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CD2C15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E40BA8" w:rsidRDefault="00D640D6">
            <w:pPr>
              <w:pStyle w:val="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color w:val="008000"/>
                <w:sz w:val="40"/>
              </w:rPr>
              <w:t>7</w:t>
            </w:r>
            <w:r w:rsidR="00944620">
              <w:rPr>
                <w:noProof/>
              </w:rPr>
              <w:drawing>
                <wp:inline distT="0" distB="0" distL="0" distR="0" wp14:anchorId="3E1EC633" wp14:editId="3DA6779B">
                  <wp:extent cx="1076325" cy="1438275"/>
                  <wp:effectExtent l="0" t="0" r="9525" b="9525"/>
                  <wp:docPr id="1045" name="Picture 2" descr="111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2" descr="1111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C15" w:rsidRPr="001C577A" w:rsidRDefault="00CD2C15">
      <w:pPr>
        <w:rPr>
          <w:rFonts w:ascii="Tahoma" w:hAnsi="Tahoma"/>
          <w:b/>
          <w:sz w:val="16"/>
          <w:szCs w:val="16"/>
          <w:lang w:val="en-US"/>
        </w:rPr>
      </w:pPr>
    </w:p>
    <w:p w:rsidR="00CD2C15" w:rsidRDefault="00CD2C15">
      <w:pPr>
        <w:pStyle w:val="1"/>
        <w:jc w:val="center"/>
        <w:rPr>
          <w:sz w:val="20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Pr="00C219CD" w:rsidRDefault="00C219CD" w:rsidP="00C219CD">
      <w:pPr>
        <w:rPr>
          <w:lang w:val="en-US"/>
        </w:rPr>
      </w:pPr>
    </w:p>
    <w:p w:rsidR="00CD2C15" w:rsidRDefault="00CD2C15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:rsidR="00CD2C15" w:rsidRPr="00AB6F13" w:rsidRDefault="00CD2C15">
      <w:pPr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CD2C15" w:rsidRPr="0019578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073863">
            <w:pPr>
              <w:rPr>
                <w:b/>
                <w:lang w:val="en-US"/>
              </w:rPr>
            </w:pPr>
          </w:p>
        </w:tc>
      </w:tr>
      <w:tr w:rsidR="00CD2C15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944620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0B46F1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</w:t>
            </w:r>
            <w:r w:rsidR="003C7907">
              <w:rPr>
                <w:b/>
                <w:sz w:val="28"/>
                <w:szCs w:val="28"/>
                <w:lang w:val="en-US"/>
              </w:rPr>
              <w:t xml:space="preserve">: </w:t>
            </w:r>
            <w:r w:rsidR="00CE0B24">
              <w:rPr>
                <w:b/>
                <w:sz w:val="28"/>
                <w:szCs w:val="28"/>
                <w:lang w:val="en-US"/>
              </w:rPr>
              <w:t>MASTER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3C7907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  <w:r w:rsidR="003C7907">
              <w:rPr>
                <w:b/>
                <w:sz w:val="28"/>
                <w:szCs w:val="28"/>
                <w:lang w:val="en-US"/>
              </w:rPr>
              <w:t xml:space="preserve"> ANY TIME</w:t>
            </w: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CD2C15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CD2C15" w:rsidRPr="00454F8C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Family Name:</w:t>
            </w:r>
          </w:p>
          <w:p w:rsidR="00CD2C15" w:rsidRPr="00A06B11" w:rsidRDefault="00D23C1E" w:rsidP="003A6CD4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Mirzoyev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First Name: </w:t>
            </w:r>
          </w:p>
          <w:p w:rsidR="003C7907" w:rsidRPr="00454F8C" w:rsidRDefault="00D23C1E" w:rsidP="003A6CD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Aziz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</w:p>
          <w:p w:rsidR="003C7907" w:rsidRPr="000A609B" w:rsidRDefault="00D23C1E" w:rsidP="003A6CD4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Choban</w:t>
            </w:r>
          </w:p>
        </w:tc>
      </w:tr>
      <w:tr w:rsidR="00CD2C15" w:rsidRPr="00B76072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0B46F1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 w:rsidR="00D23C1E">
              <w:rPr>
                <w:lang w:val="en-US"/>
              </w:rPr>
              <w:t>16.12.1970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D2C15" w:rsidP="00454F8C">
            <w:pPr>
              <w:rPr>
                <w:sz w:val="18"/>
                <w:szCs w:val="18"/>
                <w:lang w:val="en-US"/>
              </w:rPr>
            </w:pPr>
            <w:r w:rsidRPr="001F7F9D"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CD2C15" w:rsidRPr="001F7F9D" w:rsidRDefault="00D23C1E" w:rsidP="000B46F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Rustavi Georgia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 w:rsidR="003C7907">
              <w:rPr>
                <w:lang w:val="en-US"/>
              </w:rPr>
              <w:t>AZERBAIJAN</w:t>
            </w:r>
            <w:r w:rsidR="001F7F9D">
              <w:rPr>
                <w:lang w:val="en-US"/>
              </w:rPr>
              <w:t>IAN</w:t>
            </w:r>
          </w:p>
        </w:tc>
      </w:tr>
      <w:tr w:rsidR="00CD2C15" w:rsidRPr="0026250E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3A6CD4" w:rsidP="000B46F1">
            <w:pPr>
              <w:rPr>
                <w:b/>
                <w:lang w:val="en-US"/>
              </w:rPr>
            </w:pPr>
            <w:r w:rsidRPr="001F7F9D">
              <w:rPr>
                <w:lang w:val="en-US"/>
              </w:rPr>
              <w:t>Permanent Address</w:t>
            </w:r>
            <w:r w:rsidR="003C7907" w:rsidRPr="001F7F9D">
              <w:rPr>
                <w:lang w:val="en-US"/>
              </w:rPr>
              <w:t xml:space="preserve">: </w:t>
            </w:r>
            <w:r w:rsidR="00D23C1E">
              <w:rPr>
                <w:lang w:val="en-US"/>
              </w:rPr>
              <w:t>Baku Nizami r-on M.sherifli 100/51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 xml:space="preserve">Phone </w:t>
            </w:r>
            <w:r w:rsidR="00E85507">
              <w:rPr>
                <w:sz w:val="22"/>
                <w:szCs w:val="22"/>
                <w:lang w:val="en-US"/>
              </w:rPr>
              <w:t xml:space="preserve">Mobile: </w:t>
            </w:r>
            <w:r w:rsidR="0026250E">
              <w:rPr>
                <w:sz w:val="22"/>
                <w:szCs w:val="22"/>
                <w:lang w:val="en-US"/>
              </w:rPr>
              <w:t>+994503771941</w:t>
            </w:r>
          </w:p>
          <w:p w:rsidR="00CD2C15" w:rsidRPr="00454F8C" w:rsidRDefault="00CD2C15" w:rsidP="000B46F1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E-mail:</w:t>
            </w:r>
            <w:r w:rsidR="0026250E">
              <w:rPr>
                <w:sz w:val="22"/>
                <w:szCs w:val="22"/>
                <w:lang w:val="en-US"/>
              </w:rPr>
              <w:t>aziz8km@yandex.ru</w:t>
            </w: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986"/>
        <w:gridCol w:w="1559"/>
        <w:gridCol w:w="1134"/>
        <w:gridCol w:w="1134"/>
        <w:gridCol w:w="2977"/>
      </w:tblGrid>
      <w:tr w:rsidR="00CD2C15" w:rsidRPr="000A609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CD2C15" w:rsidRPr="00944620" w:rsidTr="00E8550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37717A" w:rsidRPr="00944620" w:rsidTr="00E8550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19" w:rsidRPr="00DB6D19" w:rsidRDefault="00D23C1E" w:rsidP="0030256F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BAKU MARINE COLLEGE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0B46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0B20AB" w:rsidP="0030256F">
            <w:pPr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0B20AB" w:rsidP="000B46F1">
            <w:pPr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E135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rPr>
                <w:lang w:val="en-US"/>
              </w:rPr>
              <w:t>SHIP NAVIGATOR</w:t>
            </w:r>
          </w:p>
        </w:tc>
      </w:tr>
      <w:tr w:rsidR="0037717A" w:rsidRPr="00944620" w:rsidTr="00E8550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30256F">
            <w:pPr>
              <w:rPr>
                <w:lang w:val="en-US"/>
              </w:rPr>
            </w:pPr>
            <w:r>
              <w:rPr>
                <w:lang w:val="en-US"/>
              </w:rPr>
              <w:t>AZ. STATE MARINE.AC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30256F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30256F">
            <w:pPr>
              <w:rPr>
                <w:lang w:val="en-US"/>
              </w:rPr>
            </w:pPr>
            <w:r>
              <w:rPr>
                <w:lang w:val="en-US"/>
              </w:rPr>
              <w:t>AZERBA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30256F">
            <w:pPr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30256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0B20AB" w:rsidP="0030256F">
            <w:pPr>
              <w:rPr>
                <w:lang w:val="en-US"/>
              </w:rPr>
            </w:pPr>
            <w:r>
              <w:rPr>
                <w:lang w:val="en-US"/>
              </w:rPr>
              <w:t>NAVIGATOR ENGINEER</w:t>
            </w: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CD2C15" w:rsidRPr="000B20A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CD2C15" w:rsidRPr="000B20A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</w:p>
          <w:p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CD2C15" w:rsidRPr="00454F8C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</w:p>
          <w:p w:rsidR="00CD2C15" w:rsidRPr="00454F8C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D2C15" w:rsidRPr="000B20A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</w:p>
          <w:p w:rsidR="00D603E5" w:rsidRPr="00454F8C" w:rsidRDefault="00D603E5" w:rsidP="003C7907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D603E5" w:rsidRPr="003C28F1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</w:p>
          <w:p w:rsidR="00CD2C15" w:rsidRPr="00454F8C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454F8C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</w:p>
          <w:p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:rsidR="00CD2C15" w:rsidRPr="00454F8C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CD2C15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CD2C15" w:rsidRPr="00944620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>
            <w:pPr>
              <w:rPr>
                <w:b/>
                <w:i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1F7F9D">
              <w:rPr>
                <w:sz w:val="16"/>
                <w:lang w:val="en-US"/>
              </w:rPr>
              <w:t>(Single</w:t>
            </w:r>
            <w:bookmarkEnd w:id="0"/>
            <w:bookmarkEnd w:id="1"/>
            <w:r w:rsidRPr="001F7F9D">
              <w:rPr>
                <w:sz w:val="16"/>
                <w:lang w:val="en-US"/>
              </w:rPr>
              <w:t xml:space="preserve">, Married, Separated, Divorced, Widowed) :   </w:t>
            </w:r>
          </w:p>
          <w:p w:rsidR="00CD2C15" w:rsidRPr="001F7F9D" w:rsidRDefault="00B207B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MARRIED</w:t>
            </w:r>
          </w:p>
        </w:tc>
      </w:tr>
      <w:tr w:rsidR="00CD2C15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 w:rsidP="000B46F1">
            <w:pPr>
              <w:rPr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 xml:space="preserve">Next of Kin  </w:t>
            </w:r>
            <w:r w:rsidRPr="001F7F9D">
              <w:rPr>
                <w:sz w:val="16"/>
                <w:lang w:val="en-US"/>
              </w:rPr>
              <w:t xml:space="preserve">(the first emergency contact) </w:t>
            </w:r>
          </w:p>
          <w:p w:rsidR="0026250E" w:rsidRPr="001F7F9D" w:rsidRDefault="0026250E" w:rsidP="000B46F1">
            <w:pPr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>MIRZOYEVA  PARVANA  KAZIM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 w:rsidP="000B46F1">
            <w:pPr>
              <w:rPr>
                <w:b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>Relationship</w:t>
            </w:r>
            <w:r w:rsidR="00A54D4D" w:rsidRPr="001F7F9D">
              <w:rPr>
                <w:b/>
                <w:sz w:val="16"/>
                <w:lang w:val="en-US"/>
              </w:rPr>
              <w:t xml:space="preserve">: </w:t>
            </w:r>
          </w:p>
        </w:tc>
      </w:tr>
      <w:tr w:rsidR="00CD2C15" w:rsidTr="006846CA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>
            <w:pPr>
              <w:rPr>
                <w:b/>
                <w:sz w:val="20"/>
                <w:lang w:val="en-US"/>
              </w:rPr>
            </w:pPr>
            <w:r w:rsidRPr="001F7F9D">
              <w:rPr>
                <w:sz w:val="16"/>
                <w:lang w:val="en-US"/>
              </w:rPr>
              <w:t xml:space="preserve">Address of Residence    </w:t>
            </w:r>
          </w:p>
          <w:p w:rsidR="00CD2C15" w:rsidRPr="001F7F9D" w:rsidRDefault="0026250E" w:rsidP="00C513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 NIZAMI R-ON M.SHERIFLI 100/51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 w:rsidP="000B46F1">
            <w:pPr>
              <w:rPr>
                <w:sz w:val="16"/>
                <w:lang w:val="en-US"/>
              </w:rPr>
            </w:pPr>
            <w:r w:rsidRPr="001F7F9D">
              <w:rPr>
                <w:sz w:val="16"/>
                <w:lang w:val="en-US"/>
              </w:rPr>
              <w:t>Phone</w:t>
            </w:r>
            <w:r w:rsidR="00151412" w:rsidRPr="001F7F9D">
              <w:rPr>
                <w:sz w:val="16"/>
                <w:lang w:val="en-US"/>
              </w:rPr>
              <w:t xml:space="preserve"> : </w:t>
            </w:r>
          </w:p>
          <w:p w:rsidR="0026250E" w:rsidRPr="001F7F9D" w:rsidRDefault="0026250E" w:rsidP="000B46F1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+994124215947</w:t>
            </w:r>
          </w:p>
        </w:tc>
      </w:tr>
    </w:tbl>
    <w:p w:rsidR="00CD2C15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CD2C15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B81A5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B81A5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3C7907" w:rsidRPr="006846CA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F103B8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MIRZOYEV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F103B8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VUQAR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F103B8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23.03</w:t>
            </w:r>
            <w:r w:rsidR="004638C8"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2002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 w:rsidRPr="00B76072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F103B8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BAKU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 w:rsidRPr="00E134E2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F103B8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+994124215947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</w:tbl>
    <w:p w:rsidR="00A85B49" w:rsidRDefault="00A85B49">
      <w:pPr>
        <w:rPr>
          <w:sz w:val="2"/>
          <w:szCs w:val="2"/>
          <w:lang w:val="en-US"/>
        </w:rPr>
      </w:pPr>
    </w:p>
    <w:p w:rsidR="00CD2C15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868"/>
        <w:gridCol w:w="709"/>
        <w:gridCol w:w="709"/>
        <w:gridCol w:w="1878"/>
        <w:gridCol w:w="1382"/>
        <w:gridCol w:w="1134"/>
        <w:gridCol w:w="1134"/>
      </w:tblGrid>
      <w:tr w:rsidR="00CD2C15" w:rsidRPr="00E134E2">
        <w:trPr>
          <w:cantSplit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E134E2"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CD2C15" w:rsidRPr="00E134E2" w:rsidTr="003C7907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37717A" w:rsidTr="003C7907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F6426E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F6426E" w:rsidP="0030256F">
            <w:pPr>
              <w:rPr>
                <w:lang w:val="en-US"/>
              </w:rPr>
            </w:pPr>
            <w:r>
              <w:rPr>
                <w:lang w:val="en-US"/>
              </w:rPr>
              <w:t>DQK0</w:t>
            </w:r>
            <w:r w:rsidR="00CF3370">
              <w:rPr>
                <w:lang w:val="en-US"/>
              </w:rPr>
              <w:t>17680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F6426E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A26341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</w:t>
            </w:r>
            <w:r w:rsidR="00287A02">
              <w:rPr>
                <w:b/>
                <w:lang w:val="en-US"/>
              </w:rPr>
              <w:t>06.</w:t>
            </w:r>
            <w:r w:rsidR="005A4F77">
              <w:rPr>
                <w:b/>
                <w:lang w:val="en-US"/>
              </w:rPr>
              <w:t>2</w:t>
            </w:r>
            <w:r w:rsidR="00287A02">
              <w:rPr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B3041C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</w:t>
            </w:r>
            <w:r w:rsidR="00287A02">
              <w:rPr>
                <w:b/>
                <w:lang w:val="en-US"/>
              </w:rPr>
              <w:t>.06.2</w:t>
            </w:r>
            <w:r w:rsidR="003E229F">
              <w:rPr>
                <w:b/>
                <w:lang w:val="en-US"/>
              </w:rPr>
              <w:t>6</w:t>
            </w:r>
          </w:p>
        </w:tc>
      </w:tr>
      <w:tr w:rsidR="0037717A" w:rsidTr="003C7907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287A02" w:rsidP="0030256F">
            <w:pPr>
              <w:pStyle w:val="2"/>
              <w:jc w:val="left"/>
            </w:pPr>
            <w:r>
              <w:t>AZERBIJAN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287A02" w:rsidP="0030256F">
            <w:pPr>
              <w:rPr>
                <w:lang w:val="en-US"/>
              </w:rPr>
            </w:pPr>
            <w:r>
              <w:rPr>
                <w:lang w:val="en-US"/>
              </w:rPr>
              <w:t>CO2140580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287A02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287A02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17.07.18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287A02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16.07.28</w:t>
            </w:r>
          </w:p>
        </w:tc>
      </w:tr>
      <w:tr w:rsidR="0037717A" w:rsidTr="003C790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287A02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287A02" w:rsidP="0030256F">
            <w:pPr>
              <w:rPr>
                <w:lang w:val="en-US"/>
              </w:rPr>
            </w:pPr>
            <w:r>
              <w:rPr>
                <w:lang w:val="en-US"/>
              </w:rPr>
              <w:t>06194641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287A02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287A02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14.03.08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287A02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16.12.</w:t>
            </w:r>
            <w:r w:rsidR="007516AE">
              <w:rPr>
                <w:b/>
                <w:lang w:val="en-US"/>
              </w:rPr>
              <w:t>30</w:t>
            </w:r>
          </w:p>
        </w:tc>
      </w:tr>
      <w:tr w:rsidR="00CD2C15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CD2C15" w:rsidRPr="00454F8C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3C7907" w:rsidTr="00A54D4D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 w:rsidR="003C7907" w:rsidTr="00A54D4D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 w:rsidR="00CD2C15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CD2C15" w:rsidRPr="00944620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CD2C15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pStyle w:val="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CD2C15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:rsidR="00CD2C15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BC29E4" w:rsidTr="000A609B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  <w:r w:rsidR="00E53021">
              <w:rPr>
                <w:sz w:val="20"/>
                <w:lang w:val="en-US"/>
              </w:rPr>
              <w:t xml:space="preserve">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064E1D" w:rsidRDefault="00E53021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 w:rsidR="00564537">
              <w:rPr>
                <w:b/>
                <w:bCs/>
                <w:sz w:val="20"/>
                <w:szCs w:val="20"/>
                <w:lang w:val="en-US"/>
              </w:rPr>
              <w:t>02275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C5167F" w:rsidRDefault="008D3B20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31.05.</w:t>
            </w:r>
            <w:r w:rsidR="00E53021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0D33C0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E53021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C5167F" w:rsidRDefault="0004062A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31.05.2</w:t>
            </w:r>
            <w:r w:rsidR="000D33C0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E53021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247B9F" w:rsidP="00BC29E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Updating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064E1D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C5167F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C5167F" w:rsidRDefault="00BC29E4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E53021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247B9F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D163F" w:rsidRDefault="00BC29E4" w:rsidP="00BC29E4">
            <w:pPr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395DDC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E53021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</w:t>
            </w:r>
            <w:r w:rsidR="00DD7CFD">
              <w:rPr>
                <w:b/>
                <w:sz w:val="20"/>
                <w:szCs w:val="20"/>
                <w:lang w:val="en-US"/>
              </w:rPr>
              <w:t>H 0559 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C661D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2B5A1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02421B">
              <w:rPr>
                <w:b/>
                <w:sz w:val="20"/>
                <w:szCs w:val="20"/>
                <w:lang w:val="en-US"/>
              </w:rPr>
              <w:t>03.04.24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D163F" w:rsidRDefault="002B5A10" w:rsidP="00BC29E4">
            <w:pPr>
              <w:rPr>
                <w:color w:val="000000"/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BAKU</w:t>
            </w: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E4200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training and instruction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2B5A1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</w:t>
            </w:r>
            <w:r w:rsidR="00FA1415">
              <w:rPr>
                <w:b/>
                <w:sz w:val="20"/>
                <w:szCs w:val="20"/>
                <w:lang w:val="en-US"/>
              </w:rPr>
              <w:t>İ 0845 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2B5A1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062238">
              <w:rPr>
                <w:b/>
                <w:sz w:val="20"/>
                <w:szCs w:val="20"/>
                <w:lang w:val="en-US"/>
              </w:rPr>
              <w:t>9.03.19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2B5A1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214E3A">
              <w:rPr>
                <w:b/>
                <w:sz w:val="20"/>
                <w:szCs w:val="20"/>
                <w:lang w:val="en-US"/>
              </w:rPr>
              <w:t>9.03.24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D163F" w:rsidRDefault="002B5A10" w:rsidP="00BC29E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BAKU</w:t>
            </w:r>
          </w:p>
        </w:tc>
      </w:tr>
      <w:tr w:rsidR="00BC29E4" w:rsidRPr="002D163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361A16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resource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D163F" w:rsidRDefault="00BC29E4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361A16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Passenger safety,cargo safety and hull integrity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D163F" w:rsidRDefault="00BC29E4" w:rsidP="00BC29E4">
            <w:pPr>
              <w:rPr>
                <w:color w:val="000000"/>
                <w:sz w:val="16"/>
                <w:szCs w:val="16"/>
                <w:lang w:val="az-Latn-AZ"/>
              </w:rPr>
            </w:pPr>
          </w:p>
        </w:tc>
      </w:tr>
      <w:tr w:rsidR="0061532D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 hazardous and harmfull 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2B5A1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</w:t>
            </w:r>
            <w:r w:rsidR="00490684">
              <w:rPr>
                <w:b/>
                <w:sz w:val="20"/>
                <w:szCs w:val="20"/>
                <w:lang w:val="en-US"/>
              </w:rPr>
              <w:t xml:space="preserve">070 </w:t>
            </w:r>
            <w:r w:rsidR="002624EA"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490684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</w:t>
            </w:r>
            <w:r w:rsidR="002B5A10">
              <w:rPr>
                <w:b/>
                <w:sz w:val="20"/>
                <w:szCs w:val="20"/>
                <w:lang w:val="en-US"/>
              </w:rPr>
              <w:t>6.</w:t>
            </w:r>
            <w:r w:rsidR="00A567D8">
              <w:rPr>
                <w:b/>
                <w:sz w:val="20"/>
                <w:szCs w:val="20"/>
                <w:lang w:val="en-US"/>
              </w:rPr>
              <w:t>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7F538F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26.02.</w:t>
            </w:r>
            <w:r w:rsidR="002B5A10">
              <w:rPr>
                <w:b/>
                <w:sz w:val="20"/>
                <w:szCs w:val="20"/>
                <w:lang w:val="en-US"/>
              </w:rPr>
              <w:t>2</w:t>
            </w:r>
            <w:r w:rsidR="00A567D8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2474F3" w:rsidRDefault="002B5A10" w:rsidP="00BC29E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BAKU</w:t>
            </w:r>
          </w:p>
        </w:tc>
      </w:tr>
      <w:tr w:rsidR="0061532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Inert Gas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color w:val="000000"/>
                <w:sz w:val="16"/>
                <w:szCs w:val="16"/>
              </w:rPr>
            </w:pPr>
          </w:p>
        </w:tc>
      </w:tr>
      <w:tr w:rsidR="00A552DF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F" w:rsidRDefault="00A552DF" w:rsidP="00A552DF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 training for oil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F" w:rsidRPr="00C27F66" w:rsidRDefault="002B5A10" w:rsidP="00A552D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SB-0169-18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F" w:rsidRPr="00C27F66" w:rsidRDefault="002B5A10" w:rsidP="00A552D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F" w:rsidRPr="00C27F66" w:rsidRDefault="002B5A10" w:rsidP="00A552D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28.07.23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DF" w:rsidRPr="002D163F" w:rsidRDefault="002B5A10" w:rsidP="00A552DF">
            <w:pPr>
              <w:rPr>
                <w:color w:val="000000"/>
                <w:sz w:val="16"/>
                <w:szCs w:val="16"/>
                <w:lang w:val="az-Latn-AZ"/>
              </w:rPr>
            </w:pPr>
            <w:r>
              <w:rPr>
                <w:color w:val="000000"/>
                <w:sz w:val="16"/>
                <w:szCs w:val="16"/>
                <w:lang w:val="az-Latn-AZ"/>
              </w:rPr>
              <w:t>BAKU</w:t>
            </w: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Analysers and Their Operation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474F3" w:rsidRDefault="00BC29E4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C29E4" w:rsidRPr="00944620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2B5A10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SL-0</w:t>
            </w:r>
            <w:r w:rsidR="00B76591">
              <w:rPr>
                <w:b/>
                <w:bCs/>
                <w:sz w:val="20"/>
                <w:szCs w:val="20"/>
                <w:lang w:val="en-US"/>
              </w:rPr>
              <w:t>275 21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2B5A10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B76591">
              <w:rPr>
                <w:b/>
                <w:bCs/>
                <w:sz w:val="20"/>
                <w:szCs w:val="20"/>
                <w:lang w:val="en-US"/>
              </w:rPr>
              <w:t>5.03.2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D005D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05.03</w:t>
            </w:r>
            <w:r w:rsidR="002B5A10">
              <w:rPr>
                <w:b/>
                <w:bCs/>
                <w:sz w:val="20"/>
                <w:szCs w:val="20"/>
                <w:lang w:val="en-US"/>
              </w:rPr>
              <w:t>.2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2B5A10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D27BCB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2B5A10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SJ-0</w:t>
            </w:r>
            <w:r w:rsidR="00396999">
              <w:rPr>
                <w:b/>
                <w:bCs/>
                <w:sz w:val="20"/>
                <w:szCs w:val="20"/>
                <w:lang w:val="en-US"/>
              </w:rPr>
              <w:t>157 21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A07FB" w:rsidRDefault="002B5A10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E7762D">
              <w:rPr>
                <w:b/>
                <w:bCs/>
                <w:sz w:val="20"/>
                <w:szCs w:val="20"/>
                <w:lang w:val="en-US"/>
              </w:rPr>
              <w:t>5.03</w:t>
            </w:r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A07FB" w:rsidRDefault="002B5A10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6A2B96">
              <w:rPr>
                <w:b/>
                <w:bCs/>
                <w:sz w:val="20"/>
                <w:szCs w:val="20"/>
                <w:lang w:val="en-US"/>
              </w:rPr>
              <w:t>1.03.26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2B5A10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D27BCB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  <w:r w:rsidR="00D462A4">
              <w:rPr>
                <w:b/>
                <w:bCs/>
                <w:sz w:val="20"/>
                <w:szCs w:val="20"/>
                <w:lang w:val="en-US"/>
              </w:rPr>
              <w:t>N 1157 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D462A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17.08</w:t>
            </w:r>
            <w:r w:rsidR="005E62A4">
              <w:rPr>
                <w:b/>
                <w:bCs/>
                <w:sz w:val="20"/>
                <w:szCs w:val="20"/>
                <w:lang w:val="en-US"/>
              </w:rPr>
              <w:t>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06.06.2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529DA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944620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61532D" w:rsidRPr="00AB6F13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61532D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61532D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61532D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61532D" w:rsidP="00BC29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BC29E4" w:rsidRPr="00C7398B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  <w:r w:rsidR="0061532D">
              <w:rPr>
                <w:sz w:val="20"/>
                <w:lang w:val="en-US"/>
              </w:rPr>
              <w:t xml:space="preserve"> General Operator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5D3956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DQ-0176-16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02.06.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B529DA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02.06.2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529DA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C7398B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DQ-0176-16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02.06.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B529DA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02.06.2</w:t>
            </w:r>
            <w:r w:rsidR="00A91CFE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529DA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C7398B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SQ-0254-18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367A30" w:rsidRDefault="00B529DA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529DA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</w:t>
            </w:r>
            <w:r w:rsidRPr="00F819A0">
              <w:rPr>
                <w:sz w:val="20"/>
                <w:lang w:val="en-US"/>
              </w:rPr>
              <w:t xml:space="preserve"> Simulator</w:t>
            </w:r>
            <w:r>
              <w:rPr>
                <w:sz w:val="20"/>
                <w:lang w:val="en-US"/>
              </w:rPr>
              <w:t xml:space="preserve">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529DA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SQ-0254-18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529DA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529DA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5D0BB1" w:rsidRDefault="00B529DA" w:rsidP="00BC29E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BAKU</w:t>
            </w:r>
          </w:p>
        </w:tc>
      </w:tr>
      <w:tr w:rsidR="00BC29E4" w:rsidRPr="00C513B2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75404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SW0206-16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</w:t>
            </w:r>
            <w:r w:rsidR="00846406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</w:t>
            </w:r>
            <w:r w:rsidR="00846406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529DA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SV-0151-16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27.05.</w:t>
            </w:r>
            <w:r w:rsidR="00846406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27.05.2</w:t>
            </w:r>
            <w:r w:rsidR="00846406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529DA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944620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7D3F1F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</w:t>
            </w:r>
            <w:r w:rsidR="00BC29E4" w:rsidRPr="00F819A0">
              <w:rPr>
                <w:sz w:val="20"/>
                <w:lang w:val="en-US"/>
              </w:rPr>
              <w:t xml:space="preserve"> Training </w:t>
            </w:r>
            <w:r>
              <w:rPr>
                <w:sz w:val="20"/>
                <w:lang w:val="en-US"/>
              </w:rPr>
              <w:t>and instruction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74371E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SG-0099-16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1D081A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03.06.</w:t>
            </w:r>
            <w:r w:rsidR="00AC27FD">
              <w:rPr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1D081A" w:rsidRDefault="00B529DA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03.06.23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1D081A" w:rsidRDefault="00B529DA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B" w:rsidRDefault="00C7398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Operational Use of Electronik Chart Display and information Systems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529DA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SZ-0155-16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529DA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31.05.</w:t>
            </w:r>
            <w:r w:rsidR="00AC27FD"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529DA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31.05.2</w:t>
            </w:r>
            <w:r w:rsidR="00AC27FD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7398B" w:rsidRDefault="00B529DA" w:rsidP="00BC29E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BAKU</w:t>
            </w:r>
          </w:p>
        </w:tc>
      </w:tr>
      <w:tr w:rsidR="0061532D" w:rsidRPr="007D3F1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F819A0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7D3F1F" w:rsidRDefault="0061532D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1532D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behaviour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1532D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and qualification for ro-ro passenger ship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C29E4" w:rsidRPr="00E50A1C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E50A1C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</w:t>
            </w:r>
            <w:r w:rsidR="00BC29E4">
              <w:rPr>
                <w:sz w:val="20"/>
                <w:lang w:val="en-US"/>
              </w:rPr>
              <w:t xml:space="preserve">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F8403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SP-1671-18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F8403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F8403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F84033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E50A1C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E50A1C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Shıp S</w:t>
            </w:r>
            <w:r w:rsidR="00BC29E4">
              <w:rPr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curi</w:t>
            </w:r>
            <w:r w:rsidR="00BC29E4">
              <w:rPr>
                <w:sz w:val="20"/>
                <w:lang w:val="en-US"/>
              </w:rPr>
              <w:t>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F8403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SG-00</w:t>
            </w:r>
            <w:r w:rsidR="001A30E3">
              <w:rPr>
                <w:b/>
                <w:bCs/>
                <w:sz w:val="20"/>
                <w:szCs w:val="20"/>
                <w:lang w:val="en-US"/>
              </w:rPr>
              <w:t>45-</w:t>
            </w:r>
            <w:r w:rsidR="007020DC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E8446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957BF" w:rsidRDefault="00456EC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19.02.2</w:t>
            </w:r>
            <w:r w:rsidR="00A635D7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F84033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944620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491105">
              <w:rPr>
                <w:sz w:val="20"/>
                <w:lang w:val="en-US"/>
              </w:rPr>
              <w:t xml:space="preserve">Training </w:t>
            </w:r>
            <w:r w:rsidR="00E50A1C">
              <w:rPr>
                <w:sz w:val="20"/>
                <w:lang w:val="en-US"/>
              </w:rPr>
              <w:t>for seafarers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F8403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SH-0699-14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746F2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03.05.1</w:t>
            </w:r>
            <w:r w:rsidR="00A52556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A52556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F84033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</w:tr>
      <w:tr w:rsidR="00BC29E4" w:rsidRPr="0094462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D62AD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242FEC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SO-2072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242FEC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242FEC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474F3" w:rsidRDefault="00242FEC" w:rsidP="00BC29E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BAKU</w:t>
            </w:r>
          </w:p>
        </w:tc>
      </w:tr>
    </w:tbl>
    <w:p w:rsidR="00A85B49" w:rsidRDefault="00A85B49">
      <w:pPr>
        <w:rPr>
          <w:sz w:val="2"/>
          <w:szCs w:val="2"/>
          <w:lang w:val="en-US"/>
        </w:rPr>
      </w:pPr>
    </w:p>
    <w:p w:rsidR="00222A18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222A18" w:rsidRPr="00222A18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CD2C15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 w:rsidR="00CD2C15">
              <w:rPr>
                <w:b/>
                <w:lang w:val="en-US"/>
              </w:rPr>
              <w:t>8. Physical Data</w:t>
            </w:r>
          </w:p>
        </w:tc>
      </w:tr>
      <w:tr w:rsidR="002404A0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3C7907" w:rsidRDefault="00C757DA" w:rsidP="003C7907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165</w:t>
            </w:r>
          </w:p>
        </w:tc>
      </w:tr>
      <w:tr w:rsidR="002404A0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C757DA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</w:tr>
      <w:tr w:rsidR="002404A0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C757DA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BRAUN</w:t>
            </w:r>
          </w:p>
        </w:tc>
      </w:tr>
      <w:tr w:rsidR="002404A0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C757DA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2404A0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1F7F9D" w:rsidRDefault="00AB7508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</w:tr>
      <w:tr w:rsidR="002404A0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1F7F9D" w:rsidRDefault="00C757DA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 w:rsidR="00CD2C15" w:rsidRDefault="00CD2C15">
      <w:pPr>
        <w:pStyle w:val="1"/>
        <w:rPr>
          <w:sz w:val="4"/>
        </w:rPr>
      </w:pPr>
    </w:p>
    <w:p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CD2C15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D0BB1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A85B49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944620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CD2C15" w:rsidRDefault="00CD2C15">
            <w:pPr>
              <w:pStyle w:val="3"/>
              <w:rPr>
                <w:u w:val="none"/>
              </w:rPr>
            </w:pPr>
          </w:p>
          <w:p w:rsidR="00CD2C15" w:rsidRDefault="00CD2C15">
            <w:pPr>
              <w:rPr>
                <w:lang w:val="en-US"/>
              </w:rPr>
            </w:pPr>
          </w:p>
          <w:p w:rsidR="00CD2C15" w:rsidRDefault="00CD2C15">
            <w:pPr>
              <w:rPr>
                <w:lang w:val="en-US"/>
              </w:rPr>
            </w:pPr>
          </w:p>
        </w:tc>
      </w:tr>
    </w:tbl>
    <w:p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757D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D96D73">
              <w:rPr>
                <w:b/>
                <w:lang w:val="en-US"/>
              </w:rPr>
              <w:t>6</w:t>
            </w:r>
            <w:r w:rsidR="00930888">
              <w:rPr>
                <w:b/>
                <w:lang w:val="en-US"/>
              </w:rPr>
              <w:t>.0</w:t>
            </w:r>
            <w:r w:rsidR="00D96D73">
              <w:rPr>
                <w:b/>
                <w:lang w:val="en-US"/>
              </w:rPr>
              <w:t>1</w:t>
            </w:r>
            <w:r w:rsidR="00930888">
              <w:rPr>
                <w:b/>
                <w:lang w:val="en-US"/>
              </w:rPr>
              <w:t>.202</w:t>
            </w:r>
            <w:r w:rsidR="00D96D73">
              <w:rPr>
                <w:b/>
                <w:lang w:val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757D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6F2E06">
              <w:rPr>
                <w:b/>
                <w:lang w:val="en-US"/>
              </w:rPr>
              <w:t>6</w:t>
            </w:r>
            <w:r w:rsidR="00930888">
              <w:rPr>
                <w:b/>
                <w:lang w:val="en-US"/>
              </w:rPr>
              <w:t>.0</w:t>
            </w:r>
            <w:r w:rsidR="006F2E06">
              <w:rPr>
                <w:b/>
                <w:lang w:val="en-US"/>
              </w:rPr>
              <w:t>1</w:t>
            </w:r>
            <w:r w:rsidR="00930888">
              <w:rPr>
                <w:b/>
                <w:lang w:val="en-US"/>
              </w:rPr>
              <w:t>.</w:t>
            </w:r>
            <w:r w:rsidR="008F56A8">
              <w:rPr>
                <w:b/>
                <w:lang w:val="en-US"/>
              </w:rPr>
              <w:t>202</w:t>
            </w:r>
            <w:r w:rsidR="006F2E06">
              <w:rPr>
                <w:b/>
                <w:lang w:val="en-US"/>
              </w:rPr>
              <w:t>5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F7F9D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1"/>
            </w:pPr>
            <w:r>
              <w:t>Office remarks</w:t>
            </w:r>
          </w:p>
        </w:tc>
      </w:tr>
    </w:tbl>
    <w:p w:rsidR="00CD2C15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2404A0" w:rsidRPr="0095466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E1266E" w:rsidP="003A6CD4">
            <w:pPr>
              <w:rPr>
                <w:color w:val="FF000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CASPIAN SH.CO</w:t>
            </w:r>
            <w:r w:rsidR="00565FEA" w:rsidRPr="008D23D8">
              <w:rPr>
                <w:b/>
                <w:color w:val="FF0000"/>
                <w:sz w:val="20"/>
                <w:szCs w:val="20"/>
                <w:lang w:val="en-US"/>
              </w:rPr>
              <w:fldChar w:fldCharType="begin"/>
            </w:r>
            <w:r w:rsidR="002404A0" w:rsidRPr="008D23D8">
              <w:rPr>
                <w:b/>
                <w:color w:val="FF0000"/>
                <w:sz w:val="20"/>
                <w:szCs w:val="20"/>
                <w:lang w:val="en-US"/>
              </w:rPr>
              <w:instrText>DOCVARIABLE CO1</w:instrText>
            </w:r>
            <w:r w:rsidR="00565FEA" w:rsidRPr="008D23D8">
              <w:rPr>
                <w:b/>
                <w:color w:val="FF000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94462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2404A0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E1266E" w:rsidP="0030256F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BAKU AZERBAIJAN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2404A0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</w:tbl>
    <w:p w:rsidR="00CD2C15" w:rsidRPr="00FC41E2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2404A0" w:rsidRPr="00C513B2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E1266E" w:rsidP="0030256F">
            <w:pPr>
              <w:rPr>
                <w:lang w:val="en-US"/>
              </w:rPr>
            </w:pPr>
            <w:r>
              <w:rPr>
                <w:lang w:val="en-US"/>
              </w:rPr>
              <w:t>TANGO SH.CO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94462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E1266E" w:rsidP="0030256F">
            <w:pPr>
              <w:rPr>
                <w:lang w:val="en-US"/>
              </w:rPr>
            </w:pPr>
            <w:r>
              <w:rPr>
                <w:lang w:val="en-US"/>
              </w:rPr>
              <w:t>TURKEY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CD2C15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proofErr w:type="spellStart"/>
            <w:r>
              <w:rPr>
                <w:b/>
              </w:rPr>
              <w:t>nowledge</w:t>
            </w:r>
            <w:proofErr w:type="spellEnd"/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lang w:val="en-US"/>
              </w:rPr>
            </w:pPr>
            <w:r>
              <w:t xml:space="preserve">ISGOT </w:t>
            </w:r>
            <w:proofErr w:type="spellStart"/>
            <w:r>
              <w:t>knowledge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CD2C15" w:rsidRPr="00944620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sz w:val="16"/>
                <w:lang w:val="en-US"/>
              </w:rPr>
            </w:pPr>
            <w:r w:rsidRPr="00794B64">
              <w:rPr>
                <w:sz w:val="20"/>
                <w:szCs w:val="20"/>
                <w:lang w:val="en-US"/>
              </w:rPr>
              <w:t>Place</w:t>
            </w:r>
            <w:r w:rsidR="00E22FD4">
              <w:rPr>
                <w:sz w:val="20"/>
                <w:szCs w:val="20"/>
                <w:lang w:val="en-US"/>
              </w:rPr>
              <w:t>:</w:t>
            </w:r>
          </w:p>
          <w:p w:rsidR="00CD2C15" w:rsidRDefault="00E1266E">
            <w:pPr>
              <w:rPr>
                <w:lang w:val="en-US"/>
              </w:rPr>
            </w:pPr>
            <w:r>
              <w:rPr>
                <w:lang w:val="en-US"/>
              </w:rPr>
              <w:t>BAKU AZERBAIJAN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 w:rsidP="000B46F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794B64" w:rsidRDefault="00CD2C15" w:rsidP="001D0BD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 w:rsidR="00E22FD4">
              <w:rPr>
                <w:sz w:val="20"/>
                <w:lang w:val="en-US"/>
              </w:rPr>
              <w:t xml:space="preserve">: </w:t>
            </w: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CD2C15" w:rsidRPr="00441679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Default="00CD2C15">
      <w:pPr>
        <w:rPr>
          <w:b/>
          <w:lang w:val="en-US"/>
        </w:rPr>
        <w:sectPr w:rsidR="00CD2C15" w:rsidSect="00987CDF">
          <w:headerReference w:type="default" r:id="rId8"/>
          <w:footerReference w:type="even" r:id="rId9"/>
          <w:footerReference w:type="default" r:id="rId10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CD2C15" w:rsidRDefault="00CD2C15">
      <w:pPr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 w:rsidR="00CD2C15" w:rsidRDefault="00CD2C15">
      <w:pPr>
        <w:jc w:val="center"/>
        <w:rPr>
          <w:b/>
          <w:lang w:val="en-US"/>
        </w:rPr>
      </w:pPr>
    </w:p>
    <w:tbl>
      <w:tblPr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24"/>
        <w:gridCol w:w="1346"/>
        <w:gridCol w:w="974"/>
        <w:gridCol w:w="1569"/>
        <w:gridCol w:w="840"/>
        <w:gridCol w:w="2280"/>
        <w:gridCol w:w="1467"/>
        <w:gridCol w:w="1357"/>
        <w:gridCol w:w="1417"/>
        <w:gridCol w:w="829"/>
      </w:tblGrid>
      <w:tr w:rsidR="00CD2C15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Vessel’s Type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BA5872" w:rsidRPr="00222A1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E1266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KHAZAR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C52AD8" w:rsidRDefault="00E1266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E1266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E1266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8DR3050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E1266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2/1530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E1266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CSC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72" w:rsidRPr="00BA5872" w:rsidRDefault="00E1266E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CARGO OF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72" w:rsidRPr="0065469D" w:rsidRDefault="00E1266E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03.07.0</w:t>
            </w:r>
            <w:r w:rsidR="00B67FA5">
              <w:rPr>
                <w:b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72" w:rsidRPr="0065469D" w:rsidRDefault="00E1266E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10.02.0</w:t>
            </w:r>
            <w:r w:rsidR="00B67FA5">
              <w:rPr>
                <w:b/>
                <w:lang w:val="en-US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E1266E" w:rsidP="00BD46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C52AD8" w:rsidRPr="00222A1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E1266E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MAWSTRO NIYAZI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E1266E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E1266E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</w:t>
            </w:r>
            <w:r w:rsidR="00B67FA5">
              <w:rPr>
                <w:b/>
                <w:sz w:val="20"/>
                <w:szCs w:val="20"/>
                <w:lang w:val="en-US"/>
              </w:rPr>
              <w:t>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67FA5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5885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6VDS2924AL2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2/1000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67FA5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CSC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C52AD8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 OF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65469D" w:rsidRDefault="00B67FA5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65469D" w:rsidRDefault="00B67FA5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07.05.0</w:t>
            </w:r>
            <w:r w:rsidR="00385A97">
              <w:rPr>
                <w:b/>
                <w:lang w:val="en-US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B67FA5" w:rsidP="00BD46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30EEA" w:rsidTr="00BA2F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A" w:rsidRDefault="00B67FA5" w:rsidP="00BA2F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SAMED VURGUN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A" w:rsidRDefault="00B67FA5" w:rsidP="00BA2F12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A" w:rsidRDefault="00B67FA5" w:rsidP="00BA2F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A" w:rsidRDefault="00B67FA5" w:rsidP="00BA2F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A" w:rsidRPr="00BA5872" w:rsidRDefault="00B67FA5" w:rsidP="00BA2F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SKINCVD 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A" w:rsidRPr="00BA5872" w:rsidRDefault="00B67FA5" w:rsidP="00BA2F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2/1500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EA" w:rsidRPr="00BA5872" w:rsidRDefault="00B67FA5" w:rsidP="00BA2F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CSC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EA" w:rsidRPr="00BA5872" w:rsidRDefault="00B67FA5" w:rsidP="00BA2F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CARGO OF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EA" w:rsidRDefault="00B67FA5" w:rsidP="00BA2F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28.06.0</w:t>
            </w:r>
            <w:r w:rsidR="00385A97">
              <w:rPr>
                <w:b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EA" w:rsidRDefault="00B67FA5" w:rsidP="00BA2F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14.12.06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A" w:rsidRDefault="00B67FA5" w:rsidP="00BA2F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0F05B3" w:rsidRPr="00222A18" w:rsidTr="00B67FA5">
        <w:trPr>
          <w:trHeight w:val="1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B67FA5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FIZULI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B67FA5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B67FA5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8DR30/50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2/1530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450833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CSC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B67FA5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CARGO.OF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385A97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385A97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11.07.07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385A97" w:rsidP="00BD46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F05B3" w:rsidRPr="00AC51FA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3D07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KARADENIZ-M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3D07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BA58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3D07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CANTAS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BA5872" w:rsidRDefault="003D07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CH.OFF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65469D" w:rsidRDefault="003D07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21.09.07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65469D" w:rsidRDefault="003D07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12.02.08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3D07E8" w:rsidP="00BD46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F05B3" w:rsidRPr="00222A1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C52AD8" w:rsidRDefault="003D07E8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EUROTREYDER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0F05B3" w:rsidP="00BA587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3D07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0F05B3" w:rsidP="00BA58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3D07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EUROPEAN CO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BA5872" w:rsidRDefault="003D07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CH.OFF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3D07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03.05.08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3D07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09.11.08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3D07E8" w:rsidP="00BD46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0F05B3" w:rsidRPr="00222A1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E5006C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 QUEEN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0F05B3" w:rsidP="00830EE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E5006C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0F05B3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E5006C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T&amp;O CO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BA5872" w:rsidRDefault="00E5006C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CH.OFF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E5006C" w:rsidP="00830E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E5006C" w:rsidP="00830E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27.07.09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E5006C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F05B3" w:rsidTr="00BA2F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E5006C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EDIRNE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0F05B3" w:rsidP="00830EE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E5006C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0F05B3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E5006C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CESAN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BA5872" w:rsidRDefault="00DA1DB5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CH.OFF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DA1DB5" w:rsidP="00830E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22.10</w:t>
            </w:r>
            <w:r w:rsidR="00695D7D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Default="00DA1DB5" w:rsidP="00830E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DA1DB5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F05B3" w:rsidRPr="004D7C05" w:rsidTr="00BA2F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DA1DB5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FORTIUS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4559EF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MMOLD</w:t>
            </w:r>
            <w:r w:rsidR="00F95020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DA1DB5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BA5872" w:rsidRDefault="000F05B3" w:rsidP="00830EE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0F05B3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Pr="00BA5872" w:rsidRDefault="00DA1DB5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TANGO SH.CO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BA5872" w:rsidRDefault="00DA1DB5" w:rsidP="00830E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CH.OFF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C52AD8" w:rsidRDefault="00DA1DB5" w:rsidP="00830EEA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12.08.13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B3" w:rsidRPr="0065469D" w:rsidRDefault="00DA1DB5" w:rsidP="00830EE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26.02.14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3" w:rsidRDefault="00DA1DB5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982E4A" w:rsidRPr="004D7C05" w:rsidTr="00A337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Default="00C311BF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2B7797">
              <w:rPr>
                <w:sz w:val="20"/>
                <w:szCs w:val="20"/>
                <w:lang w:val="en-US"/>
              </w:rPr>
              <w:t>almali Disk</w:t>
            </w:r>
            <w:r w:rsidR="00755EFE">
              <w:rPr>
                <w:sz w:val="20"/>
                <w:szCs w:val="20"/>
                <w:lang w:val="en-US"/>
              </w:rPr>
              <w:t>avery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Default="00E31A34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755EFE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147AC3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3166B1"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982E4A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3166B1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2/15</w:t>
            </w:r>
            <w:r w:rsidR="00571605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571605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571605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 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676C77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</w:t>
            </w:r>
            <w:r w:rsidR="0074290D">
              <w:rPr>
                <w:sz w:val="20"/>
                <w:szCs w:val="20"/>
                <w:lang w:val="en-US"/>
              </w:rPr>
              <w:t>0</w:t>
            </w:r>
            <w:r w:rsidR="00101003">
              <w:rPr>
                <w:sz w:val="20"/>
                <w:szCs w:val="20"/>
                <w:lang w:val="en-US"/>
              </w:rPr>
              <w:t>8.</w:t>
            </w:r>
            <w:r w:rsidR="00695D7D">
              <w:rPr>
                <w:sz w:val="20"/>
                <w:szCs w:val="20"/>
                <w:lang w:val="en-US"/>
              </w:rPr>
              <w:t>201</w:t>
            </w:r>
            <w:r w:rsidR="0010100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101003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001465">
              <w:rPr>
                <w:sz w:val="20"/>
                <w:szCs w:val="20"/>
                <w:lang w:val="en-US"/>
              </w:rPr>
              <w:t>5.02.2019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EA5F35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982E4A" w:rsidRPr="004D7C05" w:rsidTr="00A337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A3371F" w:rsidRDefault="0036556F" w:rsidP="00830EEA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M.A.RESULZADEH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Default="00E31A34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LİBİA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36556F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36556F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982E4A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2232FD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2/1550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571605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2232FD">
              <w:rPr>
                <w:sz w:val="20"/>
                <w:szCs w:val="20"/>
                <w:lang w:val="en-US"/>
              </w:rPr>
              <w:t>ALMALİ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2232FD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 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EC4109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D63923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A5F35">
              <w:rPr>
                <w:sz w:val="20"/>
                <w:szCs w:val="20"/>
                <w:lang w:val="en-US"/>
              </w:rPr>
              <w:t>6.10.2020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E4A" w:rsidRPr="00BA5872" w:rsidRDefault="0033034C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862F59" w:rsidRPr="004D7C05" w:rsidTr="00A337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FD45EA" w:rsidP="00830EEA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BLUES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C71893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COOK </w:t>
            </w:r>
            <w:r w:rsidR="00917134">
              <w:rPr>
                <w:sz w:val="20"/>
                <w:szCs w:val="20"/>
                <w:lang w:val="en-US"/>
              </w:rPr>
              <w:t>İLN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84347F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4930B8">
              <w:rPr>
                <w:sz w:val="20"/>
                <w:szCs w:val="20"/>
                <w:lang w:val="en-US"/>
              </w:rPr>
              <w:t>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4930B8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Pr="00BA5872" w:rsidRDefault="00862F59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955AF1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2/750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955AF1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MCE KA</w:t>
            </w:r>
            <w:r w:rsidR="00A97701">
              <w:rPr>
                <w:sz w:val="20"/>
                <w:szCs w:val="20"/>
                <w:lang w:val="en-US"/>
              </w:rPr>
              <w:t>RGO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A97701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 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4F5FC9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24.03.2022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4F5FC9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23.07.2022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59" w:rsidRDefault="00F86816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F86816" w:rsidRPr="004D7C05" w:rsidTr="00A337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F86816" w:rsidP="00830EEA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SATURN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F86816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BE43B3">
              <w:rPr>
                <w:sz w:val="20"/>
                <w:szCs w:val="20"/>
                <w:lang w:val="en-US"/>
              </w:rPr>
              <w:t>OOK İLN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917134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E53D47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Pr="00BA5872" w:rsidRDefault="00F86816" w:rsidP="00830E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E53D47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2/750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E53D47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MCE KARGO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CA3C79" w:rsidP="00830E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 OFF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A50B4F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</w:t>
            </w:r>
            <w:r w:rsidR="00583138"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583138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16" w:rsidRDefault="00583138" w:rsidP="00830E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CD2C15" w:rsidRDefault="00CD2C15">
      <w:pPr>
        <w:ind w:left="2124" w:firstLine="708"/>
        <w:rPr>
          <w:b/>
          <w:lang w:val="en-US"/>
        </w:rPr>
      </w:pPr>
    </w:p>
    <w:p w:rsidR="00A3371F" w:rsidRDefault="00A3371F">
      <w:pPr>
        <w:ind w:left="2124" w:firstLine="708"/>
        <w:rPr>
          <w:b/>
          <w:lang w:val="en-US"/>
        </w:rPr>
      </w:pPr>
    </w:p>
    <w:p w:rsidR="00A3371F" w:rsidRDefault="00A3371F">
      <w:pPr>
        <w:ind w:left="2124" w:firstLine="708"/>
        <w:rPr>
          <w:b/>
          <w:lang w:val="en-US"/>
        </w:rPr>
      </w:pPr>
    </w:p>
    <w:p w:rsidR="00B92FF4" w:rsidRDefault="00B92FF4">
      <w:pPr>
        <w:ind w:left="2124" w:firstLine="708"/>
        <w:rPr>
          <w:b/>
          <w:lang w:val="en-US"/>
        </w:rPr>
      </w:pPr>
    </w:p>
    <w:p w:rsidR="00B92FF4" w:rsidRDefault="00B92FF4">
      <w:pPr>
        <w:ind w:left="2124" w:firstLine="708"/>
        <w:rPr>
          <w:b/>
          <w:lang w:val="en-US"/>
        </w:rPr>
      </w:pPr>
    </w:p>
    <w:p w:rsidR="00D7018E" w:rsidRDefault="00D7018E">
      <w:pPr>
        <w:ind w:left="2124" w:firstLine="708"/>
        <w:rPr>
          <w:b/>
          <w:lang w:val="en-US"/>
        </w:rPr>
      </w:pPr>
    </w:p>
    <w:p w:rsidR="00CD2C15" w:rsidRPr="001F7F9D" w:rsidRDefault="00CD2C15">
      <w:pPr>
        <w:ind w:left="2124" w:firstLine="708"/>
        <w:rPr>
          <w:b/>
          <w:lang w:val="en-US"/>
        </w:rPr>
      </w:pPr>
      <w:r w:rsidRPr="001F7F9D">
        <w:rPr>
          <w:b/>
          <w:lang w:val="en-US"/>
        </w:rPr>
        <w:t>Total rank sea service:</w:t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1F7F9D"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CD2C1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jc w:val="center"/>
            </w:pPr>
            <w:proofErr w:type="spellStart"/>
            <w:r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</w:tr>
      <w:tr w:rsidR="00CD2C15" w:rsidRPr="00C43D9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5424A8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3OFF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302E6C" w:rsidRDefault="005424A8" w:rsidP="00C83833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B81A58">
            <w:pPr>
              <w:framePr w:hSpace="180" w:wrap="auto" w:vAnchor="text" w:hAnchor="page" w:xAlign="center" w:y="41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3852BA" w:rsidRDefault="005424A8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CD2C15" w:rsidRPr="00C43D9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302E6C" w:rsidRDefault="005424A8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2OFF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302E6C" w:rsidRDefault="005424A8" w:rsidP="005424A8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C43D97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9C059C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:rsidRPr="00982E4A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5424A8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3F6660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C43D97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B81A58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5424A8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E350D3" w:rsidRPr="00982E4A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FD306C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E350D3" w:rsidRPr="00982E4A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FD306C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:rsidRPr="00982E4A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C83833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C8383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C8383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646C5E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:rsidRPr="00982E4A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rPr>
                <w:lang w:val="az-Latn-AZ"/>
              </w:rPr>
            </w:pPr>
            <w:r w:rsidRPr="00C83833">
              <w:rPr>
                <w:lang w:val="en-US"/>
              </w:rPr>
              <w:t>Total</w:t>
            </w:r>
          </w:p>
          <w:p w:rsidR="00E22FD4" w:rsidRPr="00E22FD4" w:rsidRDefault="00E22FD4">
            <w:pPr>
              <w:framePr w:hSpace="180" w:wrap="auto" w:vAnchor="text" w:hAnchor="page" w:xAlign="center" w:y="41"/>
              <w:rPr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E22FD4" w:rsidRDefault="00C86342" w:rsidP="002404A0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  <w:r>
              <w:rPr>
                <w:lang w:val="az-Latn-AZ"/>
              </w:rPr>
              <w:t>2</w:t>
            </w:r>
            <w:r w:rsidR="003F6660">
              <w:rPr>
                <w:lang w:val="az-Latn-AZ"/>
              </w:rPr>
              <w:t>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E22FD4" w:rsidRDefault="00CD2C15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  <w:r w:rsidRPr="00C83833">
              <w:rPr>
                <w:lang w:val="en-US"/>
              </w:rPr>
              <w:t>Total:</w:t>
            </w:r>
          </w:p>
          <w:p w:rsidR="00E22FD4" w:rsidRPr="00E22FD4" w:rsidRDefault="00E22FD4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E22FD4" w:rsidRDefault="00C86342" w:rsidP="00B6781A">
            <w:pPr>
              <w:framePr w:hSpace="180" w:wrap="auto" w:vAnchor="text" w:hAnchor="page" w:xAlign="center" w:y="41"/>
              <w:rPr>
                <w:lang w:val="az-Latn-AZ"/>
              </w:rPr>
            </w:pPr>
            <w:r>
              <w:rPr>
                <w:lang w:val="az-Latn-AZ"/>
              </w:rPr>
              <w:t>25</w:t>
            </w:r>
          </w:p>
        </w:tc>
      </w:tr>
    </w:tbl>
    <w:p w:rsidR="00C43D97" w:rsidRDefault="00C43D97">
      <w:pPr>
        <w:rPr>
          <w:b/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Default="00C43D97" w:rsidP="00C43D97">
      <w:pPr>
        <w:rPr>
          <w:lang w:val="az-Latn-AZ"/>
        </w:rPr>
      </w:pPr>
    </w:p>
    <w:p w:rsidR="00CD2C15" w:rsidRPr="00C43D97" w:rsidRDefault="00C43D97" w:rsidP="00C43D97">
      <w:pPr>
        <w:tabs>
          <w:tab w:val="left" w:pos="13060"/>
        </w:tabs>
        <w:rPr>
          <w:lang w:val="az-Latn-AZ"/>
        </w:rPr>
      </w:pPr>
      <w:r>
        <w:rPr>
          <w:lang w:val="az-Latn-AZ"/>
        </w:rPr>
        <w:tab/>
      </w:r>
    </w:p>
    <w:sectPr w:rsidR="00CD2C15" w:rsidRPr="00C43D97" w:rsidSect="00407B00">
      <w:footerReference w:type="default" r:id="rId11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5F53" w:rsidRDefault="00135F53">
      <w:r>
        <w:separator/>
      </w:r>
    </w:p>
  </w:endnote>
  <w:endnote w:type="continuationSeparator" w:id="0">
    <w:p w:rsidR="00135F53" w:rsidRDefault="0013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66E" w:rsidRDefault="00E1266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66E" w:rsidRDefault="00231741" w:rsidP="006C2C6C">
    <w:pPr>
      <w:pStyle w:val="a6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66E" w:rsidRPr="00664168" w:rsidRDefault="00E1266E" w:rsidP="009A103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instrText xml:space="preserve"> PAGE </w:instrTex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CE0B24">
                            <w:rPr>
                              <w:rStyle w:val="a9"/>
                              <w:noProof/>
                              <w:lang w:val="en-US"/>
                            </w:rPr>
                            <w:t>1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instrText xml:space="preserve"> NUMPAGES </w:instrTex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CE0B24">
                            <w:rPr>
                              <w:rStyle w:val="a9"/>
                              <w:noProof/>
                              <w:lang w:val="en-US"/>
                            </w:rPr>
                            <w:t>4</w:t>
                          </w:r>
                          <w:r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</w:p>
                        <w:p w:rsidR="00E1266E" w:rsidRPr="006C2C6C" w:rsidRDefault="00E1266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</w:t>
                          </w:r>
                          <w:hyperlink r:id="rId1" w:history="1">
                            <w:r w:rsidRPr="00A31CD3">
                              <w:rPr>
                                <w:rStyle w:val="a8"/>
                                <w:lang w:val="en-US"/>
                              </w:rPr>
                              <w:t>WWW.AZ-MARINER.AZ</w:t>
                            </w:r>
                          </w:hyperlink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551.55pt;height:48.4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" o:allowincell="f" filled="f" stroked="f">
              <v:textbox inset=",0">
                <w:txbxContent>
                  <w:p w:rsidR="00E1266E" w:rsidRPr="00664168" w:rsidRDefault="00E1266E" w:rsidP="009A103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PAGE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CE0B24">
                      <w:rPr>
                        <w:rStyle w:val="a9"/>
                        <w:noProof/>
                        <w:lang w:val="en-US"/>
                      </w:rPr>
                      <w:t>1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  <w:r>
                      <w:rPr>
                        <w:rStyle w:val="a9"/>
                        <w:lang w:val="en-US"/>
                      </w:rPr>
                      <w:t xml:space="preserve"> of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NUMPAGES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CE0B24">
                      <w:rPr>
                        <w:rStyle w:val="a9"/>
                        <w:noProof/>
                        <w:lang w:val="en-US"/>
                      </w:rPr>
                      <w:t>4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</w:p>
                  <w:p w:rsidR="00E1266E" w:rsidRPr="006C2C6C" w:rsidRDefault="00E1266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</w:t>
                    </w:r>
                    <w:hyperlink r:id="rId2" w:history="1">
                      <w:r w:rsidRPr="00A31CD3">
                        <w:rPr>
                          <w:rStyle w:val="a8"/>
                          <w:lang w:val="en-US"/>
                        </w:rPr>
                        <w:t>WWW.AZ-MARINER.AZ</w:t>
                      </w:r>
                    </w:hyperlink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1" name="AutoShape 3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4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AutoShape 5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kl8AAAADbAAAADwAAAGRycy9kb3ducmV2LnhtbERPS4vCMBC+C/sfwgh701QPq3SNooKs&#10;i16swl6HZvrQZlKSqPXfbwTB23x8z5ktOtOIGzlfW1YwGiYgiHOray4VnI6bwRSED8gaG8uk4EEe&#10;FvOP3gxTbe98oFsWShFD2KeooAqhTaX0eUUG/dC2xJErrDMYInSl1A7vMdw0cpwkX9JgzbGhwpbW&#10;FeWX7GoUrNitH+fx5mdX0N9yYs/F/vIrlfrsd8tvEIG68Ba/3Fsd54/g+Us8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xO5JfAAAAA2wAAAA8AAAAAAAAAAAAAAAAA&#10;oQIAAGRycy9kb3ducmV2LnhtbFBLBQYAAAAABAAEAPkAAACOAwAAAAA=&#10;" strokecolor="#006c31"/>
              <v:shape id="AutoShape 4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x64MAAAADbAAAADwAAAGRycy9kb3ducmV2LnhtbERPS4vCMBC+C/sfwgh709QeVqlGUUHW&#10;RS/qwl6HZvrQZlKSqPXfbwTB23x8z5ktOtOIGzlfW1YwGiYgiHOray4V/J42gwkIH5A1NpZJwYM8&#10;LOYfvRlm2t75QLdjKEUMYZ+hgiqENpPS5xUZ9EPbEkeusM5giNCVUju8x3DTyDRJvqTBmmNDhS2t&#10;K8ovx6tRsGK3fpzTzfeuoL/l2J6L/eVHKvXZ75ZTEIG68Ba/3Fsd56fw/CUeIO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ceuDAAAAA2wAAAA8AAAAAAAAAAAAAAAAA&#10;oQIAAGRycy9kb3ducmV2LnhtbFBLBQYAAAAABAAEAPkAAACOAwAAAAA=&#10;" strokecolor="#006c31"/>
              <v:shape id="AutoShape 5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Dfe8AAAADbAAAADwAAAGRycy9kb3ducmV2LnhtbERPS2sCMRC+F/wPYQRvmlVBZTWKClKl&#10;vfgAr8Nm9qGbyZKkuv57Uyj0Nh/fcxar1tTiQc5XlhUMBwkI4szqigsFl/OuPwPhA7LG2jIpeJGH&#10;1bLzscBU2ycf6XEKhYgh7FNUUIbQpFL6rCSDfmAb4sjl1hkMEbpCaofPGG5qOUqSiTRYcWwosaFt&#10;Sdn99GMUbNhtX7fR7vMrp+t6am/59/0glep12/UcRKA2/Iv/3Hsd54/h95d4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Q33vAAAAA2wAAAA8AAAAAAAAAAAAAAAAA&#10;oQIAAGRycy9kb3ducmV2LnhtbFBLBQYAAAAABAAEAPkAAACOAwAAAAA=&#10;" strokecolor="#006c31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66E" w:rsidRDefault="00231741">
    <w:pPr>
      <w:pStyle w:val="a6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66E" w:rsidRPr="00664168" w:rsidRDefault="00135F53">
                          <w:pPr>
                            <w:rPr>
                              <w:lang w:val="en-US"/>
                            </w:rPr>
                          </w:pPr>
                          <w:hyperlink r:id="rId1" w:history="1">
                            <w:r w:rsidR="00E1266E" w:rsidRPr="00A31CD3">
                              <w:rPr>
                                <w:rStyle w:val="a8"/>
                                <w:lang w:val="en-US"/>
                              </w:rPr>
                              <w:t>WWW.AZ-MARINER.AZ</w:t>
                            </w:r>
                          </w:hyperlink>
                          <w:r w:rsidR="00E1266E"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Page </w:t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instrText xml:space="preserve"> PAGE </w:instrText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F67768">
                            <w:rPr>
                              <w:rStyle w:val="a9"/>
                              <w:noProof/>
                              <w:lang w:val="en-US"/>
                            </w:rPr>
                            <w:t>4</w:t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  <w:r w:rsidR="00E1266E">
                            <w:rPr>
                              <w:rStyle w:val="a9"/>
                              <w:lang w:val="en-US"/>
                            </w:rPr>
                            <w:t xml:space="preserve"> of </w:t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fldChar w:fldCharType="begin"/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instrText xml:space="preserve"> NUMPAGES </w:instrText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fldChar w:fldCharType="separate"/>
                          </w:r>
                          <w:r w:rsidR="00F67768">
                            <w:rPr>
                              <w:rStyle w:val="a9"/>
                              <w:noProof/>
                              <w:lang w:val="en-US"/>
                            </w:rPr>
                            <w:t>4</w:t>
                          </w:r>
                          <w:r w:rsidR="00E1266E" w:rsidRPr="001469E5">
                            <w:rPr>
                              <w:rStyle w:val="a9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7" style="position:absolute;left:0;text-align:left;margin-left:0;margin-top:0;width:532.6pt;height:48.4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" o:allowincell="f" filled="f" stroked="f">
              <v:textbox inset=",0">
                <w:txbxContent>
                  <w:p w:rsidR="00E1266E" w:rsidRPr="00664168" w:rsidRDefault="00E1266E">
                    <w:pPr>
                      <w:rPr>
                        <w:lang w:val="en-US"/>
                      </w:rPr>
                    </w:pPr>
                    <w:hyperlink r:id="rId2" w:history="1">
                      <w:r w:rsidRPr="00A31CD3">
                        <w:rPr>
                          <w:rStyle w:val="a8"/>
                          <w:lang w:val="en-US"/>
                        </w:rPr>
                        <w:t>WWW.AZ-MARINER.AZ</w:t>
                      </w:r>
                    </w:hyperlink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Page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PAGE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F67768">
                      <w:rPr>
                        <w:rStyle w:val="a9"/>
                        <w:noProof/>
                        <w:lang w:val="en-US"/>
                      </w:rPr>
                      <w:t>4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  <w:r>
                      <w:rPr>
                        <w:rStyle w:val="a9"/>
                        <w:lang w:val="en-US"/>
                      </w:rPr>
                      <w:t xml:space="preserve"> of 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begin"/>
                    </w:r>
                    <w:r w:rsidRPr="001469E5">
                      <w:rPr>
                        <w:rStyle w:val="a9"/>
                        <w:lang w:val="en-US"/>
                      </w:rPr>
                      <w:instrText xml:space="preserve"> NUMPAGES </w:instrTex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separate"/>
                    </w:r>
                    <w:r w:rsidR="00F67768">
                      <w:rPr>
                        <w:rStyle w:val="a9"/>
                        <w:noProof/>
                        <w:lang w:val="en-US"/>
                      </w:rPr>
                      <w:t>4</w:t>
                    </w:r>
                    <w:r w:rsidRPr="001469E5">
                      <w:rPr>
                        <w:rStyle w:val="a9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3" name="AutoShape 1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1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1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dOKMMAAADaAAAADwAAAGRycy9kb3ducmV2LnhtbESPT2sCMRTE7wW/Q3gFbzVbB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nTijDAAAA2gAAAA8AAAAAAAAAAAAA&#10;AAAAoQIAAGRycy9kb3ducmV2LnhtbFBLBQYAAAAABAAEAPkAAACRAwAAAAA=&#10;" strokecolor="#006c31"/>
              <v:shape id="AutoShape 1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7WXMMAAADaAAAADwAAAGRycy9kb3ducmV2LnhtbESPT2sCMRTE7wW/Q3gFbzVbE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O1lzDAAAA2gAAAA8AAAAAAAAAAAAA&#10;AAAAoQIAAGRycy9kb3ducmV2LnhtbFBLBQYAAAAABAAEAPkAAACRAwAAAAA=&#10;" strokecolor="#006c31"/>
              <v:shape id="AutoShape 1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Jzx8MAAADaAAAADwAAAGRycy9kb3ducmV2LnhtbESPT2sCMRTE7wW/Q3gFbzVbQ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Cc8fDAAAA2gAAAA8AAAAAAAAAAAAA&#10;AAAAoQIAAGRycy9kb3ducmV2LnhtbFBLBQYAAAAABAAEAPkAAACRAwAAAAA=&#10;" strokecolor="#006c31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5F53" w:rsidRDefault="00135F53">
      <w:r>
        <w:separator/>
      </w:r>
    </w:p>
  </w:footnote>
  <w:footnote w:type="continuationSeparator" w:id="0">
    <w:p w:rsidR="00135F53" w:rsidRDefault="0013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66E" w:rsidRDefault="00135F53">
    <w:pPr>
      <w:pStyle w:val="a3"/>
    </w:pPr>
    <w:hyperlink r:id="rId1" w:history="1">
      <w:r w:rsidR="00E1266E" w:rsidRPr="00A31CD3">
        <w:rPr>
          <w:rStyle w:val="a8"/>
          <w:lang w:val="en-US"/>
        </w:rPr>
        <w:t>WWW.AZ-MARINER.AZ</w:t>
      </w:r>
    </w:hyperlink>
    <w:r w:rsidR="00E1266E">
      <w:rPr>
        <w:lang w:val="en-US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01465"/>
    <w:rsid w:val="000109BC"/>
    <w:rsid w:val="00015C91"/>
    <w:rsid w:val="00022B28"/>
    <w:rsid w:val="0002421B"/>
    <w:rsid w:val="00024ECD"/>
    <w:rsid w:val="00034D7E"/>
    <w:rsid w:val="0004062A"/>
    <w:rsid w:val="00053F54"/>
    <w:rsid w:val="00062238"/>
    <w:rsid w:val="00073863"/>
    <w:rsid w:val="00087B6A"/>
    <w:rsid w:val="000A03DE"/>
    <w:rsid w:val="000A609B"/>
    <w:rsid w:val="000B20AB"/>
    <w:rsid w:val="000B46F1"/>
    <w:rsid w:val="000D0331"/>
    <w:rsid w:val="000D33C0"/>
    <w:rsid w:val="000D54C7"/>
    <w:rsid w:val="000E1A87"/>
    <w:rsid w:val="000E7AB3"/>
    <w:rsid w:val="000F05B3"/>
    <w:rsid w:val="000F36FC"/>
    <w:rsid w:val="00101003"/>
    <w:rsid w:val="00103931"/>
    <w:rsid w:val="00133146"/>
    <w:rsid w:val="00135F53"/>
    <w:rsid w:val="0014230A"/>
    <w:rsid w:val="00142765"/>
    <w:rsid w:val="00143A24"/>
    <w:rsid w:val="00144D9A"/>
    <w:rsid w:val="001469E5"/>
    <w:rsid w:val="00147AC3"/>
    <w:rsid w:val="00151412"/>
    <w:rsid w:val="00151C60"/>
    <w:rsid w:val="00152B1D"/>
    <w:rsid w:val="001807BB"/>
    <w:rsid w:val="001831D0"/>
    <w:rsid w:val="001933C5"/>
    <w:rsid w:val="001941A4"/>
    <w:rsid w:val="0019541F"/>
    <w:rsid w:val="00195785"/>
    <w:rsid w:val="00196B88"/>
    <w:rsid w:val="001976FD"/>
    <w:rsid w:val="001A30E3"/>
    <w:rsid w:val="001A63D1"/>
    <w:rsid w:val="001A6EFE"/>
    <w:rsid w:val="001B6A53"/>
    <w:rsid w:val="001C577A"/>
    <w:rsid w:val="001D081A"/>
    <w:rsid w:val="001D0BDE"/>
    <w:rsid w:val="001F7F9D"/>
    <w:rsid w:val="00204E9B"/>
    <w:rsid w:val="00214E3A"/>
    <w:rsid w:val="00222A18"/>
    <w:rsid w:val="002232FD"/>
    <w:rsid w:val="002262B2"/>
    <w:rsid w:val="00231741"/>
    <w:rsid w:val="002404A0"/>
    <w:rsid w:val="0024252D"/>
    <w:rsid w:val="00242FEC"/>
    <w:rsid w:val="002452F7"/>
    <w:rsid w:val="002474F3"/>
    <w:rsid w:val="00247B9F"/>
    <w:rsid w:val="002624EA"/>
    <w:rsid w:val="0026250E"/>
    <w:rsid w:val="002635EB"/>
    <w:rsid w:val="00270846"/>
    <w:rsid w:val="00274020"/>
    <w:rsid w:val="00275123"/>
    <w:rsid w:val="00284EB9"/>
    <w:rsid w:val="00287A02"/>
    <w:rsid w:val="00291831"/>
    <w:rsid w:val="002933EA"/>
    <w:rsid w:val="002962A2"/>
    <w:rsid w:val="002A110E"/>
    <w:rsid w:val="002B50AA"/>
    <w:rsid w:val="002B5A10"/>
    <w:rsid w:val="002B7797"/>
    <w:rsid w:val="002C7E95"/>
    <w:rsid w:val="002D1015"/>
    <w:rsid w:val="002D163F"/>
    <w:rsid w:val="002E00C9"/>
    <w:rsid w:val="002E0E61"/>
    <w:rsid w:val="002E5E5D"/>
    <w:rsid w:val="002F57D0"/>
    <w:rsid w:val="00300201"/>
    <w:rsid w:val="0030115F"/>
    <w:rsid w:val="0030256F"/>
    <w:rsid w:val="00302E6C"/>
    <w:rsid w:val="0030519B"/>
    <w:rsid w:val="00305930"/>
    <w:rsid w:val="003063C2"/>
    <w:rsid w:val="003166B1"/>
    <w:rsid w:val="00321948"/>
    <w:rsid w:val="00330051"/>
    <w:rsid w:val="0033034C"/>
    <w:rsid w:val="00337491"/>
    <w:rsid w:val="00340BFC"/>
    <w:rsid w:val="00361A16"/>
    <w:rsid w:val="0036556F"/>
    <w:rsid w:val="0037285A"/>
    <w:rsid w:val="00377003"/>
    <w:rsid w:val="0037717A"/>
    <w:rsid w:val="003852BA"/>
    <w:rsid w:val="00385A97"/>
    <w:rsid w:val="00387EBC"/>
    <w:rsid w:val="00395DDC"/>
    <w:rsid w:val="00396999"/>
    <w:rsid w:val="003A6CD4"/>
    <w:rsid w:val="003B0E7E"/>
    <w:rsid w:val="003B1375"/>
    <w:rsid w:val="003B3062"/>
    <w:rsid w:val="003C28F1"/>
    <w:rsid w:val="003C7907"/>
    <w:rsid w:val="003D07E8"/>
    <w:rsid w:val="003D3E06"/>
    <w:rsid w:val="003E229F"/>
    <w:rsid w:val="003E534C"/>
    <w:rsid w:val="003F57B5"/>
    <w:rsid w:val="003F6660"/>
    <w:rsid w:val="004055A7"/>
    <w:rsid w:val="00407B00"/>
    <w:rsid w:val="004106AA"/>
    <w:rsid w:val="00427283"/>
    <w:rsid w:val="00433F85"/>
    <w:rsid w:val="004366BA"/>
    <w:rsid w:val="004370CE"/>
    <w:rsid w:val="00441679"/>
    <w:rsid w:val="00450833"/>
    <w:rsid w:val="00454F8C"/>
    <w:rsid w:val="004559EF"/>
    <w:rsid w:val="00455CEC"/>
    <w:rsid w:val="0045677E"/>
    <w:rsid w:val="00456EC4"/>
    <w:rsid w:val="004638C8"/>
    <w:rsid w:val="004767C6"/>
    <w:rsid w:val="004854E8"/>
    <w:rsid w:val="00486505"/>
    <w:rsid w:val="00490684"/>
    <w:rsid w:val="00491105"/>
    <w:rsid w:val="004930B8"/>
    <w:rsid w:val="004D6265"/>
    <w:rsid w:val="004D6E87"/>
    <w:rsid w:val="004D7B2F"/>
    <w:rsid w:val="004D7C05"/>
    <w:rsid w:val="004F1DDC"/>
    <w:rsid w:val="004F59E1"/>
    <w:rsid w:val="004F5FC9"/>
    <w:rsid w:val="00500844"/>
    <w:rsid w:val="00507E13"/>
    <w:rsid w:val="0051760E"/>
    <w:rsid w:val="00533A08"/>
    <w:rsid w:val="005361E6"/>
    <w:rsid w:val="00536FE7"/>
    <w:rsid w:val="005424A8"/>
    <w:rsid w:val="00544060"/>
    <w:rsid w:val="005624A6"/>
    <w:rsid w:val="00564537"/>
    <w:rsid w:val="00565FEA"/>
    <w:rsid w:val="0056796F"/>
    <w:rsid w:val="00571605"/>
    <w:rsid w:val="0058217F"/>
    <w:rsid w:val="00583138"/>
    <w:rsid w:val="005A4F77"/>
    <w:rsid w:val="005B17C5"/>
    <w:rsid w:val="005B2145"/>
    <w:rsid w:val="005B58B5"/>
    <w:rsid w:val="005D0BB1"/>
    <w:rsid w:val="005D542D"/>
    <w:rsid w:val="005E62A4"/>
    <w:rsid w:val="00610B06"/>
    <w:rsid w:val="0061532D"/>
    <w:rsid w:val="00645243"/>
    <w:rsid w:val="00646C5E"/>
    <w:rsid w:val="00664168"/>
    <w:rsid w:val="00676C77"/>
    <w:rsid w:val="006846CA"/>
    <w:rsid w:val="006936F0"/>
    <w:rsid w:val="00695D7D"/>
    <w:rsid w:val="006A2B96"/>
    <w:rsid w:val="006A785B"/>
    <w:rsid w:val="006B0A16"/>
    <w:rsid w:val="006B3D80"/>
    <w:rsid w:val="006C2C6C"/>
    <w:rsid w:val="006C6A46"/>
    <w:rsid w:val="006D4E62"/>
    <w:rsid w:val="006E0592"/>
    <w:rsid w:val="006E0AF5"/>
    <w:rsid w:val="006F2E06"/>
    <w:rsid w:val="007020DC"/>
    <w:rsid w:val="0070302E"/>
    <w:rsid w:val="00705771"/>
    <w:rsid w:val="00734C4A"/>
    <w:rsid w:val="0074109B"/>
    <w:rsid w:val="0074290D"/>
    <w:rsid w:val="0074371E"/>
    <w:rsid w:val="00746F2B"/>
    <w:rsid w:val="007516AE"/>
    <w:rsid w:val="00755EFE"/>
    <w:rsid w:val="00760238"/>
    <w:rsid w:val="007624D8"/>
    <w:rsid w:val="0076299D"/>
    <w:rsid w:val="0077668F"/>
    <w:rsid w:val="007822F2"/>
    <w:rsid w:val="00793D1F"/>
    <w:rsid w:val="00794B64"/>
    <w:rsid w:val="007952FC"/>
    <w:rsid w:val="007A6BA7"/>
    <w:rsid w:val="007B27FA"/>
    <w:rsid w:val="007B7E33"/>
    <w:rsid w:val="007C1CC7"/>
    <w:rsid w:val="007C1DD6"/>
    <w:rsid w:val="007C7345"/>
    <w:rsid w:val="007D28F1"/>
    <w:rsid w:val="007D2DE7"/>
    <w:rsid w:val="007D3F1F"/>
    <w:rsid w:val="007D4337"/>
    <w:rsid w:val="007D53EE"/>
    <w:rsid w:val="007F439B"/>
    <w:rsid w:val="007F538F"/>
    <w:rsid w:val="0082534A"/>
    <w:rsid w:val="00830EEA"/>
    <w:rsid w:val="00832957"/>
    <w:rsid w:val="008331B7"/>
    <w:rsid w:val="0084347F"/>
    <w:rsid w:val="00846406"/>
    <w:rsid w:val="00862F59"/>
    <w:rsid w:val="0087315A"/>
    <w:rsid w:val="00876C80"/>
    <w:rsid w:val="00881F8F"/>
    <w:rsid w:val="00895C09"/>
    <w:rsid w:val="008A4A58"/>
    <w:rsid w:val="008A5783"/>
    <w:rsid w:val="008B14B2"/>
    <w:rsid w:val="008C6447"/>
    <w:rsid w:val="008D23D8"/>
    <w:rsid w:val="008D3B20"/>
    <w:rsid w:val="008E1C5B"/>
    <w:rsid w:val="008E6E85"/>
    <w:rsid w:val="008F56A8"/>
    <w:rsid w:val="00917134"/>
    <w:rsid w:val="0092065E"/>
    <w:rsid w:val="00924A4F"/>
    <w:rsid w:val="00930888"/>
    <w:rsid w:val="00944620"/>
    <w:rsid w:val="009541B8"/>
    <w:rsid w:val="00954661"/>
    <w:rsid w:val="00955AF1"/>
    <w:rsid w:val="00961E0F"/>
    <w:rsid w:val="00972BCF"/>
    <w:rsid w:val="00972CCE"/>
    <w:rsid w:val="00973934"/>
    <w:rsid w:val="009747F3"/>
    <w:rsid w:val="00982E4A"/>
    <w:rsid w:val="00987CDF"/>
    <w:rsid w:val="00993D0F"/>
    <w:rsid w:val="009A1034"/>
    <w:rsid w:val="009A4C4E"/>
    <w:rsid w:val="009A7A28"/>
    <w:rsid w:val="009B1BC2"/>
    <w:rsid w:val="009B5E7A"/>
    <w:rsid w:val="009B67B3"/>
    <w:rsid w:val="009C059C"/>
    <w:rsid w:val="009C0E61"/>
    <w:rsid w:val="009C4231"/>
    <w:rsid w:val="009E0ECD"/>
    <w:rsid w:val="00A06B11"/>
    <w:rsid w:val="00A1096F"/>
    <w:rsid w:val="00A13247"/>
    <w:rsid w:val="00A158B3"/>
    <w:rsid w:val="00A24F16"/>
    <w:rsid w:val="00A26341"/>
    <w:rsid w:val="00A3371F"/>
    <w:rsid w:val="00A415C6"/>
    <w:rsid w:val="00A434E8"/>
    <w:rsid w:val="00A50B4F"/>
    <w:rsid w:val="00A52556"/>
    <w:rsid w:val="00A52CFD"/>
    <w:rsid w:val="00A54D4D"/>
    <w:rsid w:val="00A552DF"/>
    <w:rsid w:val="00A567D8"/>
    <w:rsid w:val="00A624EA"/>
    <w:rsid w:val="00A635D7"/>
    <w:rsid w:val="00A645CC"/>
    <w:rsid w:val="00A66D78"/>
    <w:rsid w:val="00A74B1B"/>
    <w:rsid w:val="00A802C8"/>
    <w:rsid w:val="00A85B49"/>
    <w:rsid w:val="00A87BDD"/>
    <w:rsid w:val="00A91CFE"/>
    <w:rsid w:val="00A96607"/>
    <w:rsid w:val="00A97701"/>
    <w:rsid w:val="00AB6F13"/>
    <w:rsid w:val="00AB7508"/>
    <w:rsid w:val="00AC27FD"/>
    <w:rsid w:val="00AC51FA"/>
    <w:rsid w:val="00B0208A"/>
    <w:rsid w:val="00B100C1"/>
    <w:rsid w:val="00B11C64"/>
    <w:rsid w:val="00B17F4C"/>
    <w:rsid w:val="00B207BB"/>
    <w:rsid w:val="00B21426"/>
    <w:rsid w:val="00B23C65"/>
    <w:rsid w:val="00B3041C"/>
    <w:rsid w:val="00B31FFD"/>
    <w:rsid w:val="00B351E8"/>
    <w:rsid w:val="00B43C7E"/>
    <w:rsid w:val="00B529DA"/>
    <w:rsid w:val="00B5388C"/>
    <w:rsid w:val="00B6781A"/>
    <w:rsid w:val="00B67FA5"/>
    <w:rsid w:val="00B76072"/>
    <w:rsid w:val="00B76591"/>
    <w:rsid w:val="00B81A58"/>
    <w:rsid w:val="00B8665B"/>
    <w:rsid w:val="00B92FF4"/>
    <w:rsid w:val="00BA2F12"/>
    <w:rsid w:val="00BA3059"/>
    <w:rsid w:val="00BA3C11"/>
    <w:rsid w:val="00BA5872"/>
    <w:rsid w:val="00BC29E4"/>
    <w:rsid w:val="00BC4343"/>
    <w:rsid w:val="00BD46C0"/>
    <w:rsid w:val="00BD7D57"/>
    <w:rsid w:val="00BE27AA"/>
    <w:rsid w:val="00BE4200"/>
    <w:rsid w:val="00BE43B3"/>
    <w:rsid w:val="00BE57DC"/>
    <w:rsid w:val="00BE780F"/>
    <w:rsid w:val="00C200D0"/>
    <w:rsid w:val="00C219CD"/>
    <w:rsid w:val="00C27F66"/>
    <w:rsid w:val="00C311BF"/>
    <w:rsid w:val="00C32007"/>
    <w:rsid w:val="00C43D97"/>
    <w:rsid w:val="00C460CD"/>
    <w:rsid w:val="00C47E0F"/>
    <w:rsid w:val="00C513B2"/>
    <w:rsid w:val="00C52AD8"/>
    <w:rsid w:val="00C661D0"/>
    <w:rsid w:val="00C7145C"/>
    <w:rsid w:val="00C71893"/>
    <w:rsid w:val="00C7398B"/>
    <w:rsid w:val="00C757DA"/>
    <w:rsid w:val="00C758D5"/>
    <w:rsid w:val="00C83833"/>
    <w:rsid w:val="00C86342"/>
    <w:rsid w:val="00CA358D"/>
    <w:rsid w:val="00CA3C79"/>
    <w:rsid w:val="00CB7C6E"/>
    <w:rsid w:val="00CC0FA3"/>
    <w:rsid w:val="00CD2C15"/>
    <w:rsid w:val="00CE0B24"/>
    <w:rsid w:val="00CF3370"/>
    <w:rsid w:val="00CF7CE0"/>
    <w:rsid w:val="00D005D4"/>
    <w:rsid w:val="00D139E5"/>
    <w:rsid w:val="00D13A10"/>
    <w:rsid w:val="00D21A5F"/>
    <w:rsid w:val="00D23C1E"/>
    <w:rsid w:val="00D24D2D"/>
    <w:rsid w:val="00D2748F"/>
    <w:rsid w:val="00D27BCB"/>
    <w:rsid w:val="00D320B1"/>
    <w:rsid w:val="00D337D9"/>
    <w:rsid w:val="00D366FC"/>
    <w:rsid w:val="00D36908"/>
    <w:rsid w:val="00D4045D"/>
    <w:rsid w:val="00D44512"/>
    <w:rsid w:val="00D462A4"/>
    <w:rsid w:val="00D534E8"/>
    <w:rsid w:val="00D603E5"/>
    <w:rsid w:val="00D62ADB"/>
    <w:rsid w:val="00D63923"/>
    <w:rsid w:val="00D640D6"/>
    <w:rsid w:val="00D7018E"/>
    <w:rsid w:val="00D84E85"/>
    <w:rsid w:val="00D85B55"/>
    <w:rsid w:val="00D92C76"/>
    <w:rsid w:val="00D93CB1"/>
    <w:rsid w:val="00D96D73"/>
    <w:rsid w:val="00DA1D39"/>
    <w:rsid w:val="00DA1DB5"/>
    <w:rsid w:val="00DA3323"/>
    <w:rsid w:val="00DA537E"/>
    <w:rsid w:val="00DB14E5"/>
    <w:rsid w:val="00DB2331"/>
    <w:rsid w:val="00DB51D1"/>
    <w:rsid w:val="00DB6D19"/>
    <w:rsid w:val="00DC3ADC"/>
    <w:rsid w:val="00DC4AD5"/>
    <w:rsid w:val="00DC7C6A"/>
    <w:rsid w:val="00DD1E6B"/>
    <w:rsid w:val="00DD7893"/>
    <w:rsid w:val="00DD7CFD"/>
    <w:rsid w:val="00DF04EC"/>
    <w:rsid w:val="00DF32A5"/>
    <w:rsid w:val="00E01FBB"/>
    <w:rsid w:val="00E02E6B"/>
    <w:rsid w:val="00E107C1"/>
    <w:rsid w:val="00E1266E"/>
    <w:rsid w:val="00E134E2"/>
    <w:rsid w:val="00E135BC"/>
    <w:rsid w:val="00E22FD4"/>
    <w:rsid w:val="00E25A02"/>
    <w:rsid w:val="00E31A34"/>
    <w:rsid w:val="00E32D74"/>
    <w:rsid w:val="00E350D3"/>
    <w:rsid w:val="00E37215"/>
    <w:rsid w:val="00E37BA8"/>
    <w:rsid w:val="00E40A57"/>
    <w:rsid w:val="00E40BA8"/>
    <w:rsid w:val="00E46364"/>
    <w:rsid w:val="00E4672F"/>
    <w:rsid w:val="00E5006C"/>
    <w:rsid w:val="00E50A1C"/>
    <w:rsid w:val="00E53021"/>
    <w:rsid w:val="00E53D47"/>
    <w:rsid w:val="00E53E0D"/>
    <w:rsid w:val="00E57876"/>
    <w:rsid w:val="00E605FB"/>
    <w:rsid w:val="00E73148"/>
    <w:rsid w:val="00E75671"/>
    <w:rsid w:val="00E7762D"/>
    <w:rsid w:val="00E8446B"/>
    <w:rsid w:val="00E85507"/>
    <w:rsid w:val="00EA190F"/>
    <w:rsid w:val="00EA1CFA"/>
    <w:rsid w:val="00EA433E"/>
    <w:rsid w:val="00EA5F35"/>
    <w:rsid w:val="00EC4109"/>
    <w:rsid w:val="00ED3489"/>
    <w:rsid w:val="00F06EE0"/>
    <w:rsid w:val="00F103B8"/>
    <w:rsid w:val="00F12432"/>
    <w:rsid w:val="00F12D39"/>
    <w:rsid w:val="00F1386E"/>
    <w:rsid w:val="00F36A21"/>
    <w:rsid w:val="00F40D72"/>
    <w:rsid w:val="00F41FE2"/>
    <w:rsid w:val="00F42E3A"/>
    <w:rsid w:val="00F6426E"/>
    <w:rsid w:val="00F67768"/>
    <w:rsid w:val="00F77CB4"/>
    <w:rsid w:val="00F819A0"/>
    <w:rsid w:val="00F84033"/>
    <w:rsid w:val="00F86816"/>
    <w:rsid w:val="00F95020"/>
    <w:rsid w:val="00F96A0E"/>
    <w:rsid w:val="00FA1415"/>
    <w:rsid w:val="00FA50E4"/>
    <w:rsid w:val="00FA7DA6"/>
    <w:rsid w:val="00FB5CF9"/>
    <w:rsid w:val="00FB5E5E"/>
    <w:rsid w:val="00FB659E"/>
    <w:rsid w:val="00FC02B6"/>
    <w:rsid w:val="00FC41E2"/>
    <w:rsid w:val="00FD306C"/>
    <w:rsid w:val="00FD45EA"/>
    <w:rsid w:val="00FE3F28"/>
    <w:rsid w:val="00FF4BFB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66D7BA"/>
  <w15:docId w15:val="{737579E9-6156-2542-B059-9F9004F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C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790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-MARINER.AZ" TargetMode="External" /><Relationship Id="rId1" Type="http://schemas.openxmlformats.org/officeDocument/2006/relationships/hyperlink" Target="http://WWW.AZ-MARINER.AZ" TargetMode="External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-MARINER.AZ" TargetMode="External" /><Relationship Id="rId1" Type="http://schemas.openxmlformats.org/officeDocument/2006/relationships/hyperlink" Target="http://WWW.AZ-MARINER.AZ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26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6208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994503771941</cp:lastModifiedBy>
  <cp:revision>32</cp:revision>
  <cp:lastPrinted>2018-06-26T09:48:00Z</cp:lastPrinted>
  <dcterms:created xsi:type="dcterms:W3CDTF">2023-01-15T05:55:00Z</dcterms:created>
  <dcterms:modified xsi:type="dcterms:W3CDTF">2023-01-15T07:20:00Z</dcterms:modified>
</cp:coreProperties>
</file>