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CD2C15" w14:paraId="4A4CB8EA" w14:textId="77777777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2E6" w14:textId="77777777" w:rsidR="00CD2C15" w:rsidRPr="00775D1C" w:rsidRDefault="00E77B95">
            <w:pPr>
              <w:pStyle w:val="1"/>
              <w:framePr w:hSpace="180" w:wrap="auto" w:vAnchor="text" w:hAnchor="margin" w:xAlign="right" w:y="688"/>
              <w:tabs>
                <w:tab w:val="left" w:pos="5760"/>
              </w:tabs>
              <w:rPr>
                <w:b w:val="0"/>
                <w:color w:val="008000"/>
                <w:sz w:val="40"/>
              </w:rPr>
            </w:pPr>
            <w:r>
              <w:rPr>
                <w:b w:val="0"/>
                <w:noProof/>
                <w:color w:val="008000"/>
                <w:sz w:val="40"/>
                <w:lang w:val="ru-RU"/>
              </w:rPr>
              <w:drawing>
                <wp:inline distT="0" distB="0" distL="0" distR="0" wp14:anchorId="62B91384" wp14:editId="712EA8C9">
                  <wp:extent cx="1369060" cy="1825625"/>
                  <wp:effectExtent l="0" t="0" r="254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5ED068" w14:textId="77777777" w:rsidR="00C219CD" w:rsidRDefault="00C219CD" w:rsidP="00C219CD">
      <w:pPr>
        <w:rPr>
          <w:lang w:val="en-US"/>
        </w:rPr>
      </w:pPr>
    </w:p>
    <w:p w14:paraId="5C6E1918" w14:textId="77777777" w:rsidR="00C219CD" w:rsidRDefault="00C219CD" w:rsidP="00C219CD">
      <w:pPr>
        <w:rPr>
          <w:lang w:val="en-US"/>
        </w:rPr>
      </w:pPr>
    </w:p>
    <w:p w14:paraId="06C59C8B" w14:textId="77777777" w:rsidR="00C219CD" w:rsidRPr="00C219CD" w:rsidRDefault="00C219CD" w:rsidP="00C219CD">
      <w:pPr>
        <w:rPr>
          <w:lang w:val="en-US"/>
        </w:rPr>
      </w:pPr>
    </w:p>
    <w:p w14:paraId="66132668" w14:textId="77777777" w:rsidR="00CD2C15" w:rsidRDefault="00CD2C15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14:paraId="07B5608A" w14:textId="77777777" w:rsidR="00CD2C15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CD2C15" w:rsidRPr="00195785" w14:paraId="045B7692" w14:textId="777777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522B" w14:textId="431E7461" w:rsidR="00CD2C15" w:rsidRPr="00DD0E18" w:rsidRDefault="00DD0E18" w:rsidP="00AE2D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12C4" w14:textId="399669DD" w:rsidR="00CD2C15" w:rsidRPr="00AE2DCB" w:rsidRDefault="00AE2DCB" w:rsidP="00BB52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A632" w14:textId="34B96802" w:rsidR="00CD2C15" w:rsidRPr="00AE2DCB" w:rsidRDefault="00DD0E18" w:rsidP="00AE2D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076" w14:textId="795EDD81" w:rsidR="00CD2C15" w:rsidRPr="00195785" w:rsidRDefault="00AE2DC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A69C" w14:textId="2EA2D588"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7D0B" w14:textId="76BB0A67" w:rsidR="00CD2C15" w:rsidRPr="00195785" w:rsidRDefault="00AE2DC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0F0D" w14:textId="73A861A4" w:rsidR="00CD2C15" w:rsidRPr="00195785" w:rsidRDefault="00AE2DC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2989" w14:textId="054FB598" w:rsidR="00CD2C15" w:rsidRPr="00195785" w:rsidRDefault="00AE2DC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2F02" w14:textId="21F7C67C" w:rsidR="00CD2C15" w:rsidRPr="00195785" w:rsidRDefault="00427529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2914" w14:textId="6CFAA372" w:rsidR="00CD2C15" w:rsidRPr="00195785" w:rsidRDefault="00427529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DCD" w14:textId="1FED2DA4" w:rsidR="00CD2C15" w:rsidRPr="00195785" w:rsidRDefault="00427529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CEC" w14:textId="68FC9FAD" w:rsidR="00CD2C15" w:rsidRPr="00195785" w:rsidRDefault="00427529" w:rsidP="000738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</w:tr>
      <w:tr w:rsidR="00CD2C15" w14:paraId="12629CFA" w14:textId="77777777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3D4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14:paraId="6C2CD7F1" w14:textId="77777777" w:rsidR="00CD2C15" w:rsidRPr="00954EA3" w:rsidRDefault="00CD2C15">
      <w:pPr>
        <w:rPr>
          <w:b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D2C15" w:rsidRPr="00454F8C" w14:paraId="73ABAF8B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3070" w14:textId="77777777" w:rsidR="00CD2C15" w:rsidRPr="00454F8C" w:rsidRDefault="00CD2C15" w:rsidP="003A6CD4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Position Applied for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424" w14:textId="77777777" w:rsidR="00CD2C15" w:rsidRPr="00454F8C" w:rsidRDefault="00CD2C15" w:rsidP="00C513B2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14:paraId="1C7A58DD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CD2C15" w14:paraId="239918F0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AFE962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CD2C15" w:rsidRPr="00454F8C" w14:paraId="02613D0E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BD7" w14:textId="77777777" w:rsidR="00CD2C15" w:rsidRPr="00454F8C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Family Name:</w:t>
            </w:r>
            <w:r w:rsidR="002A3D69">
              <w:rPr>
                <w:b/>
              </w:rPr>
              <w:t>H</w:t>
            </w:r>
            <w:r w:rsidR="002C7D4C">
              <w:rPr>
                <w:b/>
              </w:rPr>
              <w:t>AJIYEV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B9FB" w14:textId="77777777" w:rsidR="00CD2C15" w:rsidRPr="00454F8C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First Name: </w:t>
            </w:r>
            <w:r w:rsidR="002C7D4C">
              <w:rPr>
                <w:b/>
              </w:rPr>
              <w:t>AKIF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19E" w14:textId="77777777" w:rsidR="00CD2C15" w:rsidRPr="00454F8C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Middle Name: </w:t>
            </w:r>
            <w:r w:rsidR="002C7D4C">
              <w:rPr>
                <w:b/>
              </w:rPr>
              <w:t>IMRAN</w:t>
            </w:r>
          </w:p>
        </w:tc>
      </w:tr>
      <w:tr w:rsidR="00CD2C15" w:rsidRPr="00454F8C" w14:paraId="182629D0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ED78" w14:textId="77777777" w:rsidR="00CD2C15" w:rsidRPr="00454F8C" w:rsidRDefault="00CD2C15" w:rsidP="003A6CD4">
            <w:pPr>
              <w:rPr>
                <w:b/>
                <w:lang w:val="en-US"/>
              </w:rPr>
            </w:pPr>
            <w:r w:rsidRPr="00454F8C">
              <w:rPr>
                <w:lang w:val="en-US"/>
              </w:rPr>
              <w:t xml:space="preserve">Date of Birth: </w:t>
            </w:r>
            <w:r w:rsidR="00061895">
              <w:t>13.01.1989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4F4" w14:textId="2A6CC7CC" w:rsidR="00CD2C15" w:rsidRPr="006D144D" w:rsidRDefault="00CD2C15" w:rsidP="003A6CD4">
            <w:pPr>
              <w:rPr>
                <w:sz w:val="18"/>
                <w:szCs w:val="18"/>
                <w:lang w:val="en-US"/>
              </w:rPr>
            </w:pPr>
            <w:r w:rsidRPr="00454F8C">
              <w:rPr>
                <w:sz w:val="18"/>
                <w:szCs w:val="18"/>
                <w:lang w:val="en-US"/>
              </w:rPr>
              <w:t>Place of Birth (City and Country):</w:t>
            </w:r>
            <w:r w:rsidR="006D144D" w:rsidRPr="00CC315D">
              <w:rPr>
                <w:sz w:val="18"/>
                <w:szCs w:val="18"/>
                <w:lang w:val="en-US"/>
              </w:rPr>
              <w:t xml:space="preserve"> </w:t>
            </w:r>
            <w:r w:rsidR="00396E49" w:rsidRPr="00CC315D"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5C0" w14:textId="77777777" w:rsidR="00CD2C15" w:rsidRPr="00454F8C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C513B2">
              <w:rPr>
                <w:lang w:val="en-US"/>
              </w:rPr>
              <w:t xml:space="preserve">Citizenship: </w:t>
            </w:r>
            <w:r w:rsidR="005A3968">
              <w:t>AZERBAIJAN</w:t>
            </w:r>
          </w:p>
        </w:tc>
      </w:tr>
      <w:tr w:rsidR="00CD2C15" w:rsidRPr="007C4E61" w14:paraId="55D8D809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9D9" w14:textId="77777777" w:rsidR="00CD2C15" w:rsidRDefault="003A6CD4">
            <w:pPr>
              <w:rPr>
                <w:lang w:val="en-US"/>
              </w:rPr>
            </w:pPr>
            <w:r>
              <w:rPr>
                <w:lang w:val="en-US"/>
              </w:rPr>
              <w:t>Permanent Address</w:t>
            </w:r>
          </w:p>
          <w:p w14:paraId="3997FFAC" w14:textId="338CBB6A" w:rsidR="00A5304B" w:rsidRPr="00454F8C" w:rsidRDefault="003C0A21">
            <w:pPr>
              <w:rPr>
                <w:b/>
                <w:lang w:val="en-US"/>
              </w:rPr>
            </w:pPr>
            <w:r w:rsidRPr="00CC315D">
              <w:rPr>
                <w:b/>
                <w:lang w:val="en-US"/>
              </w:rPr>
              <w:t>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38E9" w14:textId="5C534183" w:rsidR="00CD2C15" w:rsidRPr="00454F8C" w:rsidRDefault="007968DF" w:rsidP="00454F8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(Whatsapp</w:t>
            </w:r>
            <w:r w:rsidR="00CD2C15" w:rsidRPr="00454F8C">
              <w:rPr>
                <w:sz w:val="22"/>
                <w:szCs w:val="22"/>
                <w:lang w:val="en-US"/>
              </w:rPr>
              <w:t>):</w:t>
            </w:r>
            <w:r w:rsidR="00DA3290" w:rsidRPr="00CC315D">
              <w:rPr>
                <w:sz w:val="22"/>
                <w:szCs w:val="22"/>
                <w:lang w:val="en-US"/>
              </w:rPr>
              <w:t>+</w:t>
            </w:r>
            <w:r w:rsidR="00180DDA">
              <w:rPr>
                <w:sz w:val="22"/>
                <w:szCs w:val="22"/>
                <w:lang w:val="en-US"/>
              </w:rPr>
              <w:t>994775102230</w:t>
            </w:r>
          </w:p>
          <w:p w14:paraId="62EC0ACC" w14:textId="6B001F0B" w:rsidR="00CD2C15" w:rsidRPr="00454F8C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Phone (Business/ Mobile)</w:t>
            </w:r>
          </w:p>
          <w:p w14:paraId="1467313E" w14:textId="5A3FE558" w:rsidR="00CD2C15" w:rsidRPr="00454F8C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E-mail:</w:t>
            </w:r>
            <w:r w:rsidR="00446440" w:rsidRPr="00CC315D">
              <w:rPr>
                <w:sz w:val="22"/>
                <w:szCs w:val="22"/>
                <w:lang w:val="en-US"/>
              </w:rPr>
              <w:t xml:space="preserve"> </w:t>
            </w:r>
            <w:r w:rsidR="00FB3DF7">
              <w:rPr>
                <w:sz w:val="22"/>
                <w:szCs w:val="22"/>
                <w:lang w:val="en-US"/>
              </w:rPr>
              <w:t>akif</w:t>
            </w:r>
            <w:r w:rsidR="00180DDA">
              <w:rPr>
                <w:sz w:val="22"/>
                <w:szCs w:val="22"/>
                <w:lang w:val="en-US"/>
              </w:rPr>
              <w:t>hajiyev9@gmail.com</w:t>
            </w:r>
          </w:p>
        </w:tc>
      </w:tr>
    </w:tbl>
    <w:p w14:paraId="7AE4BA2A" w14:textId="77777777" w:rsidR="00CD2C15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9"/>
        <w:gridCol w:w="1611"/>
        <w:gridCol w:w="1366"/>
        <w:gridCol w:w="1418"/>
        <w:gridCol w:w="2126"/>
      </w:tblGrid>
      <w:tr w:rsidR="00CD2C15" w14:paraId="70DFB5F4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C6E8DA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CD2C15" w:rsidRPr="007C4E61" w14:paraId="64023FA4" w14:textId="77777777" w:rsidTr="007968DF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BC6" w14:textId="77777777" w:rsidR="00CD2C15" w:rsidRDefault="00CD2C15" w:rsidP="00454F8C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C7C4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610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82D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38F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DD4A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37717A" w:rsidRPr="00405EF7" w14:paraId="65455D81" w14:textId="77777777" w:rsidTr="007968D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5AA" w14:textId="3A978E57" w:rsidR="0037717A" w:rsidRPr="002575FE" w:rsidRDefault="00235303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Azerbaijan Ma</w:t>
            </w:r>
            <w:r w:rsidR="005A6C70">
              <w:rPr>
                <w:b/>
                <w:sz w:val="20"/>
                <w:szCs w:val="20"/>
              </w:rPr>
              <w:t>ritime</w:t>
            </w:r>
            <w:r w:rsidR="002575FE">
              <w:rPr>
                <w:b/>
                <w:sz w:val="20"/>
                <w:szCs w:val="20"/>
                <w:lang w:val="en-US"/>
              </w:rPr>
              <w:t xml:space="preserve"> </w:t>
            </w:r>
            <w:r w:rsidR="007C4E61">
              <w:rPr>
                <w:b/>
                <w:sz w:val="20"/>
                <w:szCs w:val="20"/>
                <w:lang w:val="en-US"/>
              </w:rPr>
              <w:t>colleje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17E" w14:textId="77777777" w:rsidR="0037717A" w:rsidRPr="004863BC" w:rsidRDefault="004D1EFD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B46459">
              <w:rPr>
                <w:b/>
                <w:sz w:val="20"/>
                <w:szCs w:val="20"/>
              </w:rPr>
              <w:t>AKU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A43B" w14:textId="77777777" w:rsidR="0037717A" w:rsidRPr="004863BC" w:rsidRDefault="003B0EF0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AZER</w:t>
            </w:r>
            <w:r w:rsidR="00B46459">
              <w:rPr>
                <w:b/>
                <w:sz w:val="20"/>
                <w:szCs w:val="20"/>
              </w:rPr>
              <w:t>BAIJAN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53E3" w14:textId="77777777" w:rsidR="0037717A" w:rsidRPr="004863BC" w:rsidRDefault="00BE6905" w:rsidP="0030256F">
            <w:pPr>
              <w:rPr>
                <w:lang w:val="en-US"/>
              </w:rPr>
            </w:pPr>
            <w:r>
              <w:t>15.09.2006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E6E3" w14:textId="4EDCD138" w:rsidR="0037717A" w:rsidRPr="002575FE" w:rsidRDefault="00E57EB0" w:rsidP="003A6CD4">
            <w:pPr>
              <w:rPr>
                <w:lang w:val="en-US"/>
              </w:rPr>
            </w:pPr>
            <w:r>
              <w:t>05.06.201</w:t>
            </w:r>
            <w:r w:rsidR="002575FE"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784" w14:textId="77777777" w:rsidR="0037717A" w:rsidRPr="004863BC" w:rsidRDefault="006608F8" w:rsidP="003A6CD4">
            <w:pPr>
              <w:rPr>
                <w:lang w:val="en-US"/>
              </w:rPr>
            </w:pPr>
            <w:r>
              <w:t>Vocational</w:t>
            </w:r>
          </w:p>
        </w:tc>
      </w:tr>
      <w:tr w:rsidR="0037717A" w:rsidRPr="00405EF7" w14:paraId="2D3CB27D" w14:textId="77777777" w:rsidTr="007968D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3CD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590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A34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E26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006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8B6" w14:textId="77777777" w:rsidR="0037717A" w:rsidRPr="004863BC" w:rsidRDefault="0037717A" w:rsidP="0030256F">
            <w:pPr>
              <w:rPr>
                <w:lang w:val="en-US"/>
              </w:rPr>
            </w:pPr>
          </w:p>
        </w:tc>
      </w:tr>
    </w:tbl>
    <w:p w14:paraId="0C982D1F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CD2C15" w14:paraId="52405C95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07AB38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CD2C15" w:rsidRPr="00454F8C" w14:paraId="3BFBEBE1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A6C9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English Test Date</w:t>
            </w:r>
            <w:r w:rsidR="00681742">
              <w:rPr>
                <w:sz w:val="20"/>
                <w:szCs w:val="20"/>
              </w:rPr>
              <w:t xml:space="preserve">  </w:t>
            </w:r>
          </w:p>
          <w:p w14:paraId="6E071AA6" w14:textId="77777777"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43E6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14:paraId="1CB7901F" w14:textId="77777777" w:rsidR="00CD2C15" w:rsidRPr="00454F8C" w:rsidRDefault="00CD2C1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A644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Score</w:t>
            </w:r>
          </w:p>
          <w:p w14:paraId="0497509B" w14:textId="77777777" w:rsidR="00CD2C15" w:rsidRPr="00454F8C" w:rsidRDefault="00CD2C15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CD2C15" w:rsidRPr="00454F8C" w14:paraId="18CD6E28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89A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Test Date</w:t>
            </w:r>
            <w:r w:rsidR="00681742">
              <w:rPr>
                <w:sz w:val="20"/>
                <w:szCs w:val="20"/>
              </w:rPr>
              <w:t xml:space="preserve">    </w:t>
            </w:r>
          </w:p>
          <w:p w14:paraId="4B4658D2" w14:textId="77777777" w:rsidR="00CD2C15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14:paraId="64CA5810" w14:textId="77777777" w:rsidR="00D603E5" w:rsidRPr="00454F8C" w:rsidRDefault="00D603E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D9B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14:paraId="642B0D72" w14:textId="77777777" w:rsidR="00D603E5" w:rsidRPr="003C28F1" w:rsidRDefault="00D603E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BBF5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Score</w:t>
            </w:r>
          </w:p>
          <w:p w14:paraId="0ACA9547" w14:textId="77777777" w:rsidR="00CD2C15" w:rsidRPr="00454F8C" w:rsidRDefault="00D603E5" w:rsidP="00454F8C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CD2C15" w:rsidRPr="00454F8C" w14:paraId="4DE29076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B233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Interview Date</w:t>
            </w:r>
            <w:r w:rsidR="00681742">
              <w:rPr>
                <w:sz w:val="20"/>
                <w:szCs w:val="20"/>
              </w:rPr>
              <w:t xml:space="preserve">  </w:t>
            </w:r>
          </w:p>
          <w:p w14:paraId="6E4C14CF" w14:textId="77777777"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3192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Result</w:t>
            </w:r>
          </w:p>
          <w:p w14:paraId="2FC5AF4B" w14:textId="77777777" w:rsidR="00CD2C15" w:rsidRPr="00454F8C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7CCCBE6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CD2C15" w14:paraId="40AA98AF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B6DF8A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CD2C15" w:rsidRPr="00405EF7" w14:paraId="68DCCF91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C76" w14:textId="77777777" w:rsidR="00CD2C15" w:rsidRPr="00832957" w:rsidRDefault="00CD2C15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</w:p>
          <w:p w14:paraId="6572315E" w14:textId="77777777" w:rsidR="00CD2C15" w:rsidRDefault="006063A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Married</w:t>
            </w:r>
          </w:p>
        </w:tc>
      </w:tr>
      <w:tr w:rsidR="00CD2C15" w14:paraId="4E87E7A1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782" w14:textId="77777777" w:rsidR="00CD2C15" w:rsidRDefault="00CD2C15" w:rsidP="003A6CD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>(the first emergency contact)</w:t>
            </w:r>
            <w:r w:rsidR="007E6467" w:rsidRPr="00CC315D">
              <w:rPr>
                <w:sz w:val="16"/>
                <w:lang w:val="en-US"/>
              </w:rPr>
              <w:t>.</w:t>
            </w:r>
            <w:r>
              <w:rPr>
                <w:sz w:val="16"/>
                <w:lang w:val="en-US"/>
              </w:rPr>
              <w:t xml:space="preserve"> </w:t>
            </w:r>
            <w:r w:rsidR="0015521A" w:rsidRPr="00CC315D">
              <w:rPr>
                <w:sz w:val="16"/>
                <w:lang w:val="en-US"/>
              </w:rPr>
              <w:t xml:space="preserve"> </w:t>
            </w:r>
            <w:r w:rsidR="0015521A">
              <w:rPr>
                <w:sz w:val="16"/>
              </w:rPr>
              <w:t>Father</w:t>
            </w:r>
            <w:r w:rsidR="007E6467">
              <w:rPr>
                <w:sz w:val="16"/>
              </w:rPr>
              <w:t xml:space="preserve">   :IMRAN  +994706</w:t>
            </w:r>
            <w:r w:rsidR="00B80EDC">
              <w:rPr>
                <w:sz w:val="16"/>
              </w:rPr>
              <w:t>462677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D67" w14:textId="77777777" w:rsidR="00CD2C15" w:rsidRDefault="00CD2C15" w:rsidP="003A6CD4">
            <w:pPr>
              <w:rPr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  <w:r w:rsidR="00EE485C">
              <w:rPr>
                <w:b/>
                <w:sz w:val="16"/>
              </w:rPr>
              <w:t>;</w:t>
            </w:r>
          </w:p>
          <w:p w14:paraId="289746E8" w14:textId="77777777" w:rsidR="009A1148" w:rsidRDefault="00EE485C" w:rsidP="003A6CD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b</w:t>
            </w:r>
            <w:r w:rsidR="009A1148">
              <w:rPr>
                <w:b/>
                <w:sz w:val="16"/>
              </w:rPr>
              <w:t>r</w:t>
            </w:r>
            <w:r w:rsidR="0057759A">
              <w:rPr>
                <w:b/>
                <w:sz w:val="16"/>
              </w:rPr>
              <w:t xml:space="preserve">other </w:t>
            </w:r>
            <w:r>
              <w:rPr>
                <w:b/>
                <w:sz w:val="16"/>
              </w:rPr>
              <w:t>:</w:t>
            </w:r>
            <w:r w:rsidR="0057759A">
              <w:rPr>
                <w:b/>
                <w:sz w:val="16"/>
              </w:rPr>
              <w:t xml:space="preserve">  Vaqi</w:t>
            </w:r>
            <w:r>
              <w:rPr>
                <w:b/>
                <w:sz w:val="16"/>
              </w:rPr>
              <w:t>f  :+994706575288</w:t>
            </w:r>
          </w:p>
        </w:tc>
      </w:tr>
      <w:tr w:rsidR="00CD2C15" w14:paraId="59ACF84E" w14:textId="7777777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1EA" w14:textId="325417DF" w:rsidR="00CD2C15" w:rsidRDefault="00CD2C15">
            <w:pPr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</w:t>
            </w:r>
            <w:r w:rsidR="00CC7D29" w:rsidRPr="00CC315D">
              <w:rPr>
                <w:sz w:val="16"/>
                <w:lang w:val="en-US"/>
              </w:rPr>
              <w:t xml:space="preserve">AZERBAIJAN </w:t>
            </w:r>
          </w:p>
          <w:p w14:paraId="4DC68376" w14:textId="77777777" w:rsidR="00CD2C15" w:rsidRDefault="00CD2C15" w:rsidP="00C513B2">
            <w:pPr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1D75" w14:textId="77777777" w:rsidR="00CD2C15" w:rsidRDefault="00CD2C15" w:rsidP="00151412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Phone</w:t>
            </w:r>
            <w:r w:rsidR="00151412">
              <w:rPr>
                <w:sz w:val="16"/>
                <w:lang w:val="en-US"/>
              </w:rPr>
              <w:t xml:space="preserve"> : </w:t>
            </w:r>
          </w:p>
        </w:tc>
      </w:tr>
    </w:tbl>
    <w:p w14:paraId="5BBEAA44" w14:textId="77777777" w:rsidR="00CD2C15" w:rsidRDefault="00CD2C15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CD2C15" w14:paraId="692D4E39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C0E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767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461" w14:textId="77777777" w:rsidR="00CD2C15" w:rsidRDefault="00954EA3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AC4B" w14:textId="77777777" w:rsidR="00CD2C15" w:rsidRDefault="007968DF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  <w:r w:rsidR="00954EA3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58F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79F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CD2C15" w14:paraId="3F6942D9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B25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C646" w14:textId="77777777" w:rsidR="00CD2C15" w:rsidRPr="007968DF" w:rsidRDefault="00954EA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Father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F3C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brother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8889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vife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E482" w14:textId="3FC3C078" w:rsidR="00CD2C15" w:rsidRPr="00EB7063" w:rsidRDefault="002575FE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</w:t>
            </w:r>
            <w:r w:rsidR="00EB7063">
              <w:rPr>
                <w:b/>
                <w:sz w:val="18"/>
                <w:szCs w:val="18"/>
                <w:lang w:val="en-US"/>
              </w:rPr>
              <w:t>aughter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911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2D9FAA36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39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50EE" w14:textId="77777777" w:rsidR="00CD2C15" w:rsidRPr="00D4045D" w:rsidRDefault="00954EA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Imran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AC93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Vaqif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75D2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Nigar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BADB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Diana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490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1E0639C2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A18C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6016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06.09.1959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F8DE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19.01.1988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46C" w14:textId="77777777" w:rsidR="00CD2C15" w:rsidRPr="00153870" w:rsidRDefault="00153870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18.08.1996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D307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06.12.2019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8DAF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6ECCD61E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9061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F53" w14:textId="77777777" w:rsidR="00CD2C15" w:rsidRPr="00D4045D" w:rsidRDefault="00954EA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72F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C5B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776F" w14:textId="77777777" w:rsidR="00CD2C15" w:rsidRPr="00EB7063" w:rsidRDefault="00EB7063" w:rsidP="00454F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837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702739E9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2952" w14:textId="77777777" w:rsidR="00CD2C15" w:rsidRPr="00454F8C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0255" w14:textId="77777777" w:rsidR="00CD2C15" w:rsidRPr="00340BFC" w:rsidRDefault="00954EA3" w:rsidP="00454F8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+994706462677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6506" w14:textId="77777777" w:rsidR="00CD2C15" w:rsidRPr="00153870" w:rsidRDefault="00153870" w:rsidP="00454F8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+994706575788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178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DDB6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7626" w14:textId="77777777" w:rsidR="00CD2C15" w:rsidRPr="00454F8C" w:rsidRDefault="00CD2C15" w:rsidP="00454F8C">
            <w:pPr>
              <w:rPr>
                <w:b/>
                <w:lang w:val="en-US"/>
              </w:rPr>
            </w:pPr>
          </w:p>
        </w:tc>
      </w:tr>
    </w:tbl>
    <w:p w14:paraId="2BE5A2FF" w14:textId="77777777" w:rsidR="00A85B49" w:rsidRDefault="00A85B49">
      <w:pPr>
        <w:rPr>
          <w:sz w:val="2"/>
          <w:szCs w:val="2"/>
          <w:lang w:val="en-US"/>
        </w:rPr>
      </w:pPr>
    </w:p>
    <w:p w14:paraId="23AAD426" w14:textId="77777777" w:rsidR="00CD2C15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654"/>
        <w:gridCol w:w="1530"/>
        <w:gridCol w:w="2790"/>
        <w:gridCol w:w="1350"/>
        <w:gridCol w:w="1490"/>
      </w:tblGrid>
      <w:tr w:rsidR="00CD2C15" w14:paraId="7B31753E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998287" w14:textId="77777777"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CD2C15" w:rsidRPr="00454F8C" w14:paraId="32283FB6" w14:textId="77777777" w:rsidTr="00EC5CCC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3A2" w14:textId="77777777"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E49" w14:textId="77777777"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Country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797" w14:textId="77777777"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Number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A3A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BE6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5AC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Expiry Date</w:t>
            </w:r>
          </w:p>
        </w:tc>
      </w:tr>
      <w:tr w:rsidR="0037717A" w14:paraId="05B20D7C" w14:textId="77777777" w:rsidTr="00EC5CCC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F5FE" w14:textId="77777777"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90E" w14:textId="77777777" w:rsidR="0037717A" w:rsidRPr="004863BC" w:rsidRDefault="004E71DC" w:rsidP="0030256F">
            <w:pPr>
              <w:pStyle w:val="2"/>
              <w:jc w:val="left"/>
            </w:pPr>
            <w:r>
              <w:rPr>
                <w:lang w:val="ru-RU"/>
              </w:rPr>
              <w:t>Azerbaijan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127" w14:textId="634A1586" w:rsidR="0037717A" w:rsidRPr="004863BC" w:rsidRDefault="00EC5CCC" w:rsidP="0030256F">
            <w:pPr>
              <w:rPr>
                <w:lang w:val="en-US"/>
              </w:rPr>
            </w:pPr>
            <w:r>
              <w:rPr>
                <w:lang w:val="en-US"/>
              </w:rPr>
              <w:t>DQK</w:t>
            </w:r>
            <w:r w:rsidR="00BB52B6">
              <w:rPr>
                <w:lang w:val="en-US"/>
              </w:rPr>
              <w:t xml:space="preserve"> </w:t>
            </w:r>
            <w:r w:rsidR="00427529">
              <w:rPr>
                <w:lang w:val="en-US"/>
              </w:rPr>
              <w:t>021354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F4E" w14:textId="77777777" w:rsidR="0037717A" w:rsidRPr="004863BC" w:rsidRDefault="00302EFE" w:rsidP="0030256F">
            <w:pPr>
              <w:rPr>
                <w:b/>
                <w:lang w:val="en-US"/>
              </w:rPr>
            </w:pPr>
            <w:r>
              <w:rPr>
                <w:b/>
              </w:rPr>
              <w:t>BAKU, SMA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702" w14:textId="2BE2C9CF" w:rsidR="0037717A" w:rsidRPr="00BB52B6" w:rsidRDefault="002D4DDE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427529">
              <w:rPr>
                <w:b/>
                <w:lang w:val="en-US"/>
              </w:rPr>
              <w:t>5</w:t>
            </w:r>
            <w:r w:rsidR="006F23D5">
              <w:rPr>
                <w:b/>
              </w:rPr>
              <w:t>.</w:t>
            </w:r>
            <w:r>
              <w:rPr>
                <w:b/>
                <w:lang w:val="en-US"/>
              </w:rPr>
              <w:t>09</w:t>
            </w:r>
            <w:r w:rsidR="006F23D5">
              <w:rPr>
                <w:b/>
              </w:rPr>
              <w:t>.</w:t>
            </w:r>
            <w:r w:rsidR="00BB52B6">
              <w:rPr>
                <w:b/>
                <w:lang w:val="en-US"/>
              </w:rPr>
              <w:t>2022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ACE" w14:textId="6E110D7D" w:rsidR="0037717A" w:rsidRPr="00BB52B6" w:rsidRDefault="00427529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6F3468">
              <w:rPr>
                <w:b/>
              </w:rPr>
              <w:t>.</w:t>
            </w:r>
            <w:r w:rsidR="002D4DDE">
              <w:rPr>
                <w:b/>
                <w:lang w:val="en-US"/>
              </w:rPr>
              <w:t>09</w:t>
            </w:r>
            <w:r w:rsidR="006F3468">
              <w:rPr>
                <w:b/>
              </w:rPr>
              <w:t>.</w:t>
            </w:r>
            <w:r w:rsidR="00BB52B6">
              <w:rPr>
                <w:b/>
                <w:lang w:val="en-US"/>
              </w:rPr>
              <w:t>2027</w:t>
            </w:r>
          </w:p>
        </w:tc>
      </w:tr>
      <w:tr w:rsidR="0037717A" w14:paraId="24CE9D37" w14:textId="77777777" w:rsidTr="00EC5CCC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010" w14:textId="77777777"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A43" w14:textId="4F6A7C69" w:rsidR="0037717A" w:rsidRPr="004863BC" w:rsidRDefault="00967626" w:rsidP="0030256F">
            <w:pPr>
              <w:pStyle w:val="2"/>
              <w:jc w:val="left"/>
            </w:pPr>
            <w:r>
              <w:rPr>
                <w:lang w:val="ru-RU"/>
              </w:rPr>
              <w:t>Azerb</w:t>
            </w:r>
            <w:r w:rsidR="00427529">
              <w:t>a</w:t>
            </w:r>
            <w:r>
              <w:rPr>
                <w:lang w:val="ru-RU"/>
              </w:rPr>
              <w:t>ijan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BDF" w14:textId="4DEC7295" w:rsidR="0037717A" w:rsidRPr="00180DDA" w:rsidRDefault="00180DDA" w:rsidP="0030256F">
            <w:pPr>
              <w:rPr>
                <w:lang w:val="en-US"/>
              </w:rPr>
            </w:pPr>
            <w:r>
              <w:rPr>
                <w:lang w:val="en-US"/>
              </w:rPr>
              <w:t>C01913078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A8E" w14:textId="7BF37B70" w:rsidR="0037717A" w:rsidRPr="004863BC" w:rsidRDefault="003805DB" w:rsidP="0030256F">
            <w:pPr>
              <w:rPr>
                <w:b/>
                <w:lang w:val="en-US"/>
              </w:rPr>
            </w:pPr>
            <w:r w:rsidRPr="00CC315D">
              <w:rPr>
                <w:b/>
                <w:lang w:val="en-US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9A7" w14:textId="2033D489" w:rsidR="0037717A" w:rsidRPr="00180DDA" w:rsidRDefault="00180DDA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15.07.2018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2E3" w14:textId="39B8E713" w:rsidR="006F3895" w:rsidRPr="00180DDA" w:rsidRDefault="00180DDA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14.07.2028</w:t>
            </w:r>
          </w:p>
        </w:tc>
      </w:tr>
      <w:tr w:rsidR="0037717A" w14:paraId="7DA9C3F8" w14:textId="77777777" w:rsidTr="00EC5CCC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1D26" w14:textId="77777777"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04D" w14:textId="77777777" w:rsidR="0037717A" w:rsidRPr="004863BC" w:rsidRDefault="006F3895" w:rsidP="0030256F">
            <w:pPr>
              <w:pStyle w:val="2"/>
              <w:jc w:val="left"/>
            </w:pPr>
            <w:r>
              <w:rPr>
                <w:lang w:val="ru-RU"/>
              </w:rPr>
              <w:t>Azerbaijan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71C" w14:textId="3D814CBA" w:rsidR="0037717A" w:rsidRPr="00EC5CCC" w:rsidRDefault="00EC5CCC" w:rsidP="0030256F">
            <w:pPr>
              <w:rPr>
                <w:lang w:val="en-US"/>
              </w:rPr>
            </w:pPr>
            <w:r>
              <w:rPr>
                <w:lang w:val="en-US"/>
              </w:rPr>
              <w:t>AA3673426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5C3" w14:textId="77777777" w:rsidR="0037717A" w:rsidRPr="004863BC" w:rsidRDefault="0025772C" w:rsidP="0030256F">
            <w:pPr>
              <w:rPr>
                <w:b/>
                <w:lang w:val="en-US"/>
              </w:rPr>
            </w:pPr>
            <w:r>
              <w:rPr>
                <w:b/>
              </w:rPr>
              <w:t xml:space="preserve">QUSAR </w:t>
            </w:r>
            <w:r w:rsidR="00F13254">
              <w:rPr>
                <w:b/>
              </w:rPr>
              <w:t xml:space="preserve"> </w:t>
            </w:r>
            <w:r>
              <w:rPr>
                <w:b/>
              </w:rPr>
              <w:t>RP</w:t>
            </w:r>
            <w:r w:rsidR="00F13254">
              <w:rPr>
                <w:b/>
              </w:rPr>
              <w:t>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A0F3" w14:textId="7131AD5B" w:rsidR="00F13254" w:rsidRPr="004863BC" w:rsidRDefault="00EC5CCC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-------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D7E" w14:textId="43D4B0A6" w:rsidR="00F13254" w:rsidRPr="00EC5CCC" w:rsidRDefault="00EC5CCC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14.01.2032</w:t>
            </w:r>
          </w:p>
        </w:tc>
      </w:tr>
    </w:tbl>
    <w:p w14:paraId="74D00231" w14:textId="77777777" w:rsidR="00CD2C15" w:rsidRPr="009C059C" w:rsidRDefault="00CD2C15" w:rsidP="009C059C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CD2C15" w14:paraId="3D1E842E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F110CD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CD2C15" w:rsidRPr="00454F8C" w14:paraId="68F954F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E5A" w14:textId="77777777" w:rsidR="00CD2C15" w:rsidRPr="00454F8C" w:rsidRDefault="00CD2C15">
            <w:pPr>
              <w:rPr>
                <w:b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423" w14:textId="77777777"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ACB4" w14:textId="77777777"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Valid Until</w:t>
            </w:r>
          </w:p>
        </w:tc>
      </w:tr>
      <w:tr w:rsidR="00CD2C15" w14:paraId="2DFF824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226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2AC8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F5E" w14:textId="77777777" w:rsidR="00CD2C15" w:rsidRDefault="00CD2C15">
            <w:pPr>
              <w:rPr>
                <w:b/>
                <w:lang w:val="en-US"/>
              </w:rPr>
            </w:pPr>
          </w:p>
        </w:tc>
      </w:tr>
      <w:tr w:rsidR="00CD2C15" w14:paraId="52237EF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26C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0E7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E554" w14:textId="77777777" w:rsidR="00CD2C15" w:rsidRDefault="00CD2C15">
            <w:pPr>
              <w:rPr>
                <w:b/>
                <w:lang w:val="en-US"/>
              </w:rPr>
            </w:pPr>
          </w:p>
        </w:tc>
      </w:tr>
    </w:tbl>
    <w:p w14:paraId="36CA8D18" w14:textId="77777777" w:rsidR="00CD2C15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CD2C15" w:rsidRPr="007C4E61" w14:paraId="1F1BAD4F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939083" w14:textId="77777777"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CD2C15" w14:paraId="15AB0174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0A0" w14:textId="77777777"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433" w14:textId="77777777" w:rsidR="00CD2C15" w:rsidRPr="00454F8C" w:rsidRDefault="00CD2C15" w:rsidP="00454F8C">
            <w:pPr>
              <w:pStyle w:val="2"/>
              <w:rPr>
                <w:sz w:val="20"/>
                <w:szCs w:val="20"/>
              </w:rPr>
            </w:pPr>
            <w:r w:rsidRPr="00454F8C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33C" w14:textId="77777777" w:rsidR="00CD2C15" w:rsidRPr="00454F8C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54F8C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32B" w14:textId="77777777" w:rsidR="00CD2C15" w:rsidRPr="00454F8C" w:rsidRDefault="00CD2C15" w:rsidP="00454F8C">
            <w:pPr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Place</w:t>
            </w:r>
          </w:p>
        </w:tc>
      </w:tr>
      <w:tr w:rsidR="00CD2C15" w14:paraId="32B5BC99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7E5" w14:textId="77777777"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457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9E1" w14:textId="77777777"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E258" w14:textId="77777777"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405B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14:paraId="011115BF" w14:textId="77777777" w:rsidR="00CD2C15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A61D87" w:rsidRPr="007C4E61" w14:paraId="264A3EBA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03E7" w14:textId="77777777" w:rsidR="00A61D87" w:rsidRDefault="00A61D87" w:rsidP="00A61D87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B48" w14:textId="5589D8E5" w:rsidR="00A61D87" w:rsidRPr="002C557A" w:rsidRDefault="002C557A" w:rsidP="00A61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A61D87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0007637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E80" w14:textId="0F07D32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EE7E" w14:textId="5390A8CE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83D" w14:textId="5D956052" w:rsidR="00A61D87" w:rsidRPr="00A61D87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14:paraId="0EB0713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34FF" w14:textId="77777777" w:rsidR="00A61D87" w:rsidRDefault="00A61D87" w:rsidP="00A61D87">
            <w:pPr>
              <w:pStyle w:val="a3"/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 xml:space="preserve">Maltese </w:t>
            </w:r>
            <w:r>
              <w:rPr>
                <w:sz w:val="20"/>
                <w:lang w:val="en-US"/>
              </w:rPr>
              <w:t>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2CB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C84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478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6221" w14:textId="77777777" w:rsidR="00A61D87" w:rsidRPr="00F819A0" w:rsidRDefault="00A61D87" w:rsidP="00A61D87">
            <w:pPr>
              <w:rPr>
                <w:sz w:val="16"/>
                <w:szCs w:val="16"/>
                <w:lang w:val="en-US"/>
              </w:rPr>
            </w:pPr>
          </w:p>
        </w:tc>
      </w:tr>
      <w:tr w:rsidR="00A61D87" w14:paraId="21A5945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341B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C394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E174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D1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B6C" w14:textId="77777777" w:rsidR="00A61D87" w:rsidRDefault="00A61D87" w:rsidP="00A61D87">
            <w:pPr>
              <w:rPr>
                <w:sz w:val="16"/>
                <w:szCs w:val="16"/>
              </w:rPr>
            </w:pPr>
          </w:p>
        </w:tc>
      </w:tr>
      <w:tr w:rsidR="00A61D87" w14:paraId="0ACC282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043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CCF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3B40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F033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A85F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0AD13303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C36D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0337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DEB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183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338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5988A55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180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2F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E7A4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D5F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213A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137D9AB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47D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6D9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0AD7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A2F0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99F2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09965B8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B14C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9C81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F049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D7D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8B6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:rsidRPr="007C4E61" w14:paraId="5068077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1EB" w14:textId="77777777" w:rsidR="00A61D87" w:rsidRPr="00CC315D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2B3" w14:textId="3A9B9F36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SA-0187-18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04F" w14:textId="2EA8A3C0" w:rsidR="00A61D87" w:rsidRPr="00CC315D" w:rsidRDefault="00A61D87" w:rsidP="00A61D87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02</w:t>
            </w:r>
            <w:r>
              <w:rPr>
                <w:b/>
                <w:sz w:val="20"/>
                <w:szCs w:val="20"/>
                <w:lang w:val="az-Latn-AZ"/>
              </w:rPr>
              <w:t>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3407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B568" w14:textId="2DF08FCA" w:rsidR="00A61D87" w:rsidRPr="00CC315D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14:paraId="309BE2FA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FC6F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6BD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6763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BEE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091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6AEEE6F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4AA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169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950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48AE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1426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:rsidRPr="007C4E61" w14:paraId="0F6AA6C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B664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CC315D">
              <w:rPr>
                <w:sz w:val="20"/>
                <w:lang w:val="en-US"/>
              </w:rPr>
              <w:t>Safety familiarisation,b</w:t>
            </w:r>
            <w:r w:rsidRPr="00C513B2">
              <w:rPr>
                <w:sz w:val="20"/>
                <w:lang w:val="en-US"/>
              </w:rPr>
              <w:t xml:space="preserve">asic </w:t>
            </w:r>
            <w:r w:rsidRPr="00CC315D">
              <w:rPr>
                <w:sz w:val="20"/>
                <w:lang w:val="en-US"/>
              </w:rPr>
              <w:t>t</w:t>
            </w:r>
            <w:r w:rsidRPr="00C513B2">
              <w:rPr>
                <w:sz w:val="20"/>
                <w:lang w:val="en-US"/>
              </w:rPr>
              <w:t>raining</w:t>
            </w:r>
            <w:r w:rsidRPr="00CC315D">
              <w:rPr>
                <w:sz w:val="20"/>
                <w:lang w:val="en-US"/>
              </w:rPr>
              <w:t xml:space="preserve"> and instruction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0A7F" w14:textId="508A8332" w:rsidR="00A61D87" w:rsidRPr="00D9706D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3652-22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80C1" w14:textId="63D74866" w:rsidR="00A61D87" w:rsidRPr="00D9706D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50E" w14:textId="68E54C8E" w:rsidR="00A61D87" w:rsidRPr="00D9706D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F4DD" w14:textId="0C27928A" w:rsidR="00A61D87" w:rsidRPr="00A61D87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:rsidRPr="007C4E61" w14:paraId="0AC890F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6F0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7E78" w14:textId="70DF0C9B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SL-2374-22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504" w14:textId="51115312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B5E" w14:textId="3463477C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B29" w14:textId="2CB600F7" w:rsidR="00A61D87" w:rsidRPr="00305930" w:rsidRDefault="00A61D87" w:rsidP="00A61D87">
            <w:pPr>
              <w:rPr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:rsidRPr="007C4E61" w14:paraId="4BB9E65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168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AC8" w14:textId="100D778A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SJ-1116-22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58FD" w14:textId="141B9623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60C" w14:textId="4667AFFD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907" w14:textId="304D6D7E" w:rsidR="00A61D87" w:rsidRPr="00A61D87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:rsidRPr="007C4E61" w14:paraId="33857F2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BD65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8ADA" w14:textId="1FFF79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SN-1085-22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D21E" w14:textId="4278AC78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BBA" w14:textId="6586FB56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05.09.2027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EED0" w14:textId="06417C62" w:rsidR="00A61D87" w:rsidRPr="00A61D87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:rsidRPr="007C4E61" w14:paraId="3F3D20F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A9A0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A46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C6C0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F6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86C" w14:textId="77777777" w:rsidR="00A61D87" w:rsidRPr="005D0BB1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61D87" w:rsidRPr="007C4E61" w14:paraId="6874CFC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3C29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C9E" w14:textId="1CE93A45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RP08612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3F4" w14:textId="18F7B613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3E70" w14:textId="1AFE5128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B60" w14:textId="3317997F" w:rsidR="00A61D87" w:rsidRPr="00A61D87" w:rsidRDefault="00A61D87" w:rsidP="00A61D87">
            <w:pPr>
              <w:rPr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:rsidRPr="007C4E61" w14:paraId="59F0D48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1B7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65F2" w14:textId="53EFA2E8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DQ-0490-22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DEF" w14:textId="3362F8AC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C6E" w14:textId="6F2AF4D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334D" w14:textId="738D1AF5" w:rsidR="00A61D87" w:rsidRPr="00A61D87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:rsidRPr="00C513B2" w14:paraId="262008B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45A6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0A9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571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D5EC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785A" w14:textId="77777777" w:rsidR="00A61D87" w:rsidRPr="00C513B2" w:rsidRDefault="00A61D87" w:rsidP="00A61D87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</w:tr>
      <w:tr w:rsidR="00A61D87" w:rsidRPr="007C4E61" w14:paraId="3B37998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024F" w14:textId="44668ADD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 Navigation Plotting and use of ARPA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5748" w14:textId="066E7342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SR-0082.22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430B" w14:textId="5EEF306E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C754" w14:textId="6E70CE65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08.09.2027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9C2F" w14:textId="7D1D3389" w:rsidR="00A61D87" w:rsidRPr="005D0BB1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:rsidRPr="007C4E61" w14:paraId="25E2A0D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C3CE" w14:textId="2B0F7EF4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Resource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808" w14:textId="06DBD332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SW-0430-22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E77D" w14:textId="6745673E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832C" w14:textId="7B6F2A41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3E0" w14:textId="1ECDEF9C" w:rsidR="00A61D87" w:rsidRPr="00C513B2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14:paraId="45E96B3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F4C3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Shiphandling 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257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E19C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EB86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42F4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:rsidRPr="007C4E61" w14:paraId="66DA991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48CB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Ship Security</w:t>
            </w:r>
            <w:r w:rsidRPr="00CC315D">
              <w:rPr>
                <w:sz w:val="20"/>
                <w:lang w:val="en-US"/>
              </w:rPr>
              <w:t>-related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A7B" w14:textId="110FC442" w:rsidR="00A61D87" w:rsidRPr="00ED735A" w:rsidRDefault="00A61D87" w:rsidP="00A61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SI-1914-22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E625" w14:textId="3C84CA8E" w:rsidR="00A61D87" w:rsidRPr="00ED735A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en-US"/>
              </w:rPr>
              <w:t>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DB87" w14:textId="29C972A9" w:rsidR="00A61D87" w:rsidRPr="00ED735A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BD2" w14:textId="55B3A3D0" w:rsidR="00A61D87" w:rsidRPr="005D0BB1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14:paraId="11770F8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BBA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Maltese Endorsement</w:t>
            </w:r>
            <w:r>
              <w:rPr>
                <w:sz w:val="20"/>
                <w:lang w:val="en-US"/>
              </w:rPr>
              <w:t xml:space="preserve"> of </w:t>
            </w:r>
            <w:r w:rsidRPr="00F819A0"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3483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579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190F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2479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:rsidRPr="007C4E61" w14:paraId="75F2528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574D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87B" w14:textId="68B713CB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SP-2390-22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9C6" w14:textId="661FC3CF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AC5" w14:textId="35A08F41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93D" w14:textId="7121F49A" w:rsidR="00A61D87" w:rsidRPr="0047491C" w:rsidRDefault="00A61D87" w:rsidP="00A61D87">
            <w:pPr>
              <w:rPr>
                <w:color w:val="000000"/>
                <w:sz w:val="14"/>
                <w:szCs w:val="14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14:paraId="53BCF28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B972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3C88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F975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55B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A475" w14:textId="77777777" w:rsidR="00A61D87" w:rsidRDefault="00A61D87" w:rsidP="00A61D87">
            <w:pPr>
              <w:rPr>
                <w:sz w:val="16"/>
                <w:szCs w:val="16"/>
              </w:rPr>
            </w:pPr>
          </w:p>
        </w:tc>
      </w:tr>
      <w:tr w:rsidR="00A61D87" w:rsidRPr="007C4E61" w14:paraId="78044EF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C63D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7D53EE">
              <w:rPr>
                <w:sz w:val="20"/>
                <w:lang w:val="en-US"/>
              </w:rPr>
              <w:t>ECDIS</w:t>
            </w:r>
            <w:r w:rsidRPr="00491105">
              <w:rPr>
                <w:sz w:val="20"/>
                <w:lang w:val="en-US"/>
              </w:rPr>
              <w:t>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78C" w14:textId="1C9E3565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SZ-0425-22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0FB" w14:textId="09699091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ECB8" w14:textId="1EFB4EFF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12.082027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5040" w14:textId="638731BB" w:rsidR="00A61D87" w:rsidRPr="00323363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14:paraId="5380038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178C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2A27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0146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B8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318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:rsidRPr="007C4E61" w14:paraId="4CDC5A0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AA4" w14:textId="776C8792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54C" w14:textId="421C75CC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DL-1377-22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57DC" w14:textId="33D10D9C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ED5" w14:textId="372A142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35CA" w14:textId="133AD963" w:rsidR="00A61D87" w:rsidRPr="00A61D87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  <w:tr w:rsidR="00A61D87" w14:paraId="3D6970F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A71D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9B5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A3E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F89B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48A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0DA9EDA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9878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DF0E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D0C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1B5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4968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2C3E4D6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576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88E3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17D9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C031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E1E8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3DD1627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D99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939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E640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738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149C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:rsidRPr="007C4E61" w14:paraId="39D1194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9A2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59F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053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A8A5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945" w14:textId="77777777" w:rsidR="00A61D87" w:rsidRPr="001D0BDE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61D87" w14:paraId="713817B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9FD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44B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92BA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F7A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2FFE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086A9E4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854D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8E7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ED05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B043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ACD8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14:paraId="7B4176C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F264" w14:textId="77777777" w:rsidR="00A61D87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60C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5D9A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594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7989" w14:textId="77777777" w:rsidR="00A61D87" w:rsidRDefault="00A61D87" w:rsidP="00A61D87">
            <w:pPr>
              <w:rPr>
                <w:color w:val="000000"/>
                <w:sz w:val="16"/>
                <w:szCs w:val="16"/>
              </w:rPr>
            </w:pPr>
          </w:p>
        </w:tc>
      </w:tr>
      <w:tr w:rsidR="00A61D87" w:rsidRPr="007C4E61" w14:paraId="6306171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98DE" w14:textId="77777777" w:rsidR="00A61D87" w:rsidRPr="000F36FC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0F36FC"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C87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1382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1B3F" w14:textId="77777777" w:rsidR="00A61D87" w:rsidRPr="00C27F66" w:rsidRDefault="00A61D87" w:rsidP="00A61D8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227E" w14:textId="77777777" w:rsidR="00A61D87" w:rsidRPr="00222A18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61D87" w:rsidRPr="007C4E61" w14:paraId="407707D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71E" w14:textId="77777777" w:rsidR="00A61D87" w:rsidRPr="000F36FC" w:rsidRDefault="00A61D87" w:rsidP="00A61D87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</w:t>
            </w:r>
            <w:r w:rsidRPr="00CC315D">
              <w:rPr>
                <w:sz w:val="20"/>
                <w:lang w:val="en-US"/>
              </w:rPr>
              <w:t xml:space="preserve"> for </w:t>
            </w:r>
            <w:r>
              <w:rPr>
                <w:sz w:val="20"/>
                <w:lang w:val="en-US"/>
              </w:rPr>
              <w:t xml:space="preserve">seafarers with designated security duties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B3F4" w14:textId="107697CF" w:rsidR="00A61D87" w:rsidRPr="00ED735A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SH-</w:t>
            </w:r>
            <w:r>
              <w:rPr>
                <w:b/>
                <w:sz w:val="20"/>
                <w:szCs w:val="20"/>
                <w:lang w:val="en-US"/>
              </w:rPr>
              <w:t>1585-22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3CB" w14:textId="6CF3FF73" w:rsidR="00A61D87" w:rsidRPr="00ED735A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220" w14:textId="37A7DAF6" w:rsidR="00A61D87" w:rsidRPr="00ED735A" w:rsidRDefault="00A61D87" w:rsidP="00A61D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17.08.2027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E760" w14:textId="23250628" w:rsidR="00A61D87" w:rsidRPr="00222A18" w:rsidRDefault="00A61D87" w:rsidP="00A61D87">
            <w:pPr>
              <w:rPr>
                <w:color w:val="000000"/>
                <w:sz w:val="16"/>
                <w:szCs w:val="16"/>
                <w:lang w:val="en-US"/>
              </w:rPr>
            </w:pPr>
            <w:r w:rsidRPr="0047491C">
              <w:rPr>
                <w:color w:val="000000"/>
                <w:sz w:val="14"/>
                <w:szCs w:val="14"/>
                <w:lang w:val="en-US"/>
              </w:rPr>
              <w:t xml:space="preserve">State Maritime </w:t>
            </w:r>
            <w:r>
              <w:rPr>
                <w:color w:val="000000"/>
                <w:sz w:val="14"/>
                <w:szCs w:val="14"/>
                <w:lang w:val="en-US"/>
              </w:rPr>
              <w:t>and Port Agency</w:t>
            </w:r>
          </w:p>
        </w:tc>
      </w:tr>
    </w:tbl>
    <w:p w14:paraId="3175C01E" w14:textId="77777777" w:rsidR="00A85B49" w:rsidRDefault="00A85B49">
      <w:pPr>
        <w:rPr>
          <w:sz w:val="2"/>
          <w:szCs w:val="2"/>
          <w:lang w:val="en-US"/>
        </w:rPr>
      </w:pPr>
    </w:p>
    <w:p w14:paraId="0D580B07" w14:textId="77777777" w:rsidR="00222A18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14:paraId="05ABD401" w14:textId="77777777" w:rsidR="00222A18" w:rsidRPr="00222A18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CD2C15" w14:paraId="50730A2F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F0D047" w14:textId="77777777" w:rsidR="00CD2C15" w:rsidRDefault="00222A18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 w:rsidR="00CD2C15">
              <w:rPr>
                <w:b/>
                <w:lang w:val="en-US"/>
              </w:rPr>
              <w:t>8. Physical Data</w:t>
            </w:r>
          </w:p>
        </w:tc>
      </w:tr>
      <w:tr w:rsidR="002404A0" w14:paraId="07E2A67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778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418" w14:textId="77777777" w:rsidR="002404A0" w:rsidRPr="002E7097" w:rsidRDefault="002E7097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2E7097">
              <w:rPr>
                <w:b/>
                <w:lang w:val="en-US"/>
              </w:rPr>
              <w:t>173</w:t>
            </w:r>
          </w:p>
        </w:tc>
      </w:tr>
      <w:tr w:rsidR="002404A0" w14:paraId="6E1F49BD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EB22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607" w14:textId="77777777" w:rsidR="002404A0" w:rsidRPr="002E7097" w:rsidRDefault="002E7097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</w:tr>
      <w:tr w:rsidR="002404A0" w14:paraId="4727F4B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D7A3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B59" w14:textId="77777777" w:rsidR="002404A0" w:rsidRPr="004863BC" w:rsidRDefault="001F56E6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</w:rPr>
              <w:t>Black</w:t>
            </w:r>
          </w:p>
        </w:tc>
      </w:tr>
      <w:tr w:rsidR="002404A0" w14:paraId="0AD94FE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2A4E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F04" w14:textId="77777777" w:rsidR="002404A0" w:rsidRPr="004863BC" w:rsidRDefault="00620CF6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</w:rPr>
              <w:t>Green</w:t>
            </w:r>
          </w:p>
        </w:tc>
      </w:tr>
      <w:tr w:rsidR="002404A0" w14:paraId="654F4D0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C5D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EC4" w14:textId="77777777" w:rsidR="002404A0" w:rsidRPr="00FB3DF7" w:rsidRDefault="00FB3DF7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XL</w:t>
            </w:r>
          </w:p>
        </w:tc>
      </w:tr>
      <w:tr w:rsidR="002404A0" w14:paraId="177EE958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E29" w14:textId="77777777"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076" w14:textId="77777777" w:rsidR="002404A0" w:rsidRPr="004863BC" w:rsidRDefault="001F56E6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</w:rPr>
              <w:t>42</w:t>
            </w:r>
          </w:p>
        </w:tc>
      </w:tr>
    </w:tbl>
    <w:p w14:paraId="7ACA8CC9" w14:textId="77777777" w:rsidR="00CD2C15" w:rsidRDefault="00CD2C15">
      <w:pPr>
        <w:pStyle w:val="1"/>
        <w:rPr>
          <w:sz w:val="4"/>
        </w:rPr>
      </w:pPr>
    </w:p>
    <w:p w14:paraId="47880796" w14:textId="77777777"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CD2C15" w14:paraId="5DB7271E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97D60A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FB2197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445D2B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405EF7" w14:paraId="1838F7EB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8456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BA4C" w14:textId="77777777" w:rsidR="00CD2C15" w:rsidRPr="005D0BB1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465" w14:textId="77777777" w:rsidR="00CD2C15" w:rsidRPr="00A85B49" w:rsidRDefault="0090289D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No</w:t>
            </w:r>
          </w:p>
        </w:tc>
      </w:tr>
      <w:tr w:rsidR="00CD2C15" w:rsidRPr="00405EF7" w14:paraId="70D3B65E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A1F3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CE3A" w14:textId="77777777"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6F1" w14:textId="77777777" w:rsidR="00CD2C15" w:rsidRDefault="00962E2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No</w:t>
            </w:r>
          </w:p>
        </w:tc>
      </w:tr>
      <w:tr w:rsidR="00CD2C15" w:rsidRPr="00405EF7" w14:paraId="7E847692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48B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ADA8" w14:textId="77777777"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D29C" w14:textId="77777777" w:rsidR="00CD2C15" w:rsidRDefault="00497F33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No</w:t>
            </w:r>
          </w:p>
        </w:tc>
      </w:tr>
      <w:tr w:rsidR="00CD2C15" w:rsidRPr="00405EF7" w14:paraId="04D8B805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BF51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5F11" w14:textId="77777777"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472" w14:textId="77777777" w:rsidR="00CD2C15" w:rsidRDefault="0087351F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No</w:t>
            </w:r>
          </w:p>
        </w:tc>
      </w:tr>
    </w:tbl>
    <w:p w14:paraId="091839B0" w14:textId="77777777"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7C4E61" w14:paraId="63F71EA3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C50" w14:textId="77777777" w:rsidR="00CD2C15" w:rsidRDefault="00CD2C15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14:paraId="52CFD574" w14:textId="77777777" w:rsidR="00CD2C15" w:rsidRDefault="00CD2C15">
            <w:pPr>
              <w:pStyle w:val="3"/>
              <w:rPr>
                <w:u w:val="none"/>
              </w:rPr>
            </w:pPr>
          </w:p>
          <w:p w14:paraId="0A3CAC6B" w14:textId="77777777" w:rsidR="00CD2C15" w:rsidRDefault="00CD2C15">
            <w:pPr>
              <w:rPr>
                <w:lang w:val="en-US"/>
              </w:rPr>
            </w:pPr>
          </w:p>
          <w:p w14:paraId="54AF4BAD" w14:textId="77777777" w:rsidR="00CD2C15" w:rsidRDefault="00CD2C15">
            <w:pPr>
              <w:rPr>
                <w:lang w:val="en-US"/>
              </w:rPr>
            </w:pPr>
          </w:p>
        </w:tc>
      </w:tr>
    </w:tbl>
    <w:p w14:paraId="1A5F378C" w14:textId="77777777"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CD2C15" w14:paraId="0BDE80CB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B1A7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2B90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943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CD2C15" w14:paraId="793744C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554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072" w14:textId="3A41B26C" w:rsidR="00CD2C15" w:rsidRDefault="002D4DDE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22.12.2021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C36" w14:textId="7900A661" w:rsidR="00CD2C15" w:rsidRPr="002D4DDE" w:rsidRDefault="002D4DDE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22.12.2023</w:t>
            </w:r>
          </w:p>
        </w:tc>
      </w:tr>
      <w:tr w:rsidR="00CD2C15" w14:paraId="136FDB5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E22D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C391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F1B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14:paraId="652D418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A552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947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E24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14:paraId="5EF4658B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752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605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E41" w14:textId="77777777"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14:paraId="60E86EEB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CD2C15" w14:paraId="0F157275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F41D03" w14:textId="77777777" w:rsidR="00CD2C15" w:rsidRDefault="00CD2C15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09EEA7" w14:textId="77777777" w:rsidR="00CD2C15" w:rsidRDefault="00CD2C15">
            <w:pPr>
              <w:pStyle w:val="1"/>
            </w:pPr>
            <w:r>
              <w:t>Office remarks</w:t>
            </w:r>
          </w:p>
        </w:tc>
      </w:tr>
    </w:tbl>
    <w:p w14:paraId="44D4BAA9" w14:textId="77777777" w:rsidR="00CD2C15" w:rsidRDefault="00CD2C15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6113"/>
        <w:gridCol w:w="993"/>
      </w:tblGrid>
      <w:tr w:rsidR="002404A0" w14:paraId="4AFFFF76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BC2A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7C6" w14:textId="77777777" w:rsidR="002404A0" w:rsidRPr="004863BC" w:rsidRDefault="001C719E" w:rsidP="003A6CD4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PALMALI</w:t>
            </w:r>
            <w:r w:rsidR="00436C76" w:rsidRPr="004863BC">
              <w:rPr>
                <w:b/>
                <w:sz w:val="20"/>
                <w:szCs w:val="20"/>
                <w:lang w:val="en-US"/>
              </w:rPr>
              <w:fldChar w:fldCharType="begin"/>
            </w:r>
            <w:r w:rsidR="002404A0" w:rsidRPr="004863BC">
              <w:rPr>
                <w:b/>
                <w:sz w:val="20"/>
                <w:szCs w:val="20"/>
                <w:lang w:val="en-US"/>
              </w:rPr>
              <w:instrText xml:space="preserve">DOCVARIABLE </w:instrText>
            </w:r>
            <w:r w:rsidR="002404A0">
              <w:rPr>
                <w:b/>
                <w:sz w:val="20"/>
                <w:szCs w:val="20"/>
                <w:lang w:val="en-US"/>
              </w:rPr>
              <w:instrText>CO1</w:instrText>
            </w:r>
            <w:r w:rsidR="00436C76" w:rsidRPr="004863BC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80977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1C719E" w14:paraId="39E441A5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202A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458" w14:textId="77777777" w:rsidR="002404A0" w:rsidRDefault="001C719E" w:rsidP="0030256F">
            <w:pPr>
              <w:rPr>
                <w:lang w:val="en-US"/>
              </w:rPr>
            </w:pPr>
            <w:r>
              <w:rPr>
                <w:lang w:val="en-US"/>
              </w:rPr>
              <w:t xml:space="preserve">Rafael Kurbanov </w:t>
            </w:r>
            <w:r w:rsidR="007968DF">
              <w:rPr>
                <w:lang w:val="en-US"/>
              </w:rPr>
              <w:t xml:space="preserve">    +90 531 265 94 78</w:t>
            </w:r>
          </w:p>
          <w:p w14:paraId="00A2CBD4" w14:textId="77777777" w:rsidR="000560BD" w:rsidRPr="004863BC" w:rsidRDefault="007968DF" w:rsidP="0030256F">
            <w:pPr>
              <w:rPr>
                <w:lang w:val="en-US"/>
              </w:rPr>
            </w:pPr>
            <w:r>
              <w:rPr>
                <w:lang w:val="en-US"/>
              </w:rPr>
              <w:t>Mahmud Imansoy    +90 534 967 57 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23EEA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F83A37" w14:paraId="20204B57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37B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A52" w14:textId="77777777" w:rsidR="00F83A37" w:rsidRDefault="00F83A37" w:rsidP="0030256F">
            <w:pPr>
              <w:rPr>
                <w:lang w:val="en-US"/>
              </w:rPr>
            </w:pPr>
            <w:r>
              <w:rPr>
                <w:lang w:val="en-US"/>
              </w:rPr>
              <w:t>Etilar Akatlar ,Ebulala Caddesi Maya Sitesi L ,Block N1 ,34335</w:t>
            </w:r>
          </w:p>
          <w:p w14:paraId="1CA20DF4" w14:textId="77777777" w:rsidR="00F83A37" w:rsidRPr="004863BC" w:rsidRDefault="00F83A37" w:rsidP="0030256F">
            <w:pPr>
              <w:rPr>
                <w:lang w:val="en-US"/>
              </w:rPr>
            </w:pPr>
            <w:r>
              <w:rPr>
                <w:lang w:val="en-US"/>
              </w:rPr>
              <w:t>Besiktas/Istanbul-Turkey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E0C08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14:paraId="1AB47744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FBD2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3C1" w14:textId="77777777" w:rsidR="002404A0" w:rsidRPr="004863BC" w:rsidRDefault="00F83A37" w:rsidP="0030256F">
            <w:pPr>
              <w:rPr>
                <w:lang w:val="en-US"/>
              </w:rPr>
            </w:pPr>
            <w:r>
              <w:rPr>
                <w:lang w:val="en-US"/>
              </w:rPr>
              <w:t>+90-212-350 09 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7BF" w14:textId="77777777" w:rsidR="002404A0" w:rsidRDefault="002404A0" w:rsidP="00454F8C">
            <w:pPr>
              <w:rPr>
                <w:lang w:val="en-US"/>
              </w:rPr>
            </w:pPr>
          </w:p>
        </w:tc>
      </w:tr>
    </w:tbl>
    <w:p w14:paraId="18502D1E" w14:textId="77777777" w:rsidR="00CD2C15" w:rsidRPr="00FC41E2" w:rsidRDefault="00CD2C15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5262"/>
        <w:gridCol w:w="1843"/>
      </w:tblGrid>
      <w:tr w:rsidR="002404A0" w:rsidRPr="00C513B2" w14:paraId="53E5BFE3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A154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DA7" w14:textId="77777777"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60D37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7C4E61" w14:paraId="6F3A26E6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731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077" w14:textId="77777777"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591E1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14:paraId="0891ECB5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2E4E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DC8" w14:textId="77777777"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2D428" w14:textId="77777777" w:rsidR="002404A0" w:rsidRDefault="002404A0" w:rsidP="00454F8C">
            <w:pPr>
              <w:rPr>
                <w:lang w:val="en-US"/>
              </w:rPr>
            </w:pPr>
          </w:p>
        </w:tc>
      </w:tr>
      <w:tr w:rsidR="002404A0" w14:paraId="1AB727FA" w14:textId="77777777" w:rsidTr="0015387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E10" w14:textId="77777777"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27F" w14:textId="77777777"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778D" w14:textId="77777777" w:rsidR="002404A0" w:rsidRDefault="002404A0" w:rsidP="00454F8C">
            <w:pPr>
              <w:rPr>
                <w:lang w:val="en-US"/>
              </w:rPr>
            </w:pPr>
          </w:p>
        </w:tc>
      </w:tr>
    </w:tbl>
    <w:p w14:paraId="7F856DCB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CD2C15" w14:paraId="6122E3DE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D20BFE" w14:textId="77777777" w:rsidR="00CD2C15" w:rsidRDefault="00CD2C15" w:rsidP="00454F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CD2C15" w14:paraId="1A0382FA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843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94C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1607D145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68C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566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45BEE073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73E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1AF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46E32910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6881" w14:textId="77777777"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6B4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</w:tbl>
    <w:p w14:paraId="13AB2434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CD2C15" w14:paraId="73675FD2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98AD1E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3623A7" w14:textId="77777777"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0289A5" w14:textId="77777777"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14:paraId="187B56AB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62B" w14:textId="77777777" w:rsidR="00CD2C15" w:rsidRDefault="00CD2C15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BA0" w14:textId="77777777"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A92" w14:textId="77777777" w:rsidR="00CD2C15" w:rsidRDefault="00CD2C1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CD2C15" w14:paraId="3C96BB34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75E" w14:textId="77777777" w:rsidR="00CD2C15" w:rsidRDefault="00CD2C15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24C" w14:textId="77777777"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C96" w14:textId="77777777"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14:paraId="7D988304" w14:textId="77777777"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CD2C15" w:rsidRPr="007C4E61" w14:paraId="67E05C27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E73B72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CD2C15" w14:paraId="7349A1CC" w14:textId="77777777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38E9" w14:textId="77777777" w:rsidR="00CD2C15" w:rsidRDefault="00CD2C15">
            <w:pPr>
              <w:rPr>
                <w:sz w:val="16"/>
                <w:lang w:val="en-US"/>
              </w:rPr>
            </w:pPr>
            <w:r w:rsidRPr="00794B64">
              <w:rPr>
                <w:sz w:val="20"/>
                <w:szCs w:val="20"/>
                <w:lang w:val="en-US"/>
              </w:rPr>
              <w:t xml:space="preserve">Place </w:t>
            </w:r>
            <w:r w:rsidR="00410E62">
              <w:rPr>
                <w:sz w:val="20"/>
                <w:szCs w:val="20"/>
              </w:rPr>
              <w:t>:</w:t>
            </w:r>
          </w:p>
          <w:p w14:paraId="125FF5F9" w14:textId="77777777" w:rsidR="00CD2C15" w:rsidRDefault="00CD2C15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1532" w14:textId="77777777" w:rsidR="00CD2C15" w:rsidRDefault="00CD2C15" w:rsidP="001D0BD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A6E" w14:textId="77777777" w:rsidR="00CD2C15" w:rsidRPr="00794B64" w:rsidRDefault="00CD2C15" w:rsidP="001D0BD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</w:tc>
      </w:tr>
    </w:tbl>
    <w:p w14:paraId="6AD1086A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14:paraId="67AC74B0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3CCDB4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CD2C15" w:rsidRPr="00441679" w14:paraId="6949D478" w14:textId="77777777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F58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14:paraId="13F33308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14:paraId="73F96822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14:paraId="421CE354" w14:textId="77777777"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0690052" w14:textId="77777777" w:rsidR="00CD2C15" w:rsidRDefault="00CD2C15">
      <w:pPr>
        <w:rPr>
          <w:b/>
          <w:lang w:val="en-US"/>
        </w:rPr>
        <w:sectPr w:rsidR="00CD2C15" w:rsidSect="00987CDF">
          <w:footerReference w:type="default" r:id="rId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14:paraId="673E25E0" w14:textId="77777777" w:rsidR="00CD2C15" w:rsidRDefault="00CD2C15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15. Seagoing Experience</w:t>
      </w:r>
    </w:p>
    <w:tbl>
      <w:tblPr>
        <w:tblpPr w:leftFromText="180" w:rightFromText="180" w:vertAnchor="text" w:horzAnchor="margin" w:tblpXSpec="center" w:tblpY="120"/>
        <w:tblW w:w="13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870"/>
        <w:gridCol w:w="1217"/>
        <w:gridCol w:w="810"/>
        <w:gridCol w:w="1350"/>
        <w:gridCol w:w="724"/>
        <w:gridCol w:w="2361"/>
        <w:gridCol w:w="785"/>
        <w:gridCol w:w="1080"/>
        <w:gridCol w:w="994"/>
        <w:gridCol w:w="1242"/>
      </w:tblGrid>
      <w:tr w:rsidR="003C2C57" w14:paraId="7CD3EAF5" w14:textId="77777777" w:rsidTr="00252D48">
        <w:trPr>
          <w:trHeight w:val="64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3FE548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4BCC00" w14:textId="77777777" w:rsidR="003C2C57" w:rsidRDefault="003C2C57" w:rsidP="003C2C57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DE1BD4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 w:rsidRPr="002874C6">
              <w:rPr>
                <w:b/>
                <w:sz w:val="22"/>
                <w:lang w:val="en-US"/>
              </w:rPr>
              <w:t>Vessel’s 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DE695D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7CC3FE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77AB62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6ACB6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4CA15B" w14:textId="77777777" w:rsidR="003C2C57" w:rsidRPr="002874C6" w:rsidRDefault="003C2C57" w:rsidP="003C2C57">
            <w:pPr>
              <w:jc w:val="center"/>
              <w:rPr>
                <w:b/>
                <w:sz w:val="20"/>
                <w:lang w:val="en-US"/>
              </w:rPr>
            </w:pPr>
            <w:r w:rsidRPr="002874C6">
              <w:rPr>
                <w:b/>
                <w:sz w:val="20"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6CE70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A893B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782FA7DF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481790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03BCCB67" w14:textId="77777777" w:rsidR="003C2C57" w:rsidRDefault="003C2C57" w:rsidP="003C2C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3C2C57" w:rsidRPr="000560BD" w14:paraId="0ABFCD95" w14:textId="77777777" w:rsidTr="00252D48">
        <w:trPr>
          <w:trHeight w:val="176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B036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m/t RIROIL 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0785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57A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333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31E3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1800 kw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D1AC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A68" w14:textId="77777777" w:rsidR="003C2C57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Ir shipping three Go.LTD</w:t>
            </w:r>
          </w:p>
          <w:p w14:paraId="7A3CF716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Villa Avrora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08FF" w14:textId="77777777" w:rsidR="003C2C57" w:rsidRPr="002874C6" w:rsidRDefault="003C2C57" w:rsidP="003C2C57">
            <w:pPr>
              <w:jc w:val="center"/>
              <w:rPr>
                <w:sz w:val="20"/>
                <w:szCs w:val="20"/>
                <w:lang w:val="en-US"/>
              </w:rPr>
            </w:pPr>
            <w:r w:rsidRPr="002874C6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D7CF" w14:textId="77777777" w:rsidR="003C2C57" w:rsidRPr="00C27F66" w:rsidRDefault="003C2C57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21.07.2018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EA60" w14:textId="77777777" w:rsidR="003C2C57" w:rsidRPr="00C27F66" w:rsidRDefault="003C2C57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5E56" w14:textId="77777777" w:rsidR="003C2C57" w:rsidRPr="00C27F66" w:rsidRDefault="003C2C57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06.15</w:t>
            </w:r>
          </w:p>
        </w:tc>
      </w:tr>
      <w:tr w:rsidR="003C2C57" w:rsidRPr="000560BD" w14:paraId="282EEBDE" w14:textId="77777777" w:rsidTr="00252D48">
        <w:trPr>
          <w:trHeight w:val="26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736A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m/t VISHVAMATA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A2BE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Comoros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28F7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72AF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15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1800 kw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795F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1AF0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Deep Frontline Shipping LTD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3277" w14:textId="77777777" w:rsidR="003C2C57" w:rsidRPr="002874C6" w:rsidRDefault="003C2C57" w:rsidP="003C2C57">
            <w:pPr>
              <w:jc w:val="center"/>
              <w:rPr>
                <w:sz w:val="20"/>
                <w:szCs w:val="20"/>
                <w:lang w:val="en-US"/>
              </w:rPr>
            </w:pPr>
            <w:r w:rsidRPr="002874C6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F1CB" w14:textId="77777777" w:rsidR="003C2C57" w:rsidRPr="00C27F66" w:rsidRDefault="003C2C57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E88" w14:textId="77777777" w:rsidR="003C2C57" w:rsidRPr="00C27F66" w:rsidRDefault="003C2C57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26.02.2019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C5ED" w14:textId="77777777" w:rsidR="003C2C57" w:rsidRPr="00C27F66" w:rsidRDefault="003C2C57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00.20</w:t>
            </w:r>
          </w:p>
        </w:tc>
      </w:tr>
      <w:tr w:rsidR="003C2C57" w:rsidRPr="000560BD" w14:paraId="156BEA08" w14:textId="77777777" w:rsidTr="00252D48">
        <w:trPr>
          <w:trHeight w:val="55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642A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m/t  MUGAN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1CB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DF9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7282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B22E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2x1200kw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717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2460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907" w14:textId="77777777" w:rsidR="003C2C57" w:rsidRPr="00C27F66" w:rsidRDefault="003C2C57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Armada Voyager five GO.LTD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0F" w14:textId="51404A7D" w:rsidR="003C2C57" w:rsidRPr="00CD3827" w:rsidRDefault="00732733" w:rsidP="007327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6F1C" w14:textId="75F9EAA8" w:rsidR="003C2C57" w:rsidRPr="00C27F66" w:rsidRDefault="003C2C57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23.02.20</w:t>
            </w:r>
            <w:r w:rsidR="00732733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5FD6" w14:textId="4A9705C1" w:rsidR="003C2C57" w:rsidRPr="00C27F66" w:rsidRDefault="00732733" w:rsidP="00FB3D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</w:t>
            </w:r>
            <w:r w:rsidR="003C2C57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 w:rsidR="003C2C57">
              <w:rPr>
                <w:sz w:val="16"/>
                <w:szCs w:val="16"/>
                <w:lang w:val="en-US"/>
              </w:rPr>
              <w:t>.2021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6657" w14:textId="5D93700B" w:rsidR="003C2C57" w:rsidRPr="00C27F66" w:rsidRDefault="00FB3DF7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B8777D">
              <w:rPr>
                <w:sz w:val="16"/>
                <w:szCs w:val="16"/>
                <w:lang w:val="en-US"/>
              </w:rPr>
              <w:t>8</w:t>
            </w:r>
            <w:r w:rsidR="003C2C57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26</w:t>
            </w:r>
          </w:p>
        </w:tc>
      </w:tr>
      <w:tr w:rsidR="00732733" w:rsidRPr="000560BD" w14:paraId="41046CC5" w14:textId="77777777" w:rsidTr="00252D48">
        <w:trPr>
          <w:trHeight w:val="55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DE1" w14:textId="3C174F25" w:rsidR="00732733" w:rsidRDefault="00732733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OMSKIY 117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093" w14:textId="6B9929EC" w:rsidR="00732733" w:rsidRDefault="00732733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Comoros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A718" w14:textId="45E1A550" w:rsidR="00732733" w:rsidRDefault="00732733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Generel Cargo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0654" w14:textId="2CA6D2BE" w:rsidR="00732733" w:rsidRDefault="00732733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B0B7" w14:textId="4FB7A219" w:rsidR="00732733" w:rsidRDefault="00B8777D" w:rsidP="00B877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2x515kw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B0B" w14:textId="17EC4EFA" w:rsidR="00732733" w:rsidRDefault="00B8777D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2x700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6889" w14:textId="0C327E9D" w:rsidR="00732733" w:rsidRDefault="00B8777D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Marmara shipping co ING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2D34" w14:textId="701C8B5A" w:rsidR="00732733" w:rsidRDefault="00B8777D" w:rsidP="007327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8777D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123" w14:textId="2061F160" w:rsidR="00732733" w:rsidRDefault="00B8777D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02.03.2022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3F1C" w14:textId="79A043E4" w:rsidR="00732733" w:rsidRDefault="00B8777D" w:rsidP="00FB3D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28.07.2022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561" w14:textId="311E5D4A" w:rsidR="00732733" w:rsidRDefault="00B8777D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04.26</w:t>
            </w:r>
          </w:p>
        </w:tc>
      </w:tr>
      <w:tr w:rsidR="003C2C57" w:rsidRPr="000560BD" w14:paraId="5A7DCBC9" w14:textId="77777777" w:rsidTr="00252D48">
        <w:trPr>
          <w:trHeight w:val="62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0E3" w14:textId="31A03265" w:rsidR="003C2C57" w:rsidRPr="00C27F66" w:rsidRDefault="00DD0E18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 O</w:t>
            </w:r>
            <w:r w:rsidR="00252D48">
              <w:rPr>
                <w:sz w:val="20"/>
                <w:szCs w:val="20"/>
                <w:lang w:val="en-US"/>
              </w:rPr>
              <w:t xml:space="preserve">MSKIY </w:t>
            </w:r>
            <w:r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636" w14:textId="790EEAFF" w:rsidR="003C2C57" w:rsidRPr="00C27F66" w:rsidRDefault="00DD0E18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Comoros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FEC1" w14:textId="07F7D8CF" w:rsidR="003C2C57" w:rsidRPr="00C27F66" w:rsidRDefault="00DD0E18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013E" w14:textId="37A960FD" w:rsidR="003C2C57" w:rsidRPr="00C27F66" w:rsidRDefault="00DD0E18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3CF" w14:textId="7EF60E94" w:rsidR="003C2C57" w:rsidRPr="00C27F66" w:rsidRDefault="00DD0E18" w:rsidP="00E66F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2x515</w:t>
            </w:r>
            <w:r w:rsidR="00680E20">
              <w:rPr>
                <w:sz w:val="20"/>
                <w:szCs w:val="20"/>
                <w:lang w:val="en-US"/>
              </w:rPr>
              <w:t>kw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ED17" w14:textId="1B267533" w:rsidR="003C2C57" w:rsidRPr="00C27F66" w:rsidRDefault="00680E20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2x700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4A5E" w14:textId="4BF0390C" w:rsidR="003C2C57" w:rsidRPr="00C27F66" w:rsidRDefault="00680E20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Marmara shipping co ING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F22" w14:textId="2A8E2F33" w:rsidR="003C2C57" w:rsidRPr="00C27F66" w:rsidRDefault="00DD0E18" w:rsidP="003C2C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DD0E18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D646" w14:textId="0804F776" w:rsidR="003C2C57" w:rsidRPr="00C27F66" w:rsidRDefault="00C3437E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252D48"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en-US"/>
              </w:rPr>
              <w:t>.</w:t>
            </w:r>
            <w:r w:rsidR="00252D48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1.</w:t>
            </w:r>
            <w:r w:rsidR="00B8777D"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CFC" w14:textId="49DB3346" w:rsidR="003C2C57" w:rsidRPr="00C27F66" w:rsidRDefault="00C3437E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252D48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.0</w:t>
            </w:r>
            <w:r w:rsidR="00252D48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8777D"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  <w:lang w:val="en-US"/>
              </w:rPr>
              <w:t>2</w:t>
            </w:r>
            <w:r w:rsidR="00252D4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C6B" w14:textId="247198EB" w:rsidR="003C2C57" w:rsidRPr="00C27F66" w:rsidRDefault="00C3437E" w:rsidP="003C2C5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 w:rsidR="00252D48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="00252D48">
              <w:rPr>
                <w:sz w:val="16"/>
                <w:szCs w:val="16"/>
                <w:lang w:val="en-US"/>
              </w:rPr>
              <w:t>05</w:t>
            </w:r>
          </w:p>
        </w:tc>
      </w:tr>
    </w:tbl>
    <w:p w14:paraId="26FFD2D6" w14:textId="77777777" w:rsidR="00CD2C15" w:rsidRDefault="00CD2C15">
      <w:pPr>
        <w:jc w:val="center"/>
        <w:rPr>
          <w:b/>
          <w:lang w:val="en-US"/>
        </w:rPr>
      </w:pPr>
    </w:p>
    <w:p w14:paraId="3F481609" w14:textId="77777777" w:rsidR="00CD2C15" w:rsidRDefault="00CD2C15">
      <w:pPr>
        <w:ind w:left="2124" w:firstLine="708"/>
        <w:rPr>
          <w:b/>
          <w:lang w:val="en-US"/>
        </w:rPr>
      </w:pPr>
    </w:p>
    <w:p w14:paraId="4B823D3F" w14:textId="77777777" w:rsidR="00CD2C15" w:rsidRDefault="00CD2C15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CD2C15" w14:paraId="0A1E2D01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BE4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A26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4D1FE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456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2C5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CD2C15" w14:paraId="21559AD1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463F" w14:textId="77777777" w:rsidR="00CD2C15" w:rsidRPr="00FD306C" w:rsidRDefault="005A3C42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                      AB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249" w14:textId="0FF06640" w:rsidR="00CD2C15" w:rsidRPr="00302E6C" w:rsidRDefault="00B8777D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942FF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4545D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650" w14:textId="77777777" w:rsidR="00CD2C15" w:rsidRDefault="00B81A58">
            <w:pPr>
              <w:framePr w:hSpace="180" w:wrap="auto" w:vAnchor="text" w:hAnchor="page" w:xAlign="center" w:y="41"/>
              <w:ind w:left="-108" w:firstLine="108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35CD" w14:textId="5B45BDFD" w:rsidR="00CD2C15" w:rsidRPr="005A3C42" w:rsidRDefault="00FB3DF7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B8777D">
              <w:rPr>
                <w:lang w:val="en-US"/>
              </w:rPr>
              <w:t>5</w:t>
            </w:r>
          </w:p>
        </w:tc>
      </w:tr>
      <w:tr w:rsidR="00CD2C15" w14:paraId="6CBB520A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73F" w14:textId="42BBFD41" w:rsidR="00CD2C15" w:rsidRPr="00302E6C" w:rsidRDefault="00DD0E18" w:rsidP="00DD0E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D0E18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Off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0A1" w14:textId="4E666E0F" w:rsidR="00CD2C15" w:rsidRPr="00302E6C" w:rsidRDefault="004942FF" w:rsidP="004942FF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B8777D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="00B8777D">
              <w:rPr>
                <w:lang w:val="en-US"/>
              </w:rPr>
              <w:t>7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5DF8A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CD0" w14:textId="77777777" w:rsidR="00CD2C15" w:rsidRPr="009C059C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C92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14:paraId="18DA4689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423" w14:textId="77777777" w:rsidR="00CD2C15" w:rsidRPr="00FD306C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251" w14:textId="77777777" w:rsidR="00CD2C15" w:rsidRPr="00FD306C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5F414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768" w14:textId="77777777" w:rsidR="00CD2C15" w:rsidRPr="00FD306C" w:rsidRDefault="00B81A58" w:rsidP="00FD306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050" w14:textId="6EB1477D" w:rsidR="00CD2C15" w:rsidRPr="00FD306C" w:rsidRDefault="00C3437E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</w:tr>
      <w:tr w:rsidR="00E350D3" w14:paraId="63C18214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576" w14:textId="77777777" w:rsidR="00E350D3" w:rsidRDefault="00E350D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27A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35E85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D2E2" w14:textId="77777777" w:rsidR="00E350D3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547" w14:textId="77777777" w:rsidR="00E350D3" w:rsidRPr="00FD306C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E350D3" w14:paraId="7D0D7807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894" w14:textId="77777777" w:rsidR="00E350D3" w:rsidRDefault="00E350D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B09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FAE18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214" w14:textId="77777777" w:rsidR="00E350D3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EE6D" w14:textId="77777777" w:rsidR="00E350D3" w:rsidRPr="00FD306C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14:paraId="50A45295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9BC" w14:textId="77777777" w:rsidR="00CD2C15" w:rsidRDefault="00CD2C15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812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B1BE9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D86" w14:textId="77777777" w:rsidR="00CD2C15" w:rsidRPr="00646C5E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64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14:paraId="5F1E6E51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831" w14:textId="77777777" w:rsidR="00CD2C15" w:rsidRDefault="00CD2C15">
            <w:pPr>
              <w:framePr w:hSpace="180" w:wrap="auto" w:vAnchor="text" w:hAnchor="page" w:xAlign="center" w:y="41"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660" w14:textId="77777777" w:rsidR="00CD2C15" w:rsidRPr="00302E6C" w:rsidRDefault="00CD2C15" w:rsidP="002404A0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49444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40E" w14:textId="77777777" w:rsidR="00CD2C15" w:rsidRDefault="00CD2C15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E47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</w:tbl>
    <w:p w14:paraId="2D7AFFEE" w14:textId="77777777" w:rsidR="00CD2C15" w:rsidRDefault="00CD2C15">
      <w:pPr>
        <w:rPr>
          <w:b/>
          <w:lang w:val="en-US"/>
        </w:rPr>
      </w:pPr>
    </w:p>
    <w:sectPr w:rsidR="00CD2C15" w:rsidSect="00407B00">
      <w:footerReference w:type="default" r:id="rId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05776" w14:textId="77777777" w:rsidR="00341983" w:rsidRDefault="00341983">
      <w:r>
        <w:separator/>
      </w:r>
    </w:p>
  </w:endnote>
  <w:endnote w:type="continuationSeparator" w:id="0">
    <w:p w14:paraId="1459AFC9" w14:textId="77777777" w:rsidR="00341983" w:rsidRDefault="0034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663B8" w14:textId="77777777" w:rsidR="00252D48" w:rsidRDefault="00341983">
    <w:pPr>
      <w:pStyle w:val="a6"/>
      <w:jc w:val="center"/>
      <w:rPr>
        <w:lang w:val="en-US"/>
      </w:rPr>
    </w:pPr>
    <w:r>
      <w:rPr>
        <w:noProof/>
      </w:rPr>
      <w:pict w14:anchorId="4E668C80">
        <v:rect id="Rectangle 1" o:spid="_x0000_s2058" style="position:absolute;left:0;text-align:left;margin-left:0;margin-top:0;width:551.55pt;height:48.4pt;z-index:251656704;visibility:visible;mso-position-horizontal:center;mso-position-horizontal-relative:margin;mso-position-vertical:bottom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" o:allowincell="f" filled="f" stroked="f">
          <v:path arrowok="t"/>
          <v:textbox inset=",0">
            <w:txbxContent>
              <w:p w14:paraId="52181C6F" w14:textId="77777777" w:rsidR="00252D48" w:rsidRPr="00664168" w:rsidRDefault="00341983" w:rsidP="009A1034">
                <w:pPr>
                  <w:jc w:val="center"/>
                  <w:rPr>
                    <w:lang w:val="en-US"/>
                  </w:rPr>
                </w:pPr>
                <w:hyperlink r:id="rId1" w:history="1">
                  <w:r w:rsidR="00252D48" w:rsidRPr="00A31CD3">
                    <w:rPr>
                      <w:rStyle w:val="a8"/>
                      <w:lang w:val="en-US"/>
                    </w:rPr>
                    <w:t>WWW.AZ-MARINER.AZ</w:t>
                  </w:r>
                </w:hyperlink>
                <w:r w:rsidR="00252D48">
                  <w:rPr>
                    <w:lang w:val="en-US"/>
                  </w:rPr>
                  <w:t xml:space="preserve">                                                                                                       Page </w:t>
                </w:r>
                <w:r w:rsidR="00252D48" w:rsidRPr="001469E5">
                  <w:rPr>
                    <w:rStyle w:val="a9"/>
                    <w:lang w:val="en-US"/>
                  </w:rPr>
                  <w:fldChar w:fldCharType="begin"/>
                </w:r>
                <w:r w:rsidR="00252D48"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="00252D48" w:rsidRPr="001469E5">
                  <w:rPr>
                    <w:rStyle w:val="a9"/>
                    <w:lang w:val="en-US"/>
                  </w:rPr>
                  <w:fldChar w:fldCharType="separate"/>
                </w:r>
                <w:r w:rsidR="00252D48">
                  <w:rPr>
                    <w:rStyle w:val="a9"/>
                    <w:noProof/>
                    <w:lang w:val="en-US"/>
                  </w:rPr>
                  <w:t>3</w:t>
                </w:r>
                <w:r w:rsidR="00252D48" w:rsidRPr="001469E5">
                  <w:rPr>
                    <w:rStyle w:val="a9"/>
                    <w:lang w:val="en-US"/>
                  </w:rPr>
                  <w:fldChar w:fldCharType="end"/>
                </w:r>
                <w:r w:rsidR="00252D48">
                  <w:rPr>
                    <w:rStyle w:val="a9"/>
                    <w:lang w:val="en-US"/>
                  </w:rPr>
                  <w:t xml:space="preserve"> of </w:t>
                </w:r>
                <w:r w:rsidR="00252D48" w:rsidRPr="001469E5">
                  <w:rPr>
                    <w:rStyle w:val="a9"/>
                    <w:lang w:val="en-US"/>
                  </w:rPr>
                  <w:fldChar w:fldCharType="begin"/>
                </w:r>
                <w:r w:rsidR="00252D48"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="00252D48" w:rsidRPr="001469E5">
                  <w:rPr>
                    <w:rStyle w:val="a9"/>
                    <w:lang w:val="en-US"/>
                  </w:rPr>
                  <w:fldChar w:fldCharType="separate"/>
                </w:r>
                <w:r w:rsidR="00252D48">
                  <w:rPr>
                    <w:rStyle w:val="a9"/>
                    <w:noProof/>
                    <w:lang w:val="en-US"/>
                  </w:rPr>
                  <w:t>4</w:t>
                </w:r>
                <w:r w:rsidR="00252D48"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 w14:anchorId="4F28EB62">
        <v:group id="Group 2" o:spid="_x0000_s2054" style="position:absolute;left:0;text-align:left;margin-left:37.1pt;margin-top:803.25pt;width:5.45pt;height:38.65pt;z-index:251655680;mso-position-horizontal-relative:page;mso-position-vertical-relative:page" coordorigin="2820,4935" coordsize="120,13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7" type="#_x0000_t32" style="position:absolute;left:282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" strokecolor="#006c31">
            <o:lock v:ext="edit" shapetype="f"/>
          </v:shape>
          <v:shape id="AutoShape 4" o:spid="_x0000_s2056" type="#_x0000_t32" style="position:absolute;left:288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" strokecolor="#006c31">
            <o:lock v:ext="edit" shapetype="f"/>
          </v:shape>
          <v:shape id="AutoShape 5" o:spid="_x0000_s2055" type="#_x0000_t32" style="position:absolute;left:2940;top:4935;width:0;height:1320;visibility:visible" o:connectortype="straight" strokecolor="#006c31"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228A3" w14:textId="77777777" w:rsidR="00252D48" w:rsidRDefault="00341983">
    <w:pPr>
      <w:pStyle w:val="a6"/>
      <w:jc w:val="center"/>
      <w:rPr>
        <w:lang w:val="en-US"/>
      </w:rPr>
    </w:pPr>
    <w:r>
      <w:rPr>
        <w:noProof/>
      </w:rPr>
      <w:pict w14:anchorId="6FDAE31E">
        <v:rect id="Rectangle 10" o:spid="_x0000_s2053" style="position:absolute;left:0;text-align:left;margin-left:0;margin-top:0;width:532.6pt;height:48.4pt;z-index:251658752;visibility:visible;mso-position-horizontal:center;mso-position-horizontal-relative:margin;mso-position-vertical:bottom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" o:allowincell="f" filled="f" stroked="f">
          <v:path arrowok="t"/>
          <v:textbox inset=",0">
            <w:txbxContent>
              <w:p w14:paraId="7BDC38A4" w14:textId="77777777" w:rsidR="00252D48" w:rsidRPr="00664168" w:rsidRDefault="00252D48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  <w:hyperlink r:id="rId1" w:history="1">
                  <w:r w:rsidRPr="00A31CD3">
                    <w:rPr>
                      <w:rStyle w:val="a8"/>
                      <w:lang w:val="en-US"/>
                    </w:rPr>
                    <w:t>WWW.AZ-MARINER.AZ</w:t>
                  </w:r>
                </w:hyperlink>
                <w:r>
                  <w:rPr>
                    <w:lang w:val="en-US"/>
                  </w:rPr>
                  <w:t xml:space="preserve">                                                                                                     Page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>
                  <w:rPr>
                    <w:rStyle w:val="a9"/>
                    <w:noProof/>
                    <w:lang w:val="en-US"/>
                  </w:rPr>
                  <w:t>4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  <w:r>
                  <w:rPr>
                    <w:rStyle w:val="a9"/>
                    <w:lang w:val="en-US"/>
                  </w:rPr>
                  <w:t xml:space="preserve"> of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>
                  <w:rPr>
                    <w:rStyle w:val="a9"/>
                    <w:noProof/>
                    <w:lang w:val="en-US"/>
                  </w:rPr>
                  <w:t>4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 w14:anchorId="3B47F1E8">
        <v:group id="Group 11" o:spid="_x0000_s2049" style="position:absolute;left:0;text-align:left;margin-left:37.1pt;margin-top:803.25pt;width:5.45pt;height:38.65pt;z-index:251657728;mso-position-horizontal-relative:page;mso-position-vertical-relative:page" coordorigin="2820,4935" coordsize="120,13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2052" type="#_x0000_t32" style="position:absolute;left:282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" strokecolor="#006c31">
            <o:lock v:ext="edit" shapetype="f"/>
          </v:shape>
          <v:shape id="AutoShape 13" o:spid="_x0000_s2051" type="#_x0000_t32" style="position:absolute;left:288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bQbtMcAAADgAAAADwAAAGRycy9kb3ducmV2LnhtbESPW2sC&#10;MRSE3wv+h3AKvmm2C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CBtBu0xwAAAOAA&#10;AAAPAAAAAAAAAAAAAAAAAAgCAABkcnMvZG93bnJldi54bWxQSwUGAAAAAAMAAwC3AAAA/AIAAAAA&#10;Z0FJQUFBQUl=&#10;" strokecolor="#006c31">
            <o:lock v:ext="edit" shapetype="f"/>
          </v:shape>
          <v:shape id="AutoShape 14" o:spid="_x0000_s2050" type="#_x0000_t32" style="position:absolute;left:294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bJoyccAAADgAAAADwAAAGRycy9kb3ducmV2LnhtbESPW2sC&#10;MRSE3wv+h3AKvmm2I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DZsmjJxwAAAOAA&#10;AAAPAAAAAAAAAAAAAAAAAAgCAABkcnMvZG93bnJldi54bWxQSwUGAAAAAAMAAwC3AAAA/AIAAAAA&#10;Z0FJQUFBQUl=&#10;" strokecolor="#006c31"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767F5" w14:textId="77777777" w:rsidR="00341983" w:rsidRDefault="00341983">
      <w:r>
        <w:separator/>
      </w:r>
    </w:p>
  </w:footnote>
  <w:footnote w:type="continuationSeparator" w:id="0">
    <w:p w14:paraId="61682A51" w14:textId="77777777" w:rsidR="00341983" w:rsidRDefault="0034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  <o:rules v:ext="edit">
        <o:r id="V:Rule1" type="connector" idref="#AutoShape 3"/>
        <o:r id="V:Rule2" type="connector" idref="#AutoShape 4"/>
        <o:r id="V:Rule3" type="connector" idref="#AutoShape 5"/>
        <o:r id="V:Rule4" type="connector" idref="#AutoShape 12"/>
        <o:r id="V:Rule5" type="connector" idref="#AutoShape 13"/>
        <o:r id="V:Rule6" type="connector" idref="#AutoShape 1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15C91"/>
    <w:rsid w:val="0002018B"/>
    <w:rsid w:val="00022B28"/>
    <w:rsid w:val="00027DF8"/>
    <w:rsid w:val="00034D7E"/>
    <w:rsid w:val="00036A04"/>
    <w:rsid w:val="000560BD"/>
    <w:rsid w:val="00061895"/>
    <w:rsid w:val="00071A17"/>
    <w:rsid w:val="00073863"/>
    <w:rsid w:val="0007455C"/>
    <w:rsid w:val="00087B6A"/>
    <w:rsid w:val="000A03DE"/>
    <w:rsid w:val="000A5A4A"/>
    <w:rsid w:val="000E1A87"/>
    <w:rsid w:val="000E3248"/>
    <w:rsid w:val="000E7AB3"/>
    <w:rsid w:val="000F08DB"/>
    <w:rsid w:val="000F36FC"/>
    <w:rsid w:val="000F422E"/>
    <w:rsid w:val="0011331F"/>
    <w:rsid w:val="00116153"/>
    <w:rsid w:val="00143A24"/>
    <w:rsid w:val="00144D9A"/>
    <w:rsid w:val="001469E5"/>
    <w:rsid w:val="00151412"/>
    <w:rsid w:val="00152B1D"/>
    <w:rsid w:val="00153870"/>
    <w:rsid w:val="0015521A"/>
    <w:rsid w:val="001807BB"/>
    <w:rsid w:val="00180DDA"/>
    <w:rsid w:val="00181D87"/>
    <w:rsid w:val="001831D0"/>
    <w:rsid w:val="001933C5"/>
    <w:rsid w:val="001941A4"/>
    <w:rsid w:val="0019541F"/>
    <w:rsid w:val="00195785"/>
    <w:rsid w:val="00196B88"/>
    <w:rsid w:val="001976FD"/>
    <w:rsid w:val="001A63D1"/>
    <w:rsid w:val="001A6EFE"/>
    <w:rsid w:val="001C577A"/>
    <w:rsid w:val="001C5CEF"/>
    <w:rsid w:val="001C719E"/>
    <w:rsid w:val="001D0BDE"/>
    <w:rsid w:val="001F56E6"/>
    <w:rsid w:val="002009B3"/>
    <w:rsid w:val="00222A18"/>
    <w:rsid w:val="00235303"/>
    <w:rsid w:val="002404A0"/>
    <w:rsid w:val="0024252D"/>
    <w:rsid w:val="00245BC4"/>
    <w:rsid w:val="00252D48"/>
    <w:rsid w:val="002575FE"/>
    <w:rsid w:val="0025772C"/>
    <w:rsid w:val="00261B40"/>
    <w:rsid w:val="002635EB"/>
    <w:rsid w:val="00270846"/>
    <w:rsid w:val="00272D05"/>
    <w:rsid w:val="00274020"/>
    <w:rsid w:val="00275123"/>
    <w:rsid w:val="002874C6"/>
    <w:rsid w:val="002933EA"/>
    <w:rsid w:val="002962A2"/>
    <w:rsid w:val="00297FA3"/>
    <w:rsid w:val="002A110E"/>
    <w:rsid w:val="002A3D69"/>
    <w:rsid w:val="002B50AA"/>
    <w:rsid w:val="002C557A"/>
    <w:rsid w:val="002C7D4C"/>
    <w:rsid w:val="002C7E95"/>
    <w:rsid w:val="002D1015"/>
    <w:rsid w:val="002D4DDE"/>
    <w:rsid w:val="002E0E61"/>
    <w:rsid w:val="002E5E5D"/>
    <w:rsid w:val="002E7097"/>
    <w:rsid w:val="002F4228"/>
    <w:rsid w:val="00300201"/>
    <w:rsid w:val="0030256F"/>
    <w:rsid w:val="00302E6C"/>
    <w:rsid w:val="00302EFE"/>
    <w:rsid w:val="0030519B"/>
    <w:rsid w:val="00305930"/>
    <w:rsid w:val="003063C2"/>
    <w:rsid w:val="00321948"/>
    <w:rsid w:val="00323363"/>
    <w:rsid w:val="00324774"/>
    <w:rsid w:val="00330051"/>
    <w:rsid w:val="003321DF"/>
    <w:rsid w:val="00340BFC"/>
    <w:rsid w:val="00341983"/>
    <w:rsid w:val="00350E73"/>
    <w:rsid w:val="0037717A"/>
    <w:rsid w:val="00377DEA"/>
    <w:rsid w:val="003805DB"/>
    <w:rsid w:val="00387EBC"/>
    <w:rsid w:val="00396E49"/>
    <w:rsid w:val="003A6CD4"/>
    <w:rsid w:val="003A78E4"/>
    <w:rsid w:val="003B0EF0"/>
    <w:rsid w:val="003B1375"/>
    <w:rsid w:val="003C0A21"/>
    <w:rsid w:val="003C28F1"/>
    <w:rsid w:val="003C2C57"/>
    <w:rsid w:val="003D3E06"/>
    <w:rsid w:val="003D3ED8"/>
    <w:rsid w:val="003D4DFF"/>
    <w:rsid w:val="003E1128"/>
    <w:rsid w:val="003E534C"/>
    <w:rsid w:val="00405EF7"/>
    <w:rsid w:val="00407B00"/>
    <w:rsid w:val="00410E62"/>
    <w:rsid w:val="004258C3"/>
    <w:rsid w:val="00427529"/>
    <w:rsid w:val="00433F85"/>
    <w:rsid w:val="004366BA"/>
    <w:rsid w:val="00436C76"/>
    <w:rsid w:val="00441679"/>
    <w:rsid w:val="00446440"/>
    <w:rsid w:val="00454F8C"/>
    <w:rsid w:val="00455CEC"/>
    <w:rsid w:val="0047491C"/>
    <w:rsid w:val="004767C6"/>
    <w:rsid w:val="00491105"/>
    <w:rsid w:val="004942FF"/>
    <w:rsid w:val="00497D4C"/>
    <w:rsid w:val="00497F33"/>
    <w:rsid w:val="004D1EFD"/>
    <w:rsid w:val="004D6265"/>
    <w:rsid w:val="004D6E87"/>
    <w:rsid w:val="004D759A"/>
    <w:rsid w:val="004E2035"/>
    <w:rsid w:val="004E71DC"/>
    <w:rsid w:val="004F1DDC"/>
    <w:rsid w:val="004F3A6C"/>
    <w:rsid w:val="004F59E1"/>
    <w:rsid w:val="00500844"/>
    <w:rsid w:val="005033BF"/>
    <w:rsid w:val="005069A7"/>
    <w:rsid w:val="00507E13"/>
    <w:rsid w:val="0051760E"/>
    <w:rsid w:val="00544060"/>
    <w:rsid w:val="005624A6"/>
    <w:rsid w:val="0057759A"/>
    <w:rsid w:val="00585171"/>
    <w:rsid w:val="005A3968"/>
    <w:rsid w:val="005A3C42"/>
    <w:rsid w:val="005A6C70"/>
    <w:rsid w:val="005B17C5"/>
    <w:rsid w:val="005B58B5"/>
    <w:rsid w:val="005B66DA"/>
    <w:rsid w:val="005D0BB1"/>
    <w:rsid w:val="005D542D"/>
    <w:rsid w:val="005E17F7"/>
    <w:rsid w:val="006063A2"/>
    <w:rsid w:val="00620CF6"/>
    <w:rsid w:val="00646C5E"/>
    <w:rsid w:val="006608F8"/>
    <w:rsid w:val="00664168"/>
    <w:rsid w:val="00680E20"/>
    <w:rsid w:val="00681742"/>
    <w:rsid w:val="006936F0"/>
    <w:rsid w:val="006B3D80"/>
    <w:rsid w:val="006D144D"/>
    <w:rsid w:val="006E0592"/>
    <w:rsid w:val="006F23D5"/>
    <w:rsid w:val="006F3468"/>
    <w:rsid w:val="006F3895"/>
    <w:rsid w:val="0070302E"/>
    <w:rsid w:val="00732733"/>
    <w:rsid w:val="00734C4A"/>
    <w:rsid w:val="00760238"/>
    <w:rsid w:val="007624D8"/>
    <w:rsid w:val="0076299D"/>
    <w:rsid w:val="00775D1C"/>
    <w:rsid w:val="00785B7B"/>
    <w:rsid w:val="00785D8F"/>
    <w:rsid w:val="00787033"/>
    <w:rsid w:val="00793D1F"/>
    <w:rsid w:val="00794B64"/>
    <w:rsid w:val="007968DF"/>
    <w:rsid w:val="007A6BA7"/>
    <w:rsid w:val="007B7E33"/>
    <w:rsid w:val="007C1CC7"/>
    <w:rsid w:val="007C1DD6"/>
    <w:rsid w:val="007C2D2D"/>
    <w:rsid w:val="007C4E61"/>
    <w:rsid w:val="007C7345"/>
    <w:rsid w:val="007C7A9C"/>
    <w:rsid w:val="007D2DE7"/>
    <w:rsid w:val="007D4337"/>
    <w:rsid w:val="007D53EE"/>
    <w:rsid w:val="007E6467"/>
    <w:rsid w:val="007F439B"/>
    <w:rsid w:val="008030B5"/>
    <w:rsid w:val="0082534A"/>
    <w:rsid w:val="00832957"/>
    <w:rsid w:val="008331B7"/>
    <w:rsid w:val="00840BF0"/>
    <w:rsid w:val="00863074"/>
    <w:rsid w:val="00864044"/>
    <w:rsid w:val="008666FF"/>
    <w:rsid w:val="0087315A"/>
    <w:rsid w:val="0087351F"/>
    <w:rsid w:val="00876C80"/>
    <w:rsid w:val="00880959"/>
    <w:rsid w:val="00881F8F"/>
    <w:rsid w:val="00895C09"/>
    <w:rsid w:val="008E1C5B"/>
    <w:rsid w:val="008E4080"/>
    <w:rsid w:val="008E60ED"/>
    <w:rsid w:val="008E6E85"/>
    <w:rsid w:val="008F5F6C"/>
    <w:rsid w:val="0090289D"/>
    <w:rsid w:val="0092065E"/>
    <w:rsid w:val="00954EA3"/>
    <w:rsid w:val="00962751"/>
    <w:rsid w:val="00962E2B"/>
    <w:rsid w:val="00967626"/>
    <w:rsid w:val="00972BCF"/>
    <w:rsid w:val="00972CCE"/>
    <w:rsid w:val="00973934"/>
    <w:rsid w:val="0097472E"/>
    <w:rsid w:val="00987CDF"/>
    <w:rsid w:val="00993D0F"/>
    <w:rsid w:val="009A1034"/>
    <w:rsid w:val="009A1148"/>
    <w:rsid w:val="009A4D11"/>
    <w:rsid w:val="009A7A28"/>
    <w:rsid w:val="009B5E7A"/>
    <w:rsid w:val="009C059C"/>
    <w:rsid w:val="009C0E61"/>
    <w:rsid w:val="009F1B7D"/>
    <w:rsid w:val="009F4C0E"/>
    <w:rsid w:val="00A1096F"/>
    <w:rsid w:val="00A13247"/>
    <w:rsid w:val="00A15E22"/>
    <w:rsid w:val="00A24F16"/>
    <w:rsid w:val="00A40B86"/>
    <w:rsid w:val="00A41DE3"/>
    <w:rsid w:val="00A5304B"/>
    <w:rsid w:val="00A61D87"/>
    <w:rsid w:val="00A645CC"/>
    <w:rsid w:val="00A66D78"/>
    <w:rsid w:val="00A67AD6"/>
    <w:rsid w:val="00A74B1B"/>
    <w:rsid w:val="00A77703"/>
    <w:rsid w:val="00A802C8"/>
    <w:rsid w:val="00A85B49"/>
    <w:rsid w:val="00AE10F1"/>
    <w:rsid w:val="00AE2DCB"/>
    <w:rsid w:val="00B0268F"/>
    <w:rsid w:val="00B17F4C"/>
    <w:rsid w:val="00B23C65"/>
    <w:rsid w:val="00B2608A"/>
    <w:rsid w:val="00B351E8"/>
    <w:rsid w:val="00B43C7E"/>
    <w:rsid w:val="00B46459"/>
    <w:rsid w:val="00B465F6"/>
    <w:rsid w:val="00B67B57"/>
    <w:rsid w:val="00B80EDC"/>
    <w:rsid w:val="00B81A58"/>
    <w:rsid w:val="00B8777D"/>
    <w:rsid w:val="00BA3059"/>
    <w:rsid w:val="00BA3C11"/>
    <w:rsid w:val="00BB2946"/>
    <w:rsid w:val="00BB52B6"/>
    <w:rsid w:val="00BE1373"/>
    <w:rsid w:val="00BE6905"/>
    <w:rsid w:val="00BE780F"/>
    <w:rsid w:val="00C05B82"/>
    <w:rsid w:val="00C13C98"/>
    <w:rsid w:val="00C200D0"/>
    <w:rsid w:val="00C219CD"/>
    <w:rsid w:val="00C27F66"/>
    <w:rsid w:val="00C32007"/>
    <w:rsid w:val="00C34242"/>
    <w:rsid w:val="00C3437E"/>
    <w:rsid w:val="00C460CD"/>
    <w:rsid w:val="00C47E0F"/>
    <w:rsid w:val="00C502E6"/>
    <w:rsid w:val="00C513B2"/>
    <w:rsid w:val="00C7145C"/>
    <w:rsid w:val="00C75739"/>
    <w:rsid w:val="00C87BC9"/>
    <w:rsid w:val="00CA358D"/>
    <w:rsid w:val="00CB1D04"/>
    <w:rsid w:val="00CC0FA3"/>
    <w:rsid w:val="00CC315D"/>
    <w:rsid w:val="00CC66D9"/>
    <w:rsid w:val="00CC7D29"/>
    <w:rsid w:val="00CD2C15"/>
    <w:rsid w:val="00CD3827"/>
    <w:rsid w:val="00D139E5"/>
    <w:rsid w:val="00D320B1"/>
    <w:rsid w:val="00D337D9"/>
    <w:rsid w:val="00D36908"/>
    <w:rsid w:val="00D4045D"/>
    <w:rsid w:val="00D409F2"/>
    <w:rsid w:val="00D534E8"/>
    <w:rsid w:val="00D603E5"/>
    <w:rsid w:val="00D62717"/>
    <w:rsid w:val="00D70316"/>
    <w:rsid w:val="00D7050C"/>
    <w:rsid w:val="00D75D60"/>
    <w:rsid w:val="00D85B55"/>
    <w:rsid w:val="00D92C76"/>
    <w:rsid w:val="00D939DF"/>
    <w:rsid w:val="00D9706D"/>
    <w:rsid w:val="00DA3290"/>
    <w:rsid w:val="00DB2331"/>
    <w:rsid w:val="00DB5A75"/>
    <w:rsid w:val="00DC3ADC"/>
    <w:rsid w:val="00DC4AD5"/>
    <w:rsid w:val="00DC7C6A"/>
    <w:rsid w:val="00DD0E18"/>
    <w:rsid w:val="00DD1E6B"/>
    <w:rsid w:val="00DD7893"/>
    <w:rsid w:val="00E00B2F"/>
    <w:rsid w:val="00E01FBB"/>
    <w:rsid w:val="00E02E6B"/>
    <w:rsid w:val="00E25A02"/>
    <w:rsid w:val="00E32D74"/>
    <w:rsid w:val="00E350D3"/>
    <w:rsid w:val="00E37215"/>
    <w:rsid w:val="00E37BA8"/>
    <w:rsid w:val="00E40BA8"/>
    <w:rsid w:val="00E4672F"/>
    <w:rsid w:val="00E57EB0"/>
    <w:rsid w:val="00E605FB"/>
    <w:rsid w:val="00E66F56"/>
    <w:rsid w:val="00E75671"/>
    <w:rsid w:val="00E77B95"/>
    <w:rsid w:val="00EA433E"/>
    <w:rsid w:val="00EB7063"/>
    <w:rsid w:val="00EC2743"/>
    <w:rsid w:val="00EC5CCC"/>
    <w:rsid w:val="00ED1C8F"/>
    <w:rsid w:val="00ED2485"/>
    <w:rsid w:val="00ED735A"/>
    <w:rsid w:val="00ED7D77"/>
    <w:rsid w:val="00EE485C"/>
    <w:rsid w:val="00F06EE0"/>
    <w:rsid w:val="00F12432"/>
    <w:rsid w:val="00F13254"/>
    <w:rsid w:val="00F42E3A"/>
    <w:rsid w:val="00F42ECB"/>
    <w:rsid w:val="00F819A0"/>
    <w:rsid w:val="00F83A37"/>
    <w:rsid w:val="00F92D8D"/>
    <w:rsid w:val="00F96A0E"/>
    <w:rsid w:val="00FA3FF2"/>
    <w:rsid w:val="00FA50E4"/>
    <w:rsid w:val="00FA7DA6"/>
    <w:rsid w:val="00FB3DF7"/>
    <w:rsid w:val="00FB5CF9"/>
    <w:rsid w:val="00FB5E5E"/>
    <w:rsid w:val="00FB659E"/>
    <w:rsid w:val="00FC02B6"/>
    <w:rsid w:val="00FC41E2"/>
    <w:rsid w:val="00FD306C"/>
    <w:rsid w:val="00FE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4:docId w14:val="5F27B652"/>
  <w15:docId w15:val="{2626D6B1-6532-4174-AEC7-29D411EB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10F1"/>
    <w:rPr>
      <w:b/>
      <w:bCs/>
      <w:sz w:val="24"/>
      <w:szCs w:val="24"/>
      <w:lang w:val="en-US"/>
    </w:rPr>
  </w:style>
  <w:style w:type="character" w:styleId="ab">
    <w:name w:val="annotation reference"/>
    <w:basedOn w:val="a0"/>
    <w:semiHidden/>
    <w:unhideWhenUsed/>
    <w:rsid w:val="005B66DA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B66D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B66DA"/>
  </w:style>
  <w:style w:type="paragraph" w:styleId="ae">
    <w:name w:val="annotation subject"/>
    <w:basedOn w:val="ac"/>
    <w:next w:val="ac"/>
    <w:link w:val="af"/>
    <w:semiHidden/>
    <w:unhideWhenUsed/>
    <w:rsid w:val="005B66DA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B6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828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6343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cp:lastModifiedBy>User</cp:lastModifiedBy>
  <cp:revision>136</cp:revision>
  <cp:lastPrinted>2009-08-05T11:32:00Z</cp:lastPrinted>
  <dcterms:created xsi:type="dcterms:W3CDTF">2018-05-19T17:44:00Z</dcterms:created>
  <dcterms:modified xsi:type="dcterms:W3CDTF">2023-01-25T20:36:00Z</dcterms:modified>
</cp:coreProperties>
</file>