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2"/>
      </w:tblGrid>
      <w:tr w:rsidR="00CD2C15" w:rsidRPr="005A3EB6" w14:paraId="32AF1DA0" w14:textId="77777777">
        <w:trPr>
          <w:trHeight w:val="2324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AFD3" w14:textId="77777777" w:rsidR="00CD2C15" w:rsidRPr="005A3EB6" w:rsidRDefault="007A7CEA" w:rsidP="008E1CE2">
            <w:pPr>
              <w:pStyle w:val="Balk1"/>
              <w:framePr w:hSpace="180" w:wrap="auto" w:vAnchor="text" w:hAnchor="margin" w:xAlign="right" w:y="688"/>
              <w:tabs>
                <w:tab w:val="left" w:pos="5760"/>
              </w:tabs>
              <w:jc w:val="center"/>
              <w:rPr>
                <w:sz w:val="40"/>
              </w:rPr>
            </w:pPr>
            <w:r>
              <w:rPr>
                <w:noProof/>
                <w:sz w:val="40"/>
              </w:rPr>
              <w:drawing>
                <wp:inline distT="0" distB="0" distL="0" distR="0" wp14:anchorId="1D09B7E9" wp14:editId="18E129E8">
                  <wp:extent cx="1369060" cy="1852930"/>
                  <wp:effectExtent l="0" t="0" r="254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060" cy="185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10533A" w14:textId="77777777" w:rsidR="00CD2C15" w:rsidRPr="005A3EB6" w:rsidRDefault="00CD2C15">
      <w:pPr>
        <w:rPr>
          <w:rFonts w:ascii="Tahoma" w:hAnsi="Tahoma"/>
          <w:b/>
          <w:sz w:val="16"/>
          <w:szCs w:val="16"/>
          <w:lang w:val="en-US"/>
        </w:rPr>
      </w:pPr>
    </w:p>
    <w:p w14:paraId="24559237" w14:textId="77777777" w:rsidR="00CD2C15" w:rsidRPr="005A3EB6" w:rsidRDefault="00CD2C15">
      <w:pPr>
        <w:pStyle w:val="Balk1"/>
        <w:jc w:val="center"/>
        <w:rPr>
          <w:sz w:val="20"/>
        </w:rPr>
      </w:pPr>
    </w:p>
    <w:p w14:paraId="01D72007" w14:textId="77777777" w:rsidR="00C219CD" w:rsidRPr="005A3EB6" w:rsidRDefault="00C219CD" w:rsidP="00C219CD">
      <w:pPr>
        <w:rPr>
          <w:lang w:val="en-US"/>
        </w:rPr>
      </w:pPr>
    </w:p>
    <w:p w14:paraId="34F46112" w14:textId="77777777" w:rsidR="00C219CD" w:rsidRPr="005A3EB6" w:rsidRDefault="00C219CD" w:rsidP="00C219CD">
      <w:pPr>
        <w:rPr>
          <w:lang w:val="en-US"/>
        </w:rPr>
      </w:pPr>
    </w:p>
    <w:p w14:paraId="1E3CAFAF" w14:textId="77777777" w:rsidR="00C219CD" w:rsidRPr="005A3EB6" w:rsidRDefault="00C219CD" w:rsidP="00C219CD">
      <w:pPr>
        <w:rPr>
          <w:lang w:val="en-US"/>
        </w:rPr>
      </w:pPr>
    </w:p>
    <w:p w14:paraId="192C8346" w14:textId="77777777" w:rsidR="00C219CD" w:rsidRPr="005A3EB6" w:rsidRDefault="00C219CD" w:rsidP="00C219CD">
      <w:pPr>
        <w:rPr>
          <w:lang w:val="en-US"/>
        </w:rPr>
      </w:pPr>
    </w:p>
    <w:p w14:paraId="5BB4DED5" w14:textId="77777777" w:rsidR="00C219CD" w:rsidRPr="005A3EB6" w:rsidRDefault="00C219CD" w:rsidP="00C219CD">
      <w:pPr>
        <w:rPr>
          <w:lang w:val="en-US"/>
        </w:rPr>
      </w:pPr>
    </w:p>
    <w:p w14:paraId="44D57961" w14:textId="77777777" w:rsidR="00C219CD" w:rsidRPr="005A3EB6" w:rsidRDefault="00C219CD" w:rsidP="00C219CD">
      <w:pPr>
        <w:rPr>
          <w:lang w:val="en-US"/>
        </w:rPr>
      </w:pPr>
    </w:p>
    <w:p w14:paraId="4C9E5C93" w14:textId="77777777" w:rsidR="00C219CD" w:rsidRPr="005A3EB6" w:rsidRDefault="00C219CD" w:rsidP="00C219CD">
      <w:pPr>
        <w:rPr>
          <w:lang w:val="en-US"/>
        </w:rPr>
      </w:pPr>
    </w:p>
    <w:p w14:paraId="7252412D" w14:textId="77777777" w:rsidR="00CD2C15" w:rsidRPr="005A3EB6" w:rsidRDefault="00CD2C15">
      <w:pPr>
        <w:pStyle w:val="Balk1"/>
        <w:jc w:val="center"/>
        <w:rPr>
          <w:sz w:val="40"/>
        </w:rPr>
      </w:pPr>
      <w:r w:rsidRPr="005A3EB6">
        <w:rPr>
          <w:sz w:val="40"/>
        </w:rPr>
        <w:t>APPLICATION</w:t>
      </w:r>
      <w:r w:rsidR="00FB1910">
        <w:rPr>
          <w:sz w:val="40"/>
        </w:rPr>
        <w:t xml:space="preserve"> </w:t>
      </w:r>
      <w:r w:rsidRPr="005A3EB6">
        <w:rPr>
          <w:sz w:val="40"/>
        </w:rPr>
        <w:t>FORM</w:t>
      </w:r>
    </w:p>
    <w:p w14:paraId="589B4A04" w14:textId="77777777" w:rsidR="00CD2C15" w:rsidRPr="005A3EB6" w:rsidRDefault="00CD2C15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91664E" w:rsidRPr="005A3EB6" w14:paraId="43A68EE0" w14:textId="777777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603B" w14:textId="77777777" w:rsidR="0091664E" w:rsidRPr="005A3EB6" w:rsidRDefault="0091664E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9D09" w14:textId="77777777" w:rsidR="0091664E" w:rsidRPr="005A3EB6" w:rsidRDefault="0091664E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47CC" w14:textId="77777777" w:rsidR="0091664E" w:rsidRPr="005A3EB6" w:rsidRDefault="0091664E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3BAB" w14:textId="77777777" w:rsidR="0091664E" w:rsidRPr="005A3EB6" w:rsidRDefault="0091664E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F1F3" w14:textId="77777777" w:rsidR="0091664E" w:rsidRPr="005A3EB6" w:rsidRDefault="0091664E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E785" w14:textId="77777777" w:rsidR="0091664E" w:rsidRPr="005A3EB6" w:rsidRDefault="0091664E" w:rsidP="00322C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B6E7" w14:textId="77777777" w:rsidR="0091664E" w:rsidRPr="005A3EB6" w:rsidRDefault="00094839" w:rsidP="00322C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90BD" w14:textId="77777777" w:rsidR="0091664E" w:rsidRPr="005A3EB6" w:rsidRDefault="00094839" w:rsidP="00322C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6DD1" w14:textId="77777777" w:rsidR="0091664E" w:rsidRPr="005A3EB6" w:rsidRDefault="00094839" w:rsidP="00322C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A585" w14:textId="77777777" w:rsidR="0091664E" w:rsidRPr="005A3EB6" w:rsidRDefault="00094839" w:rsidP="00322C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BACE" w14:textId="77777777" w:rsidR="0091664E" w:rsidRPr="005A3EB6" w:rsidRDefault="004124D0" w:rsidP="00322C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425B" w14:textId="77777777" w:rsidR="0091664E" w:rsidRPr="005A3EB6" w:rsidRDefault="004124D0" w:rsidP="0007386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</w:tr>
      <w:tr w:rsidR="0091664E" w:rsidRPr="005A3EB6" w14:paraId="64EE1278" w14:textId="77777777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FDD7" w14:textId="77777777" w:rsidR="0091664E" w:rsidRPr="005A3EB6" w:rsidRDefault="0091664E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Personal ID Number</w:t>
            </w:r>
          </w:p>
        </w:tc>
      </w:tr>
    </w:tbl>
    <w:p w14:paraId="1C477EFB" w14:textId="77777777" w:rsidR="00CD2C15" w:rsidRPr="005A3EB6" w:rsidRDefault="00CD2C15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CD2C15" w:rsidRPr="005A3EB6" w14:paraId="6F1DB648" w14:textId="77777777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208C" w14:textId="77777777" w:rsidR="00CD2C15" w:rsidRPr="005A3EB6" w:rsidRDefault="00CD2C15" w:rsidP="003A6CD4">
            <w:pPr>
              <w:rPr>
                <w:b/>
                <w:sz w:val="28"/>
                <w:szCs w:val="28"/>
                <w:lang w:val="en-US"/>
              </w:rPr>
            </w:pPr>
            <w:r w:rsidRPr="005A3EB6">
              <w:rPr>
                <w:b/>
                <w:sz w:val="28"/>
                <w:szCs w:val="28"/>
                <w:lang w:val="en-US"/>
              </w:rPr>
              <w:t>Position Applied for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91FE" w14:textId="77777777" w:rsidR="00CD2C15" w:rsidRPr="005A3EB6" w:rsidRDefault="00CD2C15" w:rsidP="00C513B2">
            <w:pPr>
              <w:rPr>
                <w:b/>
                <w:sz w:val="28"/>
                <w:szCs w:val="28"/>
                <w:lang w:val="en-US"/>
              </w:rPr>
            </w:pPr>
            <w:r w:rsidRPr="005A3EB6">
              <w:rPr>
                <w:b/>
                <w:sz w:val="28"/>
                <w:szCs w:val="28"/>
                <w:lang w:val="en-US"/>
              </w:rPr>
              <w:t>Date Available from:</w:t>
            </w:r>
          </w:p>
        </w:tc>
      </w:tr>
    </w:tbl>
    <w:p w14:paraId="61E6CF7B" w14:textId="77777777" w:rsidR="00CD2C15" w:rsidRPr="005A3EB6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5A3EB6" w:rsidRPr="005A3EB6" w14:paraId="53027547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B28E1A" w14:textId="77777777"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1. Personal Data</w:t>
            </w:r>
          </w:p>
        </w:tc>
      </w:tr>
      <w:tr w:rsidR="005A3EB6" w:rsidRPr="005A3EB6" w14:paraId="100C2944" w14:textId="77777777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0C1F" w14:textId="77777777" w:rsidR="00CD2C15" w:rsidRPr="005A3EB6" w:rsidRDefault="00CD2C15" w:rsidP="003A6CD4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Family Name:</w:t>
            </w:r>
            <w:r w:rsidR="003D2C65">
              <w:rPr>
                <w:b/>
                <w:lang w:val="en-US"/>
              </w:rPr>
              <w:t xml:space="preserve"> </w:t>
            </w:r>
            <w:r w:rsidR="00516593">
              <w:rPr>
                <w:b/>
                <w:lang w:val="en-US"/>
              </w:rPr>
              <w:t xml:space="preserve">NAGHIYEV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C73F" w14:textId="77777777" w:rsidR="00CD2C15" w:rsidRPr="005A3EB6" w:rsidRDefault="00CD2C15" w:rsidP="003A6CD4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 xml:space="preserve">First Name: </w:t>
            </w:r>
            <w:r w:rsidR="00516593">
              <w:rPr>
                <w:b/>
                <w:lang w:val="en-US"/>
              </w:rPr>
              <w:t xml:space="preserve">HILAL 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8863" w14:textId="77777777" w:rsidR="00CD2C15" w:rsidRPr="005A3EB6" w:rsidRDefault="00CD2C15" w:rsidP="003A6CD4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 xml:space="preserve">Middle Name: </w:t>
            </w:r>
            <w:r w:rsidR="00516593">
              <w:rPr>
                <w:b/>
                <w:lang w:val="en-US"/>
              </w:rPr>
              <w:t>ALISINA</w:t>
            </w:r>
          </w:p>
        </w:tc>
      </w:tr>
      <w:tr w:rsidR="005A3EB6" w:rsidRPr="005A3EB6" w14:paraId="7B202BEA" w14:textId="77777777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CD60" w14:textId="77777777" w:rsidR="00CD2C15" w:rsidRPr="005A3EB6" w:rsidRDefault="00CD2C15" w:rsidP="003A6CD4">
            <w:pPr>
              <w:rPr>
                <w:b/>
                <w:lang w:val="en-US"/>
              </w:rPr>
            </w:pPr>
            <w:r w:rsidRPr="005A3EB6">
              <w:rPr>
                <w:lang w:val="en-US"/>
              </w:rPr>
              <w:t xml:space="preserve">Date of Birth: </w:t>
            </w:r>
            <w:r w:rsidR="00516593">
              <w:rPr>
                <w:lang w:val="en-US"/>
              </w:rPr>
              <w:t>04.04.1999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B425" w14:textId="77777777" w:rsidR="00CD2C15" w:rsidRPr="005A3EB6" w:rsidRDefault="00CD2C15" w:rsidP="00454F8C">
            <w:pPr>
              <w:rPr>
                <w:sz w:val="18"/>
                <w:szCs w:val="18"/>
                <w:lang w:val="en-US"/>
              </w:rPr>
            </w:pPr>
            <w:r w:rsidRPr="005A3EB6">
              <w:rPr>
                <w:sz w:val="18"/>
                <w:szCs w:val="18"/>
                <w:lang w:val="en-US"/>
              </w:rPr>
              <w:t>Place of Birth (City and Country):</w:t>
            </w:r>
          </w:p>
          <w:p w14:paraId="6041A1DE" w14:textId="77777777" w:rsidR="00CD2C15" w:rsidRPr="005A3EB6" w:rsidRDefault="00267EC9" w:rsidP="003A6CD4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Azerbaijan,</w:t>
            </w:r>
            <w:r w:rsidR="00507061">
              <w:rPr>
                <w:b/>
                <w:sz w:val="18"/>
                <w:szCs w:val="18"/>
                <w:lang w:val="en-US"/>
              </w:rPr>
              <w:t>Masally</w:t>
            </w:r>
            <w:r>
              <w:rPr>
                <w:b/>
                <w:sz w:val="18"/>
                <w:szCs w:val="18"/>
                <w:lang w:val="en-US"/>
              </w:rPr>
              <w:t xml:space="preserve"> dis.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A4DA" w14:textId="77777777" w:rsidR="00CD2C15" w:rsidRPr="005A3EB6" w:rsidRDefault="00CD2C15" w:rsidP="003A6CD4">
            <w:pPr>
              <w:rPr>
                <w:b/>
                <w:sz w:val="22"/>
                <w:szCs w:val="22"/>
                <w:lang w:val="en-US"/>
              </w:rPr>
            </w:pPr>
            <w:r w:rsidRPr="005A3EB6">
              <w:rPr>
                <w:lang w:val="en-US"/>
              </w:rPr>
              <w:t xml:space="preserve">Citizenship: </w:t>
            </w:r>
            <w:r w:rsidR="00267EC9">
              <w:rPr>
                <w:lang w:val="en-US"/>
              </w:rPr>
              <w:t>Azerbaijani</w:t>
            </w:r>
          </w:p>
        </w:tc>
      </w:tr>
      <w:tr w:rsidR="00A524D2" w:rsidRPr="008E1CE2" w14:paraId="04D63B2B" w14:textId="77777777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9F5B" w14:textId="77777777" w:rsidR="00CD2C15" w:rsidRPr="005A3EB6" w:rsidRDefault="003A6CD4">
            <w:pPr>
              <w:rPr>
                <w:b/>
                <w:lang w:val="en-US"/>
              </w:rPr>
            </w:pPr>
            <w:r w:rsidRPr="005A3EB6">
              <w:rPr>
                <w:lang w:val="en-US"/>
              </w:rPr>
              <w:t>Permanent Address</w:t>
            </w:r>
            <w:r w:rsidR="00D755C5">
              <w:rPr>
                <w:lang w:val="en-US"/>
              </w:rPr>
              <w:t xml:space="preserve">: </w:t>
            </w:r>
            <w:r w:rsidR="00CB7F7C">
              <w:rPr>
                <w:lang w:val="en-US"/>
              </w:rPr>
              <w:t>G</w:t>
            </w:r>
            <w:r w:rsidR="00462BB3">
              <w:rPr>
                <w:lang w:val="en-US"/>
              </w:rPr>
              <w:t>izilaghac</w:t>
            </w:r>
            <w:r w:rsidR="00D755C5">
              <w:rPr>
                <w:lang w:val="en-US"/>
              </w:rPr>
              <w:t xml:space="preserve">., </w:t>
            </w:r>
            <w:r w:rsidR="00CB7F7C">
              <w:rPr>
                <w:lang w:val="en-US"/>
              </w:rPr>
              <w:t>Masally</w:t>
            </w:r>
            <w:r w:rsidR="00D755C5">
              <w:rPr>
                <w:lang w:val="en-US"/>
              </w:rPr>
              <w:t>, Azerbaijan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168A" w14:textId="77777777" w:rsidR="00CD2C15" w:rsidRPr="005A3EB6" w:rsidRDefault="00CD2C15" w:rsidP="00454F8C">
            <w:pPr>
              <w:rPr>
                <w:b/>
                <w:sz w:val="22"/>
                <w:szCs w:val="22"/>
                <w:lang w:val="en-US"/>
              </w:rPr>
            </w:pPr>
            <w:r w:rsidRPr="005A3EB6">
              <w:rPr>
                <w:sz w:val="22"/>
                <w:szCs w:val="22"/>
                <w:lang w:val="en-US"/>
              </w:rPr>
              <w:t xml:space="preserve">Phone (Home): </w:t>
            </w:r>
            <w:r w:rsidR="00267EC9">
              <w:rPr>
                <w:sz w:val="22"/>
                <w:szCs w:val="22"/>
                <w:lang w:val="en-US"/>
              </w:rPr>
              <w:t>+994</w:t>
            </w:r>
            <w:r w:rsidR="00507061">
              <w:rPr>
                <w:sz w:val="22"/>
                <w:szCs w:val="22"/>
                <w:lang w:val="en-US"/>
              </w:rPr>
              <w:t>25</w:t>
            </w:r>
            <w:r w:rsidR="007062F0">
              <w:rPr>
                <w:sz w:val="22"/>
                <w:szCs w:val="22"/>
                <w:lang w:val="en-US"/>
              </w:rPr>
              <w:t>2134</w:t>
            </w:r>
            <w:r w:rsidR="001A3AEF">
              <w:rPr>
                <w:sz w:val="22"/>
                <w:szCs w:val="22"/>
                <w:lang w:val="en-US"/>
              </w:rPr>
              <w:t>423</w:t>
            </w:r>
          </w:p>
          <w:p w14:paraId="1EEC739E" w14:textId="45B6F4E9" w:rsidR="00CD2C15" w:rsidRPr="005A3EB6" w:rsidRDefault="00CD2C15" w:rsidP="00454F8C">
            <w:pPr>
              <w:rPr>
                <w:b/>
                <w:sz w:val="22"/>
                <w:szCs w:val="22"/>
                <w:lang w:val="en-US"/>
              </w:rPr>
            </w:pPr>
            <w:r w:rsidRPr="005A3EB6">
              <w:rPr>
                <w:sz w:val="22"/>
                <w:szCs w:val="22"/>
                <w:lang w:val="en-US"/>
              </w:rPr>
              <w:t>Phone (Business/ Mobile)</w:t>
            </w:r>
            <w:r w:rsidR="00267EC9">
              <w:rPr>
                <w:sz w:val="22"/>
                <w:szCs w:val="22"/>
                <w:lang w:val="en-US"/>
              </w:rPr>
              <w:t xml:space="preserve"> +994</w:t>
            </w:r>
            <w:r w:rsidR="0050745C">
              <w:rPr>
                <w:sz w:val="22"/>
                <w:szCs w:val="22"/>
                <w:lang w:val="en-US"/>
              </w:rPr>
              <w:t>559666584</w:t>
            </w:r>
          </w:p>
          <w:p w14:paraId="701C32D0" w14:textId="77777777" w:rsidR="00CD2C15" w:rsidRPr="005A3EB6" w:rsidRDefault="00CD2C15" w:rsidP="003A6CD4">
            <w:pPr>
              <w:rPr>
                <w:b/>
                <w:sz w:val="22"/>
                <w:szCs w:val="22"/>
                <w:lang w:val="en-US"/>
              </w:rPr>
            </w:pPr>
            <w:r w:rsidRPr="005A3EB6">
              <w:rPr>
                <w:sz w:val="22"/>
                <w:szCs w:val="22"/>
                <w:lang w:val="en-US"/>
              </w:rPr>
              <w:t>E-mail:</w:t>
            </w:r>
            <w:r w:rsidR="00267EC9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29A89FCA" w14:textId="77777777" w:rsidR="00CD2C15" w:rsidRPr="005A3EB6" w:rsidRDefault="00CD2C15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1080"/>
        <w:gridCol w:w="900"/>
        <w:gridCol w:w="900"/>
        <w:gridCol w:w="3110"/>
      </w:tblGrid>
      <w:tr w:rsidR="005A3EB6" w:rsidRPr="00D755C5" w14:paraId="2F16D073" w14:textId="77777777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06C094" w14:textId="77777777"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2. Maritime Education</w:t>
            </w:r>
          </w:p>
        </w:tc>
      </w:tr>
      <w:tr w:rsidR="005A3EB6" w:rsidRPr="008E1CE2" w14:paraId="7821170B" w14:textId="77777777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87B9" w14:textId="77777777" w:rsidR="00CD2C15" w:rsidRPr="005A3EB6" w:rsidRDefault="00CD2C15" w:rsidP="00454F8C">
            <w:pPr>
              <w:pStyle w:val="Balk2"/>
              <w:rPr>
                <w:b w:val="0"/>
                <w:sz w:val="16"/>
              </w:rPr>
            </w:pPr>
            <w:r w:rsidRPr="005A3EB6">
              <w:rPr>
                <w:b w:val="0"/>
                <w:sz w:val="16"/>
              </w:rPr>
              <w:t>Name of  school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83AB" w14:textId="77777777" w:rsidR="00CD2C15" w:rsidRPr="005A3EB6" w:rsidRDefault="00CD2C15" w:rsidP="00454F8C">
            <w:pPr>
              <w:jc w:val="center"/>
              <w:rPr>
                <w:sz w:val="16"/>
                <w:lang w:val="en-US"/>
              </w:rPr>
            </w:pPr>
            <w:r w:rsidRPr="005A3EB6">
              <w:rPr>
                <w:sz w:val="16"/>
                <w:lang w:val="en-US"/>
              </w:rPr>
              <w:t>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318D" w14:textId="77777777" w:rsidR="00CD2C15" w:rsidRPr="005A3EB6" w:rsidRDefault="00CD2C15" w:rsidP="00454F8C">
            <w:pPr>
              <w:jc w:val="center"/>
              <w:rPr>
                <w:sz w:val="16"/>
                <w:lang w:val="en-US"/>
              </w:rPr>
            </w:pPr>
            <w:r w:rsidRPr="005A3EB6">
              <w:rPr>
                <w:sz w:val="16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E6C9" w14:textId="77777777"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6A77" w14:textId="77777777" w:rsidR="00CD2C15" w:rsidRPr="005A3EB6" w:rsidRDefault="00CD2C15" w:rsidP="00454F8C">
            <w:pPr>
              <w:jc w:val="center"/>
              <w:rPr>
                <w:sz w:val="16"/>
                <w:lang w:val="en-US"/>
              </w:rPr>
            </w:pPr>
            <w:r w:rsidRPr="005A3EB6">
              <w:rPr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089C" w14:textId="77777777" w:rsidR="00CD2C15" w:rsidRPr="005A3EB6" w:rsidRDefault="00CD2C15" w:rsidP="00454F8C">
            <w:pPr>
              <w:jc w:val="center"/>
              <w:rPr>
                <w:sz w:val="16"/>
                <w:lang w:val="en-US"/>
              </w:rPr>
            </w:pPr>
            <w:r w:rsidRPr="005A3EB6">
              <w:rPr>
                <w:sz w:val="16"/>
                <w:lang w:val="en-US"/>
              </w:rPr>
              <w:t>Type of degree or diploma</w:t>
            </w:r>
          </w:p>
        </w:tc>
      </w:tr>
      <w:tr w:rsidR="005A3EB6" w:rsidRPr="00592B6C" w14:paraId="16D658D4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010D" w14:textId="77777777" w:rsidR="0037717A" w:rsidRPr="005A3EB6" w:rsidRDefault="0091664E" w:rsidP="0030256F">
            <w:pPr>
              <w:rPr>
                <w:b/>
                <w:sz w:val="20"/>
                <w:szCs w:val="20"/>
                <w:lang w:val="en-US"/>
              </w:rPr>
            </w:pPr>
            <w:r w:rsidRPr="0091664E">
              <w:rPr>
                <w:b/>
                <w:sz w:val="16"/>
                <w:szCs w:val="20"/>
                <w:lang w:val="en-US"/>
              </w:rPr>
              <w:t xml:space="preserve">Azerbaijan State Maritime </w:t>
            </w:r>
            <w:r w:rsidR="00125407">
              <w:rPr>
                <w:b/>
                <w:sz w:val="16"/>
                <w:szCs w:val="20"/>
                <w:lang w:val="en-US"/>
              </w:rPr>
              <w:t>Academy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1389" w14:textId="77777777" w:rsidR="0037717A" w:rsidRPr="0091664E" w:rsidRDefault="0091664E" w:rsidP="0030256F">
            <w:pPr>
              <w:rPr>
                <w:b/>
                <w:sz w:val="16"/>
                <w:szCs w:val="20"/>
                <w:lang w:val="en-US"/>
              </w:rPr>
            </w:pPr>
            <w:r w:rsidRPr="0091664E">
              <w:rPr>
                <w:b/>
                <w:sz w:val="16"/>
                <w:szCs w:val="20"/>
                <w:lang w:val="en-US"/>
              </w:rPr>
              <w:t xml:space="preserve">Baku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3102" w14:textId="77777777" w:rsidR="0037717A" w:rsidRPr="0091664E" w:rsidRDefault="0091664E" w:rsidP="0030256F">
            <w:pPr>
              <w:rPr>
                <w:b/>
                <w:sz w:val="16"/>
                <w:szCs w:val="20"/>
                <w:lang w:val="en-US"/>
              </w:rPr>
            </w:pPr>
            <w:r w:rsidRPr="0091664E">
              <w:rPr>
                <w:b/>
                <w:sz w:val="16"/>
                <w:szCs w:val="20"/>
                <w:lang w:val="en-US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E315" w14:textId="77777777" w:rsidR="0037717A" w:rsidRPr="0091664E" w:rsidRDefault="0091664E" w:rsidP="0030256F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201</w:t>
            </w:r>
            <w:r w:rsidR="004D5B0B">
              <w:rPr>
                <w:sz w:val="16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6FCC" w14:textId="77777777" w:rsidR="0037717A" w:rsidRPr="0091664E" w:rsidRDefault="0091664E" w:rsidP="003A6C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201</w:t>
            </w:r>
            <w:r w:rsidR="004D5B0B">
              <w:rPr>
                <w:sz w:val="16"/>
                <w:lang w:val="en-US"/>
              </w:rPr>
              <w:t>7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D6C7" w14:textId="77777777" w:rsidR="0037717A" w:rsidRPr="00641C12" w:rsidRDefault="00302DA1" w:rsidP="003A6C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Vocational training </w:t>
            </w:r>
          </w:p>
        </w:tc>
      </w:tr>
      <w:tr w:rsidR="005A3EB6" w:rsidRPr="00592B6C" w14:paraId="2C2256F6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69E6" w14:textId="77777777" w:rsidR="0037717A" w:rsidRPr="005A3EB6" w:rsidRDefault="0037717A" w:rsidP="0030256F">
            <w:pPr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6ED3" w14:textId="77777777" w:rsidR="0037717A" w:rsidRPr="005A3EB6" w:rsidRDefault="0037717A" w:rsidP="0030256F">
            <w:pPr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7F6C" w14:textId="77777777" w:rsidR="0037717A" w:rsidRPr="005A3EB6" w:rsidRDefault="0037717A" w:rsidP="0030256F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4C38" w14:textId="77777777" w:rsidR="0037717A" w:rsidRPr="005A3EB6" w:rsidRDefault="0037717A" w:rsidP="0030256F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CF17" w14:textId="77777777" w:rsidR="0037717A" w:rsidRPr="005A3EB6" w:rsidRDefault="0037717A" w:rsidP="0030256F">
            <w:pPr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A1E3" w14:textId="77777777" w:rsidR="0037717A" w:rsidRPr="005A3EB6" w:rsidRDefault="0037717A" w:rsidP="0030256F">
            <w:pPr>
              <w:rPr>
                <w:lang w:val="en-US"/>
              </w:rPr>
            </w:pPr>
          </w:p>
        </w:tc>
      </w:tr>
    </w:tbl>
    <w:p w14:paraId="3C6ED882" w14:textId="77777777" w:rsidR="00CD2C15" w:rsidRPr="005A3EB6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5A3EB6" w:rsidRPr="005A3EB6" w14:paraId="342DC85D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74D576" w14:textId="77777777"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3. Professional Test</w:t>
            </w:r>
          </w:p>
        </w:tc>
      </w:tr>
      <w:tr w:rsidR="005A3EB6" w:rsidRPr="005A3EB6" w14:paraId="2A139D79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6FF9" w14:textId="77777777"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  <w:r w:rsidRPr="005A3EB6">
              <w:rPr>
                <w:sz w:val="20"/>
                <w:szCs w:val="20"/>
                <w:lang w:val="en-US"/>
              </w:rPr>
              <w:t>English Test Date</w:t>
            </w:r>
          </w:p>
          <w:p w14:paraId="6A109BA4" w14:textId="77777777" w:rsidR="00CD2C15" w:rsidRPr="005A3EB6" w:rsidRDefault="00CD2C1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C9E8" w14:textId="77777777"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  <w:r w:rsidRPr="005A3EB6">
              <w:rPr>
                <w:sz w:val="20"/>
                <w:szCs w:val="20"/>
                <w:lang w:val="en-US"/>
              </w:rPr>
              <w:t>Name of Test</w:t>
            </w:r>
          </w:p>
          <w:p w14:paraId="36618F44" w14:textId="77777777" w:rsidR="00CD2C15" w:rsidRPr="005A3EB6" w:rsidRDefault="00CD2C15" w:rsidP="00454F8C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034" w14:textId="77777777"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  <w:r w:rsidRPr="005A3EB6">
              <w:rPr>
                <w:sz w:val="20"/>
                <w:szCs w:val="20"/>
                <w:lang w:val="en-US"/>
              </w:rPr>
              <w:t>Score</w:t>
            </w:r>
          </w:p>
          <w:p w14:paraId="4628E630" w14:textId="77777777" w:rsidR="00CD2C15" w:rsidRPr="005A3EB6" w:rsidRDefault="00CD2C15" w:rsidP="00454F8C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5A3EB6" w:rsidRPr="005A3EB6" w14:paraId="24B356C2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0339" w14:textId="77777777"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  <w:r w:rsidRPr="005A3EB6">
              <w:rPr>
                <w:sz w:val="20"/>
                <w:szCs w:val="20"/>
                <w:lang w:val="en-US"/>
              </w:rPr>
              <w:t>Professional Test Date</w:t>
            </w:r>
          </w:p>
          <w:p w14:paraId="35C17A7F" w14:textId="77777777" w:rsidR="00CD2C15" w:rsidRPr="005A3EB6" w:rsidRDefault="00CD2C1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  <w:p w14:paraId="5A853D57" w14:textId="77777777" w:rsidR="00D603E5" w:rsidRPr="005A3EB6" w:rsidRDefault="00D603E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1F54" w14:textId="77777777"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  <w:r w:rsidRPr="005A3EB6">
              <w:rPr>
                <w:sz w:val="20"/>
                <w:szCs w:val="20"/>
                <w:lang w:val="en-US"/>
              </w:rPr>
              <w:t>Name of Test</w:t>
            </w:r>
          </w:p>
          <w:p w14:paraId="41B1A27F" w14:textId="77777777" w:rsidR="00D603E5" w:rsidRPr="005A3EB6" w:rsidRDefault="00D603E5" w:rsidP="00454F8C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B8D4" w14:textId="77777777"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  <w:r w:rsidRPr="005A3EB6">
              <w:rPr>
                <w:sz w:val="20"/>
                <w:szCs w:val="20"/>
                <w:lang w:val="en-US"/>
              </w:rPr>
              <w:t>Score</w:t>
            </w:r>
          </w:p>
          <w:p w14:paraId="47C67CEC" w14:textId="77777777" w:rsidR="00CD2C15" w:rsidRPr="005A3EB6" w:rsidRDefault="00D603E5" w:rsidP="00454F8C">
            <w:pPr>
              <w:ind w:left="792"/>
              <w:rPr>
                <w:sz w:val="20"/>
                <w:szCs w:val="20"/>
                <w:lang w:val="en-US"/>
              </w:rPr>
            </w:pPr>
            <w:r w:rsidRPr="005A3EB6"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CD2C15" w:rsidRPr="005A3EB6" w14:paraId="241E6038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0EF8" w14:textId="77777777"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  <w:r w:rsidRPr="005A3EB6">
              <w:rPr>
                <w:sz w:val="20"/>
                <w:szCs w:val="20"/>
                <w:lang w:val="en-US"/>
              </w:rPr>
              <w:t>Professional Interview Date</w:t>
            </w:r>
          </w:p>
          <w:p w14:paraId="0F8F064E" w14:textId="77777777" w:rsidR="00CD2C15" w:rsidRPr="005A3EB6" w:rsidRDefault="00CD2C1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9960" w14:textId="77777777" w:rsidR="003D2C65" w:rsidRPr="005A3EB6" w:rsidRDefault="00CD2C15" w:rsidP="00454F8C">
            <w:pPr>
              <w:rPr>
                <w:sz w:val="20"/>
                <w:szCs w:val="20"/>
                <w:lang w:val="en-US"/>
              </w:rPr>
            </w:pPr>
            <w:r w:rsidRPr="005A3EB6">
              <w:rPr>
                <w:sz w:val="20"/>
                <w:szCs w:val="20"/>
                <w:lang w:val="en-US"/>
              </w:rPr>
              <w:t>Result</w:t>
            </w:r>
          </w:p>
          <w:p w14:paraId="5B95FD2C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3C5E1903" w14:textId="77777777" w:rsidR="00CD2C15" w:rsidRPr="005A3EB6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5A3EB6" w:rsidRPr="005A3EB6" w14:paraId="6F196851" w14:textId="7777777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F26BAC" w14:textId="77777777"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4. Family Details</w:t>
            </w:r>
          </w:p>
        </w:tc>
      </w:tr>
      <w:tr w:rsidR="005A3EB6" w:rsidRPr="00267EC9" w14:paraId="4FC7EDED" w14:textId="77777777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EC87" w14:textId="77777777" w:rsidR="00CD2C15" w:rsidRPr="005A3EB6" w:rsidRDefault="00CD2C15">
            <w:pPr>
              <w:rPr>
                <w:b/>
                <w:i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Civil Status</w:t>
            </w:r>
            <w:bookmarkStart w:id="0" w:name="OLE_LINK9"/>
            <w:bookmarkStart w:id="1" w:name="OLE_LINK10"/>
            <w:r w:rsidRPr="005A3EB6">
              <w:rPr>
                <w:sz w:val="16"/>
                <w:lang w:val="en-US"/>
              </w:rPr>
              <w:t>(Single</w:t>
            </w:r>
            <w:bookmarkEnd w:id="0"/>
            <w:bookmarkEnd w:id="1"/>
            <w:r w:rsidRPr="005A3EB6">
              <w:rPr>
                <w:sz w:val="16"/>
                <w:lang w:val="en-US"/>
              </w:rPr>
              <w:t xml:space="preserve">, Married, Separated, Divorced, Widowed) :    </w:t>
            </w:r>
          </w:p>
          <w:p w14:paraId="4355DB39" w14:textId="77777777" w:rsidR="00CD2C15" w:rsidRPr="001505AE" w:rsidRDefault="001505AE">
            <w:pPr>
              <w:rPr>
                <w:b/>
                <w:sz w:val="16"/>
                <w:lang w:val="az-Latn-AZ"/>
              </w:rPr>
            </w:pPr>
            <w:r>
              <w:rPr>
                <w:b/>
                <w:sz w:val="16"/>
                <w:lang w:val="az-Latn-AZ"/>
              </w:rPr>
              <w:t>Single</w:t>
            </w:r>
          </w:p>
        </w:tc>
      </w:tr>
      <w:tr w:rsidR="005A3EB6" w:rsidRPr="005A3EB6" w14:paraId="6F85A3A1" w14:textId="77777777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7D3B" w14:textId="77777777" w:rsidR="00CD2C15" w:rsidRDefault="00CD2C15" w:rsidP="003A6CD4">
            <w:pPr>
              <w:rPr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 xml:space="preserve">Next of Kin  </w:t>
            </w:r>
            <w:r w:rsidRPr="005A3EB6">
              <w:rPr>
                <w:sz w:val="16"/>
                <w:lang w:val="en-US"/>
              </w:rPr>
              <w:t xml:space="preserve">(the first emergency contact) </w:t>
            </w:r>
          </w:p>
          <w:p w14:paraId="3B741BFF" w14:textId="77777777" w:rsidR="00592B6C" w:rsidRPr="005A3EB6" w:rsidRDefault="007B60F4" w:rsidP="003A6CD4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NAGHIYEV ALISINA ALAKBAR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DE20" w14:textId="77777777" w:rsidR="00CD2C15" w:rsidRDefault="00CD2C15" w:rsidP="00592B6C">
            <w:pPr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 xml:space="preserve">Relationship </w:t>
            </w:r>
          </w:p>
          <w:p w14:paraId="1BF05F53" w14:textId="77777777" w:rsidR="00592B6C" w:rsidRPr="00592B6C" w:rsidRDefault="0018191A" w:rsidP="00592B6C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Father </w:t>
            </w:r>
          </w:p>
        </w:tc>
      </w:tr>
      <w:tr w:rsidR="00CD2C15" w:rsidRPr="005A3EB6" w14:paraId="028A2C09" w14:textId="77777777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4555" w14:textId="77777777" w:rsidR="00CD2C15" w:rsidRPr="005A3EB6" w:rsidRDefault="00CD2C15">
            <w:pPr>
              <w:rPr>
                <w:b/>
                <w:sz w:val="20"/>
                <w:lang w:val="en-US"/>
              </w:rPr>
            </w:pPr>
            <w:r w:rsidRPr="005A3EB6">
              <w:rPr>
                <w:sz w:val="16"/>
                <w:lang w:val="en-US"/>
              </w:rPr>
              <w:t xml:space="preserve">Address of Residence    </w:t>
            </w:r>
          </w:p>
          <w:p w14:paraId="4DE7B2CF" w14:textId="77777777" w:rsidR="00CD2C15" w:rsidRPr="005A3EB6" w:rsidRDefault="00514790" w:rsidP="00C513B2">
            <w:pPr>
              <w:rPr>
                <w:b/>
                <w:sz w:val="16"/>
                <w:lang w:val="en-US"/>
              </w:rPr>
            </w:pPr>
            <w:r>
              <w:rPr>
                <w:sz w:val="16"/>
                <w:lang w:val="en-US"/>
              </w:rPr>
              <w:t>Qizilaghac, Masally, Azerbaijan.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7C73" w14:textId="77777777" w:rsidR="00CD2C15" w:rsidRPr="005A3EB6" w:rsidRDefault="00CD2C15" w:rsidP="00151412">
            <w:pPr>
              <w:rPr>
                <w:sz w:val="16"/>
                <w:lang w:val="en-US"/>
              </w:rPr>
            </w:pPr>
            <w:r w:rsidRPr="005A3EB6">
              <w:rPr>
                <w:sz w:val="16"/>
                <w:lang w:val="en-US"/>
              </w:rPr>
              <w:t>Phone</w:t>
            </w:r>
            <w:r w:rsidR="00151412" w:rsidRPr="005A3EB6">
              <w:rPr>
                <w:sz w:val="16"/>
                <w:lang w:val="en-US"/>
              </w:rPr>
              <w:t xml:space="preserve"> : </w:t>
            </w:r>
            <w:r w:rsidR="00592B6C">
              <w:rPr>
                <w:sz w:val="16"/>
                <w:lang w:val="en-US"/>
              </w:rPr>
              <w:t xml:space="preserve"> +994</w:t>
            </w:r>
            <w:r w:rsidR="00A41591">
              <w:rPr>
                <w:sz w:val="16"/>
                <w:lang w:val="en-US"/>
              </w:rPr>
              <w:t>50</w:t>
            </w:r>
            <w:r w:rsidR="00270BF4">
              <w:rPr>
                <w:sz w:val="16"/>
                <w:lang w:val="en-US"/>
              </w:rPr>
              <w:t>6897580</w:t>
            </w:r>
          </w:p>
        </w:tc>
      </w:tr>
    </w:tbl>
    <w:p w14:paraId="09C80A19" w14:textId="77777777" w:rsidR="00CD2C15" w:rsidRPr="005A3EB6" w:rsidRDefault="00CD2C15">
      <w:pPr>
        <w:rPr>
          <w:sz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 w:rsidR="005A3EB6" w:rsidRPr="005A3EB6" w14:paraId="26BF21D8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16BB" w14:textId="77777777" w:rsidR="00CD2C15" w:rsidRPr="005A3EB6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F6DD" w14:textId="77777777" w:rsidR="00CD2C15" w:rsidRPr="00B45F05" w:rsidRDefault="00B45F05">
            <w:pPr>
              <w:rPr>
                <w:b/>
                <w:sz w:val="16"/>
                <w:lang w:val="az-Latn-AZ"/>
              </w:rPr>
            </w:pPr>
            <w:r>
              <w:rPr>
                <w:b/>
                <w:sz w:val="16"/>
                <w:lang w:val="az-Latn-AZ"/>
              </w:rPr>
              <w:t>Father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5F44" w14:textId="77777777" w:rsidR="00CD2C15" w:rsidRPr="00926BD4" w:rsidRDefault="00E51465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Mother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8B85" w14:textId="77777777" w:rsidR="00CD2C15" w:rsidRPr="00926BD4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42A9" w14:textId="77777777" w:rsidR="00CD2C15" w:rsidRPr="002758F5" w:rsidRDefault="002758F5">
            <w:pPr>
              <w:rPr>
                <w:b/>
                <w:sz w:val="16"/>
                <w:lang w:val="az-Latn-AZ"/>
              </w:rPr>
            </w:pPr>
            <w:r>
              <w:rPr>
                <w:b/>
                <w:sz w:val="16"/>
                <w:lang w:val="az-Latn-AZ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22F7" w14:textId="77777777" w:rsidR="00CD2C15" w:rsidRPr="005A3EB6" w:rsidRDefault="00CD2C15">
            <w:pPr>
              <w:rPr>
                <w:b/>
                <w:sz w:val="16"/>
                <w:lang w:val="en-US"/>
              </w:rPr>
            </w:pPr>
          </w:p>
        </w:tc>
      </w:tr>
      <w:tr w:rsidR="005A3EB6" w:rsidRPr="005A3EB6" w14:paraId="2D03E6C2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1338" w14:textId="77777777" w:rsidR="00CD2C15" w:rsidRPr="005A3EB6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0437" w14:textId="77777777" w:rsidR="00CD2C15" w:rsidRPr="00926BD4" w:rsidRDefault="00B45F05" w:rsidP="00454F8C">
            <w:pPr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NAĞIYEV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6A6" w14:textId="77777777" w:rsidR="00CD2C15" w:rsidRPr="00926BD4" w:rsidRDefault="00E51465" w:rsidP="00454F8C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NAGHIYEVA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71E3" w14:textId="77777777" w:rsidR="00CD2C15" w:rsidRPr="00926BD4" w:rsidRDefault="00CD2C15" w:rsidP="00454F8C">
            <w:pPr>
              <w:rPr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D44C" w14:textId="77777777" w:rsidR="00CD2C15" w:rsidRPr="002758F5" w:rsidRDefault="00CD2C15" w:rsidP="00454F8C">
            <w:pPr>
              <w:rPr>
                <w:sz w:val="16"/>
                <w:lang w:val="az-Latn-AZ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68B7" w14:textId="77777777" w:rsidR="00CD2C15" w:rsidRPr="005A3EB6" w:rsidRDefault="00CD2C15" w:rsidP="00454F8C">
            <w:pPr>
              <w:rPr>
                <w:b/>
                <w:lang w:val="en-US"/>
              </w:rPr>
            </w:pPr>
          </w:p>
        </w:tc>
      </w:tr>
      <w:tr w:rsidR="005A3EB6" w:rsidRPr="005A3EB6" w14:paraId="4661C07A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75C0" w14:textId="77777777" w:rsidR="00CD2C15" w:rsidRPr="005A3EB6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EEFE" w14:textId="77777777" w:rsidR="00CD2C15" w:rsidRPr="00926BD4" w:rsidRDefault="00B45F05" w:rsidP="00454F8C">
            <w:pPr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ƏLİSİNA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2824" w14:textId="77777777" w:rsidR="00CD2C15" w:rsidRPr="00926BD4" w:rsidRDefault="000F2261" w:rsidP="00454F8C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SEVDA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CACF" w14:textId="77777777" w:rsidR="00CD2C15" w:rsidRPr="00926BD4" w:rsidRDefault="00CD2C15" w:rsidP="00454F8C">
            <w:pPr>
              <w:rPr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7052" w14:textId="77777777" w:rsidR="00CD2C15" w:rsidRPr="00926BD4" w:rsidRDefault="00CD2C15" w:rsidP="00454F8C">
            <w:pPr>
              <w:rPr>
                <w:sz w:val="16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BCD9" w14:textId="77777777" w:rsidR="00CD2C15" w:rsidRPr="005A3EB6" w:rsidRDefault="00CD2C15" w:rsidP="00454F8C">
            <w:pPr>
              <w:rPr>
                <w:b/>
                <w:lang w:val="en-US"/>
              </w:rPr>
            </w:pPr>
          </w:p>
        </w:tc>
      </w:tr>
      <w:tr w:rsidR="005A3EB6" w:rsidRPr="005A3EB6" w14:paraId="54FCA5EB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D486" w14:textId="77777777" w:rsidR="00CD2C15" w:rsidRPr="005A3EB6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E81B" w14:textId="77777777" w:rsidR="00CD2C15" w:rsidRPr="00926BD4" w:rsidRDefault="00B45F05" w:rsidP="00454F8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11.08.1953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1BF6" w14:textId="77777777" w:rsidR="00CD2C15" w:rsidRPr="00926BD4" w:rsidRDefault="000F2261" w:rsidP="00454F8C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19.10.1970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A980" w14:textId="77777777" w:rsidR="00CD2C15" w:rsidRPr="00926BD4" w:rsidRDefault="00CD2C15" w:rsidP="005E2FE8">
            <w:pPr>
              <w:rPr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542A" w14:textId="77777777" w:rsidR="00CD2C15" w:rsidRPr="00926BD4" w:rsidRDefault="00CD2C15" w:rsidP="005E2FE8">
            <w:pPr>
              <w:rPr>
                <w:sz w:val="16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9FBC" w14:textId="77777777" w:rsidR="00CD2C15" w:rsidRPr="005A3EB6" w:rsidRDefault="00CD2C15" w:rsidP="00454F8C">
            <w:pPr>
              <w:rPr>
                <w:b/>
                <w:lang w:val="en-US"/>
              </w:rPr>
            </w:pPr>
          </w:p>
        </w:tc>
      </w:tr>
      <w:tr w:rsidR="005A3EB6" w:rsidRPr="005A3EB6" w14:paraId="3C6427FE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122B" w14:textId="77777777" w:rsidR="00CD2C15" w:rsidRPr="005A3EB6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E7BD" w14:textId="77777777" w:rsidR="00CD2C15" w:rsidRPr="00926BD4" w:rsidRDefault="00B45F05" w:rsidP="00454F8C">
            <w:pPr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Masallı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420F" w14:textId="77777777" w:rsidR="00CD2C15" w:rsidRPr="00926BD4" w:rsidRDefault="005E34D6" w:rsidP="00454F8C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Masally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11CB" w14:textId="77777777" w:rsidR="00CD2C15" w:rsidRPr="00926BD4" w:rsidRDefault="00CD2C15" w:rsidP="00454F8C">
            <w:pPr>
              <w:rPr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5224" w14:textId="77777777" w:rsidR="00CD2C15" w:rsidRPr="00926BD4" w:rsidRDefault="00CD2C15" w:rsidP="00454F8C">
            <w:pPr>
              <w:rPr>
                <w:sz w:val="16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0E2A" w14:textId="77777777" w:rsidR="00CD2C15" w:rsidRPr="005A3EB6" w:rsidRDefault="00CD2C15" w:rsidP="00454F8C">
            <w:pPr>
              <w:rPr>
                <w:b/>
                <w:lang w:val="en-US"/>
              </w:rPr>
            </w:pPr>
          </w:p>
        </w:tc>
      </w:tr>
      <w:tr w:rsidR="00CD2C15" w:rsidRPr="005A3EB6" w14:paraId="76DE1807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00BB" w14:textId="77777777" w:rsidR="00CD2C15" w:rsidRPr="005A3EB6" w:rsidRDefault="00CD2C15" w:rsidP="00454F8C">
            <w:pPr>
              <w:jc w:val="right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EE61" w14:textId="77777777" w:rsidR="00CD2C15" w:rsidRPr="00926BD4" w:rsidRDefault="007F2E47" w:rsidP="00454F8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+994506897580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0761" w14:textId="77777777" w:rsidR="00CD2C15" w:rsidRPr="00926BD4" w:rsidRDefault="00445E92" w:rsidP="00454F8C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1616" w14:textId="77777777" w:rsidR="00CD2C15" w:rsidRPr="00926BD4" w:rsidRDefault="00CD2C15" w:rsidP="00454F8C">
            <w:pPr>
              <w:rPr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41F4" w14:textId="77777777" w:rsidR="00CD2C15" w:rsidRPr="00926BD4" w:rsidRDefault="00CD2C15" w:rsidP="00454F8C">
            <w:pPr>
              <w:rPr>
                <w:sz w:val="16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0022" w14:textId="77777777" w:rsidR="00CD2C15" w:rsidRPr="005A3EB6" w:rsidRDefault="00CD2C15" w:rsidP="00454F8C">
            <w:pPr>
              <w:rPr>
                <w:b/>
                <w:lang w:val="en-US"/>
              </w:rPr>
            </w:pPr>
          </w:p>
        </w:tc>
      </w:tr>
    </w:tbl>
    <w:p w14:paraId="414CB22A" w14:textId="77777777" w:rsidR="00A85B49" w:rsidRPr="005A3EB6" w:rsidRDefault="00A85B49">
      <w:pPr>
        <w:rPr>
          <w:sz w:val="2"/>
          <w:szCs w:val="2"/>
          <w:lang w:val="en-US"/>
        </w:rPr>
      </w:pPr>
    </w:p>
    <w:p w14:paraId="365BC535" w14:textId="77777777" w:rsidR="00CD2C15" w:rsidRPr="005A3EB6" w:rsidRDefault="00A85B49">
      <w:pPr>
        <w:rPr>
          <w:sz w:val="2"/>
          <w:szCs w:val="2"/>
          <w:lang w:val="en-US"/>
        </w:rPr>
      </w:pPr>
      <w:r w:rsidRPr="005A3EB6">
        <w:rPr>
          <w:sz w:val="2"/>
          <w:szCs w:val="2"/>
          <w:lang w:val="en-US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784"/>
        <w:gridCol w:w="1400"/>
        <w:gridCol w:w="3504"/>
        <w:gridCol w:w="992"/>
        <w:gridCol w:w="1134"/>
      </w:tblGrid>
      <w:tr w:rsidR="005A3EB6" w:rsidRPr="005A3EB6" w14:paraId="702802EF" w14:textId="77777777"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A954D2" w14:textId="77777777" w:rsidR="00CD2C15" w:rsidRPr="005A3EB6" w:rsidRDefault="00CD2C15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lastRenderedPageBreak/>
              <w:br w:type="page"/>
            </w:r>
            <w:r w:rsidRPr="005A3EB6">
              <w:rPr>
                <w:b/>
                <w:lang w:val="en-US"/>
              </w:rPr>
              <w:t>5. Identity Documents</w:t>
            </w:r>
          </w:p>
        </w:tc>
      </w:tr>
      <w:tr w:rsidR="005A3EB6" w:rsidRPr="005A3EB6" w14:paraId="4BE1E030" w14:textId="77777777"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7466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4458" w14:textId="77777777" w:rsidR="00CD2C15" w:rsidRPr="005A3EB6" w:rsidRDefault="00CD2C15" w:rsidP="00454F8C">
            <w:pPr>
              <w:pStyle w:val="Balk2"/>
              <w:rPr>
                <w:sz w:val="16"/>
              </w:rPr>
            </w:pPr>
            <w:r w:rsidRPr="005A3EB6">
              <w:rPr>
                <w:sz w:val="16"/>
              </w:rPr>
              <w:t>Country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D542" w14:textId="77777777" w:rsidR="00CD2C15" w:rsidRPr="005A3EB6" w:rsidRDefault="00CD2C15" w:rsidP="00454F8C">
            <w:pPr>
              <w:pStyle w:val="Balk2"/>
              <w:rPr>
                <w:sz w:val="16"/>
              </w:rPr>
            </w:pPr>
            <w:r w:rsidRPr="005A3EB6">
              <w:rPr>
                <w:sz w:val="16"/>
              </w:rPr>
              <w:t>Number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3765" w14:textId="77777777" w:rsidR="00CD2C15" w:rsidRPr="005A3EB6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DF2F" w14:textId="77777777" w:rsidR="00CD2C15" w:rsidRPr="005A3EB6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B81C" w14:textId="77777777" w:rsidR="00CD2C15" w:rsidRPr="005A3EB6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Expiry Date</w:t>
            </w:r>
          </w:p>
        </w:tc>
      </w:tr>
      <w:tr w:rsidR="0091664E" w:rsidRPr="005A3EB6" w14:paraId="51383B72" w14:textId="77777777">
        <w:trPr>
          <w:cantSplit/>
          <w:trHeight w:val="3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7F5C" w14:textId="77777777" w:rsidR="0091664E" w:rsidRPr="005A3EB6" w:rsidRDefault="0091664E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t>Seaman's Book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B1CE" w14:textId="77777777" w:rsidR="0091664E" w:rsidRPr="0091664E" w:rsidRDefault="0091664E" w:rsidP="00322C72">
            <w:pPr>
              <w:pStyle w:val="Balk2"/>
              <w:jc w:val="left"/>
              <w:rPr>
                <w:sz w:val="16"/>
              </w:rPr>
            </w:pPr>
            <w:r w:rsidRPr="0091664E">
              <w:rPr>
                <w:sz w:val="16"/>
              </w:rPr>
              <w:t xml:space="preserve">Azerbaijan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0D52" w14:textId="77777777" w:rsidR="0091664E" w:rsidRPr="0091664E" w:rsidRDefault="0091664E" w:rsidP="00322C72">
            <w:pPr>
              <w:rPr>
                <w:b/>
                <w:sz w:val="16"/>
                <w:lang w:val="en-US"/>
              </w:rPr>
            </w:pPr>
            <w:r w:rsidRPr="0091664E">
              <w:rPr>
                <w:b/>
                <w:sz w:val="16"/>
                <w:lang w:val="en-US"/>
              </w:rPr>
              <w:t>DGK  0</w:t>
            </w:r>
            <w:r w:rsidR="00050C9C">
              <w:rPr>
                <w:b/>
                <w:sz w:val="16"/>
                <w:lang w:val="en-US"/>
              </w:rPr>
              <w:t>13252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C253" w14:textId="77777777" w:rsidR="0091664E" w:rsidRPr="0091664E" w:rsidRDefault="0091664E" w:rsidP="0030256F">
            <w:pPr>
              <w:rPr>
                <w:b/>
                <w:sz w:val="16"/>
                <w:lang w:val="en-US"/>
              </w:rPr>
            </w:pPr>
            <w:r w:rsidRPr="0091664E">
              <w:rPr>
                <w:b/>
                <w:sz w:val="16"/>
                <w:lang w:val="en-US"/>
              </w:rPr>
              <w:t>State Maritime Administration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EB8E" w14:textId="77777777" w:rsidR="0091664E" w:rsidRPr="0091664E" w:rsidRDefault="00ED7D34" w:rsidP="0030256F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14.12.2018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74BC" w14:textId="77777777" w:rsidR="0091664E" w:rsidRPr="0091664E" w:rsidRDefault="00363805" w:rsidP="0030256F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14.12.2023</w:t>
            </w:r>
          </w:p>
        </w:tc>
      </w:tr>
      <w:tr w:rsidR="0031409E" w:rsidRPr="005A3EB6" w14:paraId="470F1FDC" w14:textId="77777777">
        <w:trPr>
          <w:cantSplit/>
          <w:trHeight w:val="3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54A9" w14:textId="77777777" w:rsidR="0031409E" w:rsidRPr="005A3EB6" w:rsidRDefault="0031409E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t>Travel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C5D7" w14:textId="77777777" w:rsidR="0031409E" w:rsidRPr="0091664E" w:rsidRDefault="0031409E" w:rsidP="00322C72">
            <w:pPr>
              <w:pStyle w:val="Balk2"/>
              <w:jc w:val="left"/>
              <w:rPr>
                <w:sz w:val="16"/>
              </w:rPr>
            </w:pPr>
            <w:r w:rsidRPr="0091664E">
              <w:rPr>
                <w:sz w:val="16"/>
              </w:rPr>
              <w:t xml:space="preserve">Azerbaijan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990F" w14:textId="77777777" w:rsidR="0031409E" w:rsidRPr="0091664E" w:rsidRDefault="0031409E" w:rsidP="0030256F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C0</w:t>
            </w:r>
            <w:r w:rsidR="00230666">
              <w:rPr>
                <w:sz w:val="16"/>
                <w:lang w:val="en-US"/>
              </w:rPr>
              <w:t>2513657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80A9" w14:textId="77777777" w:rsidR="0031409E" w:rsidRPr="0091664E" w:rsidRDefault="0031409E" w:rsidP="0031409E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Ministry of Internal Affairs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8D52" w14:textId="77777777" w:rsidR="0031409E" w:rsidRPr="0091664E" w:rsidRDefault="00230666" w:rsidP="0030256F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0</w:t>
            </w:r>
            <w:r w:rsidR="00BA1620">
              <w:rPr>
                <w:b/>
                <w:sz w:val="16"/>
                <w:lang w:val="en-US"/>
              </w:rPr>
              <w:t>3.12.2018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3691" w14:textId="77777777" w:rsidR="0031409E" w:rsidRPr="0091664E" w:rsidRDefault="00BA1620" w:rsidP="0031409E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02.12.2028</w:t>
            </w:r>
          </w:p>
        </w:tc>
      </w:tr>
      <w:tr w:rsidR="0031409E" w:rsidRPr="005A3EB6" w14:paraId="4286DC62" w14:textId="77777777">
        <w:trPr>
          <w:cantSplit/>
          <w:trHeight w:val="36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03D4" w14:textId="77777777" w:rsidR="0031409E" w:rsidRPr="005A3EB6" w:rsidRDefault="0031409E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t>Civil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ABBD" w14:textId="77777777" w:rsidR="0031409E" w:rsidRPr="0091664E" w:rsidRDefault="0031409E" w:rsidP="00322C72">
            <w:pPr>
              <w:pStyle w:val="Balk2"/>
              <w:jc w:val="left"/>
              <w:rPr>
                <w:sz w:val="16"/>
              </w:rPr>
            </w:pPr>
            <w:r w:rsidRPr="0091664E">
              <w:rPr>
                <w:sz w:val="16"/>
              </w:rPr>
              <w:t xml:space="preserve">Azerbaijan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55B1" w14:textId="77777777" w:rsidR="0031409E" w:rsidRPr="0091664E" w:rsidRDefault="0031409E" w:rsidP="0030256F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AZE </w:t>
            </w:r>
            <w:r w:rsidR="00E16238">
              <w:rPr>
                <w:sz w:val="16"/>
                <w:lang w:val="en-US"/>
              </w:rPr>
              <w:t>088390</w:t>
            </w:r>
            <w:r w:rsidR="00235C03">
              <w:rPr>
                <w:sz w:val="16"/>
                <w:lang w:val="en-US"/>
              </w:rPr>
              <w:t>74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D95" w14:textId="77777777" w:rsidR="0031409E" w:rsidRPr="0091664E" w:rsidRDefault="00CE4DD3" w:rsidP="0030256F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Masally</w:t>
            </w:r>
            <w:r w:rsidR="0031409E">
              <w:rPr>
                <w:b/>
                <w:sz w:val="16"/>
                <w:lang w:val="en-US"/>
              </w:rPr>
              <w:t xml:space="preserve"> RPI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9581" w14:textId="33F01851" w:rsidR="0031409E" w:rsidRPr="0091664E" w:rsidRDefault="00601E8D" w:rsidP="0030256F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12.07</w:t>
            </w:r>
            <w:r w:rsidR="00B82AC3">
              <w:rPr>
                <w:b/>
                <w:sz w:val="16"/>
                <w:lang w:val="en-US"/>
              </w:rPr>
              <w:t>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50AE" w14:textId="456B0F62" w:rsidR="0031409E" w:rsidRPr="0091664E" w:rsidRDefault="00B82AC3" w:rsidP="0030256F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12.07.2030</w:t>
            </w:r>
          </w:p>
        </w:tc>
      </w:tr>
    </w:tbl>
    <w:p w14:paraId="4AC165C8" w14:textId="77777777" w:rsidR="00CD2C15" w:rsidRPr="005A3EB6" w:rsidRDefault="00CD2C15" w:rsidP="009C059C">
      <w:pPr>
        <w:rPr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87"/>
        <w:gridCol w:w="3650"/>
      </w:tblGrid>
      <w:tr w:rsidR="005A3EB6" w:rsidRPr="005A3EB6" w14:paraId="2840BC73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6A7CC0" w14:textId="77777777"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6. Valid Visa</w:t>
            </w:r>
          </w:p>
        </w:tc>
      </w:tr>
      <w:tr w:rsidR="005A3EB6" w:rsidRPr="005A3EB6" w14:paraId="3BE77000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546E" w14:textId="77777777"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D2D6" w14:textId="77777777" w:rsidR="00CD2C15" w:rsidRPr="005A3EB6" w:rsidRDefault="00CD2C15">
            <w:pPr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0B2D" w14:textId="77777777" w:rsidR="00CD2C15" w:rsidRPr="005A3EB6" w:rsidRDefault="00CD2C15">
            <w:pPr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Valid Until</w:t>
            </w:r>
          </w:p>
        </w:tc>
      </w:tr>
      <w:tr w:rsidR="005A3EB6" w:rsidRPr="005A3EB6" w14:paraId="29A30EE7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81BF" w14:textId="77777777" w:rsidR="00CD2C15" w:rsidRPr="005A3EB6" w:rsidRDefault="00CD2C15">
            <w:pPr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5CBE" w14:textId="77777777" w:rsidR="00CD2C15" w:rsidRPr="005A3EB6" w:rsidRDefault="00CD2C15">
            <w:pPr>
              <w:rPr>
                <w:sz w:val="16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D57E" w14:textId="77777777" w:rsidR="00CD2C15" w:rsidRPr="005A3EB6" w:rsidRDefault="00CD2C15">
            <w:pPr>
              <w:rPr>
                <w:b/>
                <w:lang w:val="en-US"/>
              </w:rPr>
            </w:pPr>
          </w:p>
        </w:tc>
      </w:tr>
      <w:tr w:rsidR="00CD2C15" w:rsidRPr="005A3EB6" w14:paraId="1C2DA117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7C5F" w14:textId="77777777" w:rsidR="00CD2C15" w:rsidRPr="005A3EB6" w:rsidRDefault="00CD2C15">
            <w:pPr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3B28" w14:textId="77777777" w:rsidR="00CD2C15" w:rsidRPr="005A3EB6" w:rsidRDefault="00CD2C15">
            <w:pPr>
              <w:rPr>
                <w:b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1DB6" w14:textId="77777777" w:rsidR="00CD2C15" w:rsidRPr="005A3EB6" w:rsidRDefault="00CD2C15">
            <w:pPr>
              <w:rPr>
                <w:b/>
                <w:lang w:val="en-US"/>
              </w:rPr>
            </w:pPr>
          </w:p>
        </w:tc>
      </w:tr>
    </w:tbl>
    <w:p w14:paraId="1D89BE42" w14:textId="77777777" w:rsidR="00CD2C15" w:rsidRPr="005A3EB6" w:rsidRDefault="00CD2C15">
      <w:pPr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 w:rsidR="005A3EB6" w:rsidRPr="008E1CE2" w14:paraId="72B30B18" w14:textId="77777777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54A7B8" w14:textId="77777777" w:rsidR="00CD2C15" w:rsidRPr="005A3EB6" w:rsidRDefault="00CD2C15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7. Courses Attended and Certificates Obtained</w:t>
            </w:r>
          </w:p>
        </w:tc>
      </w:tr>
      <w:tr w:rsidR="005A3EB6" w:rsidRPr="005A3EB6" w14:paraId="1DFC1E24" w14:textId="77777777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7BF9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DACB" w14:textId="77777777" w:rsidR="00CD2C15" w:rsidRPr="005A3EB6" w:rsidRDefault="00CD2C15" w:rsidP="00454F8C">
            <w:pPr>
              <w:pStyle w:val="Balk2"/>
              <w:rPr>
                <w:sz w:val="20"/>
                <w:szCs w:val="20"/>
              </w:rPr>
            </w:pPr>
            <w:r w:rsidRPr="005A3EB6"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87B3" w14:textId="77777777" w:rsidR="00CD2C15" w:rsidRPr="005A3EB6" w:rsidRDefault="00CD2C15" w:rsidP="00454F8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A3EB6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8B5D" w14:textId="77777777"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Place</w:t>
            </w:r>
          </w:p>
        </w:tc>
      </w:tr>
      <w:tr w:rsidR="00CD2C15" w:rsidRPr="005A3EB6" w14:paraId="3B3B28B3" w14:textId="77777777">
        <w:trPr>
          <w:cantSplit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1D1F" w14:textId="77777777" w:rsidR="00CD2C15" w:rsidRPr="005A3EB6" w:rsidRDefault="00CD2C15">
            <w:pPr>
              <w:pStyle w:val="stBilgi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2A7E" w14:textId="77777777" w:rsidR="00CD2C15" w:rsidRPr="005A3EB6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03E9" w14:textId="77777777" w:rsidR="00CD2C15" w:rsidRPr="005A3EB6" w:rsidRDefault="00CD2C15" w:rsidP="00454F8C">
            <w:pPr>
              <w:pStyle w:val="Balk2"/>
              <w:rPr>
                <w:sz w:val="16"/>
              </w:rPr>
            </w:pPr>
            <w:r w:rsidRPr="005A3EB6"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B6D8" w14:textId="77777777" w:rsidR="00CD2C15" w:rsidRPr="005A3EB6" w:rsidRDefault="00CD2C15" w:rsidP="00454F8C">
            <w:pPr>
              <w:pStyle w:val="Balk2"/>
              <w:rPr>
                <w:sz w:val="16"/>
              </w:rPr>
            </w:pPr>
            <w:r w:rsidRPr="005A3EB6">
              <w:rPr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54F5" w14:textId="77777777" w:rsidR="00CD2C15" w:rsidRPr="005A3EB6" w:rsidRDefault="00CD2C15">
            <w:pPr>
              <w:rPr>
                <w:b/>
                <w:sz w:val="16"/>
                <w:lang w:val="en-US"/>
              </w:rPr>
            </w:pPr>
          </w:p>
        </w:tc>
      </w:tr>
    </w:tbl>
    <w:p w14:paraId="679531DE" w14:textId="77777777" w:rsidR="00CD2C15" w:rsidRPr="005A3EB6" w:rsidRDefault="00CD2C15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 w:rsidR="005A3EB6" w:rsidRPr="005A3EB6" w14:paraId="28718BC0" w14:textId="77777777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FF7E" w14:textId="77777777" w:rsidR="00CD2C15" w:rsidRPr="005A3EB6" w:rsidRDefault="00CD2C15" w:rsidP="00454F8C">
            <w:pPr>
              <w:pStyle w:val="stBilgi"/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Certificate of Competency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698D" w14:textId="77777777" w:rsidR="00CD2C15" w:rsidRPr="005A3EB6" w:rsidRDefault="005959C7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1714/18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2BD3" w14:textId="77777777" w:rsidR="00CD2C15" w:rsidRPr="005A3EB6" w:rsidRDefault="00300A9C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14.12.2018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232F" w14:textId="77777777" w:rsidR="00CD2C15" w:rsidRPr="005A3EB6" w:rsidRDefault="00300A9C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14.12.2023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7A45" w14:textId="77777777" w:rsidR="00CD2C15" w:rsidRPr="008D6C68" w:rsidRDefault="008D6C6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State Maritime Administration </w:t>
            </w:r>
          </w:p>
        </w:tc>
      </w:tr>
      <w:tr w:rsidR="005A3EB6" w:rsidRPr="005A3EB6" w14:paraId="53EAB70F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00B2" w14:textId="77777777" w:rsidR="00CD2C15" w:rsidRPr="005A3EB6" w:rsidRDefault="00CD2C15" w:rsidP="00F819A0">
            <w:pPr>
              <w:pStyle w:val="stBilgi"/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Maltese Endorsement of COC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6C20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020F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CBCB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1C7C" w14:textId="77777777" w:rsidR="00CD2C15" w:rsidRPr="005A3EB6" w:rsidRDefault="00CD2C15">
            <w:pPr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14:paraId="6CFCB5CD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9795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Oil Tanker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26DD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D050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79B5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FD20" w14:textId="77777777"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14:paraId="4C3F8A53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5902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Chemical Tanker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6BFC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5640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9576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C342" w14:textId="77777777"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14:paraId="542E4B2E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79B4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Gas Tanker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C947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8F4C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1CAA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9F97" w14:textId="77777777"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14:paraId="6688CA6E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1010" w14:textId="77777777" w:rsidR="00CD2C15" w:rsidRPr="005A3EB6" w:rsidRDefault="00CD2C15" w:rsidP="00FB5CF9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Oil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DBF4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E494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B970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5F4" w14:textId="77777777"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14:paraId="54476C19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C12B" w14:textId="77777777" w:rsidR="00CD2C15" w:rsidRPr="005A3EB6" w:rsidRDefault="00CD2C15" w:rsidP="00FB5CF9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Chemical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54FC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EA2B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23F3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0130" w14:textId="77777777"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14:paraId="318B2F0F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D6DE" w14:textId="77777777" w:rsidR="00CD2C15" w:rsidRPr="005A3EB6" w:rsidRDefault="00CD2C15" w:rsidP="00FB5CF9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Gas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F00B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B754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E97B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F6F7" w14:textId="77777777"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14:paraId="23231FB6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174F" w14:textId="77777777" w:rsidR="00CD2C15" w:rsidRPr="005A3EB6" w:rsidRDefault="00CD2C15" w:rsidP="00FB5CF9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Oil Tankers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08C4" w14:textId="77777777" w:rsidR="00CD2C15" w:rsidRPr="00902B33" w:rsidRDefault="00CD2C15" w:rsidP="00454F8C">
            <w:pPr>
              <w:rPr>
                <w:b/>
                <w:sz w:val="20"/>
                <w:szCs w:val="20"/>
                <w:lang w:val="az-Latn-AZ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2397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3046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ADCB" w14:textId="77777777" w:rsidR="00CD2C15" w:rsidRPr="009D75AB" w:rsidRDefault="00CD2C15">
            <w:pPr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14:paraId="45402737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503A" w14:textId="77777777" w:rsidR="00CD2C15" w:rsidRPr="005A3EB6" w:rsidRDefault="00CD2C15" w:rsidP="00FB5CF9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Chemical Tanker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8303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B792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3FB3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5978" w14:textId="77777777"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14:paraId="376252B9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328F" w14:textId="77777777" w:rsidR="00CD2C15" w:rsidRPr="005A3EB6" w:rsidRDefault="00CD2C15" w:rsidP="00FB5CF9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Gas Tanker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8006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4B7C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9DB4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CB12" w14:textId="77777777"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14:paraId="0501C3DC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4D3C" w14:textId="77777777" w:rsidR="00CD2C15" w:rsidRPr="005A3EB6" w:rsidRDefault="00CD2C15" w:rsidP="00FB5CF9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Basic Trainings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E252" w14:textId="77777777" w:rsidR="00CD2C15" w:rsidRPr="005A3EB6" w:rsidRDefault="005D7FAC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SO-2881-18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305E" w14:textId="77777777" w:rsidR="00CD2C15" w:rsidRPr="005A3EB6" w:rsidRDefault="000A5467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19.11.2018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520E" w14:textId="77777777" w:rsidR="00CD2C15" w:rsidRPr="005A3EB6" w:rsidRDefault="000A5467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96A2" w14:textId="77777777" w:rsidR="00CD2C15" w:rsidRPr="006B77A9" w:rsidRDefault="000A546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BAKU/AZERBAIJAN </w:t>
            </w:r>
          </w:p>
        </w:tc>
      </w:tr>
      <w:tr w:rsidR="005A3EB6" w:rsidRPr="00592B6C" w14:paraId="7014A44A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7DD4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FC9D" w14:textId="77777777" w:rsidR="00CD2C15" w:rsidRPr="005A3EB6" w:rsidRDefault="000A5467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SL-2843-18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01A1" w14:textId="77777777" w:rsidR="00CD2C15" w:rsidRPr="005A3EB6" w:rsidRDefault="000A5467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23.11.2018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5B38" w14:textId="77777777" w:rsidR="00CD2C15" w:rsidRPr="005A3EB6" w:rsidRDefault="000A5467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7C76" w14:textId="77777777" w:rsidR="00CD2C15" w:rsidRPr="005A3EB6" w:rsidRDefault="000A546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BAKU/AZERBAIJAN </w:t>
            </w:r>
          </w:p>
        </w:tc>
      </w:tr>
      <w:tr w:rsidR="005A3EB6" w:rsidRPr="005A3EB6" w14:paraId="62CF6CC9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9A86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Advanced Fire Fighting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F966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750D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5A01" w14:textId="77777777"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8985" w14:textId="77777777"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31409E" w:rsidRPr="005A3EB6" w14:paraId="778C0E6C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4112" w14:textId="77777777" w:rsidR="0031409E" w:rsidRPr="005A3EB6" w:rsidRDefault="0031409E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 xml:space="preserve">Medical First Aid Training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3884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E5CA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34F3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1B74" w14:textId="77777777" w:rsidR="0031409E" w:rsidRPr="005A3EB6" w:rsidRDefault="0031409E" w:rsidP="00322C72">
            <w:pPr>
              <w:rPr>
                <w:sz w:val="16"/>
                <w:szCs w:val="16"/>
                <w:lang w:val="en-US"/>
              </w:rPr>
            </w:pPr>
          </w:p>
        </w:tc>
      </w:tr>
      <w:tr w:rsidR="0031409E" w:rsidRPr="008E1CE2" w14:paraId="541D4583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4AE8" w14:textId="77777777" w:rsidR="0031409E" w:rsidRPr="005A3EB6" w:rsidRDefault="0031409E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81EA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F3D4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F5BE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38E4" w14:textId="77777777" w:rsidR="0031409E" w:rsidRPr="005A3EB6" w:rsidRDefault="0031409E">
            <w:pPr>
              <w:rPr>
                <w:sz w:val="16"/>
                <w:szCs w:val="16"/>
                <w:lang w:val="en-US"/>
              </w:rPr>
            </w:pPr>
          </w:p>
        </w:tc>
      </w:tr>
      <w:tr w:rsidR="0031409E" w:rsidRPr="005A3EB6" w14:paraId="553811A6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A5C2" w14:textId="77777777" w:rsidR="0031409E" w:rsidRPr="005A3EB6" w:rsidRDefault="0031409E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GMDSS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BDEB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D449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E54A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0985" w14:textId="77777777" w:rsidR="0031409E" w:rsidRPr="005A3EB6" w:rsidRDefault="0031409E">
            <w:pPr>
              <w:rPr>
                <w:sz w:val="16"/>
                <w:szCs w:val="16"/>
              </w:rPr>
            </w:pPr>
          </w:p>
        </w:tc>
      </w:tr>
      <w:tr w:rsidR="0031409E" w:rsidRPr="005A3EB6" w14:paraId="17A1DA6C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0171" w14:textId="77777777" w:rsidR="0031409E" w:rsidRPr="005A3EB6" w:rsidRDefault="0031409E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GMDSS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3AB9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898C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9E7E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316B" w14:textId="77777777" w:rsidR="0031409E" w:rsidRPr="005A3EB6" w:rsidRDefault="0031409E">
            <w:pPr>
              <w:rPr>
                <w:sz w:val="16"/>
                <w:szCs w:val="16"/>
              </w:rPr>
            </w:pPr>
          </w:p>
        </w:tc>
      </w:tr>
      <w:tr w:rsidR="0031409E" w:rsidRPr="005A3EB6" w14:paraId="6DCF95DB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2126" w14:textId="77777777" w:rsidR="0031409E" w:rsidRPr="005A3EB6" w:rsidRDefault="0031409E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Radar Observation &amp; Plotting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8651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D79F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D4E4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F868" w14:textId="77777777" w:rsidR="0031409E" w:rsidRPr="005A3EB6" w:rsidRDefault="0031409E">
            <w:pPr>
              <w:rPr>
                <w:sz w:val="14"/>
                <w:szCs w:val="14"/>
                <w:lang w:val="en-US"/>
              </w:rPr>
            </w:pPr>
          </w:p>
        </w:tc>
      </w:tr>
      <w:tr w:rsidR="0031409E" w:rsidRPr="008E1CE2" w14:paraId="064A1420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D7DC" w14:textId="77777777" w:rsidR="0031409E" w:rsidRPr="005A3EB6" w:rsidRDefault="0031409E" w:rsidP="00F819A0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02F0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A03B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D89D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EF6E" w14:textId="77777777" w:rsidR="0031409E" w:rsidRPr="005A3EB6" w:rsidRDefault="0031409E">
            <w:pPr>
              <w:rPr>
                <w:sz w:val="16"/>
                <w:szCs w:val="16"/>
                <w:lang w:val="en-US"/>
              </w:rPr>
            </w:pPr>
          </w:p>
        </w:tc>
      </w:tr>
      <w:tr w:rsidR="0031409E" w:rsidRPr="005A3EB6" w14:paraId="665969A2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B5D6" w14:textId="77777777" w:rsidR="0031409E" w:rsidRPr="005A3EB6" w:rsidRDefault="0031409E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Bridge Team Management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C503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B7A5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E738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249C" w14:textId="77777777" w:rsidR="0031409E" w:rsidRPr="005A3EB6" w:rsidRDefault="0031409E">
            <w:pPr>
              <w:rPr>
                <w:sz w:val="16"/>
                <w:szCs w:val="16"/>
                <w:lang w:val="en-US"/>
              </w:rPr>
            </w:pPr>
          </w:p>
        </w:tc>
      </w:tr>
      <w:tr w:rsidR="0031409E" w:rsidRPr="005A3EB6" w14:paraId="73BCDAF3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5A73" w14:textId="77777777" w:rsidR="0031409E" w:rsidRPr="005A3EB6" w:rsidRDefault="0031409E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 xml:space="preserve">Shiphandling &amp; Maneuvering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A527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8590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A839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746A" w14:textId="77777777" w:rsidR="0031409E" w:rsidRPr="005A3EB6" w:rsidRDefault="0031409E">
            <w:pPr>
              <w:rPr>
                <w:sz w:val="16"/>
                <w:szCs w:val="16"/>
              </w:rPr>
            </w:pPr>
          </w:p>
        </w:tc>
      </w:tr>
      <w:tr w:rsidR="0031409E" w:rsidRPr="00592B6C" w14:paraId="5935E48E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9151" w14:textId="77777777" w:rsidR="0031409E" w:rsidRPr="005A3EB6" w:rsidRDefault="0031409E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Ship Security Officer Training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9FC6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567B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8793" w14:textId="77777777" w:rsidR="0031409E" w:rsidRPr="005A3EB6" w:rsidRDefault="0031409E" w:rsidP="00322C7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D28A" w14:textId="77777777" w:rsidR="0031409E" w:rsidRPr="005A3EB6" w:rsidRDefault="0031409E" w:rsidP="00322C72">
            <w:pPr>
              <w:rPr>
                <w:sz w:val="16"/>
                <w:szCs w:val="16"/>
                <w:lang w:val="en-US"/>
              </w:rPr>
            </w:pPr>
          </w:p>
        </w:tc>
      </w:tr>
      <w:tr w:rsidR="0031409E" w:rsidRPr="005A3EB6" w14:paraId="11D58C8A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EF23" w14:textId="77777777" w:rsidR="0031409E" w:rsidRPr="005A3EB6" w:rsidRDefault="0031409E" w:rsidP="00F819A0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Maltese Endorsement of SSO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B321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F9A3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DDC6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BCA4" w14:textId="77777777" w:rsidR="0031409E" w:rsidRPr="005A3EB6" w:rsidRDefault="0031409E">
            <w:pPr>
              <w:rPr>
                <w:sz w:val="16"/>
                <w:szCs w:val="16"/>
              </w:rPr>
            </w:pPr>
          </w:p>
        </w:tc>
      </w:tr>
      <w:tr w:rsidR="0031409E" w:rsidRPr="005A3EB6" w14:paraId="2B62772D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3D02" w14:textId="77777777" w:rsidR="0031409E" w:rsidRPr="005A3EB6" w:rsidRDefault="0031409E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ISM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5C62" w14:textId="77777777" w:rsidR="0031409E" w:rsidRPr="005A3EB6" w:rsidRDefault="00093638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SP-2292-18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C93C" w14:textId="77777777" w:rsidR="0031409E" w:rsidRPr="005A3EB6" w:rsidRDefault="00325227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20.11.2018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CE07" w14:textId="77777777" w:rsidR="0031409E" w:rsidRPr="005A3EB6" w:rsidRDefault="00325227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A41C" w14:textId="77777777" w:rsidR="0031409E" w:rsidRPr="005A3EB6" w:rsidRDefault="00325227" w:rsidP="00322C7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BAKU/AZERBAIJAN </w:t>
            </w:r>
          </w:p>
        </w:tc>
      </w:tr>
      <w:tr w:rsidR="0031409E" w:rsidRPr="005A3EB6" w14:paraId="08D9045D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CB3E" w14:textId="77777777" w:rsidR="0031409E" w:rsidRPr="005A3EB6" w:rsidRDefault="0031409E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Safety Officer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F7D1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F527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A60B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DBC5" w14:textId="77777777" w:rsidR="0031409E" w:rsidRPr="005A3EB6" w:rsidRDefault="0031409E">
            <w:pPr>
              <w:rPr>
                <w:sz w:val="16"/>
                <w:szCs w:val="16"/>
              </w:rPr>
            </w:pPr>
          </w:p>
        </w:tc>
      </w:tr>
      <w:tr w:rsidR="0031409E" w:rsidRPr="005A3EB6" w14:paraId="657EBDBB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1790" w14:textId="77777777" w:rsidR="0031409E" w:rsidRPr="005A3EB6" w:rsidRDefault="0031409E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ECDISTraining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B67F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EF0B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48B7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9EE0" w14:textId="77777777" w:rsidR="0031409E" w:rsidRPr="005A3EB6" w:rsidRDefault="0031409E">
            <w:pPr>
              <w:rPr>
                <w:sz w:val="16"/>
                <w:szCs w:val="16"/>
              </w:rPr>
            </w:pPr>
          </w:p>
        </w:tc>
      </w:tr>
      <w:tr w:rsidR="0031409E" w:rsidRPr="005A3EB6" w14:paraId="23B1FE76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9E47" w14:textId="77777777" w:rsidR="0031409E" w:rsidRPr="005A3EB6" w:rsidRDefault="0031409E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Risk Assessment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E07C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D4F5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81AA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1540" w14:textId="77777777" w:rsidR="0031409E" w:rsidRPr="005A3EB6" w:rsidRDefault="0031409E">
            <w:pPr>
              <w:rPr>
                <w:sz w:val="16"/>
                <w:szCs w:val="16"/>
              </w:rPr>
            </w:pPr>
          </w:p>
        </w:tc>
      </w:tr>
      <w:tr w:rsidR="0031409E" w:rsidRPr="005A3EB6" w14:paraId="1CEC243B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AFE8" w14:textId="77777777" w:rsidR="0031409E" w:rsidRPr="005A3EB6" w:rsidRDefault="0031409E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C.O.W./ I.G.S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5C94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7900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C9AC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88B4" w14:textId="77777777" w:rsidR="0031409E" w:rsidRPr="005A3EB6" w:rsidRDefault="0031409E">
            <w:pPr>
              <w:rPr>
                <w:sz w:val="16"/>
                <w:szCs w:val="16"/>
              </w:rPr>
            </w:pPr>
          </w:p>
        </w:tc>
      </w:tr>
      <w:tr w:rsidR="0031409E" w:rsidRPr="005A3EB6" w14:paraId="1EC95197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9FCF" w14:textId="77777777" w:rsidR="0031409E" w:rsidRPr="005A3EB6" w:rsidRDefault="0031409E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Fire Practice on Tankers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A0C5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4D82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2095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E25A" w14:textId="77777777" w:rsidR="0031409E" w:rsidRPr="005A3EB6" w:rsidRDefault="0031409E">
            <w:pPr>
              <w:rPr>
                <w:sz w:val="16"/>
                <w:szCs w:val="16"/>
              </w:rPr>
            </w:pPr>
          </w:p>
        </w:tc>
      </w:tr>
      <w:tr w:rsidR="0031409E" w:rsidRPr="005A3EB6" w14:paraId="59E7BFB9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DEDB" w14:textId="77777777" w:rsidR="0031409E" w:rsidRPr="005A3EB6" w:rsidRDefault="0031409E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Vapour Recovery System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3898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1289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DA3A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AF59" w14:textId="77777777" w:rsidR="0031409E" w:rsidRPr="005A3EB6" w:rsidRDefault="0031409E">
            <w:pPr>
              <w:rPr>
                <w:sz w:val="16"/>
                <w:szCs w:val="16"/>
              </w:rPr>
            </w:pPr>
          </w:p>
        </w:tc>
      </w:tr>
      <w:tr w:rsidR="0031409E" w:rsidRPr="005A3EB6" w14:paraId="1A2D3050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069B" w14:textId="77777777" w:rsidR="0031409E" w:rsidRPr="005A3EB6" w:rsidRDefault="0031409E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Unmanned Machinery Space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3F74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0221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A6A6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EF1F" w14:textId="77777777" w:rsidR="0031409E" w:rsidRPr="005A3EB6" w:rsidRDefault="0031409E">
            <w:pPr>
              <w:rPr>
                <w:sz w:val="16"/>
                <w:szCs w:val="16"/>
              </w:rPr>
            </w:pPr>
          </w:p>
        </w:tc>
      </w:tr>
      <w:tr w:rsidR="0031409E" w:rsidRPr="005A3EB6" w14:paraId="16E8A721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1B71" w14:textId="77777777" w:rsidR="0031409E" w:rsidRPr="005A3EB6" w:rsidRDefault="0031409E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 xml:space="preserve">FRAMO Familiarization Course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A899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DAA9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6082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3045" w14:textId="77777777" w:rsidR="0031409E" w:rsidRPr="005A3EB6" w:rsidRDefault="0031409E">
            <w:pPr>
              <w:rPr>
                <w:sz w:val="16"/>
                <w:szCs w:val="16"/>
              </w:rPr>
            </w:pPr>
          </w:p>
        </w:tc>
      </w:tr>
      <w:tr w:rsidR="0031409E" w:rsidRPr="008E1CE2" w14:paraId="4B898BB9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4B37" w14:textId="77777777" w:rsidR="0031409E" w:rsidRPr="005A3EB6" w:rsidRDefault="0031409E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7FF4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A0F7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D7BB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FD06" w14:textId="77777777" w:rsidR="0031409E" w:rsidRPr="005A3EB6" w:rsidRDefault="0031409E">
            <w:pPr>
              <w:rPr>
                <w:sz w:val="16"/>
                <w:szCs w:val="16"/>
                <w:lang w:val="en-US"/>
              </w:rPr>
            </w:pPr>
          </w:p>
        </w:tc>
      </w:tr>
      <w:tr w:rsidR="0031409E" w:rsidRPr="005A3EB6" w14:paraId="3B18BDBF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090D" w14:textId="77777777" w:rsidR="0031409E" w:rsidRPr="005A3EB6" w:rsidRDefault="0031409E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Hazardous Materials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378E" w14:textId="77777777" w:rsidR="0031409E" w:rsidRPr="00765982" w:rsidRDefault="0031409E" w:rsidP="00454F8C">
            <w:pPr>
              <w:rPr>
                <w:b/>
                <w:sz w:val="20"/>
                <w:szCs w:val="20"/>
                <w:lang w:val="az-Latn-AZ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F191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1D3F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BDFF" w14:textId="77777777" w:rsidR="0031409E" w:rsidRPr="005B5D13" w:rsidRDefault="0031409E">
            <w:pPr>
              <w:rPr>
                <w:sz w:val="16"/>
                <w:szCs w:val="16"/>
                <w:lang w:val="en-US"/>
              </w:rPr>
            </w:pPr>
          </w:p>
        </w:tc>
      </w:tr>
      <w:tr w:rsidR="0031409E" w:rsidRPr="005A3EB6" w14:paraId="03F10DF8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279F" w14:textId="77777777" w:rsidR="0031409E" w:rsidRPr="005A3EB6" w:rsidRDefault="0031409E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Welder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D36E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068B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C555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289D" w14:textId="77777777" w:rsidR="0031409E" w:rsidRPr="005A3EB6" w:rsidRDefault="0031409E">
            <w:pPr>
              <w:rPr>
                <w:sz w:val="16"/>
                <w:szCs w:val="16"/>
              </w:rPr>
            </w:pPr>
          </w:p>
        </w:tc>
      </w:tr>
      <w:tr w:rsidR="0031409E" w:rsidRPr="005A3EB6" w14:paraId="45151251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8B08" w14:textId="77777777" w:rsidR="0031409E" w:rsidRPr="005A3EB6" w:rsidRDefault="0031409E" w:rsidP="00A66D78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Turner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84A1" w14:textId="77777777" w:rsidR="0031409E" w:rsidRPr="005A3EB6" w:rsidRDefault="0031409E" w:rsidP="00A66D7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DC58" w14:textId="77777777" w:rsidR="0031409E" w:rsidRPr="005A3EB6" w:rsidRDefault="0031409E" w:rsidP="00A66D7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FD3A" w14:textId="77777777" w:rsidR="0031409E" w:rsidRPr="005A3EB6" w:rsidRDefault="0031409E" w:rsidP="00A66D7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6B38" w14:textId="77777777" w:rsidR="0031409E" w:rsidRPr="005A3EB6" w:rsidRDefault="0031409E" w:rsidP="00A66D78">
            <w:pPr>
              <w:rPr>
                <w:sz w:val="16"/>
                <w:szCs w:val="16"/>
              </w:rPr>
            </w:pPr>
          </w:p>
        </w:tc>
      </w:tr>
      <w:tr w:rsidR="0031409E" w:rsidRPr="008E1CE2" w14:paraId="79433B70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987F" w14:textId="77777777" w:rsidR="0031409E" w:rsidRPr="005A3EB6" w:rsidRDefault="0031409E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Risk Management And Incident Investigation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2FA1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181F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0E90" w14:textId="77777777" w:rsidR="0031409E" w:rsidRPr="005A3EB6" w:rsidRDefault="0031409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9816" w14:textId="77777777" w:rsidR="0031409E" w:rsidRPr="005A3EB6" w:rsidRDefault="0031409E">
            <w:pPr>
              <w:rPr>
                <w:sz w:val="16"/>
                <w:szCs w:val="16"/>
                <w:lang w:val="en-US"/>
              </w:rPr>
            </w:pPr>
          </w:p>
        </w:tc>
      </w:tr>
      <w:tr w:rsidR="00EA039D" w:rsidRPr="008E1CE2" w14:paraId="13B99286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216A" w14:textId="77777777" w:rsidR="00EA039D" w:rsidRPr="005A3EB6" w:rsidRDefault="00EA039D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Security-related familiarization security-awareness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9E60" w14:textId="77777777" w:rsidR="00EA039D" w:rsidRPr="005A3EB6" w:rsidRDefault="006E460B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SI-1958-18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8B90" w14:textId="77777777" w:rsidR="00EA039D" w:rsidRPr="005A3EB6" w:rsidRDefault="006E460B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14.11.2018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E01D" w14:textId="77777777" w:rsidR="00EA039D" w:rsidRPr="005A3EB6" w:rsidRDefault="00A26E2D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02.11.2023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9958" w14:textId="77777777" w:rsidR="00EA039D" w:rsidRPr="005A3EB6" w:rsidRDefault="00A26E2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BAKU/AZERBAIJAN </w:t>
            </w:r>
          </w:p>
        </w:tc>
      </w:tr>
      <w:tr w:rsidR="0031409E" w:rsidRPr="00592B6C" w14:paraId="063BA122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D214" w14:textId="77777777" w:rsidR="0031409E" w:rsidRPr="005A3EB6" w:rsidRDefault="0031409E" w:rsidP="00454F8C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lastRenderedPageBreak/>
              <w:t>Training of seafarers with designated security duties in compliance  with ISPS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3A55" w14:textId="77777777" w:rsidR="0031409E" w:rsidRPr="005A3EB6" w:rsidRDefault="003240D2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SH-1462-18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AC64" w14:textId="77777777" w:rsidR="0031409E" w:rsidRPr="005A3EB6" w:rsidRDefault="005D5EB0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15.11.2018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462D" w14:textId="77777777" w:rsidR="0031409E" w:rsidRPr="005A3EB6" w:rsidRDefault="005D5EB0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04.11.2023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21FD" w14:textId="77777777" w:rsidR="0031409E" w:rsidRPr="005A3EB6" w:rsidRDefault="005D5EB0" w:rsidP="00322C7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BAKU/AZERBAIJAN </w:t>
            </w:r>
          </w:p>
        </w:tc>
      </w:tr>
    </w:tbl>
    <w:p w14:paraId="38A14E00" w14:textId="77777777" w:rsidR="00A85B49" w:rsidRPr="005A3EB6" w:rsidRDefault="00A85B49">
      <w:pPr>
        <w:rPr>
          <w:sz w:val="2"/>
          <w:szCs w:val="2"/>
          <w:lang w:val="en-US"/>
        </w:rPr>
      </w:pPr>
    </w:p>
    <w:p w14:paraId="1F3A15C4" w14:textId="77777777" w:rsidR="00222A18" w:rsidRPr="005A3EB6" w:rsidRDefault="00A85B49">
      <w:pPr>
        <w:rPr>
          <w:sz w:val="2"/>
          <w:szCs w:val="2"/>
          <w:lang w:val="en-US"/>
        </w:rPr>
      </w:pPr>
      <w:r w:rsidRPr="005A3EB6">
        <w:rPr>
          <w:sz w:val="2"/>
          <w:szCs w:val="2"/>
          <w:lang w:val="en-US"/>
        </w:rPr>
        <w:br w:type="page"/>
      </w:r>
    </w:p>
    <w:p w14:paraId="1261C9C9" w14:textId="77777777" w:rsidR="00222A18" w:rsidRPr="005A3EB6" w:rsidRDefault="00222A18">
      <w:pPr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5A3EB6" w:rsidRPr="005A3EB6" w14:paraId="6E281C3C" w14:textId="77777777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86E5BB" w14:textId="77777777" w:rsidR="00CD2C15" w:rsidRPr="005A3EB6" w:rsidRDefault="00222A18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br w:type="page"/>
            </w:r>
            <w:r w:rsidRPr="005A3EB6">
              <w:rPr>
                <w:lang w:val="en-US"/>
              </w:rPr>
              <w:br w:type="page"/>
            </w:r>
            <w:r w:rsidR="00CD2C15" w:rsidRPr="005A3EB6">
              <w:rPr>
                <w:b/>
                <w:lang w:val="en-US"/>
              </w:rPr>
              <w:t>8. Physical Data</w:t>
            </w:r>
          </w:p>
        </w:tc>
      </w:tr>
      <w:tr w:rsidR="005A3EB6" w:rsidRPr="005A3EB6" w14:paraId="5DE10E5C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19D1" w14:textId="77777777" w:rsidR="002404A0" w:rsidRPr="005A3EB6" w:rsidRDefault="002404A0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FAF" w14:textId="77777777" w:rsidR="002404A0" w:rsidRPr="005A3EB6" w:rsidRDefault="00E200C0" w:rsidP="0030256F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171</w:t>
            </w:r>
          </w:p>
        </w:tc>
      </w:tr>
      <w:tr w:rsidR="005A3EB6" w:rsidRPr="005A3EB6" w14:paraId="10433A96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CBB2" w14:textId="77777777" w:rsidR="002404A0" w:rsidRPr="005A3EB6" w:rsidRDefault="002404A0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3133" w14:textId="77777777" w:rsidR="002404A0" w:rsidRPr="00E35BD7" w:rsidRDefault="00E200C0" w:rsidP="0030256F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</w:tr>
      <w:tr w:rsidR="005A3EB6" w:rsidRPr="005A3EB6" w14:paraId="5E12F717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43C9" w14:textId="77777777" w:rsidR="002404A0" w:rsidRPr="005A3EB6" w:rsidRDefault="002404A0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82B" w14:textId="77777777" w:rsidR="002404A0" w:rsidRPr="00E35BD7" w:rsidRDefault="00830115" w:rsidP="0030256F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E35BD7">
              <w:rPr>
                <w:lang w:val="en-US"/>
              </w:rPr>
              <w:t>B</w:t>
            </w:r>
            <w:r w:rsidR="00287F92" w:rsidRPr="00E35BD7">
              <w:rPr>
                <w:lang w:val="en-US"/>
              </w:rPr>
              <w:t>lack</w:t>
            </w:r>
            <w:r>
              <w:rPr>
                <w:lang w:val="en-US"/>
              </w:rPr>
              <w:t xml:space="preserve"> </w:t>
            </w:r>
          </w:p>
        </w:tc>
      </w:tr>
      <w:tr w:rsidR="005A3EB6" w:rsidRPr="005A3EB6" w14:paraId="509BF207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15A9" w14:textId="77777777" w:rsidR="002404A0" w:rsidRPr="005A3EB6" w:rsidRDefault="002404A0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A1E1" w14:textId="77777777" w:rsidR="002404A0" w:rsidRPr="00E35BD7" w:rsidRDefault="00287F92" w:rsidP="0030256F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E35BD7">
              <w:rPr>
                <w:lang w:val="en-US"/>
              </w:rPr>
              <w:t>brown</w:t>
            </w:r>
          </w:p>
        </w:tc>
      </w:tr>
      <w:tr w:rsidR="005A3EB6" w:rsidRPr="005A3EB6" w14:paraId="6005C73C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E6B7" w14:textId="77777777" w:rsidR="002404A0" w:rsidRPr="005A3EB6" w:rsidRDefault="002404A0" w:rsidP="00454F8C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AABB" w14:textId="77777777" w:rsidR="002404A0" w:rsidRPr="00E35BD7" w:rsidRDefault="00E96200" w:rsidP="0030256F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2404A0" w:rsidRPr="00E35BD7" w14:paraId="1A3123BE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3A03" w14:textId="77777777" w:rsidR="002404A0" w:rsidRPr="00E35BD7" w:rsidRDefault="002404A0" w:rsidP="00454F8C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E35BD7"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7089" w14:textId="77777777" w:rsidR="002404A0" w:rsidRPr="00E35BD7" w:rsidRDefault="004410D0" w:rsidP="0030256F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</w:tbl>
    <w:p w14:paraId="6A35000B" w14:textId="77777777" w:rsidR="00CD2C15" w:rsidRPr="00E35BD7" w:rsidRDefault="00CD2C15">
      <w:pPr>
        <w:pStyle w:val="Balk1"/>
        <w:rPr>
          <w:b w:val="0"/>
          <w:sz w:val="4"/>
        </w:rPr>
      </w:pPr>
    </w:p>
    <w:p w14:paraId="0E4FA5E7" w14:textId="77777777" w:rsidR="00CD2C15" w:rsidRPr="005A3EB6" w:rsidRDefault="00CD2C15" w:rsidP="009C059C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5A3EB6" w:rsidRPr="005A3EB6" w14:paraId="689625DB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9C44B8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050A5B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6B11C9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No</w:t>
            </w:r>
          </w:p>
        </w:tc>
      </w:tr>
      <w:tr w:rsidR="005A3EB6" w:rsidRPr="00592B6C" w14:paraId="35A4BB4F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3A98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B29B" w14:textId="77777777" w:rsidR="00CD2C15" w:rsidRPr="005A3EB6" w:rsidRDefault="00CD2C15" w:rsidP="00A85B49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D8E6" w14:textId="77777777" w:rsidR="00CD2C15" w:rsidRPr="005A3EB6" w:rsidRDefault="00995A07" w:rsidP="00A85B49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5A3EB6" w:rsidRPr="00592B6C" w14:paraId="31E633C9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91AE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7ABB" w14:textId="77777777" w:rsidR="00CD2C15" w:rsidRPr="005A3EB6" w:rsidRDefault="00CD2C15" w:rsidP="00A85B49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2C73" w14:textId="77777777" w:rsidR="00CD2C15" w:rsidRPr="005A3EB6" w:rsidRDefault="00995A07" w:rsidP="00A85B49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5A3EB6" w:rsidRPr="00592B6C" w14:paraId="12CB3328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712C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85F2" w14:textId="77777777" w:rsidR="00CD2C15" w:rsidRPr="005A3EB6" w:rsidRDefault="00CD2C15" w:rsidP="00A85B49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4A0A" w14:textId="77777777" w:rsidR="00CD2C15" w:rsidRPr="005A3EB6" w:rsidRDefault="00995A07" w:rsidP="00A85B49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CD2C15" w:rsidRPr="00592B6C" w14:paraId="61102986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50FD" w14:textId="4984F36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AA04" w14:textId="77777777" w:rsidR="00CD2C15" w:rsidRPr="005A3EB6" w:rsidRDefault="00CD2C15" w:rsidP="00A85B49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2675" w14:textId="77777777" w:rsidR="00CD2C15" w:rsidRPr="005A3EB6" w:rsidRDefault="00995A07" w:rsidP="00A85B49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</w:tbl>
    <w:p w14:paraId="4415DD69" w14:textId="77777777" w:rsidR="00CD2C15" w:rsidRPr="005A3EB6" w:rsidRDefault="00CD2C15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CD2C15" w:rsidRPr="008E1CE2" w14:paraId="4B06F2DC" w14:textId="77777777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D5EC" w14:textId="77777777" w:rsidR="00CD2C15" w:rsidRPr="005A3EB6" w:rsidRDefault="00CD2C15">
            <w:pPr>
              <w:pStyle w:val="Balk3"/>
              <w:rPr>
                <w:sz w:val="16"/>
                <w:u w:val="none"/>
              </w:rPr>
            </w:pPr>
            <w:r w:rsidRPr="005A3EB6">
              <w:rPr>
                <w:sz w:val="16"/>
                <w:u w:val="none"/>
              </w:rPr>
              <w:t xml:space="preserve">If yes, please give full details: </w:t>
            </w:r>
          </w:p>
          <w:p w14:paraId="2DAA6ADE" w14:textId="77777777" w:rsidR="00CD2C15" w:rsidRPr="005A3EB6" w:rsidRDefault="00CD2C15">
            <w:pPr>
              <w:pStyle w:val="Balk3"/>
              <w:rPr>
                <w:u w:val="none"/>
              </w:rPr>
            </w:pPr>
          </w:p>
          <w:p w14:paraId="7DD29FF6" w14:textId="77777777" w:rsidR="00CD2C15" w:rsidRPr="005A3EB6" w:rsidRDefault="00CD2C15">
            <w:pPr>
              <w:rPr>
                <w:lang w:val="en-US"/>
              </w:rPr>
            </w:pPr>
          </w:p>
          <w:p w14:paraId="144F8DFE" w14:textId="77777777" w:rsidR="00CD2C15" w:rsidRPr="005A3EB6" w:rsidRDefault="00CD2C15">
            <w:pPr>
              <w:rPr>
                <w:lang w:val="en-US"/>
              </w:rPr>
            </w:pPr>
          </w:p>
        </w:tc>
      </w:tr>
    </w:tbl>
    <w:p w14:paraId="649FB47E" w14:textId="77777777" w:rsidR="00CD2C15" w:rsidRPr="005A3EB6" w:rsidRDefault="00CD2C15" w:rsidP="009C059C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5A3EB6" w:rsidRPr="005A3EB6" w14:paraId="2A36731B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260E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D095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DABE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sz w:val="16"/>
                <w:lang w:val="en-US"/>
              </w:rPr>
              <w:t>Valid till:</w:t>
            </w:r>
          </w:p>
        </w:tc>
      </w:tr>
      <w:tr w:rsidR="005A3EB6" w:rsidRPr="005A3EB6" w14:paraId="25844FAC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A29C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FF4F" w14:textId="23B0C787" w:rsidR="00CD2C15" w:rsidRPr="005A3EB6" w:rsidRDefault="0050745C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07.07.2022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3BDD" w14:textId="6EA74D7B" w:rsidR="00CD2C15" w:rsidRPr="005A3EB6" w:rsidRDefault="0050745C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07.07.2024</w:t>
            </w:r>
          </w:p>
        </w:tc>
      </w:tr>
      <w:tr w:rsidR="005A3EB6" w:rsidRPr="005A3EB6" w14:paraId="60430D53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50C6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AD39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2FC2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5A3EB6" w:rsidRPr="005A3EB6" w14:paraId="3476493D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2011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E9C5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E9E2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CD2C15" w:rsidRPr="005A3EB6" w14:paraId="2DFE8B99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68BD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E601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6D28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</w:tbl>
    <w:p w14:paraId="193E2DFF" w14:textId="77777777" w:rsidR="00CD2C15" w:rsidRPr="005A3EB6" w:rsidRDefault="00CD2C15">
      <w:pPr>
        <w:rPr>
          <w:sz w:val="18"/>
          <w:szCs w:val="18"/>
          <w:lang w:val="en-US"/>
        </w:rPr>
      </w:pPr>
    </w:p>
    <w:p w14:paraId="01775912" w14:textId="77777777" w:rsidR="00CD2C15" w:rsidRPr="005A3EB6" w:rsidRDefault="00CD2C15">
      <w:pPr>
        <w:rPr>
          <w:sz w:val="2"/>
        </w:rPr>
      </w:pPr>
    </w:p>
    <w:p w14:paraId="5AA0BB50" w14:textId="77777777" w:rsidR="00CD2C15" w:rsidRPr="005A3EB6" w:rsidRDefault="00CD2C15">
      <w:pPr>
        <w:rPr>
          <w:sz w:val="4"/>
          <w:lang w:val="en-US"/>
        </w:rPr>
      </w:pPr>
    </w:p>
    <w:p w14:paraId="633ED99B" w14:textId="77777777" w:rsidR="00CD2C15" w:rsidRPr="005A3EB6" w:rsidRDefault="00CD2C15">
      <w:pPr>
        <w:rPr>
          <w:sz w:val="18"/>
          <w:szCs w:val="18"/>
          <w:lang w:val="en-US"/>
        </w:rPr>
      </w:pPr>
    </w:p>
    <w:p w14:paraId="7D2F0A0A" w14:textId="77777777" w:rsidR="00CD2C15" w:rsidRPr="005A3EB6" w:rsidRDefault="00CD2C15">
      <w:pPr>
        <w:rPr>
          <w:sz w:val="18"/>
          <w:szCs w:val="18"/>
          <w:lang w:val="en-US"/>
        </w:rPr>
      </w:pPr>
    </w:p>
    <w:p w14:paraId="10A10FB5" w14:textId="77777777" w:rsidR="00CD2C15" w:rsidRPr="005A3EB6" w:rsidRDefault="00CD2C15">
      <w:pPr>
        <w:rPr>
          <w:sz w:val="4"/>
          <w:lang w:val="en-US"/>
        </w:rPr>
      </w:pPr>
    </w:p>
    <w:p w14:paraId="0DE43FCA" w14:textId="77777777" w:rsidR="00CD2C15" w:rsidRPr="005A3EB6" w:rsidRDefault="00CD2C15">
      <w:pPr>
        <w:rPr>
          <w:sz w:val="18"/>
          <w:szCs w:val="18"/>
          <w:lang w:val="en-US"/>
        </w:rPr>
      </w:pPr>
    </w:p>
    <w:p w14:paraId="086FE23B" w14:textId="77777777" w:rsidR="00CD2C15" w:rsidRPr="005A3EB6" w:rsidRDefault="00CD2C15">
      <w:pPr>
        <w:rPr>
          <w:b/>
          <w:lang w:val="en-US"/>
        </w:rPr>
        <w:sectPr w:rsidR="00CD2C15" w:rsidRPr="005A3EB6" w:rsidSect="00987CDF">
          <w:footerReference w:type="default" r:id="rId8"/>
          <w:pgSz w:w="11906" w:h="16838"/>
          <w:pgMar w:top="567" w:right="567" w:bottom="567" w:left="851" w:header="720" w:footer="550" w:gutter="0"/>
          <w:cols w:space="708"/>
          <w:docGrid w:linePitch="360"/>
        </w:sectPr>
      </w:pPr>
    </w:p>
    <w:p w14:paraId="4746AD9A" w14:textId="77777777" w:rsidR="00CD2C15" w:rsidRPr="005A3EB6" w:rsidRDefault="00CD2C15">
      <w:pPr>
        <w:jc w:val="center"/>
        <w:rPr>
          <w:b/>
          <w:lang w:val="en-US"/>
        </w:rPr>
      </w:pPr>
      <w:r w:rsidRPr="005A3EB6">
        <w:rPr>
          <w:b/>
          <w:lang w:val="en-US"/>
        </w:rPr>
        <w:lastRenderedPageBreak/>
        <w:t>15. Seagoing Experience</w:t>
      </w:r>
    </w:p>
    <w:p w14:paraId="7D7EC150" w14:textId="77777777" w:rsidR="00CD2C15" w:rsidRPr="005A3EB6" w:rsidRDefault="00CD2C15">
      <w:pPr>
        <w:jc w:val="center"/>
        <w:rPr>
          <w:b/>
          <w:lang w:val="en-US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92"/>
        <w:gridCol w:w="1346"/>
        <w:gridCol w:w="913"/>
        <w:gridCol w:w="1569"/>
        <w:gridCol w:w="840"/>
        <w:gridCol w:w="2280"/>
        <w:gridCol w:w="1800"/>
        <w:gridCol w:w="1080"/>
        <w:gridCol w:w="972"/>
        <w:gridCol w:w="829"/>
      </w:tblGrid>
      <w:tr w:rsidR="005A3EB6" w:rsidRPr="005A3EB6" w14:paraId="24A96FDC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CB0823" w14:textId="77777777"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Name of vessel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03D3BF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Flag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DF2699" w14:textId="77777777"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Vessel’s Type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D88EC1" w14:textId="77777777"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DWT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E94D6B" w14:textId="77777777"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Eng Type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4BCA68" w14:textId="77777777"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HP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A0A4AA" w14:textId="77777777"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Manager or Owner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D9E008" w14:textId="77777777"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Rank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745752" w14:textId="77777777"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 xml:space="preserve">From </w:t>
            </w:r>
            <w:r w:rsidRPr="005A3EB6">
              <w:rPr>
                <w:b/>
              </w:rPr>
              <w:t>d/</w:t>
            </w:r>
            <w:r w:rsidRPr="005A3EB6">
              <w:rPr>
                <w:b/>
                <w:lang w:val="en-US"/>
              </w:rPr>
              <w:t>m/y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46920B" w14:textId="77777777"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To</w:t>
            </w:r>
          </w:p>
          <w:p w14:paraId="195DA51D" w14:textId="77777777"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d/m/y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9404CE" w14:textId="77777777"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Total</w:t>
            </w:r>
          </w:p>
          <w:p w14:paraId="21892050" w14:textId="77777777"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m/d</w:t>
            </w:r>
          </w:p>
        </w:tc>
      </w:tr>
      <w:tr w:rsidR="000B3B28" w:rsidRPr="005A3EB6" w14:paraId="04ACC67F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19C0" w14:textId="77777777" w:rsidR="000B3B28" w:rsidRDefault="006E715A" w:rsidP="00FD49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Seabreeze II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9185" w14:textId="77777777" w:rsidR="000B3B28" w:rsidRDefault="006E715A" w:rsidP="00FD49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930E" w14:textId="77777777" w:rsidR="000B3B28" w:rsidRDefault="006E715A" w:rsidP="00FD49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3DC0" w14:textId="77777777" w:rsidR="000B3B28" w:rsidRDefault="006E715A" w:rsidP="00FD49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5354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DB66" w14:textId="77777777" w:rsidR="000B3B28" w:rsidRDefault="000B3B28" w:rsidP="00FD49E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9A10" w14:textId="77777777" w:rsidR="000B3B28" w:rsidRPr="005A3EB6" w:rsidRDefault="000B3B28" w:rsidP="00FD49E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58FE" w14:textId="77777777" w:rsidR="000B3B28" w:rsidRDefault="006E715A" w:rsidP="00FD49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CUNDA SHİPPİNG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C171" w14:textId="77777777" w:rsidR="000B3B28" w:rsidRDefault="006E715A" w:rsidP="00FD49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FC98" w14:textId="77777777" w:rsidR="000B3B28" w:rsidRPr="007A4539" w:rsidRDefault="006E715A" w:rsidP="006E715A">
            <w:pPr>
              <w:rPr>
                <w:sz w:val="16"/>
                <w:szCs w:val="16"/>
                <w:lang w:val="az-Latn-AZ"/>
              </w:rPr>
            </w:pPr>
            <w:r>
              <w:rPr>
                <w:sz w:val="16"/>
                <w:szCs w:val="16"/>
                <w:lang w:val="en-US"/>
              </w:rPr>
              <w:t>13.</w:t>
            </w:r>
            <w:r w:rsidR="007A4539">
              <w:rPr>
                <w:sz w:val="16"/>
                <w:szCs w:val="16"/>
                <w:lang w:val="en-US"/>
              </w:rPr>
              <w:t>.08</w:t>
            </w:r>
            <w:r w:rsidR="007A4539">
              <w:rPr>
                <w:sz w:val="16"/>
                <w:szCs w:val="16"/>
                <w:lang w:val="az-Latn-AZ"/>
              </w:rPr>
              <w:t>.2020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2651" w14:textId="77777777" w:rsidR="000B3B28" w:rsidRDefault="007A4539" w:rsidP="006E715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17.06.2021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B5C2" w14:textId="77777777" w:rsidR="000B3B28" w:rsidRDefault="007D383C" w:rsidP="006E715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10month</w:t>
            </w:r>
          </w:p>
        </w:tc>
      </w:tr>
      <w:tr w:rsidR="00F129B6" w:rsidRPr="005A3EB6" w14:paraId="535AF7B2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A2B7" w14:textId="77777777" w:rsidR="00F129B6" w:rsidRPr="005A3EB6" w:rsidRDefault="007D383C" w:rsidP="00FD49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Vera Su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499B" w14:textId="77777777" w:rsidR="00F129B6" w:rsidRPr="005A3EB6" w:rsidRDefault="007D383C" w:rsidP="00FD49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945A" w14:textId="77777777" w:rsidR="00F129B6" w:rsidRPr="005A3EB6" w:rsidRDefault="007D383C" w:rsidP="00FD49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20C2" w14:textId="77777777" w:rsidR="00F129B6" w:rsidRPr="005A3EB6" w:rsidRDefault="007D383C" w:rsidP="00FD49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3217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60B5" w14:textId="77777777" w:rsidR="00F129B6" w:rsidRPr="005A3EB6" w:rsidRDefault="00F129B6" w:rsidP="00FD49E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DC5D" w14:textId="77777777" w:rsidR="00F129B6" w:rsidRPr="005A3EB6" w:rsidRDefault="00F129B6" w:rsidP="00FD49E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C91B" w14:textId="77777777" w:rsidR="00F129B6" w:rsidRPr="005A3EB6" w:rsidRDefault="007D383C" w:rsidP="00FD49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KAMER MARİNE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EB2B" w14:textId="77777777" w:rsidR="00F129B6" w:rsidRPr="005A3EB6" w:rsidRDefault="007D383C" w:rsidP="00FD49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D313" w14:textId="77777777" w:rsidR="00F129B6" w:rsidRPr="005A3EB6" w:rsidRDefault="007D383C" w:rsidP="007D383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17.07.2021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3C85" w14:textId="77777777" w:rsidR="00F129B6" w:rsidRPr="005A3EB6" w:rsidRDefault="007D383C" w:rsidP="007D383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20.10.2021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9222" w14:textId="77777777" w:rsidR="00F129B6" w:rsidRPr="005A3EB6" w:rsidRDefault="007D383C" w:rsidP="007D383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3mont</w:t>
            </w:r>
          </w:p>
        </w:tc>
      </w:tr>
      <w:tr w:rsidR="00F129B6" w:rsidRPr="005A3EB6" w14:paraId="7A8C4260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3D3B" w14:textId="77777777" w:rsidR="00F129B6" w:rsidRPr="005A3EB6" w:rsidRDefault="00F636B4" w:rsidP="00FD49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BONITA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EAE8" w14:textId="77777777" w:rsidR="00F129B6" w:rsidRPr="005A3EB6" w:rsidRDefault="00F636B4" w:rsidP="00FD49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A464" w14:textId="77777777" w:rsidR="00F129B6" w:rsidRPr="005A3EB6" w:rsidRDefault="00934DD6" w:rsidP="00FD49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F636B4"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6F8F" w14:textId="77777777" w:rsidR="00F129B6" w:rsidRPr="005A3EB6" w:rsidRDefault="00F636B4" w:rsidP="00FD49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5554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BC0F" w14:textId="77777777" w:rsidR="00F129B6" w:rsidRPr="005A3EB6" w:rsidRDefault="00F129B6" w:rsidP="00FD49E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4FB5" w14:textId="77777777" w:rsidR="00F129B6" w:rsidRPr="005A3EB6" w:rsidRDefault="00F129B6" w:rsidP="00FD49E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BECE" w14:textId="77777777" w:rsidR="00F129B6" w:rsidRPr="005A3EB6" w:rsidRDefault="00F636B4" w:rsidP="00FD49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STATU SHİP</w:t>
            </w:r>
            <w:r w:rsidR="00494927">
              <w:rPr>
                <w:sz w:val="20"/>
                <w:szCs w:val="20"/>
                <w:lang w:val="en-US"/>
              </w:rPr>
              <w:t>PİNG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959C" w14:textId="77777777" w:rsidR="00F129B6" w:rsidRPr="005A3EB6" w:rsidRDefault="00494927" w:rsidP="00FD49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8B63" w14:textId="77777777" w:rsidR="00F129B6" w:rsidRPr="005A3EB6" w:rsidRDefault="00494927" w:rsidP="007D383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19.11.202</w:t>
            </w:r>
            <w:r w:rsidR="00BB046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4FC6" w14:textId="77777777" w:rsidR="00F129B6" w:rsidRPr="005A3EB6" w:rsidRDefault="00494927" w:rsidP="007D383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</w:t>
            </w:r>
            <w:r w:rsidR="00BB046A">
              <w:rPr>
                <w:sz w:val="16"/>
                <w:szCs w:val="16"/>
                <w:lang w:val="en-US"/>
              </w:rPr>
              <w:t>.05.2022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2DAF" w14:textId="77777777" w:rsidR="004B20FB" w:rsidRPr="005A3EB6" w:rsidRDefault="00BB046A" w:rsidP="007D383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6month</w:t>
            </w:r>
          </w:p>
        </w:tc>
      </w:tr>
      <w:tr w:rsidR="00F129B6" w:rsidRPr="005A3EB6" w14:paraId="5422EC6A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58BB" w14:textId="42256E31" w:rsidR="00F129B6" w:rsidRPr="000B3B28" w:rsidRDefault="00E42DA8" w:rsidP="00FD49EC">
            <w:pPr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Turkan Saylan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F872" w14:textId="72F74135" w:rsidR="00F129B6" w:rsidRPr="005A3EB6" w:rsidRDefault="00E42DA8" w:rsidP="00FD49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Liberia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E04B" w14:textId="3870F4E0" w:rsidR="00F129B6" w:rsidRPr="005A3EB6" w:rsidRDefault="00E42DA8" w:rsidP="00FD49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Bulk carrier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5D8A" w14:textId="75E5AE7C" w:rsidR="00F129B6" w:rsidRPr="005A3EB6" w:rsidRDefault="00E42DA8" w:rsidP="00FD49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18721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24C4" w14:textId="77777777" w:rsidR="00F129B6" w:rsidRPr="005A3EB6" w:rsidRDefault="00F129B6" w:rsidP="00FD49E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3E6E" w14:textId="77777777" w:rsidR="00F129B6" w:rsidRPr="005A3EB6" w:rsidRDefault="00F129B6" w:rsidP="00FD49E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E9E3" w14:textId="0FF25A8C" w:rsidR="00F129B6" w:rsidRPr="005A3EB6" w:rsidRDefault="00E42DA8" w:rsidP="00FD49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STATU SHİPPİNG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80D6" w14:textId="0B70FFDE" w:rsidR="00F129B6" w:rsidRPr="005A3EB6" w:rsidRDefault="00E42DA8" w:rsidP="00FD49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3D46" w14:textId="4D35646A" w:rsidR="00F129B6" w:rsidRPr="005A3EB6" w:rsidRDefault="00E42DA8" w:rsidP="00E42DA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30.07.2022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94BA" w14:textId="6CE982FE" w:rsidR="00F129B6" w:rsidRPr="005A3EB6" w:rsidRDefault="00F15825" w:rsidP="00E42DA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05.04.2023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70E6" w14:textId="0A4E5C97" w:rsidR="00F129B6" w:rsidRPr="005A3EB6" w:rsidRDefault="00F15825" w:rsidP="00F1582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8month</w:t>
            </w:r>
          </w:p>
        </w:tc>
      </w:tr>
      <w:tr w:rsidR="00F129B6" w:rsidRPr="005A3EB6" w14:paraId="58E35164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7593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64CA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71CD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85D5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3DB4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1002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12F6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597B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B605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E510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6B68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129B6" w:rsidRPr="005A3EB6" w14:paraId="728F5FCB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56A7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F8AC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9435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9829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2DBE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AB7C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AF9A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94F1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ADE6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5448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0E38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129B6" w:rsidRPr="005A3EB6" w14:paraId="72EB60D5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ECDB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35A6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DB99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6E0F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2638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F3FB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C285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3617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FF07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6DF5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359C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129B6" w:rsidRPr="005A3EB6" w14:paraId="34EB53C2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D04D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FCCE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34B7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2E11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16FF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FFCB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C957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EA18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6C3D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51FA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BA5E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129B6" w:rsidRPr="005A3EB6" w14:paraId="5D425124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0860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2EFA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206F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2695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D6F4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2AA7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249A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2348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3408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FD8F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2AF2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129B6" w:rsidRPr="005A3EB6" w14:paraId="1E1FFC56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BA01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8FBB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CAD4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154F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5FEC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D3F8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DF3C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CA4E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CD15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61B2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8C96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129B6" w:rsidRPr="005A3EB6" w14:paraId="028317ED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23CD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55A4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2E6D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C7C3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7E92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951C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267F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8904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1EBD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3305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120B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129B6" w:rsidRPr="005A3EB6" w14:paraId="55D5F63B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9019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0759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99E7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1213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56F7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2981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29A8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EC2C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1B2B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0986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4FC5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129B6" w:rsidRPr="005A3EB6" w14:paraId="1EC80207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2215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41A5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0B63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DADC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1A8B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FA33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36BD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E40D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9612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1817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053E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129B6" w:rsidRPr="005A3EB6" w14:paraId="449F8AB3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8C99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C36A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A0D5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F7BA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6739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C895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AB90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65F7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91FA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12DC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8979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129B6" w:rsidRPr="005A3EB6" w14:paraId="483D11C1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C128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E3FC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2D30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60FA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4F27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806F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E011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B96D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6EDA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7C88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575B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129B6" w:rsidRPr="005A3EB6" w14:paraId="1B9A942B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EED4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336D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B277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5F38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8E9C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B10B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B994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40A7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10FF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E7AC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6D94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129B6" w:rsidRPr="005A3EB6" w14:paraId="723D4B13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0174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6BBA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74F8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22FC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1609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0DBF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0DE3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8B78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3172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9464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A017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129B6" w:rsidRPr="005A3EB6" w14:paraId="6D143925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0500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AD8A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471F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4EC0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D119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9282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6AC1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4CAC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452B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3E91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0024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129B6" w:rsidRPr="005A3EB6" w14:paraId="22708CD8" w14:textId="7777777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3900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98E1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E73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DC09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F8F8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28AC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1B82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3FF1" w14:textId="77777777" w:rsidR="00F129B6" w:rsidRPr="005A3EB6" w:rsidRDefault="00F129B6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C1BD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4A8C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C35D" w14:textId="77777777" w:rsidR="00F129B6" w:rsidRPr="005A3EB6" w:rsidRDefault="00F129B6" w:rsidP="00DD1E6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52D80DF0" w14:textId="77777777" w:rsidR="00CD2C15" w:rsidRPr="005A3EB6" w:rsidRDefault="00CD2C15">
      <w:pPr>
        <w:ind w:left="2124" w:firstLine="708"/>
        <w:rPr>
          <w:b/>
          <w:lang w:val="en-US"/>
        </w:rPr>
      </w:pPr>
    </w:p>
    <w:p w14:paraId="459B975D" w14:textId="77777777" w:rsidR="00CD2C15" w:rsidRPr="005A3EB6" w:rsidRDefault="00CD2C15">
      <w:pPr>
        <w:ind w:left="2124" w:firstLine="708"/>
        <w:rPr>
          <w:b/>
          <w:lang w:val="en-US"/>
        </w:rPr>
      </w:pPr>
      <w:r w:rsidRPr="005A3EB6">
        <w:rPr>
          <w:b/>
          <w:lang w:val="en-US"/>
        </w:rPr>
        <w:t>Total rank sea service:</w:t>
      </w:r>
      <w:r w:rsidRPr="005A3EB6">
        <w:rPr>
          <w:b/>
          <w:lang w:val="en-US"/>
        </w:rPr>
        <w:tab/>
      </w:r>
      <w:r w:rsidRPr="005A3EB6">
        <w:rPr>
          <w:b/>
          <w:lang w:val="en-US"/>
        </w:rPr>
        <w:tab/>
      </w:r>
      <w:r w:rsidRPr="005A3EB6">
        <w:rPr>
          <w:b/>
          <w:lang w:val="en-US"/>
        </w:rPr>
        <w:tab/>
      </w:r>
      <w:r w:rsidRPr="005A3EB6">
        <w:rPr>
          <w:b/>
          <w:lang w:val="en-US"/>
        </w:rPr>
        <w:tab/>
      </w:r>
      <w:r w:rsidRPr="005A3EB6">
        <w:rPr>
          <w:b/>
          <w:lang w:val="en-US"/>
        </w:rPr>
        <w:tab/>
      </w:r>
      <w:r w:rsidRPr="005A3EB6">
        <w:rPr>
          <w:b/>
          <w:lang w:val="en-US"/>
        </w:rPr>
        <w:tab/>
        <w:t>Total type of vessel sea service:</w:t>
      </w:r>
    </w:p>
    <w:p w14:paraId="7D0AA931" w14:textId="77777777" w:rsidR="00CD2C15" w:rsidRPr="005A3EB6" w:rsidRDefault="00CD2C15">
      <w:pPr>
        <w:rPr>
          <w:b/>
          <w:lang w:val="en-US"/>
        </w:rPr>
      </w:pPr>
    </w:p>
    <w:sectPr w:rsidR="00CD2C15" w:rsidRPr="005A3EB6" w:rsidSect="00407B00">
      <w:footerReference w:type="default" r:id="rId9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F85BE" w14:textId="77777777" w:rsidR="006B1F3C" w:rsidRDefault="006B1F3C">
      <w:r>
        <w:separator/>
      </w:r>
    </w:p>
  </w:endnote>
  <w:endnote w:type="continuationSeparator" w:id="0">
    <w:p w14:paraId="0F5F1CCD" w14:textId="77777777" w:rsidR="006B1F3C" w:rsidRDefault="006B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33511" w14:textId="77777777" w:rsidR="00CD2C15" w:rsidRDefault="00252B51">
    <w:pPr>
      <w:pStyle w:val="AltBilgi"/>
      <w:jc w:val="center"/>
      <w:rPr>
        <w:lang w:val="en-US"/>
      </w:rPr>
    </w:pPr>
    <w:hyperlink r:id="rId1" w:history="1">
      <w:r w:rsidR="001F2EEC">
        <w:rPr>
          <w:rStyle w:val="CharAttribute5"/>
          <w:rFonts w:eastAsia="Batang"/>
        </w:rPr>
        <w:t>WWW.AZ-MARINER.AZ</w:t>
      </w:r>
    </w:hyperlink>
    <w:r w:rsidR="00DE3055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7B2F771" wp14:editId="57CB9B3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7004685" cy="614680"/>
              <wp:effectExtent l="0" t="0" r="0" b="0"/>
              <wp:wrapNone/>
              <wp:docPr id="14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7004685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D41F9" w14:textId="77777777" w:rsidR="00CD2C15" w:rsidRPr="00664168" w:rsidRDefault="008170AD" w:rsidP="009A1034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                                         </w:t>
                          </w:r>
                          <w:r w:rsidR="009A1034">
                            <w:rPr>
                              <w:lang w:val="en-US"/>
                            </w:rPr>
                            <w:t xml:space="preserve">                                   </w:t>
                          </w:r>
                          <w:r w:rsidR="001F2EEC">
                            <w:rPr>
                              <w:lang w:val="en-US"/>
                            </w:rPr>
                            <w:t xml:space="preserve">                                                                </w:t>
                          </w:r>
                          <w:r w:rsidR="009A1034">
                            <w:rPr>
                              <w:lang w:val="en-US"/>
                            </w:rPr>
                            <w:t xml:space="preserve"> </w:t>
                          </w:r>
                          <w:r w:rsidR="00CD2C15">
                            <w:rPr>
                              <w:lang w:val="en-US"/>
                            </w:rPr>
                            <w:t xml:space="preserve">Page </w:t>
                          </w:r>
                          <w:r w:rsidR="00E200AD" w:rsidRPr="001469E5">
                            <w:rPr>
                              <w:rStyle w:val="SayfaNumaras"/>
                              <w:lang w:val="en-US"/>
                            </w:rPr>
                            <w:fldChar w:fldCharType="begin"/>
                          </w:r>
                          <w:r w:rsidR="00CD2C15" w:rsidRPr="001469E5">
                            <w:rPr>
                              <w:rStyle w:val="SayfaNumaras"/>
                              <w:lang w:val="en-US"/>
                            </w:rPr>
                            <w:instrText xml:space="preserve"> PAGE </w:instrText>
                          </w:r>
                          <w:r w:rsidR="00E200AD" w:rsidRPr="001469E5">
                            <w:rPr>
                              <w:rStyle w:val="SayfaNumaras"/>
                              <w:lang w:val="en-US"/>
                            </w:rPr>
                            <w:fldChar w:fldCharType="separate"/>
                          </w:r>
                          <w:r w:rsidR="008E1CE2">
                            <w:rPr>
                              <w:rStyle w:val="SayfaNumaras"/>
                              <w:noProof/>
                              <w:lang w:val="en-US"/>
                            </w:rPr>
                            <w:t>1</w:t>
                          </w:r>
                          <w:r w:rsidR="00E200AD" w:rsidRPr="001469E5">
                            <w:rPr>
                              <w:rStyle w:val="SayfaNumaras"/>
                              <w:lang w:val="en-US"/>
                            </w:rPr>
                            <w:fldChar w:fldCharType="end"/>
                          </w:r>
                          <w:r w:rsidR="00CD2C15">
                            <w:rPr>
                              <w:rStyle w:val="SayfaNumaras"/>
                              <w:lang w:val="en-US"/>
                            </w:rPr>
                            <w:t xml:space="preserve"> of </w:t>
                          </w:r>
                          <w:r w:rsidR="00E200AD" w:rsidRPr="001469E5">
                            <w:rPr>
                              <w:rStyle w:val="SayfaNumaras"/>
                              <w:lang w:val="en-US"/>
                            </w:rPr>
                            <w:fldChar w:fldCharType="begin"/>
                          </w:r>
                          <w:r w:rsidR="00CD2C15" w:rsidRPr="001469E5">
                            <w:rPr>
                              <w:rStyle w:val="SayfaNumaras"/>
                              <w:lang w:val="en-US"/>
                            </w:rPr>
                            <w:instrText xml:space="preserve"> NUMPAGES </w:instrText>
                          </w:r>
                          <w:r w:rsidR="00E200AD" w:rsidRPr="001469E5">
                            <w:rPr>
                              <w:rStyle w:val="SayfaNumaras"/>
                              <w:lang w:val="en-US"/>
                            </w:rPr>
                            <w:fldChar w:fldCharType="separate"/>
                          </w:r>
                          <w:r w:rsidR="008E1CE2">
                            <w:rPr>
                              <w:rStyle w:val="SayfaNumaras"/>
                              <w:noProof/>
                              <w:lang w:val="en-US"/>
                            </w:rPr>
                            <w:t>4</w:t>
                          </w:r>
                          <w:r w:rsidR="00E200AD" w:rsidRPr="001469E5">
                            <w:rPr>
                              <w:rStyle w:val="SayfaNumaras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0;margin-top:0;width:551.55pt;height:48.4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" o:allowincell="f" filled="f" stroked="f">
              <v:path arrowok="t"/>
              <v:textbox inset=",0">
                <w:txbxContent>
                  <w:p w:rsidR="00CD2C15" w:rsidRPr="00664168" w:rsidRDefault="008170AD" w:rsidP="009A103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                                         </w:t>
                    </w:r>
                    <w:r w:rsidR="009A1034">
                      <w:rPr>
                        <w:lang w:val="en-US"/>
                      </w:rPr>
                      <w:t xml:space="preserve">                                   </w:t>
                    </w:r>
                    <w:r w:rsidR="001F2EEC">
                      <w:rPr>
                        <w:lang w:val="en-US"/>
                      </w:rPr>
                      <w:t xml:space="preserve">                                                                </w:t>
                    </w:r>
                    <w:r w:rsidR="009A1034">
                      <w:rPr>
                        <w:lang w:val="en-US"/>
                      </w:rPr>
                      <w:t xml:space="preserve"> </w:t>
                    </w:r>
                    <w:r w:rsidR="00CD2C15">
                      <w:rPr>
                        <w:lang w:val="en-US"/>
                      </w:rPr>
                      <w:t xml:space="preserve">Page </w:t>
                    </w:r>
                    <w:r w:rsidR="00E200AD" w:rsidRPr="001469E5">
                      <w:rPr>
                        <w:rStyle w:val="PageNumber"/>
                        <w:lang w:val="en-US"/>
                      </w:rPr>
                      <w:fldChar w:fldCharType="begin"/>
                    </w:r>
                    <w:r w:rsidR="00CD2C15" w:rsidRPr="001469E5">
                      <w:rPr>
                        <w:rStyle w:val="PageNumber"/>
                        <w:lang w:val="en-US"/>
                      </w:rPr>
                      <w:instrText xml:space="preserve"> PAGE </w:instrText>
                    </w:r>
                    <w:r w:rsidR="00E200AD" w:rsidRPr="001469E5">
                      <w:rPr>
                        <w:rStyle w:val="PageNumber"/>
                        <w:lang w:val="en-US"/>
                      </w:rPr>
                      <w:fldChar w:fldCharType="separate"/>
                    </w:r>
                    <w:r w:rsidR="008E1CE2">
                      <w:rPr>
                        <w:rStyle w:val="PageNumber"/>
                        <w:noProof/>
                        <w:lang w:val="en-US"/>
                      </w:rPr>
                      <w:t>1</w:t>
                    </w:r>
                    <w:r w:rsidR="00E200AD" w:rsidRPr="001469E5">
                      <w:rPr>
                        <w:rStyle w:val="PageNumber"/>
                        <w:lang w:val="en-US"/>
                      </w:rPr>
                      <w:fldChar w:fldCharType="end"/>
                    </w:r>
                    <w:r w:rsidR="00CD2C15">
                      <w:rPr>
                        <w:rStyle w:val="PageNumber"/>
                        <w:lang w:val="en-US"/>
                      </w:rPr>
                      <w:t xml:space="preserve"> of </w:t>
                    </w:r>
                    <w:r w:rsidR="00E200AD" w:rsidRPr="001469E5">
                      <w:rPr>
                        <w:rStyle w:val="PageNumber"/>
                        <w:lang w:val="en-US"/>
                      </w:rPr>
                      <w:fldChar w:fldCharType="begin"/>
                    </w:r>
                    <w:r w:rsidR="00CD2C15" w:rsidRPr="001469E5">
                      <w:rPr>
                        <w:rStyle w:val="PageNumber"/>
                        <w:lang w:val="en-US"/>
                      </w:rPr>
                      <w:instrText xml:space="preserve"> NUMPAGES </w:instrText>
                    </w:r>
                    <w:r w:rsidR="00E200AD" w:rsidRPr="001469E5">
                      <w:rPr>
                        <w:rStyle w:val="PageNumber"/>
                        <w:lang w:val="en-US"/>
                      </w:rPr>
                      <w:fldChar w:fldCharType="separate"/>
                    </w:r>
                    <w:r w:rsidR="008E1CE2">
                      <w:rPr>
                        <w:rStyle w:val="PageNumber"/>
                        <w:noProof/>
                        <w:lang w:val="en-US"/>
                      </w:rPr>
                      <w:t>4</w:t>
                    </w:r>
                    <w:r w:rsidR="00E200AD" w:rsidRPr="001469E5">
                      <w:rPr>
                        <w:rStyle w:val="PageNumber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DE3055"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390D8B48" wp14:editId="57A512E2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0" b="4445"/>
              <wp:wrapNone/>
              <wp:docPr id="10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11" name="AutoShape 3"/>
                      <wps:cNvCnPr>
                        <a:cxnSpLocks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AutoShape 4"/>
                      <wps:cNvCnPr>
                        <a:cxnSpLocks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AutoShape 5"/>
                      <wps:cNvCnPr>
                        <a:cxnSpLocks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E73471" id="Group 2" o:spid="_x0000_s1026" style="position:absolute;margin-left:37.1pt;margin-top:803.25pt;width:5.45pt;height:38.65pt;z-index:251655680;mso-position-horizontal-relative:page;mso-position-vertical-relative:page" coordorigin="2820,4935" coordsize="120,13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7" type="#_x0000_t32" style="position:absolute;left:2820;top:4935;width:0;height:132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" strokecolor="#006c31">
                <o:lock v:ext="edit" shapetype="f"/>
              </v:shape>
              <v:shape id="AutoShape 4" o:spid="_x0000_s1028" type="#_x0000_t32" style="position:absolute;left:2880;top:4935;width:0;height:132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" strokecolor="#006c31">
                <o:lock v:ext="edit" shapetype="f"/>
              </v:shape>
              <v:shape id="AutoShape 5" o:spid="_x0000_s1029" type="#_x0000_t32" style="position:absolute;left:2940;top:4935;width:0;height:132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" strokecolor="#006c31"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2078" w14:textId="77777777" w:rsidR="00CD2C15" w:rsidRDefault="00252B51">
    <w:pPr>
      <w:pStyle w:val="AltBilgi"/>
      <w:jc w:val="center"/>
      <w:rPr>
        <w:lang w:val="en-US"/>
      </w:rPr>
    </w:pPr>
    <w:hyperlink r:id="rId1" w:history="1">
      <w:r w:rsidR="001F2EEC">
        <w:rPr>
          <w:rStyle w:val="CharAttribute5"/>
          <w:rFonts w:eastAsia="Batang"/>
        </w:rPr>
        <w:t>WWW.AZ-MARINER.AZ</w:t>
      </w:r>
    </w:hyperlink>
    <w:r w:rsidR="00DE3055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2D25E1C" wp14:editId="0B715B9A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764020" cy="614680"/>
              <wp:effectExtent l="0" t="0" r="0" b="0"/>
              <wp:wrapNone/>
              <wp:docPr id="6" name="Rectangl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764020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03198" w14:textId="77777777" w:rsidR="00CD2C15" w:rsidRPr="00664168" w:rsidRDefault="009A1034" w:rsidP="001F2EEC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                                                            </w:t>
                          </w:r>
                          <w:r w:rsidR="008170AD">
                            <w:rPr>
                              <w:lang w:val="en-US"/>
                            </w:rPr>
                            <w:t xml:space="preserve">                                                   </w:t>
                          </w:r>
                          <w:r>
                            <w:rPr>
                              <w:lang w:val="en-US"/>
                            </w:rPr>
                            <w:t xml:space="preserve">                              </w:t>
                          </w:r>
                          <w:r w:rsidR="00CD2C15">
                            <w:rPr>
                              <w:lang w:val="en-US"/>
                            </w:rPr>
                            <w:t xml:space="preserve">Page </w:t>
                          </w:r>
                          <w:r w:rsidR="00E200AD" w:rsidRPr="001469E5">
                            <w:rPr>
                              <w:rStyle w:val="SayfaNumaras"/>
                              <w:lang w:val="en-US"/>
                            </w:rPr>
                            <w:fldChar w:fldCharType="begin"/>
                          </w:r>
                          <w:r w:rsidR="00CD2C15" w:rsidRPr="001469E5">
                            <w:rPr>
                              <w:rStyle w:val="SayfaNumaras"/>
                              <w:lang w:val="en-US"/>
                            </w:rPr>
                            <w:instrText xml:space="preserve"> PAGE </w:instrText>
                          </w:r>
                          <w:r w:rsidR="00E200AD" w:rsidRPr="001469E5">
                            <w:rPr>
                              <w:rStyle w:val="SayfaNumaras"/>
                              <w:lang w:val="en-US"/>
                            </w:rPr>
                            <w:fldChar w:fldCharType="separate"/>
                          </w:r>
                          <w:r w:rsidR="008E1CE2">
                            <w:rPr>
                              <w:rStyle w:val="SayfaNumaras"/>
                              <w:noProof/>
                              <w:lang w:val="en-US"/>
                            </w:rPr>
                            <w:t>4</w:t>
                          </w:r>
                          <w:r w:rsidR="00E200AD" w:rsidRPr="001469E5">
                            <w:rPr>
                              <w:rStyle w:val="SayfaNumaras"/>
                              <w:lang w:val="en-US"/>
                            </w:rPr>
                            <w:fldChar w:fldCharType="end"/>
                          </w:r>
                          <w:r w:rsidR="00CD2C15">
                            <w:rPr>
                              <w:rStyle w:val="SayfaNumaras"/>
                              <w:lang w:val="en-US"/>
                            </w:rPr>
                            <w:t xml:space="preserve"> of </w:t>
                          </w:r>
                          <w:r w:rsidR="00E200AD" w:rsidRPr="001469E5">
                            <w:rPr>
                              <w:rStyle w:val="SayfaNumaras"/>
                              <w:lang w:val="en-US"/>
                            </w:rPr>
                            <w:fldChar w:fldCharType="begin"/>
                          </w:r>
                          <w:r w:rsidR="00CD2C15" w:rsidRPr="001469E5">
                            <w:rPr>
                              <w:rStyle w:val="SayfaNumaras"/>
                              <w:lang w:val="en-US"/>
                            </w:rPr>
                            <w:instrText xml:space="preserve"> NUMPAGES </w:instrText>
                          </w:r>
                          <w:r w:rsidR="00E200AD" w:rsidRPr="001469E5">
                            <w:rPr>
                              <w:rStyle w:val="SayfaNumaras"/>
                              <w:lang w:val="en-US"/>
                            </w:rPr>
                            <w:fldChar w:fldCharType="separate"/>
                          </w:r>
                          <w:r w:rsidR="008E1CE2">
                            <w:rPr>
                              <w:rStyle w:val="SayfaNumaras"/>
                              <w:noProof/>
                              <w:lang w:val="en-US"/>
                            </w:rPr>
                            <w:t>5</w:t>
                          </w:r>
                          <w:r w:rsidR="00E200AD" w:rsidRPr="001469E5">
                            <w:rPr>
                              <w:rStyle w:val="SayfaNumaras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" o:spid="_x0000_s1027" style="position:absolute;left:0;text-align:left;margin-left:0;margin-top:0;width:532.6pt;height:48.4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" o:allowincell="f" filled="f" stroked="f">
              <v:path arrowok="t"/>
              <v:textbox inset=",0">
                <w:txbxContent>
                  <w:p w:rsidR="00CD2C15" w:rsidRPr="00664168" w:rsidRDefault="009A1034" w:rsidP="001F2EE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                                                            </w:t>
                    </w:r>
                    <w:r w:rsidR="008170AD">
                      <w:rPr>
                        <w:lang w:val="en-US"/>
                      </w:rPr>
                      <w:t xml:space="preserve">                                                   </w:t>
                    </w:r>
                    <w:r>
                      <w:rPr>
                        <w:lang w:val="en-US"/>
                      </w:rPr>
                      <w:t xml:space="preserve">                              </w:t>
                    </w:r>
                    <w:r w:rsidR="00CD2C15">
                      <w:rPr>
                        <w:lang w:val="en-US"/>
                      </w:rPr>
                      <w:t xml:space="preserve">Page </w:t>
                    </w:r>
                    <w:r w:rsidR="00E200AD" w:rsidRPr="001469E5">
                      <w:rPr>
                        <w:rStyle w:val="PageNumber"/>
                        <w:lang w:val="en-US"/>
                      </w:rPr>
                      <w:fldChar w:fldCharType="begin"/>
                    </w:r>
                    <w:r w:rsidR="00CD2C15" w:rsidRPr="001469E5">
                      <w:rPr>
                        <w:rStyle w:val="PageNumber"/>
                        <w:lang w:val="en-US"/>
                      </w:rPr>
                      <w:instrText xml:space="preserve"> PAGE </w:instrText>
                    </w:r>
                    <w:r w:rsidR="00E200AD" w:rsidRPr="001469E5">
                      <w:rPr>
                        <w:rStyle w:val="PageNumber"/>
                        <w:lang w:val="en-US"/>
                      </w:rPr>
                      <w:fldChar w:fldCharType="separate"/>
                    </w:r>
                    <w:r w:rsidR="008E1CE2">
                      <w:rPr>
                        <w:rStyle w:val="PageNumber"/>
                        <w:noProof/>
                        <w:lang w:val="en-US"/>
                      </w:rPr>
                      <w:t>4</w:t>
                    </w:r>
                    <w:r w:rsidR="00E200AD" w:rsidRPr="001469E5">
                      <w:rPr>
                        <w:rStyle w:val="PageNumber"/>
                        <w:lang w:val="en-US"/>
                      </w:rPr>
                      <w:fldChar w:fldCharType="end"/>
                    </w:r>
                    <w:r w:rsidR="00CD2C15">
                      <w:rPr>
                        <w:rStyle w:val="PageNumber"/>
                        <w:lang w:val="en-US"/>
                      </w:rPr>
                      <w:t xml:space="preserve"> of </w:t>
                    </w:r>
                    <w:r w:rsidR="00E200AD" w:rsidRPr="001469E5">
                      <w:rPr>
                        <w:rStyle w:val="PageNumber"/>
                        <w:lang w:val="en-US"/>
                      </w:rPr>
                      <w:fldChar w:fldCharType="begin"/>
                    </w:r>
                    <w:r w:rsidR="00CD2C15" w:rsidRPr="001469E5">
                      <w:rPr>
                        <w:rStyle w:val="PageNumber"/>
                        <w:lang w:val="en-US"/>
                      </w:rPr>
                      <w:instrText xml:space="preserve"> NUMPAGES </w:instrText>
                    </w:r>
                    <w:r w:rsidR="00E200AD" w:rsidRPr="001469E5">
                      <w:rPr>
                        <w:rStyle w:val="PageNumber"/>
                        <w:lang w:val="en-US"/>
                      </w:rPr>
                      <w:fldChar w:fldCharType="separate"/>
                    </w:r>
                    <w:r w:rsidR="008E1CE2">
                      <w:rPr>
                        <w:rStyle w:val="PageNumber"/>
                        <w:noProof/>
                        <w:lang w:val="en-US"/>
                      </w:rPr>
                      <w:t>5</w:t>
                    </w:r>
                    <w:r w:rsidR="00E200AD" w:rsidRPr="001469E5">
                      <w:rPr>
                        <w:rStyle w:val="PageNumber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DE3055"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6D3C723" wp14:editId="558B594A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0" b="4445"/>
              <wp:wrapNone/>
              <wp:docPr id="2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3" name="AutoShape 12"/>
                      <wps:cNvCnPr>
                        <a:cxnSpLocks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13"/>
                      <wps:cNvCnPr>
                        <a:cxnSpLocks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14"/>
                      <wps:cNvCnPr>
                        <a:cxnSpLocks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A1309F" id="Group 11" o:spid="_x0000_s1026" style="position:absolute;margin-left:37.1pt;margin-top:803.25pt;width:5.45pt;height:38.65pt;z-index:251657728;mso-position-horizontal-relative:page;mso-position-vertical-relative:page" coordorigin="2820,4935" coordsize="120,13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7" type="#_x0000_t32" style="position:absolute;left:2820;top:4935;width:0;height:132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" strokecolor="#006c31">
                <o:lock v:ext="edit" shapetype="f"/>
              </v:shape>
              <v:shape id="AutoShape 13" o:spid="_x0000_s1028" type="#_x0000_t32" style="position:absolute;left:2880;top:4935;width:0;height:132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" strokecolor="#006c31">
                <o:lock v:ext="edit" shapetype="f"/>
              </v:shape>
              <v:shape id="AutoShape 14" o:spid="_x0000_s1029" type="#_x0000_t32" style="position:absolute;left:2940;top:4935;width:0;height:132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" strokecolor="#006c31"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16EF8" w14:textId="77777777" w:rsidR="006B1F3C" w:rsidRDefault="006B1F3C">
      <w:r>
        <w:separator/>
      </w:r>
    </w:p>
  </w:footnote>
  <w:footnote w:type="continuationSeparator" w:id="0">
    <w:p w14:paraId="39861EA0" w14:textId="77777777" w:rsidR="006B1F3C" w:rsidRDefault="006B1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257A0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6B0B1F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206375">
    <w:abstractNumId w:val="0"/>
  </w:num>
  <w:num w:numId="2" w16cid:durableId="237709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dress" w:val="Nakhchivanskogo str,106-124"/>
    <w:docVar w:name="AddressCi" w:val="BAKU"/>
    <w:docVar w:name="AddressCou" w:val="AZERBAIJAN"/>
    <w:docVar w:name="AR" w:val="Ул.Нахичеванского 106 КВ.24"/>
    <w:docVar w:name="BS" w:val="50"/>
    <w:docVar w:name="CE" w:val="BROWN"/>
    <w:docVar w:name="CH" w:val="BROWN"/>
    <w:docVar w:name="CO1" w:val="UML Navigation 5 Co Ltd."/>
    <w:docVar w:name="D" w:val="8"/>
    <w:docVar w:name="DOB" w:val="29.10.63"/>
    <w:docVar w:name="EMAIL" w:val="saimat_lachinova@gmail_com"/>
    <w:docVar w:name="EmCAdd" w:val="Baku Nakhacivanskiy str. 106-24"/>
    <w:docVar w:name="EmCName" w:val="Atlueva Naida Arif"/>
    <w:docVar w:name="EmCPhoneNo" w:val="8-10-99-412-476-33-82"/>
    <w:docVar w:name="EmCRelations" w:val="wife"/>
    <w:docVar w:name="ETG" w:val="&gt;60%"/>
    <w:docVar w:name="FN" w:val="AYDIN"/>
    <w:docVar w:name="Height" w:val="179 см"/>
    <w:docVar w:name="ISGOTY" w:val="X"/>
    <w:docVar w:name="ITG1" w:val="CES"/>
    <w:docVar w:name="ITG2" w:val="DELTA"/>
    <w:docVar w:name="LN" w:val="ATLUYEV"/>
    <w:docVar w:name="M" w:val="марта"/>
    <w:docVar w:name="ME" w:val="27-08-17"/>
    <w:docVar w:name="MI" w:val="27-08-15"/>
    <w:docVar w:name="MN" w:val="NAZIMOVICH"/>
    <w:docVar w:name="MS" w:val="MARRIED"/>
    <w:docVar w:name="Nationality" w:val="AZERBAIJANIAN"/>
    <w:docVar w:name="NR" w:val="Атлуев Айдин Назимович"/>
    <w:docVar w:name="OCIMFY" w:val="X"/>
    <w:docVar w:name="PHONE2" w:val="+79531076998 RUS / +99-421-570-5382 / +99455 307 09 84"/>
    <w:docVar w:name="PIR" w:val="0"/>
    <w:docVar w:name="POB" w:val="QUSAR, USSR"/>
    <w:docVar w:name="Rank" w:val="El.engineer"/>
    <w:docVar w:name="S1" w:val="BAKU MARINE COLLEGE"/>
    <w:docVar w:name="S2" w:val="BAKU"/>
    <w:docVar w:name="S22" w:val="AZERBAIJAN"/>
    <w:docVar w:name="S3" w:val="1991"/>
    <w:docVar w:name="S4" w:val="1995"/>
    <w:docVar w:name="S5" w:val="ship's electrician engineer"/>
    <w:docVar w:name="SBCou" w:val="Russia"/>
    <w:docVar w:name="SBCPL" w:val="Azerbaijan"/>
    <w:docVar w:name="SBE" w:val="26-08-19"/>
    <w:docVar w:name="SBI" w:val="26-08-14"/>
    <w:docVar w:name="SBN" w:val="AZE011224"/>
    <w:docVar w:name="SS" w:val="43"/>
    <w:docVar w:name="TPCou" w:val="Russia"/>
    <w:docVar w:name="TPE" w:val="21-07-17"/>
    <w:docVar w:name="TPI" w:val="21-07-07"/>
    <w:docVar w:name="TPN" w:val="Р 1577205"/>
    <w:docVar w:name="TPPL" w:val="Azerbaijan"/>
    <w:docVar w:name="VE" w:val="18-07-26"/>
    <w:docVar w:name="VI" w:val="18-07-16"/>
    <w:docVar w:name="Weight" w:val="82 kg"/>
    <w:docVar w:name="Y" w:val="2017"/>
  </w:docVars>
  <w:rsids>
    <w:rsidRoot w:val="00B81A58"/>
    <w:rsid w:val="000028A6"/>
    <w:rsid w:val="00015C91"/>
    <w:rsid w:val="00022B28"/>
    <w:rsid w:val="00024BF1"/>
    <w:rsid w:val="000274AF"/>
    <w:rsid w:val="00034D7E"/>
    <w:rsid w:val="000456A8"/>
    <w:rsid w:val="00045ABA"/>
    <w:rsid w:val="00050C9C"/>
    <w:rsid w:val="00057699"/>
    <w:rsid w:val="00067437"/>
    <w:rsid w:val="00073863"/>
    <w:rsid w:val="00084CE4"/>
    <w:rsid w:val="00087B6A"/>
    <w:rsid w:val="00093638"/>
    <w:rsid w:val="00094839"/>
    <w:rsid w:val="000A03DE"/>
    <w:rsid w:val="000A5467"/>
    <w:rsid w:val="000B3231"/>
    <w:rsid w:val="000B3B28"/>
    <w:rsid w:val="000C7472"/>
    <w:rsid w:val="000D15CF"/>
    <w:rsid w:val="000E1A87"/>
    <w:rsid w:val="000E7AB3"/>
    <w:rsid w:val="000F2261"/>
    <w:rsid w:val="000F36FC"/>
    <w:rsid w:val="0012509E"/>
    <w:rsid w:val="00125407"/>
    <w:rsid w:val="00143A24"/>
    <w:rsid w:val="00144D9A"/>
    <w:rsid w:val="001469E5"/>
    <w:rsid w:val="001505AE"/>
    <w:rsid w:val="00151412"/>
    <w:rsid w:val="00152B1D"/>
    <w:rsid w:val="001807BB"/>
    <w:rsid w:val="0018191A"/>
    <w:rsid w:val="001826AE"/>
    <w:rsid w:val="001831D0"/>
    <w:rsid w:val="0019059C"/>
    <w:rsid w:val="001933C5"/>
    <w:rsid w:val="001941A4"/>
    <w:rsid w:val="0019541F"/>
    <w:rsid w:val="00195785"/>
    <w:rsid w:val="00196B88"/>
    <w:rsid w:val="001976FD"/>
    <w:rsid w:val="001A3AEF"/>
    <w:rsid w:val="001A63D1"/>
    <w:rsid w:val="001A6EFE"/>
    <w:rsid w:val="001C577A"/>
    <w:rsid w:val="001C577B"/>
    <w:rsid w:val="001D0BDE"/>
    <w:rsid w:val="001E00E4"/>
    <w:rsid w:val="001F2EEC"/>
    <w:rsid w:val="001F588F"/>
    <w:rsid w:val="00203568"/>
    <w:rsid w:val="0021611F"/>
    <w:rsid w:val="00217815"/>
    <w:rsid w:val="00222A18"/>
    <w:rsid w:val="00223DCE"/>
    <w:rsid w:val="002245DA"/>
    <w:rsid w:val="00224959"/>
    <w:rsid w:val="00230666"/>
    <w:rsid w:val="00235C03"/>
    <w:rsid w:val="002404A0"/>
    <w:rsid w:val="0024252D"/>
    <w:rsid w:val="00252B51"/>
    <w:rsid w:val="002635EB"/>
    <w:rsid w:val="00264157"/>
    <w:rsid w:val="00267EC9"/>
    <w:rsid w:val="00270846"/>
    <w:rsid w:val="00270BF4"/>
    <w:rsid w:val="00274020"/>
    <w:rsid w:val="00275123"/>
    <w:rsid w:val="002758F5"/>
    <w:rsid w:val="00287F92"/>
    <w:rsid w:val="00292CB8"/>
    <w:rsid w:val="002933EA"/>
    <w:rsid w:val="002962A2"/>
    <w:rsid w:val="002A110E"/>
    <w:rsid w:val="002B50AA"/>
    <w:rsid w:val="002C1F5D"/>
    <w:rsid w:val="002C7E95"/>
    <w:rsid w:val="002D1015"/>
    <w:rsid w:val="002D6FCE"/>
    <w:rsid w:val="002E0E61"/>
    <w:rsid w:val="002E5E5D"/>
    <w:rsid w:val="00300201"/>
    <w:rsid w:val="00300A9C"/>
    <w:rsid w:val="0030256F"/>
    <w:rsid w:val="00302DA1"/>
    <w:rsid w:val="00302E6C"/>
    <w:rsid w:val="00304141"/>
    <w:rsid w:val="0030519B"/>
    <w:rsid w:val="00305930"/>
    <w:rsid w:val="003063C2"/>
    <w:rsid w:val="00310E83"/>
    <w:rsid w:val="0031409E"/>
    <w:rsid w:val="00321948"/>
    <w:rsid w:val="003240D2"/>
    <w:rsid w:val="00325139"/>
    <w:rsid w:val="00325227"/>
    <w:rsid w:val="00330051"/>
    <w:rsid w:val="00332B96"/>
    <w:rsid w:val="00336678"/>
    <w:rsid w:val="00340BFC"/>
    <w:rsid w:val="003541D4"/>
    <w:rsid w:val="00363805"/>
    <w:rsid w:val="0037717A"/>
    <w:rsid w:val="00387EBC"/>
    <w:rsid w:val="003A05A0"/>
    <w:rsid w:val="003A6CD4"/>
    <w:rsid w:val="003B1375"/>
    <w:rsid w:val="003C28F1"/>
    <w:rsid w:val="003D1F32"/>
    <w:rsid w:val="003D2C65"/>
    <w:rsid w:val="003D3E06"/>
    <w:rsid w:val="003E534C"/>
    <w:rsid w:val="003F0296"/>
    <w:rsid w:val="003F0E10"/>
    <w:rsid w:val="0040443A"/>
    <w:rsid w:val="00407B00"/>
    <w:rsid w:val="004124D0"/>
    <w:rsid w:val="00433F85"/>
    <w:rsid w:val="004366BA"/>
    <w:rsid w:val="004410D0"/>
    <w:rsid w:val="00441679"/>
    <w:rsid w:val="00445E92"/>
    <w:rsid w:val="00450480"/>
    <w:rsid w:val="00453D6D"/>
    <w:rsid w:val="00454F8C"/>
    <w:rsid w:val="00455CEC"/>
    <w:rsid w:val="00462BB3"/>
    <w:rsid w:val="00470EC3"/>
    <w:rsid w:val="004767C6"/>
    <w:rsid w:val="004850C0"/>
    <w:rsid w:val="00491105"/>
    <w:rsid w:val="00494927"/>
    <w:rsid w:val="004B20FB"/>
    <w:rsid w:val="004C3B51"/>
    <w:rsid w:val="004D0BD5"/>
    <w:rsid w:val="004D0FD0"/>
    <w:rsid w:val="004D5B0B"/>
    <w:rsid w:val="004D6265"/>
    <w:rsid w:val="004D6E87"/>
    <w:rsid w:val="004E2A9B"/>
    <w:rsid w:val="004E2B09"/>
    <w:rsid w:val="004E34A9"/>
    <w:rsid w:val="004F1DDC"/>
    <w:rsid w:val="004F59E1"/>
    <w:rsid w:val="00500844"/>
    <w:rsid w:val="005039F2"/>
    <w:rsid w:val="00507061"/>
    <w:rsid w:val="0050745C"/>
    <w:rsid w:val="00507E13"/>
    <w:rsid w:val="00514790"/>
    <w:rsid w:val="00516593"/>
    <w:rsid w:val="0051760E"/>
    <w:rsid w:val="00544060"/>
    <w:rsid w:val="005624A6"/>
    <w:rsid w:val="00592B6C"/>
    <w:rsid w:val="005959C7"/>
    <w:rsid w:val="005A1225"/>
    <w:rsid w:val="005A3EB6"/>
    <w:rsid w:val="005A553D"/>
    <w:rsid w:val="005B17C5"/>
    <w:rsid w:val="005B58B5"/>
    <w:rsid w:val="005B5D13"/>
    <w:rsid w:val="005C5B65"/>
    <w:rsid w:val="005D0BB1"/>
    <w:rsid w:val="005D2AB6"/>
    <w:rsid w:val="005D3DB4"/>
    <w:rsid w:val="005D542D"/>
    <w:rsid w:val="005D5EB0"/>
    <w:rsid w:val="005D6152"/>
    <w:rsid w:val="005D7FAC"/>
    <w:rsid w:val="005E2FE8"/>
    <w:rsid w:val="005E34D6"/>
    <w:rsid w:val="00601DD9"/>
    <w:rsid w:val="00601E8D"/>
    <w:rsid w:val="00621844"/>
    <w:rsid w:val="00641C12"/>
    <w:rsid w:val="00646C5E"/>
    <w:rsid w:val="00650645"/>
    <w:rsid w:val="00657123"/>
    <w:rsid w:val="00664168"/>
    <w:rsid w:val="00681B1D"/>
    <w:rsid w:val="006936F0"/>
    <w:rsid w:val="006B1F3C"/>
    <w:rsid w:val="006B3D80"/>
    <w:rsid w:val="006B7244"/>
    <w:rsid w:val="006B77A9"/>
    <w:rsid w:val="006E0592"/>
    <w:rsid w:val="006E460B"/>
    <w:rsid w:val="006E715A"/>
    <w:rsid w:val="006F403A"/>
    <w:rsid w:val="006F6646"/>
    <w:rsid w:val="0070104C"/>
    <w:rsid w:val="0070302E"/>
    <w:rsid w:val="007062F0"/>
    <w:rsid w:val="00712BE1"/>
    <w:rsid w:val="00721C02"/>
    <w:rsid w:val="00734C4A"/>
    <w:rsid w:val="00751617"/>
    <w:rsid w:val="00760238"/>
    <w:rsid w:val="007624D8"/>
    <w:rsid w:val="0076299D"/>
    <w:rsid w:val="00765982"/>
    <w:rsid w:val="007822F2"/>
    <w:rsid w:val="00783C38"/>
    <w:rsid w:val="007877D3"/>
    <w:rsid w:val="00793D1F"/>
    <w:rsid w:val="00794B64"/>
    <w:rsid w:val="0079660E"/>
    <w:rsid w:val="007A4539"/>
    <w:rsid w:val="007A6BA7"/>
    <w:rsid w:val="007A7CEA"/>
    <w:rsid w:val="007B60F4"/>
    <w:rsid w:val="007B68C5"/>
    <w:rsid w:val="007B7E33"/>
    <w:rsid w:val="007C1CC7"/>
    <w:rsid w:val="007C1DD6"/>
    <w:rsid w:val="007C7345"/>
    <w:rsid w:val="007D2DE7"/>
    <w:rsid w:val="007D383C"/>
    <w:rsid w:val="007D4337"/>
    <w:rsid w:val="007D53EE"/>
    <w:rsid w:val="007F2E47"/>
    <w:rsid w:val="007F439B"/>
    <w:rsid w:val="007F5A54"/>
    <w:rsid w:val="0081098E"/>
    <w:rsid w:val="008170AD"/>
    <w:rsid w:val="00817477"/>
    <w:rsid w:val="0082534A"/>
    <w:rsid w:val="00830115"/>
    <w:rsid w:val="00832957"/>
    <w:rsid w:val="008331B7"/>
    <w:rsid w:val="0087315A"/>
    <w:rsid w:val="00876C80"/>
    <w:rsid w:val="00881F8F"/>
    <w:rsid w:val="00895C09"/>
    <w:rsid w:val="008A08E5"/>
    <w:rsid w:val="008B0BAE"/>
    <w:rsid w:val="008D6C68"/>
    <w:rsid w:val="008E1C5B"/>
    <w:rsid w:val="008E1CE2"/>
    <w:rsid w:val="008E6E85"/>
    <w:rsid w:val="00902B33"/>
    <w:rsid w:val="0091664E"/>
    <w:rsid w:val="0092065E"/>
    <w:rsid w:val="00926BD4"/>
    <w:rsid w:val="00927591"/>
    <w:rsid w:val="00932989"/>
    <w:rsid w:val="00934DD6"/>
    <w:rsid w:val="00935EBD"/>
    <w:rsid w:val="00944D32"/>
    <w:rsid w:val="009452D6"/>
    <w:rsid w:val="00952720"/>
    <w:rsid w:val="00964317"/>
    <w:rsid w:val="00972BCF"/>
    <w:rsid w:val="00972CCE"/>
    <w:rsid w:val="00973934"/>
    <w:rsid w:val="0098130A"/>
    <w:rsid w:val="00987CDF"/>
    <w:rsid w:val="00991D94"/>
    <w:rsid w:val="00993D0F"/>
    <w:rsid w:val="00995A07"/>
    <w:rsid w:val="009A1034"/>
    <w:rsid w:val="009A7A28"/>
    <w:rsid w:val="009B5E7A"/>
    <w:rsid w:val="009C059C"/>
    <w:rsid w:val="009C0E61"/>
    <w:rsid w:val="009C19BB"/>
    <w:rsid w:val="009D402D"/>
    <w:rsid w:val="009D75AB"/>
    <w:rsid w:val="009E1C5C"/>
    <w:rsid w:val="009F7C89"/>
    <w:rsid w:val="009F7F86"/>
    <w:rsid w:val="00A01EFE"/>
    <w:rsid w:val="00A1096F"/>
    <w:rsid w:val="00A13247"/>
    <w:rsid w:val="00A24F16"/>
    <w:rsid w:val="00A26E2D"/>
    <w:rsid w:val="00A41591"/>
    <w:rsid w:val="00A524D2"/>
    <w:rsid w:val="00A645CC"/>
    <w:rsid w:val="00A66D78"/>
    <w:rsid w:val="00A67766"/>
    <w:rsid w:val="00A74B1B"/>
    <w:rsid w:val="00A802C8"/>
    <w:rsid w:val="00A8092E"/>
    <w:rsid w:val="00A85B49"/>
    <w:rsid w:val="00AD15E2"/>
    <w:rsid w:val="00AE7CA1"/>
    <w:rsid w:val="00B17F4C"/>
    <w:rsid w:val="00B23C65"/>
    <w:rsid w:val="00B25BE9"/>
    <w:rsid w:val="00B3316E"/>
    <w:rsid w:val="00B351E8"/>
    <w:rsid w:val="00B37220"/>
    <w:rsid w:val="00B43C7E"/>
    <w:rsid w:val="00B45F05"/>
    <w:rsid w:val="00B460D6"/>
    <w:rsid w:val="00B55C43"/>
    <w:rsid w:val="00B73513"/>
    <w:rsid w:val="00B81A58"/>
    <w:rsid w:val="00B82AC3"/>
    <w:rsid w:val="00BA1620"/>
    <w:rsid w:val="00BA3059"/>
    <w:rsid w:val="00BA3C11"/>
    <w:rsid w:val="00BB046A"/>
    <w:rsid w:val="00BC37A5"/>
    <w:rsid w:val="00BC3804"/>
    <w:rsid w:val="00BE67B0"/>
    <w:rsid w:val="00BE780F"/>
    <w:rsid w:val="00C200D0"/>
    <w:rsid w:val="00C219CD"/>
    <w:rsid w:val="00C27F66"/>
    <w:rsid w:val="00C32007"/>
    <w:rsid w:val="00C34911"/>
    <w:rsid w:val="00C460CD"/>
    <w:rsid w:val="00C47E0F"/>
    <w:rsid w:val="00C513B2"/>
    <w:rsid w:val="00C60AA8"/>
    <w:rsid w:val="00C64A05"/>
    <w:rsid w:val="00C7145C"/>
    <w:rsid w:val="00C871A9"/>
    <w:rsid w:val="00CA358D"/>
    <w:rsid w:val="00CB2FDC"/>
    <w:rsid w:val="00CB7F7C"/>
    <w:rsid w:val="00CC0FA3"/>
    <w:rsid w:val="00CD1FC2"/>
    <w:rsid w:val="00CD2C15"/>
    <w:rsid w:val="00CE02FF"/>
    <w:rsid w:val="00CE1F92"/>
    <w:rsid w:val="00CE4DD3"/>
    <w:rsid w:val="00D139E5"/>
    <w:rsid w:val="00D320B1"/>
    <w:rsid w:val="00D337D9"/>
    <w:rsid w:val="00D36908"/>
    <w:rsid w:val="00D4045D"/>
    <w:rsid w:val="00D445F5"/>
    <w:rsid w:val="00D534E8"/>
    <w:rsid w:val="00D603E5"/>
    <w:rsid w:val="00D67E1A"/>
    <w:rsid w:val="00D755C5"/>
    <w:rsid w:val="00D84AF8"/>
    <w:rsid w:val="00D85B55"/>
    <w:rsid w:val="00D92C76"/>
    <w:rsid w:val="00D96CC7"/>
    <w:rsid w:val="00DB2331"/>
    <w:rsid w:val="00DC3ADC"/>
    <w:rsid w:val="00DC4AD5"/>
    <w:rsid w:val="00DC7C6A"/>
    <w:rsid w:val="00DD1E6B"/>
    <w:rsid w:val="00DD7893"/>
    <w:rsid w:val="00DE3055"/>
    <w:rsid w:val="00DF683B"/>
    <w:rsid w:val="00E01FBB"/>
    <w:rsid w:val="00E02516"/>
    <w:rsid w:val="00E02E6B"/>
    <w:rsid w:val="00E16238"/>
    <w:rsid w:val="00E200AD"/>
    <w:rsid w:val="00E200C0"/>
    <w:rsid w:val="00E25A02"/>
    <w:rsid w:val="00E32D74"/>
    <w:rsid w:val="00E350D3"/>
    <w:rsid w:val="00E35BD7"/>
    <w:rsid w:val="00E37215"/>
    <w:rsid w:val="00E37BA8"/>
    <w:rsid w:val="00E40BA8"/>
    <w:rsid w:val="00E42DA8"/>
    <w:rsid w:val="00E4672F"/>
    <w:rsid w:val="00E51118"/>
    <w:rsid w:val="00E51465"/>
    <w:rsid w:val="00E605FB"/>
    <w:rsid w:val="00E75671"/>
    <w:rsid w:val="00E91C02"/>
    <w:rsid w:val="00E96200"/>
    <w:rsid w:val="00EA039D"/>
    <w:rsid w:val="00EA1582"/>
    <w:rsid w:val="00EA190F"/>
    <w:rsid w:val="00EA433E"/>
    <w:rsid w:val="00EB4B3F"/>
    <w:rsid w:val="00EC0612"/>
    <w:rsid w:val="00EC42AA"/>
    <w:rsid w:val="00ED28FB"/>
    <w:rsid w:val="00ED7D34"/>
    <w:rsid w:val="00F0092C"/>
    <w:rsid w:val="00F06EE0"/>
    <w:rsid w:val="00F12432"/>
    <w:rsid w:val="00F129B6"/>
    <w:rsid w:val="00F15825"/>
    <w:rsid w:val="00F22F2A"/>
    <w:rsid w:val="00F3748A"/>
    <w:rsid w:val="00F41772"/>
    <w:rsid w:val="00F42E3A"/>
    <w:rsid w:val="00F61EB9"/>
    <w:rsid w:val="00F636B4"/>
    <w:rsid w:val="00F819A0"/>
    <w:rsid w:val="00F8541F"/>
    <w:rsid w:val="00F93CB8"/>
    <w:rsid w:val="00F96A0E"/>
    <w:rsid w:val="00FA50E4"/>
    <w:rsid w:val="00FA7DA6"/>
    <w:rsid w:val="00FB1910"/>
    <w:rsid w:val="00FB5CF9"/>
    <w:rsid w:val="00FB5E5E"/>
    <w:rsid w:val="00FB659E"/>
    <w:rsid w:val="00FC02B6"/>
    <w:rsid w:val="00FC0B06"/>
    <w:rsid w:val="00FC41E2"/>
    <w:rsid w:val="00FC49CB"/>
    <w:rsid w:val="00FC7138"/>
    <w:rsid w:val="00FD306C"/>
    <w:rsid w:val="00FF6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00EFCB"/>
  <w15:docId w15:val="{54FA5298-983A-F844-AD28-4A66ABE0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247"/>
    <w:rPr>
      <w:sz w:val="24"/>
      <w:szCs w:val="24"/>
    </w:rPr>
  </w:style>
  <w:style w:type="paragraph" w:styleId="Balk1">
    <w:name w:val="heading 1"/>
    <w:basedOn w:val="Normal"/>
    <w:next w:val="Normal"/>
    <w:qFormat/>
    <w:rsid w:val="00A13247"/>
    <w:pPr>
      <w:keepNext/>
      <w:outlineLvl w:val="0"/>
    </w:pPr>
    <w:rPr>
      <w:b/>
      <w:bCs/>
      <w:lang w:val="en-US"/>
    </w:rPr>
  </w:style>
  <w:style w:type="paragraph" w:styleId="Balk2">
    <w:name w:val="heading 2"/>
    <w:basedOn w:val="Normal"/>
    <w:next w:val="Normal"/>
    <w:qFormat/>
    <w:rsid w:val="00A13247"/>
    <w:pPr>
      <w:keepNext/>
      <w:jc w:val="center"/>
      <w:outlineLvl w:val="1"/>
    </w:pPr>
    <w:rPr>
      <w:b/>
      <w:bCs/>
      <w:lang w:val="en-US"/>
    </w:rPr>
  </w:style>
  <w:style w:type="paragraph" w:styleId="Balk3">
    <w:name w:val="heading 3"/>
    <w:basedOn w:val="Normal"/>
    <w:next w:val="Normal"/>
    <w:qFormat/>
    <w:rsid w:val="00A13247"/>
    <w:pPr>
      <w:keepNext/>
      <w:outlineLvl w:val="2"/>
    </w:pPr>
    <w:rPr>
      <w:u w:val="single"/>
      <w:lang w:val="en-US"/>
    </w:rPr>
  </w:style>
  <w:style w:type="paragraph" w:styleId="Balk4">
    <w:name w:val="heading 4"/>
    <w:basedOn w:val="Normal"/>
    <w:next w:val="Normal"/>
    <w:qFormat/>
    <w:rsid w:val="00A13247"/>
    <w:pPr>
      <w:keepNext/>
      <w:outlineLvl w:val="3"/>
    </w:pPr>
    <w:rPr>
      <w:b/>
      <w:bCs/>
      <w:u w:val="single"/>
      <w:lang w:val="en-US"/>
    </w:rPr>
  </w:style>
  <w:style w:type="paragraph" w:styleId="Balk5">
    <w:name w:val="heading 5"/>
    <w:basedOn w:val="Normal"/>
    <w:next w:val="Normal"/>
    <w:qFormat/>
    <w:rsid w:val="00A13247"/>
    <w:pPr>
      <w:keepNext/>
      <w:ind w:left="360"/>
      <w:outlineLvl w:val="4"/>
    </w:pPr>
    <w:rPr>
      <w:u w:val="single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semiHidden/>
    <w:rsid w:val="00A13247"/>
    <w:pPr>
      <w:tabs>
        <w:tab w:val="center" w:pos="4677"/>
        <w:tab w:val="right" w:pos="9355"/>
      </w:tabs>
    </w:pPr>
  </w:style>
  <w:style w:type="paragraph" w:styleId="GvdeMetni">
    <w:name w:val="Body Text"/>
    <w:basedOn w:val="Normal"/>
    <w:semiHidden/>
    <w:rsid w:val="00A13247"/>
    <w:rPr>
      <w:sz w:val="20"/>
      <w:lang w:val="en-US"/>
    </w:rPr>
  </w:style>
  <w:style w:type="character" w:customStyle="1" w:styleId="AltBilgiChar">
    <w:name w:val="Alt Bilgi Char"/>
    <w:link w:val="AltBilgi"/>
    <w:locked/>
    <w:rsid w:val="00664168"/>
    <w:rPr>
      <w:rFonts w:cs="Times New Roman"/>
      <w:sz w:val="24"/>
      <w:szCs w:val="24"/>
    </w:rPr>
  </w:style>
  <w:style w:type="paragraph" w:styleId="BelgeBalantlar">
    <w:name w:val="Document Map"/>
    <w:basedOn w:val="Normal"/>
    <w:semiHidden/>
    <w:rsid w:val="00A132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ltBilgi">
    <w:name w:val="footer"/>
    <w:basedOn w:val="Normal"/>
    <w:link w:val="AltBilgiChar"/>
    <w:rsid w:val="00A13247"/>
    <w:pPr>
      <w:tabs>
        <w:tab w:val="center" w:pos="4677"/>
        <w:tab w:val="right" w:pos="9355"/>
      </w:tabs>
    </w:pPr>
  </w:style>
  <w:style w:type="character" w:styleId="Kpr">
    <w:name w:val="Hyperlink"/>
    <w:semiHidden/>
    <w:rsid w:val="00A13247"/>
    <w:rPr>
      <w:rFonts w:cs="Times New Roman"/>
      <w:color w:val="0000FF"/>
      <w:u w:val="single"/>
    </w:rPr>
  </w:style>
  <w:style w:type="character" w:styleId="SayfaNumaras">
    <w:name w:val="page number"/>
    <w:semiHidden/>
    <w:rsid w:val="00A13247"/>
    <w:rPr>
      <w:rFonts w:cs="Times New Roman"/>
    </w:rPr>
  </w:style>
  <w:style w:type="paragraph" w:styleId="BalonMetni">
    <w:name w:val="Balloon Text"/>
    <w:basedOn w:val="Normal"/>
    <w:semiHidden/>
    <w:rsid w:val="00A13247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1F2EEC"/>
    <w:rPr>
      <w:rFonts w:ascii="Times New Roman" w:eastAsia="Times New Roman" w:hAnsi="Times New Roman" w:cs="Times New Roman" w:hint="default"/>
      <w:color w:val="0000FF"/>
      <w:sz w:val="24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wData\Template\AFPalCrew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AFPalCrewing.dot</Template>
  <TotalTime>1</TotalTime>
  <Pages>1</Pages>
  <Words>567</Words>
  <Characters>4154</Characters>
  <Application>Microsoft Office Word</Application>
  <DocSecurity>0</DocSecurity>
  <Lines>34</Lines>
  <Paragraphs>9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</vt:lpstr>
      <vt:lpstr> </vt:lpstr>
    </vt:vector>
  </TitlesOfParts>
  <Company>LTS</Company>
  <LinksUpToDate>false</LinksUpToDate>
  <CharactersWithSpaces>4712</CharactersWithSpaces>
  <SharedDoc>false</SharedDoc>
  <HLinks>
    <vt:vector size="18" baseType="variant"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mailto:palcrewing@palmalinovo.ru</vt:lpwstr>
      </vt:variant>
      <vt:variant>
        <vt:lpwstr/>
      </vt:variant>
      <vt:variant>
        <vt:i4>122</vt:i4>
      </vt:variant>
      <vt:variant>
        <vt:i4>3</vt:i4>
      </vt:variant>
      <vt:variant>
        <vt:i4>0</vt:i4>
      </vt:variant>
      <vt:variant>
        <vt:i4>5</vt:i4>
      </vt:variant>
      <vt:variant>
        <vt:lpwstr>mailto:kadry@palmali-r.ru</vt:lpwstr>
      </vt:variant>
      <vt:variant>
        <vt:lpwstr/>
      </vt:variant>
      <vt:variant>
        <vt:i4>3080271</vt:i4>
      </vt:variant>
      <vt:variant>
        <vt:i4>0</vt:i4>
      </vt:variant>
      <vt:variant>
        <vt:i4>0</vt:i4>
      </vt:variant>
      <vt:variant>
        <vt:i4>5</vt:i4>
      </vt:variant>
      <vt:variant>
        <vt:lpwstr>mailto:hr@palmali.spb.ru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hilalnaghiyev0@outlook.com</cp:lastModifiedBy>
  <cp:revision>2</cp:revision>
  <cp:lastPrinted>2009-08-05T11:32:00Z</cp:lastPrinted>
  <dcterms:created xsi:type="dcterms:W3CDTF">2023-04-12T07:49:00Z</dcterms:created>
  <dcterms:modified xsi:type="dcterms:W3CDTF">2023-04-12T07:49:00Z</dcterms:modified>
</cp:coreProperties>
</file>