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1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</w:tblGrid>
      <w:tr w:rsidR="00262418" w:rsidTr="008F3B6B">
        <w:trPr>
          <w:trHeight w:val="313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18" w:rsidRDefault="00262418" w:rsidP="008F3B6B">
            <w:pPr>
              <w:pStyle w:val="Balk1"/>
              <w:tabs>
                <w:tab w:val="left" w:pos="5760"/>
              </w:tabs>
              <w:ind w:left="-2127" w:right="318" w:firstLine="1985"/>
              <w:rPr>
                <w:sz w:val="40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 wp14:anchorId="5E00521E" wp14:editId="4D5B3DC9">
                  <wp:extent cx="2152650" cy="2034410"/>
                  <wp:effectExtent l="0" t="0" r="0" b="0"/>
                  <wp:docPr id="7" name="Рисунок 7" descr="F:\Huseyn Nasirov_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:\Huseyn Nasirov_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03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0FE3" w:rsidRPr="00F63009" w:rsidRDefault="00F10FE3" w:rsidP="00A42ADF">
      <w:pPr>
        <w:rPr>
          <w:sz w:val="20"/>
          <w:lang w:val="en-US"/>
        </w:rPr>
      </w:pPr>
    </w:p>
    <w:p w:rsidR="00F10FE3" w:rsidRDefault="00F10FE3" w:rsidP="00A42ADF">
      <w:pPr>
        <w:rPr>
          <w:lang w:val="en-US"/>
        </w:rPr>
      </w:pPr>
    </w:p>
    <w:p w:rsidR="00F10FE3" w:rsidRDefault="00186A5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3B15D">
                <wp:simplePos x="0" y="0"/>
                <wp:positionH relativeFrom="column">
                  <wp:posOffset>2723515</wp:posOffset>
                </wp:positionH>
                <wp:positionV relativeFrom="paragraph">
                  <wp:posOffset>10144125</wp:posOffset>
                </wp:positionV>
                <wp:extent cx="4848225" cy="571500"/>
                <wp:effectExtent l="0" t="0" r="0" b="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CD91B" id="Dikdörtgen 2" o:spid="_x0000_s1026" style="position:absolute;margin-left:214.45pt;margin-top:798.75pt;width:381.75pt;height: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" fillcolor="#243f60 [1604]" stroked="f" strokeweight="2pt"/>
            </w:pict>
          </mc:Fallback>
        </mc:AlternateContent>
      </w:r>
    </w:p>
    <w:p w:rsidR="00F10FE3" w:rsidRDefault="00F10FE3">
      <w:pPr>
        <w:rPr>
          <w:lang w:val="en-US"/>
        </w:rPr>
      </w:pPr>
    </w:p>
    <w:p w:rsidR="00F10FE3" w:rsidRDefault="00F10FE3">
      <w:pPr>
        <w:rPr>
          <w:lang w:val="en-US"/>
        </w:rPr>
      </w:pPr>
    </w:p>
    <w:p w:rsidR="00F10FE3" w:rsidRDefault="00F10FE3">
      <w:pPr>
        <w:rPr>
          <w:lang w:val="en-US"/>
        </w:rPr>
      </w:pPr>
    </w:p>
    <w:p w:rsidR="00F10FE3" w:rsidRPr="0075128B" w:rsidRDefault="008811B3">
      <w:pPr>
        <w:pStyle w:val="Balk1"/>
        <w:jc w:val="center"/>
        <w:rPr>
          <w:color w:val="1F497D" w:themeColor="text2"/>
          <w:sz w:val="40"/>
        </w:rPr>
      </w:pPr>
      <w:r w:rsidRPr="0075128B">
        <w:rPr>
          <w:color w:val="1F497D" w:themeColor="text2"/>
          <w:sz w:val="40"/>
        </w:rPr>
        <w:t>APPLICATION FORM</w:t>
      </w:r>
    </w:p>
    <w:p w:rsidR="00F10FE3" w:rsidRDefault="00F10FE3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F10FE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38062F" w:rsidRDefault="001773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38062F" w:rsidRDefault="001773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38062F" w:rsidRDefault="001773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38062F" w:rsidRDefault="001773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38062F" w:rsidRDefault="001773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38062F" w:rsidRDefault="001773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38062F" w:rsidRDefault="001773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38062F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38062F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38062F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38062F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38062F" w:rsidRDefault="00F10FE3">
            <w:pPr>
              <w:rPr>
                <w:b/>
                <w:lang w:val="en-US"/>
              </w:rPr>
            </w:pPr>
          </w:p>
        </w:tc>
      </w:tr>
      <w:tr w:rsidR="00F10FE3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75128B" w:rsidRDefault="008811B3">
            <w:pPr>
              <w:jc w:val="center"/>
              <w:rPr>
                <w:b/>
                <w:color w:val="1F497D" w:themeColor="text2"/>
                <w:lang w:val="en-US"/>
              </w:rPr>
            </w:pPr>
            <w:r w:rsidRPr="0075128B">
              <w:rPr>
                <w:b/>
                <w:color w:val="1F497D" w:themeColor="text2"/>
                <w:lang w:val="en-US"/>
              </w:rPr>
              <w:t>Personal ID Number</w:t>
            </w:r>
          </w:p>
        </w:tc>
      </w:tr>
    </w:tbl>
    <w:p w:rsidR="00F10FE3" w:rsidRDefault="00F10FE3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F10FE3" w:rsidRPr="00430231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F63009" w:rsidRDefault="008811B3" w:rsidP="003E78A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63009">
              <w:rPr>
                <w:b/>
                <w:color w:val="1F497D" w:themeColor="text2"/>
                <w:sz w:val="28"/>
                <w:szCs w:val="28"/>
                <w:lang w:val="en-US"/>
              </w:rPr>
              <w:t>Position Applied for:</w:t>
            </w:r>
            <w:r w:rsidR="00F9505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="00FD2F5B" w:rsidRPr="00FD2F5B">
              <w:rPr>
                <w:b/>
                <w:color w:val="1F497D" w:themeColor="text2"/>
                <w:sz w:val="28"/>
                <w:szCs w:val="28"/>
                <w:lang w:val="en-US"/>
              </w:rPr>
              <w:t>Fitter</w:t>
            </w:r>
            <w:r w:rsidR="003E78AC">
              <w:rPr>
                <w:b/>
                <w:color w:val="1F497D" w:themeColor="text2"/>
                <w:sz w:val="28"/>
                <w:szCs w:val="28"/>
                <w:lang w:val="en-US"/>
              </w:rPr>
              <w:t>/</w:t>
            </w:r>
            <w:r w:rsidR="003E78AC" w:rsidRPr="00FD2F5B">
              <w:rPr>
                <w:b/>
                <w:color w:val="1F497D" w:themeColor="text2"/>
                <w:sz w:val="28"/>
                <w:szCs w:val="28"/>
                <w:lang w:val="en-US"/>
              </w:rPr>
              <w:t>Welder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75128B" w:rsidRDefault="008811B3" w:rsidP="0043023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5128B">
              <w:rPr>
                <w:b/>
                <w:color w:val="1F497D" w:themeColor="text2"/>
                <w:sz w:val="28"/>
                <w:szCs w:val="28"/>
                <w:lang w:val="en-US"/>
              </w:rPr>
              <w:t>Date Available from:</w:t>
            </w:r>
            <w:r w:rsidR="00167122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="0097307D">
              <w:rPr>
                <w:b/>
                <w:color w:val="1F497D" w:themeColor="text2"/>
                <w:sz w:val="28"/>
                <w:szCs w:val="28"/>
                <w:lang w:val="en-US"/>
              </w:rPr>
              <w:t>02</w:t>
            </w:r>
            <w:r w:rsidR="00167122" w:rsidRPr="0006102B">
              <w:rPr>
                <w:b/>
                <w:color w:val="1F497D" w:themeColor="text2"/>
                <w:sz w:val="28"/>
                <w:szCs w:val="28"/>
                <w:lang w:val="en-US"/>
              </w:rPr>
              <w:t>.06.2023</w:t>
            </w:r>
          </w:p>
        </w:tc>
      </w:tr>
    </w:tbl>
    <w:p w:rsidR="00F10FE3" w:rsidRDefault="00F10FE3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F10FE3" w:rsidTr="00262418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10FE3" w:rsidRPr="00F63009" w:rsidRDefault="008811B3">
            <w:pPr>
              <w:rPr>
                <w:b/>
                <w:color w:val="1F497D" w:themeColor="text2"/>
                <w:lang w:val="en-US"/>
              </w:rPr>
            </w:pPr>
            <w:r w:rsidRPr="00F63009">
              <w:rPr>
                <w:b/>
                <w:color w:val="1F497D" w:themeColor="text2"/>
                <w:lang w:val="en-US"/>
              </w:rPr>
              <w:t>1. Personal Data</w:t>
            </w:r>
          </w:p>
        </w:tc>
      </w:tr>
      <w:tr w:rsidR="00F10FE3" w:rsidTr="00262418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A65E38" w:rsidRDefault="008811B3" w:rsidP="00A65E3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Name:</w:t>
            </w:r>
            <w:r w:rsidR="00A65E38">
              <w:rPr>
                <w:lang w:val="en-US"/>
              </w:rPr>
              <w:t xml:space="preserve"> </w:t>
            </w:r>
            <w:r w:rsidR="00A65E38" w:rsidRPr="007C3950">
              <w:rPr>
                <w:lang w:val="en-US"/>
              </w:rPr>
              <w:t>Nasirov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 w:rsidP="00E63E2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  <w:r w:rsidR="00A65E38" w:rsidRPr="007C3950">
              <w:rPr>
                <w:lang w:val="en-US"/>
              </w:rPr>
              <w:t>Huseyn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 w:rsidP="00E63E2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</w:p>
        </w:tc>
      </w:tr>
      <w:tr w:rsidR="00F10FE3" w:rsidRPr="00A54236" w:rsidTr="00262418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 w:rsidP="00E63E2B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  <w:r w:rsidR="00A65E38" w:rsidRPr="007C3950">
              <w:rPr>
                <w:lang w:val="en-US"/>
              </w:rPr>
              <w:t>26.10.1997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A54236" w:rsidRDefault="008811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  <w:r w:rsidR="00A54236">
              <w:rPr>
                <w:sz w:val="18"/>
                <w:szCs w:val="18"/>
                <w:lang w:val="en-US"/>
              </w:rPr>
              <w:t xml:space="preserve"> Lankaran</w:t>
            </w:r>
            <w:r w:rsidR="00A54236" w:rsidRPr="00A54236">
              <w:rPr>
                <w:sz w:val="18"/>
                <w:szCs w:val="18"/>
                <w:lang w:val="en-US"/>
              </w:rPr>
              <w:t xml:space="preserve">, </w:t>
            </w:r>
            <w:r w:rsidR="00A54236">
              <w:rPr>
                <w:sz w:val="18"/>
                <w:szCs w:val="18"/>
                <w:lang w:val="en-US"/>
              </w:rPr>
              <w:t>Azerbaijan</w:t>
            </w:r>
          </w:p>
          <w:p w:rsidR="00F10FE3" w:rsidRDefault="00F10FE3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 w:rsidP="00E63E2B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Citizenship: </w:t>
            </w:r>
            <w:r w:rsidR="00A65E38" w:rsidRPr="007C3950">
              <w:rPr>
                <w:lang w:val="en-US"/>
              </w:rPr>
              <w:t>Azerbaijan</w:t>
            </w:r>
          </w:p>
        </w:tc>
      </w:tr>
      <w:tr w:rsidR="00F10FE3" w:rsidRPr="00FD2F5B" w:rsidTr="00262418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811B3" w:rsidP="00A65E38">
            <w:pPr>
              <w:rPr>
                <w:b/>
                <w:lang w:val="en-US"/>
              </w:rPr>
            </w:pPr>
            <w:r>
              <w:rPr>
                <w:lang w:val="en-US"/>
              </w:rPr>
              <w:t>Permanent Address</w:t>
            </w:r>
            <w:r w:rsidR="00E63E2B">
              <w:rPr>
                <w:lang w:val="en-US"/>
              </w:rPr>
              <w:t>:</w:t>
            </w:r>
            <w:r w:rsidR="00A65E38">
              <w:rPr>
                <w:lang w:val="en-US"/>
              </w:rPr>
              <w:t xml:space="preserve"> </w:t>
            </w:r>
            <w:r w:rsidR="00A65E38" w:rsidRPr="00A65E38">
              <w:rPr>
                <w:lang w:val="en-US"/>
              </w:rPr>
              <w:t>AZ</w:t>
            </w:r>
            <w:r w:rsidR="00A54236">
              <w:rPr>
                <w:lang w:val="en-US"/>
              </w:rPr>
              <w:t xml:space="preserve"> </w:t>
            </w:r>
            <w:r w:rsidR="00A65E38" w:rsidRPr="00A65E38">
              <w:rPr>
                <w:lang w:val="en-US"/>
              </w:rPr>
              <w:t>4233,Viravul village, Lankaran district, Azerbaijan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A65E38" w:rsidRDefault="008811B3">
            <w:pPr>
              <w:rPr>
                <w:sz w:val="22"/>
                <w:szCs w:val="22"/>
                <w:lang w:val="en-US"/>
              </w:rPr>
            </w:pPr>
            <w:r w:rsidRPr="00A65E38">
              <w:rPr>
                <w:sz w:val="22"/>
                <w:szCs w:val="22"/>
                <w:lang w:val="en-US"/>
              </w:rPr>
              <w:t xml:space="preserve">Phone (Home): </w:t>
            </w:r>
            <w:r w:rsidR="00A65E38" w:rsidRPr="00A65E38">
              <w:rPr>
                <w:sz w:val="22"/>
                <w:szCs w:val="22"/>
                <w:lang w:val="en-US"/>
              </w:rPr>
              <w:t>+994 25 25 66 309</w:t>
            </w:r>
          </w:p>
          <w:p w:rsidR="00F10FE3" w:rsidRPr="00A65E38" w:rsidRDefault="008811B3">
            <w:pPr>
              <w:rPr>
                <w:b/>
                <w:sz w:val="22"/>
                <w:szCs w:val="22"/>
                <w:lang w:val="en-US"/>
              </w:rPr>
            </w:pPr>
            <w:r w:rsidRPr="00A65E38">
              <w:rPr>
                <w:sz w:val="22"/>
                <w:szCs w:val="22"/>
                <w:lang w:val="en-US"/>
              </w:rPr>
              <w:t>Phone</w:t>
            </w:r>
            <w:r w:rsidR="00E63E2B" w:rsidRPr="00A65E38">
              <w:rPr>
                <w:sz w:val="22"/>
                <w:szCs w:val="22"/>
                <w:lang w:val="en-US"/>
              </w:rPr>
              <w:t xml:space="preserve"> (Business/ Mobile):</w:t>
            </w:r>
            <w:r w:rsidR="00A65E38" w:rsidRPr="00A65E38">
              <w:rPr>
                <w:sz w:val="22"/>
                <w:szCs w:val="22"/>
                <w:lang w:val="en-US"/>
              </w:rPr>
              <w:t xml:space="preserve"> +994 50 588 85 18</w:t>
            </w:r>
          </w:p>
          <w:p w:rsidR="00F10FE3" w:rsidRDefault="008811B3" w:rsidP="00E63E2B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</w:t>
            </w:r>
            <w:r w:rsidR="00A65E38" w:rsidRPr="007C3950">
              <w:rPr>
                <w:lang w:val="en-US"/>
              </w:rPr>
              <w:t xml:space="preserve"> </w:t>
            </w:r>
            <w:hyperlink r:id="rId9" w:history="1">
              <w:r w:rsidR="00A65E38" w:rsidRPr="007C3950">
                <w:rPr>
                  <w:rStyle w:val="Kpr"/>
                  <w:lang w:val="en-US"/>
                </w:rPr>
                <w:t>huseynnesirov13@gmail.com</w:t>
              </w:r>
            </w:hyperlink>
          </w:p>
        </w:tc>
      </w:tr>
    </w:tbl>
    <w:p w:rsidR="00F10FE3" w:rsidRDefault="00F10FE3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128"/>
        <w:gridCol w:w="1275"/>
        <w:gridCol w:w="1134"/>
        <w:gridCol w:w="1143"/>
        <w:gridCol w:w="3110"/>
      </w:tblGrid>
      <w:tr w:rsidR="00F10FE3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10FE3" w:rsidRPr="00F63009" w:rsidRDefault="008811B3">
            <w:pPr>
              <w:rPr>
                <w:b/>
                <w:color w:val="1F497D" w:themeColor="text2"/>
                <w:lang w:val="en-US"/>
              </w:rPr>
            </w:pPr>
            <w:r w:rsidRPr="00F63009">
              <w:rPr>
                <w:b/>
                <w:color w:val="1F497D" w:themeColor="text2"/>
                <w:lang w:val="en-US"/>
              </w:rPr>
              <w:t>2. Maritime Education</w:t>
            </w:r>
          </w:p>
        </w:tc>
      </w:tr>
      <w:tr w:rsidR="00F10FE3" w:rsidRPr="00FD2F5B" w:rsidTr="00177394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pStyle w:val="Balk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F10FE3" w:rsidRPr="00FD2F5B" w:rsidTr="0017739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A54236">
            <w:pPr>
              <w:rPr>
                <w:b/>
                <w:sz w:val="20"/>
                <w:szCs w:val="20"/>
                <w:lang w:val="en-US"/>
              </w:rPr>
            </w:pPr>
            <w:r w:rsidRPr="00213151">
              <w:rPr>
                <w:lang w:val="en-US"/>
              </w:rPr>
              <w:t>Kainat Training Center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Pr="001361B3" w:rsidRDefault="00A54236">
            <w:pPr>
              <w:rPr>
                <w:sz w:val="20"/>
                <w:szCs w:val="20"/>
                <w:lang w:val="en-US"/>
              </w:rPr>
            </w:pPr>
            <w:r w:rsidRPr="001361B3">
              <w:rPr>
                <w:sz w:val="20"/>
                <w:szCs w:val="20"/>
                <w:lang w:val="en-US"/>
              </w:rPr>
              <w:t>Baku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Pr="001361B3" w:rsidRDefault="00A54236">
            <w:pPr>
              <w:rPr>
                <w:sz w:val="20"/>
                <w:szCs w:val="20"/>
                <w:lang w:val="en-US"/>
              </w:rPr>
            </w:pPr>
            <w:r w:rsidRPr="001361B3"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Pr="00A54236" w:rsidRDefault="00177394" w:rsidP="001773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</w:t>
            </w:r>
            <w:r w:rsidR="00A54236" w:rsidRPr="00A54236">
              <w:rPr>
                <w:sz w:val="20"/>
                <w:szCs w:val="20"/>
                <w:lang w:val="en-US"/>
              </w:rPr>
              <w:t>2020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Pr="00A54236" w:rsidRDefault="00177394" w:rsidP="001773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09.10.</w:t>
            </w:r>
            <w:r w:rsidR="00A54236" w:rsidRPr="00A54236">
              <w:rPr>
                <w:sz w:val="20"/>
                <w:szCs w:val="20"/>
                <w:lang w:val="en-US"/>
              </w:rPr>
              <w:t>2020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Pr="00A54236" w:rsidRDefault="0031134D" w:rsidP="0031134D">
            <w:pPr>
              <w:rPr>
                <w:sz w:val="20"/>
                <w:szCs w:val="20"/>
                <w:lang w:val="en-US"/>
              </w:rPr>
            </w:pPr>
            <w:r w:rsidRPr="00E80CD2">
              <w:rPr>
                <w:lang w:val="en-US"/>
              </w:rPr>
              <w:t>RFPNW</w:t>
            </w:r>
            <w:r w:rsidRPr="0063172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- </w:t>
            </w:r>
            <w:r w:rsidR="00A54236" w:rsidRPr="00631724">
              <w:rPr>
                <w:lang w:val="en-US"/>
              </w:rPr>
              <w:t>Course On "Marine Engineering And Shipping"</w:t>
            </w:r>
            <w:r w:rsidR="00E80CD2">
              <w:rPr>
                <w:lang w:val="en-US"/>
              </w:rPr>
              <w:t xml:space="preserve"> </w:t>
            </w:r>
          </w:p>
        </w:tc>
      </w:tr>
    </w:tbl>
    <w:p w:rsidR="00F10FE3" w:rsidRDefault="00F10FE3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F10FE3" w:rsidRPr="00177394" w:rsidTr="008C46F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10FE3" w:rsidRPr="00F63009" w:rsidRDefault="008811B3" w:rsidP="005C70DD">
            <w:pPr>
              <w:rPr>
                <w:b/>
                <w:color w:val="1F497D" w:themeColor="text2"/>
                <w:lang w:val="en-US"/>
              </w:rPr>
            </w:pPr>
            <w:r w:rsidRPr="00F63009">
              <w:rPr>
                <w:b/>
                <w:color w:val="1F497D" w:themeColor="text2"/>
                <w:lang w:val="en-US"/>
              </w:rPr>
              <w:t>3. Professional Test</w:t>
            </w:r>
            <w:r w:rsidR="005C70DD">
              <w:rPr>
                <w:b/>
                <w:color w:val="1F497D" w:themeColor="text2"/>
                <w:lang w:val="en-US"/>
              </w:rPr>
              <w:t xml:space="preserve"> </w:t>
            </w:r>
          </w:p>
        </w:tc>
      </w:tr>
      <w:tr w:rsidR="00F10FE3" w:rsidRPr="00177394" w:rsidTr="008C46F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  <w:r w:rsidR="005C70DD">
              <w:rPr>
                <w:sz w:val="20"/>
                <w:szCs w:val="20"/>
                <w:lang w:val="en-US"/>
              </w:rPr>
              <w:t xml:space="preserve">  </w:t>
            </w:r>
          </w:p>
          <w:p w:rsidR="00F10FE3" w:rsidRDefault="00F10FE3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F10FE3" w:rsidRDefault="00F10FE3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:rsidR="00F10FE3" w:rsidRDefault="00F10FE3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F10FE3" w:rsidRPr="005C70DD" w:rsidTr="008C46F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 w:rsidR="00F10FE3" w:rsidRDefault="00F10FE3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:rsidR="00F10FE3" w:rsidRDefault="00F10FE3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F10FE3" w:rsidRDefault="00F10FE3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:rsidR="00F10FE3" w:rsidRDefault="008811B3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F10FE3" w:rsidRPr="005C70DD" w:rsidTr="008C46F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 w:rsidR="00F10FE3" w:rsidRDefault="00F10FE3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 w:rsidR="00F10FE3" w:rsidRDefault="00F10FE3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F10FE3" w:rsidRDefault="00F10FE3">
      <w:pPr>
        <w:rPr>
          <w:b/>
          <w:sz w:val="16"/>
          <w:lang w:val="en-US"/>
        </w:rPr>
      </w:pPr>
    </w:p>
    <w:p w:rsidR="00F10FE3" w:rsidRDefault="00F10FE3">
      <w:pPr>
        <w:rPr>
          <w:sz w:val="2"/>
          <w:szCs w:val="2"/>
          <w:lang w:val="en-US"/>
        </w:rPr>
      </w:pPr>
    </w:p>
    <w:tbl>
      <w:tblPr>
        <w:tblpPr w:leftFromText="180" w:rightFromText="180" w:vertAnchor="text" w:horzAnchor="margin" w:tblpY="208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 w:rsidR="008C46FB" w:rsidRPr="005C70DD" w:rsidTr="00A2564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46FB" w:rsidRPr="00F63009" w:rsidRDefault="008C46FB" w:rsidP="00A2564B">
            <w:pPr>
              <w:rPr>
                <w:b/>
                <w:color w:val="1F497D" w:themeColor="text2"/>
                <w:lang w:val="en-US"/>
              </w:rPr>
            </w:pPr>
            <w:r w:rsidRPr="00F63009">
              <w:rPr>
                <w:b/>
                <w:color w:val="1F497D" w:themeColor="text2"/>
                <w:lang w:val="en-US"/>
              </w:rPr>
              <w:t>5. Valid Visa</w:t>
            </w:r>
          </w:p>
        </w:tc>
      </w:tr>
      <w:tr w:rsidR="008C46FB" w:rsidRPr="005C70DD" w:rsidTr="00A2564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Default="008C46FB" w:rsidP="00A2564B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Default="008C46FB" w:rsidP="00A2564B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Default="008C46FB" w:rsidP="00A2564B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 w:rsidR="008C46FB" w:rsidRPr="005C70DD" w:rsidTr="00A2564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Default="008C46FB" w:rsidP="00A2564B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Default="008C46FB" w:rsidP="00A2564B">
            <w:pPr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Default="008C46FB" w:rsidP="00A2564B">
            <w:pPr>
              <w:rPr>
                <w:b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Y="-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617"/>
        <w:gridCol w:w="1400"/>
        <w:gridCol w:w="2937"/>
        <w:gridCol w:w="1417"/>
        <w:gridCol w:w="1276"/>
      </w:tblGrid>
      <w:tr w:rsidR="008C46FB" w:rsidRPr="005C70DD" w:rsidTr="008C46FB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46FB" w:rsidRPr="00F63009" w:rsidRDefault="008C46FB" w:rsidP="008C46F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1F497D" w:themeColor="text2"/>
                <w:lang w:val="en-US"/>
              </w:rPr>
            </w:pPr>
            <w:r w:rsidRPr="005C70DD">
              <w:rPr>
                <w:color w:val="1F497D" w:themeColor="text2"/>
                <w:lang w:val="en-US"/>
              </w:rPr>
              <w:br w:type="page"/>
            </w:r>
            <w:r w:rsidRPr="00F63009">
              <w:rPr>
                <w:b/>
                <w:color w:val="1F497D" w:themeColor="text2"/>
                <w:lang w:val="en-US"/>
              </w:rPr>
              <w:t>4. Identity Documents</w:t>
            </w:r>
          </w:p>
        </w:tc>
      </w:tr>
      <w:tr w:rsidR="008C46FB" w:rsidRPr="005C70DD" w:rsidTr="003A68D8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Default="008C46FB" w:rsidP="008C46FB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Default="008C46FB" w:rsidP="008C46FB">
            <w:pPr>
              <w:pStyle w:val="Balk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Default="008C46FB" w:rsidP="008C46FB">
            <w:pPr>
              <w:pStyle w:val="Balk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Default="008C46FB" w:rsidP="008C46FB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Default="008C46FB" w:rsidP="008C46FB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Default="008C46FB" w:rsidP="008C46FB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A2564B" w:rsidRPr="005C70DD" w:rsidTr="003A68D8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4B" w:rsidRPr="00CB420F" w:rsidRDefault="00250DF2" w:rsidP="00250DF2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  <w:lang w:val="en-US"/>
              </w:rPr>
            </w:pPr>
            <w:r w:rsidRPr="00CB420F">
              <w:rPr>
                <w:b/>
                <w:sz w:val="22"/>
                <w:szCs w:val="22"/>
                <w:lang w:val="en-US"/>
              </w:rPr>
              <w:t>National ID card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4B" w:rsidRPr="00CB420F" w:rsidRDefault="00A2564B" w:rsidP="00250DF2">
            <w:pPr>
              <w:pStyle w:val="Balk2"/>
              <w:jc w:val="left"/>
              <w:rPr>
                <w:b w:val="0"/>
                <w:sz w:val="22"/>
                <w:szCs w:val="22"/>
              </w:rPr>
            </w:pPr>
            <w:r w:rsidRPr="00CB420F">
              <w:rPr>
                <w:b w:val="0"/>
                <w:sz w:val="22"/>
                <w:szCs w:val="22"/>
              </w:rP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4B" w:rsidRPr="00CB420F" w:rsidRDefault="00250DF2" w:rsidP="00250DF2">
            <w:pPr>
              <w:pStyle w:val="Balk2"/>
              <w:jc w:val="left"/>
              <w:rPr>
                <w:b w:val="0"/>
                <w:sz w:val="22"/>
                <w:szCs w:val="22"/>
              </w:rPr>
            </w:pPr>
            <w:r w:rsidRPr="00CB420F">
              <w:rPr>
                <w:b w:val="0"/>
                <w:sz w:val="22"/>
                <w:szCs w:val="22"/>
              </w:rPr>
              <w:t>AA3995766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4B" w:rsidRPr="00CB420F" w:rsidRDefault="00250DF2" w:rsidP="00250DF2">
            <w:pPr>
              <w:rPr>
                <w:sz w:val="22"/>
                <w:szCs w:val="22"/>
                <w:lang w:val="en-US"/>
              </w:rPr>
            </w:pPr>
            <w:r w:rsidRPr="00CB420F">
              <w:rPr>
                <w:sz w:val="22"/>
                <w:szCs w:val="22"/>
                <w:lang w:val="en-US"/>
              </w:rPr>
              <w:t>Azerbaijan, Baku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4B" w:rsidRPr="00CB420F" w:rsidRDefault="00250DF2" w:rsidP="00250DF2">
            <w:pPr>
              <w:rPr>
                <w:sz w:val="22"/>
                <w:szCs w:val="22"/>
                <w:lang w:val="en-US"/>
              </w:rPr>
            </w:pPr>
            <w:r w:rsidRPr="00CB420F">
              <w:rPr>
                <w:sz w:val="22"/>
                <w:szCs w:val="22"/>
                <w:lang w:val="en-US"/>
              </w:rPr>
              <w:t>08.07.2022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4B" w:rsidRPr="00CB420F" w:rsidRDefault="00250DF2" w:rsidP="00250DF2">
            <w:pPr>
              <w:rPr>
                <w:sz w:val="22"/>
                <w:szCs w:val="22"/>
                <w:lang w:val="en-US"/>
              </w:rPr>
            </w:pPr>
            <w:r w:rsidRPr="00CB420F">
              <w:rPr>
                <w:sz w:val="22"/>
                <w:szCs w:val="22"/>
                <w:lang w:val="en-US"/>
              </w:rPr>
              <w:t>07.07.2032</w:t>
            </w:r>
          </w:p>
        </w:tc>
      </w:tr>
      <w:tr w:rsidR="008C46FB" w:rsidRPr="005C70DD" w:rsidTr="003A68D8">
        <w:trPr>
          <w:cantSplit/>
          <w:trHeight w:val="3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Pr="00250DF2" w:rsidRDefault="005C70DD" w:rsidP="008C46F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  <w:lang w:val="en-US"/>
              </w:rPr>
            </w:pPr>
            <w:r w:rsidRPr="00250DF2">
              <w:rPr>
                <w:b/>
                <w:sz w:val="22"/>
                <w:szCs w:val="22"/>
                <w:lang w:val="en-US"/>
              </w:rPr>
              <w:t>Seafarers’ identity document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Pr="00250DF2" w:rsidRDefault="005C70DD" w:rsidP="005C70DD">
            <w:pPr>
              <w:pStyle w:val="Balk2"/>
              <w:jc w:val="left"/>
              <w:rPr>
                <w:b w:val="0"/>
                <w:sz w:val="22"/>
                <w:szCs w:val="22"/>
              </w:rPr>
            </w:pPr>
            <w:r w:rsidRPr="00250DF2">
              <w:rPr>
                <w:b w:val="0"/>
                <w:sz w:val="22"/>
                <w:szCs w:val="22"/>
              </w:rP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Pr="00250DF2" w:rsidRDefault="005C70DD" w:rsidP="008C46FB">
            <w:pPr>
              <w:rPr>
                <w:sz w:val="22"/>
                <w:szCs w:val="22"/>
                <w:lang w:val="en-US"/>
              </w:rPr>
            </w:pPr>
            <w:r w:rsidRPr="00250DF2">
              <w:rPr>
                <w:sz w:val="22"/>
                <w:szCs w:val="22"/>
                <w:lang w:val="en-US"/>
              </w:rPr>
              <w:t>AZE021481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Pr="00250DF2" w:rsidRDefault="005C70DD" w:rsidP="008C46FB">
            <w:pPr>
              <w:rPr>
                <w:sz w:val="22"/>
                <w:szCs w:val="22"/>
                <w:lang w:val="en-US"/>
              </w:rPr>
            </w:pPr>
            <w:r w:rsidRPr="00250DF2">
              <w:rPr>
                <w:sz w:val="22"/>
                <w:szCs w:val="22"/>
                <w:lang w:val="en-US"/>
              </w:rPr>
              <w:t>Azerbaijan, Baku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Pr="00250DF2" w:rsidRDefault="005C70DD" w:rsidP="008C46FB">
            <w:pPr>
              <w:rPr>
                <w:sz w:val="22"/>
                <w:szCs w:val="22"/>
                <w:lang w:val="en-US"/>
              </w:rPr>
            </w:pPr>
            <w:r w:rsidRPr="00250DF2">
              <w:rPr>
                <w:sz w:val="22"/>
                <w:szCs w:val="22"/>
                <w:lang w:val="en-US"/>
              </w:rPr>
              <w:t>08.10.2020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Pr="00250DF2" w:rsidRDefault="003A68D8" w:rsidP="003A68D8">
            <w:pPr>
              <w:rPr>
                <w:sz w:val="22"/>
                <w:szCs w:val="22"/>
                <w:lang w:val="en-US"/>
              </w:rPr>
            </w:pPr>
            <w:r w:rsidRPr="00250DF2">
              <w:rPr>
                <w:sz w:val="22"/>
                <w:szCs w:val="22"/>
                <w:lang w:val="en-US"/>
              </w:rPr>
              <w:t>08.10.2025</w:t>
            </w:r>
          </w:p>
        </w:tc>
      </w:tr>
      <w:tr w:rsidR="005C70DD" w:rsidRPr="005C70DD" w:rsidTr="003A68D8">
        <w:trPr>
          <w:cantSplit/>
          <w:trHeight w:val="3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DD" w:rsidRPr="00250DF2" w:rsidRDefault="003A68D8" w:rsidP="008C46F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  <w:lang w:val="en-US"/>
              </w:rPr>
            </w:pPr>
            <w:r w:rsidRPr="00250DF2">
              <w:rPr>
                <w:b/>
                <w:sz w:val="22"/>
                <w:szCs w:val="22"/>
                <w:lang w:val="en-US"/>
              </w:rPr>
              <w:t>Passport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DD" w:rsidRPr="00250DF2" w:rsidRDefault="005C70DD" w:rsidP="003A68D8">
            <w:pPr>
              <w:pStyle w:val="Balk2"/>
              <w:jc w:val="left"/>
              <w:rPr>
                <w:b w:val="0"/>
                <w:sz w:val="22"/>
                <w:szCs w:val="22"/>
              </w:rPr>
            </w:pPr>
            <w:r w:rsidRPr="00250DF2">
              <w:rPr>
                <w:b w:val="0"/>
                <w:sz w:val="22"/>
                <w:szCs w:val="22"/>
              </w:rP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DD" w:rsidRPr="00250DF2" w:rsidRDefault="003A68D8" w:rsidP="008C46FB">
            <w:pPr>
              <w:rPr>
                <w:sz w:val="22"/>
                <w:szCs w:val="22"/>
                <w:lang w:val="en-US"/>
              </w:rPr>
            </w:pPr>
            <w:r w:rsidRPr="00250DF2">
              <w:rPr>
                <w:sz w:val="22"/>
                <w:szCs w:val="22"/>
                <w:lang w:val="en-US"/>
              </w:rPr>
              <w:t>C01485237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DD" w:rsidRPr="00250DF2" w:rsidRDefault="00EB468F" w:rsidP="008C46FB">
            <w:pPr>
              <w:rPr>
                <w:sz w:val="22"/>
                <w:szCs w:val="22"/>
                <w:lang w:val="en-US"/>
              </w:rPr>
            </w:pPr>
            <w:r w:rsidRPr="00250DF2">
              <w:rPr>
                <w:sz w:val="22"/>
                <w:szCs w:val="22"/>
                <w:lang w:val="en-US"/>
              </w:rPr>
              <w:t xml:space="preserve">Azerbaijan, </w:t>
            </w:r>
            <w:r w:rsidR="00D91686" w:rsidRPr="00250DF2">
              <w:rPr>
                <w:sz w:val="22"/>
                <w:szCs w:val="22"/>
                <w:lang w:val="en-US"/>
              </w:rPr>
              <w:t xml:space="preserve"> Lankaran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DD" w:rsidRPr="00250DF2" w:rsidRDefault="003A68D8" w:rsidP="008C46FB">
            <w:pPr>
              <w:rPr>
                <w:sz w:val="22"/>
                <w:szCs w:val="22"/>
                <w:lang w:val="en-US"/>
              </w:rPr>
            </w:pPr>
            <w:r w:rsidRPr="00250DF2">
              <w:rPr>
                <w:sz w:val="22"/>
                <w:szCs w:val="22"/>
                <w:lang w:val="en-US"/>
              </w:rPr>
              <w:t>24.07.2017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DD" w:rsidRPr="00250DF2" w:rsidRDefault="003A68D8" w:rsidP="008C46FB">
            <w:pPr>
              <w:rPr>
                <w:sz w:val="22"/>
                <w:szCs w:val="22"/>
                <w:lang w:val="en-US"/>
              </w:rPr>
            </w:pPr>
            <w:r w:rsidRPr="00250DF2">
              <w:rPr>
                <w:sz w:val="22"/>
                <w:szCs w:val="22"/>
                <w:lang w:val="en-US"/>
              </w:rPr>
              <w:t>23.07.2027</w:t>
            </w:r>
          </w:p>
        </w:tc>
      </w:tr>
    </w:tbl>
    <w:p w:rsidR="00F10FE3" w:rsidRDefault="00186A52" w:rsidP="008C46FB">
      <w:pPr>
        <w:tabs>
          <w:tab w:val="left" w:pos="2340"/>
        </w:tabs>
        <w:rPr>
          <w:sz w:val="2"/>
          <w:szCs w:val="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F923F">
                <wp:simplePos x="0" y="0"/>
                <wp:positionH relativeFrom="column">
                  <wp:posOffset>2723515</wp:posOffset>
                </wp:positionH>
                <wp:positionV relativeFrom="paragraph">
                  <wp:posOffset>10144125</wp:posOffset>
                </wp:positionV>
                <wp:extent cx="4848225" cy="571500"/>
                <wp:effectExtent l="0" t="0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AC8FC" id="Dikdörtgen 1" o:spid="_x0000_s1026" style="position:absolute;margin-left:214.45pt;margin-top:798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" fillcolor="#243f60 [1604]" stroked="f" strokeweight="2pt"/>
            </w:pict>
          </mc:Fallback>
        </mc:AlternateContent>
      </w:r>
      <w:r w:rsidR="008811B3">
        <w:rPr>
          <w:sz w:val="2"/>
          <w:szCs w:val="2"/>
          <w:lang w:val="en-US"/>
        </w:rPr>
        <w:br w:type="page"/>
      </w:r>
    </w:p>
    <w:p w:rsidR="00F10FE3" w:rsidRDefault="00F10FE3">
      <w:pPr>
        <w:rPr>
          <w:lang w:val="en-US"/>
        </w:rPr>
      </w:pPr>
    </w:p>
    <w:p w:rsidR="00F63009" w:rsidRDefault="00F63009">
      <w:pPr>
        <w:rPr>
          <w:lang w:val="en-US"/>
        </w:rPr>
      </w:pPr>
    </w:p>
    <w:p w:rsidR="00F63009" w:rsidRDefault="00F63009">
      <w:pPr>
        <w:rPr>
          <w:lang w:val="en-US"/>
        </w:rPr>
      </w:pPr>
    </w:p>
    <w:p w:rsidR="00F10FE3" w:rsidRDefault="00F10FE3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276"/>
        <w:gridCol w:w="1134"/>
        <w:gridCol w:w="1134"/>
        <w:gridCol w:w="2693"/>
      </w:tblGrid>
      <w:tr w:rsidR="00F10FE3" w:rsidRPr="00FD2F5B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10FE3" w:rsidRPr="00F63009" w:rsidRDefault="008C46F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1F497D" w:themeColor="text2"/>
                <w:lang w:val="en-US"/>
              </w:rPr>
            </w:pPr>
            <w:r w:rsidRPr="00F63009">
              <w:rPr>
                <w:b/>
                <w:color w:val="1F497D" w:themeColor="text2"/>
                <w:lang w:val="en-US"/>
              </w:rPr>
              <w:t>6</w:t>
            </w:r>
            <w:r w:rsidR="008811B3" w:rsidRPr="00F63009">
              <w:rPr>
                <w:b/>
                <w:color w:val="1F497D" w:themeColor="text2"/>
                <w:lang w:val="en-US"/>
              </w:rPr>
              <w:t>. Courses Attended and Certificates Obtained</w:t>
            </w:r>
          </w:p>
        </w:tc>
      </w:tr>
      <w:tr w:rsidR="00F10FE3" w:rsidTr="003B7482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pStyle w:val="Balk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3B7482" w:rsidP="003B748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</w:t>
            </w:r>
            <w:r w:rsidR="008811B3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F10FE3" w:rsidTr="003B7482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F10FE3">
            <w:pPr>
              <w:pStyle w:val="stBilgi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F10FE3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pStyle w:val="Balk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8811B3">
            <w:pPr>
              <w:pStyle w:val="Balk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F10FE3">
            <w:pPr>
              <w:rPr>
                <w:b/>
                <w:sz w:val="16"/>
                <w:lang w:val="en-US"/>
              </w:rPr>
            </w:pPr>
          </w:p>
        </w:tc>
      </w:tr>
    </w:tbl>
    <w:p w:rsidR="00F10FE3" w:rsidRDefault="00F10FE3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276"/>
        <w:gridCol w:w="1134"/>
        <w:gridCol w:w="1134"/>
        <w:gridCol w:w="2693"/>
      </w:tblGrid>
      <w:tr w:rsidR="009D3AFF" w:rsidRPr="00FD2F5B" w:rsidTr="003B7482">
        <w:trPr>
          <w:trHeight w:val="4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FF" w:rsidRPr="006C5AEA" w:rsidRDefault="003B7482" w:rsidP="003B7482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3B7482">
              <w:rPr>
                <w:sz w:val="20"/>
                <w:lang w:val="en-US"/>
              </w:rPr>
              <w:t>Ship S</w:t>
            </w:r>
            <w:r w:rsidR="009252A1" w:rsidRPr="003B7482">
              <w:rPr>
                <w:sz w:val="20"/>
                <w:lang w:val="en-US"/>
              </w:rPr>
              <w:t>ecurity</w:t>
            </w:r>
            <w:r w:rsidRPr="003B7482">
              <w:rPr>
                <w:sz w:val="20"/>
                <w:lang w:val="en-US"/>
              </w:rPr>
              <w:t xml:space="preserve"> </w:t>
            </w:r>
            <w:r w:rsidR="009252A1" w:rsidRPr="003B7482">
              <w:rPr>
                <w:sz w:val="20"/>
                <w:lang w:val="en-US"/>
              </w:rPr>
              <w:t>-</w:t>
            </w:r>
            <w:r w:rsidRPr="003B7482">
              <w:rPr>
                <w:sz w:val="20"/>
                <w:lang w:val="en-US"/>
              </w:rPr>
              <w:t xml:space="preserve"> </w:t>
            </w:r>
            <w:r w:rsidR="009252A1" w:rsidRPr="003B7482">
              <w:rPr>
                <w:sz w:val="20"/>
                <w:lang w:val="en-US"/>
              </w:rPr>
              <w:t>related</w:t>
            </w:r>
            <w:r w:rsidRPr="003B7482">
              <w:rPr>
                <w:sz w:val="20"/>
                <w:lang w:val="en-US"/>
              </w:rPr>
              <w:t xml:space="preserve"> familiarization</w:t>
            </w:r>
            <w:r w:rsidR="009252A1" w:rsidRPr="003B7482">
              <w:rPr>
                <w:sz w:val="20"/>
                <w:lang w:val="en-US"/>
              </w:rPr>
              <w:t xml:space="preserve"> </w:t>
            </w:r>
            <w:r w:rsidRPr="003B7482">
              <w:rPr>
                <w:sz w:val="20"/>
                <w:lang w:val="en-US"/>
              </w:rPr>
              <w:t xml:space="preserve"> security –awareness </w:t>
            </w:r>
            <w:r w:rsidR="009252A1" w:rsidRPr="003B7482">
              <w:rPr>
                <w:sz w:val="20"/>
                <w:lang w:val="en-US"/>
              </w:rPr>
              <w:t xml:space="preserve">training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FF" w:rsidRDefault="009D3AF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SI-0077-21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FF" w:rsidRDefault="009D3AF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FF" w:rsidRDefault="009D3AF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17.02.2026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FF" w:rsidRDefault="009D3AF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Baku, Azerbaijan</w:t>
            </w:r>
            <w:r w:rsidR="009252A1">
              <w:rPr>
                <w:sz w:val="16"/>
                <w:szCs w:val="16"/>
                <w:lang w:val="en-US"/>
              </w:rPr>
              <w:t xml:space="preserve"> (</w:t>
            </w:r>
            <w:r w:rsidR="009252A1" w:rsidRPr="009252A1">
              <w:rPr>
                <w:sz w:val="16"/>
                <w:szCs w:val="16"/>
                <w:lang w:val="en-US"/>
              </w:rPr>
              <w:t>State Maritime Agency</w:t>
            </w:r>
            <w:r w:rsidR="009252A1">
              <w:rPr>
                <w:sz w:val="16"/>
                <w:szCs w:val="16"/>
                <w:lang w:val="en-US"/>
              </w:rPr>
              <w:t>)</w:t>
            </w:r>
          </w:p>
        </w:tc>
      </w:tr>
      <w:tr w:rsidR="00F10FE3" w:rsidRPr="00FD2F5B" w:rsidTr="003B748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9252A1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9252A1">
              <w:rPr>
                <w:sz w:val="20"/>
                <w:lang w:val="en-US"/>
              </w:rPr>
              <w:t>Training for seafarers with designated security duties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9D3AF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SH-0072-21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9D3AF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Default="009D3AF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19.02.2026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E3" w:rsidRPr="00430231" w:rsidRDefault="009252A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Baku, Azerbaijan (</w:t>
            </w:r>
            <w:r w:rsidRPr="009252A1">
              <w:rPr>
                <w:sz w:val="16"/>
                <w:szCs w:val="16"/>
                <w:lang w:val="en-US"/>
              </w:rPr>
              <w:t>State Maritime Agency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</w:tr>
      <w:tr w:rsidR="009252A1" w:rsidRPr="00FD2F5B" w:rsidTr="003B748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A1" w:rsidRPr="009252A1" w:rsidRDefault="009252A1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9252A1">
              <w:rPr>
                <w:sz w:val="20"/>
                <w:lang w:val="en-US"/>
              </w:rPr>
              <w:t xml:space="preserve">Proficiency in survival craft </w:t>
            </w:r>
            <w:r w:rsidR="003B7482">
              <w:rPr>
                <w:sz w:val="20"/>
                <w:lang w:val="en-US"/>
              </w:rPr>
              <w:t xml:space="preserve"> </w:t>
            </w:r>
            <w:r w:rsidRPr="009252A1">
              <w:rPr>
                <w:sz w:val="20"/>
                <w:lang w:val="en-US"/>
              </w:rPr>
              <w:t xml:space="preserve">and </w:t>
            </w:r>
            <w:r w:rsidR="003B7482">
              <w:rPr>
                <w:sz w:val="20"/>
                <w:lang w:val="en-US"/>
              </w:rPr>
              <w:t xml:space="preserve"> </w:t>
            </w:r>
            <w:r w:rsidRPr="009252A1">
              <w:rPr>
                <w:sz w:val="20"/>
                <w:lang w:val="en-US"/>
              </w:rPr>
              <w:t>boats</w:t>
            </w:r>
            <w:r w:rsidR="003B7482">
              <w:rPr>
                <w:sz w:val="20"/>
                <w:lang w:val="en-US"/>
              </w:rPr>
              <w:t xml:space="preserve"> </w:t>
            </w:r>
            <w:r w:rsidRPr="009252A1">
              <w:rPr>
                <w:sz w:val="20"/>
                <w:lang w:val="en-US"/>
              </w:rPr>
              <w:t xml:space="preserve"> other </w:t>
            </w:r>
            <w:r w:rsidR="003B7482">
              <w:rPr>
                <w:sz w:val="20"/>
                <w:lang w:val="en-US"/>
              </w:rPr>
              <w:t xml:space="preserve"> </w:t>
            </w:r>
            <w:r w:rsidRPr="009252A1">
              <w:rPr>
                <w:sz w:val="20"/>
                <w:lang w:val="en-US"/>
              </w:rPr>
              <w:t>than fast</w:t>
            </w:r>
            <w:r w:rsidR="003B7482">
              <w:rPr>
                <w:sz w:val="20"/>
                <w:lang w:val="en-US"/>
              </w:rPr>
              <w:t xml:space="preserve"> </w:t>
            </w:r>
            <w:r w:rsidRPr="009252A1">
              <w:rPr>
                <w:sz w:val="20"/>
                <w:lang w:val="en-US"/>
              </w:rPr>
              <w:t xml:space="preserve"> rescue</w:t>
            </w:r>
            <w:r w:rsidR="003B7482">
              <w:rPr>
                <w:sz w:val="20"/>
                <w:lang w:val="en-US"/>
              </w:rPr>
              <w:t xml:space="preserve"> </w:t>
            </w:r>
            <w:r w:rsidRPr="009252A1">
              <w:rPr>
                <w:sz w:val="20"/>
                <w:lang w:val="en-US"/>
              </w:rPr>
              <w:t xml:space="preserve"> boats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A1" w:rsidRDefault="009252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SL-0177-21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A1" w:rsidRDefault="009252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A1" w:rsidRDefault="009252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16.02.2026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A1" w:rsidRDefault="009252A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Baku, Azerbaijan (</w:t>
            </w:r>
            <w:r w:rsidRPr="009252A1">
              <w:rPr>
                <w:sz w:val="16"/>
                <w:szCs w:val="16"/>
                <w:lang w:val="en-US"/>
              </w:rPr>
              <w:t>State Maritime Agency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</w:tr>
      <w:tr w:rsidR="008C46FB" w:rsidRPr="00FD2F5B" w:rsidTr="003B7482">
        <w:trPr>
          <w:trHeight w:val="44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9252A1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9252A1">
              <w:rPr>
                <w:sz w:val="20"/>
                <w:lang w:val="en-US"/>
              </w:rPr>
              <w:t>International Safety Management Code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9252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SP-0171-21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9252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9252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23.02.2026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Pr="00430231" w:rsidRDefault="009252A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Baku, Azerbaijan (</w:t>
            </w:r>
            <w:r w:rsidRPr="009252A1">
              <w:rPr>
                <w:sz w:val="16"/>
                <w:szCs w:val="16"/>
                <w:lang w:val="en-US"/>
              </w:rPr>
              <w:t>State Maritime Agency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</w:tr>
      <w:tr w:rsidR="008C46FB" w:rsidRPr="00FD2F5B" w:rsidTr="003B748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82" w:rsidRDefault="009252A1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3B7482">
              <w:rPr>
                <w:sz w:val="20"/>
                <w:lang w:val="en-US"/>
              </w:rPr>
              <w:t>Safety familiarization</w:t>
            </w:r>
            <w:r w:rsidR="003B7482">
              <w:rPr>
                <w:sz w:val="20"/>
                <w:lang w:val="en-US"/>
              </w:rPr>
              <w:t xml:space="preserve">  training</w:t>
            </w:r>
          </w:p>
          <w:p w:rsidR="003B7482" w:rsidRDefault="003B7482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</w:t>
            </w:r>
            <w:r w:rsidRPr="003B7482">
              <w:rPr>
                <w:sz w:val="20"/>
                <w:lang w:val="en-US"/>
              </w:rPr>
              <w:t>rsonal survival techniques</w:t>
            </w:r>
          </w:p>
          <w:p w:rsidR="003B7482" w:rsidRDefault="003B7482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3B7482">
              <w:rPr>
                <w:sz w:val="20"/>
                <w:lang w:val="en-US"/>
              </w:rPr>
              <w:t>Fire prevention and fire fighting</w:t>
            </w:r>
          </w:p>
          <w:p w:rsidR="003B7482" w:rsidRDefault="003B7482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3B7482">
              <w:rPr>
                <w:sz w:val="20"/>
                <w:lang w:val="en-US"/>
              </w:rPr>
              <w:t>Elementary First Aid</w:t>
            </w:r>
          </w:p>
          <w:p w:rsidR="008C46FB" w:rsidRDefault="000308FF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0308FF">
              <w:rPr>
                <w:sz w:val="20"/>
                <w:lang w:val="en-US"/>
              </w:rPr>
              <w:t>Personal Safety and Social Responsibilities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9252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SO-0342-21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9252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9252A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03.03.2026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Pr="00430231" w:rsidRDefault="003B748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Baku, Azerbaijan (</w:t>
            </w:r>
            <w:r w:rsidRPr="009252A1">
              <w:rPr>
                <w:sz w:val="16"/>
                <w:szCs w:val="16"/>
                <w:lang w:val="en-US"/>
              </w:rPr>
              <w:t>State Maritime Agency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</w:tr>
    </w:tbl>
    <w:p w:rsidR="00F10FE3" w:rsidRDefault="00F10FE3">
      <w:pPr>
        <w:rPr>
          <w:sz w:val="2"/>
          <w:szCs w:val="2"/>
          <w:lang w:val="en-US"/>
        </w:rPr>
      </w:pPr>
    </w:p>
    <w:tbl>
      <w:tblPr>
        <w:tblpPr w:leftFromText="180" w:rightFromText="180" w:vertAnchor="text" w:horzAnchor="margin" w:tblpY="62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8C46FB" w:rsidTr="008C46FB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C46FB" w:rsidRPr="00F63009" w:rsidRDefault="008C46FB" w:rsidP="008C46F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1F497D" w:themeColor="text2"/>
                <w:lang w:val="en-US"/>
              </w:rPr>
            </w:pPr>
            <w:r w:rsidRPr="00F63009">
              <w:rPr>
                <w:color w:val="1F497D" w:themeColor="text2"/>
                <w:lang w:val="en-US"/>
              </w:rPr>
              <w:br w:type="page"/>
            </w:r>
            <w:r w:rsidRPr="00F63009">
              <w:rPr>
                <w:color w:val="1F497D" w:themeColor="text2"/>
                <w:lang w:val="en-US"/>
              </w:rPr>
              <w:br w:type="page"/>
            </w:r>
            <w:r w:rsidRPr="00F63009">
              <w:rPr>
                <w:b/>
                <w:color w:val="1F497D" w:themeColor="text2"/>
                <w:lang w:val="en-US"/>
              </w:rPr>
              <w:t>7. Physical Data</w:t>
            </w:r>
          </w:p>
        </w:tc>
      </w:tr>
      <w:tr w:rsidR="008C46FB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8C46FB" w:rsidP="008C46F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Pr="000A5B1E" w:rsidRDefault="00D91686" w:rsidP="008C46F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0A5B1E">
              <w:rPr>
                <w:b/>
                <w:lang w:val="en-US"/>
              </w:rPr>
              <w:t>1</w:t>
            </w:r>
            <w:r w:rsidR="00B91E49" w:rsidRPr="000A5B1E">
              <w:rPr>
                <w:b/>
                <w:lang w:val="en-US"/>
              </w:rPr>
              <w:t xml:space="preserve">80 </w:t>
            </w:r>
            <w:r w:rsidRPr="000A5B1E">
              <w:rPr>
                <w:b/>
                <w:lang w:val="en-US"/>
              </w:rPr>
              <w:t>c</w:t>
            </w:r>
            <w:r w:rsidR="00B91E49" w:rsidRPr="000A5B1E">
              <w:rPr>
                <w:b/>
                <w:lang w:val="en-US"/>
              </w:rPr>
              <w:t>m</w:t>
            </w:r>
          </w:p>
        </w:tc>
      </w:tr>
      <w:tr w:rsidR="008C46FB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8C46FB" w:rsidP="008C46F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Pr="000A5B1E" w:rsidRDefault="00B91E49" w:rsidP="008C46F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0A5B1E">
              <w:rPr>
                <w:b/>
                <w:lang w:val="en-US"/>
              </w:rPr>
              <w:t>89 kg</w:t>
            </w:r>
          </w:p>
        </w:tc>
      </w:tr>
      <w:tr w:rsidR="008C46FB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8C46FB" w:rsidP="008C46F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Pr="000A5B1E" w:rsidRDefault="000A5B1E" w:rsidP="008C46F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E526C8">
              <w:rPr>
                <w:b/>
                <w:lang w:val="en-US"/>
              </w:rPr>
              <w:t>Dark brown</w:t>
            </w:r>
          </w:p>
        </w:tc>
      </w:tr>
      <w:tr w:rsidR="008C46FB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8C46FB" w:rsidP="008C46F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Pr="000A5B1E" w:rsidRDefault="00D85F47" w:rsidP="008C46F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0A5B1E">
              <w:rPr>
                <w:b/>
                <w:lang w:val="en-US"/>
              </w:rPr>
              <w:t>Brown</w:t>
            </w:r>
          </w:p>
        </w:tc>
      </w:tr>
      <w:tr w:rsidR="008C46FB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8C46FB" w:rsidP="008C46FB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Pr="00403435" w:rsidRDefault="00403435" w:rsidP="008C46F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403435">
              <w:rPr>
                <w:b/>
                <w:lang w:val="en-US"/>
              </w:rPr>
              <w:t>XL</w:t>
            </w:r>
          </w:p>
        </w:tc>
      </w:tr>
      <w:tr w:rsidR="008C46FB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8C46FB" w:rsidP="008C46FB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Pr="00403435" w:rsidRDefault="000A5B1E" w:rsidP="008C46F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403435">
              <w:rPr>
                <w:b/>
                <w:lang w:val="en-US"/>
              </w:rPr>
              <w:t>4</w:t>
            </w:r>
            <w:r w:rsidR="00403435" w:rsidRPr="00403435">
              <w:rPr>
                <w:b/>
                <w:lang w:val="en-US"/>
              </w:rPr>
              <w:t>3</w:t>
            </w:r>
          </w:p>
        </w:tc>
      </w:tr>
    </w:tbl>
    <w:tbl>
      <w:tblPr>
        <w:tblpPr w:leftFromText="180" w:rightFromText="180" w:vertAnchor="text" w:horzAnchor="margin" w:tblpY="29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8C46FB" w:rsidTr="008C46F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46FB" w:rsidRPr="00F63009" w:rsidRDefault="008C46FB" w:rsidP="008C46FB">
            <w:pPr>
              <w:pStyle w:val="Balk1"/>
              <w:rPr>
                <w:color w:val="1F497D" w:themeColor="text2"/>
              </w:rPr>
            </w:pPr>
            <w:r w:rsidRPr="00F63009">
              <w:rPr>
                <w:color w:val="1F497D" w:themeColor="text2"/>
              </w:rPr>
              <w:t>8. References (</w:t>
            </w:r>
            <w:r w:rsidRPr="00F63009">
              <w:rPr>
                <w:b w:val="0"/>
                <w:color w:val="1F497D" w:themeColor="text2"/>
                <w:sz w:val="16"/>
              </w:rPr>
              <w:t>please give name and address of your current or past employer</w:t>
            </w:r>
            <w:r w:rsidRPr="00F63009">
              <w:rPr>
                <w:color w:val="1F497D" w:themeColor="text2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46FB" w:rsidRDefault="008C46FB" w:rsidP="008C46FB">
            <w:pPr>
              <w:pStyle w:val="Balk1"/>
            </w:pPr>
            <w:r>
              <w:t>Office remarks</w:t>
            </w:r>
          </w:p>
        </w:tc>
      </w:tr>
    </w:tbl>
    <w:tbl>
      <w:tblPr>
        <w:tblpPr w:leftFromText="180" w:rightFromText="180" w:vertAnchor="text" w:horzAnchor="margin" w:tblpY="3460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8C46FB" w:rsidRPr="00FD2F5B" w:rsidTr="008C46F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8C46FB" w:rsidP="008C46FB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Pr="00D709C3" w:rsidRDefault="00D709C3" w:rsidP="008C46FB">
            <w:pPr>
              <w:rPr>
                <w:sz w:val="22"/>
                <w:szCs w:val="22"/>
                <w:lang w:val="en-US"/>
              </w:rPr>
            </w:pPr>
            <w:r w:rsidRPr="00D709C3">
              <w:rPr>
                <w:sz w:val="22"/>
                <w:szCs w:val="22"/>
                <w:lang w:val="en-US"/>
              </w:rPr>
              <w:t xml:space="preserve">Trimorya Shipping and Trade Ltd </w:t>
            </w:r>
            <w:r w:rsidR="008C46FB" w:rsidRPr="00D709C3">
              <w:rPr>
                <w:sz w:val="22"/>
                <w:szCs w:val="22"/>
                <w:lang w:val="en-US"/>
              </w:rPr>
              <w:fldChar w:fldCharType="begin"/>
            </w:r>
            <w:r w:rsidR="008C46FB" w:rsidRPr="00D709C3">
              <w:rPr>
                <w:sz w:val="22"/>
                <w:szCs w:val="22"/>
                <w:lang w:val="en-US"/>
              </w:rPr>
              <w:instrText>DOCVARIABLE CO1</w:instrText>
            </w:r>
            <w:r w:rsidR="008C46FB" w:rsidRPr="00D709C3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6FB" w:rsidRDefault="008C46FB" w:rsidP="008C46FB">
            <w:pPr>
              <w:rPr>
                <w:lang w:val="en-US"/>
              </w:rPr>
            </w:pPr>
          </w:p>
        </w:tc>
      </w:tr>
      <w:tr w:rsidR="008C46FB" w:rsidRPr="00A65E38" w:rsidTr="008C46F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8C46FB" w:rsidP="008C46FB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Pr="00D709C3" w:rsidRDefault="000E6936" w:rsidP="008C46FB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 xml:space="preserve">B. </w:t>
            </w:r>
            <w:r w:rsidR="0065619C" w:rsidRPr="0065619C">
              <w:rPr>
                <w:lang w:val="en-US"/>
              </w:rPr>
              <w:t>Akin Akarlar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6FB" w:rsidRDefault="008C46FB" w:rsidP="008C46FB">
            <w:pPr>
              <w:rPr>
                <w:lang w:val="en-US"/>
              </w:rPr>
            </w:pPr>
          </w:p>
        </w:tc>
      </w:tr>
      <w:tr w:rsidR="008C46FB" w:rsidRPr="00FD2F5B" w:rsidTr="008C46F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8C46FB" w:rsidP="008C46FB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Pr="00055B4B" w:rsidRDefault="00055B4B" w:rsidP="00055B4B">
            <w:pPr>
              <w:rPr>
                <w:lang w:val="en-US"/>
              </w:rPr>
            </w:pPr>
            <w:r w:rsidRPr="00055B4B">
              <w:rPr>
                <w:lang w:val="en-US"/>
              </w:rPr>
              <w:t>Orhan S</w:t>
            </w:r>
            <w:r>
              <w:rPr>
                <w:lang w:val="en-US"/>
              </w:rPr>
              <w:t xml:space="preserve">aik Gokyay Cad. No: 68, B Blok, </w:t>
            </w:r>
            <w:r w:rsidRPr="00055B4B">
              <w:rPr>
                <w:lang w:val="en-US"/>
              </w:rPr>
              <w:t>K: 3, D: 6, 35600 Karsiyaka</w:t>
            </w:r>
            <w:r>
              <w:rPr>
                <w:lang w:val="en-US"/>
              </w:rPr>
              <w:t xml:space="preserve">, </w:t>
            </w:r>
            <w:r w:rsidRPr="00055B4B">
              <w:rPr>
                <w:lang w:val="en-US"/>
              </w:rPr>
              <w:t>Izmir / TURKIYE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6FB" w:rsidRDefault="008C46FB" w:rsidP="008C46FB">
            <w:pPr>
              <w:rPr>
                <w:lang w:val="en-US"/>
              </w:rPr>
            </w:pPr>
          </w:p>
        </w:tc>
      </w:tr>
      <w:tr w:rsidR="008C46FB" w:rsidRPr="000E6936" w:rsidTr="008C46F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8C46FB" w:rsidP="008C46FB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Pr="00D709C3" w:rsidRDefault="00D709C3" w:rsidP="008C46FB">
            <w:pPr>
              <w:rPr>
                <w:highlight w:val="yellow"/>
                <w:lang w:val="en-US"/>
              </w:rPr>
            </w:pPr>
            <w:r w:rsidRPr="0065619C">
              <w:rPr>
                <w:lang w:val="en-US"/>
              </w:rPr>
              <w:t>+905</w:t>
            </w:r>
            <w:r w:rsidR="0065619C" w:rsidRPr="0065619C">
              <w:rPr>
                <w:lang w:val="en-US"/>
              </w:rPr>
              <w:t xml:space="preserve"> 305 105 380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FB" w:rsidRDefault="008C46FB" w:rsidP="008C46FB">
            <w:pPr>
              <w:rPr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Y="5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8C46FB" w:rsidTr="008C46F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46FB" w:rsidRPr="00F63009" w:rsidRDefault="008C46FB" w:rsidP="008C46FB">
            <w:pPr>
              <w:rPr>
                <w:b/>
                <w:color w:val="1F497D" w:themeColor="text2"/>
                <w:lang w:val="en-US"/>
              </w:rPr>
            </w:pPr>
            <w:r w:rsidRPr="00F63009">
              <w:rPr>
                <w:b/>
                <w:color w:val="1F497D" w:themeColor="text2"/>
                <w:lang w:val="en-US"/>
              </w:rPr>
              <w:t>9. K</w:t>
            </w:r>
            <w:r w:rsidRPr="00F63009">
              <w:rPr>
                <w:b/>
                <w:color w:val="1F497D" w:themeColor="text2"/>
              </w:rPr>
              <w:t>nowledge</w:t>
            </w:r>
            <w:r w:rsidRPr="00F63009">
              <w:rPr>
                <w:b/>
                <w:color w:val="1F497D" w:themeColor="text2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46FB" w:rsidRDefault="008C46FB" w:rsidP="008C46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C46FB" w:rsidRDefault="008C46FB" w:rsidP="008C46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8C46FB" w:rsidTr="008C46F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Default="008C46FB" w:rsidP="008C46FB">
            <w:pPr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Default="008C46FB" w:rsidP="008C46FB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Pr="003717F7" w:rsidRDefault="003717F7" w:rsidP="008C46FB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 w:rsidRPr="003717F7">
              <w:rPr>
                <w:sz w:val="20"/>
                <w:lang w:val="en-US"/>
              </w:rPr>
              <w:t>No</w:t>
            </w:r>
          </w:p>
        </w:tc>
      </w:tr>
      <w:tr w:rsidR="008C46FB" w:rsidTr="008C46F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Default="008C46FB" w:rsidP="008C46FB">
            <w:pPr>
              <w:rPr>
                <w:lang w:val="en-US"/>
              </w:rPr>
            </w:pPr>
            <w: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Default="008C46FB" w:rsidP="008C46FB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FB" w:rsidRDefault="003717F7" w:rsidP="008C46FB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No</w:t>
            </w:r>
          </w:p>
        </w:tc>
      </w:tr>
    </w:tbl>
    <w:p w:rsidR="00F10FE3" w:rsidRPr="00430231" w:rsidRDefault="00430231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  <w:r w:rsidR="008811B3">
        <w:rPr>
          <w:sz w:val="2"/>
          <w:szCs w:val="2"/>
          <w:lang w:val="en-US"/>
        </w:rPr>
        <w:br w:type="page"/>
      </w:r>
    </w:p>
    <w:p w:rsidR="00F10FE3" w:rsidRDefault="00F10FE3" w:rsidP="008F3B6B">
      <w:pPr>
        <w:framePr w:w="2867" w:wrap="auto" w:hAnchor="text" w:x="7371"/>
        <w:rPr>
          <w:b/>
          <w:lang w:val="en-US"/>
        </w:rPr>
        <w:sectPr w:rsidR="00F10FE3" w:rsidSect="008F3B6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2" w:right="707" w:bottom="562" w:left="850" w:header="1008" w:footer="432" w:gutter="0"/>
          <w:cols w:space="708"/>
          <w:docGrid w:linePitch="360"/>
        </w:sectPr>
      </w:pPr>
    </w:p>
    <w:p w:rsidR="000C6591" w:rsidRDefault="000C6591">
      <w:pPr>
        <w:jc w:val="center"/>
        <w:rPr>
          <w:b/>
          <w:lang w:val="en-US"/>
        </w:rPr>
      </w:pPr>
    </w:p>
    <w:p w:rsidR="000C6591" w:rsidRDefault="000C6591">
      <w:pPr>
        <w:jc w:val="center"/>
        <w:rPr>
          <w:b/>
          <w:lang w:val="en-US"/>
        </w:rPr>
      </w:pPr>
    </w:p>
    <w:p w:rsidR="000C6591" w:rsidRDefault="000C6591">
      <w:pPr>
        <w:jc w:val="center"/>
        <w:rPr>
          <w:b/>
          <w:lang w:val="en-US"/>
        </w:rPr>
      </w:pPr>
    </w:p>
    <w:p w:rsidR="00F10FE3" w:rsidRDefault="000271F5">
      <w:pPr>
        <w:jc w:val="center"/>
        <w:rPr>
          <w:b/>
          <w:lang w:val="en-US"/>
        </w:rPr>
      </w:pPr>
      <w:r>
        <w:rPr>
          <w:b/>
          <w:lang w:val="en-US"/>
        </w:rPr>
        <w:t>1</w:t>
      </w:r>
      <w:r w:rsidR="008C46FB">
        <w:rPr>
          <w:b/>
          <w:lang w:val="en-US"/>
        </w:rPr>
        <w:t>0</w:t>
      </w:r>
      <w:r w:rsidR="008811B3">
        <w:rPr>
          <w:b/>
          <w:lang w:val="en-US"/>
        </w:rPr>
        <w:t>. Seagoing Experience</w:t>
      </w:r>
    </w:p>
    <w:p w:rsidR="00F10FE3" w:rsidRDefault="00F10FE3">
      <w:pPr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08"/>
        <w:gridCol w:w="1610"/>
        <w:gridCol w:w="1082"/>
        <w:gridCol w:w="1135"/>
        <w:gridCol w:w="840"/>
        <w:gridCol w:w="2280"/>
        <w:gridCol w:w="1800"/>
        <w:gridCol w:w="1080"/>
        <w:gridCol w:w="972"/>
        <w:gridCol w:w="829"/>
      </w:tblGrid>
      <w:tr w:rsidR="00F10FE3" w:rsidTr="006C506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10FE3" w:rsidRDefault="008811B3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0271F5" w:rsidTr="006C506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6C5069" w:rsidP="006C5069">
            <w:pPr>
              <w:rPr>
                <w:sz w:val="20"/>
                <w:szCs w:val="20"/>
                <w:lang w:val="en-US"/>
              </w:rPr>
            </w:pPr>
            <w:r w:rsidRPr="006C5069">
              <w:rPr>
                <w:sz w:val="20"/>
                <w:szCs w:val="20"/>
                <w:lang w:val="en-US"/>
              </w:rPr>
              <w:t>ALFA ORIONIS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6C5069" w:rsidP="006C5069">
            <w:pPr>
              <w:rPr>
                <w:sz w:val="20"/>
                <w:szCs w:val="20"/>
                <w:lang w:val="en-US"/>
              </w:rPr>
            </w:pPr>
            <w:r w:rsidRPr="006C5069">
              <w:rPr>
                <w:sz w:val="20"/>
                <w:szCs w:val="20"/>
                <w:lang w:val="en-US"/>
              </w:rPr>
              <w:t>COMOROS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6C5069" w:rsidP="006C5069">
            <w:pPr>
              <w:rPr>
                <w:sz w:val="20"/>
                <w:szCs w:val="20"/>
                <w:lang w:val="en-US"/>
              </w:rPr>
            </w:pPr>
            <w:r w:rsidRPr="006C5069"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4A1E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3381 </w:t>
            </w:r>
            <w:r w:rsidR="006C5069">
              <w:rPr>
                <w:sz w:val="20"/>
                <w:szCs w:val="20"/>
                <w:lang w:val="en-US"/>
              </w:rPr>
              <w:t xml:space="preserve"> 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Pr="00B87989" w:rsidRDefault="007D5BC2">
            <w:pPr>
              <w:rPr>
                <w:sz w:val="20"/>
                <w:szCs w:val="20"/>
                <w:lang w:val="en-US"/>
              </w:rPr>
            </w:pPr>
            <w:r w:rsidRPr="00B87989">
              <w:rPr>
                <w:sz w:val="20"/>
                <w:szCs w:val="20"/>
                <w:lang w:val="en-US"/>
              </w:rPr>
              <w:t>SKL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Pr="00B87989" w:rsidRDefault="007D5BC2">
            <w:pPr>
              <w:rPr>
                <w:sz w:val="20"/>
                <w:szCs w:val="20"/>
                <w:lang w:val="en-US"/>
              </w:rPr>
            </w:pPr>
            <w:r w:rsidRPr="00B87989">
              <w:rPr>
                <w:sz w:val="20"/>
                <w:szCs w:val="20"/>
                <w:lang w:val="en-US"/>
              </w:rPr>
              <w:t>1460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6C5069">
            <w:pPr>
              <w:rPr>
                <w:sz w:val="20"/>
                <w:szCs w:val="20"/>
                <w:lang w:val="en-US"/>
              </w:rPr>
            </w:pPr>
            <w:r w:rsidRPr="006C5069">
              <w:rPr>
                <w:sz w:val="20"/>
                <w:szCs w:val="20"/>
                <w:lang w:val="en-US"/>
              </w:rPr>
              <w:t>Trimorya Shipping and Trade Ltd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295C2B">
            <w:pPr>
              <w:rPr>
                <w:sz w:val="20"/>
                <w:szCs w:val="20"/>
                <w:lang w:val="en-US"/>
              </w:rPr>
            </w:pPr>
            <w:r w:rsidRPr="008F4A8A">
              <w:rPr>
                <w:lang w:val="en-US"/>
              </w:rPr>
              <w:t>Able Seaman</w:t>
            </w:r>
            <w:r>
              <w:rPr>
                <w:lang w:val="en-US"/>
              </w:rPr>
              <w:t>/Welder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295C2B" w:rsidP="00295C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30.05.2021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295C2B" w:rsidP="00295C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20.11.2021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D33256" w:rsidP="00D3325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5/21</w:t>
            </w:r>
          </w:p>
        </w:tc>
      </w:tr>
      <w:tr w:rsidR="000271F5" w:rsidTr="006C506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8B3860">
            <w:pPr>
              <w:rPr>
                <w:sz w:val="20"/>
                <w:szCs w:val="20"/>
                <w:lang w:val="en-US"/>
              </w:rPr>
            </w:pPr>
            <w:r w:rsidRPr="008B3860">
              <w:rPr>
                <w:sz w:val="20"/>
                <w:szCs w:val="20"/>
                <w:lang w:val="en-US"/>
              </w:rPr>
              <w:t>ODESSA 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8B3860">
            <w:pPr>
              <w:rPr>
                <w:sz w:val="20"/>
                <w:szCs w:val="20"/>
                <w:lang w:val="en-US"/>
              </w:rPr>
            </w:pPr>
            <w:r w:rsidRPr="006C5069">
              <w:rPr>
                <w:sz w:val="20"/>
                <w:szCs w:val="20"/>
                <w:lang w:val="en-US"/>
              </w:rPr>
              <w:t>COMOROS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8B3860">
            <w:pPr>
              <w:rPr>
                <w:sz w:val="20"/>
                <w:szCs w:val="20"/>
                <w:lang w:val="en-US"/>
              </w:rPr>
            </w:pPr>
            <w:r w:rsidRPr="006C5069"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8B3860">
            <w:pPr>
              <w:rPr>
                <w:sz w:val="20"/>
                <w:szCs w:val="20"/>
                <w:lang w:val="en-US"/>
              </w:rPr>
            </w:pPr>
            <w:r w:rsidRPr="008B3860">
              <w:rPr>
                <w:sz w:val="20"/>
                <w:szCs w:val="20"/>
                <w:lang w:val="en-US"/>
              </w:rPr>
              <w:t>3227</w:t>
            </w:r>
            <w:r>
              <w:rPr>
                <w:sz w:val="20"/>
                <w:szCs w:val="20"/>
                <w:lang w:val="en-US"/>
              </w:rPr>
              <w:t xml:space="preserve">  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Pr="00B87989" w:rsidRDefault="007D5BC2">
            <w:pPr>
              <w:rPr>
                <w:sz w:val="20"/>
                <w:szCs w:val="20"/>
                <w:lang w:val="en-US"/>
              </w:rPr>
            </w:pPr>
            <w:r w:rsidRPr="00B87989">
              <w:rPr>
                <w:sz w:val="20"/>
                <w:szCs w:val="20"/>
                <w:lang w:val="en-US"/>
              </w:rPr>
              <w:t>SKL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Pr="00B87989" w:rsidRDefault="007D5BC2">
            <w:pPr>
              <w:rPr>
                <w:sz w:val="20"/>
                <w:szCs w:val="20"/>
                <w:lang w:val="en-US"/>
              </w:rPr>
            </w:pPr>
            <w:r w:rsidRPr="00B87989">
              <w:rPr>
                <w:sz w:val="20"/>
                <w:szCs w:val="20"/>
                <w:lang w:val="en-US"/>
              </w:rPr>
              <w:t>1460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8B3860">
            <w:pPr>
              <w:rPr>
                <w:sz w:val="20"/>
                <w:szCs w:val="20"/>
                <w:lang w:val="en-US"/>
              </w:rPr>
            </w:pPr>
            <w:r w:rsidRPr="006C5069">
              <w:rPr>
                <w:sz w:val="20"/>
                <w:szCs w:val="20"/>
                <w:lang w:val="en-US"/>
              </w:rPr>
              <w:t>Trimorya Shipping and Trade Ltd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295C2B">
            <w:pPr>
              <w:rPr>
                <w:sz w:val="20"/>
                <w:szCs w:val="20"/>
                <w:lang w:val="en-US"/>
              </w:rPr>
            </w:pPr>
            <w:r w:rsidRPr="008F4A8A">
              <w:rPr>
                <w:lang w:val="en-US"/>
              </w:rPr>
              <w:t>Able Seaman</w:t>
            </w:r>
            <w:r>
              <w:rPr>
                <w:lang w:val="en-US"/>
              </w:rPr>
              <w:t>/Welder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295C2B" w:rsidP="00295C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30.11.2021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295C2B" w:rsidP="00295C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17.06.2022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435B1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6/15</w:t>
            </w:r>
          </w:p>
        </w:tc>
      </w:tr>
      <w:tr w:rsidR="000271F5" w:rsidTr="006C506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D33256">
            <w:pPr>
              <w:rPr>
                <w:sz w:val="20"/>
                <w:szCs w:val="20"/>
                <w:lang w:val="en-US"/>
              </w:rPr>
            </w:pPr>
            <w:r w:rsidRPr="00D33256">
              <w:rPr>
                <w:sz w:val="20"/>
                <w:szCs w:val="20"/>
                <w:lang w:val="en-US"/>
              </w:rPr>
              <w:t>SORMOVSKIY 121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D33256">
            <w:pPr>
              <w:rPr>
                <w:sz w:val="20"/>
                <w:szCs w:val="20"/>
                <w:lang w:val="en-US"/>
              </w:rPr>
            </w:pPr>
            <w:r w:rsidRPr="00D33256">
              <w:rPr>
                <w:sz w:val="20"/>
                <w:szCs w:val="20"/>
                <w:lang w:val="en-US"/>
              </w:rPr>
              <w:t>Belize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D33256">
            <w:pPr>
              <w:rPr>
                <w:sz w:val="20"/>
                <w:szCs w:val="20"/>
                <w:lang w:val="en-US"/>
              </w:rPr>
            </w:pPr>
            <w:r w:rsidRPr="006C5069"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D33256">
            <w:pPr>
              <w:rPr>
                <w:sz w:val="20"/>
                <w:szCs w:val="20"/>
                <w:lang w:val="en-US"/>
              </w:rPr>
            </w:pPr>
            <w:r w:rsidRPr="00D33256">
              <w:rPr>
                <w:sz w:val="20"/>
                <w:szCs w:val="20"/>
                <w:lang w:val="en-US"/>
              </w:rPr>
              <w:t>3353</w:t>
            </w:r>
            <w:r>
              <w:rPr>
                <w:sz w:val="20"/>
                <w:szCs w:val="20"/>
                <w:lang w:val="en-US"/>
              </w:rPr>
              <w:t xml:space="preserve"> 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Pr="00B87989" w:rsidRDefault="007D5BC2">
            <w:pPr>
              <w:rPr>
                <w:sz w:val="20"/>
                <w:szCs w:val="20"/>
                <w:lang w:val="en-US"/>
              </w:rPr>
            </w:pPr>
            <w:r w:rsidRPr="00B87989">
              <w:rPr>
                <w:sz w:val="20"/>
                <w:szCs w:val="20"/>
                <w:lang w:val="en-US"/>
              </w:rPr>
              <w:t>SKL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Pr="00B87989" w:rsidRDefault="007D5BC2">
            <w:pPr>
              <w:rPr>
                <w:sz w:val="20"/>
                <w:szCs w:val="20"/>
                <w:lang w:val="en-US"/>
              </w:rPr>
            </w:pPr>
            <w:r w:rsidRPr="00B87989">
              <w:rPr>
                <w:sz w:val="20"/>
                <w:szCs w:val="20"/>
                <w:lang w:val="en-US"/>
              </w:rPr>
              <w:t>1460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8B3860">
            <w:pPr>
              <w:rPr>
                <w:sz w:val="20"/>
                <w:szCs w:val="20"/>
                <w:lang w:val="en-US"/>
              </w:rPr>
            </w:pPr>
            <w:r w:rsidRPr="006C5069">
              <w:rPr>
                <w:sz w:val="20"/>
                <w:szCs w:val="20"/>
                <w:lang w:val="en-US"/>
              </w:rPr>
              <w:t>Trimorya Shipping and Trade Ltd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295C2B">
            <w:pPr>
              <w:rPr>
                <w:sz w:val="20"/>
                <w:szCs w:val="20"/>
                <w:lang w:val="en-US"/>
              </w:rPr>
            </w:pPr>
            <w:r w:rsidRPr="008F4A8A">
              <w:rPr>
                <w:lang w:val="en-US"/>
              </w:rPr>
              <w:t>Able Seaman</w:t>
            </w:r>
            <w:r>
              <w:rPr>
                <w:lang w:val="en-US"/>
              </w:rPr>
              <w:t>/Welder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295C2B" w:rsidP="00295C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20.08.2022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295C2B" w:rsidP="00295C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26.02.2023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435B1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6/6</w:t>
            </w:r>
          </w:p>
        </w:tc>
      </w:tr>
      <w:tr w:rsidR="000271F5" w:rsidTr="006C506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D33256">
            <w:pPr>
              <w:rPr>
                <w:sz w:val="20"/>
                <w:szCs w:val="20"/>
                <w:lang w:val="en-US"/>
              </w:rPr>
            </w:pPr>
            <w:r w:rsidRPr="008B3860">
              <w:rPr>
                <w:sz w:val="20"/>
                <w:szCs w:val="20"/>
                <w:lang w:val="en-US"/>
              </w:rPr>
              <w:t>ODESSA 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D33256">
            <w:pPr>
              <w:rPr>
                <w:sz w:val="20"/>
                <w:szCs w:val="20"/>
                <w:lang w:val="en-US"/>
              </w:rPr>
            </w:pPr>
            <w:r w:rsidRPr="006C5069">
              <w:rPr>
                <w:sz w:val="20"/>
                <w:szCs w:val="20"/>
                <w:lang w:val="en-US"/>
              </w:rPr>
              <w:t>COMOROS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D33256">
            <w:pPr>
              <w:rPr>
                <w:sz w:val="20"/>
                <w:szCs w:val="20"/>
                <w:lang w:val="en-US"/>
              </w:rPr>
            </w:pPr>
            <w:r w:rsidRPr="006C5069"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D33256">
            <w:pPr>
              <w:rPr>
                <w:sz w:val="20"/>
                <w:szCs w:val="20"/>
                <w:lang w:val="en-US"/>
              </w:rPr>
            </w:pPr>
            <w:r w:rsidRPr="008B3860">
              <w:rPr>
                <w:sz w:val="20"/>
                <w:szCs w:val="20"/>
                <w:lang w:val="en-US"/>
              </w:rPr>
              <w:t>3227</w:t>
            </w:r>
            <w:r>
              <w:rPr>
                <w:sz w:val="20"/>
                <w:szCs w:val="20"/>
                <w:lang w:val="en-US"/>
              </w:rPr>
              <w:t xml:space="preserve">  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Pr="00B87989" w:rsidRDefault="007D5BC2">
            <w:pPr>
              <w:rPr>
                <w:sz w:val="20"/>
                <w:szCs w:val="20"/>
                <w:lang w:val="en-US"/>
              </w:rPr>
            </w:pPr>
            <w:r w:rsidRPr="00B87989">
              <w:rPr>
                <w:sz w:val="20"/>
                <w:szCs w:val="20"/>
                <w:lang w:val="en-US"/>
              </w:rPr>
              <w:t>SKL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Pr="00B87989" w:rsidRDefault="007D5BC2">
            <w:pPr>
              <w:rPr>
                <w:sz w:val="20"/>
                <w:szCs w:val="20"/>
                <w:lang w:val="en-US"/>
              </w:rPr>
            </w:pPr>
            <w:r w:rsidRPr="00B87989">
              <w:rPr>
                <w:sz w:val="20"/>
                <w:szCs w:val="20"/>
                <w:lang w:val="en-US"/>
              </w:rPr>
              <w:t>1460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8B3860">
            <w:pPr>
              <w:rPr>
                <w:sz w:val="20"/>
                <w:szCs w:val="20"/>
                <w:lang w:val="en-US"/>
              </w:rPr>
            </w:pPr>
            <w:r w:rsidRPr="006C5069">
              <w:rPr>
                <w:sz w:val="20"/>
                <w:szCs w:val="20"/>
                <w:lang w:val="en-US"/>
              </w:rPr>
              <w:t>Trimorya Shipping and Trade Ltd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295C2B">
            <w:pPr>
              <w:rPr>
                <w:sz w:val="20"/>
                <w:szCs w:val="20"/>
                <w:lang w:val="en-US"/>
              </w:rPr>
            </w:pPr>
            <w:r w:rsidRPr="008F4A8A">
              <w:rPr>
                <w:lang w:val="en-US"/>
              </w:rPr>
              <w:t>Able Seaman</w:t>
            </w:r>
            <w:r>
              <w:rPr>
                <w:lang w:val="en-US"/>
              </w:rPr>
              <w:t>/Welder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295C2B" w:rsidP="00295C2B">
            <w:pPr>
              <w:rPr>
                <w:sz w:val="16"/>
                <w:szCs w:val="16"/>
                <w:lang w:val="en-US"/>
              </w:rPr>
            </w:pPr>
            <w:r w:rsidRPr="008B3860">
              <w:rPr>
                <w:sz w:val="16"/>
                <w:szCs w:val="16"/>
                <w:lang w:val="en-US"/>
              </w:rPr>
              <w:t>19.05.2023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295C2B" w:rsidP="00295C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5" w:rsidRDefault="00DA7522">
            <w:pPr>
              <w:jc w:val="center"/>
              <w:rPr>
                <w:sz w:val="16"/>
                <w:szCs w:val="16"/>
                <w:lang w:val="en-US"/>
              </w:rPr>
            </w:pPr>
            <w:r w:rsidRPr="00B87989">
              <w:rPr>
                <w:sz w:val="16"/>
                <w:szCs w:val="16"/>
                <w:lang w:val="en-US"/>
              </w:rPr>
              <w:t>0/7</w:t>
            </w:r>
          </w:p>
        </w:tc>
      </w:tr>
    </w:tbl>
    <w:p w:rsidR="00F10FE3" w:rsidRDefault="00F10FE3">
      <w:pPr>
        <w:ind w:left="2124" w:firstLine="708"/>
        <w:rPr>
          <w:b/>
          <w:lang w:val="en-US"/>
        </w:rPr>
      </w:pPr>
    </w:p>
    <w:p w:rsidR="00F10FE3" w:rsidRDefault="008811B3">
      <w:pPr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F10FE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811B3">
            <w:pPr>
              <w:framePr w:hSpace="180" w:wrap="auto" w:vAnchor="text" w:hAnchor="page" w:xAlign="center" w:y="41"/>
              <w:jc w:val="center"/>
            </w:pPr>
            <w: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811B3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811B3">
            <w:pPr>
              <w:framePr w:hSpace="180" w:wrap="auto" w:vAnchor="text" w:hAnchor="page" w:xAlign="center" w:y="41"/>
              <w:jc w:val="center"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811B3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</w:tr>
      <w:tr w:rsidR="00F10FE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7F5060" w:rsidP="008F4A8A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AB/</w:t>
            </w:r>
            <w:r w:rsidR="0065619C">
              <w:rPr>
                <w:lang w:val="en-US"/>
              </w:rPr>
              <w:t>Welder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F4A8A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811B3">
            <w:pPr>
              <w:framePr w:hSpace="180" w:wrap="auto" w:vAnchor="text" w:hAnchor="page" w:xAlign="center" w:y="41"/>
              <w:ind w:left="-108" w:firstLine="108"/>
            </w:pPr>
            <w: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Pr="008F4A8A" w:rsidRDefault="008F4A8A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  <w:tr w:rsidR="00F10FE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811B3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F4A8A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----</w:t>
            </w:r>
          </w:p>
        </w:tc>
      </w:tr>
      <w:tr w:rsidR="00F10FE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811B3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Pr="008F4A8A" w:rsidRDefault="008F4A8A">
            <w:pPr>
              <w:framePr w:hSpace="180" w:wrap="auto" w:vAnchor="text" w:hAnchor="page" w:xAlign="center" w:y="41"/>
              <w:jc w:val="center"/>
              <w:rPr>
                <w:b/>
                <w:lang w:val="en-US"/>
              </w:rPr>
            </w:pPr>
            <w:r w:rsidRPr="008F4A8A">
              <w:rPr>
                <w:b/>
                <w:lang w:val="en-US"/>
              </w:rPr>
              <w:t>2</w:t>
            </w:r>
          </w:p>
        </w:tc>
      </w:tr>
      <w:tr w:rsidR="00F10FE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811B3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F4A8A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</w:tr>
      <w:tr w:rsidR="00F10FE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811B3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F4A8A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----</w:t>
            </w:r>
          </w:p>
        </w:tc>
      </w:tr>
      <w:tr w:rsidR="00F10FE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811B3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F4A8A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</w:tr>
      <w:tr w:rsidR="00F10FE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811B3">
            <w:pPr>
              <w:framePr w:hSpace="180" w:wrap="auto" w:vAnchor="text" w:hAnchor="page" w:xAlign="center" w:y="41"/>
            </w:pPr>
            <w:r>
              <w:t>Total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65619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Default="008811B3">
            <w:pPr>
              <w:framePr w:hSpace="180" w:wrap="auto" w:vAnchor="text" w:hAnchor="page" w:xAlign="center" w:y="41"/>
              <w:ind w:left="-108" w:firstLine="108"/>
            </w:pPr>
            <w:r>
              <w:t>Total: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E3" w:rsidRPr="008F4A8A" w:rsidRDefault="008F4A8A">
            <w:pPr>
              <w:framePr w:hSpace="180" w:wrap="auto" w:vAnchor="text" w:hAnchor="page" w:xAlign="center" w:y="41"/>
              <w:jc w:val="center"/>
              <w:rPr>
                <w:b/>
                <w:lang w:val="en-US"/>
              </w:rPr>
            </w:pPr>
            <w:r w:rsidRPr="008F4A8A">
              <w:rPr>
                <w:b/>
                <w:lang w:val="en-US"/>
              </w:rPr>
              <w:t>2</w:t>
            </w:r>
          </w:p>
        </w:tc>
      </w:tr>
    </w:tbl>
    <w:p w:rsidR="00F10FE3" w:rsidRDefault="00F10FE3">
      <w:pPr>
        <w:rPr>
          <w:b/>
          <w:lang w:val="en-US"/>
        </w:rPr>
      </w:pPr>
    </w:p>
    <w:sectPr w:rsidR="00F10FE3" w:rsidSect="000C6591">
      <w:footerReference w:type="default" r:id="rId14"/>
      <w:pgSz w:w="16838" w:h="11906" w:orient="landscape"/>
      <w:pgMar w:top="850" w:right="850" w:bottom="562" w:left="562" w:header="72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787B" w:rsidRDefault="0061787B">
      <w:r>
        <w:separator/>
      </w:r>
    </w:p>
  </w:endnote>
  <w:endnote w:type="continuationSeparator" w:id="0">
    <w:p w:rsidR="0061787B" w:rsidRDefault="0061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128B" w:rsidRDefault="0075128B" w:rsidP="0075128B">
    <w:pPr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 xml:space="preserve">Address: AZ1075, Azerbaijan, </w:t>
    </w:r>
    <w:r w:rsidRPr="00D3537A">
      <w:rPr>
        <w:rFonts w:eastAsia="Arial"/>
        <w:color w:val="00007C"/>
        <w:lang w:val="en-US"/>
      </w:rPr>
      <w:t>Baku</w:t>
    </w:r>
    <w:r w:rsidR="005B553F">
      <w:rPr>
        <w:rFonts w:eastAsia="Arial"/>
        <w:color w:val="00007C"/>
        <w:lang w:val="en-US"/>
      </w:rPr>
      <w:t xml:space="preserve">                                              </w:t>
    </w:r>
    <w:r w:rsidR="005B553F" w:rsidRPr="00D3537A">
      <w:rPr>
        <w:rFonts w:eastAsia="Arial"/>
        <w:color w:val="00007C"/>
        <w:lang w:val="en-US"/>
      </w:rPr>
      <w:t xml:space="preserve">Email: </w:t>
    </w:r>
    <w:r w:rsidR="005B553F">
      <w:rPr>
        <w:rFonts w:eastAsia="Arial"/>
        <w:color w:val="00007C"/>
        <w:lang w:val="en-US"/>
      </w:rPr>
      <w:t>crewing</w:t>
    </w:r>
    <w:r w:rsidR="005B553F" w:rsidRPr="005A2CC3">
      <w:rPr>
        <w:rFonts w:eastAsia="Arial"/>
        <w:color w:val="00007C"/>
        <w:lang w:val="en-US"/>
      </w:rPr>
      <w:t>@unitedalliancegroup.com</w:t>
    </w:r>
    <w:r w:rsidR="005B553F">
      <w:rPr>
        <w:rFonts w:eastAsia="Arial"/>
        <w:color w:val="00007C"/>
        <w:lang w:val="en-US"/>
      </w:rPr>
      <w:t xml:space="preserve"> </w:t>
    </w:r>
    <w:r>
      <w:rPr>
        <w:rFonts w:eastAsia="Arial"/>
        <w:color w:val="00007C"/>
        <w:lang w:val="en-US"/>
      </w:rPr>
      <w:br/>
      <w:t xml:space="preserve">Yusif  </w:t>
    </w:r>
    <w:r w:rsidRPr="007B5FA6">
      <w:rPr>
        <w:rFonts w:eastAsia="Arial"/>
        <w:color w:val="1F497D" w:themeColor="text2"/>
        <w:lang w:val="en-US"/>
      </w:rPr>
      <w:t>Vazir</w:t>
    </w:r>
    <w:r>
      <w:rPr>
        <w:rFonts w:eastAsia="Arial"/>
        <w:color w:val="00007C"/>
        <w:lang w:val="en-US"/>
      </w:rPr>
      <w:t xml:space="preserve">  Chemenzemenli 1</w:t>
    </w:r>
    <w:r w:rsidR="005B553F">
      <w:rPr>
        <w:rFonts w:eastAsia="Arial"/>
        <w:color w:val="00007C"/>
        <w:lang w:val="en-US"/>
      </w:rPr>
      <w:t>1</w:t>
    </w:r>
    <w:r>
      <w:rPr>
        <w:rFonts w:eastAsia="Arial"/>
        <w:color w:val="00007C"/>
        <w:lang w:val="en-US"/>
      </w:rPr>
      <w:t>9c</w:t>
    </w:r>
    <w:r w:rsidR="005B553F">
      <w:rPr>
        <w:rFonts w:eastAsia="Arial"/>
        <w:color w:val="00007C"/>
        <w:lang w:val="en-US"/>
      </w:rPr>
      <w:t xml:space="preserve">                                                </w:t>
    </w:r>
    <w:r w:rsidR="005B553F" w:rsidRPr="00CF5932">
      <w:rPr>
        <w:rFonts w:eastAsia="Arial"/>
        <w:color w:val="00007C"/>
        <w:lang w:val="en-US"/>
      </w:rPr>
      <w:t>Tel</w:t>
    </w:r>
    <w:r w:rsidR="005B553F" w:rsidRPr="00D3537A">
      <w:rPr>
        <w:rFonts w:eastAsia="Arial"/>
        <w:color w:val="00007C"/>
        <w:lang w:val="en-US"/>
      </w:rPr>
      <w:t>:</w:t>
    </w:r>
    <w:r w:rsidR="005B553F">
      <w:rPr>
        <w:rFonts w:eastAsia="Arial"/>
        <w:color w:val="00007C"/>
        <w:lang w:val="en-US"/>
      </w:rPr>
      <w:t xml:space="preserve"> +994 51 277 19 31</w:t>
    </w:r>
  </w:p>
  <w:p w:rsidR="005B553F" w:rsidRDefault="0075128B" w:rsidP="0075128B">
    <w:pPr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 xml:space="preserve">Afen Plaza Business Center </w:t>
    </w:r>
    <w:r w:rsidR="005B553F">
      <w:rPr>
        <w:rFonts w:eastAsia="Arial"/>
        <w:color w:val="00007C"/>
        <w:lang w:val="en-US"/>
      </w:rPr>
      <w:t>5</w:t>
    </w:r>
    <w:r w:rsidRPr="000F0F46">
      <w:rPr>
        <w:rFonts w:eastAsia="Arial"/>
        <w:color w:val="00007C"/>
        <w:vertAlign w:val="superscript"/>
        <w:lang w:val="en-US"/>
      </w:rPr>
      <w:t>nd</w:t>
    </w:r>
    <w:r>
      <w:rPr>
        <w:rFonts w:eastAsia="Arial"/>
        <w:color w:val="00007C"/>
        <w:lang w:val="en-US"/>
      </w:rPr>
      <w:t xml:space="preserve"> floor,apt </w:t>
    </w:r>
    <w:r w:rsidR="00186A5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0E0602">
              <wp:simplePos x="0" y="0"/>
              <wp:positionH relativeFrom="column">
                <wp:posOffset>2723515</wp:posOffset>
              </wp:positionH>
              <wp:positionV relativeFrom="paragraph">
                <wp:posOffset>10144125</wp:posOffset>
              </wp:positionV>
              <wp:extent cx="4848225" cy="571500"/>
              <wp:effectExtent l="0" t="0" r="0" b="0"/>
              <wp:wrapNone/>
              <wp:docPr id="17" name="Dikdörtgen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4848225" cy="571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FBF219" id="Dikdörtgen 17" o:spid="_x0000_s1026" style="position:absolute;margin-left:214.45pt;margin-top:798.75pt;width:381.75pt;height: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" fillcolor="#243f60 [1604]" stroked="f" strokeweight="2pt"/>
          </w:pict>
        </mc:Fallback>
      </mc:AlternateContent>
    </w:r>
    <w:r w:rsidR="00186A5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54B5F">
              <wp:simplePos x="0" y="0"/>
              <wp:positionH relativeFrom="column">
                <wp:posOffset>2723515</wp:posOffset>
              </wp:positionH>
              <wp:positionV relativeFrom="paragraph">
                <wp:posOffset>10144125</wp:posOffset>
              </wp:positionV>
              <wp:extent cx="4848225" cy="571500"/>
              <wp:effectExtent l="0" t="0" r="0" b="0"/>
              <wp:wrapNone/>
              <wp:docPr id="16" name="Dikdörtgen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4848225" cy="571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93D7A6" id="Dikdörtgen 16" o:spid="_x0000_s1026" style="position:absolute;margin-left:214.45pt;margin-top:798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" fillcolor="#243f60 [1604]" stroked="f" strokeweight="2pt"/>
          </w:pict>
        </mc:Fallback>
      </mc:AlternateContent>
    </w:r>
    <w:r w:rsidR="005B553F">
      <w:rPr>
        <w:rFonts w:eastAsia="Arial"/>
        <w:color w:val="00007C"/>
        <w:lang w:val="en-US"/>
      </w:rPr>
      <w:t xml:space="preserve">13 </w:t>
    </w:r>
    <w:r w:rsidR="00186A52">
      <w:rPr>
        <w:rFonts w:eastAsia="Arial"/>
        <w:noProof/>
        <w:color w:val="00007C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74B3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46710" cy="346075"/>
              <wp:effectExtent l="0" t="0" r="0" b="0"/>
              <wp:wrapNone/>
              <wp:docPr id="12" name="Gr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46710" cy="346075"/>
                        <a:chOff x="0" y="0"/>
                        <a:chExt cx="736600" cy="735013"/>
                      </a:xfrm>
                      <a:gradFill flip="none" rotWithShape="1">
                        <a:gsLst>
                          <a:gs pos="0">
                            <a:srgbClr val="FFDB55"/>
                          </a:gs>
                          <a:gs pos="33000">
                            <a:srgbClr val="FB5245"/>
                          </a:gs>
                          <a:gs pos="66000">
                            <a:srgbClr val="C837AB"/>
                          </a:gs>
                          <a:gs pos="100000">
                            <a:srgbClr val="4465C9"/>
                          </a:gs>
                        </a:gsLst>
                        <a:path path="circle">
                          <a:fillToRect t="100000" r="100000"/>
                        </a:path>
                        <a:tileRect l="-100000" b="-100000"/>
                      </a:gradFill>
                    </wpg:grpSpPr>
                    <wps:wsp>
                      <wps:cNvPr id="13" name="Oval 1"/>
                      <wps:cNvSpPr>
                        <a:spLocks/>
                      </wps:cNvSpPr>
                      <wps:spPr bwMode="auto">
                        <a:xfrm>
                          <a:off x="277812" y="277812"/>
                          <a:ext cx="180975" cy="180975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146050" y="146050"/>
                          <a:ext cx="444500" cy="442913"/>
                        </a:xfrm>
                        <a:custGeom>
                          <a:avLst/>
                          <a:gdLst>
                            <a:gd name="T0" fmla="*/ 307 w 314"/>
                            <a:gd name="T1" fmla="*/ 44 h 314"/>
                            <a:gd name="T2" fmla="*/ 292 w 314"/>
                            <a:gd name="T3" fmla="*/ 22 h 314"/>
                            <a:gd name="T4" fmla="*/ 270 w 314"/>
                            <a:gd name="T5" fmla="*/ 7 h 314"/>
                            <a:gd name="T6" fmla="*/ 235 w 314"/>
                            <a:gd name="T7" fmla="*/ 1 h 314"/>
                            <a:gd name="T8" fmla="*/ 157 w 314"/>
                            <a:gd name="T9" fmla="*/ 0 h 314"/>
                            <a:gd name="T10" fmla="*/ 140 w 314"/>
                            <a:gd name="T11" fmla="*/ 0 h 314"/>
                            <a:gd name="T12" fmla="*/ 140 w 314"/>
                            <a:gd name="T13" fmla="*/ 0 h 314"/>
                            <a:gd name="T14" fmla="*/ 79 w 314"/>
                            <a:gd name="T15" fmla="*/ 1 h 314"/>
                            <a:gd name="T16" fmla="*/ 44 w 314"/>
                            <a:gd name="T17" fmla="*/ 7 h 314"/>
                            <a:gd name="T18" fmla="*/ 22 w 314"/>
                            <a:gd name="T19" fmla="*/ 22 h 314"/>
                            <a:gd name="T20" fmla="*/ 7 w 314"/>
                            <a:gd name="T21" fmla="*/ 44 h 314"/>
                            <a:gd name="T22" fmla="*/ 1 w 314"/>
                            <a:gd name="T23" fmla="*/ 79 h 314"/>
                            <a:gd name="T24" fmla="*/ 0 w 314"/>
                            <a:gd name="T25" fmla="*/ 157 h 314"/>
                            <a:gd name="T26" fmla="*/ 1 w 314"/>
                            <a:gd name="T27" fmla="*/ 234 h 314"/>
                            <a:gd name="T28" fmla="*/ 7 w 314"/>
                            <a:gd name="T29" fmla="*/ 270 h 314"/>
                            <a:gd name="T30" fmla="*/ 22 w 314"/>
                            <a:gd name="T31" fmla="*/ 292 h 314"/>
                            <a:gd name="T32" fmla="*/ 44 w 314"/>
                            <a:gd name="T33" fmla="*/ 307 h 314"/>
                            <a:gd name="T34" fmla="*/ 79 w 314"/>
                            <a:gd name="T35" fmla="*/ 313 h 314"/>
                            <a:gd name="T36" fmla="*/ 157 w 314"/>
                            <a:gd name="T37" fmla="*/ 314 h 314"/>
                            <a:gd name="T38" fmla="*/ 235 w 314"/>
                            <a:gd name="T39" fmla="*/ 313 h 314"/>
                            <a:gd name="T40" fmla="*/ 270 w 314"/>
                            <a:gd name="T41" fmla="*/ 307 h 314"/>
                            <a:gd name="T42" fmla="*/ 292 w 314"/>
                            <a:gd name="T43" fmla="*/ 292 h 314"/>
                            <a:gd name="T44" fmla="*/ 307 w 314"/>
                            <a:gd name="T45" fmla="*/ 270 h 314"/>
                            <a:gd name="T46" fmla="*/ 313 w 314"/>
                            <a:gd name="T47" fmla="*/ 235 h 314"/>
                            <a:gd name="T48" fmla="*/ 314 w 314"/>
                            <a:gd name="T49" fmla="*/ 157 h 314"/>
                            <a:gd name="T50" fmla="*/ 313 w 314"/>
                            <a:gd name="T51" fmla="*/ 79 h 314"/>
                            <a:gd name="T52" fmla="*/ 307 w 314"/>
                            <a:gd name="T53" fmla="*/ 44 h 314"/>
                            <a:gd name="T54" fmla="*/ 157 w 314"/>
                            <a:gd name="T55" fmla="*/ 256 h 314"/>
                            <a:gd name="T56" fmla="*/ 58 w 314"/>
                            <a:gd name="T57" fmla="*/ 157 h 314"/>
                            <a:gd name="T58" fmla="*/ 157 w 314"/>
                            <a:gd name="T59" fmla="*/ 58 h 314"/>
                            <a:gd name="T60" fmla="*/ 256 w 314"/>
                            <a:gd name="T61" fmla="*/ 157 h 314"/>
                            <a:gd name="T62" fmla="*/ 157 w 314"/>
                            <a:gd name="T63" fmla="*/ 256 h 314"/>
                            <a:gd name="T64" fmla="*/ 260 w 314"/>
                            <a:gd name="T65" fmla="*/ 78 h 314"/>
                            <a:gd name="T66" fmla="*/ 236 w 314"/>
                            <a:gd name="T67" fmla="*/ 55 h 314"/>
                            <a:gd name="T68" fmla="*/ 260 w 314"/>
                            <a:gd name="T69" fmla="*/ 31 h 314"/>
                            <a:gd name="T70" fmla="*/ 260 w 314"/>
                            <a:gd name="T71" fmla="*/ 31 h 314"/>
                            <a:gd name="T72" fmla="*/ 283 w 314"/>
                            <a:gd name="T73" fmla="*/ 55 h 314"/>
                            <a:gd name="T74" fmla="*/ 260 w 314"/>
                            <a:gd name="T75" fmla="*/ 78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14" h="314">
                              <a:moveTo>
                                <a:pt x="307" y="44"/>
                              </a:moveTo>
                              <a:cubicBezTo>
                                <a:pt x="303" y="35"/>
                                <a:pt x="299" y="28"/>
                                <a:pt x="292" y="22"/>
                              </a:cubicBezTo>
                              <a:cubicBezTo>
                                <a:pt x="286" y="15"/>
                                <a:pt x="279" y="11"/>
                                <a:pt x="270" y="7"/>
                              </a:cubicBezTo>
                              <a:cubicBezTo>
                                <a:pt x="263" y="5"/>
                                <a:pt x="253" y="2"/>
                                <a:pt x="235" y="1"/>
                              </a:cubicBezTo>
                              <a:cubicBezTo>
                                <a:pt x="214" y="0"/>
                                <a:pt x="208" y="0"/>
                                <a:pt x="157" y="0"/>
                              </a:cubicBezTo>
                              <a:cubicBezTo>
                                <a:pt x="151" y="0"/>
                                <a:pt x="145" y="0"/>
                                <a:pt x="140" y="0"/>
                              </a:cubicBez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04" y="0"/>
                                <a:pt x="97" y="0"/>
                                <a:pt x="79" y="1"/>
                              </a:cubicBezTo>
                              <a:cubicBezTo>
                                <a:pt x="61" y="1"/>
                                <a:pt x="51" y="5"/>
                                <a:pt x="44" y="7"/>
                              </a:cubicBezTo>
                              <a:cubicBezTo>
                                <a:pt x="35" y="11"/>
                                <a:pt x="28" y="15"/>
                                <a:pt x="22" y="22"/>
                              </a:cubicBezTo>
                              <a:cubicBezTo>
                                <a:pt x="15" y="28"/>
                                <a:pt x="11" y="35"/>
                                <a:pt x="7" y="44"/>
                              </a:cubicBezTo>
                              <a:cubicBezTo>
                                <a:pt x="5" y="50"/>
                                <a:pt x="2" y="61"/>
                                <a:pt x="1" y="79"/>
                              </a:cubicBezTo>
                              <a:cubicBezTo>
                                <a:pt x="0" y="100"/>
                                <a:pt x="0" y="106"/>
                                <a:pt x="0" y="157"/>
                              </a:cubicBezTo>
                              <a:cubicBezTo>
                                <a:pt x="0" y="208"/>
                                <a:pt x="0" y="214"/>
                                <a:pt x="1" y="234"/>
                              </a:cubicBezTo>
                              <a:cubicBezTo>
                                <a:pt x="2" y="253"/>
                                <a:pt x="5" y="263"/>
                                <a:pt x="7" y="270"/>
                              </a:cubicBezTo>
                              <a:cubicBezTo>
                                <a:pt x="11" y="279"/>
                                <a:pt x="15" y="285"/>
                                <a:pt x="22" y="292"/>
                              </a:cubicBezTo>
                              <a:cubicBezTo>
                                <a:pt x="28" y="299"/>
                                <a:pt x="35" y="303"/>
                                <a:pt x="44" y="307"/>
                              </a:cubicBezTo>
                              <a:cubicBezTo>
                                <a:pt x="51" y="309"/>
                                <a:pt x="61" y="312"/>
                                <a:pt x="79" y="313"/>
                              </a:cubicBezTo>
                              <a:cubicBezTo>
                                <a:pt x="100" y="314"/>
                                <a:pt x="106" y="314"/>
                                <a:pt x="157" y="314"/>
                              </a:cubicBezTo>
                              <a:cubicBezTo>
                                <a:pt x="208" y="314"/>
                                <a:pt x="214" y="314"/>
                                <a:pt x="235" y="313"/>
                              </a:cubicBezTo>
                              <a:cubicBezTo>
                                <a:pt x="253" y="312"/>
                                <a:pt x="263" y="309"/>
                                <a:pt x="270" y="307"/>
                              </a:cubicBezTo>
                              <a:cubicBezTo>
                                <a:pt x="279" y="303"/>
                                <a:pt x="286" y="299"/>
                                <a:pt x="292" y="292"/>
                              </a:cubicBezTo>
                              <a:cubicBezTo>
                                <a:pt x="299" y="285"/>
                                <a:pt x="303" y="279"/>
                                <a:pt x="307" y="270"/>
                              </a:cubicBezTo>
                              <a:cubicBezTo>
                                <a:pt x="309" y="263"/>
                                <a:pt x="312" y="253"/>
                                <a:pt x="313" y="235"/>
                              </a:cubicBezTo>
                              <a:cubicBezTo>
                                <a:pt x="314" y="214"/>
                                <a:pt x="314" y="208"/>
                                <a:pt x="314" y="157"/>
                              </a:cubicBezTo>
                              <a:cubicBezTo>
                                <a:pt x="314" y="106"/>
                                <a:pt x="314" y="100"/>
                                <a:pt x="313" y="79"/>
                              </a:cubicBezTo>
                              <a:cubicBezTo>
                                <a:pt x="312" y="61"/>
                                <a:pt x="309" y="51"/>
                                <a:pt x="307" y="44"/>
                              </a:cubicBezTo>
                              <a:close/>
                              <a:moveTo>
                                <a:pt x="157" y="256"/>
                              </a:moveTo>
                              <a:cubicBezTo>
                                <a:pt x="103" y="256"/>
                                <a:pt x="58" y="211"/>
                                <a:pt x="58" y="157"/>
                              </a:cubicBezTo>
                              <a:cubicBezTo>
                                <a:pt x="58" y="103"/>
                                <a:pt x="103" y="58"/>
                                <a:pt x="157" y="58"/>
                              </a:cubicBezTo>
                              <a:cubicBezTo>
                                <a:pt x="211" y="58"/>
                                <a:pt x="256" y="103"/>
                                <a:pt x="256" y="157"/>
                              </a:cubicBezTo>
                              <a:cubicBezTo>
                                <a:pt x="256" y="211"/>
                                <a:pt x="211" y="256"/>
                                <a:pt x="157" y="256"/>
                              </a:cubicBezTo>
                              <a:close/>
                              <a:moveTo>
                                <a:pt x="260" y="78"/>
                              </a:moveTo>
                              <a:cubicBezTo>
                                <a:pt x="247" y="78"/>
                                <a:pt x="236" y="67"/>
                                <a:pt x="236" y="55"/>
                              </a:cubicBezTo>
                              <a:cubicBezTo>
                                <a:pt x="236" y="42"/>
                                <a:pt x="247" y="31"/>
                                <a:pt x="260" y="31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72" y="31"/>
                                <a:pt x="283" y="42"/>
                                <a:pt x="283" y="55"/>
                              </a:cubicBezTo>
                              <a:cubicBezTo>
                                <a:pt x="283" y="67"/>
                                <a:pt x="272" y="78"/>
                                <a:pt x="260" y="7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0" cy="735013"/>
                        </a:xfrm>
                        <a:custGeom>
                          <a:avLst/>
                          <a:gdLst>
                            <a:gd name="T0" fmla="*/ 520 w 520"/>
                            <a:gd name="T1" fmla="*/ 113 h 520"/>
                            <a:gd name="T2" fmla="*/ 507 w 520"/>
                            <a:gd name="T3" fmla="*/ 63 h 520"/>
                            <a:gd name="T4" fmla="*/ 485 w 520"/>
                            <a:gd name="T5" fmla="*/ 32 h 520"/>
                            <a:gd name="T6" fmla="*/ 422 w 520"/>
                            <a:gd name="T7" fmla="*/ 2 h 520"/>
                            <a:gd name="T8" fmla="*/ 345 w 520"/>
                            <a:gd name="T9" fmla="*/ 0 h 520"/>
                            <a:gd name="T10" fmla="*/ 260 w 520"/>
                            <a:gd name="T11" fmla="*/ 0 h 520"/>
                            <a:gd name="T12" fmla="*/ 114 w 520"/>
                            <a:gd name="T13" fmla="*/ 1 h 520"/>
                            <a:gd name="T14" fmla="*/ 62 w 520"/>
                            <a:gd name="T15" fmla="*/ 14 h 520"/>
                            <a:gd name="T16" fmla="*/ 33 w 520"/>
                            <a:gd name="T17" fmla="*/ 35 h 520"/>
                            <a:gd name="T18" fmla="*/ 2 w 520"/>
                            <a:gd name="T19" fmla="*/ 99 h 520"/>
                            <a:gd name="T20" fmla="*/ 0 w 520"/>
                            <a:gd name="T21" fmla="*/ 175 h 520"/>
                            <a:gd name="T22" fmla="*/ 0 w 520"/>
                            <a:gd name="T23" fmla="*/ 260 h 520"/>
                            <a:gd name="T24" fmla="*/ 1 w 520"/>
                            <a:gd name="T25" fmla="*/ 406 h 520"/>
                            <a:gd name="T26" fmla="*/ 13 w 520"/>
                            <a:gd name="T27" fmla="*/ 456 h 520"/>
                            <a:gd name="T28" fmla="*/ 84 w 520"/>
                            <a:gd name="T29" fmla="*/ 514 h 520"/>
                            <a:gd name="T30" fmla="*/ 122 w 520"/>
                            <a:gd name="T31" fmla="*/ 519 h 520"/>
                            <a:gd name="T32" fmla="*/ 260 w 520"/>
                            <a:gd name="T33" fmla="*/ 520 h 520"/>
                            <a:gd name="T34" fmla="*/ 397 w 520"/>
                            <a:gd name="T35" fmla="*/ 520 h 520"/>
                            <a:gd name="T36" fmla="*/ 436 w 520"/>
                            <a:gd name="T37" fmla="*/ 514 h 520"/>
                            <a:gd name="T38" fmla="*/ 507 w 520"/>
                            <a:gd name="T39" fmla="*/ 456 h 520"/>
                            <a:gd name="T40" fmla="*/ 520 w 520"/>
                            <a:gd name="T41" fmla="*/ 407 h 520"/>
                            <a:gd name="T42" fmla="*/ 520 w 520"/>
                            <a:gd name="T43" fmla="*/ 260 h 520"/>
                            <a:gd name="T44" fmla="*/ 520 w 520"/>
                            <a:gd name="T45" fmla="*/ 113 h 520"/>
                            <a:gd name="T46" fmla="*/ 451 w 520"/>
                            <a:gd name="T47" fmla="*/ 339 h 520"/>
                            <a:gd name="T48" fmla="*/ 442 w 520"/>
                            <a:gd name="T49" fmla="*/ 386 h 520"/>
                            <a:gd name="T50" fmla="*/ 420 w 520"/>
                            <a:gd name="T51" fmla="*/ 420 h 520"/>
                            <a:gd name="T52" fmla="*/ 386 w 520"/>
                            <a:gd name="T53" fmla="*/ 442 h 520"/>
                            <a:gd name="T54" fmla="*/ 339 w 520"/>
                            <a:gd name="T55" fmla="*/ 451 h 520"/>
                            <a:gd name="T56" fmla="*/ 260 w 520"/>
                            <a:gd name="T57" fmla="*/ 452 h 520"/>
                            <a:gd name="T58" fmla="*/ 181 w 520"/>
                            <a:gd name="T59" fmla="*/ 451 h 520"/>
                            <a:gd name="T60" fmla="*/ 134 w 520"/>
                            <a:gd name="T61" fmla="*/ 442 h 520"/>
                            <a:gd name="T62" fmla="*/ 100 w 520"/>
                            <a:gd name="T63" fmla="*/ 420 h 520"/>
                            <a:gd name="T64" fmla="*/ 78 w 520"/>
                            <a:gd name="T65" fmla="*/ 386 h 520"/>
                            <a:gd name="T66" fmla="*/ 69 w 520"/>
                            <a:gd name="T67" fmla="*/ 339 h 520"/>
                            <a:gd name="T68" fmla="*/ 68 w 520"/>
                            <a:gd name="T69" fmla="*/ 260 h 520"/>
                            <a:gd name="T70" fmla="*/ 69 w 520"/>
                            <a:gd name="T71" fmla="*/ 181 h 520"/>
                            <a:gd name="T72" fmla="*/ 78 w 520"/>
                            <a:gd name="T73" fmla="*/ 134 h 520"/>
                            <a:gd name="T74" fmla="*/ 100 w 520"/>
                            <a:gd name="T75" fmla="*/ 100 h 520"/>
                            <a:gd name="T76" fmla="*/ 134 w 520"/>
                            <a:gd name="T77" fmla="*/ 78 h 520"/>
                            <a:gd name="T78" fmla="*/ 181 w 520"/>
                            <a:gd name="T79" fmla="*/ 69 h 520"/>
                            <a:gd name="T80" fmla="*/ 260 w 520"/>
                            <a:gd name="T81" fmla="*/ 68 h 520"/>
                            <a:gd name="T82" fmla="*/ 339 w 520"/>
                            <a:gd name="T83" fmla="*/ 69 h 520"/>
                            <a:gd name="T84" fmla="*/ 386 w 520"/>
                            <a:gd name="T85" fmla="*/ 78 h 520"/>
                            <a:gd name="T86" fmla="*/ 420 w 520"/>
                            <a:gd name="T87" fmla="*/ 100 h 520"/>
                            <a:gd name="T88" fmla="*/ 442 w 520"/>
                            <a:gd name="T89" fmla="*/ 134 h 520"/>
                            <a:gd name="T90" fmla="*/ 451 w 520"/>
                            <a:gd name="T91" fmla="*/ 181 h 520"/>
                            <a:gd name="T92" fmla="*/ 452 w 520"/>
                            <a:gd name="T93" fmla="*/ 260 h 520"/>
                            <a:gd name="T94" fmla="*/ 451 w 520"/>
                            <a:gd name="T95" fmla="*/ 339 h 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20" h="520">
                              <a:moveTo>
                                <a:pt x="520" y="113"/>
                              </a:moveTo>
                              <a:cubicBezTo>
                                <a:pt x="518" y="92"/>
                                <a:pt x="514" y="78"/>
                                <a:pt x="507" y="63"/>
                              </a:cubicBezTo>
                              <a:cubicBezTo>
                                <a:pt x="501" y="51"/>
                                <a:pt x="494" y="42"/>
                                <a:pt x="485" y="32"/>
                              </a:cubicBezTo>
                              <a:cubicBezTo>
                                <a:pt x="468" y="16"/>
                                <a:pt x="447" y="6"/>
                                <a:pt x="422" y="2"/>
                              </a:cubicBezTo>
                              <a:cubicBezTo>
                                <a:pt x="409" y="1"/>
                                <a:pt x="407" y="0"/>
                                <a:pt x="345" y="0"/>
                              </a:cubicBezTo>
                              <a:cubicBezTo>
                                <a:pt x="260" y="0"/>
                                <a:pt x="260" y="0"/>
                                <a:pt x="260" y="0"/>
                              </a:cubicBezTo>
                              <a:cubicBezTo>
                                <a:pt x="152" y="0"/>
                                <a:pt x="120" y="0"/>
                                <a:pt x="114" y="1"/>
                              </a:cubicBezTo>
                              <a:cubicBezTo>
                                <a:pt x="91" y="2"/>
                                <a:pt x="78" y="6"/>
                                <a:pt x="62" y="14"/>
                              </a:cubicBezTo>
                              <a:cubicBezTo>
                                <a:pt x="51" y="19"/>
                                <a:pt x="42" y="26"/>
                                <a:pt x="33" y="35"/>
                              </a:cubicBezTo>
                              <a:cubicBezTo>
                                <a:pt x="16" y="53"/>
                                <a:pt x="6" y="74"/>
                                <a:pt x="2" y="99"/>
                              </a:cubicBezTo>
                              <a:cubicBezTo>
                                <a:pt x="1" y="111"/>
                                <a:pt x="0" y="113"/>
                                <a:pt x="0" y="175"/>
                              </a:cubicBezTo>
                              <a:cubicBezTo>
                                <a:pt x="0" y="196"/>
                                <a:pt x="0" y="223"/>
                                <a:pt x="0" y="260"/>
                              </a:cubicBezTo>
                              <a:cubicBezTo>
                                <a:pt x="0" y="368"/>
                                <a:pt x="0" y="400"/>
                                <a:pt x="1" y="406"/>
                              </a:cubicBezTo>
                              <a:cubicBezTo>
                                <a:pt x="2" y="428"/>
                                <a:pt x="6" y="442"/>
                                <a:pt x="13" y="456"/>
                              </a:cubicBezTo>
                              <a:cubicBezTo>
                                <a:pt x="27" y="485"/>
                                <a:pt x="53" y="506"/>
                                <a:pt x="84" y="514"/>
                              </a:cubicBezTo>
                              <a:cubicBezTo>
                                <a:pt x="95" y="517"/>
                                <a:pt x="107" y="519"/>
                                <a:pt x="122" y="519"/>
                              </a:cubicBezTo>
                              <a:cubicBezTo>
                                <a:pt x="128" y="520"/>
                                <a:pt x="194" y="520"/>
                                <a:pt x="260" y="520"/>
                              </a:cubicBezTo>
                              <a:cubicBezTo>
                                <a:pt x="325" y="520"/>
                                <a:pt x="391" y="520"/>
                                <a:pt x="397" y="520"/>
                              </a:cubicBezTo>
                              <a:cubicBezTo>
                                <a:pt x="415" y="519"/>
                                <a:pt x="425" y="517"/>
                                <a:pt x="436" y="514"/>
                              </a:cubicBezTo>
                              <a:cubicBezTo>
                                <a:pt x="468" y="506"/>
                                <a:pt x="493" y="485"/>
                                <a:pt x="507" y="456"/>
                              </a:cubicBezTo>
                              <a:cubicBezTo>
                                <a:pt x="514" y="442"/>
                                <a:pt x="518" y="428"/>
                                <a:pt x="520" y="407"/>
                              </a:cubicBezTo>
                              <a:cubicBezTo>
                                <a:pt x="520" y="403"/>
                                <a:pt x="520" y="331"/>
                                <a:pt x="520" y="260"/>
                              </a:cubicBezTo>
                              <a:cubicBezTo>
                                <a:pt x="520" y="188"/>
                                <a:pt x="520" y="117"/>
                                <a:pt x="520" y="113"/>
                              </a:cubicBezTo>
                              <a:close/>
                              <a:moveTo>
                                <a:pt x="451" y="339"/>
                              </a:moveTo>
                              <a:cubicBezTo>
                                <a:pt x="450" y="360"/>
                                <a:pt x="447" y="374"/>
                                <a:pt x="442" y="386"/>
                              </a:cubicBezTo>
                              <a:cubicBezTo>
                                <a:pt x="437" y="398"/>
                                <a:pt x="430" y="409"/>
                                <a:pt x="420" y="420"/>
                              </a:cubicBezTo>
                              <a:cubicBezTo>
                                <a:pt x="409" y="430"/>
                                <a:pt x="398" y="437"/>
                                <a:pt x="386" y="442"/>
                              </a:cubicBezTo>
                              <a:cubicBezTo>
                                <a:pt x="374" y="447"/>
                                <a:pt x="360" y="450"/>
                                <a:pt x="339" y="451"/>
                              </a:cubicBezTo>
                              <a:cubicBezTo>
                                <a:pt x="319" y="452"/>
                                <a:pt x="312" y="452"/>
                                <a:pt x="260" y="452"/>
                              </a:cubicBezTo>
                              <a:cubicBezTo>
                                <a:pt x="208" y="452"/>
                                <a:pt x="201" y="452"/>
                                <a:pt x="181" y="451"/>
                              </a:cubicBezTo>
                              <a:cubicBezTo>
                                <a:pt x="160" y="450"/>
                                <a:pt x="146" y="447"/>
                                <a:pt x="134" y="442"/>
                              </a:cubicBezTo>
                              <a:cubicBezTo>
                                <a:pt x="122" y="437"/>
                                <a:pt x="111" y="430"/>
                                <a:pt x="100" y="420"/>
                              </a:cubicBezTo>
                              <a:cubicBezTo>
                                <a:pt x="90" y="409"/>
                                <a:pt x="83" y="398"/>
                                <a:pt x="78" y="386"/>
                              </a:cubicBezTo>
                              <a:cubicBezTo>
                                <a:pt x="73" y="374"/>
                                <a:pt x="70" y="360"/>
                                <a:pt x="69" y="339"/>
                              </a:cubicBezTo>
                              <a:cubicBezTo>
                                <a:pt x="68" y="319"/>
                                <a:pt x="68" y="312"/>
                                <a:pt x="68" y="260"/>
                              </a:cubicBezTo>
                              <a:cubicBezTo>
                                <a:pt x="68" y="208"/>
                                <a:pt x="68" y="201"/>
                                <a:pt x="69" y="181"/>
                              </a:cubicBezTo>
                              <a:cubicBezTo>
                                <a:pt x="70" y="160"/>
                                <a:pt x="73" y="146"/>
                                <a:pt x="78" y="134"/>
                              </a:cubicBezTo>
                              <a:cubicBezTo>
                                <a:pt x="83" y="122"/>
                                <a:pt x="90" y="111"/>
                                <a:pt x="100" y="100"/>
                              </a:cubicBezTo>
                              <a:cubicBezTo>
                                <a:pt x="111" y="90"/>
                                <a:pt x="122" y="83"/>
                                <a:pt x="134" y="78"/>
                              </a:cubicBezTo>
                              <a:cubicBezTo>
                                <a:pt x="146" y="73"/>
                                <a:pt x="160" y="70"/>
                                <a:pt x="181" y="69"/>
                              </a:cubicBezTo>
                              <a:cubicBezTo>
                                <a:pt x="201" y="68"/>
                                <a:pt x="208" y="68"/>
                                <a:pt x="260" y="68"/>
                              </a:cubicBezTo>
                              <a:cubicBezTo>
                                <a:pt x="312" y="68"/>
                                <a:pt x="319" y="68"/>
                                <a:pt x="339" y="69"/>
                              </a:cubicBezTo>
                              <a:cubicBezTo>
                                <a:pt x="360" y="70"/>
                                <a:pt x="374" y="73"/>
                                <a:pt x="386" y="78"/>
                              </a:cubicBezTo>
                              <a:cubicBezTo>
                                <a:pt x="398" y="83"/>
                                <a:pt x="409" y="90"/>
                                <a:pt x="420" y="100"/>
                              </a:cubicBezTo>
                              <a:cubicBezTo>
                                <a:pt x="430" y="111"/>
                                <a:pt x="437" y="122"/>
                                <a:pt x="442" y="134"/>
                              </a:cubicBezTo>
                              <a:cubicBezTo>
                                <a:pt x="447" y="146"/>
                                <a:pt x="450" y="160"/>
                                <a:pt x="451" y="181"/>
                              </a:cubicBezTo>
                              <a:cubicBezTo>
                                <a:pt x="452" y="201"/>
                                <a:pt x="452" y="208"/>
                                <a:pt x="452" y="260"/>
                              </a:cubicBezTo>
                              <a:cubicBezTo>
                                <a:pt x="452" y="312"/>
                                <a:pt x="452" y="319"/>
                                <a:pt x="451" y="33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A055F7" id="Grup 12" o:spid="_x0000_s1026" style="position:absolute;margin-left:0;margin-top:0;width:27.3pt;height:27.25pt;z-index:251663360" coordsize="7366,735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">
              <v:oval id="Oval 1" o:spid="_x0000_s1027" style="position:absolute;left:2778;top:2778;width:1809;height:18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" filled="f" stroked="f"/>
              <v:shape id="Freeform 11" o:spid="_x0000_s1028" style="position:absolute;left:1460;top:1460;width:4445;height:4429;visibility:visible;mso-wrap-style:square;v-text-anchor:top" coordsize="314,31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" path="m307,44c303,35,299,28,292,22,286,15,279,11,270,7,263,5,253,2,235,1,214,,208,,157,v-6,,-12,,-17,c140,,140,,140,,104,,97,,79,1,61,1,51,5,44,7,35,11,28,15,22,22,15,28,11,35,7,44,5,50,2,61,1,79,,100,,106,,157v,51,,57,1,77c2,253,5,263,7,270v4,9,8,15,15,22c28,299,35,303,44,307v7,2,17,5,35,6c100,314,106,314,157,314v51,,57,,78,-1c253,312,263,309,270,307v9,-4,16,-8,22,-15c299,285,303,279,307,270v2,-7,5,-17,6,-35c314,214,314,208,314,157v,-51,,-57,-1,-78c312,61,309,51,307,44xm157,256v-54,,-99,-45,-99,-99c58,103,103,58,157,58v54,,99,45,99,99c256,211,211,256,157,256xm260,78c247,78,236,67,236,55v,-13,11,-24,24,-24c260,31,260,31,260,31v12,,23,11,23,24c283,67,272,78,260,78xe" filled="f" stroked="f">
                <v:path arrowok="t" o:connecttype="custom" o:connectlocs="434591,62064;413357,31032;382213,9874;332667,1411;222250,0;198185,0;198185,0;111833,1411;62287,9874;31143,31032;9909,62064;1416,111434;0,221457;1416,330069;9909,380849;31143,411881;62287,433039;111833,441502;222250,442913;332667,441502;382213,433039;413357,411881;434591,380849;443084,331479;444500,221457;443084,111434;434591,62064;222250,361101;82105,221457;222250,81812;362395,221457;222250,361101;368057,110023;334083,77580;368057,43727;368057,43727;400616,77580;368057,110023" o:connectangles="0,0,0,0,0,0,0,0,0,0,0,0,0,0,0,0,0,0,0,0,0,0,0,0,0,0,0,0,0,0,0,0,0,0,0,0,0,0"/>
              </v:shape>
              <v:shape id="Freeform 12" o:spid="_x0000_s1029" style="position:absolute;width:7366;height:7350;visibility:visible;mso-wrap-style:square;v-text-anchor:top" coordsize="520,5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" path="m520,113c518,92,514,78,507,63,501,51,494,42,485,32,468,16,447,6,422,2,409,1,407,,345,,260,,260,,260,,152,,120,,114,1,91,2,78,6,62,14,51,19,42,26,33,35,16,53,6,74,2,99,1,111,,113,,175v,21,,48,,85c,368,,400,1,406v1,22,5,36,12,50c27,485,53,506,84,514v11,3,23,5,38,5c128,520,194,520,260,520v65,,131,,137,c415,519,425,517,436,514v32,-8,57,-29,71,-58c514,442,518,428,520,407v,-4,,-76,,-147c520,188,520,117,520,113xm451,339v-1,21,-4,35,-9,47c437,398,430,409,420,420v-11,10,-22,17,-34,22c374,447,360,450,339,451v-20,1,-27,1,-79,1c208,452,201,452,181,451v-21,-1,-35,-4,-47,-9c122,437,111,430,100,420,90,409,83,398,78,386,73,374,70,360,69,339,68,319,68,312,68,260v,-52,,-59,1,-79c70,160,73,146,78,134v5,-12,12,-23,22,-34c111,90,122,83,134,78v12,-5,26,-8,47,-9c201,68,208,68,260,68v52,,59,,79,1c360,70,374,73,386,78v12,5,23,12,34,22c430,111,437,122,442,134v5,12,8,26,9,47c452,201,452,208,452,260v,52,,59,-1,79xe" filled="f" stroked="f">
                <v:path arrowok="t" o:connecttype="custom" o:connectlocs="736600,159724;718185,89050;687021,45232;597779,2827;488706,0;368300,0;161485,1413;87825,19789;46746,49472;2833,139935;0,247360;0,367507;1417,573876;18415,644550;118989,726532;172818,733600;368300,735013;562366,735013;617611,726532;718185,644550;736600,575289;736600,367507;736600,159724;638859,479172;626110,545606;594946,593664;546784,624761;480207,637482;368300,638896;256393,637482;189816,624761;141654,593664;110490,545606;97741,479172;96325,367507;97741,255841;110490,189407;141654,141349;189816,110252;256393,97531;368300,96117;480207,97531;546784,110252;594946,141349;626110,189407;638859,255841;640275,367507;638859,479172" o:connectangles="0,0,0,0,0,0,0,0,0,0,0,0,0,0,0,0,0,0,0,0,0,0,0,0,0,0,0,0,0,0,0,0,0,0,0,0,0,0,0,0,0,0,0,0,0,0,0,0"/>
              </v:shape>
            </v:group>
          </w:pict>
        </mc:Fallback>
      </mc:AlternateContent>
    </w:r>
    <w:r w:rsidR="00671755">
      <w:rPr>
        <w:rFonts w:eastAsia="Arial"/>
        <w:color w:val="00007C"/>
        <w:lang w:val="en-US"/>
      </w:rPr>
      <w:t xml:space="preserve">                     </w:t>
    </w:r>
    <w:r w:rsidR="007B5FA6">
      <w:rPr>
        <w:rFonts w:eastAsia="Arial"/>
        <w:color w:val="00007C"/>
        <w:lang w:val="en-US"/>
      </w:rPr>
      <w:t xml:space="preserve">             SocialMedia: @unitedalliancegroup     </w:t>
    </w:r>
    <w:r w:rsidR="00671755">
      <w:rPr>
        <w:rFonts w:eastAsia="Arial"/>
        <w:color w:val="00007C"/>
        <w:lang w:val="en-US"/>
      </w:rPr>
      <w:t xml:space="preserve">             </w:t>
    </w:r>
  </w:p>
  <w:p w:rsidR="005B553F" w:rsidRPr="005B553F" w:rsidRDefault="005B553F" w:rsidP="005B553F">
    <w:pPr>
      <w:ind w:left="140"/>
      <w:jc w:val="center"/>
      <w:rPr>
        <w:rFonts w:eastAsia="Arial"/>
        <w:color w:val="00007C"/>
        <w:sz w:val="20"/>
        <w:szCs w:val="20"/>
        <w:lang w:val="en-US"/>
      </w:rPr>
    </w:pPr>
  </w:p>
  <w:p w:rsidR="00F10FE3" w:rsidRPr="0075128B" w:rsidRDefault="005B553F" w:rsidP="005B553F">
    <w:pPr>
      <w:ind w:left="140"/>
      <w:jc w:val="center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>WWW.UNITEDALLIANCEGROUP.COM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553F" w:rsidRDefault="005B553F" w:rsidP="005B553F">
    <w:pPr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 xml:space="preserve">Address: AZ1075, Azerbaijan, </w:t>
    </w:r>
    <w:r w:rsidRPr="00D3537A">
      <w:rPr>
        <w:rFonts w:eastAsia="Arial"/>
        <w:color w:val="00007C"/>
        <w:lang w:val="en-US"/>
      </w:rPr>
      <w:t>Baku</w:t>
    </w:r>
    <w:r>
      <w:rPr>
        <w:rFonts w:eastAsia="Arial"/>
        <w:color w:val="00007C"/>
        <w:lang w:val="en-US"/>
      </w:rPr>
      <w:t xml:space="preserve">                                                                              </w:t>
    </w:r>
    <w:r w:rsidR="000C6591">
      <w:rPr>
        <w:rFonts w:eastAsia="Arial"/>
        <w:color w:val="00007C"/>
        <w:lang w:val="en-US"/>
      </w:rPr>
      <w:t xml:space="preserve">                           </w:t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</w:r>
    <w:r w:rsidRPr="00D3537A">
      <w:rPr>
        <w:rFonts w:eastAsia="Arial"/>
        <w:color w:val="00007C"/>
        <w:lang w:val="en-US"/>
      </w:rPr>
      <w:t xml:space="preserve">Email: </w:t>
    </w:r>
    <w:r>
      <w:rPr>
        <w:rFonts w:eastAsia="Arial"/>
        <w:color w:val="00007C"/>
        <w:lang w:val="en-US"/>
      </w:rPr>
      <w:t>crewing</w:t>
    </w:r>
    <w:r w:rsidRPr="005A2CC3">
      <w:rPr>
        <w:rFonts w:eastAsia="Arial"/>
        <w:color w:val="00007C"/>
        <w:lang w:val="en-US"/>
      </w:rPr>
      <w:t>@unitedalliancegroup.com</w:t>
    </w:r>
    <w:r>
      <w:rPr>
        <w:rFonts w:eastAsia="Arial"/>
        <w:color w:val="00007C"/>
        <w:lang w:val="en-US"/>
      </w:rPr>
      <w:t xml:space="preserve"> </w:t>
    </w:r>
    <w:r>
      <w:rPr>
        <w:rFonts w:eastAsia="Arial"/>
        <w:color w:val="00007C"/>
        <w:lang w:val="en-US"/>
      </w:rPr>
      <w:br/>
      <w:t xml:space="preserve">Yusif  Vazir  Chemenzemenli 119c                                                </w:t>
    </w:r>
    <w:r w:rsidR="000C6591">
      <w:rPr>
        <w:rFonts w:eastAsia="Arial"/>
        <w:color w:val="00007C"/>
        <w:lang w:val="en-US"/>
      </w:rPr>
      <w:t xml:space="preserve">       </w:t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  <w:t xml:space="preserve"> </w:t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</w:r>
    <w:r w:rsidRPr="00CF5932">
      <w:rPr>
        <w:rFonts w:eastAsia="Arial"/>
        <w:color w:val="00007C"/>
        <w:lang w:val="en-US"/>
      </w:rPr>
      <w:t>Tel</w:t>
    </w:r>
    <w:r w:rsidRPr="00D3537A">
      <w:rPr>
        <w:rFonts w:eastAsia="Arial"/>
        <w:color w:val="00007C"/>
        <w:lang w:val="en-US"/>
      </w:rPr>
      <w:t>:</w:t>
    </w:r>
    <w:r>
      <w:rPr>
        <w:rFonts w:eastAsia="Arial"/>
        <w:color w:val="00007C"/>
        <w:lang w:val="en-US"/>
      </w:rPr>
      <w:t xml:space="preserve"> +994 51 277 19 31</w:t>
    </w:r>
  </w:p>
  <w:p w:rsidR="005B553F" w:rsidRDefault="005B553F" w:rsidP="000C6591">
    <w:pPr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>Afen Plaza Business Center 5</w:t>
    </w:r>
    <w:r w:rsidRPr="000F0F46">
      <w:rPr>
        <w:rFonts w:eastAsia="Arial"/>
        <w:color w:val="00007C"/>
        <w:vertAlign w:val="superscript"/>
        <w:lang w:val="en-US"/>
      </w:rPr>
      <w:t>nd</w:t>
    </w:r>
    <w:r>
      <w:rPr>
        <w:rFonts w:eastAsia="Arial"/>
        <w:color w:val="00007C"/>
        <w:lang w:val="en-US"/>
      </w:rPr>
      <w:t xml:space="preserve"> floor,apt </w:t>
    </w:r>
    <w:r w:rsidR="00186A5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98C608">
              <wp:simplePos x="0" y="0"/>
              <wp:positionH relativeFrom="column">
                <wp:posOffset>2723515</wp:posOffset>
              </wp:positionH>
              <wp:positionV relativeFrom="paragraph">
                <wp:posOffset>10144125</wp:posOffset>
              </wp:positionV>
              <wp:extent cx="4848225" cy="571500"/>
              <wp:effectExtent l="0" t="0" r="0" b="0"/>
              <wp:wrapNone/>
              <wp:docPr id="11" name="Dikdörtgen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4848225" cy="571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C2B7A7" id="Dikdörtgen 11" o:spid="_x0000_s1026" style="position:absolute;margin-left:214.45pt;margin-top:798.75pt;width:381.75pt;height: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" fillcolor="#243f60 [1604]" stroked="f" strokeweight="2pt"/>
          </w:pict>
        </mc:Fallback>
      </mc:AlternateContent>
    </w:r>
    <w:r w:rsidR="00186A5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2095B">
              <wp:simplePos x="0" y="0"/>
              <wp:positionH relativeFrom="column">
                <wp:posOffset>2723515</wp:posOffset>
              </wp:positionH>
              <wp:positionV relativeFrom="paragraph">
                <wp:posOffset>10144125</wp:posOffset>
              </wp:positionV>
              <wp:extent cx="4848225" cy="571500"/>
              <wp:effectExtent l="0" t="0" r="0" b="0"/>
              <wp:wrapNone/>
              <wp:docPr id="10" name="Dikdörtgen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4848225" cy="571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0E993" id="Dikdörtgen 10" o:spid="_x0000_s1026" style="position:absolute;margin-left:214.45pt;margin-top:798.75pt;width:381.75pt;height: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" fillcolor="#243f60 [1604]" stroked="f" strokeweight="2pt"/>
          </w:pict>
        </mc:Fallback>
      </mc:AlternateContent>
    </w:r>
    <w:r>
      <w:rPr>
        <w:rFonts w:eastAsia="Arial"/>
        <w:color w:val="00007C"/>
        <w:lang w:val="en-US"/>
      </w:rPr>
      <w:t xml:space="preserve">13 </w:t>
    </w:r>
    <w:r w:rsidR="00370935">
      <w:rPr>
        <w:rFonts w:eastAsia="Arial"/>
        <w:color w:val="00007C"/>
        <w:lang w:val="en-US"/>
      </w:rPr>
      <w:t xml:space="preserve"> </w:t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  <w:t xml:space="preserve">            SocialMedia: @unitedalliancegroup</w:t>
    </w:r>
  </w:p>
  <w:p w:rsidR="000C6591" w:rsidRPr="000C6591" w:rsidRDefault="000C6591" w:rsidP="000C6591">
    <w:pPr>
      <w:ind w:left="140"/>
      <w:rPr>
        <w:rFonts w:eastAsia="Arial"/>
        <w:color w:val="00007C"/>
        <w:sz w:val="10"/>
        <w:szCs w:val="10"/>
        <w:lang w:val="en-US"/>
      </w:rPr>
    </w:pPr>
  </w:p>
  <w:p w:rsidR="00B27F7D" w:rsidRPr="000C6591" w:rsidRDefault="005B553F" w:rsidP="000C6591">
    <w:pPr>
      <w:ind w:left="140"/>
      <w:jc w:val="center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>WWW.UNITEDALLIANCEGROUP.COM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0FE3" w:rsidRDefault="00186A52">
    <w:pPr>
      <w:pStyle w:val="AltBilgi"/>
      <w:jc w:val="center"/>
      <w:rPr>
        <w:lang w:val="en-US"/>
      </w:rPr>
    </w:pPr>
    <w:hyperlink r:id="rId1" w:history="1">
      <w:r w:rsidR="008811B3">
        <w:rPr>
          <w:rStyle w:val="CharAttribute5"/>
          <w:rFonts w:eastAsia="Batang"/>
        </w:rPr>
        <w:t>WWW.AZ-MARINER.AZ</w:t>
      </w:r>
    </w:hyperlink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7A7CEC8C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0" b="0"/>
              <wp:wrapNone/>
              <wp:docPr id="9" name="4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6402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FE3" w:rsidRDefault="00F10FE3">
                          <w:pPr>
                            <w:rPr>
                              <w:lang w:val="en-US"/>
                            </w:rPr>
                          </w:pPr>
                        </w:p>
                        <w:p w:rsidR="00F10FE3" w:rsidRDefault="00F10FE3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7CEC8C" id="4103" o:spid="_x0000_s1026" style="position:absolute;left:0;text-align:left;margin-left:0;margin-top:0;width:532.6pt;height:48.4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" o:allowincell="f" filled="f" stroked="f">
              <v:path arrowok="t"/>
              <v:textbox inset=",0">
                <w:txbxContent>
                  <w:p w:rsidR="00F10FE3" w:rsidRDefault="00F10FE3">
                    <w:pPr>
                      <w:rPr>
                        <w:lang w:val="en-US"/>
                      </w:rPr>
                    </w:pPr>
                  </w:p>
                  <w:p w:rsidR="00F10FE3" w:rsidRDefault="00F10FE3"/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8BA98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8" name=" 2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3E182" id="_x0000_t32" coordsize="21600,21600" o:spt="32" o:oned="t" path="m,l21600,21600e" filled="f">
              <v:path arrowok="t" fillok="f" o:connecttype="none"/>
              <o:lock v:ext="edit" shapetype="t"/>
            </v:shapetype>
            <v:shape id=" 25" o:spid="_x0000_s1026" type="#_x0000_t3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&#13;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7216" behindDoc="0" locked="0" layoutInCell="1" allowOverlap="1" wp14:anchorId="79F26A0A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6985" b="4445"/>
              <wp:wrapNone/>
              <wp:docPr id="3" name="4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4" name="4105"/>
                      <wps:cNvCnPr>
                        <a:cxnSpLocks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4106"/>
                      <wps:cNvCnPr>
                        <a:cxnSpLocks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4107"/>
                      <wps:cNvCnPr>
                        <a:cxnSpLocks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CB4DD5" id="4104" o:spid="_x0000_s1026" style="position:absolute;margin-left:37.1pt;margin-top:803.25pt;width:5.45pt;height:38.65pt;z-index:251657216;mso-wrap-distance-left:0;mso-wrap-distance-right:0;mso-position-horizontal-relative:page;mso-position-vertical-relative:page" coordorigin="2820,4935" coordsize="120,13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">
              <v:shape id="4105" o:spid="_x0000_s1027" type="#_x0000_t32" style="position:absolute;left:282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" strokecolor="#006c31">
                <o:lock v:ext="edit" shapetype="f"/>
              </v:shape>
              <v:shape id="4106" o:spid="_x0000_s1028" type="#_x0000_t32" style="position:absolute;left:288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" strokecolor="#006c31">
                <o:lock v:ext="edit" shapetype="f"/>
              </v:shape>
              <v:shape id="4107" o:spid="_x0000_s1029" type="#_x0000_t32" style="position:absolute;left:294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" strokecolor="#006c31"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787B" w:rsidRDefault="0061787B">
      <w:r>
        <w:separator/>
      </w:r>
    </w:p>
  </w:footnote>
  <w:footnote w:type="continuationSeparator" w:id="0">
    <w:p w:rsidR="0061787B" w:rsidRDefault="00617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72A3" w:rsidRPr="00F63009" w:rsidRDefault="000C6591" w:rsidP="009772A3">
    <w:pPr>
      <w:rPr>
        <w:lang w:val="en-US"/>
      </w:rPr>
    </w:pPr>
    <w:r w:rsidRPr="00D3537A">
      <w:rPr>
        <w:noProof/>
        <w:lang w:val="en-US" w:eastAsia="en-US"/>
      </w:rPr>
      <w:drawing>
        <wp:anchor distT="0" distB="0" distL="114300" distR="114300" simplePos="0" relativeHeight="251652096" behindDoc="1" locked="0" layoutInCell="0" allowOverlap="1" wp14:anchorId="12EAF3C3" wp14:editId="5A963556">
          <wp:simplePos x="0" y="0"/>
          <wp:positionH relativeFrom="column">
            <wp:posOffset>-587375</wp:posOffset>
          </wp:positionH>
          <wp:positionV relativeFrom="paragraph">
            <wp:posOffset>-30480</wp:posOffset>
          </wp:positionV>
          <wp:extent cx="7658100" cy="621665"/>
          <wp:effectExtent l="0" t="0" r="0" b="0"/>
          <wp:wrapNone/>
          <wp:docPr id="72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ADF">
      <w:rPr>
        <w:noProof/>
        <w:lang w:val="en-US" w:eastAsia="en-US"/>
      </w:rPr>
      <w:drawing>
        <wp:anchor distT="0" distB="0" distL="114300" distR="114300" simplePos="0" relativeHeight="251653120" behindDoc="0" locked="0" layoutInCell="1" allowOverlap="1" wp14:anchorId="4F89189B" wp14:editId="5981CF85">
          <wp:simplePos x="0" y="0"/>
          <wp:positionH relativeFrom="column">
            <wp:align>center</wp:align>
          </wp:positionH>
          <wp:positionV relativeFrom="paragraph">
            <wp:posOffset>-202565</wp:posOffset>
          </wp:positionV>
          <wp:extent cx="923544" cy="923544"/>
          <wp:effectExtent l="0" t="0" r="0" b="0"/>
          <wp:wrapThrough wrapText="bothSides">
            <wp:wrapPolygon edited="0">
              <wp:start x="6685" y="0"/>
              <wp:lineTo x="4011" y="1337"/>
              <wp:lineTo x="0" y="5348"/>
              <wp:lineTo x="0" y="15598"/>
              <wp:lineTo x="4902" y="20946"/>
              <wp:lineTo x="6239" y="20946"/>
              <wp:lineTo x="14707" y="20946"/>
              <wp:lineTo x="16044" y="20946"/>
              <wp:lineTo x="20946" y="15598"/>
              <wp:lineTo x="20946" y="5794"/>
              <wp:lineTo x="17381" y="1337"/>
              <wp:lineTo x="14707" y="0"/>
              <wp:lineTo x="6685" y="0"/>
            </wp:wrapPolygon>
          </wp:wrapThrough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544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3009" w:rsidRPr="00F63009">
      <w:rPr>
        <w:lang w:val="en-US"/>
      </w:rPr>
      <w:t xml:space="preserve">                                                                                                            </w:t>
    </w:r>
  </w:p>
  <w:p w:rsidR="00F10FE3" w:rsidRPr="008C46FB" w:rsidRDefault="00F10FE3" w:rsidP="009772A3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6591" w:rsidRDefault="000C6591" w:rsidP="000C6591">
    <w:pPr>
      <w:pStyle w:val="stBilgi"/>
      <w:tabs>
        <w:tab w:val="clear" w:pos="4677"/>
        <w:tab w:val="clear" w:pos="9355"/>
        <w:tab w:val="left" w:pos="3345"/>
      </w:tabs>
    </w:pPr>
    <w:r w:rsidRPr="00D3537A">
      <w:rPr>
        <w:noProof/>
        <w:lang w:val="en-US" w:eastAsia="en-US"/>
      </w:rPr>
      <w:drawing>
        <wp:anchor distT="0" distB="0" distL="114300" distR="114300" simplePos="0" relativeHeight="251654144" behindDoc="1" locked="0" layoutInCell="0" allowOverlap="1" wp14:anchorId="6402F9A8" wp14:editId="613081CA">
          <wp:simplePos x="0" y="0"/>
          <wp:positionH relativeFrom="column">
            <wp:posOffset>-366395</wp:posOffset>
          </wp:positionH>
          <wp:positionV relativeFrom="paragraph">
            <wp:posOffset>-266700</wp:posOffset>
          </wp:positionV>
          <wp:extent cx="10725150" cy="621665"/>
          <wp:effectExtent l="0" t="0" r="0" b="0"/>
          <wp:wrapNone/>
          <wp:docPr id="7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5168" behindDoc="0" locked="0" layoutInCell="1" allowOverlap="1" wp14:anchorId="1CF00178" wp14:editId="3E751F54">
          <wp:simplePos x="0" y="0"/>
          <wp:positionH relativeFrom="column">
            <wp:align>center</wp:align>
          </wp:positionH>
          <wp:positionV relativeFrom="page">
            <wp:posOffset>85725</wp:posOffset>
          </wp:positionV>
          <wp:extent cx="923544" cy="923544"/>
          <wp:effectExtent l="0" t="0" r="0" b="0"/>
          <wp:wrapThrough wrapText="bothSides">
            <wp:wrapPolygon edited="0">
              <wp:start x="6685" y="0"/>
              <wp:lineTo x="4011" y="1337"/>
              <wp:lineTo x="0" y="5348"/>
              <wp:lineTo x="0" y="15598"/>
              <wp:lineTo x="4902" y="20946"/>
              <wp:lineTo x="6239" y="20946"/>
              <wp:lineTo x="14707" y="20946"/>
              <wp:lineTo x="16044" y="20946"/>
              <wp:lineTo x="20946" y="15598"/>
              <wp:lineTo x="20946" y="5794"/>
              <wp:lineTo x="17381" y="1337"/>
              <wp:lineTo x="14707" y="0"/>
              <wp:lineTo x="6685" y="0"/>
            </wp:wrapPolygon>
          </wp:wrapThrough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544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1.5pt;height:511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F4655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1872181236">
    <w:abstractNumId w:val="1"/>
  </w:num>
  <w:num w:numId="2" w16cid:durableId="93416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75"/>
    <o:shapelayout v:ext="edit">
      <o:rules v:ext="edit">
        <o:r id="V:Rule5" type="connector" idref="#4106"/>
        <o:r id="V:Rule6" type="connector" idref="#4105"/>
        <o:r id="V:Rule7" type="connector" idref="#4107"/>
        <o:r id="V:Rule8" type="connector" idref="#_x0000_m2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E3"/>
    <w:rsid w:val="00002A42"/>
    <w:rsid w:val="000271F5"/>
    <w:rsid w:val="000308FF"/>
    <w:rsid w:val="00055B4B"/>
    <w:rsid w:val="0006102B"/>
    <w:rsid w:val="00097AC8"/>
    <w:rsid w:val="000A5B1E"/>
    <w:rsid w:val="000C6591"/>
    <w:rsid w:val="000D2273"/>
    <w:rsid w:val="000E6936"/>
    <w:rsid w:val="001361B3"/>
    <w:rsid w:val="00167122"/>
    <w:rsid w:val="00171889"/>
    <w:rsid w:val="00177394"/>
    <w:rsid w:val="00186A52"/>
    <w:rsid w:val="001D33A1"/>
    <w:rsid w:val="001E25C8"/>
    <w:rsid w:val="001E712F"/>
    <w:rsid w:val="00227A00"/>
    <w:rsid w:val="002327DE"/>
    <w:rsid w:val="00250DF2"/>
    <w:rsid w:val="0025622F"/>
    <w:rsid w:val="00262418"/>
    <w:rsid w:val="00275B42"/>
    <w:rsid w:val="00295C2B"/>
    <w:rsid w:val="002B614E"/>
    <w:rsid w:val="002C5108"/>
    <w:rsid w:val="002E2609"/>
    <w:rsid w:val="0031134D"/>
    <w:rsid w:val="00370935"/>
    <w:rsid w:val="003717F7"/>
    <w:rsid w:val="0038062F"/>
    <w:rsid w:val="003A1744"/>
    <w:rsid w:val="003A68D8"/>
    <w:rsid w:val="003B7482"/>
    <w:rsid w:val="003E78AC"/>
    <w:rsid w:val="00403435"/>
    <w:rsid w:val="00430231"/>
    <w:rsid w:val="00435B19"/>
    <w:rsid w:val="004421E2"/>
    <w:rsid w:val="00464C86"/>
    <w:rsid w:val="00492CB4"/>
    <w:rsid w:val="004A1ECE"/>
    <w:rsid w:val="004B3505"/>
    <w:rsid w:val="004B707D"/>
    <w:rsid w:val="004C360E"/>
    <w:rsid w:val="00594FF2"/>
    <w:rsid w:val="005B553F"/>
    <w:rsid w:val="005C70DD"/>
    <w:rsid w:val="005F0B6B"/>
    <w:rsid w:val="00605A54"/>
    <w:rsid w:val="0061787B"/>
    <w:rsid w:val="00631724"/>
    <w:rsid w:val="00647E7A"/>
    <w:rsid w:val="0065619C"/>
    <w:rsid w:val="00662B9C"/>
    <w:rsid w:val="00671755"/>
    <w:rsid w:val="006818BD"/>
    <w:rsid w:val="006C5069"/>
    <w:rsid w:val="006C5AEA"/>
    <w:rsid w:val="006C7E7E"/>
    <w:rsid w:val="00715C15"/>
    <w:rsid w:val="00717A40"/>
    <w:rsid w:val="0075128B"/>
    <w:rsid w:val="0079793A"/>
    <w:rsid w:val="007B5FA6"/>
    <w:rsid w:val="007D5BC2"/>
    <w:rsid w:val="007D7FCF"/>
    <w:rsid w:val="007E2BDF"/>
    <w:rsid w:val="007F5060"/>
    <w:rsid w:val="00800AA6"/>
    <w:rsid w:val="00841762"/>
    <w:rsid w:val="008811B3"/>
    <w:rsid w:val="008B3860"/>
    <w:rsid w:val="008C46FB"/>
    <w:rsid w:val="008F3B6B"/>
    <w:rsid w:val="008F4A8A"/>
    <w:rsid w:val="0091579F"/>
    <w:rsid w:val="009252A1"/>
    <w:rsid w:val="0097307D"/>
    <w:rsid w:val="009772A3"/>
    <w:rsid w:val="00986B80"/>
    <w:rsid w:val="009C27C5"/>
    <w:rsid w:val="009D3AFF"/>
    <w:rsid w:val="00A17AE9"/>
    <w:rsid w:val="00A2564B"/>
    <w:rsid w:val="00A311BA"/>
    <w:rsid w:val="00A42ADF"/>
    <w:rsid w:val="00A54236"/>
    <w:rsid w:val="00A65E38"/>
    <w:rsid w:val="00A805F5"/>
    <w:rsid w:val="00AB084B"/>
    <w:rsid w:val="00B27F7D"/>
    <w:rsid w:val="00B67A86"/>
    <w:rsid w:val="00B87989"/>
    <w:rsid w:val="00B91E49"/>
    <w:rsid w:val="00BC1A7E"/>
    <w:rsid w:val="00C70DDA"/>
    <w:rsid w:val="00C83FE5"/>
    <w:rsid w:val="00C87B3C"/>
    <w:rsid w:val="00CB420F"/>
    <w:rsid w:val="00CE3723"/>
    <w:rsid w:val="00D33256"/>
    <w:rsid w:val="00D37538"/>
    <w:rsid w:val="00D65C52"/>
    <w:rsid w:val="00D709C3"/>
    <w:rsid w:val="00D80DF3"/>
    <w:rsid w:val="00D85F47"/>
    <w:rsid w:val="00D91686"/>
    <w:rsid w:val="00D95470"/>
    <w:rsid w:val="00DA7522"/>
    <w:rsid w:val="00E128C7"/>
    <w:rsid w:val="00E526C8"/>
    <w:rsid w:val="00E63E2B"/>
    <w:rsid w:val="00E80CD2"/>
    <w:rsid w:val="00EA0B2E"/>
    <w:rsid w:val="00EB468F"/>
    <w:rsid w:val="00EE5EAC"/>
    <w:rsid w:val="00EF64DF"/>
    <w:rsid w:val="00F10FE3"/>
    <w:rsid w:val="00F331E4"/>
    <w:rsid w:val="00F63009"/>
    <w:rsid w:val="00F85EF9"/>
    <w:rsid w:val="00F95057"/>
    <w:rsid w:val="00FD2F5B"/>
    <w:rsid w:val="00FE4454"/>
    <w:rsid w:val="00FE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oNotEmbedSmartTags/>
  <w:decimalSymbol w:val=","/>
  <w:listSeparator w:val=";"/>
  <w15:docId w15:val="{923CF7F6-5C76-42A3-9C7B-FBD18D76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lang w:val="en-US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en-US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u w:val="single"/>
      <w:lang w:val="en-US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bCs/>
      <w:u w:val="single"/>
      <w:lang w:val="en-US"/>
    </w:rPr>
  </w:style>
  <w:style w:type="paragraph" w:styleId="Balk5">
    <w:name w:val="heading 5"/>
    <w:basedOn w:val="Normal"/>
    <w:next w:val="Normal"/>
    <w:qFormat/>
    <w:pPr>
      <w:keepNext/>
      <w:ind w:left="360"/>
      <w:outlineLvl w:val="4"/>
    </w:pPr>
    <w:rPr>
      <w:u w:val="single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677"/>
        <w:tab w:val="right" w:pos="9355"/>
      </w:tabs>
    </w:pPr>
  </w:style>
  <w:style w:type="paragraph" w:styleId="GvdeMetni">
    <w:name w:val="Body Text"/>
    <w:basedOn w:val="Normal"/>
    <w:rPr>
      <w:sz w:val="20"/>
      <w:lang w:val="en-US"/>
    </w:rPr>
  </w:style>
  <w:style w:type="character" w:customStyle="1" w:styleId="AltBilgiChar">
    <w:name w:val="Alt Bilgi Char"/>
    <w:link w:val="AltBilgi"/>
    <w:uiPriority w:val="99"/>
    <w:rPr>
      <w:rFonts w:cs="Times New Roman"/>
      <w:sz w:val="24"/>
      <w:szCs w:val="24"/>
    </w:rPr>
  </w:style>
  <w:style w:type="paragraph" w:styleId="BelgeBalantlar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ltBilgi">
    <w:name w:val="footer"/>
    <w:basedOn w:val="Normal"/>
    <w:link w:val="AltBilgiChar"/>
    <w:uiPriority w:val="99"/>
    <w:pPr>
      <w:tabs>
        <w:tab w:val="center" w:pos="4677"/>
        <w:tab w:val="right" w:pos="9355"/>
      </w:tabs>
    </w:pPr>
  </w:style>
  <w:style w:type="character" w:styleId="Kpr">
    <w:name w:val="Hyperlink"/>
    <w:rPr>
      <w:rFonts w:cs="Times New Roman"/>
      <w:color w:val="0000FF"/>
      <w:u w:val="single"/>
    </w:rPr>
  </w:style>
  <w:style w:type="character" w:styleId="SayfaNumaras">
    <w:name w:val="page number"/>
    <w:rPr>
      <w:rFonts w:cs="Times New Roman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Pr>
      <w:rFonts w:ascii="Times New Roman" w:eastAsia="Times New Roman" w:hAnsi="Times New Roman" w:cs="Times New Roman" w:hint="default"/>
      <w:color w:val="0000FF"/>
      <w:sz w:val="24"/>
      <w:u w:val="single" w:color="0000FF"/>
    </w:rPr>
  </w:style>
  <w:style w:type="character" w:styleId="YerTutucuMetni">
    <w:name w:val="Placeholder Text"/>
    <w:basedOn w:val="VarsaylanParagrafYazTipi"/>
    <w:uiPriority w:val="99"/>
    <w:semiHidden/>
    <w:rsid w:val="0079793A"/>
    <w:rPr>
      <w:color w:val="80808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63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huseynnesirov13@gmail.com" TargetMode="External" /><Relationship Id="rId14" Type="http://schemas.openxmlformats.org/officeDocument/2006/relationships/footer" Target="footer3.xml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jpe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6CE64-6015-4E05-9559-E68E5114B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AFPalCrewing.dot</Template>
  <TotalTime>0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LTS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huseynnesirov13@gmail.com</cp:lastModifiedBy>
  <cp:revision>2</cp:revision>
  <cp:lastPrinted>2009-08-05T11:32:00Z</cp:lastPrinted>
  <dcterms:created xsi:type="dcterms:W3CDTF">2023-05-26T16:16:00Z</dcterms:created>
  <dcterms:modified xsi:type="dcterms:W3CDTF">2023-05-26T16:16:00Z</dcterms:modified>
</cp:coreProperties>
</file>