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890BD" w14:textId="77777777" w:rsidR="00CD2C15" w:rsidRDefault="008B4454" w:rsidP="009165D6">
      <w:pPr>
        <w:pStyle w:val="Balk1"/>
        <w:rPr>
          <w:sz w:val="40"/>
        </w:rPr>
      </w:pPr>
      <w:r>
        <w:rPr>
          <w:sz w:val="40"/>
        </w:rPr>
        <w:t xml:space="preserve">                  </w:t>
      </w:r>
      <w:r w:rsidR="00413A2C">
        <w:rPr>
          <w:sz w:val="40"/>
        </w:rPr>
        <w:t>CV</w:t>
      </w:r>
      <w:r w:rsidR="00CB7334">
        <w:rPr>
          <w:sz w:val="40"/>
        </w:rPr>
        <w:t xml:space="preserve">  </w:t>
      </w:r>
      <w:r w:rsidR="00CD2C15" w:rsidRPr="005A3EB6">
        <w:rPr>
          <w:sz w:val="40"/>
        </w:rPr>
        <w:t>APPLICATION FORM</w:t>
      </w:r>
      <w:r>
        <w:rPr>
          <w:sz w:val="40"/>
        </w:rPr>
        <w:t xml:space="preserve">      </w:t>
      </w:r>
      <w:r>
        <w:rPr>
          <w:rFonts w:ascii="Tahoma" w:hAnsi="Tahoma"/>
          <w:b w:val="0"/>
          <w:noProof/>
          <w:sz w:val="16"/>
          <w:szCs w:val="16"/>
          <w:lang w:val="ru-RU"/>
        </w:rPr>
        <w:drawing>
          <wp:inline distT="0" distB="0" distL="0" distR="0" wp14:anchorId="61814F28" wp14:editId="38C69AE2">
            <wp:extent cx="1977081" cy="2381264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4-27 at 19.01.4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081" cy="2381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587F7" w14:textId="77777777" w:rsidR="00CB7334" w:rsidRPr="00CB7334" w:rsidRDefault="00CB7334" w:rsidP="00CB7334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5A3EB6" w:rsidRPr="005A3EB6" w14:paraId="66D08D19" w14:textId="7777777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D863" w14:textId="77777777" w:rsidR="00CD2C15" w:rsidRPr="005A3EB6" w:rsidRDefault="00AD58D7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16A5" w14:textId="77777777" w:rsidR="00CD2C15" w:rsidRPr="005A3EB6" w:rsidRDefault="00AD58D7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Z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991F" w14:textId="77777777" w:rsidR="00CD2C15" w:rsidRPr="005A3EB6" w:rsidRDefault="00AD58D7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2ABB" w14:textId="77777777" w:rsidR="00CD2C15" w:rsidRPr="005A3EB6" w:rsidRDefault="00C0400F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140F" w14:textId="77777777" w:rsidR="00CD2C15" w:rsidRPr="005A3EB6" w:rsidRDefault="00C0400F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7245" w14:textId="77777777" w:rsidR="00CD2C15" w:rsidRPr="005A3EB6" w:rsidRDefault="00C0400F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8D6C" w14:textId="77777777" w:rsidR="00CD2C15" w:rsidRPr="005A3EB6" w:rsidRDefault="00C0400F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1F3B" w14:textId="77777777" w:rsidR="00CD2C15" w:rsidRPr="005A3EB6" w:rsidRDefault="00C0400F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00B6" w14:textId="77777777" w:rsidR="00CD2C15" w:rsidRPr="005A3EB6" w:rsidRDefault="00CB7334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1DA2" w14:textId="77777777"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AFAF" w14:textId="77777777"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B2A1" w14:textId="77777777" w:rsidR="00CD2C15" w:rsidRPr="005A3EB6" w:rsidRDefault="00CD2C15" w:rsidP="00073863">
            <w:pPr>
              <w:rPr>
                <w:b/>
                <w:lang w:val="en-US"/>
              </w:rPr>
            </w:pPr>
          </w:p>
        </w:tc>
      </w:tr>
      <w:tr w:rsidR="00CD2C15" w:rsidRPr="005A3EB6" w14:paraId="4E5F5CB9" w14:textId="77777777">
        <w:tc>
          <w:tcPr>
            <w:tcW w:w="42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E447" w14:textId="77777777"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Personal ID Number</w:t>
            </w:r>
          </w:p>
        </w:tc>
      </w:tr>
    </w:tbl>
    <w:p w14:paraId="3B74F262" w14:textId="77777777" w:rsidR="00CD2C15" w:rsidRPr="005A3EB6" w:rsidRDefault="00CD2C15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 w:rsidR="00CD2C15" w:rsidRPr="0053495D" w14:paraId="003AA492" w14:textId="77777777" w:rsidTr="00F45A38">
        <w:trPr>
          <w:trHeight w:val="317"/>
        </w:trPr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76E4" w14:textId="37E65327" w:rsidR="00CD2C15" w:rsidRPr="00CB7334" w:rsidRDefault="00CB7334" w:rsidP="00CB7334">
            <w:pPr>
              <w:jc w:val="both"/>
              <w:rPr>
                <w:b/>
                <w:sz w:val="20"/>
                <w:szCs w:val="28"/>
                <w:lang w:val="en-US"/>
              </w:rPr>
            </w:pPr>
            <w:r w:rsidRPr="00CB7334">
              <w:rPr>
                <w:b/>
                <w:szCs w:val="28"/>
                <w:lang w:val="en-US"/>
              </w:rPr>
              <w:t>Position Applied for:</w:t>
            </w:r>
            <w:r w:rsidRPr="00CB7334">
              <w:rPr>
                <w:b/>
                <w:color w:val="FF0000"/>
                <w:szCs w:val="28"/>
                <w:lang w:val="en-US"/>
              </w:rPr>
              <w:t xml:space="preserve"> </w:t>
            </w:r>
            <w:r w:rsidR="00E6650D">
              <w:rPr>
                <w:b/>
                <w:color w:val="FF0000"/>
                <w:szCs w:val="28"/>
                <w:lang w:val="en-US"/>
              </w:rPr>
              <w:t>O</w:t>
            </w:r>
            <w:r w:rsidR="004C6F83">
              <w:rPr>
                <w:b/>
                <w:color w:val="FF0000"/>
                <w:szCs w:val="28"/>
                <w:lang w:val="en-US"/>
              </w:rPr>
              <w:t>OW (Vardiya Zabiti)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C1C7" w14:textId="77777777" w:rsidR="00336696" w:rsidRPr="00CB7334" w:rsidRDefault="00CD2C15" w:rsidP="00CB7334">
            <w:pPr>
              <w:rPr>
                <w:b/>
                <w:szCs w:val="28"/>
                <w:lang w:val="en-US"/>
              </w:rPr>
            </w:pPr>
            <w:r w:rsidRPr="00CB7334">
              <w:rPr>
                <w:b/>
                <w:szCs w:val="28"/>
                <w:lang w:val="en-US"/>
              </w:rPr>
              <w:t>Date Available from:</w:t>
            </w:r>
            <w:r w:rsidR="00CB7334" w:rsidRPr="00CB7334">
              <w:rPr>
                <w:b/>
                <w:szCs w:val="28"/>
                <w:lang w:val="en-US"/>
              </w:rPr>
              <w:t>ANY TIME</w:t>
            </w:r>
          </w:p>
        </w:tc>
      </w:tr>
    </w:tbl>
    <w:p w14:paraId="64C82E22" w14:textId="77777777" w:rsidR="00CD2C15" w:rsidRPr="005A3EB6" w:rsidRDefault="00CD2C15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3202"/>
        <w:gridCol w:w="3969"/>
      </w:tblGrid>
      <w:tr w:rsidR="005A3EB6" w:rsidRPr="005A3EB6" w14:paraId="5A02E4B3" w14:textId="77777777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9EB7ED" w14:textId="77777777" w:rsidR="00CD2C15" w:rsidRPr="005A3EB6" w:rsidRDefault="00CD2C15">
            <w:pPr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1. Personal Data</w:t>
            </w:r>
          </w:p>
        </w:tc>
      </w:tr>
      <w:tr w:rsidR="005A3EB6" w:rsidRPr="005A3EB6" w14:paraId="68940F91" w14:textId="77777777" w:rsidTr="001D5A1E">
        <w:trPr>
          <w:trHeight w:val="329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8C8E" w14:textId="77777777" w:rsidR="00CD2C15" w:rsidRPr="005A3EB6" w:rsidRDefault="00CD2C15" w:rsidP="00C0400F">
            <w:pPr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Family Name:</w:t>
            </w:r>
            <w:r w:rsidR="00C0400F">
              <w:rPr>
                <w:b/>
                <w:lang w:val="en-US"/>
              </w:rPr>
              <w:t>MAHMUDLU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0225" w14:textId="77777777" w:rsidR="00CD2C15" w:rsidRPr="005A3EB6" w:rsidRDefault="00CD2C15" w:rsidP="00C0400F">
            <w:pPr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 xml:space="preserve">First Name: </w:t>
            </w:r>
            <w:r w:rsidR="00C0400F">
              <w:rPr>
                <w:b/>
                <w:lang w:val="en-US"/>
              </w:rPr>
              <w:t>MURAD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281F" w14:textId="77777777" w:rsidR="00CD2C15" w:rsidRPr="005A3EB6" w:rsidRDefault="00CD2C15" w:rsidP="003A6CD4">
            <w:pPr>
              <w:rPr>
                <w:b/>
                <w:lang w:val="en-US"/>
              </w:rPr>
            </w:pPr>
          </w:p>
        </w:tc>
      </w:tr>
      <w:tr w:rsidR="005A3EB6" w:rsidRPr="005A3EB6" w14:paraId="466D2881" w14:textId="77777777" w:rsidTr="001D5A1E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1382" w14:textId="77777777" w:rsidR="00CD2C15" w:rsidRPr="00F45A38" w:rsidRDefault="00CD2C15" w:rsidP="00C0400F">
            <w:pPr>
              <w:rPr>
                <w:b/>
                <w:lang w:val="en-US"/>
              </w:rPr>
            </w:pPr>
            <w:r w:rsidRPr="00F45A38">
              <w:rPr>
                <w:b/>
                <w:lang w:val="en-US"/>
              </w:rPr>
              <w:t xml:space="preserve">Date of Birth: </w:t>
            </w:r>
            <w:r w:rsidR="00C0400F">
              <w:rPr>
                <w:b/>
                <w:lang w:val="en-US"/>
              </w:rPr>
              <w:t>23.12.2000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0FEF" w14:textId="77777777" w:rsidR="00CD2C15" w:rsidRPr="005A3EB6" w:rsidRDefault="00CD2C15" w:rsidP="00454F8C">
            <w:pPr>
              <w:rPr>
                <w:sz w:val="18"/>
                <w:szCs w:val="18"/>
                <w:lang w:val="en-US"/>
              </w:rPr>
            </w:pPr>
            <w:r w:rsidRPr="005A3EB6">
              <w:rPr>
                <w:sz w:val="18"/>
                <w:szCs w:val="18"/>
                <w:lang w:val="en-US"/>
              </w:rPr>
              <w:t>Place of Birth (City and Country):</w:t>
            </w:r>
          </w:p>
          <w:p w14:paraId="0DBB1606" w14:textId="77777777" w:rsidR="00CD2C15" w:rsidRPr="005A3EB6" w:rsidRDefault="00AD58D7" w:rsidP="003A6CD4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Azerbaijan Neftchala city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A19F" w14:textId="77777777" w:rsidR="00CD2C15" w:rsidRPr="00F373A9" w:rsidRDefault="00CD2C15" w:rsidP="003A6CD4">
            <w:pPr>
              <w:rPr>
                <w:b/>
                <w:sz w:val="22"/>
                <w:szCs w:val="22"/>
                <w:lang w:val="en-US"/>
              </w:rPr>
            </w:pPr>
            <w:r w:rsidRPr="00F373A9">
              <w:rPr>
                <w:b/>
                <w:lang w:val="en-US"/>
              </w:rPr>
              <w:t xml:space="preserve">Citizenship: </w:t>
            </w:r>
            <w:r w:rsidR="006228C9" w:rsidRPr="00F373A9">
              <w:rPr>
                <w:b/>
                <w:lang w:val="en-US"/>
              </w:rPr>
              <w:t>AZERBAİJAN</w:t>
            </w:r>
          </w:p>
        </w:tc>
      </w:tr>
      <w:tr w:rsidR="00A524D2" w:rsidRPr="0053495D" w14:paraId="5F322C45" w14:textId="77777777" w:rsidTr="001D5A1E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AB3D" w14:textId="77777777" w:rsidR="00CD2C15" w:rsidRPr="00F373A9" w:rsidRDefault="003A6CD4" w:rsidP="00C0400F">
            <w:pPr>
              <w:rPr>
                <w:b/>
                <w:lang w:val="en-US"/>
              </w:rPr>
            </w:pPr>
            <w:r w:rsidRPr="00F373A9">
              <w:rPr>
                <w:b/>
                <w:lang w:val="en-US"/>
              </w:rPr>
              <w:t>Permanent Address</w:t>
            </w:r>
            <w:r w:rsidR="00742127" w:rsidRPr="00F373A9">
              <w:rPr>
                <w:b/>
                <w:lang w:val="en-US"/>
              </w:rPr>
              <w:t xml:space="preserve"> Az</w:t>
            </w:r>
            <w:r w:rsidR="001D5A1E">
              <w:rPr>
                <w:b/>
                <w:lang w:val="en-US"/>
              </w:rPr>
              <w:t xml:space="preserve">erbaijan Neftçala </w:t>
            </w:r>
            <w:r w:rsidR="00C0400F">
              <w:rPr>
                <w:b/>
                <w:lang w:val="en-US"/>
              </w:rPr>
              <w:t>H.ALIYEV PR NO5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1CD9" w14:textId="77777777" w:rsidR="00F373A9" w:rsidRPr="00F373A9" w:rsidRDefault="00F373A9" w:rsidP="003A6CD4">
            <w:pPr>
              <w:rPr>
                <w:b/>
                <w:sz w:val="22"/>
                <w:szCs w:val="22"/>
                <w:lang w:val="en-US"/>
              </w:rPr>
            </w:pPr>
            <w:r w:rsidRPr="00F373A9">
              <w:rPr>
                <w:b/>
                <w:sz w:val="22"/>
                <w:szCs w:val="22"/>
                <w:lang w:val="en-US"/>
              </w:rPr>
              <w:t>Phone Mobile:</w:t>
            </w:r>
            <w:r w:rsidR="00C0400F">
              <w:rPr>
                <w:b/>
                <w:color w:val="FF0000"/>
                <w:sz w:val="22"/>
                <w:szCs w:val="22"/>
                <w:lang w:val="en-US"/>
              </w:rPr>
              <w:t>+994 51 979 34 34</w:t>
            </w:r>
            <w:r w:rsidRPr="00F373A9">
              <w:rPr>
                <w:b/>
                <w:sz w:val="22"/>
                <w:szCs w:val="22"/>
                <w:lang w:val="en-US"/>
              </w:rPr>
              <w:t>(24 hrs)</w:t>
            </w:r>
          </w:p>
          <w:p w14:paraId="782C9AED" w14:textId="77777777" w:rsidR="00F373A9" w:rsidRPr="00F373A9" w:rsidRDefault="00F373A9" w:rsidP="003A6CD4">
            <w:pPr>
              <w:rPr>
                <w:b/>
                <w:sz w:val="22"/>
                <w:szCs w:val="22"/>
                <w:lang w:val="en-US"/>
              </w:rPr>
            </w:pPr>
            <w:r w:rsidRPr="00F373A9">
              <w:rPr>
                <w:b/>
                <w:sz w:val="22"/>
                <w:szCs w:val="22"/>
                <w:lang w:val="en-US"/>
              </w:rPr>
              <w:t xml:space="preserve">WhatsApp: </w:t>
            </w:r>
            <w:r w:rsidR="00C0400F">
              <w:rPr>
                <w:b/>
                <w:color w:val="FF0000"/>
                <w:sz w:val="22"/>
                <w:szCs w:val="22"/>
                <w:lang w:val="en-US"/>
              </w:rPr>
              <w:t>+994 51</w:t>
            </w:r>
            <w:r w:rsidRPr="001D5A1E">
              <w:rPr>
                <w:b/>
                <w:color w:val="FF0000"/>
                <w:sz w:val="22"/>
                <w:szCs w:val="22"/>
                <w:lang w:val="en-US"/>
              </w:rPr>
              <w:t xml:space="preserve"> </w:t>
            </w:r>
            <w:r w:rsidR="00C0400F">
              <w:rPr>
                <w:b/>
                <w:color w:val="FF0000"/>
                <w:sz w:val="22"/>
                <w:szCs w:val="22"/>
                <w:lang w:val="en-US"/>
              </w:rPr>
              <w:t>979 34 34</w:t>
            </w:r>
          </w:p>
          <w:p w14:paraId="62407E17" w14:textId="77777777" w:rsidR="00CD2C15" w:rsidRPr="005A3EB6" w:rsidRDefault="00C10B0E" w:rsidP="00C0400F">
            <w:pPr>
              <w:rPr>
                <w:b/>
                <w:sz w:val="22"/>
                <w:szCs w:val="22"/>
                <w:lang w:val="en-US"/>
              </w:rPr>
            </w:pPr>
            <w:r w:rsidRPr="00F373A9">
              <w:rPr>
                <w:b/>
                <w:sz w:val="22"/>
                <w:szCs w:val="22"/>
                <w:lang w:val="en-US"/>
              </w:rPr>
              <w:t xml:space="preserve">E-mail  </w:t>
            </w:r>
            <w:r w:rsidR="00C0400F">
              <w:rPr>
                <w:b/>
                <w:color w:val="00B0F0"/>
                <w:sz w:val="22"/>
                <w:szCs w:val="22"/>
                <w:lang w:val="en-US"/>
              </w:rPr>
              <w:t>murad047@bk</w:t>
            </w:r>
            <w:r w:rsidRPr="00F373A9">
              <w:rPr>
                <w:b/>
                <w:color w:val="00B0F0"/>
                <w:sz w:val="22"/>
                <w:szCs w:val="22"/>
                <w:lang w:val="en-US"/>
              </w:rPr>
              <w:t>.ru</w:t>
            </w:r>
          </w:p>
        </w:tc>
      </w:tr>
    </w:tbl>
    <w:p w14:paraId="22D92CD5" w14:textId="77777777" w:rsidR="00CD2C15" w:rsidRPr="005A3EB6" w:rsidRDefault="00CD2C15">
      <w:pPr>
        <w:rPr>
          <w:b/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695"/>
        <w:gridCol w:w="1185"/>
        <w:gridCol w:w="900"/>
        <w:gridCol w:w="900"/>
        <w:gridCol w:w="3110"/>
      </w:tblGrid>
      <w:tr w:rsidR="005A3EB6" w:rsidRPr="005A3EB6" w14:paraId="2351AD24" w14:textId="77777777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099B216" w14:textId="77777777" w:rsidR="00CD2C15" w:rsidRPr="00F373A9" w:rsidRDefault="00F373A9">
            <w:pPr>
              <w:rPr>
                <w:b/>
                <w:color w:val="FF0000"/>
                <w:lang w:val="en-US"/>
              </w:rPr>
            </w:pPr>
            <w:r w:rsidRPr="00F373A9">
              <w:rPr>
                <w:color w:val="FF0000"/>
                <w:sz w:val="32"/>
                <w:lang w:val="en-US"/>
              </w:rPr>
              <w:t xml:space="preserve">                                           </w:t>
            </w:r>
            <w:r w:rsidR="00CD2C15" w:rsidRPr="00F373A9">
              <w:rPr>
                <w:b/>
                <w:color w:val="FF0000"/>
                <w:sz w:val="32"/>
                <w:lang w:val="en-US"/>
              </w:rPr>
              <w:t>M</w:t>
            </w:r>
            <w:r w:rsidR="00656D52">
              <w:rPr>
                <w:b/>
                <w:color w:val="FF0000"/>
                <w:sz w:val="32"/>
                <w:lang w:val="en-US"/>
              </w:rPr>
              <w:t>ARITIME EDUCATION</w:t>
            </w:r>
          </w:p>
        </w:tc>
      </w:tr>
      <w:tr w:rsidR="005A3EB6" w:rsidRPr="0053495D" w14:paraId="6FE67BB8" w14:textId="77777777" w:rsidTr="00F373A9">
        <w:trPr>
          <w:trHeight w:val="1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0BEF" w14:textId="77777777" w:rsidR="00CD2C15" w:rsidRPr="00F373A9" w:rsidRDefault="00CD2C15" w:rsidP="00454F8C">
            <w:pPr>
              <w:pStyle w:val="Balk2"/>
              <w:rPr>
                <w:sz w:val="16"/>
              </w:rPr>
            </w:pPr>
            <w:r w:rsidRPr="00F373A9">
              <w:rPr>
                <w:sz w:val="20"/>
              </w:rPr>
              <w:t>N</w:t>
            </w:r>
            <w:r w:rsidR="00F373A9" w:rsidRPr="00F373A9">
              <w:rPr>
                <w:sz w:val="20"/>
              </w:rPr>
              <w:t>AME OF SCHOOL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843D" w14:textId="77777777" w:rsidR="00CD2C15" w:rsidRPr="00F373A9" w:rsidRDefault="00F373A9" w:rsidP="00454F8C">
            <w:pPr>
              <w:jc w:val="center"/>
              <w:rPr>
                <w:b/>
                <w:sz w:val="16"/>
                <w:lang w:val="en-US"/>
              </w:rPr>
            </w:pPr>
            <w:r w:rsidRPr="00F373A9">
              <w:rPr>
                <w:b/>
                <w:sz w:val="16"/>
                <w:lang w:val="en-US"/>
              </w:rPr>
              <w:t>TOWN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E107" w14:textId="77777777" w:rsidR="00CD2C15" w:rsidRPr="00F373A9" w:rsidRDefault="00F373A9" w:rsidP="00454F8C">
            <w:pPr>
              <w:jc w:val="center"/>
              <w:rPr>
                <w:b/>
                <w:sz w:val="16"/>
                <w:lang w:val="en-US"/>
              </w:rPr>
            </w:pPr>
            <w:r w:rsidRPr="00F373A9">
              <w:rPr>
                <w:b/>
                <w:sz w:val="16"/>
                <w:lang w:val="en-US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A900" w14:textId="77777777" w:rsidR="00CD2C15" w:rsidRPr="00F373A9" w:rsidRDefault="00F373A9" w:rsidP="00454F8C">
            <w:pPr>
              <w:jc w:val="center"/>
              <w:rPr>
                <w:b/>
                <w:lang w:val="en-US"/>
              </w:rPr>
            </w:pPr>
            <w:r w:rsidRPr="00F373A9">
              <w:rPr>
                <w:b/>
                <w:sz w:val="16"/>
                <w:lang w:val="en-US"/>
              </w:rPr>
              <w:t>FROM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4E93" w14:textId="77777777" w:rsidR="00CD2C15" w:rsidRPr="00F373A9" w:rsidRDefault="00F373A9" w:rsidP="00454F8C">
            <w:pPr>
              <w:jc w:val="center"/>
              <w:rPr>
                <w:b/>
                <w:sz w:val="16"/>
                <w:lang w:val="en-US"/>
              </w:rPr>
            </w:pPr>
            <w:r w:rsidRPr="00F373A9">
              <w:rPr>
                <w:b/>
                <w:sz w:val="16"/>
                <w:lang w:val="en-US"/>
              </w:rPr>
              <w:t>TO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349E" w14:textId="77777777" w:rsidR="00CD2C15" w:rsidRPr="00F373A9" w:rsidRDefault="00F373A9" w:rsidP="00454F8C">
            <w:pPr>
              <w:jc w:val="center"/>
              <w:rPr>
                <w:b/>
                <w:sz w:val="16"/>
                <w:lang w:val="en-US"/>
              </w:rPr>
            </w:pPr>
            <w:r w:rsidRPr="00F373A9">
              <w:rPr>
                <w:b/>
                <w:sz w:val="16"/>
                <w:lang w:val="en-US"/>
              </w:rPr>
              <w:t>TYPE OF DEGREE OR DIPLOMA</w:t>
            </w:r>
          </w:p>
        </w:tc>
      </w:tr>
      <w:tr w:rsidR="005A3EB6" w:rsidRPr="005A3EB6" w14:paraId="0E883EDD" w14:textId="77777777" w:rsidTr="00F373A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3861" w14:textId="77777777" w:rsidR="0037717A" w:rsidRPr="005A3EB6" w:rsidRDefault="00C0400F" w:rsidP="00C0400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 STATE MARINE ACADEMY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C8B7" w14:textId="77777777" w:rsidR="0037717A" w:rsidRPr="005A3EB6" w:rsidRDefault="00F373A9" w:rsidP="0030256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    </w:t>
            </w:r>
            <w:r w:rsidR="005E1E6E">
              <w:rPr>
                <w:b/>
                <w:sz w:val="20"/>
                <w:szCs w:val="20"/>
                <w:lang w:val="en-US"/>
              </w:rPr>
              <w:t>BAKU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E87A" w14:textId="77777777" w:rsidR="0037717A" w:rsidRPr="005A3EB6" w:rsidRDefault="005E1E6E" w:rsidP="0030256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5B8D" w14:textId="77777777" w:rsidR="0037717A" w:rsidRPr="00F373A9" w:rsidRDefault="00F373A9" w:rsidP="0030256F">
            <w:pPr>
              <w:rPr>
                <w:b/>
                <w:lang w:val="en-US"/>
              </w:rPr>
            </w:pPr>
            <w:r w:rsidRPr="00F373A9">
              <w:rPr>
                <w:b/>
                <w:lang w:val="en-US"/>
              </w:rPr>
              <w:t>20</w:t>
            </w:r>
            <w:r w:rsidR="00C0400F">
              <w:rPr>
                <w:b/>
                <w:lang w:val="en-US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F1C9" w14:textId="77777777" w:rsidR="0037717A" w:rsidRPr="00F373A9" w:rsidRDefault="00F373A9" w:rsidP="003A6CD4">
            <w:pPr>
              <w:rPr>
                <w:b/>
                <w:lang w:val="en-US"/>
              </w:rPr>
            </w:pPr>
            <w:r w:rsidRPr="00F373A9">
              <w:rPr>
                <w:b/>
                <w:lang w:val="en-US"/>
              </w:rPr>
              <w:t>20</w:t>
            </w:r>
            <w:r w:rsidR="00C0400F">
              <w:rPr>
                <w:b/>
                <w:lang w:val="en-US"/>
              </w:rPr>
              <w:t>21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8362" w14:textId="77777777" w:rsidR="0037717A" w:rsidRPr="00F373A9" w:rsidRDefault="00655745" w:rsidP="003A6CD4">
            <w:pPr>
              <w:rPr>
                <w:b/>
                <w:lang w:val="en-US"/>
              </w:rPr>
            </w:pPr>
            <w:r w:rsidRPr="00F373A9">
              <w:rPr>
                <w:b/>
                <w:lang w:val="en-US"/>
              </w:rPr>
              <w:t>BACALAVR</w:t>
            </w:r>
          </w:p>
        </w:tc>
      </w:tr>
      <w:tr w:rsidR="005A3EB6" w:rsidRPr="005A3EB6" w14:paraId="648EB49C" w14:textId="77777777" w:rsidTr="00F373A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6C4B" w14:textId="77777777" w:rsidR="0037717A" w:rsidRPr="005A3EB6" w:rsidRDefault="0037717A" w:rsidP="0030256F">
            <w:pPr>
              <w:rPr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4214" w14:textId="77777777" w:rsidR="0037717A" w:rsidRPr="005A3EB6" w:rsidRDefault="0037717A" w:rsidP="0030256F">
            <w:pPr>
              <w:rPr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C206" w14:textId="77777777" w:rsidR="0037717A" w:rsidRPr="005A3EB6" w:rsidRDefault="0037717A" w:rsidP="0030256F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21F8" w14:textId="77777777" w:rsidR="0037717A" w:rsidRPr="005A3EB6" w:rsidRDefault="0037717A" w:rsidP="0030256F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ED00" w14:textId="77777777" w:rsidR="0037717A" w:rsidRPr="005A3EB6" w:rsidRDefault="0037717A" w:rsidP="0030256F">
            <w:pPr>
              <w:rPr>
                <w:lang w:val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04E6" w14:textId="77777777" w:rsidR="0037717A" w:rsidRPr="005A3EB6" w:rsidRDefault="0037717A" w:rsidP="0030256F">
            <w:pPr>
              <w:rPr>
                <w:lang w:val="en-US"/>
              </w:rPr>
            </w:pPr>
          </w:p>
        </w:tc>
      </w:tr>
    </w:tbl>
    <w:p w14:paraId="51B3A255" w14:textId="77777777" w:rsidR="00CD2C15" w:rsidRPr="005A3EB6" w:rsidRDefault="00CD2C15">
      <w:pPr>
        <w:rPr>
          <w:b/>
          <w:sz w:val="16"/>
          <w:lang w:val="en-US"/>
        </w:rPr>
      </w:pPr>
    </w:p>
    <w:p w14:paraId="736772AA" w14:textId="77777777" w:rsidR="00CD2C15" w:rsidRPr="005A3EB6" w:rsidRDefault="00CD2C15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7"/>
        <w:gridCol w:w="3651"/>
      </w:tblGrid>
      <w:tr w:rsidR="005A3EB6" w:rsidRPr="005A3EB6" w14:paraId="34B2A680" w14:textId="77777777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A6D127" w14:textId="77777777" w:rsidR="00CD2C15" w:rsidRPr="00A76D15" w:rsidRDefault="00A76D15">
            <w:pPr>
              <w:rPr>
                <w:b/>
                <w:color w:val="FF0000"/>
                <w:lang w:val="en-US"/>
              </w:rPr>
            </w:pPr>
            <w:r>
              <w:rPr>
                <w:b/>
                <w:lang w:val="en-US"/>
              </w:rPr>
              <w:t xml:space="preserve">                                                                        </w:t>
            </w:r>
            <w:r w:rsidRPr="00D40723">
              <w:rPr>
                <w:b/>
                <w:color w:val="FF0000"/>
                <w:sz w:val="28"/>
                <w:lang w:val="en-US"/>
              </w:rPr>
              <w:t>FAMILY DETAILS</w:t>
            </w:r>
          </w:p>
        </w:tc>
      </w:tr>
      <w:tr w:rsidR="005A3EB6" w:rsidRPr="00CB7334" w14:paraId="5A593AEA" w14:textId="77777777">
        <w:trPr>
          <w:trHeight w:val="477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5477" w14:textId="77777777" w:rsidR="00CD2C15" w:rsidRPr="00D40723" w:rsidRDefault="00CD2C15">
            <w:pPr>
              <w:rPr>
                <w:b/>
                <w:i/>
                <w:sz w:val="20"/>
                <w:lang w:val="en-US"/>
              </w:rPr>
            </w:pPr>
            <w:r w:rsidRPr="00D40723">
              <w:rPr>
                <w:b/>
                <w:sz w:val="20"/>
                <w:lang w:val="en-US"/>
              </w:rPr>
              <w:t>C</w:t>
            </w:r>
            <w:r w:rsidR="00A76D15" w:rsidRPr="00D40723">
              <w:rPr>
                <w:b/>
                <w:sz w:val="20"/>
                <w:lang w:val="en-US"/>
              </w:rPr>
              <w:t>IVIL STATUS(SINGLE,MARRIED):</w:t>
            </w:r>
            <w:r w:rsidR="00C0400F">
              <w:rPr>
                <w:b/>
                <w:sz w:val="20"/>
                <w:lang w:val="en-US"/>
              </w:rPr>
              <w:t>SINGLE</w:t>
            </w:r>
          </w:p>
          <w:p w14:paraId="55773C82" w14:textId="77777777" w:rsidR="00CD2C15" w:rsidRPr="005A3EB6" w:rsidRDefault="00CD2C15">
            <w:pPr>
              <w:rPr>
                <w:b/>
                <w:sz w:val="16"/>
                <w:lang w:val="en-US"/>
              </w:rPr>
            </w:pPr>
          </w:p>
        </w:tc>
      </w:tr>
      <w:tr w:rsidR="005A3EB6" w:rsidRPr="005A3EB6" w14:paraId="3A9B3EE3" w14:textId="77777777" w:rsidTr="00D40723">
        <w:trPr>
          <w:trHeight w:val="333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0E3B" w14:textId="77777777" w:rsidR="00CD2C15" w:rsidRPr="005A3EB6" w:rsidRDefault="00A76D15" w:rsidP="00C0400F">
            <w:pPr>
              <w:rPr>
                <w:b/>
                <w:sz w:val="16"/>
                <w:lang w:val="en-US"/>
              </w:rPr>
            </w:pPr>
            <w:r w:rsidRPr="00D40723">
              <w:rPr>
                <w:b/>
                <w:sz w:val="18"/>
                <w:lang w:val="en-US"/>
              </w:rPr>
              <w:t xml:space="preserve">NEXT OF KIN </w:t>
            </w:r>
            <w:r w:rsidRPr="00D40723">
              <w:rPr>
                <w:b/>
                <w:color w:val="FF0000"/>
                <w:sz w:val="18"/>
                <w:lang w:val="en-US"/>
              </w:rPr>
              <w:t>THE FIRST EMERGENCY CONTACT</w:t>
            </w:r>
            <w:r w:rsidRPr="00D40723">
              <w:rPr>
                <w:b/>
                <w:sz w:val="18"/>
                <w:lang w:val="en-US"/>
              </w:rPr>
              <w:t>/</w:t>
            </w:r>
            <w:r w:rsidR="00C0400F">
              <w:rPr>
                <w:b/>
                <w:sz w:val="18"/>
                <w:lang w:val="en-US"/>
              </w:rPr>
              <w:t>MAHMUDOV MAHMUD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C480" w14:textId="77777777" w:rsidR="00CD2C15" w:rsidRPr="005A3EB6" w:rsidRDefault="00A76D15" w:rsidP="00C0400F">
            <w:pPr>
              <w:rPr>
                <w:b/>
                <w:sz w:val="16"/>
                <w:lang w:val="en-US"/>
              </w:rPr>
            </w:pPr>
            <w:r w:rsidRPr="00D40723">
              <w:rPr>
                <w:b/>
                <w:sz w:val="22"/>
                <w:lang w:val="en-US"/>
              </w:rPr>
              <w:t>RELATIONSHIP:</w:t>
            </w:r>
            <w:r w:rsidR="00C0400F">
              <w:rPr>
                <w:b/>
                <w:sz w:val="22"/>
                <w:lang w:val="en-US"/>
              </w:rPr>
              <w:t>FATHER</w:t>
            </w:r>
          </w:p>
        </w:tc>
      </w:tr>
      <w:tr w:rsidR="00CD2C15" w:rsidRPr="005A3EB6" w14:paraId="2E170D25" w14:textId="77777777" w:rsidTr="00D40723">
        <w:trPr>
          <w:trHeight w:val="267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62E1" w14:textId="77777777" w:rsidR="00CD2C15" w:rsidRPr="005A3EB6" w:rsidRDefault="00CD2C15">
            <w:pPr>
              <w:rPr>
                <w:b/>
                <w:sz w:val="20"/>
                <w:lang w:val="en-US"/>
              </w:rPr>
            </w:pPr>
            <w:r w:rsidRPr="005A3EB6">
              <w:rPr>
                <w:sz w:val="16"/>
                <w:lang w:val="en-US"/>
              </w:rPr>
              <w:t xml:space="preserve">   </w:t>
            </w:r>
          </w:p>
          <w:p w14:paraId="52863877" w14:textId="77777777" w:rsidR="00CD2C15" w:rsidRPr="005A3EB6" w:rsidRDefault="00CD2C15" w:rsidP="00C513B2">
            <w:pPr>
              <w:rPr>
                <w:b/>
                <w:sz w:val="16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0846" w14:textId="77777777" w:rsidR="00CD2C15" w:rsidRPr="00D40723" w:rsidRDefault="00A76D15" w:rsidP="00C0400F">
            <w:pPr>
              <w:rPr>
                <w:b/>
                <w:sz w:val="16"/>
                <w:lang w:val="en-US"/>
              </w:rPr>
            </w:pPr>
            <w:r w:rsidRPr="00D40723">
              <w:rPr>
                <w:b/>
                <w:sz w:val="20"/>
                <w:lang w:val="en-US"/>
              </w:rPr>
              <w:t>PHONE</w:t>
            </w:r>
            <w:r w:rsidR="00151412" w:rsidRPr="00D40723">
              <w:rPr>
                <w:b/>
                <w:sz w:val="20"/>
                <w:lang w:val="en-US"/>
              </w:rPr>
              <w:t xml:space="preserve">: </w:t>
            </w:r>
            <w:r w:rsidR="00543E5D" w:rsidRPr="00D40723">
              <w:rPr>
                <w:b/>
                <w:sz w:val="20"/>
                <w:lang w:val="en-US"/>
              </w:rPr>
              <w:t>+99</w:t>
            </w:r>
            <w:r w:rsidRPr="00D40723">
              <w:rPr>
                <w:b/>
                <w:sz w:val="20"/>
                <w:lang w:val="en-US"/>
              </w:rPr>
              <w:t>4 5</w:t>
            </w:r>
            <w:r w:rsidR="00C0400F">
              <w:rPr>
                <w:b/>
                <w:sz w:val="20"/>
                <w:lang w:val="en-US"/>
              </w:rPr>
              <w:t>0 207 98</w:t>
            </w:r>
            <w:r w:rsidRPr="00D40723">
              <w:rPr>
                <w:b/>
                <w:sz w:val="20"/>
                <w:lang w:val="en-US"/>
              </w:rPr>
              <w:t xml:space="preserve"> </w:t>
            </w:r>
            <w:r w:rsidR="00C0400F">
              <w:rPr>
                <w:b/>
                <w:sz w:val="20"/>
                <w:lang w:val="en-US"/>
              </w:rPr>
              <w:t>28</w:t>
            </w:r>
          </w:p>
        </w:tc>
      </w:tr>
    </w:tbl>
    <w:p w14:paraId="45600242" w14:textId="77777777" w:rsidR="00CD2C15" w:rsidRPr="005A3EB6" w:rsidRDefault="00CD2C15">
      <w:pPr>
        <w:rPr>
          <w:sz w:val="2"/>
          <w:lang w:val="en-US"/>
        </w:rPr>
      </w:pPr>
    </w:p>
    <w:p w14:paraId="0F438934" w14:textId="77777777" w:rsidR="00CD2C15" w:rsidRPr="005A3EB6" w:rsidRDefault="00CD2C15">
      <w:pPr>
        <w:rPr>
          <w:sz w:val="2"/>
          <w:szCs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617"/>
        <w:gridCol w:w="1643"/>
        <w:gridCol w:w="2552"/>
        <w:gridCol w:w="1417"/>
        <w:gridCol w:w="1418"/>
      </w:tblGrid>
      <w:tr w:rsidR="005A3EB6" w:rsidRPr="00D40723" w14:paraId="0B01E39C" w14:textId="77777777">
        <w:trPr>
          <w:cantSplit/>
        </w:trPr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CF34098" w14:textId="77777777" w:rsidR="00CD2C15" w:rsidRPr="00D40723" w:rsidRDefault="00D40723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color w:val="FF0000"/>
                <w:lang w:val="en-US"/>
              </w:rPr>
            </w:pPr>
            <w:r>
              <w:rPr>
                <w:b/>
                <w:lang w:val="en-US"/>
              </w:rPr>
              <w:t xml:space="preserve">                                                                  </w:t>
            </w:r>
            <w:r w:rsidRPr="00D40723">
              <w:rPr>
                <w:b/>
                <w:color w:val="FF0000"/>
                <w:sz w:val="28"/>
                <w:lang w:val="en-US"/>
              </w:rPr>
              <w:t>IDENTITY DOCUMENTS</w:t>
            </w:r>
          </w:p>
        </w:tc>
      </w:tr>
      <w:tr w:rsidR="005A3EB6" w:rsidRPr="00D40723" w14:paraId="3C203C06" w14:textId="77777777" w:rsidTr="00472253">
        <w:trPr>
          <w:cantSplit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89B9" w14:textId="77777777" w:rsidR="00CD2C15" w:rsidRPr="005A3EB6" w:rsidRDefault="00D40723" w:rsidP="00454F8C">
            <w:pPr>
              <w:pStyle w:val="stBilgi"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DOCUMENT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64EF" w14:textId="77777777" w:rsidR="00CD2C15" w:rsidRPr="005A3EB6" w:rsidRDefault="00D40723" w:rsidP="00D40723">
            <w:pPr>
              <w:pStyle w:val="Balk2"/>
              <w:jc w:val="left"/>
              <w:rPr>
                <w:sz w:val="16"/>
              </w:rPr>
            </w:pPr>
            <w:r>
              <w:rPr>
                <w:sz w:val="16"/>
              </w:rPr>
              <w:t xml:space="preserve">        COUNTRY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FFCA" w14:textId="77777777" w:rsidR="00CD2C15" w:rsidRPr="005A3EB6" w:rsidRDefault="00F20C9E" w:rsidP="00F20C9E">
            <w:pPr>
              <w:pStyle w:val="Balk2"/>
              <w:jc w:val="left"/>
              <w:rPr>
                <w:sz w:val="16"/>
              </w:rPr>
            </w:pPr>
            <w:r>
              <w:rPr>
                <w:sz w:val="16"/>
              </w:rPr>
              <w:t>NUMBER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AF7D" w14:textId="77777777" w:rsidR="00CD2C15" w:rsidRPr="005A3EB6" w:rsidRDefault="00F20C9E" w:rsidP="00454F8C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PLACE OF ISSUE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36B6" w14:textId="77777777" w:rsidR="00CD2C15" w:rsidRPr="005A3EB6" w:rsidRDefault="00F20C9E" w:rsidP="00454F8C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ISSUE DATE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B7F5" w14:textId="77777777" w:rsidR="00CD2C15" w:rsidRPr="005A3EB6" w:rsidRDefault="00F20C9E" w:rsidP="00454F8C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EXPIRY DATE</w:t>
            </w:r>
          </w:p>
        </w:tc>
      </w:tr>
      <w:tr w:rsidR="005A3EB6" w:rsidRPr="005A3EB6" w14:paraId="389823AE" w14:textId="77777777" w:rsidTr="00472253">
        <w:trPr>
          <w:cantSplit/>
          <w:trHeight w:val="38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7BFC" w14:textId="77777777" w:rsidR="0037717A" w:rsidRPr="00472253" w:rsidRDefault="0037717A" w:rsidP="00454F8C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sz w:val="22"/>
                <w:lang w:val="en-US"/>
              </w:rPr>
            </w:pPr>
            <w:r w:rsidRPr="00472253">
              <w:rPr>
                <w:b/>
                <w:sz w:val="22"/>
                <w:lang w:val="en-US"/>
              </w:rPr>
              <w:t>S</w:t>
            </w:r>
            <w:r w:rsidR="00F20C9E" w:rsidRPr="00472253">
              <w:rPr>
                <w:b/>
                <w:sz w:val="22"/>
                <w:lang w:val="en-US"/>
              </w:rPr>
              <w:t>EAMAN</w:t>
            </w:r>
            <w:r w:rsidR="00472253" w:rsidRPr="00472253">
              <w:rPr>
                <w:b/>
                <w:sz w:val="22"/>
                <w:lang w:val="en-US"/>
              </w:rPr>
              <w:t xml:space="preserve">’S BOOK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492A" w14:textId="77777777" w:rsidR="0037717A" w:rsidRPr="00472253" w:rsidRDefault="00472253" w:rsidP="0030256F">
            <w:pPr>
              <w:pStyle w:val="Balk2"/>
              <w:jc w:val="left"/>
              <w:rPr>
                <w:sz w:val="20"/>
              </w:rPr>
            </w:pPr>
            <w:r w:rsidRPr="00472253">
              <w:rPr>
                <w:sz w:val="20"/>
              </w:rPr>
              <w:t>AZERBAIJAN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A933" w14:textId="77777777" w:rsidR="0037717A" w:rsidRPr="00472253" w:rsidRDefault="00C0400F" w:rsidP="003025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DQK </w:t>
            </w:r>
            <w:r w:rsidR="0079138A">
              <w:rPr>
                <w:b/>
                <w:lang w:val="en-US"/>
              </w:rPr>
              <w:t>023073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D44E" w14:textId="77777777" w:rsidR="00472253" w:rsidRPr="005A3EB6" w:rsidRDefault="00472253" w:rsidP="003025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AZERBAIJAN,BAKU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98D0" w14:textId="77777777" w:rsidR="0037717A" w:rsidRPr="00831BBA" w:rsidRDefault="00E17EDC" w:rsidP="0030256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lang w:val="en-US"/>
              </w:rPr>
              <w:t>18.03.2023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53A9" w14:textId="77777777" w:rsidR="0037717A" w:rsidRPr="005A3EB6" w:rsidRDefault="00D940D4" w:rsidP="003025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18.03</w:t>
            </w:r>
            <w:r w:rsidR="00472253">
              <w:rPr>
                <w:b/>
                <w:lang w:val="en-US"/>
              </w:rPr>
              <w:t>.202</w:t>
            </w:r>
            <w:r w:rsidR="00E17EDC">
              <w:rPr>
                <w:b/>
                <w:lang w:val="en-US"/>
              </w:rPr>
              <w:t>8</w:t>
            </w:r>
          </w:p>
        </w:tc>
      </w:tr>
      <w:tr w:rsidR="005A3EB6" w:rsidRPr="00C0400F" w14:paraId="7FDDE0D7" w14:textId="77777777" w:rsidTr="00472253">
        <w:trPr>
          <w:cantSplit/>
          <w:trHeight w:val="34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A746" w14:textId="77777777" w:rsidR="0037717A" w:rsidRPr="00472253" w:rsidRDefault="0037717A" w:rsidP="00454F8C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sz w:val="22"/>
                <w:lang w:val="en-US"/>
              </w:rPr>
            </w:pPr>
            <w:r w:rsidRPr="00472253">
              <w:rPr>
                <w:b/>
                <w:sz w:val="22"/>
                <w:lang w:val="en-US"/>
              </w:rPr>
              <w:t>T</w:t>
            </w:r>
            <w:r w:rsidR="00472253" w:rsidRPr="00472253">
              <w:rPr>
                <w:b/>
                <w:sz w:val="22"/>
                <w:lang w:val="en-US"/>
              </w:rPr>
              <w:t>RAVEL PASSPORT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FE4D" w14:textId="77777777" w:rsidR="0037717A" w:rsidRPr="00472253" w:rsidRDefault="00472253" w:rsidP="0030256F">
            <w:pPr>
              <w:pStyle w:val="Balk2"/>
              <w:jc w:val="left"/>
              <w:rPr>
                <w:sz w:val="20"/>
              </w:rPr>
            </w:pPr>
            <w:r w:rsidRPr="00472253">
              <w:rPr>
                <w:sz w:val="20"/>
              </w:rPr>
              <w:t>AZERBAIJAN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8997" w14:textId="77777777" w:rsidR="0037717A" w:rsidRPr="00472253" w:rsidRDefault="00C0400F" w:rsidP="003025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C04034614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59D9" w14:textId="77777777" w:rsidR="0037717A" w:rsidRPr="005A3EB6" w:rsidRDefault="00472253" w:rsidP="003025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AZERBAIJAN,BAKU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9433" w14:textId="77777777" w:rsidR="0037717A" w:rsidRPr="005A3EB6" w:rsidRDefault="00C0400F" w:rsidP="003025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21.04</w:t>
            </w:r>
            <w:r w:rsidR="00472253">
              <w:rPr>
                <w:b/>
                <w:lang w:val="en-US"/>
              </w:rPr>
              <w:t>.202</w:t>
            </w:r>
            <w:r>
              <w:rPr>
                <w:b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5578" w14:textId="77777777" w:rsidR="0037717A" w:rsidRPr="005A3EB6" w:rsidRDefault="00C0400F" w:rsidP="003025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21.04</w:t>
            </w:r>
            <w:r w:rsidR="00472253">
              <w:rPr>
                <w:b/>
                <w:lang w:val="en-US"/>
              </w:rPr>
              <w:t>.203</w:t>
            </w:r>
            <w:r>
              <w:rPr>
                <w:b/>
                <w:lang w:val="en-US"/>
              </w:rPr>
              <w:t>2</w:t>
            </w:r>
          </w:p>
        </w:tc>
      </w:tr>
      <w:tr w:rsidR="0037717A" w:rsidRPr="00C0400F" w14:paraId="3E218EDA" w14:textId="77777777" w:rsidTr="00472253">
        <w:trPr>
          <w:cantSplit/>
          <w:trHeight w:val="36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88DE" w14:textId="77777777" w:rsidR="0037717A" w:rsidRPr="00472253" w:rsidRDefault="00472253" w:rsidP="00454F8C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sz w:val="22"/>
                <w:lang w:val="en-US"/>
              </w:rPr>
            </w:pPr>
            <w:r w:rsidRPr="00472253">
              <w:rPr>
                <w:b/>
                <w:sz w:val="22"/>
                <w:lang w:val="en-US"/>
              </w:rPr>
              <w:t>CERTIFICATE  OF COMPETENCY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BB17" w14:textId="77777777" w:rsidR="0037717A" w:rsidRPr="00472253" w:rsidRDefault="00472253" w:rsidP="0030256F">
            <w:pPr>
              <w:pStyle w:val="Balk2"/>
              <w:jc w:val="left"/>
              <w:rPr>
                <w:sz w:val="20"/>
              </w:rPr>
            </w:pPr>
            <w:r w:rsidRPr="00472253">
              <w:rPr>
                <w:sz w:val="20"/>
              </w:rPr>
              <w:t>AZERBAIJAN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205E" w14:textId="77777777" w:rsidR="0037717A" w:rsidRPr="00472253" w:rsidRDefault="00D17AF2" w:rsidP="00EE5A37">
            <w:pPr>
              <w:rPr>
                <w:b/>
                <w:lang w:val="en-US"/>
              </w:rPr>
            </w:pPr>
            <w:r w:rsidRPr="00472253">
              <w:rPr>
                <w:b/>
                <w:lang w:val="en-US"/>
              </w:rPr>
              <w:t>0</w:t>
            </w:r>
            <w:r w:rsidR="00A00CF7">
              <w:rPr>
                <w:b/>
                <w:lang w:val="en-US"/>
              </w:rPr>
              <w:t>00440</w:t>
            </w:r>
            <w:r w:rsidR="00EE5A37">
              <w:rPr>
                <w:b/>
                <w:lang w:val="en-US"/>
              </w:rPr>
              <w:t>/2</w:t>
            </w:r>
            <w:r w:rsidR="000C22CE">
              <w:rPr>
                <w:b/>
                <w:lang w:val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AD23" w14:textId="77777777" w:rsidR="0037717A" w:rsidRPr="005A3EB6" w:rsidRDefault="00472253" w:rsidP="003025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AZERBAIJAN,BAKU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F347" w14:textId="77777777" w:rsidR="0037717A" w:rsidRPr="005A3EB6" w:rsidRDefault="00285524" w:rsidP="003025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26.04</w:t>
            </w:r>
            <w:r w:rsidR="008D5606">
              <w:rPr>
                <w:b/>
                <w:lang w:val="en-US"/>
              </w:rPr>
              <w:t>.</w:t>
            </w:r>
            <w:r w:rsidR="00EE5A37">
              <w:rPr>
                <w:b/>
                <w:lang w:val="en-US"/>
              </w:rPr>
              <w:t>202</w:t>
            </w:r>
            <w:r>
              <w:rPr>
                <w:b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C348" w14:textId="77777777" w:rsidR="0037717A" w:rsidRPr="005A3EB6" w:rsidRDefault="00EE5A37" w:rsidP="003025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--------------</w:t>
            </w:r>
          </w:p>
        </w:tc>
      </w:tr>
    </w:tbl>
    <w:p w14:paraId="2872180A" w14:textId="77777777" w:rsidR="00CD2C15" w:rsidRPr="005A3EB6" w:rsidRDefault="00CD2C15" w:rsidP="009C059C">
      <w:pPr>
        <w:rPr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2587"/>
        <w:gridCol w:w="3650"/>
      </w:tblGrid>
      <w:tr w:rsidR="005A3EB6" w:rsidRPr="005A3EB6" w14:paraId="7317E050" w14:textId="77777777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C10FF1D" w14:textId="77777777" w:rsidR="00CD2C15" w:rsidRPr="00656D52" w:rsidRDefault="00656D52">
            <w:pPr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 xml:space="preserve">                                                                             </w:t>
            </w:r>
            <w:r w:rsidRPr="00656D52">
              <w:rPr>
                <w:b/>
                <w:color w:val="FF0000"/>
                <w:lang w:val="en-US"/>
              </w:rPr>
              <w:t>VALID VISA</w:t>
            </w:r>
          </w:p>
        </w:tc>
      </w:tr>
      <w:tr w:rsidR="005A3EB6" w:rsidRPr="005A3EB6" w14:paraId="5160D5D1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42AA" w14:textId="77777777" w:rsidR="00CD2C15" w:rsidRPr="005A3EB6" w:rsidRDefault="00CD2C15">
            <w:pPr>
              <w:rPr>
                <w:b/>
                <w:lang w:val="en-US"/>
              </w:rPr>
            </w:pPr>
            <w:r w:rsidRPr="005A3EB6">
              <w:rPr>
                <w:b/>
                <w:sz w:val="16"/>
                <w:lang w:val="en-US"/>
              </w:rPr>
              <w:t>C</w:t>
            </w:r>
            <w:r w:rsidR="00656D52">
              <w:rPr>
                <w:b/>
                <w:sz w:val="16"/>
                <w:lang w:val="en-US"/>
              </w:rPr>
              <w:t>ONTRY OF UNION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5949" w14:textId="77777777" w:rsidR="00CD2C15" w:rsidRPr="005A3EB6" w:rsidRDefault="00656D52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2427" w14:textId="77777777" w:rsidR="00CD2C15" w:rsidRPr="005A3EB6" w:rsidRDefault="00656D52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VALİD UNTİL</w:t>
            </w:r>
          </w:p>
        </w:tc>
      </w:tr>
      <w:tr w:rsidR="005A3EB6" w:rsidRPr="005A3EB6" w14:paraId="67D24730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911D" w14:textId="77777777" w:rsidR="00CD2C15" w:rsidRPr="005A3EB6" w:rsidRDefault="00656D5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N/A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C55F" w14:textId="77777777" w:rsidR="00CD2C15" w:rsidRPr="00656D52" w:rsidRDefault="00656D52">
            <w:pPr>
              <w:rPr>
                <w:b/>
                <w:sz w:val="16"/>
                <w:lang w:val="en-US"/>
              </w:rPr>
            </w:pPr>
            <w:r w:rsidRPr="00656D52">
              <w:rPr>
                <w:b/>
                <w:sz w:val="22"/>
                <w:lang w:val="en-US"/>
              </w:rPr>
              <w:t>N/A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C46D" w14:textId="77777777" w:rsidR="00CD2C15" w:rsidRPr="005A3EB6" w:rsidRDefault="00656D5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N/A</w:t>
            </w:r>
          </w:p>
        </w:tc>
      </w:tr>
      <w:tr w:rsidR="00CD2C15" w:rsidRPr="005A3EB6" w14:paraId="6C3C6306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E21E" w14:textId="77777777" w:rsidR="00CD2C15" w:rsidRPr="005A3EB6" w:rsidRDefault="00656D5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N/A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5F08" w14:textId="77777777" w:rsidR="00CD2C15" w:rsidRPr="005A3EB6" w:rsidRDefault="00656D5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N/A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9059" w14:textId="77777777" w:rsidR="00CD2C15" w:rsidRPr="005A3EB6" w:rsidRDefault="00656D5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N/A</w:t>
            </w:r>
          </w:p>
        </w:tc>
      </w:tr>
    </w:tbl>
    <w:p w14:paraId="63AFBBF6" w14:textId="77777777" w:rsidR="00CD2C15" w:rsidRDefault="00CD2C15">
      <w:pPr>
        <w:rPr>
          <w:sz w:val="16"/>
          <w:lang w:val="en-US"/>
        </w:rPr>
      </w:pPr>
    </w:p>
    <w:p w14:paraId="67CAC407" w14:textId="77777777" w:rsidR="00656D52" w:rsidRDefault="00656D52">
      <w:pPr>
        <w:rPr>
          <w:sz w:val="16"/>
          <w:lang w:val="en-US"/>
        </w:rPr>
      </w:pPr>
    </w:p>
    <w:p w14:paraId="68CF1D74" w14:textId="77777777" w:rsidR="00656D52" w:rsidRDefault="00656D52">
      <w:pPr>
        <w:rPr>
          <w:sz w:val="16"/>
          <w:lang w:val="en-US"/>
        </w:rPr>
      </w:pPr>
    </w:p>
    <w:p w14:paraId="6CA9CDF8" w14:textId="77777777" w:rsidR="00656D52" w:rsidRPr="005A3EB6" w:rsidRDefault="00656D52">
      <w:pPr>
        <w:rPr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417"/>
        <w:gridCol w:w="1418"/>
        <w:gridCol w:w="1417"/>
        <w:gridCol w:w="1843"/>
      </w:tblGrid>
      <w:tr w:rsidR="005A3EB6" w:rsidRPr="00CB7334" w14:paraId="0CD427D5" w14:textId="77777777">
        <w:trPr>
          <w:cantSplit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4F9356" w14:textId="77777777" w:rsidR="00CD2C15" w:rsidRPr="00656D52" w:rsidRDefault="00656D52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sz w:val="28"/>
                <w:lang w:val="en-US"/>
              </w:rPr>
              <w:t xml:space="preserve">                                                                </w:t>
            </w:r>
            <w:r w:rsidRPr="00656D52">
              <w:rPr>
                <w:b/>
                <w:color w:val="FF0000"/>
                <w:sz w:val="28"/>
                <w:lang w:val="en-US"/>
              </w:rPr>
              <w:t>CERTIFICATE</w:t>
            </w:r>
          </w:p>
        </w:tc>
      </w:tr>
      <w:tr w:rsidR="005A3EB6" w:rsidRPr="005A3EB6" w14:paraId="077FD9C6" w14:textId="77777777" w:rsidTr="00972F89">
        <w:trPr>
          <w:cantSplit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C4D6" w14:textId="77777777" w:rsidR="00CD2C15" w:rsidRPr="005A3EB6" w:rsidRDefault="00CD2C15" w:rsidP="00454F8C">
            <w:pPr>
              <w:pStyle w:val="stBilgi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lastRenderedPageBreak/>
              <w:t>D</w:t>
            </w:r>
            <w:r w:rsidR="00972F89">
              <w:rPr>
                <w:b/>
                <w:lang w:val="en-US"/>
              </w:rPr>
              <w:t>OCUMENT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10E5" w14:textId="77777777" w:rsidR="00CD2C15" w:rsidRPr="005A3EB6" w:rsidRDefault="00CD2C15" w:rsidP="00454F8C">
            <w:pPr>
              <w:pStyle w:val="Balk2"/>
              <w:rPr>
                <w:sz w:val="20"/>
                <w:szCs w:val="20"/>
              </w:rPr>
            </w:pPr>
            <w:r w:rsidRPr="00972F89">
              <w:rPr>
                <w:sz w:val="22"/>
                <w:szCs w:val="20"/>
              </w:rPr>
              <w:t>N</w:t>
            </w:r>
            <w:r w:rsidR="00972F89" w:rsidRPr="00972F89">
              <w:rPr>
                <w:sz w:val="22"/>
                <w:szCs w:val="20"/>
              </w:rPr>
              <w:t>UMBER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0226" w14:textId="77777777" w:rsidR="00CD2C15" w:rsidRPr="005A3EB6" w:rsidRDefault="001D5A1E" w:rsidP="00454F8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72F89">
              <w:rPr>
                <w:b/>
                <w:sz w:val="22"/>
                <w:szCs w:val="20"/>
                <w:lang w:val="en-US"/>
              </w:rPr>
              <w:t>D</w:t>
            </w:r>
            <w:r w:rsidR="00972F89" w:rsidRPr="00972F89">
              <w:rPr>
                <w:b/>
                <w:sz w:val="22"/>
                <w:szCs w:val="20"/>
                <w:lang w:val="en-US"/>
              </w:rPr>
              <w:t>ATE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474B" w14:textId="77777777" w:rsidR="00CD2C15" w:rsidRPr="005A3EB6" w:rsidRDefault="00CD2C15" w:rsidP="00454F8C">
            <w:pPr>
              <w:jc w:val="center"/>
              <w:rPr>
                <w:b/>
                <w:lang w:val="en-US"/>
              </w:rPr>
            </w:pPr>
            <w:r w:rsidRPr="005A3EB6">
              <w:rPr>
                <w:b/>
                <w:lang w:val="en-US"/>
              </w:rPr>
              <w:t>P</w:t>
            </w:r>
            <w:r w:rsidR="00972F89">
              <w:rPr>
                <w:b/>
                <w:lang w:val="en-US"/>
              </w:rPr>
              <w:t>LACE</w:t>
            </w:r>
          </w:p>
        </w:tc>
      </w:tr>
      <w:tr w:rsidR="00CD2C15" w:rsidRPr="005A3EB6" w14:paraId="5CB71523" w14:textId="77777777" w:rsidTr="00972F89">
        <w:trPr>
          <w:cantSplit/>
        </w:trPr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2605" w14:textId="77777777" w:rsidR="00CD2C15" w:rsidRPr="005A3EB6" w:rsidRDefault="00CD2C15">
            <w:pPr>
              <w:pStyle w:val="stBilgi"/>
              <w:tabs>
                <w:tab w:val="clear" w:pos="4677"/>
                <w:tab w:val="clear" w:pos="9355"/>
              </w:tabs>
              <w:rPr>
                <w:sz w:val="1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6448" w14:textId="77777777" w:rsidR="00CD2C15" w:rsidRPr="005A3EB6" w:rsidRDefault="00CD2C15">
            <w:pPr>
              <w:rPr>
                <w:b/>
                <w:sz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0F86" w14:textId="77777777" w:rsidR="00CD2C15" w:rsidRPr="005A3EB6" w:rsidRDefault="00CD2C15" w:rsidP="00454F8C">
            <w:pPr>
              <w:pStyle w:val="Balk2"/>
              <w:rPr>
                <w:sz w:val="16"/>
              </w:rPr>
            </w:pPr>
            <w:r w:rsidRPr="00972F89">
              <w:rPr>
                <w:sz w:val="18"/>
              </w:rPr>
              <w:t>I</w:t>
            </w:r>
            <w:r w:rsidR="00972F89" w:rsidRPr="00972F89">
              <w:rPr>
                <w:sz w:val="18"/>
              </w:rPr>
              <w:t>SSUE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5AC7" w14:textId="77777777" w:rsidR="00CD2C15" w:rsidRPr="005A3EB6" w:rsidRDefault="00CD2C15" w:rsidP="00454F8C">
            <w:pPr>
              <w:pStyle w:val="Balk2"/>
              <w:rPr>
                <w:sz w:val="16"/>
              </w:rPr>
            </w:pPr>
            <w:r w:rsidRPr="00972F89">
              <w:rPr>
                <w:sz w:val="18"/>
              </w:rPr>
              <w:t>E</w:t>
            </w:r>
            <w:r w:rsidR="00972F89" w:rsidRPr="00972F89">
              <w:rPr>
                <w:sz w:val="18"/>
              </w:rPr>
              <w:t>XPIRY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48A1" w14:textId="77777777" w:rsidR="00CD2C15" w:rsidRPr="005A3EB6" w:rsidRDefault="00CD2C15">
            <w:pPr>
              <w:rPr>
                <w:b/>
                <w:sz w:val="16"/>
                <w:lang w:val="en-US"/>
              </w:rPr>
            </w:pPr>
          </w:p>
        </w:tc>
      </w:tr>
    </w:tbl>
    <w:p w14:paraId="76B2D8F2" w14:textId="77777777" w:rsidR="00CD2C15" w:rsidRPr="005A3EB6" w:rsidRDefault="00CD2C15">
      <w:pPr>
        <w:rPr>
          <w:sz w:val="2"/>
          <w:lang w:val="en-US"/>
        </w:rPr>
      </w:pPr>
    </w:p>
    <w:tbl>
      <w:tblPr>
        <w:tblW w:w="10598" w:type="dxa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429"/>
        <w:gridCol w:w="1406"/>
        <w:gridCol w:w="1417"/>
        <w:gridCol w:w="1843"/>
      </w:tblGrid>
      <w:tr w:rsidR="005A3EB6" w:rsidRPr="005A3EB6" w14:paraId="0267DF34" w14:textId="623344BD" w:rsidTr="008A31E2">
        <w:trPr>
          <w:trHeight w:val="30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B812" w14:textId="77777777" w:rsidR="00CD2C15" w:rsidRPr="00836251" w:rsidRDefault="001D5A1E" w:rsidP="00454F8C">
            <w:pPr>
              <w:pStyle w:val="stBilgi"/>
              <w:rPr>
                <w:b/>
                <w:color w:val="0070C0"/>
                <w:sz w:val="20"/>
                <w:lang w:val="en-US"/>
              </w:rPr>
            </w:pPr>
            <w:r w:rsidRPr="00836251">
              <w:rPr>
                <w:b/>
                <w:color w:val="0070C0"/>
                <w:sz w:val="20"/>
                <w:lang w:val="en-US"/>
              </w:rPr>
              <w:t>CERTIFICATE OF COMPETENCY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63A1" w14:textId="77777777" w:rsidR="00CD2C15" w:rsidRPr="005A3EB6" w:rsidRDefault="004B3BCF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 w:rsidR="007365B0">
              <w:rPr>
                <w:b/>
                <w:sz w:val="20"/>
                <w:szCs w:val="20"/>
                <w:lang w:val="en-US"/>
              </w:rPr>
              <w:t>00440</w:t>
            </w:r>
            <w:r w:rsidR="00EE5A37">
              <w:rPr>
                <w:b/>
                <w:sz w:val="20"/>
                <w:szCs w:val="20"/>
                <w:lang w:val="en-US"/>
              </w:rPr>
              <w:t>/2</w:t>
            </w:r>
            <w:r w:rsidR="007365B0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F034" w14:textId="77777777" w:rsidR="00CD2C15" w:rsidRPr="005A3EB6" w:rsidRDefault="000816A0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26</w:t>
            </w:r>
            <w:r w:rsidR="00FC3632">
              <w:rPr>
                <w:b/>
                <w:sz w:val="20"/>
                <w:szCs w:val="20"/>
                <w:lang w:val="en-US"/>
              </w:rPr>
              <w:t>.0</w:t>
            </w:r>
            <w:r>
              <w:rPr>
                <w:b/>
                <w:sz w:val="20"/>
                <w:szCs w:val="20"/>
                <w:lang w:val="en-US"/>
              </w:rPr>
              <w:t>4</w:t>
            </w:r>
            <w:r w:rsidR="00FC3632">
              <w:rPr>
                <w:b/>
                <w:sz w:val="20"/>
                <w:szCs w:val="20"/>
                <w:lang w:val="en-US"/>
              </w:rPr>
              <w:t>.202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D722" w14:textId="77777777" w:rsidR="00CD2C15" w:rsidRPr="005A3EB6" w:rsidRDefault="00FC3632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----------------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D778" w14:textId="77777777" w:rsidR="00CD2C15" w:rsidRPr="00972F89" w:rsidRDefault="004B3BCF">
            <w:pPr>
              <w:rPr>
                <w:b/>
                <w:sz w:val="16"/>
                <w:szCs w:val="16"/>
                <w:lang w:val="az-Latn-AZ"/>
              </w:rPr>
            </w:pPr>
            <w:r w:rsidRPr="00972F89">
              <w:rPr>
                <w:b/>
                <w:sz w:val="22"/>
                <w:szCs w:val="16"/>
                <w:lang w:val="az-Latn-AZ"/>
              </w:rPr>
              <w:t>AZERBAİJAN</w:t>
            </w:r>
          </w:p>
        </w:tc>
      </w:tr>
      <w:tr w:rsidR="005A3EB6" w:rsidRPr="005A3EB6" w14:paraId="408933D9" w14:textId="4172FC28" w:rsidTr="008A31E2">
        <w:trPr>
          <w:trHeight w:val="35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8D3E" w14:textId="77777777" w:rsidR="00CD2C15" w:rsidRPr="00836251" w:rsidRDefault="00EE3796" w:rsidP="00F819A0">
            <w:pPr>
              <w:pStyle w:val="stBilgi"/>
              <w:rPr>
                <w:b/>
                <w:color w:val="0070C0"/>
                <w:sz w:val="20"/>
                <w:lang w:val="en-US"/>
              </w:rPr>
            </w:pPr>
            <w:r w:rsidRPr="00836251">
              <w:rPr>
                <w:b/>
                <w:color w:val="0070C0"/>
                <w:sz w:val="20"/>
                <w:lang w:val="en-US"/>
              </w:rPr>
              <w:t>CERTIFICATE OF COMPETENCY ENDORSEMENT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6052" w14:textId="77777777" w:rsidR="00CD2C15" w:rsidRPr="005A3EB6" w:rsidRDefault="00FC3632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 w:rsidR="00EF1317">
              <w:rPr>
                <w:b/>
                <w:sz w:val="20"/>
                <w:szCs w:val="20"/>
                <w:lang w:val="en-US"/>
              </w:rPr>
              <w:t>00440</w:t>
            </w:r>
            <w:r>
              <w:rPr>
                <w:b/>
                <w:sz w:val="20"/>
                <w:szCs w:val="20"/>
                <w:lang w:val="en-US"/>
              </w:rPr>
              <w:t>/</w:t>
            </w:r>
            <w:r w:rsidR="002B3ACE">
              <w:rPr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2C51" w14:textId="77777777" w:rsidR="00CD2C15" w:rsidRPr="005A3EB6" w:rsidRDefault="00EF1317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26.04</w:t>
            </w:r>
            <w:r w:rsidR="00FC3632">
              <w:rPr>
                <w:b/>
                <w:sz w:val="20"/>
                <w:szCs w:val="20"/>
                <w:lang w:val="en-US"/>
              </w:rPr>
              <w:t>.202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E2EF" w14:textId="77777777" w:rsidR="00CD2C15" w:rsidRPr="005A3EB6" w:rsidRDefault="00FC3632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----------------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DDE9" w14:textId="77777777" w:rsidR="00CD2C15" w:rsidRPr="00EE3796" w:rsidRDefault="00EE3796">
            <w:pPr>
              <w:rPr>
                <w:b/>
                <w:sz w:val="16"/>
                <w:szCs w:val="16"/>
                <w:lang w:val="en-US"/>
              </w:rPr>
            </w:pPr>
            <w:r w:rsidRPr="00EE3796">
              <w:rPr>
                <w:b/>
                <w:sz w:val="22"/>
                <w:szCs w:val="16"/>
                <w:lang w:val="en-US"/>
              </w:rPr>
              <w:t>AZERBAİJAN</w:t>
            </w:r>
          </w:p>
        </w:tc>
      </w:tr>
      <w:tr w:rsidR="005A3EB6" w:rsidRPr="005A3EB6" w14:paraId="177CAB59" w14:textId="18281543" w:rsidTr="008A31E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DD94" w14:textId="77777777" w:rsidR="00CD2C15" w:rsidRPr="00836251" w:rsidRDefault="00972F89" w:rsidP="00454F8C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color w:val="0070C0"/>
                <w:sz w:val="20"/>
                <w:lang w:val="en-US"/>
              </w:rPr>
            </w:pPr>
            <w:r w:rsidRPr="00836251">
              <w:rPr>
                <w:b/>
                <w:color w:val="0070C0"/>
                <w:sz w:val="20"/>
                <w:lang w:val="en-US"/>
              </w:rPr>
              <w:t>PROFİCİENCY İN SURVİVAL CRAFT AND BOATS OTHER THAN FAST RESCUE BOATS</w:t>
            </w:r>
            <w:r w:rsidR="00CD2C15" w:rsidRPr="00836251">
              <w:rPr>
                <w:b/>
                <w:color w:val="0070C0"/>
                <w:sz w:val="20"/>
                <w:lang w:val="en-US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5720" w14:textId="77777777" w:rsidR="00CD2C15" w:rsidRPr="00972F89" w:rsidRDefault="00D420C0" w:rsidP="00454F8C">
            <w:pPr>
              <w:rPr>
                <w:b/>
                <w:sz w:val="22"/>
                <w:szCs w:val="20"/>
                <w:lang w:val="en-US"/>
              </w:rPr>
            </w:pPr>
            <w:r w:rsidRPr="00972F89">
              <w:rPr>
                <w:b/>
                <w:sz w:val="22"/>
                <w:szCs w:val="20"/>
                <w:lang w:val="en-US"/>
              </w:rPr>
              <w:t>SL-0</w:t>
            </w:r>
            <w:r w:rsidR="00FC3632">
              <w:rPr>
                <w:b/>
                <w:sz w:val="22"/>
                <w:szCs w:val="20"/>
                <w:lang w:val="en-US"/>
              </w:rPr>
              <w:t>614</w:t>
            </w:r>
            <w:r w:rsidR="00972F89">
              <w:rPr>
                <w:b/>
                <w:sz w:val="22"/>
                <w:szCs w:val="20"/>
                <w:lang w:val="en-US"/>
              </w:rPr>
              <w:t>-2</w:t>
            </w:r>
            <w:r w:rsidR="00FC3632">
              <w:rPr>
                <w:b/>
                <w:sz w:val="22"/>
                <w:szCs w:val="20"/>
                <w:lang w:val="en-US"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30BB" w14:textId="77777777" w:rsidR="00CD2C15" w:rsidRPr="00972F89" w:rsidRDefault="00FC3632" w:rsidP="00454F8C">
            <w:pPr>
              <w:rPr>
                <w:b/>
                <w:sz w:val="22"/>
                <w:szCs w:val="20"/>
                <w:lang w:val="en-US"/>
              </w:rPr>
            </w:pPr>
            <w:r>
              <w:rPr>
                <w:b/>
                <w:sz w:val="22"/>
                <w:szCs w:val="20"/>
                <w:lang w:val="en-US"/>
              </w:rPr>
              <w:t>18.03.2022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4210" w14:textId="77777777" w:rsidR="00CD2C15" w:rsidRPr="00972F89" w:rsidRDefault="00FC3632" w:rsidP="00454F8C">
            <w:pPr>
              <w:rPr>
                <w:b/>
                <w:sz w:val="22"/>
                <w:szCs w:val="20"/>
                <w:lang w:val="en-US"/>
              </w:rPr>
            </w:pPr>
            <w:r>
              <w:rPr>
                <w:b/>
                <w:sz w:val="22"/>
                <w:szCs w:val="20"/>
                <w:lang w:val="en-US"/>
              </w:rPr>
              <w:t>18.03</w:t>
            </w:r>
            <w:r w:rsidR="00972F89">
              <w:rPr>
                <w:b/>
                <w:sz w:val="22"/>
                <w:szCs w:val="20"/>
                <w:lang w:val="en-US"/>
              </w:rPr>
              <w:t>.202</w:t>
            </w:r>
            <w:r>
              <w:rPr>
                <w:b/>
                <w:sz w:val="22"/>
                <w:szCs w:val="20"/>
                <w:lang w:val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2845" w14:textId="77777777" w:rsidR="00CD2C15" w:rsidRPr="00972F89" w:rsidRDefault="0077614B">
            <w:pPr>
              <w:rPr>
                <w:b/>
                <w:sz w:val="16"/>
                <w:szCs w:val="16"/>
                <w:lang w:val="en-US"/>
              </w:rPr>
            </w:pPr>
            <w:r w:rsidRPr="00972F89">
              <w:rPr>
                <w:b/>
                <w:sz w:val="22"/>
                <w:szCs w:val="16"/>
                <w:lang w:val="en-US"/>
              </w:rPr>
              <w:t>AZERBAIJAN</w:t>
            </w:r>
          </w:p>
        </w:tc>
      </w:tr>
      <w:tr w:rsidR="005A3EB6" w:rsidRPr="00744BE5" w14:paraId="3819BAF2" w14:textId="2E6FC039" w:rsidTr="008A31E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255D" w14:textId="77777777" w:rsidR="00CD2C15" w:rsidRPr="00836251" w:rsidRDefault="00744BE5" w:rsidP="00454F8C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color w:val="0070C0"/>
                <w:sz w:val="20"/>
                <w:lang w:val="en-US"/>
              </w:rPr>
            </w:pPr>
            <w:r>
              <w:rPr>
                <w:b/>
                <w:color w:val="0070C0"/>
                <w:sz w:val="20"/>
                <w:lang w:val="en-US"/>
              </w:rPr>
              <w:t>RADAR NAVIGATION,RADAR PLOTTING AND USE OF ARPA(OPERATIONAL LEVEL)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24D2" w14:textId="77777777" w:rsidR="00CD2C15" w:rsidRPr="00C55102" w:rsidRDefault="00744BE5" w:rsidP="00454F8C">
            <w:pPr>
              <w:rPr>
                <w:b/>
                <w:sz w:val="22"/>
                <w:szCs w:val="20"/>
                <w:lang w:val="en-US"/>
              </w:rPr>
            </w:pPr>
            <w:r>
              <w:rPr>
                <w:b/>
                <w:sz w:val="22"/>
                <w:szCs w:val="20"/>
                <w:lang w:val="en-US"/>
              </w:rPr>
              <w:t>SR</w:t>
            </w:r>
            <w:r w:rsidR="00F5113B" w:rsidRPr="00C55102">
              <w:rPr>
                <w:b/>
                <w:sz w:val="22"/>
                <w:szCs w:val="20"/>
                <w:lang w:val="en-US"/>
              </w:rPr>
              <w:t>-</w:t>
            </w:r>
            <w:r>
              <w:rPr>
                <w:b/>
                <w:sz w:val="22"/>
                <w:szCs w:val="20"/>
                <w:lang w:val="en-US"/>
              </w:rPr>
              <w:t>0065</w:t>
            </w:r>
            <w:r w:rsidR="00C55102" w:rsidRPr="00C55102">
              <w:rPr>
                <w:b/>
                <w:sz w:val="22"/>
                <w:szCs w:val="20"/>
                <w:lang w:val="en-US"/>
              </w:rPr>
              <w:t>-2</w:t>
            </w:r>
            <w:r>
              <w:rPr>
                <w:b/>
                <w:sz w:val="22"/>
                <w:szCs w:val="20"/>
                <w:lang w:val="en-US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636F" w14:textId="77777777" w:rsidR="00CD2C15" w:rsidRPr="00C55102" w:rsidRDefault="00744BE5" w:rsidP="00454F8C">
            <w:pPr>
              <w:rPr>
                <w:b/>
                <w:sz w:val="22"/>
                <w:szCs w:val="20"/>
                <w:lang w:val="en-US"/>
              </w:rPr>
            </w:pPr>
            <w:r>
              <w:rPr>
                <w:b/>
                <w:sz w:val="22"/>
                <w:szCs w:val="20"/>
                <w:lang w:val="en-US"/>
              </w:rPr>
              <w:t>14.04</w:t>
            </w:r>
            <w:r w:rsidR="00C55102" w:rsidRPr="00C55102">
              <w:rPr>
                <w:b/>
                <w:sz w:val="22"/>
                <w:szCs w:val="20"/>
                <w:lang w:val="en-US"/>
              </w:rPr>
              <w:t>.202</w:t>
            </w:r>
            <w:r>
              <w:rPr>
                <w:b/>
                <w:sz w:val="22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5651" w14:textId="77777777" w:rsidR="00CD2C15" w:rsidRPr="00C55102" w:rsidRDefault="00744BE5" w:rsidP="00454F8C">
            <w:pPr>
              <w:rPr>
                <w:b/>
                <w:sz w:val="22"/>
                <w:szCs w:val="20"/>
                <w:lang w:val="en-US"/>
              </w:rPr>
            </w:pPr>
            <w:r>
              <w:rPr>
                <w:b/>
                <w:sz w:val="22"/>
                <w:szCs w:val="20"/>
                <w:lang w:val="en-US"/>
              </w:rPr>
              <w:t>14.04</w:t>
            </w:r>
            <w:r w:rsidR="00C55102" w:rsidRPr="00C55102">
              <w:rPr>
                <w:b/>
                <w:sz w:val="22"/>
                <w:szCs w:val="20"/>
                <w:lang w:val="en-US"/>
              </w:rPr>
              <w:t>.202</w:t>
            </w:r>
            <w:r>
              <w:rPr>
                <w:b/>
                <w:sz w:val="22"/>
                <w:szCs w:val="20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35B9" w14:textId="77777777" w:rsidR="00CD2C15" w:rsidRPr="00744BE5" w:rsidRDefault="00CD73F7">
            <w:pPr>
              <w:rPr>
                <w:b/>
                <w:sz w:val="16"/>
                <w:szCs w:val="16"/>
                <w:lang w:val="en-GB"/>
              </w:rPr>
            </w:pPr>
            <w:r w:rsidRPr="00C55102">
              <w:rPr>
                <w:b/>
                <w:sz w:val="22"/>
                <w:szCs w:val="16"/>
                <w:lang w:val="az-Latn-AZ"/>
              </w:rPr>
              <w:t>AZERBAIJAN</w:t>
            </w:r>
          </w:p>
        </w:tc>
      </w:tr>
      <w:tr w:rsidR="005A3EB6" w:rsidRPr="00744BE5" w14:paraId="4CB709AD" w14:textId="4AFC5514" w:rsidTr="008A31E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AD5B" w14:textId="77777777" w:rsidR="00CD2C15" w:rsidRPr="00836251" w:rsidRDefault="00CD2C15" w:rsidP="00454F8C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color w:val="0070C0"/>
                <w:sz w:val="20"/>
                <w:lang w:val="en-US"/>
              </w:rPr>
            </w:pPr>
            <w:r w:rsidRPr="00836251">
              <w:rPr>
                <w:b/>
                <w:color w:val="0070C0"/>
                <w:sz w:val="20"/>
                <w:lang w:val="en-US"/>
              </w:rPr>
              <w:t>GMDSS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54ED" w14:textId="77777777" w:rsidR="00CD2C15" w:rsidRPr="005A3EB6" w:rsidRDefault="00CD73F7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DQ-0</w:t>
            </w:r>
            <w:r w:rsidR="00FC3632">
              <w:rPr>
                <w:b/>
                <w:sz w:val="20"/>
                <w:szCs w:val="20"/>
                <w:lang w:val="en-US"/>
              </w:rPr>
              <w:t>181</w:t>
            </w:r>
            <w:r w:rsidR="00534E58">
              <w:rPr>
                <w:b/>
                <w:sz w:val="20"/>
                <w:szCs w:val="20"/>
                <w:lang w:val="en-US"/>
              </w:rPr>
              <w:t>-2</w:t>
            </w:r>
            <w:r w:rsidR="00FC3632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CBE9" w14:textId="77777777" w:rsidR="00CD2C15" w:rsidRPr="005A3EB6" w:rsidRDefault="00FC3632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20.04</w:t>
            </w:r>
            <w:r w:rsidR="00534E58">
              <w:rPr>
                <w:b/>
                <w:sz w:val="20"/>
                <w:szCs w:val="20"/>
                <w:lang w:val="en-US"/>
              </w:rPr>
              <w:t>.202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6BE1" w14:textId="77777777" w:rsidR="00CD2C15" w:rsidRPr="005A3EB6" w:rsidRDefault="00FC3632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20.04</w:t>
            </w:r>
            <w:r w:rsidR="00534E58">
              <w:rPr>
                <w:b/>
                <w:sz w:val="20"/>
                <w:szCs w:val="20"/>
                <w:lang w:val="en-US"/>
              </w:rPr>
              <w:t>.202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8675" w14:textId="77777777" w:rsidR="00CD2C15" w:rsidRPr="00744BE5" w:rsidRDefault="00CD73F7">
            <w:pPr>
              <w:rPr>
                <w:b/>
                <w:sz w:val="22"/>
                <w:szCs w:val="16"/>
                <w:lang w:val="en-GB"/>
              </w:rPr>
            </w:pPr>
            <w:r w:rsidRPr="00534E58">
              <w:rPr>
                <w:b/>
                <w:sz w:val="22"/>
                <w:szCs w:val="16"/>
                <w:lang w:val="az-Latn-AZ"/>
              </w:rPr>
              <w:t>AZERBAIJAN</w:t>
            </w:r>
          </w:p>
        </w:tc>
      </w:tr>
      <w:tr w:rsidR="005A3EB6" w:rsidRPr="00744BE5" w14:paraId="3A7C5318" w14:textId="002E5FFF" w:rsidTr="008A31E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FD27" w14:textId="77777777" w:rsidR="00CD2C15" w:rsidRPr="00836251" w:rsidRDefault="00CD2C15" w:rsidP="00454F8C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color w:val="0070C0"/>
                <w:sz w:val="20"/>
                <w:lang w:val="en-US"/>
              </w:rPr>
            </w:pPr>
            <w:r w:rsidRPr="00836251">
              <w:rPr>
                <w:b/>
                <w:color w:val="0070C0"/>
                <w:sz w:val="20"/>
                <w:lang w:val="en-US"/>
              </w:rPr>
              <w:t>GMDSS E</w:t>
            </w:r>
            <w:r w:rsidR="00534E58" w:rsidRPr="00836251">
              <w:rPr>
                <w:b/>
                <w:color w:val="0070C0"/>
                <w:sz w:val="20"/>
                <w:lang w:val="en-US"/>
              </w:rPr>
              <w:t>NDORSEMENT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89B3" w14:textId="77777777" w:rsidR="00CD2C15" w:rsidRPr="005A3EB6" w:rsidRDefault="00CD73F7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DQ-0</w:t>
            </w:r>
            <w:r w:rsidR="00FC3632">
              <w:rPr>
                <w:b/>
                <w:sz w:val="20"/>
                <w:szCs w:val="20"/>
                <w:lang w:val="en-US"/>
              </w:rPr>
              <w:t>181</w:t>
            </w:r>
            <w:r w:rsidR="00534E58">
              <w:rPr>
                <w:b/>
                <w:sz w:val="20"/>
                <w:szCs w:val="20"/>
                <w:lang w:val="en-US"/>
              </w:rPr>
              <w:t>-2</w:t>
            </w:r>
            <w:r w:rsidR="00FC3632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6B46" w14:textId="77777777" w:rsidR="00CD2C15" w:rsidRPr="005A3EB6" w:rsidRDefault="00FC3632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20.04</w:t>
            </w:r>
            <w:r w:rsidR="00534E58">
              <w:rPr>
                <w:b/>
                <w:sz w:val="20"/>
                <w:szCs w:val="20"/>
                <w:lang w:val="en-US"/>
              </w:rPr>
              <w:t>.202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2EB4" w14:textId="77777777" w:rsidR="00CD2C15" w:rsidRPr="005A3EB6" w:rsidRDefault="00FC3632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20.04</w:t>
            </w:r>
            <w:r w:rsidR="00534E58">
              <w:rPr>
                <w:b/>
                <w:sz w:val="20"/>
                <w:szCs w:val="20"/>
                <w:lang w:val="en-US"/>
              </w:rPr>
              <w:t>.202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73CE" w14:textId="77777777" w:rsidR="00CD2C15" w:rsidRPr="00744BE5" w:rsidRDefault="006B6FEC">
            <w:pPr>
              <w:rPr>
                <w:b/>
                <w:sz w:val="22"/>
                <w:szCs w:val="16"/>
                <w:lang w:val="en-GB"/>
              </w:rPr>
            </w:pPr>
            <w:r w:rsidRPr="00534E58">
              <w:rPr>
                <w:b/>
                <w:sz w:val="22"/>
                <w:szCs w:val="16"/>
                <w:lang w:val="az-Latn-AZ"/>
              </w:rPr>
              <w:t>AZERBAIJAN</w:t>
            </w:r>
          </w:p>
        </w:tc>
      </w:tr>
      <w:tr w:rsidR="005A3EB6" w:rsidRPr="005A3EB6" w14:paraId="2B192053" w14:textId="5B934C21" w:rsidTr="008A31E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8E78" w14:textId="77777777" w:rsidR="00CD2C15" w:rsidRPr="00836251" w:rsidRDefault="00CD2C15" w:rsidP="00454F8C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color w:val="0070C0"/>
                <w:sz w:val="20"/>
                <w:lang w:val="en-US"/>
              </w:rPr>
            </w:pPr>
            <w:r w:rsidRPr="00836251">
              <w:rPr>
                <w:b/>
                <w:color w:val="0070C0"/>
                <w:sz w:val="20"/>
                <w:lang w:val="en-US"/>
              </w:rPr>
              <w:t>I</w:t>
            </w:r>
            <w:r w:rsidR="00534E58" w:rsidRPr="00836251">
              <w:rPr>
                <w:b/>
                <w:color w:val="0070C0"/>
                <w:sz w:val="20"/>
                <w:lang w:val="en-US"/>
              </w:rPr>
              <w:t>NTERNATIONAL SAFETY MANAGEMENT CODE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67C4" w14:textId="77777777" w:rsidR="00CD2C15" w:rsidRPr="005A3EB6" w:rsidRDefault="009E5D38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SP-0</w:t>
            </w:r>
            <w:r w:rsidR="00EE2DBE">
              <w:rPr>
                <w:b/>
                <w:sz w:val="20"/>
                <w:szCs w:val="20"/>
                <w:lang w:val="en-US"/>
              </w:rPr>
              <w:t>732-23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7955" w14:textId="77777777" w:rsidR="00CD2C15" w:rsidRPr="005A3EB6" w:rsidRDefault="00FC3632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 w:rsidR="00862A8C"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  <w:lang w:val="en-US"/>
              </w:rPr>
              <w:t>.03</w:t>
            </w:r>
            <w:r w:rsidR="00534E58">
              <w:rPr>
                <w:b/>
                <w:sz w:val="20"/>
                <w:szCs w:val="20"/>
                <w:lang w:val="en-US"/>
              </w:rPr>
              <w:t>.20</w:t>
            </w:r>
            <w:r w:rsidR="00862A8C">
              <w:rPr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9563" w14:textId="77777777" w:rsidR="00CD2C15" w:rsidRPr="005A3EB6" w:rsidRDefault="00FC3632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 w:rsidR="00862A8C"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  <w:lang w:val="en-US"/>
              </w:rPr>
              <w:t>.03</w:t>
            </w:r>
            <w:r w:rsidR="00534E58">
              <w:rPr>
                <w:b/>
                <w:sz w:val="20"/>
                <w:szCs w:val="20"/>
                <w:lang w:val="en-US"/>
              </w:rPr>
              <w:t>.202</w:t>
            </w:r>
            <w:r w:rsidR="00862A8C"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BE5F" w14:textId="77777777" w:rsidR="00CD2C15" w:rsidRPr="00EE3796" w:rsidRDefault="0001200E">
            <w:pPr>
              <w:rPr>
                <w:b/>
                <w:sz w:val="22"/>
                <w:szCs w:val="14"/>
                <w:lang w:val="en-US"/>
              </w:rPr>
            </w:pPr>
            <w:r w:rsidRPr="00EE3796">
              <w:rPr>
                <w:b/>
                <w:sz w:val="22"/>
                <w:szCs w:val="14"/>
                <w:lang w:val="en-US"/>
              </w:rPr>
              <w:t>AZERBAIJAN</w:t>
            </w:r>
          </w:p>
        </w:tc>
      </w:tr>
      <w:tr w:rsidR="005A3EB6" w:rsidRPr="005A3EB6" w14:paraId="24A41F1D" w14:textId="47890AD1" w:rsidTr="008A31E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D382" w14:textId="77777777" w:rsidR="00491105" w:rsidRPr="00836251" w:rsidRDefault="00973991" w:rsidP="00454F8C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color w:val="0070C0"/>
                <w:sz w:val="20"/>
                <w:lang w:val="en-US"/>
              </w:rPr>
            </w:pPr>
            <w:r w:rsidRPr="00836251">
              <w:rPr>
                <w:b/>
                <w:color w:val="0070C0"/>
                <w:sz w:val="20"/>
                <w:lang w:val="en-US"/>
              </w:rPr>
              <w:t>OPERATIONAL USE OF ELECTRONIC CHART DISPLAY AND INFORMATION (ECDIS)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2DBD" w14:textId="77777777" w:rsidR="00491105" w:rsidRPr="005A3EB6" w:rsidRDefault="00FC3632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SZ-0182</w:t>
            </w:r>
            <w:r w:rsidR="00973991">
              <w:rPr>
                <w:b/>
                <w:sz w:val="20"/>
                <w:szCs w:val="20"/>
                <w:lang w:val="en-US"/>
              </w:rPr>
              <w:t>-2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B41C" w14:textId="77777777" w:rsidR="00491105" w:rsidRPr="005A3EB6" w:rsidRDefault="00FC3632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20.04.2021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40CE" w14:textId="77777777" w:rsidR="00491105" w:rsidRPr="005A3EB6" w:rsidRDefault="00FC3632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20.04</w:t>
            </w:r>
            <w:r w:rsidR="00973991">
              <w:rPr>
                <w:b/>
                <w:sz w:val="20"/>
                <w:szCs w:val="20"/>
                <w:lang w:val="en-US"/>
              </w:rPr>
              <w:t>.202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063C" w14:textId="77777777" w:rsidR="00491105" w:rsidRPr="00EE3796" w:rsidRDefault="00A82C28">
            <w:pPr>
              <w:rPr>
                <w:b/>
                <w:sz w:val="22"/>
                <w:szCs w:val="16"/>
              </w:rPr>
            </w:pPr>
            <w:r w:rsidRPr="00EE3796">
              <w:rPr>
                <w:b/>
                <w:sz w:val="22"/>
                <w:szCs w:val="16"/>
                <w:lang w:val="az-Latn-AZ"/>
              </w:rPr>
              <w:t>AZEEBAIJAN</w:t>
            </w:r>
          </w:p>
        </w:tc>
      </w:tr>
      <w:tr w:rsidR="005A3EB6" w:rsidRPr="00FC3632" w14:paraId="4DAA39AE" w14:textId="16640648" w:rsidTr="008A31E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63EA" w14:textId="77777777" w:rsidR="00CD2C15" w:rsidRPr="00836251" w:rsidRDefault="00A82C28" w:rsidP="00454F8C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color w:val="0070C0"/>
                <w:sz w:val="20"/>
                <w:lang w:val="en-US"/>
              </w:rPr>
            </w:pPr>
            <w:r w:rsidRPr="00836251">
              <w:rPr>
                <w:b/>
                <w:color w:val="0070C0"/>
                <w:sz w:val="20"/>
                <w:lang w:val="en-US"/>
              </w:rPr>
              <w:t>S</w:t>
            </w:r>
            <w:r w:rsidR="00973991" w:rsidRPr="00836251">
              <w:rPr>
                <w:b/>
                <w:color w:val="0070C0"/>
                <w:sz w:val="20"/>
                <w:lang w:val="en-US"/>
              </w:rPr>
              <w:t>HIP SECURITY-RELATED FAMILIRIZATION SECURITY-AWARENESS TRAINING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F3AF" w14:textId="77777777" w:rsidR="00CD2C15" w:rsidRPr="005A3EB6" w:rsidRDefault="00FC3632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SI-0</w:t>
            </w:r>
            <w:r w:rsidR="00376981">
              <w:rPr>
                <w:b/>
                <w:sz w:val="20"/>
                <w:szCs w:val="20"/>
                <w:lang w:val="en-US"/>
              </w:rPr>
              <w:t>725-23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34B9" w14:textId="77777777" w:rsidR="00CD2C15" w:rsidRPr="005A3EB6" w:rsidRDefault="00886287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02</w:t>
            </w:r>
            <w:r w:rsidR="00FC3632">
              <w:rPr>
                <w:b/>
                <w:sz w:val="20"/>
                <w:szCs w:val="20"/>
                <w:lang w:val="en-US"/>
              </w:rPr>
              <w:t>.03</w:t>
            </w:r>
            <w:r w:rsidR="00973991">
              <w:rPr>
                <w:b/>
                <w:sz w:val="20"/>
                <w:szCs w:val="20"/>
                <w:lang w:val="en-US"/>
              </w:rPr>
              <w:t>.20</w:t>
            </w:r>
            <w:r w:rsidR="006C6ACD">
              <w:rPr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873C" w14:textId="77777777" w:rsidR="00CD2C15" w:rsidRPr="005A3EB6" w:rsidRDefault="00E61CDA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28</w:t>
            </w:r>
            <w:r w:rsidR="00886287">
              <w:rPr>
                <w:b/>
                <w:sz w:val="20"/>
                <w:szCs w:val="20"/>
                <w:lang w:val="en-US"/>
              </w:rPr>
              <w:t>.</w:t>
            </w:r>
            <w:r w:rsidR="00FC3632">
              <w:rPr>
                <w:b/>
                <w:sz w:val="20"/>
                <w:szCs w:val="20"/>
                <w:lang w:val="en-US"/>
              </w:rPr>
              <w:t>0</w:t>
            </w:r>
            <w:r w:rsidR="00C96114">
              <w:rPr>
                <w:b/>
                <w:sz w:val="20"/>
                <w:szCs w:val="20"/>
                <w:lang w:val="en-US"/>
              </w:rPr>
              <w:t>2</w:t>
            </w:r>
            <w:r w:rsidR="00FC3632">
              <w:rPr>
                <w:b/>
                <w:sz w:val="20"/>
                <w:szCs w:val="20"/>
                <w:lang w:val="en-US"/>
              </w:rPr>
              <w:t>.202</w:t>
            </w:r>
            <w:r w:rsidR="00886287"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BD19" w14:textId="77777777" w:rsidR="00CD2C15" w:rsidRPr="00EE3796" w:rsidRDefault="0022193D">
            <w:pPr>
              <w:rPr>
                <w:b/>
                <w:sz w:val="22"/>
                <w:szCs w:val="16"/>
                <w:lang w:val="en-US"/>
              </w:rPr>
            </w:pPr>
            <w:r w:rsidRPr="00EE3796">
              <w:rPr>
                <w:b/>
                <w:sz w:val="22"/>
                <w:szCs w:val="16"/>
                <w:lang w:val="en-US"/>
              </w:rPr>
              <w:t>AZERBAIJAN</w:t>
            </w:r>
          </w:p>
        </w:tc>
      </w:tr>
      <w:tr w:rsidR="005A3EB6" w:rsidRPr="00FC3632" w14:paraId="03B4A74F" w14:textId="624F864C" w:rsidTr="008A31E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9AA3" w14:textId="77777777" w:rsidR="00CD2C15" w:rsidRPr="00836251" w:rsidRDefault="001B38F5" w:rsidP="00454F8C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color w:val="0070C0"/>
                <w:sz w:val="20"/>
                <w:lang w:val="en-US"/>
              </w:rPr>
            </w:pPr>
            <w:r w:rsidRPr="00836251">
              <w:rPr>
                <w:b/>
                <w:color w:val="0070C0"/>
                <w:sz w:val="20"/>
                <w:lang w:val="en-US"/>
              </w:rPr>
              <w:t>STCW-78,A-VI/</w:t>
            </w:r>
            <w:r w:rsidR="003139C4" w:rsidRPr="00836251">
              <w:rPr>
                <w:b/>
                <w:color w:val="0070C0"/>
                <w:sz w:val="20"/>
                <w:lang w:val="en-US"/>
              </w:rPr>
              <w:t>1-1/1-2/1-3/1-4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0B32" w14:textId="77777777" w:rsidR="00CD2C15" w:rsidRPr="005A3EB6" w:rsidRDefault="00B5777E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DL</w:t>
            </w:r>
            <w:r w:rsidR="00F8701A">
              <w:rPr>
                <w:b/>
                <w:sz w:val="20"/>
                <w:szCs w:val="20"/>
                <w:lang w:val="en-US"/>
              </w:rPr>
              <w:t>-</w:t>
            </w:r>
            <w:r w:rsidR="00FC3632">
              <w:rPr>
                <w:b/>
                <w:sz w:val="20"/>
                <w:szCs w:val="20"/>
                <w:lang w:val="en-US"/>
              </w:rPr>
              <w:t>0</w:t>
            </w:r>
            <w:r w:rsidR="00F03D53">
              <w:rPr>
                <w:b/>
                <w:sz w:val="20"/>
                <w:szCs w:val="20"/>
                <w:lang w:val="en-US"/>
              </w:rPr>
              <w:t>181-23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6EE7" w14:textId="77777777" w:rsidR="00CD2C15" w:rsidRPr="005A3EB6" w:rsidRDefault="00FC3632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 w:rsidR="003C0D4C">
              <w:rPr>
                <w:b/>
                <w:sz w:val="20"/>
                <w:szCs w:val="20"/>
                <w:lang w:val="en-US"/>
              </w:rPr>
              <w:t>9</w:t>
            </w:r>
            <w:r>
              <w:rPr>
                <w:b/>
                <w:sz w:val="20"/>
                <w:szCs w:val="20"/>
                <w:lang w:val="en-US"/>
              </w:rPr>
              <w:t>.03</w:t>
            </w:r>
            <w:r w:rsidR="00973991">
              <w:rPr>
                <w:b/>
                <w:sz w:val="20"/>
                <w:szCs w:val="20"/>
                <w:lang w:val="en-US"/>
              </w:rPr>
              <w:t>.2</w:t>
            </w:r>
            <w:r>
              <w:rPr>
                <w:b/>
                <w:sz w:val="20"/>
                <w:szCs w:val="20"/>
                <w:lang w:val="en-US"/>
              </w:rPr>
              <w:t>0</w:t>
            </w:r>
            <w:r w:rsidR="003C0D4C">
              <w:rPr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89C9" w14:textId="77777777" w:rsidR="00CD2C15" w:rsidRPr="005A3EB6" w:rsidRDefault="00FC3632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  <w:r w:rsidR="003B1C8B">
              <w:rPr>
                <w:b/>
                <w:sz w:val="20"/>
                <w:szCs w:val="20"/>
                <w:lang w:val="en-US"/>
              </w:rPr>
              <w:t>9</w:t>
            </w:r>
            <w:r>
              <w:rPr>
                <w:b/>
                <w:sz w:val="20"/>
                <w:szCs w:val="20"/>
                <w:lang w:val="en-US"/>
              </w:rPr>
              <w:t>.03</w:t>
            </w:r>
            <w:r w:rsidR="00973991">
              <w:rPr>
                <w:b/>
                <w:sz w:val="20"/>
                <w:szCs w:val="20"/>
                <w:lang w:val="en-US"/>
              </w:rPr>
              <w:t>.202</w:t>
            </w:r>
            <w:r w:rsidR="003B1C8B"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8CC7" w14:textId="77777777" w:rsidR="00CD2C15" w:rsidRPr="00FC3632" w:rsidRDefault="00F8701A">
            <w:pPr>
              <w:rPr>
                <w:b/>
                <w:sz w:val="22"/>
                <w:szCs w:val="16"/>
                <w:lang w:val="en-GB"/>
              </w:rPr>
            </w:pPr>
            <w:r w:rsidRPr="00EE3796">
              <w:rPr>
                <w:b/>
                <w:sz w:val="22"/>
                <w:szCs w:val="16"/>
                <w:lang w:val="az-Latn-AZ"/>
              </w:rPr>
              <w:t>AZERBAIJAN</w:t>
            </w:r>
          </w:p>
        </w:tc>
      </w:tr>
      <w:tr w:rsidR="0053495D" w:rsidRPr="0053495D" w14:paraId="4B5AD9FD" w14:textId="06CA295F" w:rsidTr="008A31E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333A" w14:textId="77777777" w:rsidR="0053495D" w:rsidRPr="00836251" w:rsidRDefault="0053495D" w:rsidP="00454F8C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color w:val="0070C0"/>
                <w:sz w:val="20"/>
                <w:lang w:val="en-US"/>
              </w:rPr>
            </w:pPr>
            <w:r>
              <w:rPr>
                <w:b/>
                <w:color w:val="0070C0"/>
                <w:sz w:val="20"/>
                <w:lang w:val="en-US"/>
              </w:rPr>
              <w:t>TRAINING FOR SEAFARERS WITH DESIGNATED SECURITY DUTIES(STCW CODE,A-VI/6)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1461" w14:textId="77777777" w:rsidR="0053495D" w:rsidRDefault="0053495D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SH-0564-22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C50C" w14:textId="77777777" w:rsidR="0053495D" w:rsidRDefault="0053495D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12.04.2022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4848" w14:textId="77777777" w:rsidR="0053495D" w:rsidRDefault="0053495D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12.04.2027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D3B7" w14:textId="77777777" w:rsidR="0053495D" w:rsidRPr="00EE3796" w:rsidRDefault="0053495D">
            <w:pPr>
              <w:rPr>
                <w:b/>
                <w:sz w:val="22"/>
                <w:szCs w:val="16"/>
                <w:lang w:val="az-Latn-AZ"/>
              </w:rPr>
            </w:pPr>
            <w:r>
              <w:rPr>
                <w:b/>
                <w:sz w:val="22"/>
                <w:szCs w:val="16"/>
                <w:lang w:val="az-Latn-AZ"/>
              </w:rPr>
              <w:t>AZERBAIJAN</w:t>
            </w:r>
          </w:p>
        </w:tc>
      </w:tr>
      <w:tr w:rsidR="00CC013B" w:rsidRPr="0053495D" w14:paraId="04837D9C" w14:textId="5916F94F" w:rsidTr="008A31E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95D3" w14:textId="77777777" w:rsidR="00CC013B" w:rsidRDefault="005247D0" w:rsidP="00454F8C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color w:val="0070C0"/>
                <w:sz w:val="20"/>
                <w:lang w:val="en-US"/>
              </w:rPr>
            </w:pPr>
            <w:r>
              <w:rPr>
                <w:b/>
                <w:color w:val="0070C0"/>
                <w:sz w:val="20"/>
                <w:lang w:val="en-US"/>
              </w:rPr>
              <w:t>T</w:t>
            </w:r>
            <w:r w:rsidR="00066967">
              <w:rPr>
                <w:b/>
                <w:color w:val="0070C0"/>
                <w:sz w:val="20"/>
                <w:lang w:val="en-US"/>
              </w:rPr>
              <w:t>RAINING IN ADVANCED FIRE</w:t>
            </w:r>
            <w:r w:rsidR="00990682">
              <w:rPr>
                <w:b/>
                <w:color w:val="0070C0"/>
                <w:sz w:val="20"/>
                <w:lang w:val="en-US"/>
              </w:rPr>
              <w:t>-</w:t>
            </w:r>
            <w:r w:rsidR="00066967">
              <w:rPr>
                <w:b/>
                <w:color w:val="0070C0"/>
                <w:sz w:val="20"/>
                <w:lang w:val="en-US"/>
              </w:rPr>
              <w:t>FIGHTING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B478" w14:textId="77777777" w:rsidR="00CC013B" w:rsidRDefault="00BA7230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SJ-0313-23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19F6" w14:textId="77777777" w:rsidR="002314AE" w:rsidRDefault="002314AE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06.03.2023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DF51" w14:textId="77777777" w:rsidR="00CC013B" w:rsidRDefault="002314AE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06.03.2028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DDF2" w14:textId="77777777" w:rsidR="00CC013B" w:rsidRDefault="00902196">
            <w:pPr>
              <w:rPr>
                <w:b/>
                <w:sz w:val="22"/>
                <w:szCs w:val="16"/>
                <w:lang w:val="az-Latn-AZ"/>
              </w:rPr>
            </w:pPr>
            <w:r>
              <w:rPr>
                <w:b/>
                <w:sz w:val="22"/>
                <w:szCs w:val="16"/>
                <w:lang w:val="az-Latn-AZ"/>
              </w:rPr>
              <w:t>AZERBAIJAN</w:t>
            </w:r>
          </w:p>
        </w:tc>
      </w:tr>
      <w:tr w:rsidR="00CC013B" w:rsidRPr="0053495D" w14:paraId="3222D034" w14:textId="64738B07" w:rsidTr="008A31E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8457" w14:textId="77777777" w:rsidR="00CC013B" w:rsidRDefault="00AD1A0B" w:rsidP="00454F8C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color w:val="0070C0"/>
                <w:sz w:val="20"/>
                <w:lang w:val="en-US"/>
              </w:rPr>
            </w:pPr>
            <w:r>
              <w:rPr>
                <w:b/>
                <w:color w:val="0070C0"/>
                <w:sz w:val="20"/>
                <w:lang w:val="en-US"/>
              </w:rPr>
              <w:t>LEADERSHIP AND TEAM WORK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E010" w14:textId="77777777" w:rsidR="00CC013B" w:rsidRDefault="00177A1A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SW-0135-23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9337" w14:textId="77777777" w:rsidR="00CC013B" w:rsidRDefault="0085235A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04.04.2023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70CE" w14:textId="77777777" w:rsidR="00CC013B" w:rsidRDefault="0085235A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04.04.2028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826" w14:textId="77777777" w:rsidR="00CC013B" w:rsidRDefault="00D54F60">
            <w:pPr>
              <w:rPr>
                <w:b/>
                <w:sz w:val="22"/>
                <w:szCs w:val="16"/>
                <w:lang w:val="az-Latn-AZ"/>
              </w:rPr>
            </w:pPr>
            <w:r>
              <w:rPr>
                <w:b/>
                <w:sz w:val="22"/>
                <w:szCs w:val="16"/>
                <w:lang w:val="az-Latn-AZ"/>
              </w:rPr>
              <w:t>AZERBAIJAN</w:t>
            </w:r>
          </w:p>
        </w:tc>
      </w:tr>
      <w:tr w:rsidR="00CC013B" w:rsidRPr="0053495D" w14:paraId="1E94DA4E" w14:textId="10CAD60B" w:rsidTr="008A31E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2FC8" w14:textId="77777777" w:rsidR="00CC013B" w:rsidRDefault="0020306E" w:rsidP="00454F8C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color w:val="0070C0"/>
                <w:sz w:val="20"/>
                <w:lang w:val="en-US"/>
              </w:rPr>
            </w:pPr>
            <w:r>
              <w:rPr>
                <w:b/>
                <w:color w:val="0070C0"/>
                <w:sz w:val="20"/>
                <w:lang w:val="en-US"/>
              </w:rPr>
              <w:t>BRIDGE RESOURCE MANAGEMENT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0424" w14:textId="77777777" w:rsidR="00CC013B" w:rsidRDefault="008B1963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SO-1014-23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B5EB" w14:textId="073543FB" w:rsidR="00CC013B" w:rsidRDefault="00051004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06.03.2023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ADDF" w14:textId="6A2EABBD" w:rsidR="00CC013B" w:rsidRDefault="00350B6E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27.02.2028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1203" w14:textId="3655C576" w:rsidR="00CC013B" w:rsidRDefault="00FB4868">
            <w:pPr>
              <w:rPr>
                <w:b/>
                <w:sz w:val="22"/>
                <w:szCs w:val="16"/>
                <w:lang w:val="az-Latn-AZ"/>
              </w:rPr>
            </w:pPr>
            <w:r>
              <w:rPr>
                <w:b/>
                <w:sz w:val="22"/>
                <w:szCs w:val="16"/>
                <w:lang w:val="az-Latn-AZ"/>
              </w:rPr>
              <w:t>AZERBAIJAN</w:t>
            </w:r>
          </w:p>
        </w:tc>
      </w:tr>
      <w:tr w:rsidR="00CC013B" w:rsidRPr="0053495D" w14:paraId="0B492C71" w14:textId="031D7E83" w:rsidTr="008A31E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9450" w14:textId="554E5387" w:rsidR="00CC013B" w:rsidRDefault="000737F9" w:rsidP="00454F8C">
            <w:pPr>
              <w:pStyle w:val="stBilgi"/>
              <w:tabs>
                <w:tab w:val="clear" w:pos="4677"/>
                <w:tab w:val="clear" w:pos="9355"/>
              </w:tabs>
              <w:rPr>
                <w:b/>
                <w:color w:val="0070C0"/>
                <w:sz w:val="20"/>
                <w:lang w:val="en-US"/>
              </w:rPr>
            </w:pPr>
            <w:r>
              <w:rPr>
                <w:b/>
                <w:color w:val="0070C0"/>
                <w:sz w:val="20"/>
                <w:lang w:val="en-US"/>
              </w:rPr>
              <w:t>MEDICAL FIRST AID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A0D3" w14:textId="7F0A7DFD" w:rsidR="00CC013B" w:rsidRDefault="0059727F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SN-0399-23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7760" w14:textId="12B37C35" w:rsidR="00CC013B" w:rsidRDefault="00AC69E2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10.03.2023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649B" w14:textId="2E4A09C2" w:rsidR="00CC013B" w:rsidRDefault="00AC69E2" w:rsidP="00454F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10.03.2028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7A22" w14:textId="5073C514" w:rsidR="00CC013B" w:rsidRDefault="000C2BC0">
            <w:pPr>
              <w:rPr>
                <w:b/>
                <w:sz w:val="22"/>
                <w:szCs w:val="16"/>
                <w:lang w:val="az-Latn-AZ"/>
              </w:rPr>
            </w:pPr>
            <w:r>
              <w:rPr>
                <w:b/>
                <w:sz w:val="22"/>
                <w:szCs w:val="16"/>
                <w:lang w:val="az-Latn-AZ"/>
              </w:rPr>
              <w:t>AZERBAIJAN</w:t>
            </w:r>
          </w:p>
        </w:tc>
      </w:tr>
    </w:tbl>
    <w:p w14:paraId="1B91B65B" w14:textId="77777777" w:rsidR="00A85B49" w:rsidRPr="005A3EB6" w:rsidRDefault="00A85B49">
      <w:pPr>
        <w:rPr>
          <w:sz w:val="2"/>
          <w:szCs w:val="2"/>
          <w:lang w:val="en-US"/>
        </w:rPr>
      </w:pPr>
    </w:p>
    <w:tbl>
      <w:tblPr>
        <w:tblStyle w:val="TabloKlavuzu"/>
        <w:tblW w:w="0" w:type="auto"/>
        <w:tblLook w:val="0000" w:firstRow="0" w:lastRow="0" w:firstColumn="0" w:lastColumn="0" w:noHBand="0" w:noVBand="0"/>
      </w:tblPr>
      <w:tblGrid>
        <w:gridCol w:w="10488"/>
      </w:tblGrid>
      <w:tr w:rsidR="00FD2FB7" w:rsidRPr="00755106" w14:paraId="107625EE" w14:textId="77777777" w:rsidTr="00755106">
        <w:trPr>
          <w:trHeight w:val="4909"/>
        </w:trPr>
        <w:tc>
          <w:tcPr>
            <w:tcW w:w="1061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X="-147" w:tblpY="178"/>
              <w:tblOverlap w:val="never"/>
              <w:tblW w:w="106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392"/>
              <w:gridCol w:w="6235"/>
            </w:tblGrid>
            <w:tr w:rsidR="00755106" w:rsidRPr="00755106" w14:paraId="610868BF" w14:textId="77777777" w:rsidTr="00755106">
              <w:trPr>
                <w:cantSplit/>
              </w:trPr>
              <w:tc>
                <w:tcPr>
                  <w:tcW w:w="10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00D8086" w14:textId="77777777" w:rsidR="00755106" w:rsidRPr="00836251" w:rsidRDefault="00755106" w:rsidP="00755106">
                  <w:pPr>
                    <w:pStyle w:val="stBilgi"/>
                    <w:tabs>
                      <w:tab w:val="clear" w:pos="4677"/>
                      <w:tab w:val="clear" w:pos="9355"/>
                    </w:tabs>
                    <w:rPr>
                      <w:b/>
                      <w:color w:val="FF0000"/>
                      <w:lang w:val="en-US"/>
                    </w:rPr>
                  </w:pPr>
                  <w:r w:rsidRPr="005A3EB6">
                    <w:rPr>
                      <w:b/>
                      <w:lang w:val="en-US"/>
                    </w:rPr>
                    <w:t xml:space="preserve"> </w:t>
                  </w:r>
                  <w:r w:rsidR="00836251">
                    <w:rPr>
                      <w:b/>
                      <w:lang w:val="en-US"/>
                    </w:rPr>
                    <w:t xml:space="preserve">                                                                    </w:t>
                  </w:r>
                  <w:r w:rsidRPr="00836251">
                    <w:rPr>
                      <w:b/>
                      <w:color w:val="FF0000"/>
                      <w:lang w:val="en-US"/>
                    </w:rPr>
                    <w:t>PHYSICAL DATA</w:t>
                  </w:r>
                </w:p>
              </w:tc>
            </w:tr>
            <w:tr w:rsidR="00755106" w:rsidRPr="00755106" w14:paraId="275A2C96" w14:textId="77777777" w:rsidTr="00755106">
              <w:trPr>
                <w:cantSplit/>
              </w:trPr>
              <w:tc>
                <w:tcPr>
                  <w:tcW w:w="4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A75FF3" w14:textId="77777777" w:rsidR="00755106" w:rsidRPr="00836251" w:rsidRDefault="00755106" w:rsidP="00755106">
                  <w:pPr>
                    <w:pStyle w:val="stBilgi"/>
                    <w:tabs>
                      <w:tab w:val="clear" w:pos="4677"/>
                      <w:tab w:val="clear" w:pos="9355"/>
                    </w:tabs>
                    <w:rPr>
                      <w:b/>
                      <w:color w:val="0070C0"/>
                      <w:lang w:val="en-US"/>
                    </w:rPr>
                  </w:pPr>
                  <w:r w:rsidRPr="00836251">
                    <w:rPr>
                      <w:b/>
                      <w:color w:val="0070C0"/>
                      <w:lang w:val="en-US"/>
                    </w:rPr>
                    <w:t>H</w:t>
                  </w:r>
                  <w:r w:rsidR="00836251" w:rsidRPr="00836251">
                    <w:rPr>
                      <w:b/>
                      <w:color w:val="0070C0"/>
                      <w:lang w:val="en-US"/>
                    </w:rPr>
                    <w:t>EİGHT</w:t>
                  </w:r>
                </w:p>
              </w:tc>
              <w:tc>
                <w:tcPr>
                  <w:tcW w:w="6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18AAB8" w14:textId="77777777" w:rsidR="00755106" w:rsidRPr="00755106" w:rsidRDefault="00744BE5" w:rsidP="00755106">
                  <w:pPr>
                    <w:pStyle w:val="stBilgi"/>
                    <w:tabs>
                      <w:tab w:val="clear" w:pos="4677"/>
                      <w:tab w:val="clear" w:pos="9355"/>
                    </w:tabs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170</w:t>
                  </w:r>
                  <w:r w:rsidR="009545D0">
                    <w:rPr>
                      <w:b/>
                      <w:lang w:val="en-US"/>
                    </w:rPr>
                    <w:t xml:space="preserve"> </w:t>
                  </w:r>
                  <w:r w:rsidR="00755106" w:rsidRPr="00755106">
                    <w:rPr>
                      <w:b/>
                      <w:lang w:val="en-US"/>
                    </w:rPr>
                    <w:t>sm</w:t>
                  </w:r>
                </w:p>
              </w:tc>
            </w:tr>
            <w:tr w:rsidR="00755106" w:rsidRPr="00755106" w14:paraId="614D1757" w14:textId="77777777" w:rsidTr="00755106">
              <w:trPr>
                <w:cantSplit/>
              </w:trPr>
              <w:tc>
                <w:tcPr>
                  <w:tcW w:w="4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6D44DE" w14:textId="77777777" w:rsidR="00755106" w:rsidRPr="00836251" w:rsidRDefault="00755106" w:rsidP="00755106">
                  <w:pPr>
                    <w:pStyle w:val="stBilgi"/>
                    <w:tabs>
                      <w:tab w:val="clear" w:pos="4677"/>
                      <w:tab w:val="clear" w:pos="9355"/>
                    </w:tabs>
                    <w:rPr>
                      <w:b/>
                      <w:color w:val="0070C0"/>
                      <w:lang w:val="en-US"/>
                    </w:rPr>
                  </w:pPr>
                  <w:r w:rsidRPr="00836251">
                    <w:rPr>
                      <w:b/>
                      <w:color w:val="0070C0"/>
                      <w:lang w:val="en-US"/>
                    </w:rPr>
                    <w:t>W</w:t>
                  </w:r>
                  <w:r w:rsidR="00836251" w:rsidRPr="00836251">
                    <w:rPr>
                      <w:b/>
                      <w:color w:val="0070C0"/>
                      <w:lang w:val="en-US"/>
                    </w:rPr>
                    <w:t>EIGHT</w:t>
                  </w:r>
                </w:p>
              </w:tc>
              <w:tc>
                <w:tcPr>
                  <w:tcW w:w="6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7D256" w14:textId="77777777" w:rsidR="00755106" w:rsidRPr="005A3EB6" w:rsidRDefault="00744BE5" w:rsidP="00755106">
                  <w:pPr>
                    <w:pStyle w:val="stBilgi"/>
                    <w:tabs>
                      <w:tab w:val="clear" w:pos="4677"/>
                      <w:tab w:val="clear" w:pos="9355"/>
                    </w:tabs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75</w:t>
                  </w:r>
                  <w:r w:rsidR="00755106">
                    <w:rPr>
                      <w:b/>
                      <w:lang w:val="en-US"/>
                    </w:rPr>
                    <w:t xml:space="preserve"> kg</w:t>
                  </w:r>
                </w:p>
              </w:tc>
            </w:tr>
            <w:tr w:rsidR="00755106" w:rsidRPr="00755106" w14:paraId="0835C304" w14:textId="77777777" w:rsidTr="00755106">
              <w:trPr>
                <w:cantSplit/>
              </w:trPr>
              <w:tc>
                <w:tcPr>
                  <w:tcW w:w="4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85463C" w14:textId="77777777" w:rsidR="00755106" w:rsidRPr="00836251" w:rsidRDefault="00755106" w:rsidP="00755106">
                  <w:pPr>
                    <w:pStyle w:val="stBilgi"/>
                    <w:tabs>
                      <w:tab w:val="clear" w:pos="4677"/>
                      <w:tab w:val="clear" w:pos="9355"/>
                    </w:tabs>
                    <w:rPr>
                      <w:b/>
                      <w:color w:val="0070C0"/>
                      <w:lang w:val="en-US"/>
                    </w:rPr>
                  </w:pPr>
                  <w:r w:rsidRPr="00836251">
                    <w:rPr>
                      <w:b/>
                      <w:color w:val="0070C0"/>
                      <w:lang w:val="en-US"/>
                    </w:rPr>
                    <w:t>C</w:t>
                  </w:r>
                  <w:r w:rsidR="00836251" w:rsidRPr="00836251">
                    <w:rPr>
                      <w:b/>
                      <w:color w:val="0070C0"/>
                      <w:lang w:val="en-US"/>
                    </w:rPr>
                    <w:t>OLOUR OF HAIR</w:t>
                  </w:r>
                </w:p>
              </w:tc>
              <w:tc>
                <w:tcPr>
                  <w:tcW w:w="6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E45FA3" w14:textId="77777777" w:rsidR="00755106" w:rsidRPr="005A3EB6" w:rsidRDefault="00755106" w:rsidP="00755106">
                  <w:pPr>
                    <w:pStyle w:val="stBilgi"/>
                    <w:tabs>
                      <w:tab w:val="clear" w:pos="4677"/>
                      <w:tab w:val="clear" w:pos="9355"/>
                    </w:tabs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Black</w:t>
                  </w:r>
                </w:p>
              </w:tc>
            </w:tr>
            <w:tr w:rsidR="00755106" w:rsidRPr="00755106" w14:paraId="0099AAD1" w14:textId="77777777" w:rsidTr="00755106">
              <w:trPr>
                <w:cantSplit/>
              </w:trPr>
              <w:tc>
                <w:tcPr>
                  <w:tcW w:w="4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8718EB" w14:textId="77777777" w:rsidR="00755106" w:rsidRPr="00836251" w:rsidRDefault="00755106" w:rsidP="00755106">
                  <w:pPr>
                    <w:pStyle w:val="stBilgi"/>
                    <w:tabs>
                      <w:tab w:val="clear" w:pos="4677"/>
                      <w:tab w:val="clear" w:pos="9355"/>
                    </w:tabs>
                    <w:rPr>
                      <w:b/>
                      <w:color w:val="0070C0"/>
                      <w:lang w:val="en-US"/>
                    </w:rPr>
                  </w:pPr>
                  <w:r w:rsidRPr="00836251">
                    <w:rPr>
                      <w:b/>
                      <w:color w:val="0070C0"/>
                      <w:lang w:val="en-US"/>
                    </w:rPr>
                    <w:t>C</w:t>
                  </w:r>
                  <w:r w:rsidR="00836251" w:rsidRPr="00836251">
                    <w:rPr>
                      <w:b/>
                      <w:color w:val="0070C0"/>
                      <w:lang w:val="en-US"/>
                    </w:rPr>
                    <w:t>OLOUR OF EYES</w:t>
                  </w:r>
                </w:p>
              </w:tc>
              <w:tc>
                <w:tcPr>
                  <w:tcW w:w="6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D3A626" w14:textId="77777777" w:rsidR="00755106" w:rsidRPr="005A3EB6" w:rsidRDefault="00744BE5" w:rsidP="00755106">
                  <w:pPr>
                    <w:pStyle w:val="stBilgi"/>
                    <w:tabs>
                      <w:tab w:val="clear" w:pos="4677"/>
                      <w:tab w:val="clear" w:pos="9355"/>
                    </w:tabs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MIXED</w:t>
                  </w:r>
                </w:p>
              </w:tc>
            </w:tr>
            <w:tr w:rsidR="00755106" w:rsidRPr="00755106" w14:paraId="1CE6A099" w14:textId="77777777" w:rsidTr="00755106">
              <w:trPr>
                <w:cantSplit/>
              </w:trPr>
              <w:tc>
                <w:tcPr>
                  <w:tcW w:w="4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3AD172" w14:textId="77777777" w:rsidR="00755106" w:rsidRPr="00836251" w:rsidRDefault="00836251" w:rsidP="00755106">
                  <w:pPr>
                    <w:pStyle w:val="stBilgi"/>
                    <w:tabs>
                      <w:tab w:val="clear" w:pos="4677"/>
                      <w:tab w:val="clear" w:pos="9355"/>
                    </w:tabs>
                    <w:rPr>
                      <w:b/>
                      <w:color w:val="0070C0"/>
                      <w:lang w:val="en-US"/>
                    </w:rPr>
                  </w:pPr>
                  <w:r w:rsidRPr="00836251">
                    <w:rPr>
                      <w:b/>
                      <w:color w:val="0070C0"/>
                      <w:lang w:val="en-US"/>
                    </w:rPr>
                    <w:t xml:space="preserve">SUIT </w:t>
                  </w:r>
                  <w:r w:rsidR="00755106" w:rsidRPr="00836251">
                    <w:rPr>
                      <w:b/>
                      <w:color w:val="0070C0"/>
                      <w:lang w:val="en-US"/>
                    </w:rPr>
                    <w:t>S</w:t>
                  </w:r>
                  <w:r w:rsidRPr="00836251">
                    <w:rPr>
                      <w:b/>
                      <w:color w:val="0070C0"/>
                      <w:lang w:val="en-US"/>
                    </w:rPr>
                    <w:t>IZE</w:t>
                  </w:r>
                </w:p>
              </w:tc>
              <w:tc>
                <w:tcPr>
                  <w:tcW w:w="6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81BAC3" w14:textId="77777777" w:rsidR="00755106" w:rsidRPr="005A3EB6" w:rsidRDefault="00744BE5" w:rsidP="00755106">
                  <w:pPr>
                    <w:pStyle w:val="stBilgi"/>
                    <w:tabs>
                      <w:tab w:val="clear" w:pos="4677"/>
                      <w:tab w:val="clear" w:pos="9355"/>
                    </w:tabs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MEDIUM</w:t>
                  </w:r>
                </w:p>
              </w:tc>
            </w:tr>
            <w:tr w:rsidR="00755106" w:rsidRPr="00755106" w14:paraId="3E2484E5" w14:textId="77777777" w:rsidTr="00755106">
              <w:trPr>
                <w:cantSplit/>
              </w:trPr>
              <w:tc>
                <w:tcPr>
                  <w:tcW w:w="4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ABCFF8" w14:textId="77777777" w:rsidR="00755106" w:rsidRPr="00836251" w:rsidRDefault="00755106" w:rsidP="00755106">
                  <w:pPr>
                    <w:pStyle w:val="stBilgi"/>
                    <w:tabs>
                      <w:tab w:val="clear" w:pos="4677"/>
                      <w:tab w:val="clear" w:pos="9355"/>
                    </w:tabs>
                    <w:rPr>
                      <w:b/>
                      <w:color w:val="0070C0"/>
                      <w:lang w:val="en-US"/>
                    </w:rPr>
                  </w:pPr>
                  <w:r w:rsidRPr="00836251">
                    <w:rPr>
                      <w:b/>
                      <w:color w:val="0070C0"/>
                      <w:lang w:val="en-US"/>
                    </w:rPr>
                    <w:t>S</w:t>
                  </w:r>
                  <w:r w:rsidR="00836251" w:rsidRPr="00836251">
                    <w:rPr>
                      <w:b/>
                      <w:color w:val="0070C0"/>
                      <w:lang w:val="en-US"/>
                    </w:rPr>
                    <w:t>HOES SİZE</w:t>
                  </w:r>
                </w:p>
              </w:tc>
              <w:tc>
                <w:tcPr>
                  <w:tcW w:w="6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563463" w14:textId="77777777" w:rsidR="00755106" w:rsidRPr="005A3EB6" w:rsidRDefault="00755106" w:rsidP="00755106">
                  <w:pPr>
                    <w:pStyle w:val="stBilgi"/>
                    <w:tabs>
                      <w:tab w:val="clear" w:pos="4677"/>
                      <w:tab w:val="clear" w:pos="9355"/>
                    </w:tabs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4</w:t>
                  </w:r>
                  <w:r w:rsidR="00744BE5">
                    <w:rPr>
                      <w:b/>
                      <w:lang w:val="en-US"/>
                    </w:rPr>
                    <w:t>0</w:t>
                  </w:r>
                </w:p>
              </w:tc>
            </w:tr>
          </w:tbl>
          <w:p w14:paraId="1A0B113F" w14:textId="77777777" w:rsidR="00FD2FB7" w:rsidRDefault="00FD2FB7" w:rsidP="00FD2FB7">
            <w:pPr>
              <w:ind w:left="708"/>
              <w:rPr>
                <w:b/>
                <w:color w:val="00B0F0"/>
                <w:sz w:val="28"/>
                <w:lang w:val="en-US"/>
              </w:rPr>
            </w:pPr>
            <w:r w:rsidRPr="00FD2FB7">
              <w:rPr>
                <w:b/>
                <w:color w:val="00B0F0"/>
                <w:sz w:val="28"/>
                <w:lang w:val="en-US"/>
              </w:rPr>
              <w:t xml:space="preserve">                                           </w:t>
            </w:r>
          </w:p>
          <w:tbl>
            <w:tblPr>
              <w:tblpPr w:leftFromText="141" w:rightFromText="141" w:vertAnchor="text" w:horzAnchor="margin" w:tblpX="-147" w:tblpY="193"/>
              <w:tblW w:w="106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352"/>
              <w:gridCol w:w="1260"/>
              <w:gridCol w:w="1015"/>
            </w:tblGrid>
            <w:tr w:rsidR="00755106" w:rsidRPr="005A3EB6" w14:paraId="3E4A1056" w14:textId="77777777" w:rsidTr="00755106">
              <w:trPr>
                <w:cantSplit/>
              </w:trPr>
              <w:tc>
                <w:tcPr>
                  <w:tcW w:w="8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5A15F60" w14:textId="77777777" w:rsidR="00755106" w:rsidRPr="001672CC" w:rsidRDefault="00755106" w:rsidP="001C6BE9">
                  <w:pPr>
                    <w:pStyle w:val="stBilgi"/>
                    <w:tabs>
                      <w:tab w:val="clear" w:pos="4677"/>
                      <w:tab w:val="clear" w:pos="9355"/>
                    </w:tabs>
                    <w:rPr>
                      <w:b/>
                      <w:color w:val="FF0000"/>
                      <w:lang w:val="en-US"/>
                    </w:rPr>
                  </w:pPr>
                  <w:r w:rsidRPr="005A3EB6">
                    <w:rPr>
                      <w:b/>
                      <w:lang w:val="en-US"/>
                    </w:rPr>
                    <w:t xml:space="preserve"> </w:t>
                  </w:r>
                  <w:r w:rsidR="001672CC">
                    <w:rPr>
                      <w:b/>
                      <w:lang w:val="en-US"/>
                    </w:rPr>
                    <w:t xml:space="preserve">                                                                  </w:t>
                  </w:r>
                  <w:r w:rsidRPr="001672CC">
                    <w:rPr>
                      <w:b/>
                      <w:color w:val="FF0000"/>
                      <w:lang w:val="en-US"/>
                    </w:rPr>
                    <w:t>M</w:t>
                  </w:r>
                  <w:r w:rsidR="001672CC" w:rsidRPr="001672CC">
                    <w:rPr>
                      <w:b/>
                      <w:color w:val="FF0000"/>
                      <w:lang w:val="en-US"/>
                    </w:rPr>
                    <w:t>EDİCAL HISTORY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AD4B647" w14:textId="77777777" w:rsidR="00755106" w:rsidRPr="005A3EB6" w:rsidRDefault="00755106" w:rsidP="001C6BE9">
                  <w:pPr>
                    <w:pStyle w:val="stBilgi"/>
                    <w:tabs>
                      <w:tab w:val="clear" w:pos="4677"/>
                      <w:tab w:val="clear" w:pos="9355"/>
                    </w:tabs>
                    <w:rPr>
                      <w:b/>
                      <w:lang w:val="en-US"/>
                    </w:rPr>
                  </w:pPr>
                  <w:r w:rsidRPr="005A3EB6">
                    <w:rPr>
                      <w:b/>
                      <w:lang w:val="en-US"/>
                    </w:rPr>
                    <w:t>Yes</w:t>
                  </w: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D617173" w14:textId="77777777" w:rsidR="00755106" w:rsidRPr="005A3EB6" w:rsidRDefault="00755106" w:rsidP="001C6BE9">
                  <w:pPr>
                    <w:pStyle w:val="stBilgi"/>
                    <w:tabs>
                      <w:tab w:val="clear" w:pos="4677"/>
                      <w:tab w:val="clear" w:pos="9355"/>
                    </w:tabs>
                    <w:rPr>
                      <w:b/>
                      <w:lang w:val="en-US"/>
                    </w:rPr>
                  </w:pPr>
                  <w:r w:rsidRPr="005A3EB6">
                    <w:rPr>
                      <w:b/>
                      <w:lang w:val="en-US"/>
                    </w:rPr>
                    <w:t>No</w:t>
                  </w:r>
                </w:p>
              </w:tc>
            </w:tr>
            <w:tr w:rsidR="00755106" w:rsidRPr="005A3EB6" w14:paraId="703ADDA7" w14:textId="77777777" w:rsidTr="00755106">
              <w:trPr>
                <w:cantSplit/>
              </w:trPr>
              <w:tc>
                <w:tcPr>
                  <w:tcW w:w="8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6178A0" w14:textId="77777777" w:rsidR="00755106" w:rsidRPr="005A3EB6" w:rsidRDefault="00755106" w:rsidP="001C6BE9">
                  <w:pPr>
                    <w:pStyle w:val="stBilgi"/>
                    <w:tabs>
                      <w:tab w:val="clear" w:pos="4677"/>
                      <w:tab w:val="clear" w:pos="9355"/>
                    </w:tabs>
                    <w:rPr>
                      <w:lang w:val="en-US"/>
                    </w:rPr>
                  </w:pPr>
                  <w:r w:rsidRPr="005A3EB6">
                    <w:rPr>
                      <w:lang w:val="en-US"/>
                    </w:rPr>
                    <w:t>Have you ever signed off a ship due to medical reasons?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5D739B" w14:textId="77777777" w:rsidR="00755106" w:rsidRPr="005A3EB6" w:rsidRDefault="00755106" w:rsidP="001C6BE9">
                  <w:pPr>
                    <w:pStyle w:val="stBilgi"/>
                    <w:tabs>
                      <w:tab w:val="clear" w:pos="4677"/>
                      <w:tab w:val="clear" w:pos="9355"/>
                    </w:tabs>
                    <w:jc w:val="center"/>
                    <w:rPr>
                      <w:b/>
                      <w:lang w:val="en-US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28E736" w14:textId="77777777" w:rsidR="00755106" w:rsidRPr="001672CC" w:rsidRDefault="00755106" w:rsidP="001C6BE9">
                  <w:pPr>
                    <w:pStyle w:val="stBilgi"/>
                    <w:tabs>
                      <w:tab w:val="clear" w:pos="4677"/>
                      <w:tab w:val="clear" w:pos="9355"/>
                    </w:tabs>
                    <w:rPr>
                      <w:b/>
                      <w:color w:val="FF0000"/>
                      <w:lang w:val="en-US"/>
                    </w:rPr>
                  </w:pPr>
                  <w:r w:rsidRPr="001672CC">
                    <w:rPr>
                      <w:b/>
                      <w:color w:val="FF0000"/>
                      <w:lang w:val="en-US"/>
                    </w:rPr>
                    <w:t>No</w:t>
                  </w:r>
                </w:p>
              </w:tc>
            </w:tr>
            <w:tr w:rsidR="00755106" w:rsidRPr="005A3EB6" w14:paraId="1A42D320" w14:textId="77777777" w:rsidTr="00755106">
              <w:trPr>
                <w:cantSplit/>
              </w:trPr>
              <w:tc>
                <w:tcPr>
                  <w:tcW w:w="8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56441C" w14:textId="77777777" w:rsidR="00755106" w:rsidRPr="005A3EB6" w:rsidRDefault="00755106" w:rsidP="001C6BE9">
                  <w:pPr>
                    <w:pStyle w:val="stBilgi"/>
                    <w:tabs>
                      <w:tab w:val="clear" w:pos="4677"/>
                      <w:tab w:val="clear" w:pos="9355"/>
                    </w:tabs>
                    <w:rPr>
                      <w:lang w:val="en-US"/>
                    </w:rPr>
                  </w:pPr>
                  <w:r w:rsidRPr="005A3EB6">
                    <w:rPr>
                      <w:lang w:val="en-US"/>
                    </w:rPr>
                    <w:t>Did you undergo any medical operation in the past?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7FA3FE" w14:textId="77777777" w:rsidR="00755106" w:rsidRPr="005A3EB6" w:rsidRDefault="00755106" w:rsidP="001C6BE9">
                  <w:pPr>
                    <w:pStyle w:val="stBilgi"/>
                    <w:tabs>
                      <w:tab w:val="clear" w:pos="4677"/>
                      <w:tab w:val="clear" w:pos="9355"/>
                    </w:tabs>
                    <w:jc w:val="center"/>
                    <w:rPr>
                      <w:b/>
                      <w:lang w:val="en-US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C2F521" w14:textId="77777777" w:rsidR="00755106" w:rsidRPr="001672CC" w:rsidRDefault="00755106" w:rsidP="001C6BE9">
                  <w:pPr>
                    <w:pStyle w:val="stBilgi"/>
                    <w:tabs>
                      <w:tab w:val="clear" w:pos="4677"/>
                      <w:tab w:val="clear" w:pos="9355"/>
                    </w:tabs>
                    <w:rPr>
                      <w:b/>
                      <w:color w:val="FF0000"/>
                      <w:lang w:val="en-US"/>
                    </w:rPr>
                  </w:pPr>
                  <w:r w:rsidRPr="001672CC">
                    <w:rPr>
                      <w:b/>
                      <w:color w:val="FF0000"/>
                      <w:lang w:val="en-US"/>
                    </w:rPr>
                    <w:t>No</w:t>
                  </w:r>
                </w:p>
              </w:tc>
            </w:tr>
            <w:tr w:rsidR="00755106" w:rsidRPr="005A3EB6" w14:paraId="028D7EC7" w14:textId="77777777" w:rsidTr="00755106">
              <w:trPr>
                <w:cantSplit/>
              </w:trPr>
              <w:tc>
                <w:tcPr>
                  <w:tcW w:w="8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AA27D4" w14:textId="77777777" w:rsidR="00755106" w:rsidRPr="005A3EB6" w:rsidRDefault="00755106" w:rsidP="001C6BE9">
                  <w:pPr>
                    <w:pStyle w:val="stBilgi"/>
                    <w:tabs>
                      <w:tab w:val="clear" w:pos="4677"/>
                      <w:tab w:val="clear" w:pos="9355"/>
                    </w:tabs>
                    <w:rPr>
                      <w:lang w:val="en-US"/>
                    </w:rPr>
                  </w:pPr>
                  <w:r w:rsidRPr="005A3EB6">
                    <w:rPr>
                      <w:lang w:val="en-US"/>
                    </w:rPr>
                    <w:t>Have you consulted a doctor during the last 12 months for an illness/accident?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6A224" w14:textId="77777777" w:rsidR="00755106" w:rsidRPr="005A3EB6" w:rsidRDefault="00755106" w:rsidP="001C6BE9">
                  <w:pPr>
                    <w:pStyle w:val="stBilgi"/>
                    <w:tabs>
                      <w:tab w:val="clear" w:pos="4677"/>
                      <w:tab w:val="clear" w:pos="9355"/>
                    </w:tabs>
                    <w:jc w:val="center"/>
                    <w:rPr>
                      <w:b/>
                      <w:lang w:val="en-US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472CC5" w14:textId="77777777" w:rsidR="00755106" w:rsidRPr="001672CC" w:rsidRDefault="00755106" w:rsidP="001C6BE9">
                  <w:pPr>
                    <w:pStyle w:val="stBilgi"/>
                    <w:tabs>
                      <w:tab w:val="clear" w:pos="4677"/>
                      <w:tab w:val="clear" w:pos="9355"/>
                    </w:tabs>
                    <w:rPr>
                      <w:b/>
                      <w:color w:val="FF0000"/>
                      <w:lang w:val="en-US"/>
                    </w:rPr>
                  </w:pPr>
                  <w:r w:rsidRPr="001672CC">
                    <w:rPr>
                      <w:b/>
                      <w:color w:val="FF0000"/>
                      <w:lang w:val="en-US"/>
                    </w:rPr>
                    <w:t>No</w:t>
                  </w:r>
                </w:p>
              </w:tc>
            </w:tr>
            <w:tr w:rsidR="00755106" w:rsidRPr="005A3EB6" w14:paraId="3281F90E" w14:textId="77777777" w:rsidTr="00755106">
              <w:trPr>
                <w:cantSplit/>
              </w:trPr>
              <w:tc>
                <w:tcPr>
                  <w:tcW w:w="8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45396A" w14:textId="77777777" w:rsidR="00755106" w:rsidRPr="005A3EB6" w:rsidRDefault="001672CC" w:rsidP="001C6BE9">
                  <w:pPr>
                    <w:pStyle w:val="stBilgi"/>
                    <w:tabs>
                      <w:tab w:val="clear" w:pos="4677"/>
                      <w:tab w:val="clear" w:pos="9355"/>
                    </w:tabs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Do you</w:t>
                  </w:r>
                  <w:r w:rsidR="00755106" w:rsidRPr="005A3EB6">
                    <w:rPr>
                      <w:lang w:val="en-US"/>
                    </w:rPr>
                    <w:t xml:space="preserve"> have any health or disability problems now?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B855ED" w14:textId="77777777" w:rsidR="00755106" w:rsidRPr="005A3EB6" w:rsidRDefault="00755106" w:rsidP="001C6BE9">
                  <w:pPr>
                    <w:pStyle w:val="stBilgi"/>
                    <w:tabs>
                      <w:tab w:val="clear" w:pos="4677"/>
                      <w:tab w:val="clear" w:pos="9355"/>
                    </w:tabs>
                    <w:jc w:val="center"/>
                    <w:rPr>
                      <w:b/>
                      <w:lang w:val="en-US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C53B55" w14:textId="77777777" w:rsidR="00755106" w:rsidRPr="001672CC" w:rsidRDefault="00755106" w:rsidP="001C6BE9">
                  <w:pPr>
                    <w:pStyle w:val="stBilgi"/>
                    <w:tabs>
                      <w:tab w:val="clear" w:pos="4677"/>
                      <w:tab w:val="clear" w:pos="9355"/>
                    </w:tabs>
                    <w:rPr>
                      <w:b/>
                      <w:color w:val="FF0000"/>
                      <w:lang w:val="en-US"/>
                    </w:rPr>
                  </w:pPr>
                  <w:r w:rsidRPr="001672CC">
                    <w:rPr>
                      <w:b/>
                      <w:color w:val="FF0000"/>
                      <w:lang w:val="en-US"/>
                    </w:rPr>
                    <w:t>No</w:t>
                  </w:r>
                </w:p>
              </w:tc>
            </w:tr>
          </w:tbl>
          <w:p w14:paraId="3F3C6B5F" w14:textId="77777777" w:rsidR="00755106" w:rsidRPr="00FD2FB7" w:rsidRDefault="00755106" w:rsidP="00FD2FB7">
            <w:pPr>
              <w:ind w:left="708"/>
              <w:rPr>
                <w:b/>
                <w:color w:val="00B0F0"/>
                <w:sz w:val="28"/>
                <w:lang w:val="en-US"/>
              </w:rPr>
            </w:pPr>
          </w:p>
          <w:p w14:paraId="0BEFFAD3" w14:textId="77777777" w:rsidR="00FD2FB7" w:rsidRPr="00755106" w:rsidRDefault="00755106" w:rsidP="00755106">
            <w:pPr>
              <w:ind w:left="708"/>
              <w:rPr>
                <w:b/>
                <w:color w:val="00B0F0"/>
                <w:sz w:val="28"/>
                <w:lang w:val="en-US"/>
              </w:rPr>
            </w:pPr>
            <w:r w:rsidRPr="00C65CC2">
              <w:rPr>
                <w:b/>
                <w:color w:val="FF0000"/>
                <w:sz w:val="28"/>
                <w:lang w:val="en-US"/>
              </w:rPr>
              <w:t xml:space="preserve">                </w:t>
            </w:r>
            <w:r>
              <w:rPr>
                <w:b/>
                <w:color w:val="FF0000"/>
                <w:sz w:val="28"/>
                <w:lang w:val="en-US"/>
              </w:rPr>
              <w:t xml:space="preserve">        </w:t>
            </w:r>
          </w:p>
        </w:tc>
      </w:tr>
    </w:tbl>
    <w:p w14:paraId="1F99D48F" w14:textId="77777777" w:rsidR="00CD2C15" w:rsidRPr="001672CC" w:rsidRDefault="00CD2C15" w:rsidP="001672CC">
      <w:pPr>
        <w:pStyle w:val="Balk1"/>
        <w:tabs>
          <w:tab w:val="left" w:pos="1042"/>
        </w:tabs>
        <w:rPr>
          <w:sz w:val="20"/>
        </w:rPr>
      </w:pPr>
    </w:p>
    <w:p w14:paraId="6B7C3528" w14:textId="77777777" w:rsidR="00CD2C15" w:rsidRPr="005A3EB6" w:rsidRDefault="00CD2C15" w:rsidP="009C059C">
      <w:pPr>
        <w:rPr>
          <w:sz w:val="6"/>
          <w:szCs w:val="6"/>
          <w:lang w:val="en-US"/>
        </w:rPr>
      </w:pPr>
    </w:p>
    <w:p w14:paraId="17103D1D" w14:textId="77777777" w:rsidR="00CD2C15" w:rsidRPr="005A3EB6" w:rsidRDefault="00CD2C15">
      <w:pPr>
        <w:rPr>
          <w:sz w:val="4"/>
          <w:lang w:val="en-US"/>
        </w:rPr>
      </w:pPr>
    </w:p>
    <w:p w14:paraId="6505457E" w14:textId="77777777" w:rsidR="00CD2C15" w:rsidRDefault="00CD2C15">
      <w:pPr>
        <w:rPr>
          <w:sz w:val="18"/>
          <w:szCs w:val="18"/>
          <w:lang w:val="en-US"/>
        </w:rPr>
      </w:pPr>
    </w:p>
    <w:p w14:paraId="1647E950" w14:textId="77777777" w:rsidR="00D81621" w:rsidRDefault="00D81621">
      <w:pPr>
        <w:rPr>
          <w:sz w:val="18"/>
          <w:szCs w:val="18"/>
          <w:lang w:val="en-US"/>
        </w:rPr>
      </w:pPr>
    </w:p>
    <w:p w14:paraId="5FCE632C" w14:textId="77777777" w:rsidR="00413A2C" w:rsidRDefault="00413A2C" w:rsidP="00C80CD8">
      <w:pPr>
        <w:rPr>
          <w:lang w:val="en-US"/>
        </w:rPr>
      </w:pPr>
    </w:p>
    <w:p w14:paraId="0BBF8945" w14:textId="77777777" w:rsidR="00413A2C" w:rsidRDefault="00413A2C" w:rsidP="00413A2C">
      <w:pPr>
        <w:rPr>
          <w:lang w:val="en-US"/>
        </w:rPr>
      </w:pPr>
    </w:p>
    <w:p w14:paraId="4E01E053" w14:textId="77777777" w:rsidR="00413A2C" w:rsidRDefault="00413A2C" w:rsidP="00413A2C">
      <w:pPr>
        <w:rPr>
          <w:lang w:val="en-US"/>
        </w:rPr>
      </w:pPr>
    </w:p>
    <w:p w14:paraId="3907BC33" w14:textId="77777777" w:rsidR="00413A2C" w:rsidRDefault="00413A2C" w:rsidP="00413A2C">
      <w:pPr>
        <w:rPr>
          <w:lang w:val="en-US"/>
        </w:rPr>
      </w:pPr>
    </w:p>
    <w:p w14:paraId="78CBC784" w14:textId="77777777" w:rsidR="00413A2C" w:rsidRDefault="00413A2C" w:rsidP="00413A2C">
      <w:pPr>
        <w:rPr>
          <w:lang w:val="en-US"/>
        </w:rPr>
      </w:pPr>
    </w:p>
    <w:p w14:paraId="3CB20EBC" w14:textId="77777777" w:rsidR="00413A2C" w:rsidRDefault="00413A2C" w:rsidP="00413A2C">
      <w:pPr>
        <w:rPr>
          <w:lang w:val="en-US"/>
        </w:rPr>
      </w:pPr>
    </w:p>
    <w:p w14:paraId="15EC1ED6" w14:textId="77777777" w:rsidR="00413A2C" w:rsidRDefault="00413A2C" w:rsidP="00413A2C">
      <w:pPr>
        <w:rPr>
          <w:lang w:val="en-US"/>
        </w:rPr>
      </w:pPr>
    </w:p>
    <w:p w14:paraId="1E67B7BC" w14:textId="77777777" w:rsidR="00413A2C" w:rsidRDefault="00413A2C" w:rsidP="00413A2C">
      <w:pPr>
        <w:rPr>
          <w:lang w:val="en-US"/>
        </w:rPr>
      </w:pPr>
    </w:p>
    <w:p w14:paraId="0C005F6C" w14:textId="77777777" w:rsidR="00413A2C" w:rsidRDefault="00413A2C" w:rsidP="00413A2C">
      <w:pPr>
        <w:rPr>
          <w:lang w:val="en-US"/>
        </w:rPr>
      </w:pPr>
    </w:p>
    <w:p w14:paraId="05596796" w14:textId="77777777" w:rsidR="00413A2C" w:rsidRDefault="00413A2C" w:rsidP="00413A2C">
      <w:pPr>
        <w:rPr>
          <w:lang w:val="en-US"/>
        </w:rPr>
      </w:pPr>
    </w:p>
    <w:p w14:paraId="51E7A58E" w14:textId="77777777" w:rsidR="00413A2C" w:rsidRDefault="00413A2C" w:rsidP="00413A2C">
      <w:pPr>
        <w:rPr>
          <w:lang w:val="en-US"/>
        </w:rPr>
      </w:pPr>
    </w:p>
    <w:p w14:paraId="3EC71E0A" w14:textId="77777777" w:rsidR="00413A2C" w:rsidRDefault="00413A2C" w:rsidP="00413A2C">
      <w:pPr>
        <w:rPr>
          <w:lang w:val="en-US"/>
        </w:rPr>
        <w:sectPr w:rsidR="00413A2C" w:rsidSect="00D3592D">
          <w:footerReference w:type="default" r:id="rId9"/>
          <w:pgSz w:w="11906" w:h="16838"/>
          <w:pgMar w:top="567" w:right="567" w:bottom="567" w:left="851" w:header="720" w:footer="227" w:gutter="0"/>
          <w:cols w:space="708"/>
          <w:docGrid w:linePitch="360"/>
        </w:sectPr>
      </w:pPr>
    </w:p>
    <w:p w14:paraId="77D83D39" w14:textId="77777777" w:rsidR="00CD2C15" w:rsidRPr="00413A2C" w:rsidRDefault="00CD2C15" w:rsidP="00413A2C">
      <w:pPr>
        <w:rPr>
          <w:lang w:val="en-US"/>
        </w:rPr>
        <w:sectPr w:rsidR="00CD2C15" w:rsidRPr="00413A2C" w:rsidSect="00413A2C">
          <w:type w:val="continuous"/>
          <w:pgSz w:w="11906" w:h="16838"/>
          <w:pgMar w:top="567" w:right="567" w:bottom="567" w:left="851" w:header="720" w:footer="227" w:gutter="0"/>
          <w:cols w:space="708"/>
          <w:docGrid w:linePitch="360"/>
        </w:sectPr>
      </w:pPr>
    </w:p>
    <w:p w14:paraId="3DB19A82" w14:textId="77777777" w:rsidR="00CD2C15" w:rsidRPr="00E5302C" w:rsidRDefault="00CD2C15" w:rsidP="00413A2C">
      <w:pPr>
        <w:tabs>
          <w:tab w:val="left" w:pos="3947"/>
        </w:tabs>
        <w:rPr>
          <w:lang w:val="en-US"/>
        </w:rPr>
      </w:pPr>
    </w:p>
    <w:sectPr w:rsidR="00CD2C15" w:rsidRPr="00E5302C" w:rsidSect="00755106">
      <w:footerReference w:type="default" r:id="rId10"/>
      <w:pgSz w:w="11906" w:h="16838"/>
      <w:pgMar w:top="851" w:right="567" w:bottom="567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58285" w14:textId="77777777" w:rsidR="007D0D17" w:rsidRDefault="007D0D17">
      <w:r>
        <w:separator/>
      </w:r>
    </w:p>
  </w:endnote>
  <w:endnote w:type="continuationSeparator" w:id="0">
    <w:p w14:paraId="1DE578AC" w14:textId="77777777" w:rsidR="007D0D17" w:rsidRDefault="007D0D17">
      <w:r>
        <w:continuationSeparator/>
      </w:r>
    </w:p>
  </w:endnote>
  <w:endnote w:type="continuationNotice" w:id="1">
    <w:p w14:paraId="1DC18F8B" w14:textId="77777777" w:rsidR="00350B6E" w:rsidRDefault="00350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340"/>
      <w:docPartObj>
        <w:docPartGallery w:val="Page Numbers (Bottom of Page)"/>
        <w:docPartUnique/>
      </w:docPartObj>
    </w:sdtPr>
    <w:sdtEndPr/>
    <w:sdtContent>
      <w:p w14:paraId="2EF76BB7" w14:textId="77777777" w:rsidR="00C80CD8" w:rsidRDefault="00413A2C" w:rsidP="00413A2C">
        <w:pPr>
          <w:pStyle w:val="AltBilgi"/>
        </w:pPr>
        <w:r>
          <w:rPr>
            <w:lang w:val="tr-TR"/>
          </w:rPr>
          <w:t xml:space="preserve">                                                                                </w:t>
        </w:r>
        <w:r w:rsidR="008E5154">
          <w:fldChar w:fldCharType="begin"/>
        </w:r>
        <w:r w:rsidR="008E5154">
          <w:instrText xml:space="preserve"> PAGE   \* MERGEFORMAT </w:instrText>
        </w:r>
        <w:r w:rsidR="008E5154">
          <w:fldChar w:fldCharType="separate"/>
        </w:r>
        <w:r w:rsidR="0053495D">
          <w:rPr>
            <w:noProof/>
          </w:rPr>
          <w:t>1</w:t>
        </w:r>
        <w:r w:rsidR="008E5154">
          <w:rPr>
            <w:noProof/>
          </w:rPr>
          <w:fldChar w:fldCharType="end"/>
        </w:r>
        <w:r>
          <w:rPr>
            <w:lang w:val="tr-TR"/>
          </w:rPr>
          <w:t xml:space="preserve"> </w:t>
        </w:r>
      </w:p>
    </w:sdtContent>
  </w:sdt>
  <w:p w14:paraId="64EC23E5" w14:textId="77777777" w:rsidR="00656D52" w:rsidRPr="00656D52" w:rsidRDefault="00656D52" w:rsidP="00656D52">
    <w:pPr>
      <w:pStyle w:val="AltBilgi"/>
      <w:rPr>
        <w:rFonts w:eastAsia="Batang"/>
        <w:color w:val="0000FF"/>
        <w:sz w:val="20"/>
        <w:lang w:val="tr-T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F8856" w14:textId="77777777" w:rsidR="00CB7334" w:rsidRPr="00E5302C" w:rsidRDefault="00CB7334" w:rsidP="00E5302C">
    <w:pPr>
      <w:pStyle w:val="AltBilgi"/>
      <w:rPr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2057E" w14:textId="77777777" w:rsidR="007D0D17" w:rsidRDefault="007D0D17">
      <w:r>
        <w:separator/>
      </w:r>
    </w:p>
  </w:footnote>
  <w:footnote w:type="continuationSeparator" w:id="0">
    <w:p w14:paraId="28860B45" w14:textId="77777777" w:rsidR="007D0D17" w:rsidRDefault="007D0D17">
      <w:r>
        <w:continuationSeparator/>
      </w:r>
    </w:p>
  </w:footnote>
  <w:footnote w:type="continuationNotice" w:id="1">
    <w:p w14:paraId="5B318178" w14:textId="77777777" w:rsidR="00350B6E" w:rsidRDefault="00350B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257A0"/>
    <w:multiLevelType w:val="hybridMultilevel"/>
    <w:tmpl w:val="59C42678"/>
    <w:lvl w:ilvl="0" w:tplc="7F985B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C52CD4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03E15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7A6A7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2D678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421C7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1C600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3FEDA5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04FA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6B0B1F"/>
    <w:multiLevelType w:val="hybridMultilevel"/>
    <w:tmpl w:val="83468848"/>
    <w:lvl w:ilvl="0" w:tplc="9A122F0C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753928">
    <w:abstractNumId w:val="0"/>
  </w:num>
  <w:num w:numId="2" w16cid:durableId="257908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ddress" w:val="Nakhchivanskogo str,106-124"/>
    <w:docVar w:name="AddressCi" w:val="BAKU"/>
    <w:docVar w:name="AddressCou" w:val="AZERBAIJAN"/>
    <w:docVar w:name="AR" w:val="Ул.Нахичеванского 106 КВ.24"/>
    <w:docVar w:name="BS" w:val="50"/>
    <w:docVar w:name="CE" w:val="BROWN"/>
    <w:docVar w:name="CH" w:val="BROWN"/>
    <w:docVar w:name="CO1" w:val="UML Navigation 5 Co Ltd."/>
    <w:docVar w:name="D" w:val="8"/>
    <w:docVar w:name="DOB" w:val="29.10.63"/>
    <w:docVar w:name="EMAIL" w:val="saimat_lachinova@gmail_com"/>
    <w:docVar w:name="EmCAdd" w:val="Baku Nakhacivanskiy str. 106-24"/>
    <w:docVar w:name="EmCName" w:val="Atlueva Naida Arif"/>
    <w:docVar w:name="EmCPhoneNo" w:val="8-10-99-412-476-33-82"/>
    <w:docVar w:name="EmCRelations" w:val="wife"/>
    <w:docVar w:name="ETG" w:val="&gt;60%"/>
    <w:docVar w:name="FN" w:val="AYDIN"/>
    <w:docVar w:name="Height" w:val="179 см"/>
    <w:docVar w:name="ISGOTY" w:val="X"/>
    <w:docVar w:name="ITG1" w:val="CES"/>
    <w:docVar w:name="ITG2" w:val="DELTA"/>
    <w:docVar w:name="LN" w:val="ATLUYEV"/>
    <w:docVar w:name="M" w:val="марта"/>
    <w:docVar w:name="ME" w:val="27-08-17"/>
    <w:docVar w:name="MI" w:val="27-08-15"/>
    <w:docVar w:name="MN" w:val="NAZIMOVICH"/>
    <w:docVar w:name="MS" w:val="MARRIED"/>
    <w:docVar w:name="Nationality" w:val="AZERBAIJANIAN"/>
    <w:docVar w:name="NR" w:val="Атлуев Айдин Назимович"/>
    <w:docVar w:name="OCIMFY" w:val="X"/>
    <w:docVar w:name="PHONE2" w:val="+79531076998 RUS / +99-421-570-5382 / +99455 307 09 84"/>
    <w:docVar w:name="PIR" w:val="0"/>
    <w:docVar w:name="POB" w:val="QUSAR, USSR"/>
    <w:docVar w:name="Rank" w:val="El.engineer"/>
    <w:docVar w:name="S1" w:val="BAKU MARINE COLLEGE"/>
    <w:docVar w:name="S2" w:val="BAKU"/>
    <w:docVar w:name="S22" w:val="AZERBAIJAN"/>
    <w:docVar w:name="S3" w:val="1991"/>
    <w:docVar w:name="S4" w:val="1995"/>
    <w:docVar w:name="S5" w:val="ship's electrician engineer"/>
    <w:docVar w:name="SBCou" w:val="Russia"/>
    <w:docVar w:name="SBCPL" w:val="Azerbaijan"/>
    <w:docVar w:name="SBE" w:val="26-08-19"/>
    <w:docVar w:name="SBI" w:val="26-08-14"/>
    <w:docVar w:name="SBN" w:val="AZE011224"/>
    <w:docVar w:name="SS" w:val="43"/>
    <w:docVar w:name="TPCou" w:val="Russia"/>
    <w:docVar w:name="TPE" w:val="21-07-17"/>
    <w:docVar w:name="TPI" w:val="21-07-07"/>
    <w:docVar w:name="TPN" w:val="Р 1577205"/>
    <w:docVar w:name="TPPL" w:val="Azerbaijan"/>
    <w:docVar w:name="VE" w:val="18-07-26"/>
    <w:docVar w:name="VI" w:val="18-07-16"/>
    <w:docVar w:name="Weight" w:val="82 kg"/>
    <w:docVar w:name="Y" w:val="2017"/>
  </w:docVars>
  <w:rsids>
    <w:rsidRoot w:val="00B81A58"/>
    <w:rsid w:val="0001200E"/>
    <w:rsid w:val="00015C91"/>
    <w:rsid w:val="00022B28"/>
    <w:rsid w:val="00023469"/>
    <w:rsid w:val="00034D7E"/>
    <w:rsid w:val="00051004"/>
    <w:rsid w:val="0005622E"/>
    <w:rsid w:val="000607CC"/>
    <w:rsid w:val="00066967"/>
    <w:rsid w:val="000737F9"/>
    <w:rsid w:val="00073863"/>
    <w:rsid w:val="000816A0"/>
    <w:rsid w:val="00081765"/>
    <w:rsid w:val="000818B5"/>
    <w:rsid w:val="00087B6A"/>
    <w:rsid w:val="00087E5A"/>
    <w:rsid w:val="000A03DE"/>
    <w:rsid w:val="000A26B9"/>
    <w:rsid w:val="000B14FC"/>
    <w:rsid w:val="000B4DCA"/>
    <w:rsid w:val="000C22CE"/>
    <w:rsid w:val="000C2BC0"/>
    <w:rsid w:val="000E1A87"/>
    <w:rsid w:val="000E7AB3"/>
    <w:rsid w:val="000F36FC"/>
    <w:rsid w:val="001315C6"/>
    <w:rsid w:val="001321A0"/>
    <w:rsid w:val="00143A24"/>
    <w:rsid w:val="00144D9A"/>
    <w:rsid w:val="001469E5"/>
    <w:rsid w:val="00151412"/>
    <w:rsid w:val="00152B1D"/>
    <w:rsid w:val="001672CC"/>
    <w:rsid w:val="0017398F"/>
    <w:rsid w:val="00177A1A"/>
    <w:rsid w:val="001807BB"/>
    <w:rsid w:val="0018085C"/>
    <w:rsid w:val="001831D0"/>
    <w:rsid w:val="001933C5"/>
    <w:rsid w:val="001941A4"/>
    <w:rsid w:val="0019541F"/>
    <w:rsid w:val="00195785"/>
    <w:rsid w:val="00196B88"/>
    <w:rsid w:val="001976FD"/>
    <w:rsid w:val="001A63D1"/>
    <w:rsid w:val="001A6EFE"/>
    <w:rsid w:val="001B38F5"/>
    <w:rsid w:val="001C577A"/>
    <w:rsid w:val="001D0BDE"/>
    <w:rsid w:val="001D5A1E"/>
    <w:rsid w:val="001F2EEC"/>
    <w:rsid w:val="0020306E"/>
    <w:rsid w:val="00203533"/>
    <w:rsid w:val="002209B1"/>
    <w:rsid w:val="0022193D"/>
    <w:rsid w:val="00222A18"/>
    <w:rsid w:val="002314AE"/>
    <w:rsid w:val="002404A0"/>
    <w:rsid w:val="0024252D"/>
    <w:rsid w:val="002635EB"/>
    <w:rsid w:val="00270846"/>
    <w:rsid w:val="00274020"/>
    <w:rsid w:val="00275123"/>
    <w:rsid w:val="00276E1C"/>
    <w:rsid w:val="00285524"/>
    <w:rsid w:val="002933EA"/>
    <w:rsid w:val="002962A2"/>
    <w:rsid w:val="00297B80"/>
    <w:rsid w:val="002A0030"/>
    <w:rsid w:val="002A110E"/>
    <w:rsid w:val="002A176F"/>
    <w:rsid w:val="002B250F"/>
    <w:rsid w:val="002B3ACE"/>
    <w:rsid w:val="002B50AA"/>
    <w:rsid w:val="002C7E95"/>
    <w:rsid w:val="002D1015"/>
    <w:rsid w:val="002E0E61"/>
    <w:rsid w:val="002E5E5D"/>
    <w:rsid w:val="002F6134"/>
    <w:rsid w:val="00300201"/>
    <w:rsid w:val="0030256F"/>
    <w:rsid w:val="00302E6C"/>
    <w:rsid w:val="0030519B"/>
    <w:rsid w:val="00305930"/>
    <w:rsid w:val="003063C2"/>
    <w:rsid w:val="0030657D"/>
    <w:rsid w:val="003139C4"/>
    <w:rsid w:val="00320B14"/>
    <w:rsid w:val="00321948"/>
    <w:rsid w:val="00322DEB"/>
    <w:rsid w:val="00324CDE"/>
    <w:rsid w:val="00330051"/>
    <w:rsid w:val="0033237D"/>
    <w:rsid w:val="003341EE"/>
    <w:rsid w:val="00336696"/>
    <w:rsid w:val="00340BFC"/>
    <w:rsid w:val="00350B6E"/>
    <w:rsid w:val="00376981"/>
    <w:rsid w:val="0037717A"/>
    <w:rsid w:val="00387EBC"/>
    <w:rsid w:val="00393C87"/>
    <w:rsid w:val="003A6CD4"/>
    <w:rsid w:val="003B1375"/>
    <w:rsid w:val="003B1C8B"/>
    <w:rsid w:val="003B2A4C"/>
    <w:rsid w:val="003C0D4C"/>
    <w:rsid w:val="003C28F1"/>
    <w:rsid w:val="003D3E06"/>
    <w:rsid w:val="003D5FF2"/>
    <w:rsid w:val="003D6D89"/>
    <w:rsid w:val="003E36EF"/>
    <w:rsid w:val="003E534C"/>
    <w:rsid w:val="003E7ADB"/>
    <w:rsid w:val="003F0CF0"/>
    <w:rsid w:val="003F4324"/>
    <w:rsid w:val="00406B45"/>
    <w:rsid w:val="00407B00"/>
    <w:rsid w:val="00413A2C"/>
    <w:rsid w:val="00424C7B"/>
    <w:rsid w:val="00433F85"/>
    <w:rsid w:val="00434E65"/>
    <w:rsid w:val="004366BA"/>
    <w:rsid w:val="00437F46"/>
    <w:rsid w:val="004414C3"/>
    <w:rsid w:val="00441679"/>
    <w:rsid w:val="00454D99"/>
    <w:rsid w:val="00454F8C"/>
    <w:rsid w:val="00455CEC"/>
    <w:rsid w:val="00463493"/>
    <w:rsid w:val="00472253"/>
    <w:rsid w:val="004767C6"/>
    <w:rsid w:val="00477311"/>
    <w:rsid w:val="00491105"/>
    <w:rsid w:val="004B3BCF"/>
    <w:rsid w:val="004C0DC4"/>
    <w:rsid w:val="004C6F83"/>
    <w:rsid w:val="004D6265"/>
    <w:rsid w:val="004D6E87"/>
    <w:rsid w:val="004F05AA"/>
    <w:rsid w:val="004F1DDC"/>
    <w:rsid w:val="004F59E1"/>
    <w:rsid w:val="00500844"/>
    <w:rsid w:val="00507E13"/>
    <w:rsid w:val="00514E8A"/>
    <w:rsid w:val="005159A6"/>
    <w:rsid w:val="0051760E"/>
    <w:rsid w:val="005212D9"/>
    <w:rsid w:val="00522B00"/>
    <w:rsid w:val="0052392F"/>
    <w:rsid w:val="005247D0"/>
    <w:rsid w:val="0053495D"/>
    <w:rsid w:val="00534E58"/>
    <w:rsid w:val="00543E5D"/>
    <w:rsid w:val="00544060"/>
    <w:rsid w:val="0054663D"/>
    <w:rsid w:val="00556473"/>
    <w:rsid w:val="005624A6"/>
    <w:rsid w:val="00566B93"/>
    <w:rsid w:val="0059727F"/>
    <w:rsid w:val="005A3EB6"/>
    <w:rsid w:val="005B17C5"/>
    <w:rsid w:val="005B58B5"/>
    <w:rsid w:val="005C7E18"/>
    <w:rsid w:val="005D0BB1"/>
    <w:rsid w:val="005D542D"/>
    <w:rsid w:val="005E1E6E"/>
    <w:rsid w:val="006039B2"/>
    <w:rsid w:val="00607CC6"/>
    <w:rsid w:val="00607EB8"/>
    <w:rsid w:val="006228C9"/>
    <w:rsid w:val="006246A9"/>
    <w:rsid w:val="00646C5E"/>
    <w:rsid w:val="006521E9"/>
    <w:rsid w:val="00655745"/>
    <w:rsid w:val="00656D52"/>
    <w:rsid w:val="00664168"/>
    <w:rsid w:val="006936F0"/>
    <w:rsid w:val="0069384B"/>
    <w:rsid w:val="0069696F"/>
    <w:rsid w:val="006B3D80"/>
    <w:rsid w:val="006B6FEC"/>
    <w:rsid w:val="006C6ACD"/>
    <w:rsid w:val="006D69DA"/>
    <w:rsid w:val="006D74FB"/>
    <w:rsid w:val="006E0592"/>
    <w:rsid w:val="006E779F"/>
    <w:rsid w:val="006F61A3"/>
    <w:rsid w:val="0070302E"/>
    <w:rsid w:val="00723725"/>
    <w:rsid w:val="00724DC0"/>
    <w:rsid w:val="00734C4A"/>
    <w:rsid w:val="007365B0"/>
    <w:rsid w:val="00742127"/>
    <w:rsid w:val="00744BE5"/>
    <w:rsid w:val="00755106"/>
    <w:rsid w:val="00760238"/>
    <w:rsid w:val="007624D8"/>
    <w:rsid w:val="0076299D"/>
    <w:rsid w:val="00765733"/>
    <w:rsid w:val="0077614B"/>
    <w:rsid w:val="007822F2"/>
    <w:rsid w:val="00783EB2"/>
    <w:rsid w:val="0079138A"/>
    <w:rsid w:val="00793D1F"/>
    <w:rsid w:val="00794B64"/>
    <w:rsid w:val="007972F7"/>
    <w:rsid w:val="00797B93"/>
    <w:rsid w:val="007A6BA7"/>
    <w:rsid w:val="007B70BD"/>
    <w:rsid w:val="007B7E33"/>
    <w:rsid w:val="007C1CC7"/>
    <w:rsid w:val="007C1DD6"/>
    <w:rsid w:val="007C7345"/>
    <w:rsid w:val="007D0D17"/>
    <w:rsid w:val="007D2DE7"/>
    <w:rsid w:val="007D4337"/>
    <w:rsid w:val="007D53EE"/>
    <w:rsid w:val="007E471F"/>
    <w:rsid w:val="007F2E54"/>
    <w:rsid w:val="007F439B"/>
    <w:rsid w:val="00801B00"/>
    <w:rsid w:val="00802FC1"/>
    <w:rsid w:val="00807CF0"/>
    <w:rsid w:val="0081691F"/>
    <w:rsid w:val="008170AD"/>
    <w:rsid w:val="0082534A"/>
    <w:rsid w:val="00831BBA"/>
    <w:rsid w:val="00832957"/>
    <w:rsid w:val="008331B7"/>
    <w:rsid w:val="00836251"/>
    <w:rsid w:val="00844AEB"/>
    <w:rsid w:val="0085235A"/>
    <w:rsid w:val="00862A8C"/>
    <w:rsid w:val="008673AE"/>
    <w:rsid w:val="0087315A"/>
    <w:rsid w:val="00876C80"/>
    <w:rsid w:val="00881F8F"/>
    <w:rsid w:val="00886287"/>
    <w:rsid w:val="00890554"/>
    <w:rsid w:val="00895C09"/>
    <w:rsid w:val="008A31E2"/>
    <w:rsid w:val="008A3F4F"/>
    <w:rsid w:val="008B1963"/>
    <w:rsid w:val="008B4454"/>
    <w:rsid w:val="008C5A90"/>
    <w:rsid w:val="008D5606"/>
    <w:rsid w:val="008E1C5B"/>
    <w:rsid w:val="008E5154"/>
    <w:rsid w:val="008E6E85"/>
    <w:rsid w:val="008F1251"/>
    <w:rsid w:val="00902196"/>
    <w:rsid w:val="00910F44"/>
    <w:rsid w:val="009116B4"/>
    <w:rsid w:val="009165D6"/>
    <w:rsid w:val="0092065E"/>
    <w:rsid w:val="009212A8"/>
    <w:rsid w:val="009545D0"/>
    <w:rsid w:val="00972BCF"/>
    <w:rsid w:val="00972CCE"/>
    <w:rsid w:val="00972F89"/>
    <w:rsid w:val="00973934"/>
    <w:rsid w:val="00973991"/>
    <w:rsid w:val="00980A41"/>
    <w:rsid w:val="00987CDF"/>
    <w:rsid w:val="00990682"/>
    <w:rsid w:val="00993D0F"/>
    <w:rsid w:val="009A1034"/>
    <w:rsid w:val="009A7A28"/>
    <w:rsid w:val="009B5E7A"/>
    <w:rsid w:val="009C059C"/>
    <w:rsid w:val="009C0E61"/>
    <w:rsid w:val="009C30FC"/>
    <w:rsid w:val="009E5D38"/>
    <w:rsid w:val="009F3801"/>
    <w:rsid w:val="009F6ED7"/>
    <w:rsid w:val="00A00CF7"/>
    <w:rsid w:val="00A1096F"/>
    <w:rsid w:val="00A13247"/>
    <w:rsid w:val="00A1478B"/>
    <w:rsid w:val="00A155A8"/>
    <w:rsid w:val="00A24F16"/>
    <w:rsid w:val="00A32911"/>
    <w:rsid w:val="00A335BB"/>
    <w:rsid w:val="00A43BCF"/>
    <w:rsid w:val="00A524D2"/>
    <w:rsid w:val="00A645CC"/>
    <w:rsid w:val="00A66D78"/>
    <w:rsid w:val="00A70E28"/>
    <w:rsid w:val="00A74B1B"/>
    <w:rsid w:val="00A76D15"/>
    <w:rsid w:val="00A802C8"/>
    <w:rsid w:val="00A82C28"/>
    <w:rsid w:val="00A85B49"/>
    <w:rsid w:val="00A879EC"/>
    <w:rsid w:val="00AA2754"/>
    <w:rsid w:val="00AC69E2"/>
    <w:rsid w:val="00AD1A0B"/>
    <w:rsid w:val="00AD58D7"/>
    <w:rsid w:val="00AF328A"/>
    <w:rsid w:val="00B02696"/>
    <w:rsid w:val="00B06B04"/>
    <w:rsid w:val="00B17F4C"/>
    <w:rsid w:val="00B23C65"/>
    <w:rsid w:val="00B351E8"/>
    <w:rsid w:val="00B43C7E"/>
    <w:rsid w:val="00B53FCE"/>
    <w:rsid w:val="00B5777E"/>
    <w:rsid w:val="00B81A58"/>
    <w:rsid w:val="00B879BA"/>
    <w:rsid w:val="00BA3059"/>
    <w:rsid w:val="00BA3C11"/>
    <w:rsid w:val="00BA7230"/>
    <w:rsid w:val="00BB66EA"/>
    <w:rsid w:val="00BC28BD"/>
    <w:rsid w:val="00BE780F"/>
    <w:rsid w:val="00BF2DF1"/>
    <w:rsid w:val="00C006B4"/>
    <w:rsid w:val="00C0400F"/>
    <w:rsid w:val="00C10B0E"/>
    <w:rsid w:val="00C200D0"/>
    <w:rsid w:val="00C219CD"/>
    <w:rsid w:val="00C23EAC"/>
    <w:rsid w:val="00C27F66"/>
    <w:rsid w:val="00C32007"/>
    <w:rsid w:val="00C32571"/>
    <w:rsid w:val="00C44345"/>
    <w:rsid w:val="00C460CD"/>
    <w:rsid w:val="00C47E0F"/>
    <w:rsid w:val="00C513B2"/>
    <w:rsid w:val="00C55102"/>
    <w:rsid w:val="00C7145C"/>
    <w:rsid w:val="00C80CD8"/>
    <w:rsid w:val="00C843DC"/>
    <w:rsid w:val="00C901C6"/>
    <w:rsid w:val="00C96114"/>
    <w:rsid w:val="00CA27F9"/>
    <w:rsid w:val="00CA358D"/>
    <w:rsid w:val="00CB6AC3"/>
    <w:rsid w:val="00CB7334"/>
    <w:rsid w:val="00CC013B"/>
    <w:rsid w:val="00CC0FA3"/>
    <w:rsid w:val="00CD0FC6"/>
    <w:rsid w:val="00CD2C15"/>
    <w:rsid w:val="00CD44AB"/>
    <w:rsid w:val="00CD73F7"/>
    <w:rsid w:val="00CE0F38"/>
    <w:rsid w:val="00CE4917"/>
    <w:rsid w:val="00D01A45"/>
    <w:rsid w:val="00D139E5"/>
    <w:rsid w:val="00D17AF2"/>
    <w:rsid w:val="00D31FEB"/>
    <w:rsid w:val="00D320B1"/>
    <w:rsid w:val="00D337D9"/>
    <w:rsid w:val="00D3592D"/>
    <w:rsid w:val="00D36908"/>
    <w:rsid w:val="00D4045D"/>
    <w:rsid w:val="00D40723"/>
    <w:rsid w:val="00D420C0"/>
    <w:rsid w:val="00D504C1"/>
    <w:rsid w:val="00D534E8"/>
    <w:rsid w:val="00D54F60"/>
    <w:rsid w:val="00D603E5"/>
    <w:rsid w:val="00D81621"/>
    <w:rsid w:val="00D84FF7"/>
    <w:rsid w:val="00D85B55"/>
    <w:rsid w:val="00D92C76"/>
    <w:rsid w:val="00D940D4"/>
    <w:rsid w:val="00DB2331"/>
    <w:rsid w:val="00DB5222"/>
    <w:rsid w:val="00DC3ADC"/>
    <w:rsid w:val="00DC4AD5"/>
    <w:rsid w:val="00DC7C6A"/>
    <w:rsid w:val="00DD1E6B"/>
    <w:rsid w:val="00DD7893"/>
    <w:rsid w:val="00DE035B"/>
    <w:rsid w:val="00E01FBB"/>
    <w:rsid w:val="00E02E6B"/>
    <w:rsid w:val="00E03401"/>
    <w:rsid w:val="00E11C66"/>
    <w:rsid w:val="00E17EDC"/>
    <w:rsid w:val="00E2253A"/>
    <w:rsid w:val="00E25A02"/>
    <w:rsid w:val="00E32D74"/>
    <w:rsid w:val="00E350D3"/>
    <w:rsid w:val="00E37215"/>
    <w:rsid w:val="00E37BA8"/>
    <w:rsid w:val="00E40BA8"/>
    <w:rsid w:val="00E4672F"/>
    <w:rsid w:val="00E5302C"/>
    <w:rsid w:val="00E605FB"/>
    <w:rsid w:val="00E61CDA"/>
    <w:rsid w:val="00E625AF"/>
    <w:rsid w:val="00E6650D"/>
    <w:rsid w:val="00E75671"/>
    <w:rsid w:val="00EA1582"/>
    <w:rsid w:val="00EA190F"/>
    <w:rsid w:val="00EA433E"/>
    <w:rsid w:val="00EC3404"/>
    <w:rsid w:val="00ED035B"/>
    <w:rsid w:val="00EE2DBE"/>
    <w:rsid w:val="00EE34E6"/>
    <w:rsid w:val="00EE3796"/>
    <w:rsid w:val="00EE4328"/>
    <w:rsid w:val="00EE5A37"/>
    <w:rsid w:val="00EF1264"/>
    <w:rsid w:val="00EF1317"/>
    <w:rsid w:val="00F03D53"/>
    <w:rsid w:val="00F06EE0"/>
    <w:rsid w:val="00F12432"/>
    <w:rsid w:val="00F20C9E"/>
    <w:rsid w:val="00F3413E"/>
    <w:rsid w:val="00F373A9"/>
    <w:rsid w:val="00F41772"/>
    <w:rsid w:val="00F42E3A"/>
    <w:rsid w:val="00F45A38"/>
    <w:rsid w:val="00F5113B"/>
    <w:rsid w:val="00F5181C"/>
    <w:rsid w:val="00F60407"/>
    <w:rsid w:val="00F819A0"/>
    <w:rsid w:val="00F8701A"/>
    <w:rsid w:val="00F96A0E"/>
    <w:rsid w:val="00F96E52"/>
    <w:rsid w:val="00FA50E4"/>
    <w:rsid w:val="00FA7DA6"/>
    <w:rsid w:val="00FB4868"/>
    <w:rsid w:val="00FB58DE"/>
    <w:rsid w:val="00FB5CF9"/>
    <w:rsid w:val="00FB5E5E"/>
    <w:rsid w:val="00FB659E"/>
    <w:rsid w:val="00FC02B6"/>
    <w:rsid w:val="00FC0613"/>
    <w:rsid w:val="00FC3632"/>
    <w:rsid w:val="00FC41E2"/>
    <w:rsid w:val="00FD2FB7"/>
    <w:rsid w:val="00FD306C"/>
    <w:rsid w:val="00FF6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E450A51"/>
  <w15:docId w15:val="{8D642926-9157-4B4F-80CE-B6712D89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3247"/>
    <w:rPr>
      <w:sz w:val="24"/>
      <w:szCs w:val="24"/>
    </w:rPr>
  </w:style>
  <w:style w:type="paragraph" w:styleId="Balk1">
    <w:name w:val="heading 1"/>
    <w:basedOn w:val="Normal"/>
    <w:next w:val="Normal"/>
    <w:qFormat/>
    <w:rsid w:val="00A13247"/>
    <w:pPr>
      <w:keepNext/>
      <w:outlineLvl w:val="0"/>
    </w:pPr>
    <w:rPr>
      <w:b/>
      <w:bCs/>
      <w:lang w:val="en-US"/>
    </w:rPr>
  </w:style>
  <w:style w:type="paragraph" w:styleId="Balk2">
    <w:name w:val="heading 2"/>
    <w:basedOn w:val="Normal"/>
    <w:next w:val="Normal"/>
    <w:qFormat/>
    <w:rsid w:val="00A13247"/>
    <w:pPr>
      <w:keepNext/>
      <w:jc w:val="center"/>
      <w:outlineLvl w:val="1"/>
    </w:pPr>
    <w:rPr>
      <w:b/>
      <w:bCs/>
      <w:lang w:val="en-US"/>
    </w:rPr>
  </w:style>
  <w:style w:type="paragraph" w:styleId="Balk3">
    <w:name w:val="heading 3"/>
    <w:basedOn w:val="Normal"/>
    <w:next w:val="Normal"/>
    <w:qFormat/>
    <w:rsid w:val="00A13247"/>
    <w:pPr>
      <w:keepNext/>
      <w:outlineLvl w:val="2"/>
    </w:pPr>
    <w:rPr>
      <w:u w:val="single"/>
      <w:lang w:val="en-US"/>
    </w:rPr>
  </w:style>
  <w:style w:type="paragraph" w:styleId="Balk4">
    <w:name w:val="heading 4"/>
    <w:basedOn w:val="Normal"/>
    <w:next w:val="Normal"/>
    <w:qFormat/>
    <w:rsid w:val="00A13247"/>
    <w:pPr>
      <w:keepNext/>
      <w:outlineLvl w:val="3"/>
    </w:pPr>
    <w:rPr>
      <w:b/>
      <w:bCs/>
      <w:u w:val="single"/>
      <w:lang w:val="en-US"/>
    </w:rPr>
  </w:style>
  <w:style w:type="paragraph" w:styleId="Balk5">
    <w:name w:val="heading 5"/>
    <w:basedOn w:val="Normal"/>
    <w:next w:val="Normal"/>
    <w:qFormat/>
    <w:rsid w:val="00A13247"/>
    <w:pPr>
      <w:keepNext/>
      <w:ind w:left="360"/>
      <w:outlineLvl w:val="4"/>
    </w:pPr>
    <w:rPr>
      <w:u w:val="single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semiHidden/>
    <w:rsid w:val="00A13247"/>
    <w:pPr>
      <w:tabs>
        <w:tab w:val="center" w:pos="4677"/>
        <w:tab w:val="right" w:pos="9355"/>
      </w:tabs>
    </w:pPr>
  </w:style>
  <w:style w:type="paragraph" w:styleId="GvdeMetni">
    <w:name w:val="Body Text"/>
    <w:basedOn w:val="Normal"/>
    <w:semiHidden/>
    <w:rsid w:val="00A13247"/>
    <w:rPr>
      <w:sz w:val="20"/>
      <w:lang w:val="en-US"/>
    </w:rPr>
  </w:style>
  <w:style w:type="character" w:customStyle="1" w:styleId="AltBilgiChar">
    <w:name w:val="Alt Bilgi Char"/>
    <w:link w:val="AltBilgi"/>
    <w:uiPriority w:val="99"/>
    <w:locked/>
    <w:rsid w:val="00664168"/>
    <w:rPr>
      <w:rFonts w:cs="Times New Roman"/>
      <w:sz w:val="24"/>
      <w:szCs w:val="24"/>
    </w:rPr>
  </w:style>
  <w:style w:type="paragraph" w:styleId="BelgeBalantlar">
    <w:name w:val="Document Map"/>
    <w:basedOn w:val="Normal"/>
    <w:semiHidden/>
    <w:rsid w:val="00A132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ltBilgi">
    <w:name w:val="footer"/>
    <w:basedOn w:val="Normal"/>
    <w:link w:val="AltBilgiChar"/>
    <w:uiPriority w:val="99"/>
    <w:rsid w:val="00A13247"/>
    <w:pPr>
      <w:tabs>
        <w:tab w:val="center" w:pos="4677"/>
        <w:tab w:val="right" w:pos="9355"/>
      </w:tabs>
    </w:pPr>
  </w:style>
  <w:style w:type="character" w:styleId="Kpr">
    <w:name w:val="Hyperlink"/>
    <w:semiHidden/>
    <w:rsid w:val="00A13247"/>
    <w:rPr>
      <w:rFonts w:cs="Times New Roman"/>
      <w:color w:val="0000FF"/>
      <w:u w:val="single"/>
    </w:rPr>
  </w:style>
  <w:style w:type="character" w:styleId="SayfaNumaras">
    <w:name w:val="page number"/>
    <w:semiHidden/>
    <w:rsid w:val="00A13247"/>
    <w:rPr>
      <w:rFonts w:cs="Times New Roman"/>
    </w:rPr>
  </w:style>
  <w:style w:type="paragraph" w:styleId="BalonMetni">
    <w:name w:val="Balloon Text"/>
    <w:basedOn w:val="Normal"/>
    <w:semiHidden/>
    <w:rsid w:val="00A13247"/>
    <w:rPr>
      <w:rFonts w:ascii="Tahoma" w:hAnsi="Tahoma" w:cs="Tahoma"/>
      <w:sz w:val="16"/>
      <w:szCs w:val="16"/>
    </w:rPr>
  </w:style>
  <w:style w:type="character" w:customStyle="1" w:styleId="CharAttribute5">
    <w:name w:val="CharAttribute5"/>
    <w:rsid w:val="001F2EEC"/>
    <w:rPr>
      <w:rFonts w:ascii="Times New Roman" w:eastAsia="Times New Roman" w:hAnsi="Times New Roman" w:cs="Times New Roman" w:hint="default"/>
      <w:color w:val="0000FF"/>
      <w:sz w:val="24"/>
      <w:u w:val="single" w:color="0000FF"/>
    </w:rPr>
  </w:style>
  <w:style w:type="table" w:styleId="AkGlgeleme-Vurgu5">
    <w:name w:val="Light Shading Accent 5"/>
    <w:basedOn w:val="NormalTablo"/>
    <w:uiPriority w:val="60"/>
    <w:rsid w:val="00F6040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loKlavuzu">
    <w:name w:val="Table Grid"/>
    <w:basedOn w:val="NormalTablo"/>
    <w:locked/>
    <w:rsid w:val="00FD2FB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atrNumaras">
    <w:name w:val="line number"/>
    <w:basedOn w:val="VarsaylanParagrafYazTipi"/>
    <w:semiHidden/>
    <w:unhideWhenUsed/>
    <w:rsid w:val="00D3592D"/>
  </w:style>
  <w:style w:type="character" w:styleId="AklamaBavurusu">
    <w:name w:val="annotation reference"/>
    <w:basedOn w:val="VarsaylanParagrafYazTipi"/>
    <w:semiHidden/>
    <w:unhideWhenUsed/>
    <w:rsid w:val="00413A2C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413A2C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413A2C"/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413A2C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413A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rewData\Template\AFPalCrewing.dot" TargetMode="External" /></Relationships>
</file>

<file path=word/theme/theme1.xml><?xml version="1.0" encoding="utf-8"?>
<a:theme xmlns:a="http://schemas.openxmlformats.org/drawingml/2006/main" name="Office Theme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kış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BC725-063D-43B8-B2DB-3583573112A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AFPalCrewing.dot</Template>
  <TotalTime>0</TotalTime>
  <Pages>1</Pages>
  <Words>370</Words>
  <Characters>3154</Characters>
  <Application>Microsoft Office Word</Application>
  <DocSecurity>0</DocSecurity>
  <Lines>26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LTS</Company>
  <LinksUpToDate>false</LinksUpToDate>
  <CharactersWithSpaces>3517</CharactersWithSpaces>
  <SharedDoc>false</SharedDoc>
  <HLinks>
    <vt:vector size="18" baseType="variant">
      <vt:variant>
        <vt:i4>7733317</vt:i4>
      </vt:variant>
      <vt:variant>
        <vt:i4>6</vt:i4>
      </vt:variant>
      <vt:variant>
        <vt:i4>0</vt:i4>
      </vt:variant>
      <vt:variant>
        <vt:i4>5</vt:i4>
      </vt:variant>
      <vt:variant>
        <vt:lpwstr>mailto:palcrewing@palmalinovo.ru</vt:lpwstr>
      </vt:variant>
      <vt:variant>
        <vt:lpwstr/>
      </vt:variant>
      <vt:variant>
        <vt:i4>122</vt:i4>
      </vt:variant>
      <vt:variant>
        <vt:i4>3</vt:i4>
      </vt:variant>
      <vt:variant>
        <vt:i4>0</vt:i4>
      </vt:variant>
      <vt:variant>
        <vt:i4>5</vt:i4>
      </vt:variant>
      <vt:variant>
        <vt:lpwstr>mailto:kadry@palmali-r.ru</vt:lpwstr>
      </vt:variant>
      <vt:variant>
        <vt:lpwstr/>
      </vt:variant>
      <vt:variant>
        <vt:i4>3080271</vt:i4>
      </vt:variant>
      <vt:variant>
        <vt:i4>0</vt:i4>
      </vt:variant>
      <vt:variant>
        <vt:i4>0</vt:i4>
      </vt:variant>
      <vt:variant>
        <vt:i4>5</vt:i4>
      </vt:variant>
      <vt:variant>
        <vt:lpwstr>mailto:hr@palmali.spb.ru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ASAF ATLUYEV</dc:creator>
  <cp:lastModifiedBy>qayibliresad99@gmail.com</cp:lastModifiedBy>
  <cp:revision>2</cp:revision>
  <cp:lastPrinted>2009-08-05T11:32:00Z</cp:lastPrinted>
  <dcterms:created xsi:type="dcterms:W3CDTF">2023-05-15T14:40:00Z</dcterms:created>
  <dcterms:modified xsi:type="dcterms:W3CDTF">2023-05-15T14:40:00Z</dcterms:modified>
</cp:coreProperties>
</file>