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35" w:type="pct"/>
        <w:tblInd w:w="-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90"/>
        <w:gridCol w:w="667"/>
        <w:gridCol w:w="6245"/>
      </w:tblGrid>
      <w:tr w:rsidR="00B93310" w:rsidRPr="00F26E8D" w:rsidTr="000D508C">
        <w:tc>
          <w:tcPr>
            <w:tcW w:w="3690" w:type="dxa"/>
          </w:tcPr>
          <w:tbl>
            <w:tblPr>
              <w:tblpPr w:leftFromText="180" w:rightFromText="180" w:horzAnchor="margin" w:tblpX="-180" w:tblpY="-585"/>
              <w:tblOverlap w:val="never"/>
              <w:tblW w:w="3680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/>
            </w:tblPr>
            <w:tblGrid>
              <w:gridCol w:w="3680"/>
            </w:tblGrid>
            <w:tr w:rsidR="00441EB9" w:rsidRPr="005152F2" w:rsidTr="00F93DB2">
              <w:tc>
                <w:tcPr>
                  <w:tcW w:w="3680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5B0453" w:rsidRPr="00E361E9" w:rsidRDefault="00D47F1F" w:rsidP="00D47F1F">
                  <w:pPr>
                    <w:pStyle w:val="NoSpacing"/>
                    <w:spacing w:line="276" w:lineRule="auto"/>
                    <w:jc w:val="left"/>
                    <w:rPr>
                      <w:rFonts w:asciiTheme="majorHAnsi" w:hAnsiTheme="majorHAnsi"/>
                      <w:sz w:val="22"/>
                    </w:rPr>
                  </w:pPr>
                  <w:r w:rsidRPr="00E361E9">
                    <w:rPr>
                      <w:rFonts w:asciiTheme="majorHAnsi" w:hAnsiTheme="majorHAnsi"/>
                      <w:b/>
                      <w:sz w:val="22"/>
                    </w:rPr>
                    <w:t>Full name</w:t>
                  </w:r>
                  <w:r w:rsidR="00393B57">
                    <w:rPr>
                      <w:rFonts w:asciiTheme="majorHAnsi" w:hAnsiTheme="majorHAnsi"/>
                      <w:sz w:val="22"/>
                    </w:rPr>
                    <w:t>: L</w:t>
                  </w:r>
                  <w:r w:rsidR="00170889" w:rsidRPr="00E361E9">
                    <w:rPr>
                      <w:rFonts w:asciiTheme="majorHAnsi" w:hAnsiTheme="majorHAnsi"/>
                      <w:sz w:val="22"/>
                    </w:rPr>
                    <w:t>O</w:t>
                  </w:r>
                  <w:r w:rsidR="00393B57">
                    <w:rPr>
                      <w:rFonts w:asciiTheme="majorHAnsi" w:hAnsiTheme="majorHAnsi"/>
                      <w:sz w:val="22"/>
                    </w:rPr>
                    <w:t>E</w:t>
                  </w:r>
                  <w:r w:rsidR="00170889" w:rsidRPr="00E361E9">
                    <w:rPr>
                      <w:rFonts w:asciiTheme="majorHAnsi" w:hAnsiTheme="majorHAnsi"/>
                      <w:sz w:val="22"/>
                    </w:rPr>
                    <w:t>PES AZHIE ECHAMABI</w:t>
                  </w:r>
                </w:p>
                <w:p w:rsidR="005B0453" w:rsidRPr="00E361E9" w:rsidRDefault="005B0453" w:rsidP="00D47F1F">
                  <w:pPr>
                    <w:pStyle w:val="NoSpacing"/>
                    <w:spacing w:line="276" w:lineRule="auto"/>
                    <w:jc w:val="left"/>
                    <w:rPr>
                      <w:rFonts w:asciiTheme="majorHAnsi" w:hAnsiTheme="majorHAnsi"/>
                      <w:sz w:val="22"/>
                    </w:rPr>
                  </w:pPr>
                  <w:r w:rsidRPr="00E361E9">
                    <w:rPr>
                      <w:rFonts w:asciiTheme="majorHAnsi" w:hAnsiTheme="majorHAnsi"/>
                      <w:b/>
                      <w:sz w:val="22"/>
                    </w:rPr>
                    <w:t>Sex</w:t>
                  </w:r>
                  <w:r w:rsidRPr="00E361E9">
                    <w:rPr>
                      <w:rFonts w:asciiTheme="majorHAnsi" w:hAnsiTheme="majorHAnsi"/>
                      <w:sz w:val="22"/>
                    </w:rPr>
                    <w:t>: Male</w:t>
                  </w:r>
                </w:p>
                <w:p w:rsidR="005B0453" w:rsidRPr="00E361E9" w:rsidRDefault="005B0453" w:rsidP="00D47F1F">
                  <w:pPr>
                    <w:pStyle w:val="NoSpacing"/>
                    <w:spacing w:line="276" w:lineRule="auto"/>
                    <w:jc w:val="left"/>
                    <w:rPr>
                      <w:rFonts w:asciiTheme="majorHAnsi" w:hAnsiTheme="majorHAnsi"/>
                      <w:sz w:val="22"/>
                    </w:rPr>
                  </w:pPr>
                  <w:r w:rsidRPr="00E361E9">
                    <w:rPr>
                      <w:rFonts w:asciiTheme="majorHAnsi" w:hAnsiTheme="majorHAnsi"/>
                      <w:b/>
                      <w:sz w:val="22"/>
                    </w:rPr>
                    <w:t>Date of Birth</w:t>
                  </w:r>
                  <w:r w:rsidR="00170889" w:rsidRPr="00E361E9">
                    <w:rPr>
                      <w:rFonts w:asciiTheme="majorHAnsi" w:hAnsiTheme="majorHAnsi"/>
                      <w:sz w:val="22"/>
                    </w:rPr>
                    <w:t>: 01 August 1995</w:t>
                  </w:r>
                  <w:r w:rsidRPr="00E361E9">
                    <w:rPr>
                      <w:rFonts w:asciiTheme="majorHAnsi" w:hAnsiTheme="majorHAnsi"/>
                      <w:sz w:val="22"/>
                    </w:rPr>
                    <w:t xml:space="preserve">, </w:t>
                  </w:r>
                </w:p>
                <w:p w:rsidR="005B0453" w:rsidRPr="00E361E9" w:rsidRDefault="005B0453" w:rsidP="00D47F1F">
                  <w:pPr>
                    <w:pStyle w:val="NoSpacing"/>
                    <w:spacing w:line="276" w:lineRule="auto"/>
                    <w:jc w:val="left"/>
                    <w:rPr>
                      <w:rFonts w:asciiTheme="majorHAnsi" w:hAnsiTheme="majorHAnsi"/>
                      <w:sz w:val="22"/>
                    </w:rPr>
                  </w:pPr>
                  <w:r w:rsidRPr="00E361E9">
                    <w:rPr>
                      <w:rFonts w:asciiTheme="majorHAnsi" w:hAnsiTheme="majorHAnsi"/>
                      <w:b/>
                      <w:sz w:val="22"/>
                    </w:rPr>
                    <w:t>Country of Origin</w:t>
                  </w:r>
                  <w:r w:rsidRPr="00E361E9">
                    <w:rPr>
                      <w:rFonts w:asciiTheme="majorHAnsi" w:hAnsiTheme="majorHAnsi"/>
                      <w:sz w:val="22"/>
                    </w:rPr>
                    <w:t>: Cameroon</w:t>
                  </w:r>
                </w:p>
                <w:p w:rsidR="00B65312" w:rsidRPr="00E361E9" w:rsidRDefault="0009253B" w:rsidP="00D47F1F">
                  <w:pPr>
                    <w:pStyle w:val="NoSpacing"/>
                    <w:spacing w:line="276" w:lineRule="auto"/>
                    <w:jc w:val="left"/>
                    <w:rPr>
                      <w:rFonts w:asciiTheme="majorHAnsi" w:hAnsiTheme="majorHAnsi"/>
                      <w:sz w:val="22"/>
                    </w:rPr>
                  </w:pPr>
                  <w:r w:rsidRPr="00E361E9">
                    <w:rPr>
                      <w:rFonts w:asciiTheme="majorHAnsi" w:hAnsiTheme="majorHAnsi"/>
                      <w:b/>
                      <w:sz w:val="22"/>
                    </w:rPr>
                    <w:t>Passport</w:t>
                  </w:r>
                  <w:r w:rsidR="005B0453" w:rsidRPr="00E361E9">
                    <w:rPr>
                      <w:rFonts w:asciiTheme="majorHAnsi" w:hAnsiTheme="majorHAnsi"/>
                      <w:b/>
                      <w:sz w:val="22"/>
                    </w:rPr>
                    <w:t xml:space="preserve"> N</w:t>
                  </w:r>
                  <w:r w:rsidR="005B0453" w:rsidRPr="00E361E9">
                    <w:rPr>
                      <w:rFonts w:asciiTheme="majorHAnsi" w:hAnsiTheme="majorHAnsi"/>
                      <w:b/>
                      <w:sz w:val="22"/>
                      <w:vertAlign w:val="superscript"/>
                    </w:rPr>
                    <w:t>º</w:t>
                  </w:r>
                  <w:r w:rsidR="00B1057A" w:rsidRPr="00E361E9">
                    <w:rPr>
                      <w:rFonts w:asciiTheme="majorHAnsi" w:hAnsiTheme="majorHAnsi"/>
                      <w:sz w:val="22"/>
                    </w:rPr>
                    <w:t xml:space="preserve">: </w:t>
                  </w:r>
                  <w:r w:rsidR="00DC465B">
                    <w:rPr>
                      <w:rFonts w:asciiTheme="majorHAnsi" w:hAnsiTheme="majorHAnsi"/>
                      <w:sz w:val="22"/>
                    </w:rPr>
                    <w:t>1222018</w:t>
                  </w:r>
                </w:p>
                <w:p w:rsidR="00D47F1F" w:rsidRPr="00E361E9" w:rsidRDefault="005B0453" w:rsidP="00D47F1F">
                  <w:pPr>
                    <w:pStyle w:val="Heading3"/>
                    <w:jc w:val="left"/>
                    <w:rPr>
                      <w:caps w:val="0"/>
                      <w:sz w:val="22"/>
                    </w:rPr>
                  </w:pPr>
                  <w:r w:rsidRPr="00E361E9">
                    <w:rPr>
                      <w:b/>
                      <w:sz w:val="22"/>
                    </w:rPr>
                    <w:t>M</w:t>
                  </w:r>
                  <w:r w:rsidRPr="00E361E9">
                    <w:rPr>
                      <w:b/>
                      <w:caps w:val="0"/>
                      <w:sz w:val="22"/>
                    </w:rPr>
                    <w:t>arital status</w:t>
                  </w:r>
                  <w:r w:rsidRPr="00E361E9">
                    <w:rPr>
                      <w:sz w:val="22"/>
                    </w:rPr>
                    <w:t xml:space="preserve">: </w:t>
                  </w:r>
                  <w:r w:rsidR="000D508C" w:rsidRPr="00E361E9">
                    <w:rPr>
                      <w:caps w:val="0"/>
                      <w:sz w:val="22"/>
                    </w:rPr>
                    <w:t>Single</w:t>
                  </w:r>
                </w:p>
                <w:p w:rsidR="000D508C" w:rsidRPr="000D508C" w:rsidRDefault="000D508C" w:rsidP="000D508C">
                  <w:pPr>
                    <w:pStyle w:val="Heading3"/>
                    <w:jc w:val="left"/>
                  </w:pPr>
                  <w:r w:rsidRPr="00E361E9">
                    <w:rPr>
                      <w:b/>
                      <w:sz w:val="22"/>
                    </w:rPr>
                    <w:t>Address:</w:t>
                  </w:r>
                  <w:r w:rsidR="00761A70" w:rsidRPr="00E361E9">
                    <w:rPr>
                      <w:caps w:val="0"/>
                      <w:sz w:val="22"/>
                    </w:rPr>
                    <w:t xml:space="preserve"> DER SAADET</w:t>
                  </w:r>
                  <w:r w:rsidR="00B65312" w:rsidRPr="00E361E9">
                    <w:rPr>
                      <w:caps w:val="0"/>
                      <w:sz w:val="22"/>
                    </w:rPr>
                    <w:t xml:space="preserve"> APT, Girne</w:t>
                  </w:r>
                  <w:r w:rsidR="00207873" w:rsidRPr="00E361E9">
                    <w:rPr>
                      <w:caps w:val="0"/>
                      <w:sz w:val="22"/>
                    </w:rPr>
                    <w:t xml:space="preserve">, </w:t>
                  </w:r>
                  <w:r w:rsidR="00E361E9" w:rsidRPr="00E361E9">
                    <w:rPr>
                      <w:caps w:val="0"/>
                      <w:sz w:val="22"/>
                    </w:rPr>
                    <w:t>Northern Cyprus</w:t>
                  </w:r>
                  <w:r w:rsidR="00E361E9">
                    <w:rPr>
                      <w:caps w:val="0"/>
                    </w:rPr>
                    <w:t>.</w:t>
                  </w:r>
                </w:p>
                <w:p w:rsidR="000D508C" w:rsidRDefault="000D508C" w:rsidP="00D47F1F">
                  <w:pPr>
                    <w:pStyle w:val="Heading3"/>
                    <w:jc w:val="left"/>
                    <w:rPr>
                      <w:rFonts w:ascii="Cambria Math" w:hAnsi="Cambria Math"/>
                    </w:rPr>
                  </w:pPr>
                </w:p>
                <w:p w:rsidR="00441EB9" w:rsidRDefault="006F7F15" w:rsidP="00D47F1F">
                  <w:pPr>
                    <w:pStyle w:val="Heading3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group id="Group 43" o:spid="_x0000_s1026" alt="Email icon" style="width:25.9pt;height:25.9pt;mso-position-horizontal-relative:char;mso-position-vertical-relative:line" coordsize="208,208">
                        <v:shape id="Freeform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<o:lock v:ext="edit" verticies="t"/>
                        </v:shape>
                        <v:shape id="Freeform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<o:lock v:ext="edit" verticies="t"/>
                        </v:shape>
                        <w10:wrap type="none"/>
                        <w10:anchorlock/>
                      </v:group>
                    </w:pict>
                  </w:r>
                </w:p>
              </w:tc>
            </w:tr>
            <w:tr w:rsidR="00441EB9" w:rsidRPr="005152F2" w:rsidTr="00F93DB2">
              <w:tc>
                <w:tcPr>
                  <w:tcW w:w="368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Default="00B65312" w:rsidP="00BB498E">
                  <w:pPr>
                    <w:pStyle w:val="Heading3"/>
                  </w:pPr>
                  <w:r w:rsidRPr="0011753F">
                    <w:rPr>
                      <w:caps w:val="0"/>
                      <w:sz w:val="22"/>
                    </w:rPr>
                    <w:t>Leopesazhie01</w:t>
                  </w:r>
                  <w:r w:rsidR="00170889" w:rsidRPr="0011753F">
                    <w:rPr>
                      <w:caps w:val="0"/>
                      <w:sz w:val="22"/>
                    </w:rPr>
                    <w:t>@gmail.com</w:t>
                  </w:r>
                </w:p>
              </w:tc>
            </w:tr>
            <w:tr w:rsidR="00441EB9" w:rsidRPr="005152F2" w:rsidTr="00F93DB2">
              <w:tc>
                <w:tcPr>
                  <w:tcW w:w="3680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6F7F15" w:rsidP="00441EB9">
                  <w:pPr>
                    <w:pStyle w:val="Heading3"/>
                  </w:pPr>
                  <w:r>
                    <w:rPr>
                      <w:noProof/>
                    </w:rPr>
                  </w:r>
                  <w:r>
                    <w:rPr>
                      <w:noProof/>
                    </w:rPr>
                    <w:pict>
                      <v:group id="Group 37" o:spid="_x0000_s1031" alt="Telephone icon" style="width:25.9pt;height:25.9pt;mso-position-horizontal-relative:char;mso-position-vertical-relative:line" coordsize="208,208">
                        <v:shape id="Freeform 81" o:spid="_x0000_s1033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kzkcUA&#10;AADbAAAADwAAAGRycy9kb3ducmV2LnhtbESPT2sCMRTE7wW/Q3hCbzVRaLusRrG2hXqp+Af1+Nw8&#10;d0M3L8sm1fXbN4VCj8PM/IaZzDpXiwu1wXrWMBwoEMSFN5ZLDbvt+0MGIkRkg7Vn0nCjALNp726C&#10;ufFXXtNlE0uRIBxy1FDF2ORShqIih2HgG+LknX3rMCbZltK0eE1wV8uRUk/SoeW0UGFDi4qKr823&#10;01DvXg8v9pidCvX2uH/eftrVUlmt7/vdfAwiUhf/w3/tD6MhG8Lvl/QD5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KTORxQAAANs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<o:lock v:ext="edit" verticies="t"/>
                        </v:shape>
                        <v:shape id="Freeform 82" o:spid="_x0000_s1032" style="position:absolute;left:34;top:55;width:141;height:97;visibility:visible;mso-wrap-style:square;v-text-anchor:top" coordsize="2265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3XsYA&#10;AADbAAAADwAAAGRycy9kb3ducmV2LnhtbESPT2vCQBTE7wW/w/KEXqRuzKFK6ioSsLTQi7YHvb3u&#10;vvyh2bchu02in74rCD0OM/MbZr0dbSN66nztWMFinoAg1s7UXCr4+tw/rUD4gGywcUwKLuRhu5k8&#10;rDEzbuAD9cdQighhn6GCKoQ2k9Lriiz6uWuJo1e4zmKIsiul6XCIcNvINEmepcWa40KFLeUV6Z/j&#10;r1XA1/x6ef8+f8x8sXtdzk66SFqt1ON03L2ACDSG//C9/WYUrFK4fYk/QG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p3XsYAAADbAAAADwAAAAAAAAAAAAAAAACYAgAAZHJz&#10;L2Rvd25yZXYueG1sUEsFBgAAAAAEAAQA9QAAAIsD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<o:lock v:ext="edit" verticies="t"/>
                        </v:shape>
                        <w10:wrap type="none"/>
                        <w10:anchorlock/>
                      </v:group>
                    </w:pict>
                  </w:r>
                </w:p>
              </w:tc>
            </w:tr>
            <w:tr w:rsidR="00441EB9" w:rsidRPr="005152F2" w:rsidTr="00F93DB2">
              <w:tc>
                <w:tcPr>
                  <w:tcW w:w="368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:rsidR="00441EB9" w:rsidRPr="0011753F" w:rsidRDefault="00B65312" w:rsidP="00D47F1F">
                  <w:pPr>
                    <w:pStyle w:val="Heading3"/>
                    <w:rPr>
                      <w:sz w:val="22"/>
                    </w:rPr>
                  </w:pPr>
                  <w:r w:rsidRPr="0011753F">
                    <w:rPr>
                      <w:sz w:val="22"/>
                    </w:rPr>
                    <w:t>+905338660595</w:t>
                  </w:r>
                </w:p>
                <w:p w:rsidR="007C3433" w:rsidRDefault="007C3433" w:rsidP="00D47F1F">
                  <w:pPr>
                    <w:pStyle w:val="Heading3"/>
                  </w:pPr>
                  <w:r w:rsidRPr="0011753F">
                    <w:rPr>
                      <w:sz w:val="22"/>
                    </w:rPr>
                    <w:t>+2</w:t>
                  </w:r>
                  <w:r w:rsidR="00207873" w:rsidRPr="0011753F">
                    <w:rPr>
                      <w:sz w:val="22"/>
                    </w:rPr>
                    <w:t>376</w:t>
                  </w:r>
                  <w:r w:rsidR="003B0F8F">
                    <w:rPr>
                      <w:sz w:val="22"/>
                    </w:rPr>
                    <w:t>78322255</w:t>
                  </w:r>
                </w:p>
              </w:tc>
            </w:tr>
            <w:tr w:rsidR="00441EB9" w:rsidRPr="005152F2" w:rsidTr="00F93DB2">
              <w:tc>
                <w:tcPr>
                  <w:tcW w:w="3680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:rsidR="00441EB9" w:rsidRDefault="00441EB9" w:rsidP="004425BC">
                  <w:pPr>
                    <w:pStyle w:val="Heading3"/>
                    <w:jc w:val="both"/>
                  </w:pPr>
                </w:p>
              </w:tc>
            </w:tr>
            <w:tr w:rsidR="005A7E57" w:rsidRPr="005152F2" w:rsidTr="00F93DB2">
              <w:tc>
                <w:tcPr>
                  <w:tcW w:w="3680" w:type="dxa"/>
                  <w:tcMar>
                    <w:top w:w="374" w:type="dxa"/>
                    <w:bottom w:w="115" w:type="dxa"/>
                  </w:tcMar>
                </w:tcPr>
                <w:p w:rsidR="005A7E57" w:rsidRPr="00E361E9" w:rsidRDefault="006F7F15" w:rsidP="004425BC">
                  <w:pPr>
                    <w:pStyle w:val="Heading3"/>
                    <w:rPr>
                      <w:sz w:val="22"/>
                    </w:rPr>
                  </w:pPr>
                  <w:sdt>
                    <w:sdtPr>
                      <w:rPr>
                        <w:sz w:val="22"/>
                      </w:rPr>
                      <w:alias w:val="Objective:"/>
                      <w:tag w:val="Objective:"/>
                      <w:id w:val="319159961"/>
                      <w:placeholder>
                        <w:docPart w:val="5AE7F99FB39A40938D423398AEF130E0"/>
                      </w:placeholder>
                      <w:temporary/>
                      <w:showingPlcHdr/>
                    </w:sdtPr>
                    <w:sdtContent>
                      <w:r w:rsidR="002B7747" w:rsidRPr="00E361E9">
                        <w:rPr>
                          <w:b/>
                          <w:sz w:val="22"/>
                        </w:rPr>
                        <w:t>Objective</w:t>
                      </w:r>
                    </w:sdtContent>
                  </w:sdt>
                </w:p>
                <w:p w:rsidR="005A7E57" w:rsidRPr="00E361E9" w:rsidRDefault="003A3B38" w:rsidP="0011753F">
                  <w:pPr>
                    <w:tabs>
                      <w:tab w:val="left" w:pos="3600"/>
                    </w:tabs>
                    <w:spacing w:line="276" w:lineRule="auto"/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My career objective is to put the education, knowledge and skills I have acquired and my w</w:t>
                  </w:r>
                  <w:r w:rsidR="00A95B4F" w:rsidRPr="00E361E9">
                    <w:rPr>
                      <w:sz w:val="22"/>
                    </w:rPr>
                    <w:t xml:space="preserve">ill in continuing to develop the establishment/organization where I </w:t>
                  </w:r>
                  <w:r w:rsidR="0009253B" w:rsidRPr="00E361E9">
                    <w:rPr>
                      <w:sz w:val="22"/>
                    </w:rPr>
                    <w:t>find myself</w:t>
                  </w:r>
                  <w:r w:rsidR="004425BC" w:rsidRPr="00E361E9">
                    <w:rPr>
                      <w:sz w:val="22"/>
                    </w:rPr>
                    <w:t xml:space="preserve"> in, thus contributing my quota to the development in all its purest and best forms.</w:t>
                  </w:r>
                </w:p>
                <w:p w:rsidR="00010CDF" w:rsidRDefault="00010CDF" w:rsidP="00B5223C">
                  <w:pPr>
                    <w:pStyle w:val="Header"/>
                    <w:jc w:val="both"/>
                    <w:rPr>
                      <w:b/>
                    </w:rPr>
                  </w:pPr>
                </w:p>
                <w:p w:rsidR="00010CDF" w:rsidRDefault="00010CDF" w:rsidP="00B5223C">
                  <w:pPr>
                    <w:pStyle w:val="Header"/>
                    <w:jc w:val="both"/>
                    <w:rPr>
                      <w:b/>
                    </w:rPr>
                  </w:pPr>
                </w:p>
                <w:p w:rsidR="00F95913" w:rsidRDefault="00F95913" w:rsidP="00B5223C">
                  <w:pPr>
                    <w:pStyle w:val="Header"/>
                    <w:jc w:val="both"/>
                    <w:rPr>
                      <w:b/>
                    </w:rPr>
                  </w:pPr>
                </w:p>
                <w:p w:rsidR="00F95913" w:rsidRDefault="00F95913" w:rsidP="00B5223C">
                  <w:pPr>
                    <w:pStyle w:val="Header"/>
                    <w:jc w:val="both"/>
                    <w:rPr>
                      <w:b/>
                    </w:rPr>
                  </w:pPr>
                </w:p>
                <w:p w:rsidR="00F95913" w:rsidRDefault="00F95913" w:rsidP="00B5223C">
                  <w:pPr>
                    <w:pStyle w:val="Header"/>
                    <w:jc w:val="both"/>
                    <w:rPr>
                      <w:b/>
                    </w:rPr>
                  </w:pPr>
                </w:p>
                <w:p w:rsidR="00F95913" w:rsidRDefault="00F95913" w:rsidP="00E73F56">
                  <w:pPr>
                    <w:pStyle w:val="Header"/>
                    <w:rPr>
                      <w:b/>
                    </w:rPr>
                  </w:pPr>
                </w:p>
                <w:p w:rsidR="00E361E9" w:rsidRPr="00E361E9" w:rsidRDefault="00E361E9" w:rsidP="00B5223C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E73F56" w:rsidRDefault="00E73F56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E73F56" w:rsidRDefault="00E73F56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C364A5" w:rsidRDefault="00C364A5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C364A5" w:rsidRDefault="00C364A5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C364A5" w:rsidRDefault="00C364A5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C364A5" w:rsidRDefault="00C364A5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C364A5" w:rsidRDefault="00C364A5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C364A5" w:rsidRDefault="00C364A5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C364A5" w:rsidRDefault="00C364A5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C364A5" w:rsidRDefault="00C364A5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C364A5" w:rsidRDefault="00C364A5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C364A5" w:rsidRDefault="00C364A5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  <w:p w:rsidR="001D21EF" w:rsidRDefault="00B5223C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  <w:r w:rsidRPr="00E361E9">
                    <w:rPr>
                      <w:b/>
                      <w:sz w:val="22"/>
                    </w:rPr>
                    <w:lastRenderedPageBreak/>
                    <w:t>SPECIAL SKILLS</w:t>
                  </w:r>
                </w:p>
                <w:p w:rsidR="0011753F" w:rsidRPr="00E361E9" w:rsidRDefault="0011753F" w:rsidP="00E361E9">
                  <w:pPr>
                    <w:pStyle w:val="Header"/>
                    <w:jc w:val="both"/>
                    <w:rPr>
                      <w:b/>
                      <w:sz w:val="22"/>
                    </w:rPr>
                  </w:pPr>
                </w:p>
              </w:tc>
            </w:tr>
            <w:tr w:rsidR="00463463" w:rsidRPr="005152F2" w:rsidTr="00F93DB2">
              <w:tc>
                <w:tcPr>
                  <w:tcW w:w="3680" w:type="dxa"/>
                  <w:tcMar>
                    <w:top w:w="374" w:type="dxa"/>
                    <w:bottom w:w="115" w:type="dxa"/>
                  </w:tcMar>
                </w:tcPr>
                <w:p w:rsidR="00616FF4" w:rsidRPr="005A7E57" w:rsidRDefault="006F7F15" w:rsidP="00616FF4">
                  <w:pPr>
                    <w:pStyle w:val="GraphicElement"/>
                  </w:pPr>
                  <w:r>
                    <w:pict>
                      <v:line id="Straight Connector 84" o:spid="_x0000_s1038" alt="Line graphic" style="visibility:visible;mso-position-horizontal-relative:char;mso-position-vertical-relative:line" from="0,0" to="17.45pt,0" strokecolor="#37b6ae [3204]" strokeweight="1pt">
                        <v:stroke joinstyle="miter"/>
                        <w10:wrap type="none"/>
                        <w10:anchorlock/>
                      </v:line>
                    </w:pict>
                  </w:r>
                </w:p>
                <w:p w:rsidR="00CB7301" w:rsidRPr="00E361E9" w:rsidRDefault="00426BA2" w:rsidP="00BE64A0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Computer literate (Microsoft office word, excel, power point, publisher)</w:t>
                  </w:r>
                </w:p>
                <w:p w:rsidR="00010CDF" w:rsidRPr="00E361E9" w:rsidRDefault="00010CDF" w:rsidP="00BE64A0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Knowledge I</w:t>
                  </w:r>
                  <w:r w:rsidR="00603986" w:rsidRPr="00E361E9">
                    <w:rPr>
                      <w:sz w:val="22"/>
                    </w:rPr>
                    <w:t>n</w:t>
                  </w:r>
                  <w:r w:rsidRPr="00E361E9">
                    <w:rPr>
                      <w:sz w:val="22"/>
                    </w:rPr>
                    <w:t xml:space="preserve"> restaurant </w:t>
                  </w:r>
                  <w:r w:rsidR="00DC157A" w:rsidRPr="00E361E9">
                    <w:rPr>
                      <w:sz w:val="22"/>
                    </w:rPr>
                    <w:t>service</w:t>
                  </w:r>
                  <w:r w:rsidRPr="00E361E9">
                    <w:rPr>
                      <w:sz w:val="22"/>
                    </w:rPr>
                    <w:t>.</w:t>
                  </w:r>
                </w:p>
                <w:p w:rsidR="00CB7301" w:rsidRPr="00E361E9" w:rsidRDefault="00073999" w:rsidP="00BE64A0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Knowledge of fire safety.</w:t>
                  </w:r>
                </w:p>
                <w:p w:rsidR="00104E0C" w:rsidRPr="00E361E9" w:rsidRDefault="0016168D" w:rsidP="00C32537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Adaptive to different shifts, pressure and different climatic conditions.</w:t>
                  </w:r>
                </w:p>
                <w:p w:rsidR="00A8578C" w:rsidRPr="00E361E9" w:rsidRDefault="00B5223C" w:rsidP="00C32537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I can successfully manage a team work as it is very easy for me to acquaint myself with others.</w:t>
                  </w:r>
                </w:p>
                <w:p w:rsidR="00104E0C" w:rsidRPr="00E361E9" w:rsidRDefault="0016168D" w:rsidP="00BE64A0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Ability to maintain confidential information.</w:t>
                  </w:r>
                </w:p>
                <w:p w:rsidR="00104E0C" w:rsidRPr="00E361E9" w:rsidRDefault="003F784E" w:rsidP="003F784E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General laborer.</w:t>
                  </w:r>
                </w:p>
                <w:p w:rsidR="0062083B" w:rsidRPr="00E361E9" w:rsidRDefault="00BE64A0" w:rsidP="000D508C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I am a g</w:t>
                  </w:r>
                  <w:r w:rsidR="00030497" w:rsidRPr="00E361E9">
                    <w:rPr>
                      <w:sz w:val="22"/>
                    </w:rPr>
                    <w:t>ood Team Player/ Team Leader</w:t>
                  </w:r>
                </w:p>
                <w:p w:rsidR="0062083B" w:rsidRPr="00E361E9" w:rsidRDefault="00BE64A0" w:rsidP="000D508C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Also very c</w:t>
                  </w:r>
                  <w:r w:rsidR="00104E0C" w:rsidRPr="00E361E9">
                    <w:rPr>
                      <w:sz w:val="22"/>
                    </w:rPr>
                    <w:t xml:space="preserve">reative, </w:t>
                  </w:r>
                  <w:r w:rsidR="0009253B" w:rsidRPr="00E361E9">
                    <w:rPr>
                      <w:sz w:val="22"/>
                    </w:rPr>
                    <w:t>Tactful, problem</w:t>
                  </w:r>
                  <w:r w:rsidRPr="00E361E9">
                    <w:rPr>
                      <w:sz w:val="22"/>
                    </w:rPr>
                    <w:t xml:space="preserve"> solver</w:t>
                  </w:r>
                  <w:r w:rsidR="00030497" w:rsidRPr="00E361E9">
                    <w:rPr>
                      <w:sz w:val="22"/>
                    </w:rPr>
                    <w:t xml:space="preserve"> and Articulate</w:t>
                  </w:r>
                </w:p>
                <w:p w:rsidR="0062083B" w:rsidRPr="00E361E9" w:rsidRDefault="0062083B" w:rsidP="000D508C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 xml:space="preserve">Very good at </w:t>
                  </w:r>
                  <w:r w:rsidR="00BE64A0" w:rsidRPr="00E361E9">
                    <w:rPr>
                      <w:sz w:val="22"/>
                    </w:rPr>
                    <w:t>time m</w:t>
                  </w:r>
                  <w:r w:rsidR="00030497" w:rsidRPr="00E361E9">
                    <w:rPr>
                      <w:sz w:val="22"/>
                    </w:rPr>
                    <w:t>anagement</w:t>
                  </w:r>
                </w:p>
                <w:p w:rsidR="00BE64A0" w:rsidRPr="00E361E9" w:rsidRDefault="00BE64A0" w:rsidP="000D508C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Fast learner, punctual and respectful.</w:t>
                  </w:r>
                </w:p>
                <w:p w:rsidR="00463463" w:rsidRPr="00E361E9" w:rsidRDefault="00104E0C" w:rsidP="00983661">
                  <w:pPr>
                    <w:pStyle w:val="ListParagraph"/>
                    <w:numPr>
                      <w:ilvl w:val="0"/>
                      <w:numId w:val="4"/>
                    </w:numPr>
                    <w:jc w:val="left"/>
                    <w:rPr>
                      <w:sz w:val="22"/>
                    </w:rPr>
                  </w:pPr>
                  <w:r w:rsidRPr="00E361E9">
                    <w:rPr>
                      <w:sz w:val="22"/>
                    </w:rPr>
                    <w:t>Attentive to details</w:t>
                  </w:r>
                  <w:r w:rsidR="00BE64A0" w:rsidRPr="00E361E9">
                    <w:rPr>
                      <w:sz w:val="22"/>
                    </w:rPr>
                    <w:t xml:space="preserve"> and good at learning from errors.</w:t>
                  </w:r>
                </w:p>
                <w:p w:rsidR="0004390F" w:rsidRPr="00E361E9" w:rsidRDefault="0004390F" w:rsidP="0004390F">
                  <w:pPr>
                    <w:pStyle w:val="ListParagraph"/>
                    <w:jc w:val="left"/>
                    <w:rPr>
                      <w:sz w:val="22"/>
                    </w:rPr>
                  </w:pPr>
                </w:p>
                <w:p w:rsidR="0004390F" w:rsidRPr="00E361E9" w:rsidRDefault="0004390F" w:rsidP="0004390F">
                  <w:pPr>
                    <w:pStyle w:val="ListParagraph"/>
                    <w:jc w:val="left"/>
                    <w:rPr>
                      <w:b/>
                      <w:sz w:val="22"/>
                    </w:rPr>
                  </w:pPr>
                </w:p>
                <w:p w:rsidR="00660AFA" w:rsidRPr="00E361E9" w:rsidRDefault="0004390F" w:rsidP="00660AFA">
                  <w:pPr>
                    <w:pStyle w:val="ListParagraph"/>
                    <w:jc w:val="left"/>
                    <w:rPr>
                      <w:b/>
                      <w:sz w:val="22"/>
                    </w:rPr>
                  </w:pPr>
                  <w:r w:rsidRPr="00E361E9">
                    <w:rPr>
                      <w:b/>
                      <w:sz w:val="22"/>
                    </w:rPr>
                    <w:t>LANGUAGES</w:t>
                  </w:r>
                </w:p>
                <w:p w:rsidR="00660AFA" w:rsidRPr="00E361E9" w:rsidRDefault="00660AFA" w:rsidP="00660AFA">
                  <w:pPr>
                    <w:pStyle w:val="ListParagraph"/>
                    <w:jc w:val="left"/>
                    <w:rPr>
                      <w:b/>
                      <w:sz w:val="22"/>
                    </w:rPr>
                  </w:pPr>
                </w:p>
                <w:p w:rsidR="0004390F" w:rsidRPr="00E361E9" w:rsidRDefault="00C03A5D" w:rsidP="00660AFA">
                  <w:pPr>
                    <w:pStyle w:val="ListParagraph"/>
                    <w:numPr>
                      <w:ilvl w:val="0"/>
                      <w:numId w:val="6"/>
                    </w:numPr>
                    <w:jc w:val="left"/>
                    <w:rPr>
                      <w:b/>
                      <w:sz w:val="22"/>
                    </w:rPr>
                  </w:pPr>
                  <w:r w:rsidRPr="00E361E9">
                    <w:rPr>
                      <w:sz w:val="22"/>
                    </w:rPr>
                    <w:t xml:space="preserve">English (Fluent in </w:t>
                  </w:r>
                  <w:r w:rsidR="0009253B" w:rsidRPr="00E361E9">
                    <w:rPr>
                      <w:sz w:val="22"/>
                    </w:rPr>
                    <w:t>speech, writing</w:t>
                  </w:r>
                  <w:r w:rsidRPr="00E361E9">
                    <w:rPr>
                      <w:sz w:val="22"/>
                    </w:rPr>
                    <w:t xml:space="preserve"> and reading)</w:t>
                  </w:r>
                </w:p>
                <w:p w:rsidR="0004390F" w:rsidRPr="00DC465B" w:rsidRDefault="00C03A5D" w:rsidP="0004390F">
                  <w:pPr>
                    <w:pStyle w:val="ListParagraph"/>
                    <w:numPr>
                      <w:ilvl w:val="0"/>
                      <w:numId w:val="6"/>
                    </w:numPr>
                    <w:jc w:val="left"/>
                  </w:pPr>
                  <w:r w:rsidRPr="00E361E9">
                    <w:rPr>
                      <w:sz w:val="22"/>
                    </w:rPr>
                    <w:t>French ( Fluent in speech, writing and reading)</w:t>
                  </w:r>
                </w:p>
                <w:p w:rsidR="00DC465B" w:rsidRPr="005152F2" w:rsidRDefault="00DC465B" w:rsidP="0004390F">
                  <w:pPr>
                    <w:pStyle w:val="ListParagraph"/>
                    <w:numPr>
                      <w:ilvl w:val="0"/>
                      <w:numId w:val="6"/>
                    </w:numPr>
                    <w:jc w:val="left"/>
                  </w:pPr>
                  <w:r>
                    <w:rPr>
                      <w:sz w:val="22"/>
                    </w:rPr>
                    <w:t>Turkish (Average)</w:t>
                  </w:r>
                </w:p>
              </w:tc>
            </w:tr>
          </w:tbl>
          <w:p w:rsidR="00B93310" w:rsidRPr="005152F2" w:rsidRDefault="00B93310" w:rsidP="003856C9"/>
        </w:tc>
        <w:tc>
          <w:tcPr>
            <w:tcW w:w="667" w:type="dxa"/>
          </w:tcPr>
          <w:p w:rsidR="00B93310" w:rsidRDefault="00B93310" w:rsidP="00463463"/>
          <w:p w:rsidR="00E73F56" w:rsidRDefault="00E73F56" w:rsidP="00463463"/>
          <w:p w:rsidR="00E73F56" w:rsidRDefault="00E73F56" w:rsidP="00463463"/>
          <w:p w:rsidR="00E361E9" w:rsidRDefault="00E361E9" w:rsidP="00463463"/>
          <w:p w:rsidR="00C364A5" w:rsidRDefault="00C364A5" w:rsidP="00463463"/>
          <w:p w:rsidR="00C364A5" w:rsidRPr="005152F2" w:rsidRDefault="00C364A5" w:rsidP="00463463"/>
        </w:tc>
        <w:tc>
          <w:tcPr>
            <w:tcW w:w="6245" w:type="dxa"/>
          </w:tcPr>
          <w:tbl>
            <w:tblPr>
              <w:tblW w:w="6263" w:type="dxa"/>
              <w:tblLayout w:type="fixed"/>
              <w:tblLook w:val="04A0"/>
            </w:tblPr>
            <w:tblGrid>
              <w:gridCol w:w="6263"/>
            </w:tblGrid>
            <w:tr w:rsidR="008F6337" w:rsidTr="00C364A5">
              <w:trPr>
                <w:trHeight w:val="4104"/>
              </w:trPr>
              <w:tc>
                <w:tcPr>
                  <w:tcW w:w="6263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:rsidR="00C364A5" w:rsidRDefault="00C364A5" w:rsidP="00C364A5">
                  <w:pPr>
                    <w:pStyle w:val="Heading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79841" cy="1085850"/>
                        <wp:effectExtent l="19050" t="0" r="6009" b="0"/>
                        <wp:docPr id="1" name="Picture 0" descr="Capture (2)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apture (2).PN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995" cy="1086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474E" w:rsidRDefault="00BE474E" w:rsidP="00E73F56">
                  <w:pPr>
                    <w:pStyle w:val="Heading4"/>
                    <w:jc w:val="both"/>
                  </w:pPr>
                </w:p>
                <w:p w:rsidR="00E73F56" w:rsidRPr="00E73F56" w:rsidRDefault="00C364A5" w:rsidP="000D508C">
                  <w:pPr>
                    <w:pStyle w:val="Heading4"/>
                    <w:rPr>
                      <w:sz w:val="24"/>
                    </w:rPr>
                  </w:pPr>
                  <w:r>
                    <w:rPr>
                      <w:noProof/>
                      <w:sz w:val="24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43" type="#_x0000_t32" style="position:absolute;left:0;text-align:left;margin-left:.8pt;margin-top:6.2pt;width:294.75pt;height:.75pt;z-index:251661312" o:connectortype="straight" strokecolor="#298881 [2404]"/>
                    </w:pict>
                  </w:r>
                </w:p>
                <w:p w:rsidR="00E73F56" w:rsidRPr="00E73F56" w:rsidRDefault="00E73F56" w:rsidP="00E73F56">
                  <w:pPr>
                    <w:pStyle w:val="Heading4"/>
                    <w:jc w:val="left"/>
                    <w:rPr>
                      <w:sz w:val="24"/>
                    </w:rPr>
                  </w:pPr>
                  <w:sdt>
                    <w:sdtPr>
                      <w:rPr>
                        <w:sz w:val="24"/>
                      </w:rPr>
                      <w:alias w:val="Experience:"/>
                      <w:tag w:val="Experience:"/>
                      <w:id w:val="269804113"/>
                      <w:placeholder>
                        <w:docPart w:val="5C13C14332524F7AB0033282825CBACB"/>
                      </w:placeholder>
                      <w:temporary/>
                      <w:showingPlcHdr/>
                    </w:sdtPr>
                    <w:sdtContent>
                      <w:r w:rsidRPr="00E73F56">
                        <w:rPr>
                          <w:sz w:val="24"/>
                        </w:rPr>
                        <w:t>Experience</w:t>
                      </w:r>
                    </w:sdtContent>
                  </w:sdt>
                </w:p>
                <w:p w:rsidR="00E73F56" w:rsidRDefault="00E73F56" w:rsidP="00E73F56">
                  <w:pPr>
                    <w:pStyle w:val="Heading4"/>
                    <w:jc w:val="left"/>
                  </w:pPr>
                  <w:r>
                    <w:rPr>
                      <w:noProof/>
                    </w:rPr>
                    <w:pict>
                      <v:shape id="_x0000_s1042" type="#_x0000_t32" style="position:absolute;margin-left:.8pt;margin-top:7.65pt;width:294.75pt;height:.75pt;flip:y;z-index:251660288" o:connectortype="straight" strokecolor="#298881 [2404]"/>
                    </w:pict>
                  </w:r>
                </w:p>
                <w:p w:rsidR="00E73F56" w:rsidRDefault="00E73F56" w:rsidP="000D508C">
                  <w:pPr>
                    <w:pStyle w:val="Heading4"/>
                  </w:pPr>
                </w:p>
                <w:p w:rsidR="007B2F5C" w:rsidRPr="0043426C" w:rsidRDefault="00C364A5" w:rsidP="00C364A5">
                  <w:pPr>
                    <w:pStyle w:val="Heading4"/>
                    <w:tabs>
                      <w:tab w:val="left" w:pos="855"/>
                      <w:tab w:val="center" w:pos="3016"/>
                    </w:tabs>
                    <w:jc w:val="left"/>
                  </w:pPr>
                  <w:r>
                    <w:tab/>
                  </w:r>
                  <w:r>
                    <w:tab/>
                  </w:r>
                  <w:r w:rsidR="00170889">
                    <w:t>S</w:t>
                  </w:r>
                  <w:r w:rsidR="003B0F8F">
                    <w:t>tudent/ gırne amerıcan unıversıty</w:t>
                  </w:r>
                </w:p>
                <w:p w:rsidR="00874737" w:rsidRDefault="003B0F8F" w:rsidP="000D508C">
                  <w:pPr>
                    <w:pStyle w:val="Heading5"/>
                  </w:pPr>
                  <w:r>
                    <w:t>2018-2022</w:t>
                  </w:r>
                </w:p>
                <w:p w:rsidR="003B0F8F" w:rsidRDefault="003B0F8F" w:rsidP="006F1D85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Worked as a DECK CADET with Akgunler Shipping Company for 10 months in Northern Cyprus on board a R</w:t>
                  </w:r>
                  <w:r w:rsidR="0000671A">
                    <w:rPr>
                      <w:sz w:val="22"/>
                    </w:rPr>
                    <w:t>oRo vessel</w:t>
                  </w:r>
                  <w:r>
                    <w:rPr>
                      <w:sz w:val="22"/>
                    </w:rPr>
                    <w:t>. During this time, I gained much experience navigating</w:t>
                  </w:r>
                  <w:r w:rsidR="00E06906">
                    <w:rPr>
                      <w:sz w:val="22"/>
                    </w:rPr>
                    <w:t xml:space="preserve"> in the Mediterranean Sea</w:t>
                  </w:r>
                  <w:r>
                    <w:rPr>
                      <w:sz w:val="22"/>
                    </w:rPr>
                    <w:t xml:space="preserve"> between different ports from Northern Cyprus to Turkey</w:t>
                  </w:r>
                  <w:r w:rsidR="00E06906">
                    <w:rPr>
                      <w:sz w:val="22"/>
                    </w:rPr>
                    <w:t>. I was also in charge of almost all documentations on board</w:t>
                  </w:r>
                  <w:r w:rsidR="00837FEC">
                    <w:rPr>
                      <w:sz w:val="22"/>
                    </w:rPr>
                    <w:t>, taking part in loading and offloading etc.</w:t>
                  </w:r>
                  <w:r w:rsidR="00E06906">
                    <w:rPr>
                      <w:sz w:val="22"/>
                    </w:rPr>
                    <w:t xml:space="preserve"> </w:t>
                  </w:r>
                </w:p>
                <w:p w:rsidR="00B65312" w:rsidRPr="00BE474E" w:rsidRDefault="00E06906" w:rsidP="00BE474E">
                  <w:pPr>
                    <w:numPr>
                      <w:ilvl w:val="0"/>
                      <w:numId w:val="1"/>
                    </w:numPr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Worked as a DECK CADET with Almeyda Shipping Company for 5 months in North Cyprus on board a General Car</w:t>
                  </w:r>
                  <w:r w:rsidR="0000671A">
                    <w:rPr>
                      <w:sz w:val="22"/>
                    </w:rPr>
                    <w:t>go vessel</w:t>
                  </w:r>
                  <w:r w:rsidR="00393B57">
                    <w:rPr>
                      <w:sz w:val="22"/>
                    </w:rPr>
                    <w:t>. I was also working like</w:t>
                  </w:r>
                  <w:r>
                    <w:rPr>
                      <w:sz w:val="22"/>
                    </w:rPr>
                    <w:t xml:space="preserve"> a THIRD OFFICER</w:t>
                  </w:r>
                  <w:r w:rsidR="00837FEC">
                    <w:rPr>
                      <w:sz w:val="22"/>
                    </w:rPr>
                    <w:t xml:space="preserve"> on board, navigating between different ports from North Cyprus to Turkey. I was fully in charge of the Aft Maneuvering when entering and leaving the port, I was also fully in charge of all documents work on board, also in charge of loading and offloading etc</w:t>
                  </w:r>
                  <w:r w:rsidR="00DC465B">
                    <w:rPr>
                      <w:sz w:val="22"/>
                    </w:rPr>
                    <w:t>.</w:t>
                  </w:r>
                  <w:r w:rsidR="00433FE2" w:rsidRPr="00BE474E">
                    <w:rPr>
                      <w:sz w:val="22"/>
                    </w:rPr>
                    <w:tab/>
                  </w:r>
                </w:p>
              </w:tc>
            </w:tr>
            <w:tr w:rsidR="008F6337" w:rsidTr="00C364A5">
              <w:trPr>
                <w:trHeight w:val="3672"/>
              </w:trPr>
              <w:tc>
                <w:tcPr>
                  <w:tcW w:w="6263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tbl>
                  <w:tblPr>
                    <w:tblStyle w:val="TableGrid"/>
                    <w:tblpPr w:leftFromText="180" w:rightFromText="180" w:vertAnchor="text" w:horzAnchor="margin" w:tblpY="823"/>
                    <w:tblOverlap w:val="never"/>
                    <w:tblW w:w="62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1980"/>
                    <w:gridCol w:w="1620"/>
                    <w:gridCol w:w="2610"/>
                  </w:tblGrid>
                  <w:tr w:rsidR="007D6483" w:rsidRPr="00874737" w:rsidTr="00EA776F">
                    <w:trPr>
                      <w:trHeight w:val="240"/>
                    </w:trPr>
                    <w:tc>
                      <w:tcPr>
                        <w:tcW w:w="198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527FE" w:rsidRPr="00E361E9" w:rsidRDefault="004527FE" w:rsidP="00BE64A0">
                        <w:pPr>
                          <w:spacing w:line="276" w:lineRule="auto"/>
                          <w:jc w:val="both"/>
                          <w:rPr>
                            <w:rFonts w:asciiTheme="majorHAnsi" w:hAnsiTheme="majorHAnsi" w:cs="Times New Roman"/>
                            <w:b/>
                            <w:sz w:val="22"/>
                            <w:szCs w:val="24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b/>
                            <w:sz w:val="22"/>
                            <w:szCs w:val="24"/>
                          </w:rPr>
                          <w:t>School attended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527FE" w:rsidRPr="00E361E9" w:rsidRDefault="004527FE" w:rsidP="00BE64A0">
                        <w:pPr>
                          <w:spacing w:line="276" w:lineRule="auto"/>
                          <w:jc w:val="both"/>
                          <w:rPr>
                            <w:rFonts w:asciiTheme="majorHAnsi" w:hAnsiTheme="majorHAnsi" w:cs="Times New Roman"/>
                            <w:b/>
                            <w:sz w:val="22"/>
                            <w:szCs w:val="24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b/>
                            <w:sz w:val="22"/>
                            <w:szCs w:val="24"/>
                          </w:rPr>
                          <w:t>Year (Duration)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 w:rsidR="004527FE" w:rsidRPr="00E361E9" w:rsidRDefault="004527FE" w:rsidP="00BE64A0">
                        <w:pPr>
                          <w:spacing w:line="276" w:lineRule="auto"/>
                          <w:jc w:val="both"/>
                          <w:rPr>
                            <w:rFonts w:asciiTheme="majorHAnsi" w:hAnsiTheme="majorHAnsi" w:cs="Times New Roman"/>
                            <w:b/>
                            <w:sz w:val="22"/>
                            <w:szCs w:val="24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b/>
                            <w:sz w:val="22"/>
                            <w:szCs w:val="24"/>
                          </w:rPr>
                          <w:t>Type of certificate</w:t>
                        </w:r>
                      </w:p>
                    </w:tc>
                  </w:tr>
                  <w:tr w:rsidR="007D6483" w:rsidRPr="00874737" w:rsidTr="00EA776F">
                    <w:trPr>
                      <w:trHeight w:val="513"/>
                    </w:trPr>
                    <w:tc>
                      <w:tcPr>
                        <w:tcW w:w="1980" w:type="dxa"/>
                        <w:tcBorders>
                          <w:top w:val="single" w:sz="4" w:space="0" w:color="auto"/>
                        </w:tcBorders>
                      </w:tcPr>
                      <w:p w:rsidR="004527FE" w:rsidRPr="00E361E9" w:rsidRDefault="003A2452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  <w:t>Girne American University</w:t>
                        </w:r>
                      </w:p>
                    </w:tc>
                    <w:tc>
                      <w:tcPr>
                        <w:tcW w:w="1620" w:type="dxa"/>
                        <w:tcBorders>
                          <w:top w:val="single" w:sz="4" w:space="0" w:color="auto"/>
                        </w:tcBorders>
                      </w:tcPr>
                      <w:p w:rsidR="004527FE" w:rsidRDefault="003A2452" w:rsidP="0011753F">
                        <w:pPr>
                          <w:jc w:val="both"/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  <w:t xml:space="preserve">2018 </w:t>
                        </w:r>
                        <w:r w:rsidR="009B5698"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  <w:t>–</w:t>
                        </w:r>
                        <w:r w:rsidR="003B0F8F"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  <w:t xml:space="preserve"> 2022</w:t>
                        </w:r>
                      </w:p>
                      <w:p w:rsidR="009B5698" w:rsidRPr="00E361E9" w:rsidRDefault="009B5698" w:rsidP="0011753F">
                        <w:pPr>
                          <w:jc w:val="both"/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</w:pPr>
                        <w:r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  <w:t>( 4 years )</w:t>
                        </w:r>
                      </w:p>
                    </w:tc>
                    <w:tc>
                      <w:tcPr>
                        <w:tcW w:w="2610" w:type="dxa"/>
                        <w:tcBorders>
                          <w:top w:val="single" w:sz="4" w:space="0" w:color="auto"/>
                        </w:tcBorders>
                      </w:tcPr>
                      <w:p w:rsidR="004527FE" w:rsidRPr="00E361E9" w:rsidRDefault="0007146C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  <w:t xml:space="preserve"> </w:t>
                        </w:r>
                        <w:r w:rsidR="003A2452" w:rsidRPr="00E361E9"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  <w:t>Bachelor of Science</w:t>
                        </w:r>
                        <w:r w:rsidR="006F1D85" w:rsidRPr="00E361E9">
                          <w:rPr>
                            <w:rFonts w:asciiTheme="majorHAnsi" w:hAnsiTheme="majorHAnsi" w:cs="Times New Roman"/>
                            <w:sz w:val="22"/>
                            <w:szCs w:val="24"/>
                          </w:rPr>
                          <w:t xml:space="preserve"> in Maritime Studies</w:t>
                        </w:r>
                      </w:p>
                    </w:tc>
                  </w:tr>
                  <w:tr w:rsidR="00874737" w:rsidRPr="00874737" w:rsidTr="00EA776F">
                    <w:trPr>
                      <w:trHeight w:val="423"/>
                    </w:trPr>
                    <w:tc>
                      <w:tcPr>
                        <w:tcW w:w="1980" w:type="dxa"/>
                      </w:tcPr>
                      <w:p w:rsidR="006F1D85" w:rsidRPr="00E361E9" w:rsidRDefault="006F1D85" w:rsidP="0011753F">
                        <w:pPr>
                          <w:jc w:val="both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</w:p>
                      <w:p w:rsidR="004527FE" w:rsidRPr="00E361E9" w:rsidRDefault="006F1D85" w:rsidP="0011753F">
                        <w:pPr>
                          <w:jc w:val="both"/>
                          <w:rPr>
                            <w:rFonts w:asciiTheme="majorHAnsi" w:hAnsiTheme="majorHAnsi" w:cs="Times New Roman"/>
                            <w:b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Maritime and Land T</w:t>
                        </w:r>
                        <w:r w:rsidR="0062486F"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raining Center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6F1D85" w:rsidRPr="00E361E9" w:rsidRDefault="006F1D85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</w:p>
                      <w:p w:rsidR="004527FE" w:rsidRDefault="0062486F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2016</w:t>
                        </w:r>
                        <w:r w:rsidR="004527FE"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 xml:space="preserve"> – </w:t>
                        </w: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2017</w:t>
                        </w:r>
                      </w:p>
                      <w:p w:rsidR="009B5698" w:rsidRPr="00E361E9" w:rsidRDefault="009B5698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>
                          <w:rPr>
                            <w:rFonts w:asciiTheme="majorHAnsi" w:hAnsiTheme="majorHAnsi" w:cs="Times New Roman"/>
                            <w:sz w:val="22"/>
                          </w:rPr>
                          <w:t>( 6 months )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6F1D85" w:rsidRPr="00E361E9" w:rsidRDefault="006F1D85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</w:p>
                      <w:p w:rsidR="004527FE" w:rsidRPr="00E361E9" w:rsidRDefault="0062486F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Diploma of Professional Training in Maritime Navigation</w:t>
                        </w:r>
                      </w:p>
                    </w:tc>
                  </w:tr>
                  <w:tr w:rsidR="00874737" w:rsidRPr="00874737" w:rsidTr="00BE474E">
                    <w:trPr>
                      <w:trHeight w:val="1722"/>
                    </w:trPr>
                    <w:tc>
                      <w:tcPr>
                        <w:tcW w:w="1980" w:type="dxa"/>
                      </w:tcPr>
                      <w:p w:rsidR="00433FE2" w:rsidRPr="00E361E9" w:rsidRDefault="0062486F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Nabesk Comprehensive College Buea</w:t>
                        </w:r>
                      </w:p>
                      <w:p w:rsidR="00433FE2" w:rsidRPr="00E361E9" w:rsidRDefault="00433FE2" w:rsidP="0011753F">
                        <w:pPr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</w:p>
                      <w:p w:rsidR="00875C50" w:rsidRPr="00E361E9" w:rsidRDefault="00433FE2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Governme</w:t>
                        </w:r>
                        <w:r w:rsidR="003A2452"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nt High School Buea (GHS)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6F1D85" w:rsidRPr="00E361E9" w:rsidRDefault="006F1D85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</w:p>
                      <w:p w:rsidR="003A2452" w:rsidRPr="00E361E9" w:rsidRDefault="0062486F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2013-2015</w:t>
                        </w:r>
                      </w:p>
                      <w:p w:rsidR="0062486F" w:rsidRPr="00E361E9" w:rsidRDefault="0062486F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(2 years)</w:t>
                        </w:r>
                      </w:p>
                      <w:p w:rsidR="003A2452" w:rsidRPr="00E361E9" w:rsidRDefault="003A2452" w:rsidP="0011753F">
                        <w:pPr>
                          <w:jc w:val="both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</w:p>
                      <w:p w:rsidR="00433FE2" w:rsidRPr="00E361E9" w:rsidRDefault="003A2452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2008 – 2013</w:t>
                        </w:r>
                      </w:p>
                      <w:p w:rsidR="003A2452" w:rsidRPr="00E361E9" w:rsidRDefault="003A2452" w:rsidP="0011753F">
                        <w:pPr>
                          <w:jc w:val="left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( 5 years)</w:t>
                        </w:r>
                      </w:p>
                    </w:tc>
                    <w:tc>
                      <w:tcPr>
                        <w:tcW w:w="2610" w:type="dxa"/>
                      </w:tcPr>
                      <w:p w:rsidR="006F1D85" w:rsidRPr="00E361E9" w:rsidRDefault="006F1D85" w:rsidP="0011753F">
                        <w:pPr>
                          <w:jc w:val="both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</w:p>
                      <w:p w:rsidR="0062486F" w:rsidRPr="00E361E9" w:rsidRDefault="0062486F" w:rsidP="0011753F">
                        <w:pPr>
                          <w:jc w:val="both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Advance Level Certificate of Examination</w:t>
                        </w:r>
                      </w:p>
                      <w:p w:rsidR="00433FE2" w:rsidRPr="00E361E9" w:rsidRDefault="00433FE2" w:rsidP="0011753F">
                        <w:pPr>
                          <w:jc w:val="both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</w:p>
                      <w:p w:rsidR="00433FE2" w:rsidRPr="00E361E9" w:rsidRDefault="003A2452" w:rsidP="0011753F">
                        <w:pPr>
                          <w:jc w:val="both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  <w:r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Ordinary Level Certificate of E</w:t>
                        </w:r>
                        <w:r w:rsidR="0062486F" w:rsidRPr="00E361E9">
                          <w:rPr>
                            <w:rFonts w:asciiTheme="majorHAnsi" w:hAnsiTheme="majorHAnsi" w:cs="Times New Roman"/>
                            <w:sz w:val="22"/>
                          </w:rPr>
                          <w:t>xamination</w:t>
                        </w:r>
                      </w:p>
                      <w:p w:rsidR="00433FE2" w:rsidRPr="00E361E9" w:rsidRDefault="00433FE2" w:rsidP="0011753F">
                        <w:pPr>
                          <w:jc w:val="both"/>
                          <w:rPr>
                            <w:rFonts w:asciiTheme="majorHAnsi" w:hAnsiTheme="majorHAnsi" w:cs="Times New Roman"/>
                            <w:sz w:val="22"/>
                          </w:rPr>
                        </w:pPr>
                      </w:p>
                    </w:tc>
                  </w:tr>
                </w:tbl>
                <w:tbl>
                  <w:tblPr>
                    <w:tblStyle w:val="PlainTable2"/>
                    <w:tblpPr w:leftFromText="180" w:rightFromText="180" w:vertAnchor="text" w:horzAnchor="margin" w:tblpY="84"/>
                    <w:tblOverlap w:val="never"/>
                    <w:tblW w:w="6072" w:type="dxa"/>
                    <w:tblBorders>
                      <w:bottom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072"/>
                  </w:tblGrid>
                  <w:tr w:rsidR="00652209" w:rsidRPr="0007146C" w:rsidTr="00652209">
                    <w:trPr>
                      <w:cnfStyle w:val="100000000000"/>
                      <w:trHeight w:val="504"/>
                    </w:trPr>
                    <w:tc>
                      <w:tcPr>
                        <w:cnfStyle w:val="001000000000"/>
                        <w:tcW w:w="6072" w:type="dxa"/>
                        <w:tcBorders>
                          <w:top w:val="single" w:sz="4" w:space="0" w:color="7F7F7F" w:themeColor="text1" w:themeTint="80"/>
                          <w:bottom w:val="single" w:sz="4" w:space="0" w:color="auto"/>
                        </w:tcBorders>
                        <w:shd w:val="clear" w:color="auto" w:fill="FFFFFF" w:themeFill="background1"/>
                      </w:tcPr>
                      <w:p w:rsidR="00652209" w:rsidRPr="00652209" w:rsidRDefault="00652209" w:rsidP="00652209">
                        <w:pPr>
                          <w:jc w:val="left"/>
                          <w:rPr>
                            <w:color w:val="000000" w:themeColor="text1"/>
                          </w:rPr>
                        </w:pPr>
                        <w:r w:rsidRPr="00652209">
                          <w:rPr>
                            <w:color w:val="000000" w:themeColor="text1"/>
                            <w:sz w:val="28"/>
                          </w:rPr>
                          <w:t>EDUCATION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433FE2" w:rsidRDefault="00433FE2" w:rsidP="00BE64A0">
                  <w:pPr>
                    <w:jc w:val="both"/>
                  </w:pPr>
                </w:p>
              </w:tc>
            </w:tr>
            <w:tr w:rsidR="008F6337" w:rsidRPr="00F26E8D" w:rsidTr="00C364A5">
              <w:trPr>
                <w:trHeight w:val="10805"/>
              </w:trPr>
              <w:tc>
                <w:tcPr>
                  <w:tcW w:w="6263" w:type="dxa"/>
                </w:tcPr>
                <w:p w:rsidR="00851C3D" w:rsidRDefault="006F7F15" w:rsidP="00851C3D">
                  <w:pPr>
                    <w:jc w:val="both"/>
                    <w:rPr>
                      <w:b/>
                      <w:u w:val="single"/>
                    </w:rPr>
                  </w:pPr>
                  <w:r>
                    <w:rPr>
                      <w:b/>
                      <w:noProof/>
                      <w:u w:val="single"/>
                    </w:rPr>
                    <w:lastRenderedPageBreak/>
                    <w:pict>
                      <v:shape id="_x0000_s1036" type="#_x0000_t32" style="position:absolute;left:0;text-align:left;margin-left:35.65pt;margin-top:-1.7pt;width:150.75pt;height:.75pt;z-index:251658240;mso-position-horizontal-relative:text;mso-position-vertical-relative:text" o:connectortype="straight" strokecolor="#298881 [2404]"/>
                    </w:pict>
                  </w:r>
                </w:p>
                <w:p w:rsidR="00433FE2" w:rsidRPr="001068FC" w:rsidRDefault="00DC465B" w:rsidP="0016168D">
                  <w:pPr>
                    <w:spacing w:line="276" w:lineRule="auto"/>
                    <w:jc w:val="left"/>
                    <w:rPr>
                      <w:rFonts w:ascii="Calibri" w:hAnsi="Calibri" w:cs="Calibri"/>
                      <w:b/>
                    </w:rPr>
                  </w:pPr>
                  <w:r>
                    <w:t xml:space="preserve">       </w:t>
                  </w:r>
                  <w:r w:rsidR="0011753F">
                    <w:t xml:space="preserve">       </w:t>
                  </w:r>
                  <w:r w:rsidR="001068FC" w:rsidRPr="001068FC">
                    <w:rPr>
                      <w:rFonts w:ascii="Calibri" w:hAnsi="Calibri" w:cs="Calibri"/>
                      <w:b/>
                      <w:sz w:val="32"/>
                    </w:rPr>
                    <w:t xml:space="preserve"> </w:t>
                  </w:r>
                  <w:r w:rsidR="00751091" w:rsidRPr="00F02A0D">
                    <w:rPr>
                      <w:rFonts w:ascii="Calibri" w:hAnsi="Calibri" w:cs="Calibri"/>
                      <w:b/>
                      <w:sz w:val="24"/>
                    </w:rPr>
                    <w:t>REFEREES</w:t>
                  </w:r>
                </w:p>
                <w:p w:rsidR="00433FE2" w:rsidRDefault="006F7F15" w:rsidP="00BE474E">
                  <w:r>
                    <w:rPr>
                      <w:noProof/>
                    </w:rPr>
                    <w:pict>
                      <v:shape id="_x0000_s1037" type="#_x0000_t32" style="position:absolute;left:0;text-align:left;margin-left:35.65pt;margin-top:9.8pt;width:150.75pt;height:0;z-index:251659264" o:connectortype="straight" strokecolor="#298881 [2404]"/>
                    </w:pict>
                  </w:r>
                </w:p>
                <w:p w:rsidR="00C73991" w:rsidRDefault="00C73991" w:rsidP="00BE474E"/>
                <w:p w:rsidR="00C73991" w:rsidRPr="00BE474E" w:rsidRDefault="00C73991" w:rsidP="00BE474E"/>
                <w:p w:rsidR="00751091" w:rsidRDefault="0000671A" w:rsidP="00761A70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0CECE" w:themeFill="background2" w:themeFillShade="E6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Captain Suleyman</w:t>
                  </w:r>
                  <w:r w:rsidR="00751091" w:rsidRPr="0011753F">
                    <w:rPr>
                      <w:sz w:val="22"/>
                    </w:rPr>
                    <w:t xml:space="preserve"> (Tell</w:t>
                  </w:r>
                  <w:r>
                    <w:rPr>
                      <w:sz w:val="22"/>
                    </w:rPr>
                    <w:t>: +905334580027)</w:t>
                  </w:r>
                </w:p>
                <w:p w:rsidR="0000671A" w:rsidRPr="0011753F" w:rsidRDefault="0000671A" w:rsidP="0000671A">
                  <w:pPr>
                    <w:pStyle w:val="ListParagraph"/>
                    <w:shd w:val="clear" w:color="auto" w:fill="D0CECE" w:themeFill="background2" w:themeFillShade="E6"/>
                    <w:ind w:left="1440"/>
                    <w:jc w:val="both"/>
                    <w:rPr>
                      <w:sz w:val="22"/>
                    </w:rPr>
                  </w:pPr>
                </w:p>
                <w:p w:rsidR="00225779" w:rsidRDefault="0000671A" w:rsidP="0022577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0CECE" w:themeFill="background2" w:themeFillShade="E6"/>
                    <w:jc w:val="both"/>
                    <w:rPr>
                      <w:sz w:val="22"/>
                    </w:rPr>
                  </w:pPr>
                  <w:r w:rsidRPr="00393B57">
                    <w:rPr>
                      <w:sz w:val="22"/>
                    </w:rPr>
                    <w:t xml:space="preserve">Captain </w:t>
                  </w:r>
                  <w:r w:rsidR="00393B57">
                    <w:rPr>
                      <w:sz w:val="22"/>
                    </w:rPr>
                    <w:t>HUDAVERDI OK (Tel: +905308792119)</w:t>
                  </w:r>
                </w:p>
                <w:p w:rsidR="00BE474E" w:rsidRPr="00BE474E" w:rsidRDefault="00BE474E" w:rsidP="00BE474E">
                  <w:pPr>
                    <w:pStyle w:val="ListParagraph"/>
                    <w:rPr>
                      <w:sz w:val="22"/>
                    </w:rPr>
                  </w:pPr>
                </w:p>
                <w:p w:rsidR="00BE474E" w:rsidRPr="0011753F" w:rsidRDefault="00BE474E" w:rsidP="00BE474E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0CECE" w:themeFill="background2" w:themeFillShade="E6"/>
                    <w:jc w:val="both"/>
                    <w:rPr>
                      <w:sz w:val="22"/>
                    </w:rPr>
                  </w:pPr>
                  <w:r w:rsidRPr="0011753F">
                    <w:rPr>
                      <w:sz w:val="22"/>
                    </w:rPr>
                    <w:t xml:space="preserve">DR. FETHI BENGIL  (Tel:  +905065944022, </w:t>
                  </w:r>
                </w:p>
                <w:p w:rsidR="00BE474E" w:rsidRPr="0011753F" w:rsidRDefault="00BE474E" w:rsidP="00BE474E">
                  <w:pPr>
                    <w:pStyle w:val="ListParagraph"/>
                    <w:shd w:val="clear" w:color="auto" w:fill="D0CECE" w:themeFill="background2" w:themeFillShade="E6"/>
                    <w:ind w:left="1440"/>
                    <w:jc w:val="both"/>
                    <w:rPr>
                      <w:sz w:val="22"/>
                    </w:rPr>
                  </w:pPr>
                  <w:r w:rsidRPr="0011753F">
                    <w:rPr>
                      <w:sz w:val="22"/>
                    </w:rPr>
                    <w:t xml:space="preserve">Email: </w:t>
                  </w:r>
                  <w:hyperlink r:id="rId9" w:history="1">
                    <w:r w:rsidRPr="0011753F">
                      <w:rPr>
                        <w:rStyle w:val="Hyperlink"/>
                        <w:sz w:val="22"/>
                      </w:rPr>
                      <w:t>fethibengil@gmail.com</w:t>
                    </w:r>
                  </w:hyperlink>
                </w:p>
                <w:p w:rsidR="00BE474E" w:rsidRPr="00BE474E" w:rsidRDefault="00BE474E" w:rsidP="00BE474E">
                  <w:pPr>
                    <w:pStyle w:val="ListParagraph"/>
                    <w:shd w:val="clear" w:color="auto" w:fill="D0CECE" w:themeFill="background2" w:themeFillShade="E6"/>
                    <w:ind w:left="1440"/>
                    <w:jc w:val="both"/>
                    <w:rPr>
                      <w:sz w:val="22"/>
                    </w:rPr>
                  </w:pPr>
                </w:p>
                <w:p w:rsidR="00393B57" w:rsidRDefault="00393B57" w:rsidP="0000671A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0CECE" w:themeFill="background2" w:themeFillShade="E6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>Captain MUSTAFA KURT (Tel: +905318294440)</w:t>
                  </w:r>
                </w:p>
                <w:p w:rsidR="00225779" w:rsidRDefault="00225779" w:rsidP="00225779">
                  <w:pPr>
                    <w:pStyle w:val="ListParagraph"/>
                    <w:shd w:val="clear" w:color="auto" w:fill="D0CECE" w:themeFill="background2" w:themeFillShade="E6"/>
                    <w:ind w:left="1440"/>
                    <w:jc w:val="both"/>
                    <w:rPr>
                      <w:sz w:val="22"/>
                    </w:rPr>
                  </w:pPr>
                </w:p>
                <w:p w:rsidR="00393B57" w:rsidRPr="00225779" w:rsidRDefault="00393B57" w:rsidP="00225779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0CECE" w:themeFill="background2" w:themeFillShade="E6"/>
                    <w:jc w:val="both"/>
                    <w:rPr>
                      <w:sz w:val="22"/>
                    </w:rPr>
                  </w:pPr>
                  <w:r w:rsidRPr="00393B57">
                    <w:rPr>
                      <w:sz w:val="22"/>
                    </w:rPr>
                    <w:t xml:space="preserve">Captain OSMAN ERYASAR (Tell: +905428584677, Email: </w:t>
                  </w:r>
                  <w:hyperlink r:id="rId10" w:history="1">
                    <w:r w:rsidRPr="00393B57">
                      <w:rPr>
                        <w:rStyle w:val="Hyperlink"/>
                        <w:sz w:val="22"/>
                      </w:rPr>
                      <w:t>oeryasar@hotmail.com</w:t>
                    </w:r>
                  </w:hyperlink>
                </w:p>
                <w:p w:rsidR="00393B57" w:rsidRPr="0011753F" w:rsidRDefault="00393B57" w:rsidP="00225779">
                  <w:pPr>
                    <w:pStyle w:val="ListParagraph"/>
                    <w:shd w:val="clear" w:color="auto" w:fill="D0CECE" w:themeFill="background2" w:themeFillShade="E6"/>
                    <w:ind w:left="1440"/>
                    <w:jc w:val="both"/>
                    <w:rPr>
                      <w:sz w:val="22"/>
                    </w:rPr>
                  </w:pPr>
                </w:p>
                <w:p w:rsidR="00DD67AC" w:rsidRPr="00393B57" w:rsidRDefault="00393B57" w:rsidP="00393B57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0CECE" w:themeFill="background2" w:themeFillShade="E6"/>
                    <w:jc w:val="both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Captain </w:t>
                  </w:r>
                  <w:r w:rsidRPr="0011753F">
                    <w:rPr>
                      <w:sz w:val="22"/>
                    </w:rPr>
                    <w:t>HANCER CAKIROGLU (Tell: +905488443691,</w:t>
                  </w:r>
                  <w:r>
                    <w:rPr>
                      <w:sz w:val="22"/>
                    </w:rPr>
                    <w:t xml:space="preserve"> </w:t>
                  </w:r>
                  <w:r w:rsidRPr="0011753F">
                    <w:rPr>
                      <w:sz w:val="22"/>
                    </w:rPr>
                    <w:t xml:space="preserve">Email: </w:t>
                  </w:r>
                  <w:hyperlink r:id="rId11" w:history="1">
                    <w:r w:rsidRPr="0011753F">
                      <w:rPr>
                        <w:rStyle w:val="Hyperlink"/>
                        <w:sz w:val="22"/>
                      </w:rPr>
                      <w:t>hanercakroglu@gau.edu.tr</w:t>
                    </w:r>
                  </w:hyperlink>
                </w:p>
                <w:p w:rsidR="00DD67AC" w:rsidRPr="0011753F" w:rsidRDefault="00DD67AC" w:rsidP="00761A70">
                  <w:pPr>
                    <w:pStyle w:val="ListParagraph"/>
                    <w:numPr>
                      <w:ilvl w:val="0"/>
                      <w:numId w:val="8"/>
                    </w:numPr>
                    <w:shd w:val="clear" w:color="auto" w:fill="D0CECE" w:themeFill="background2" w:themeFillShade="E6"/>
                    <w:jc w:val="both"/>
                    <w:rPr>
                      <w:sz w:val="22"/>
                    </w:rPr>
                  </w:pPr>
                  <w:r w:rsidRPr="0011753F">
                    <w:rPr>
                      <w:sz w:val="22"/>
                    </w:rPr>
                    <w:t>DR BAYRAM ALI TAVLAYAN (tell:</w:t>
                  </w:r>
                  <w:r w:rsidR="00F02A0D" w:rsidRPr="0011753F">
                    <w:rPr>
                      <w:sz w:val="22"/>
                    </w:rPr>
                    <w:t xml:space="preserve"> +905326754099,</w:t>
                  </w:r>
                  <w:r w:rsidR="0000671A">
                    <w:rPr>
                      <w:sz w:val="22"/>
                    </w:rPr>
                    <w:t xml:space="preserve"> </w:t>
                  </w:r>
                  <w:r w:rsidRPr="0011753F">
                    <w:rPr>
                      <w:sz w:val="22"/>
                    </w:rPr>
                    <w:t>Email:</w:t>
                  </w:r>
                  <w:r w:rsidR="0000671A">
                    <w:rPr>
                      <w:sz w:val="22"/>
                    </w:rPr>
                    <w:t xml:space="preserve"> </w:t>
                  </w:r>
                  <w:hyperlink r:id="rId12" w:history="1">
                    <w:r w:rsidRPr="0011753F">
                      <w:rPr>
                        <w:rStyle w:val="Hyperlink"/>
                        <w:sz w:val="22"/>
                      </w:rPr>
                      <w:t>bayramalitavlayan@gau.edu.tr</w:t>
                    </w:r>
                  </w:hyperlink>
                  <w:r w:rsidRPr="0011753F">
                    <w:rPr>
                      <w:sz w:val="22"/>
                    </w:rPr>
                    <w:t xml:space="preserve"> </w:t>
                  </w:r>
                </w:p>
                <w:p w:rsidR="00DD67AC" w:rsidRDefault="00DD67AC" w:rsidP="00DD67AC">
                  <w:pPr>
                    <w:jc w:val="both"/>
                  </w:pPr>
                </w:p>
                <w:p w:rsidR="008F6337" w:rsidRPr="00433FE2" w:rsidRDefault="008F6337" w:rsidP="00433FE2"/>
              </w:tc>
            </w:tr>
          </w:tbl>
          <w:p w:rsidR="008F6337" w:rsidRPr="00F26E8D" w:rsidRDefault="008F6337" w:rsidP="00BE64A0">
            <w:pPr>
              <w:jc w:val="both"/>
            </w:pPr>
          </w:p>
        </w:tc>
      </w:tr>
    </w:tbl>
    <w:p w:rsidR="00E941EF" w:rsidRPr="00F26E8D" w:rsidRDefault="00E941EF" w:rsidP="0019561F">
      <w:pPr>
        <w:pStyle w:val="NoSpacing"/>
      </w:pPr>
    </w:p>
    <w:sectPr w:rsidR="00E941EF" w:rsidRPr="00F26E8D" w:rsidSect="00E73F56">
      <w:footerReference w:type="default" r:id="rId13"/>
      <w:headerReference w:type="first" r:id="rId14"/>
      <w:footerReference w:type="first" r:id="rId15"/>
      <w:pgSz w:w="12240" w:h="15840"/>
      <w:pgMar w:top="540" w:right="1152" w:bottom="1530" w:left="1152" w:header="270" w:footer="576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6F1" w:rsidRDefault="005C46F1" w:rsidP="003856C9">
      <w:pPr>
        <w:spacing w:after="0" w:line="240" w:lineRule="auto"/>
      </w:pPr>
      <w:r>
        <w:separator/>
      </w:r>
    </w:p>
  </w:endnote>
  <w:endnote w:type="continuationSeparator" w:id="1">
    <w:p w:rsidR="005C46F1" w:rsidRDefault="005C46F1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C9" w:rsidRDefault="006F7F15" w:rsidP="007803B7">
    <w:pPr>
      <w:pStyle w:val="Footer"/>
    </w:pPr>
    <w:r>
      <w:rPr>
        <w:noProof/>
      </w:rPr>
      <w:pict>
        <v:group id="_x0000_s10251" alt="Footer graphic design with grey rectangles in various angles" style="position:absolute;left:0;text-align:left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PKwAW7CGQAAz7MAAA4AAAAAAAAAAAAAAAAALgIAAGRycy9lMm9Eb2Mu&#10;eG1sUEsBAi0AFAAGAAgAAAAhAHO3OPzaAAAABQEAAA8AAAAAAAAAAAAAAAAAHBwAAGRycy9kb3du&#10;cmV2LnhtbFBLBQYAAAAABAAEAPMAAAAjHQAAAAA=&#10;">
          <o:lock v:ext="edit" aspectratio="t"/>
          <v:shape id="Freeform 68" o:spid="_x0000_s10260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<o:lock v:ext="edit" verticies="t"/>
          </v:shape>
          <v:shape id="Freeform 69" o:spid="_x0000_s10259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<o:lock v:ext="edit" verticies="t"/>
          </v:shape>
          <v:shape id="Freeform 70" o:spid="_x0000_s10258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<v:path arrowok="t" o:connecttype="custom" o:connectlocs="65,0;75,92;0,92;65,0" o:connectangles="0,0,0,0"/>
          </v:shape>
          <v:shape id="Freeform 71" o:spid="_x0000_s10257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<o:lock v:ext="edit" verticies="t"/>
          </v:shape>
          <v:shape id="Freeform 72" o:spid="_x0000_s10256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<v:path arrowok="t" o:connecttype="custom" o:connectlocs="1,0;12,8;0,8;1,0" o:connectangles="0,0,0,0"/>
          </v:shape>
          <v:shape id="Freeform 73" o:spid="_x0000_s10255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<o:lock v:ext="edit" verticies="t"/>
          </v:shape>
          <v:shape id="Freeform 74" o:spid="_x0000_s10254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<v:path arrowok="t" o:connecttype="custom" o:connectlocs="0,0;597,0;786,25;825,107;827,111;735,99;644,87;552,75;460,61;369,49;277,37;185,25;94,12;3,0;0,0" o:connectangles="0,0,0,0,0,0,0,0,0,0,0,0,0,0,0"/>
          </v:shape>
          <v:shape id="Freeform 75" o:spid="_x0000_s10253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<o:lock v:ext="edit" verticies="t"/>
          </v:shape>
          <v:shape id="Freeform 76" o:spid="_x0000_s10252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<o:lock v:ext="edit" verticies="t"/>
          </v:shape>
          <w10:wrap anchorx="margin" anchory="page"/>
          <w10:anchorlock/>
        </v:group>
      </w:pic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 w:rsidR="001765FE">
          <w:instrText xml:space="preserve"> PAGE   \* MERGEFORMAT </w:instrText>
        </w:r>
        <w:r>
          <w:fldChar w:fldCharType="separate"/>
        </w:r>
        <w:r w:rsidR="00C73991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5FE" w:rsidRDefault="006F7F15">
    <w:pPr>
      <w:pStyle w:val="Footer"/>
    </w:pPr>
    <w:r>
      <w:rPr>
        <w:noProof/>
      </w:rPr>
      <w:pict>
        <v:group id="Group 4" o:spid="_x0000_s10241" alt="Footer graphic design with grey rectangles in various angles" style="position:absolute;left:0;text-align:left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">
          <o:lock v:ext="edit" aspectratio="t"/>
          <v:shape id="Freeform 35" o:spid="_x0000_s10250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<o:lock v:ext="edit" verticies="t"/>
          </v:shape>
          <v:shape id="Freeform 36" o:spid="_x0000_s10249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<o:lock v:ext="edit" verticies="t"/>
          </v:shape>
          <v:shape id="Freeform 37" o:spid="_x0000_s10248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<v:path arrowok="t" o:connecttype="custom" o:connectlocs="65,0;75,92;0,92;65,0" o:connectangles="0,0,0,0"/>
          </v:shape>
          <v:shape id="Freeform 38" o:spid="_x0000_s10247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<o:lock v:ext="edit" verticies="t"/>
          </v:shape>
          <v:shape id="Freeform 39" o:spid="_x0000_s10246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<v:path arrowok="t" o:connecttype="custom" o:connectlocs="1,0;12,8;0,8;1,0" o:connectangles="0,0,0,0"/>
          </v:shape>
          <v:shape id="Freeform 40" o:spid="_x0000_s10245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<o:lock v:ext="edit" verticies="t"/>
          </v:shape>
          <v:shape id="Freeform 41" o:spid="_x0000_s10244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<v:path arrowok="t" o:connecttype="custom" o:connectlocs="0,0;597,0;786,25;825,107;827,111;735,99;644,87;552,75;460,61;369,49;277,37;185,25;94,12;3,0;0,0" o:connectangles="0,0,0,0,0,0,0,0,0,0,0,0,0,0,0"/>
          </v:shape>
          <v:shape id="Freeform 42" o:spid="_x0000_s10243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<o:lock v:ext="edit" verticies="t"/>
          </v:shape>
          <v:shape id="Freeform 43" o:spid="_x0000_s10242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<o:lock v:ext="edit" verticies="t"/>
          </v:shape>
          <w10:wrap anchorx="page" anchory="pag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6F1" w:rsidRDefault="005C46F1" w:rsidP="003856C9">
      <w:pPr>
        <w:spacing w:after="0" w:line="240" w:lineRule="auto"/>
      </w:pPr>
      <w:r>
        <w:separator/>
      </w:r>
    </w:p>
  </w:footnote>
  <w:footnote w:type="continuationSeparator" w:id="1">
    <w:p w:rsidR="005C46F1" w:rsidRDefault="005C46F1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BB" w:rsidRPr="00E361E9" w:rsidRDefault="00E361E9" w:rsidP="00E361E9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             </w:t>
    </w:r>
    <w:r w:rsidR="008E67FE">
      <w:ptab w:relativeTo="margin" w:alignment="right" w:leader="none"/>
    </w:r>
    <w:r w:rsidR="006F7F15">
      <w:fldChar w:fldCharType="begin"/>
    </w:r>
    <w:r w:rsidR="008E67FE">
      <w:instrText xml:space="preserve"> DATE \@ "dddd, MMMM d, yyyy" </w:instrText>
    </w:r>
    <w:r w:rsidR="006F7F15">
      <w:fldChar w:fldCharType="separate"/>
    </w:r>
    <w:r w:rsidR="00E73F56">
      <w:rPr>
        <w:noProof/>
      </w:rPr>
      <w:t>Monday, June 19, 2023</w:t>
    </w:r>
    <w:r w:rsidR="006F7F15"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EA4"/>
    <w:multiLevelType w:val="hybridMultilevel"/>
    <w:tmpl w:val="CBAC3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515C"/>
    <w:multiLevelType w:val="hybridMultilevel"/>
    <w:tmpl w:val="D7CE9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4740E5"/>
    <w:multiLevelType w:val="hybridMultilevel"/>
    <w:tmpl w:val="650A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924D1"/>
    <w:multiLevelType w:val="hybridMultilevel"/>
    <w:tmpl w:val="1312E7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0A49B9"/>
    <w:multiLevelType w:val="hybridMultilevel"/>
    <w:tmpl w:val="1E76D450"/>
    <w:lvl w:ilvl="0" w:tplc="A9F8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D766D7"/>
    <w:multiLevelType w:val="hybridMultilevel"/>
    <w:tmpl w:val="3614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04E7D"/>
    <w:multiLevelType w:val="hybridMultilevel"/>
    <w:tmpl w:val="9B023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24578">
      <o:colormenu v:ext="edit" strokecolor="none [2404]"/>
    </o:shapedefaults>
    <o:shapelayout v:ext="edit">
      <o:idmap v:ext="edit" data="10"/>
    </o:shapelayout>
  </w:hdrShapeDefaults>
  <w:footnotePr>
    <w:footnote w:id="0"/>
    <w:footnote w:id="1"/>
  </w:footnotePr>
  <w:endnotePr>
    <w:endnote w:id="0"/>
    <w:endnote w:id="1"/>
  </w:endnotePr>
  <w:compat/>
  <w:rsids>
    <w:rsidRoot w:val="00436136"/>
    <w:rsid w:val="0000671A"/>
    <w:rsid w:val="00010CDF"/>
    <w:rsid w:val="000303E2"/>
    <w:rsid w:val="00030497"/>
    <w:rsid w:val="0004390F"/>
    <w:rsid w:val="00052BE1"/>
    <w:rsid w:val="0007146C"/>
    <w:rsid w:val="00073999"/>
    <w:rsid w:val="0007412A"/>
    <w:rsid w:val="0009253B"/>
    <w:rsid w:val="00092D6A"/>
    <w:rsid w:val="000B6646"/>
    <w:rsid w:val="000C1AE3"/>
    <w:rsid w:val="000D508C"/>
    <w:rsid w:val="000F1C1C"/>
    <w:rsid w:val="0010199E"/>
    <w:rsid w:val="00104E0C"/>
    <w:rsid w:val="001068FC"/>
    <w:rsid w:val="0011753F"/>
    <w:rsid w:val="00132BE1"/>
    <w:rsid w:val="0016168D"/>
    <w:rsid w:val="00161D17"/>
    <w:rsid w:val="00170889"/>
    <w:rsid w:val="001765FE"/>
    <w:rsid w:val="00186AC7"/>
    <w:rsid w:val="0019561F"/>
    <w:rsid w:val="001B32D2"/>
    <w:rsid w:val="001C66BF"/>
    <w:rsid w:val="001D21EF"/>
    <w:rsid w:val="001D5C16"/>
    <w:rsid w:val="001F6FD0"/>
    <w:rsid w:val="002044E9"/>
    <w:rsid w:val="00207873"/>
    <w:rsid w:val="00215F4A"/>
    <w:rsid w:val="00225779"/>
    <w:rsid w:val="002554D8"/>
    <w:rsid w:val="00275492"/>
    <w:rsid w:val="00293B83"/>
    <w:rsid w:val="002A3621"/>
    <w:rsid w:val="002B3890"/>
    <w:rsid w:val="002B7747"/>
    <w:rsid w:val="002C6ED0"/>
    <w:rsid w:val="002C77B9"/>
    <w:rsid w:val="002D5CA5"/>
    <w:rsid w:val="002F485A"/>
    <w:rsid w:val="003028BF"/>
    <w:rsid w:val="003053D9"/>
    <w:rsid w:val="00331985"/>
    <w:rsid w:val="00335698"/>
    <w:rsid w:val="003501CD"/>
    <w:rsid w:val="003856C9"/>
    <w:rsid w:val="00393637"/>
    <w:rsid w:val="00393B57"/>
    <w:rsid w:val="00396369"/>
    <w:rsid w:val="003A2452"/>
    <w:rsid w:val="003A3B38"/>
    <w:rsid w:val="003B0F8F"/>
    <w:rsid w:val="003D1CF9"/>
    <w:rsid w:val="003D32E9"/>
    <w:rsid w:val="003F2E85"/>
    <w:rsid w:val="003F4D31"/>
    <w:rsid w:val="003F57A4"/>
    <w:rsid w:val="003F784E"/>
    <w:rsid w:val="00426BA2"/>
    <w:rsid w:val="00433FE2"/>
    <w:rsid w:val="0043426C"/>
    <w:rsid w:val="00436136"/>
    <w:rsid w:val="00441EB9"/>
    <w:rsid w:val="0044211D"/>
    <w:rsid w:val="004425BC"/>
    <w:rsid w:val="004527FE"/>
    <w:rsid w:val="00463463"/>
    <w:rsid w:val="00473EF8"/>
    <w:rsid w:val="004760E5"/>
    <w:rsid w:val="004D22BB"/>
    <w:rsid w:val="005152F2"/>
    <w:rsid w:val="005154BE"/>
    <w:rsid w:val="00534E4E"/>
    <w:rsid w:val="00551D35"/>
    <w:rsid w:val="00557019"/>
    <w:rsid w:val="005674AC"/>
    <w:rsid w:val="005808CB"/>
    <w:rsid w:val="0059226E"/>
    <w:rsid w:val="005950FC"/>
    <w:rsid w:val="005A1E51"/>
    <w:rsid w:val="005A7E57"/>
    <w:rsid w:val="005B0453"/>
    <w:rsid w:val="005B36EB"/>
    <w:rsid w:val="005C46AB"/>
    <w:rsid w:val="005C46F1"/>
    <w:rsid w:val="005D10EE"/>
    <w:rsid w:val="005E09E9"/>
    <w:rsid w:val="00603986"/>
    <w:rsid w:val="00616FF4"/>
    <w:rsid w:val="0062083B"/>
    <w:rsid w:val="0062486F"/>
    <w:rsid w:val="00652209"/>
    <w:rsid w:val="00660AFA"/>
    <w:rsid w:val="00662362"/>
    <w:rsid w:val="006A3CE7"/>
    <w:rsid w:val="006A4D13"/>
    <w:rsid w:val="006C6967"/>
    <w:rsid w:val="006F1D85"/>
    <w:rsid w:val="006F7F15"/>
    <w:rsid w:val="00726658"/>
    <w:rsid w:val="00743379"/>
    <w:rsid w:val="00751091"/>
    <w:rsid w:val="00761A70"/>
    <w:rsid w:val="00767D6D"/>
    <w:rsid w:val="007803B7"/>
    <w:rsid w:val="007B2F5C"/>
    <w:rsid w:val="007C3433"/>
    <w:rsid w:val="007C5F05"/>
    <w:rsid w:val="007D6483"/>
    <w:rsid w:val="00832043"/>
    <w:rsid w:val="00832F81"/>
    <w:rsid w:val="00837FEC"/>
    <w:rsid w:val="00851C3D"/>
    <w:rsid w:val="008669F2"/>
    <w:rsid w:val="00874737"/>
    <w:rsid w:val="00875C50"/>
    <w:rsid w:val="0088660A"/>
    <w:rsid w:val="008A4932"/>
    <w:rsid w:val="008C7CA2"/>
    <w:rsid w:val="008E1F3C"/>
    <w:rsid w:val="008E67FE"/>
    <w:rsid w:val="008F6337"/>
    <w:rsid w:val="00914647"/>
    <w:rsid w:val="00983661"/>
    <w:rsid w:val="009B5698"/>
    <w:rsid w:val="00A02000"/>
    <w:rsid w:val="00A1730B"/>
    <w:rsid w:val="00A42F91"/>
    <w:rsid w:val="00A654CA"/>
    <w:rsid w:val="00A8578C"/>
    <w:rsid w:val="00A87D88"/>
    <w:rsid w:val="00A931DB"/>
    <w:rsid w:val="00A95B4F"/>
    <w:rsid w:val="00AF1258"/>
    <w:rsid w:val="00AF3F68"/>
    <w:rsid w:val="00B01E52"/>
    <w:rsid w:val="00B1057A"/>
    <w:rsid w:val="00B5223C"/>
    <w:rsid w:val="00B550FC"/>
    <w:rsid w:val="00B552AA"/>
    <w:rsid w:val="00B65312"/>
    <w:rsid w:val="00B85871"/>
    <w:rsid w:val="00B93310"/>
    <w:rsid w:val="00BB498E"/>
    <w:rsid w:val="00BC1F18"/>
    <w:rsid w:val="00BD2E58"/>
    <w:rsid w:val="00BE474E"/>
    <w:rsid w:val="00BE64A0"/>
    <w:rsid w:val="00BF245E"/>
    <w:rsid w:val="00BF5ED0"/>
    <w:rsid w:val="00BF6BAB"/>
    <w:rsid w:val="00C007A5"/>
    <w:rsid w:val="00C03A5D"/>
    <w:rsid w:val="00C113A8"/>
    <w:rsid w:val="00C32537"/>
    <w:rsid w:val="00C34653"/>
    <w:rsid w:val="00C364A5"/>
    <w:rsid w:val="00C4403A"/>
    <w:rsid w:val="00C60D10"/>
    <w:rsid w:val="00C73991"/>
    <w:rsid w:val="00CB7301"/>
    <w:rsid w:val="00CD07AA"/>
    <w:rsid w:val="00CD5ABA"/>
    <w:rsid w:val="00CE6306"/>
    <w:rsid w:val="00CF0053"/>
    <w:rsid w:val="00CF0477"/>
    <w:rsid w:val="00D11C4D"/>
    <w:rsid w:val="00D47F1F"/>
    <w:rsid w:val="00D5067A"/>
    <w:rsid w:val="00D86D56"/>
    <w:rsid w:val="00DC157A"/>
    <w:rsid w:val="00DC465B"/>
    <w:rsid w:val="00DC673B"/>
    <w:rsid w:val="00DC79BB"/>
    <w:rsid w:val="00DD67AC"/>
    <w:rsid w:val="00E06906"/>
    <w:rsid w:val="00E13EFF"/>
    <w:rsid w:val="00E34D58"/>
    <w:rsid w:val="00E361E9"/>
    <w:rsid w:val="00E73F56"/>
    <w:rsid w:val="00E80268"/>
    <w:rsid w:val="00E941EF"/>
    <w:rsid w:val="00EA776F"/>
    <w:rsid w:val="00EB1C1B"/>
    <w:rsid w:val="00ED031D"/>
    <w:rsid w:val="00F02A0D"/>
    <w:rsid w:val="00F15B63"/>
    <w:rsid w:val="00F26E8D"/>
    <w:rsid w:val="00F56435"/>
    <w:rsid w:val="00F7653C"/>
    <w:rsid w:val="00F87631"/>
    <w:rsid w:val="00F93DB2"/>
    <w:rsid w:val="00F95913"/>
    <w:rsid w:val="00FA07AA"/>
    <w:rsid w:val="00FB0A17"/>
    <w:rsid w:val="00FB6A8F"/>
    <w:rsid w:val="00FE1D8B"/>
    <w:rsid w:val="00FE20E6"/>
    <w:rsid w:val="00FE7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>
      <o:colormenu v:ext="edit" strokecolor="none [2404]"/>
    </o:shapedefaults>
    <o:shapelayout v:ext="edit">
      <o:idmap v:ext="edit" data="1"/>
      <o:rules v:ext="edit">
        <o:r id="V:Rule3" type="connector" idref="#_x0000_s1037"/>
        <o:r id="V:Rule4" type="connector" idref="#_x0000_s1036"/>
        <o:r id="V:Rule10" type="connector" idref="#_x0000_s1042"/>
        <o:r id="V:Rule1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890"/>
  </w:style>
  <w:style w:type="paragraph" w:styleId="Heading1">
    <w:name w:val="heading 1"/>
    <w:basedOn w:val="Normal"/>
    <w:link w:val="Heading1Ch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A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7A5"/>
  </w:style>
  <w:style w:type="paragraph" w:styleId="Footer">
    <w:name w:val="footer"/>
    <w:basedOn w:val="Normal"/>
    <w:link w:val="FooterCh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E20E6"/>
  </w:style>
  <w:style w:type="table" w:styleId="TableGrid">
    <w:name w:val="Table Grid"/>
    <w:basedOn w:val="TableNormal"/>
    <w:uiPriority w:val="59"/>
    <w:rsid w:val="00385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053D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rsid w:val="00463463"/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5A7E57"/>
    <w:pPr>
      <w:spacing w:after="0" w:line="240" w:lineRule="auto"/>
    </w:pPr>
  </w:style>
  <w:style w:type="paragraph" w:customStyle="1" w:styleId="GraphicElement">
    <w:name w:val="Graphic Element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044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8747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000"/>
    <w:rPr>
      <w:rFonts w:ascii="Tahoma" w:hAnsi="Tahoma" w:cs="Tahoma"/>
      <w:sz w:val="16"/>
      <w:szCs w:val="16"/>
    </w:rPr>
  </w:style>
  <w:style w:type="table" w:customStyle="1" w:styleId="PlainTable2">
    <w:name w:val="Plain Table 2"/>
    <w:basedOn w:val="TableNormal"/>
    <w:uiPriority w:val="42"/>
    <w:rsid w:val="000925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yramalitavlayan@gau.edu.t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ercakroglu@gau.edu.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eryasar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thibengil@gmail.co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Brice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AE7F99FB39A40938D423398AEF13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DB2D0-59D4-413F-9E9F-3169203827C3}"/>
      </w:docPartPr>
      <w:docPartBody>
        <w:p w:rsidR="0031634E" w:rsidRDefault="003C3651">
          <w:pPr>
            <w:pStyle w:val="5AE7F99FB39A40938D423398AEF130E0"/>
          </w:pPr>
          <w:r>
            <w:t>Objective</w:t>
          </w:r>
        </w:p>
      </w:docPartBody>
    </w:docPart>
    <w:docPart>
      <w:docPartPr>
        <w:name w:val="5C13C14332524F7AB0033282825CB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65E53-A960-4F35-8C1C-463D0BFDB5F9}"/>
      </w:docPartPr>
      <w:docPartBody>
        <w:p w:rsidR="00000000" w:rsidRDefault="00E41182" w:rsidP="00E41182">
          <w:pPr>
            <w:pStyle w:val="5C13C14332524F7AB0033282825CBACB"/>
          </w:pPr>
          <w:r w:rsidRPr="005152F2">
            <w:t>Experience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C3651"/>
    <w:rsid w:val="000C126B"/>
    <w:rsid w:val="00172475"/>
    <w:rsid w:val="001B5C6F"/>
    <w:rsid w:val="002D4879"/>
    <w:rsid w:val="002E56B4"/>
    <w:rsid w:val="0031634E"/>
    <w:rsid w:val="003C3651"/>
    <w:rsid w:val="004C5018"/>
    <w:rsid w:val="00554AD8"/>
    <w:rsid w:val="006251CE"/>
    <w:rsid w:val="006542E6"/>
    <w:rsid w:val="006650EE"/>
    <w:rsid w:val="006A193F"/>
    <w:rsid w:val="00884E76"/>
    <w:rsid w:val="00971CA9"/>
    <w:rsid w:val="009C75DD"/>
    <w:rsid w:val="009F30A3"/>
    <w:rsid w:val="00A8071F"/>
    <w:rsid w:val="00AD0343"/>
    <w:rsid w:val="00C73025"/>
    <w:rsid w:val="00CC5F01"/>
    <w:rsid w:val="00E41182"/>
    <w:rsid w:val="00F43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7816A68DA847089A899539FDC827B1">
    <w:name w:val="987816A68DA847089A899539FDC827B1"/>
    <w:rsid w:val="00CC5F01"/>
  </w:style>
  <w:style w:type="paragraph" w:customStyle="1" w:styleId="D0F20306C8484AD99F944EFD34DF749D">
    <w:name w:val="D0F20306C8484AD99F944EFD34DF749D"/>
    <w:rsid w:val="00CC5F01"/>
  </w:style>
  <w:style w:type="paragraph" w:customStyle="1" w:styleId="D692A4CE07614B46A4EDA28D9B67B01E">
    <w:name w:val="D692A4CE07614B46A4EDA28D9B67B01E"/>
    <w:rsid w:val="00CC5F01"/>
  </w:style>
  <w:style w:type="paragraph" w:customStyle="1" w:styleId="3BAE703225CC4F738B6EDE6C75E3A79A">
    <w:name w:val="3BAE703225CC4F738B6EDE6C75E3A79A"/>
    <w:rsid w:val="00CC5F01"/>
  </w:style>
  <w:style w:type="paragraph" w:customStyle="1" w:styleId="1E5752E13129453AAC10ADDC2B9BD3A2">
    <w:name w:val="1E5752E13129453AAC10ADDC2B9BD3A2"/>
    <w:rsid w:val="00CC5F01"/>
  </w:style>
  <w:style w:type="paragraph" w:customStyle="1" w:styleId="5AE7F99FB39A40938D423398AEF130E0">
    <w:name w:val="5AE7F99FB39A40938D423398AEF130E0"/>
    <w:rsid w:val="00CC5F01"/>
  </w:style>
  <w:style w:type="paragraph" w:customStyle="1" w:styleId="77D24AC4A96D4368A530E1BC8430228F">
    <w:name w:val="77D24AC4A96D4368A530E1BC8430228F"/>
    <w:rsid w:val="00CC5F01"/>
  </w:style>
  <w:style w:type="paragraph" w:customStyle="1" w:styleId="1E755F7436574EFEB00B3522A159222F">
    <w:name w:val="1E755F7436574EFEB00B3522A159222F"/>
    <w:rsid w:val="00CC5F01"/>
  </w:style>
  <w:style w:type="paragraph" w:customStyle="1" w:styleId="CD5D9E23B2694029A4C15F00E0185D38">
    <w:name w:val="CD5D9E23B2694029A4C15F00E0185D38"/>
    <w:rsid w:val="00CC5F01"/>
  </w:style>
  <w:style w:type="paragraph" w:customStyle="1" w:styleId="4049FBABBC8145F1BB6930F5F4F29594">
    <w:name w:val="4049FBABBC8145F1BB6930F5F4F29594"/>
    <w:rsid w:val="00CC5F01"/>
  </w:style>
  <w:style w:type="paragraph" w:customStyle="1" w:styleId="0487F8FA93754115BC1F32796E02F657">
    <w:name w:val="0487F8FA93754115BC1F32796E02F657"/>
    <w:rsid w:val="00CC5F01"/>
  </w:style>
  <w:style w:type="paragraph" w:customStyle="1" w:styleId="4140CA31752E4866815D706FC4943C78">
    <w:name w:val="4140CA31752E4866815D706FC4943C78"/>
    <w:rsid w:val="00CC5F01"/>
  </w:style>
  <w:style w:type="paragraph" w:customStyle="1" w:styleId="5EC7226B19D9467E9637C65E06621B5A">
    <w:name w:val="5EC7226B19D9467E9637C65E06621B5A"/>
    <w:rsid w:val="00CC5F01"/>
  </w:style>
  <w:style w:type="paragraph" w:customStyle="1" w:styleId="2CA1D92C41DB41F0B7202DA59E66B534">
    <w:name w:val="2CA1D92C41DB41F0B7202DA59E66B534"/>
    <w:rsid w:val="00CC5F01"/>
  </w:style>
  <w:style w:type="paragraph" w:customStyle="1" w:styleId="6B17F2D2062B4825A383A6BB9847DEE1">
    <w:name w:val="6B17F2D2062B4825A383A6BB9847DEE1"/>
    <w:rsid w:val="00CC5F01"/>
  </w:style>
  <w:style w:type="paragraph" w:customStyle="1" w:styleId="38568AAC6C2F40258B2C37AC65450BA6">
    <w:name w:val="38568AAC6C2F40258B2C37AC65450BA6"/>
    <w:rsid w:val="00CC5F01"/>
  </w:style>
  <w:style w:type="paragraph" w:customStyle="1" w:styleId="13D3F42024F64EF0B44771093A0F72CF">
    <w:name w:val="13D3F42024F64EF0B44771093A0F72CF"/>
    <w:rsid w:val="00CC5F01"/>
  </w:style>
  <w:style w:type="paragraph" w:customStyle="1" w:styleId="5C853637868341C4BF6E90DE558109AA">
    <w:name w:val="5C853637868341C4BF6E90DE558109AA"/>
    <w:rsid w:val="00CC5F01"/>
  </w:style>
  <w:style w:type="paragraph" w:customStyle="1" w:styleId="0661E253B6CF470BB68F8A32FB6D6A23">
    <w:name w:val="0661E253B6CF470BB68F8A32FB6D6A23"/>
    <w:rsid w:val="00CC5F01"/>
  </w:style>
  <w:style w:type="paragraph" w:customStyle="1" w:styleId="B14EDEBAE6A44AC6AA42834E236D32E2">
    <w:name w:val="B14EDEBAE6A44AC6AA42834E236D32E2"/>
    <w:rsid w:val="00CC5F01"/>
  </w:style>
  <w:style w:type="paragraph" w:customStyle="1" w:styleId="7FBA5371048E42CE907985355036CBA6">
    <w:name w:val="7FBA5371048E42CE907985355036CBA6"/>
    <w:rsid w:val="00CC5F01"/>
  </w:style>
  <w:style w:type="paragraph" w:customStyle="1" w:styleId="D0720F21307D47059AADED7CA59C9A11">
    <w:name w:val="D0720F21307D47059AADED7CA59C9A11"/>
    <w:rsid w:val="00CC5F01"/>
  </w:style>
  <w:style w:type="paragraph" w:customStyle="1" w:styleId="276558D551AE4DBEA27F8E0DE3CDA67D">
    <w:name w:val="276558D551AE4DBEA27F8E0DE3CDA67D"/>
    <w:rsid w:val="0031634E"/>
  </w:style>
  <w:style w:type="paragraph" w:customStyle="1" w:styleId="19A79CDBF8F941FDB792E2996C74DF2E">
    <w:name w:val="19A79CDBF8F941FDB792E2996C74DF2E"/>
    <w:rsid w:val="0031634E"/>
  </w:style>
  <w:style w:type="paragraph" w:customStyle="1" w:styleId="F7697D2DDD254481BBC68870CE0B1674">
    <w:name w:val="F7697D2DDD254481BBC68870CE0B1674"/>
    <w:rsid w:val="00554AD8"/>
    <w:rPr>
      <w:lang w:val="en-GB" w:eastAsia="en-GB"/>
    </w:rPr>
  </w:style>
  <w:style w:type="paragraph" w:customStyle="1" w:styleId="5C13C14332524F7AB0033282825CBACB">
    <w:name w:val="5C13C14332524F7AB0033282825CBACB"/>
    <w:rsid w:val="00E41182"/>
    <w:pPr>
      <w:spacing w:after="200" w:line="276" w:lineRule="auto"/>
    </w:pPr>
  </w:style>
  <w:style w:type="paragraph" w:customStyle="1" w:styleId="4AC70D96F0C54912B68A0A62625D274E">
    <w:name w:val="4AC70D96F0C54912B68A0A62625D274E"/>
    <w:rsid w:val="00E41182"/>
    <w:pPr>
      <w:spacing w:after="200" w:line="276" w:lineRule="auto"/>
    </w:pPr>
  </w:style>
  <w:style w:type="paragraph" w:customStyle="1" w:styleId="2832D74F1D344CF4AEAC2A6A17ED7C68">
    <w:name w:val="2832D74F1D344CF4AEAC2A6A17ED7C68"/>
    <w:rsid w:val="00E41182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41557-662E-4C32-AF27-E5A509C5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145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McBrice</dc:creator>
  <cp:lastModifiedBy>walters</cp:lastModifiedBy>
  <cp:revision>5</cp:revision>
  <cp:lastPrinted>2017-11-08T05:58:00Z</cp:lastPrinted>
  <dcterms:created xsi:type="dcterms:W3CDTF">2020-11-26T23:06:00Z</dcterms:created>
  <dcterms:modified xsi:type="dcterms:W3CDTF">2023-06-19T21:31:00Z</dcterms:modified>
</cp:coreProperties>
</file>