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15" w:rsidRPr="005A3EB6" w:rsidRDefault="00CD2C15">
      <w:pPr>
        <w:rPr>
          <w:rFonts w:ascii="Tahoma" w:hAnsi="Tahoma"/>
          <w:b/>
          <w:sz w:val="16"/>
          <w:szCs w:val="16"/>
          <w:lang w:val="en-US"/>
        </w:rPr>
      </w:pPr>
    </w:p>
    <w:p w:rsidR="00CD2C15" w:rsidRPr="005A3EB6" w:rsidRDefault="00CD2C15">
      <w:pPr>
        <w:pStyle w:val="1"/>
        <w:jc w:val="center"/>
        <w:rPr>
          <w:sz w:val="20"/>
        </w:rPr>
      </w:pPr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1"/>
      </w:tblGrid>
      <w:tr w:rsidR="00ED41AB" w:rsidRPr="005A3EB6" w:rsidTr="00726694">
        <w:trPr>
          <w:trHeight w:val="263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AB" w:rsidRPr="005A3EB6" w:rsidRDefault="005D2014" w:rsidP="00ED41AB">
            <w:pPr>
              <w:pStyle w:val="1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  <w:sz w:val="40"/>
                <w:lang w:val="ru-RU"/>
              </w:rPr>
              <w:drawing>
                <wp:inline distT="0" distB="0" distL="0" distR="0" wp14:anchorId="19FB2F77" wp14:editId="5458B45B">
                  <wp:extent cx="1295400" cy="1666875"/>
                  <wp:effectExtent l="0" t="0" r="0" b="9525"/>
                  <wp:docPr id="6" name="Resim 6" descr="C:\Users\Günay\AppData\Local\Microsoft\Windows\INetCache\Content.Word\29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ünay\AppData\Local\Microsoft\Windows\INetCache\Content.Word\29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D2C15" w:rsidRPr="005A3EB6" w:rsidRDefault="00CD2C15">
      <w:pPr>
        <w:pStyle w:val="1"/>
        <w:jc w:val="center"/>
        <w:rPr>
          <w:sz w:val="40"/>
        </w:rPr>
      </w:pPr>
      <w:r w:rsidRPr="005A3EB6">
        <w:rPr>
          <w:sz w:val="40"/>
        </w:rPr>
        <w:t>APPLICATION FORM</w:t>
      </w:r>
    </w:p>
    <w:p w:rsidR="00CD2C15" w:rsidRPr="005A3EB6" w:rsidRDefault="00CD2C15">
      <w:pPr>
        <w:rPr>
          <w:b/>
          <w:lang w:val="en-US"/>
        </w:rPr>
      </w:pPr>
    </w:p>
    <w:p w:rsidR="00CD2C15" w:rsidRDefault="00CD2C15">
      <w:pPr>
        <w:rPr>
          <w:b/>
          <w:lang w:val="en-US"/>
        </w:rPr>
      </w:pPr>
    </w:p>
    <w:p w:rsidR="00CD44AF" w:rsidRDefault="00CD44AF">
      <w:pPr>
        <w:rPr>
          <w:b/>
          <w:lang w:val="en-US"/>
        </w:rPr>
      </w:pPr>
    </w:p>
    <w:p w:rsidR="00CD44AF" w:rsidRDefault="00CD44AF">
      <w:pPr>
        <w:rPr>
          <w:b/>
          <w:lang w:val="en-US"/>
        </w:rPr>
      </w:pPr>
    </w:p>
    <w:p w:rsidR="00CD44AF" w:rsidRPr="005A3EB6" w:rsidRDefault="00CD44AF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969"/>
      </w:tblGrid>
      <w:tr w:rsidR="00CD2C15" w:rsidRPr="004322F8" w:rsidTr="00BC582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C5822" w:rsidP="00BA696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  </w:t>
            </w:r>
            <w:r w:rsidRPr="00BC5822">
              <w:rPr>
                <w:b/>
                <w:lang w:val="en-US"/>
              </w:rPr>
              <w:t>Raring for</w:t>
            </w:r>
            <w:r>
              <w:rPr>
                <w:b/>
                <w:lang w:val="en-US"/>
              </w:rPr>
              <w:t xml:space="preserve">ming part of an engine-room </w:t>
            </w:r>
            <w:proofErr w:type="gramStart"/>
            <w:r>
              <w:rPr>
                <w:b/>
                <w:lang w:val="en-US"/>
              </w:rPr>
              <w:t>watch</w:t>
            </w:r>
            <w:r w:rsidR="00822B03" w:rsidRPr="00BC5822">
              <w:rPr>
                <w:b/>
                <w:lang w:val="en-US"/>
              </w:rPr>
              <w:t xml:space="preserve"> .</w:t>
            </w:r>
            <w:proofErr w:type="gramEnd"/>
            <w:r w:rsidR="00822B03">
              <w:rPr>
                <w:b/>
                <w:sz w:val="28"/>
                <w:szCs w:val="28"/>
                <w:lang w:val="en-US"/>
              </w:rPr>
              <w:t xml:space="preserve"> </w:t>
            </w:r>
            <w:r w:rsidR="004322F8">
              <w:rPr>
                <w:b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5A3EB6" w:rsidRPr="004322F8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1. Personal Data</w:t>
            </w:r>
          </w:p>
        </w:tc>
      </w:tr>
      <w:tr w:rsidR="005A3EB6" w:rsidRPr="004322F8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6B070C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Family </w:t>
            </w:r>
            <w:proofErr w:type="spellStart"/>
            <w:r w:rsidRPr="005A3EB6">
              <w:rPr>
                <w:b/>
                <w:lang w:val="en-US"/>
              </w:rPr>
              <w:t>Name:</w:t>
            </w:r>
            <w:r w:rsidR="00B9485F">
              <w:rPr>
                <w:b/>
                <w:lang w:val="en-US"/>
              </w:rPr>
              <w:t>ABDUNOV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6B070C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First Name:</w:t>
            </w:r>
            <w:r w:rsidR="00B9485F">
              <w:rPr>
                <w:b/>
                <w:lang w:val="en-US"/>
              </w:rPr>
              <w:t xml:space="preserve"> RUSLAN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6B070C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Middle Name:</w:t>
            </w:r>
            <w:r w:rsidR="00A62C21">
              <w:rPr>
                <w:b/>
                <w:lang w:val="en-US"/>
              </w:rPr>
              <w:t xml:space="preserve"> </w:t>
            </w:r>
            <w:r w:rsidR="00B9485F">
              <w:rPr>
                <w:b/>
                <w:lang w:val="en-US"/>
              </w:rPr>
              <w:t>MAMMADGULU</w:t>
            </w:r>
          </w:p>
        </w:tc>
      </w:tr>
      <w:tr w:rsidR="005A3EB6" w:rsidRPr="00984C55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6B070C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>Date of Birth</w:t>
            </w:r>
            <w:r w:rsidR="00154B8E">
              <w:rPr>
                <w:lang w:val="en-US"/>
              </w:rPr>
              <w:t xml:space="preserve"> </w:t>
            </w:r>
            <w:r w:rsidR="00B9485F">
              <w:rPr>
                <w:lang w:val="en-US"/>
              </w:rPr>
              <w:t>08.11</w:t>
            </w:r>
            <w:r w:rsidR="006B070C">
              <w:rPr>
                <w:lang w:val="en-US"/>
              </w:rPr>
              <w:t>.19</w:t>
            </w:r>
            <w:r w:rsidR="00B9485F">
              <w:rPr>
                <w:lang w:val="en-US"/>
              </w:rPr>
              <w:t>88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87226" w:rsidRDefault="00CD2C15" w:rsidP="006B070C">
            <w:pPr>
              <w:rPr>
                <w:sz w:val="18"/>
                <w:szCs w:val="18"/>
                <w:lang w:val="en-US"/>
              </w:rPr>
            </w:pPr>
            <w:r w:rsidRPr="005A3EB6">
              <w:rPr>
                <w:sz w:val="18"/>
                <w:szCs w:val="18"/>
                <w:lang w:val="en-US"/>
              </w:rPr>
              <w:t>Place of Birth (City):</w:t>
            </w:r>
            <w:r w:rsidR="006B070C">
              <w:rPr>
                <w:sz w:val="18"/>
                <w:szCs w:val="18"/>
                <w:lang w:val="en-US"/>
              </w:rPr>
              <w:t xml:space="preserve"> </w:t>
            </w:r>
            <w:r w:rsidR="00B9485F">
              <w:rPr>
                <w:sz w:val="18"/>
                <w:szCs w:val="18"/>
                <w:lang w:val="en-US"/>
              </w:rPr>
              <w:t>SUMGAYIT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A3EB6">
              <w:rPr>
                <w:lang w:val="en-US"/>
              </w:rPr>
              <w:t>Citizenship:</w:t>
            </w:r>
            <w:r w:rsidR="003009A6">
              <w:rPr>
                <w:lang w:val="en-US"/>
              </w:rPr>
              <w:t>AZERBAIJAN</w:t>
            </w:r>
            <w:proofErr w:type="spellEnd"/>
            <w:r w:rsidRPr="005A3EB6">
              <w:rPr>
                <w:lang w:val="en-US"/>
              </w:rPr>
              <w:t xml:space="preserve"> </w:t>
            </w:r>
          </w:p>
        </w:tc>
      </w:tr>
      <w:tr w:rsidR="00A524D2" w:rsidRPr="00703E4C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3A6CD4" w:rsidP="006B070C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>Permanent Address</w:t>
            </w:r>
            <w:r w:rsidR="003009A6">
              <w:rPr>
                <w:lang w:val="en-US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 xml:space="preserve">Phone (Home): </w:t>
            </w:r>
          </w:p>
          <w:p w:rsidR="00CD2C15" w:rsidRDefault="00CD2C15" w:rsidP="00454F8C">
            <w:pPr>
              <w:rPr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Phone (Business/ Mobile</w:t>
            </w:r>
            <w:r w:rsidR="006B070C">
              <w:rPr>
                <w:sz w:val="22"/>
                <w:szCs w:val="22"/>
                <w:lang w:val="en-US"/>
              </w:rPr>
              <w:t xml:space="preserve"> +9945</w:t>
            </w:r>
            <w:r w:rsidR="00B9485F">
              <w:rPr>
                <w:sz w:val="22"/>
                <w:szCs w:val="22"/>
                <w:lang w:val="en-US"/>
              </w:rPr>
              <w:t>58996310</w:t>
            </w:r>
          </w:p>
          <w:p w:rsidR="00B9485F" w:rsidRPr="005A3EB6" w:rsidRDefault="00B9485F" w:rsidP="00454F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                 +994776060565</w:t>
            </w:r>
          </w:p>
          <w:p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E-mail:</w:t>
            </w:r>
            <w:r w:rsidR="005D2014">
              <w:rPr>
                <w:sz w:val="22"/>
                <w:szCs w:val="22"/>
                <w:lang w:val="en-US"/>
              </w:rPr>
              <w:t xml:space="preserve"> camalabdunov@gmail.com</w:t>
            </w: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1185"/>
        <w:gridCol w:w="900"/>
        <w:gridCol w:w="900"/>
        <w:gridCol w:w="3110"/>
      </w:tblGrid>
      <w:tr w:rsidR="005A3EB6" w:rsidRPr="005A3EB6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2. Maritime Education</w:t>
            </w:r>
          </w:p>
        </w:tc>
      </w:tr>
      <w:tr w:rsidR="005A3EB6" w:rsidRPr="00703E4C" w:rsidTr="00B9485F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b w:val="0"/>
                <w:sz w:val="16"/>
              </w:rPr>
            </w:pPr>
            <w:r w:rsidRPr="005A3EB6">
              <w:rPr>
                <w:b w:val="0"/>
                <w:sz w:val="16"/>
              </w:rPr>
              <w:t xml:space="preserve">Name </w:t>
            </w:r>
            <w:proofErr w:type="gramStart"/>
            <w:r w:rsidRPr="005A3EB6">
              <w:rPr>
                <w:b w:val="0"/>
                <w:sz w:val="16"/>
              </w:rPr>
              <w:t>of  school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5A3EB6" w:rsidRPr="003009A6" w:rsidTr="00B948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6D7147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UNIVERSITI TRANSPORT SEA AND RIVER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B9485F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ASTARXAN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B9485F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A6CD4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6B070C" w:rsidP="003A6CD4">
            <w:pPr>
              <w:rPr>
                <w:lang w:val="en-US"/>
              </w:rPr>
            </w:pPr>
            <w:r>
              <w:rPr>
                <w:lang w:val="en-US"/>
              </w:rPr>
              <w:t>DIPLOM</w:t>
            </w:r>
          </w:p>
        </w:tc>
      </w:tr>
      <w:tr w:rsidR="005A3EB6" w:rsidRPr="003009A6" w:rsidTr="00B948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6533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3. Professional Test</w:t>
            </w:r>
          </w:p>
        </w:tc>
      </w:tr>
      <w:tr w:rsidR="006B070C" w:rsidRPr="005A3EB6">
        <w:trPr>
          <w:gridAfter w:val="1"/>
          <w:wAfter w:w="6533" w:type="dxa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0C" w:rsidRPr="005A3EB6" w:rsidRDefault="006B070C" w:rsidP="00B9485F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4. Family Details</w:t>
            </w:r>
          </w:p>
        </w:tc>
      </w:tr>
      <w:tr w:rsidR="005A3EB6" w:rsidRPr="00703E4C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i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5A3EB6">
              <w:rPr>
                <w:sz w:val="16"/>
                <w:lang w:val="en-US"/>
              </w:rPr>
              <w:t>(Single</w:t>
            </w:r>
            <w:bookmarkEnd w:id="0"/>
            <w:bookmarkEnd w:id="1"/>
            <w:r w:rsidRPr="005A3EB6">
              <w:rPr>
                <w:sz w:val="16"/>
                <w:lang w:val="en-US"/>
              </w:rPr>
              <w:t xml:space="preserve">, Married, Separated, Divorced, Widowed) :    </w:t>
            </w:r>
          </w:p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5A3EB6" w:rsidRPr="005A3EB6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3A6CD4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Next of Kin  </w:t>
            </w:r>
            <w:r w:rsidRPr="005A3EB6">
              <w:rPr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3A6CD4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Relationship </w:t>
            </w:r>
          </w:p>
        </w:tc>
      </w:tr>
      <w:tr w:rsidR="00CD2C15" w:rsidRPr="005A3EB6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20"/>
                <w:lang w:val="en-US"/>
              </w:rPr>
            </w:pPr>
            <w:r w:rsidRPr="005A3EB6">
              <w:rPr>
                <w:sz w:val="16"/>
                <w:lang w:val="en-US"/>
              </w:rPr>
              <w:t xml:space="preserve">Address of Residence    </w:t>
            </w:r>
          </w:p>
          <w:p w:rsidR="00CD2C15" w:rsidRPr="005A3EB6" w:rsidRDefault="00CD2C15" w:rsidP="00C513B2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51412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Phone</w:t>
            </w:r>
            <w:r w:rsidR="00151412" w:rsidRPr="005A3EB6">
              <w:rPr>
                <w:sz w:val="16"/>
                <w:lang w:val="en-US"/>
              </w:rPr>
              <w:t xml:space="preserve"> : </w:t>
            </w:r>
          </w:p>
        </w:tc>
      </w:tr>
    </w:tbl>
    <w:p w:rsidR="00CD2C15" w:rsidRPr="005A3EB6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CD2C15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</w:tbl>
    <w:p w:rsidR="00A85B49" w:rsidRPr="005A3EB6" w:rsidRDefault="00A85B49">
      <w:pPr>
        <w:rPr>
          <w:sz w:val="2"/>
          <w:szCs w:val="2"/>
          <w:lang w:val="en-US"/>
        </w:rPr>
      </w:pPr>
    </w:p>
    <w:p w:rsidR="00CD2C15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74"/>
        <w:gridCol w:w="1710"/>
        <w:gridCol w:w="2880"/>
        <w:gridCol w:w="1350"/>
        <w:gridCol w:w="1400"/>
      </w:tblGrid>
      <w:tr w:rsidR="005A3EB6" w:rsidRPr="005A3EB6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lastRenderedPageBreak/>
              <w:br w:type="page"/>
            </w:r>
            <w:r w:rsidRPr="005A3EB6">
              <w:rPr>
                <w:b/>
                <w:lang w:val="en-US"/>
              </w:rPr>
              <w:t>5. Identity Documents</w:t>
            </w:r>
          </w:p>
        </w:tc>
      </w:tr>
      <w:tr w:rsidR="005A3EB6" w:rsidRPr="005A3EB6" w:rsidTr="00541C68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Expiry Date</w:t>
            </w:r>
          </w:p>
        </w:tc>
      </w:tr>
      <w:tr w:rsidR="005A3EB6" w:rsidRPr="006B070C" w:rsidTr="00541C68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9C591F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9C591F" w:rsidP="00B3464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B34641">
              <w:rPr>
                <w:lang w:val="en-US"/>
              </w:rPr>
              <w:t>QK</w:t>
            </w:r>
            <w:r w:rsidR="006B070C">
              <w:rPr>
                <w:lang w:val="en-US"/>
              </w:rPr>
              <w:t xml:space="preserve"> </w:t>
            </w:r>
            <w:r w:rsidR="00320271">
              <w:rPr>
                <w:lang w:val="en-US"/>
              </w:rPr>
              <w:t>015677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9C591F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20271" w:rsidP="003202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6B07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</w:t>
            </w:r>
            <w:r w:rsidR="006B070C">
              <w:rPr>
                <w:b/>
                <w:lang w:val="en-US"/>
              </w:rPr>
              <w:t>1</w:t>
            </w:r>
            <w:r w:rsidR="007648A7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5D2014" w:rsidP="005D20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6B07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</w:t>
            </w:r>
            <w:r w:rsidR="006B070C">
              <w:rPr>
                <w:b/>
                <w:lang w:val="en-US"/>
              </w:rPr>
              <w:t>1</w:t>
            </w:r>
            <w:r w:rsidR="007648A7">
              <w:rPr>
                <w:b/>
                <w:lang w:val="en-US"/>
              </w:rPr>
              <w:t>.202</w:t>
            </w:r>
            <w:r>
              <w:rPr>
                <w:b/>
                <w:lang w:val="en-US"/>
              </w:rPr>
              <w:t>5</w:t>
            </w:r>
          </w:p>
        </w:tc>
      </w:tr>
      <w:tr w:rsidR="005A3EB6" w:rsidRPr="006B070C" w:rsidTr="00541C68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9C591F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541C68" w:rsidP="006B070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6B070C">
              <w:rPr>
                <w:lang w:val="en-US"/>
              </w:rPr>
              <w:t xml:space="preserve"> </w:t>
            </w:r>
            <w:r w:rsidR="006D7147">
              <w:rPr>
                <w:lang w:val="en-US"/>
              </w:rPr>
              <w:t>02861864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242A66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6D7147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11.02</w:t>
            </w:r>
            <w:r w:rsidR="004D3FE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6D7147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</w:t>
            </w:r>
            <w:r w:rsidR="004D3FE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31</w:t>
            </w:r>
          </w:p>
        </w:tc>
      </w:tr>
    </w:tbl>
    <w:p w:rsidR="00CD2C15" w:rsidRPr="005A3EB6" w:rsidRDefault="00CD2C15" w:rsidP="009C059C">
      <w:pPr>
        <w:rPr>
          <w:lang w:val="en-US"/>
        </w:rPr>
      </w:pPr>
    </w:p>
    <w:p w:rsidR="00CD2C15" w:rsidRPr="005A3EB6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417"/>
        <w:gridCol w:w="1134"/>
        <w:gridCol w:w="1134"/>
        <w:gridCol w:w="2410"/>
      </w:tblGrid>
      <w:tr w:rsidR="005A3EB6" w:rsidRPr="00703E4C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7. Courses Attended and Certificates Obtained</w:t>
            </w:r>
          </w:p>
        </w:tc>
      </w:tr>
      <w:tr w:rsidR="005A3EB6" w:rsidRPr="005A3EB6" w:rsidTr="00703E4C">
        <w:trPr>
          <w:cantSplit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Document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20"/>
                <w:szCs w:val="20"/>
              </w:rPr>
            </w:pPr>
            <w:r w:rsidRPr="005A3EB6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Place</w:t>
            </w:r>
          </w:p>
        </w:tc>
      </w:tr>
      <w:tr w:rsidR="00CD2C15" w:rsidRPr="005A3EB6" w:rsidTr="00703E4C">
        <w:trPr>
          <w:cantSplit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:rsidR="00CD2C15" w:rsidRPr="005A3EB6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429"/>
        <w:gridCol w:w="1122"/>
        <w:gridCol w:w="1134"/>
        <w:gridCol w:w="2410"/>
      </w:tblGrid>
      <w:tr w:rsidR="005A3EB6" w:rsidRPr="00A23B53" w:rsidTr="00703E4C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44944" w:rsidP="00A23B5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RP</w:t>
            </w:r>
            <w:r w:rsidR="00320271">
              <w:rPr>
                <w:b/>
                <w:sz w:val="20"/>
                <w:szCs w:val="20"/>
                <w:lang w:val="en-US"/>
              </w:rPr>
              <w:t>09996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10.01</w:t>
            </w:r>
            <w:r w:rsidR="002E08A1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  <w:r w:rsidR="00A23B53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01</w:t>
            </w:r>
            <w:r w:rsidR="002E08A1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70201" w:rsidRDefault="006144A9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8D24EB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8D24EB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A23B53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Basic Trainings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032020" w:rsidP="00A23B5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 w:rsidR="00320271">
              <w:rPr>
                <w:b/>
                <w:sz w:val="20"/>
                <w:szCs w:val="20"/>
                <w:lang w:val="en-US"/>
              </w:rPr>
              <w:t>1248</w:t>
            </w:r>
            <w:r w:rsidR="00F8046A"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</w:t>
            </w:r>
            <w:r w:rsidR="00F8046A"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</w:t>
            </w:r>
            <w:r w:rsidR="00F8046A"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D2FF0" w:rsidRDefault="006144A9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F5526E" w:rsidP="00A23B5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 w:rsidR="00320271">
              <w:rPr>
                <w:b/>
                <w:sz w:val="20"/>
                <w:szCs w:val="20"/>
                <w:lang w:val="en-US"/>
              </w:rPr>
              <w:t>0555</w:t>
            </w:r>
            <w:r w:rsidR="00F8046A"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29.04</w:t>
            </w:r>
            <w:r w:rsidR="00A23B53"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3202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</w:t>
            </w:r>
            <w:r w:rsidR="00A23B53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04</w:t>
            </w:r>
            <w:r w:rsidR="00A23B53"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144A9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5A3EB6" w:rsidRPr="00AA452E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SJ-0005-23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7363FC" w:rsidRDefault="00703E4C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5A3EB6" w:rsidRPr="00AA452E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0529A9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703E4C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 Endorsement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4"/>
                <w:szCs w:val="14"/>
                <w:lang w:val="en-US"/>
              </w:rPr>
            </w:pPr>
          </w:p>
        </w:tc>
      </w:tr>
      <w:tr w:rsidR="005A3EB6" w:rsidRPr="00703E4C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 w:rsidRPr="005A3EB6">
              <w:rPr>
                <w:sz w:val="20"/>
                <w:lang w:val="en-US"/>
              </w:rPr>
              <w:t>Shiphandling</w:t>
            </w:r>
            <w:proofErr w:type="spellEnd"/>
            <w:r w:rsidRPr="005A3EB6">
              <w:rPr>
                <w:sz w:val="20"/>
                <w:lang w:val="en-US"/>
              </w:rPr>
              <w:t xml:space="preserve"> &amp; Maneuvering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874BA" w:rsidP="00A23B5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 w:rsidR="00320271">
              <w:rPr>
                <w:b/>
                <w:sz w:val="20"/>
                <w:szCs w:val="20"/>
                <w:lang w:val="en-US"/>
              </w:rPr>
              <w:t>1058</w:t>
            </w:r>
            <w:r w:rsidR="00F8046A"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3202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</w:t>
            </w:r>
            <w:r w:rsidR="00A23B53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04</w:t>
            </w:r>
            <w:r w:rsidR="00F8046A"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A23B53" w:rsidP="003202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320271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320271">
              <w:rPr>
                <w:b/>
                <w:sz w:val="20"/>
                <w:szCs w:val="20"/>
                <w:lang w:val="en-US"/>
              </w:rPr>
              <w:t>04</w:t>
            </w:r>
            <w:r w:rsidR="00F8046A"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144A9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703E4C" w:rsidRPr="00703E4C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Pr="00703E4C" w:rsidRDefault="00703E4C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</w:t>
            </w:r>
            <w:proofErr w:type="spellStart"/>
            <w:r>
              <w:rPr>
                <w:sz w:val="20"/>
                <w:lang w:val="en-US"/>
              </w:rPr>
              <w:t>dutea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A23B5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SH-1107-21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3202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18.112021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3202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>
            <w:pPr>
              <w:rPr>
                <w:b/>
                <w:sz w:val="16"/>
                <w:szCs w:val="16"/>
                <w:lang w:val="en-US"/>
              </w:rPr>
            </w:pPr>
            <w:r w:rsidRPr="00703E4C"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874BA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ISM Code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267CDF" w:rsidP="00E276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</w:t>
            </w:r>
            <w:r w:rsidR="00B9485F">
              <w:rPr>
                <w:b/>
                <w:sz w:val="20"/>
                <w:szCs w:val="20"/>
                <w:lang w:val="en-US"/>
              </w:rPr>
              <w:t>0518</w:t>
            </w:r>
            <w:r w:rsidR="00344944"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25.04</w:t>
            </w:r>
            <w:r w:rsidR="006144A9"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320271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25.04</w:t>
            </w:r>
            <w:r w:rsidR="006144A9"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144A9">
            <w:pPr>
              <w:rPr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703E4C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Pr="005A3EB6" w:rsidRDefault="00703E4C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E276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DL-1841-22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703E4C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E276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ER-0676-22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4C" w:rsidRDefault="00703E4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5A3EB6" w:rsidRPr="00A23B53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Safety Officer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874BA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E276D7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7D53E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 w:rsidRPr="005A3EB6">
              <w:rPr>
                <w:sz w:val="20"/>
                <w:lang w:val="en-US"/>
              </w:rPr>
              <w:t>ECDIS</w:t>
            </w:r>
            <w:r w:rsidR="00491105" w:rsidRPr="005A3EB6">
              <w:rPr>
                <w:sz w:val="20"/>
                <w:lang w:val="en-US"/>
              </w:rPr>
              <w:t>Training</w:t>
            </w:r>
            <w:proofErr w:type="spellEnd"/>
            <w:r w:rsidR="00491105" w:rsidRPr="005A3EB6">
              <w:rPr>
                <w:sz w:val="20"/>
                <w:lang w:val="en-US"/>
              </w:rPr>
              <w:t xml:space="preserve"> Course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267CDF" w:rsidRDefault="0049110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E276D7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267CDF" w:rsidRDefault="00196B88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E276D7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C.O.W./ I.G.S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267CDF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 w:rsidRPr="005A3EB6">
              <w:rPr>
                <w:sz w:val="20"/>
                <w:lang w:val="en-US"/>
              </w:rPr>
              <w:t>Vapour</w:t>
            </w:r>
            <w:proofErr w:type="spellEnd"/>
            <w:r w:rsidRPr="005A3EB6">
              <w:rPr>
                <w:sz w:val="20"/>
                <w:lang w:val="en-US"/>
              </w:rPr>
              <w:t xml:space="preserve"> Recovery System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703E4C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Hazardous Materials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Welder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Turner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sz w:val="16"/>
                <w:szCs w:val="16"/>
              </w:rPr>
            </w:pPr>
          </w:p>
        </w:tc>
      </w:tr>
      <w:tr w:rsidR="005A3EB6" w:rsidRPr="00703E4C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972CC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972CCE" w:rsidRPr="00703E4C" w:rsidTr="00703E4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E276D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6144A9" w:rsidRDefault="00972CCE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A85B49" w:rsidRPr="005A3EB6" w:rsidRDefault="00A85B49">
      <w:pPr>
        <w:rPr>
          <w:sz w:val="2"/>
          <w:szCs w:val="2"/>
          <w:lang w:val="en-US"/>
        </w:rPr>
      </w:pPr>
    </w:p>
    <w:p w:rsidR="00222A18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p w:rsidR="00222A18" w:rsidRPr="005A3EB6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5A3EB6" w:rsidRPr="00E276D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br w:type="page"/>
            </w:r>
            <w:r w:rsidRPr="005A3EB6">
              <w:rPr>
                <w:lang w:val="en-US"/>
              </w:rPr>
              <w:br w:type="page"/>
            </w:r>
            <w:r w:rsidR="00CD2C15" w:rsidRPr="005A3EB6">
              <w:rPr>
                <w:b/>
                <w:lang w:val="en-US"/>
              </w:rPr>
              <w:t>8. Physical Data</w:t>
            </w:r>
          </w:p>
        </w:tc>
      </w:tr>
      <w:tr w:rsidR="005A3EB6" w:rsidRPr="00E276D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1C1D9F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20271">
              <w:rPr>
                <w:lang w:val="en-US"/>
              </w:rPr>
              <w:t>75</w:t>
            </w:r>
          </w:p>
        </w:tc>
      </w:tr>
      <w:tr w:rsidR="005A3EB6" w:rsidRPr="00E276D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320271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</w:tr>
      <w:tr w:rsidR="005A3EB6" w:rsidRPr="00E276D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 w:rsidRPr="005A3EB6">
              <w:rPr>
                <w:lang w:val="en-US"/>
              </w:rPr>
              <w:t>Colour</w:t>
            </w:r>
            <w:proofErr w:type="spellEnd"/>
            <w:r w:rsidRPr="005A3EB6"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BB5C95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CHESTNUT</w:t>
            </w:r>
          </w:p>
        </w:tc>
      </w:tr>
      <w:tr w:rsidR="005A3EB6" w:rsidRPr="00E276D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 w:rsidRPr="005A3EB6">
              <w:rPr>
                <w:lang w:val="en-US"/>
              </w:rPr>
              <w:t>Colour</w:t>
            </w:r>
            <w:proofErr w:type="spellEnd"/>
            <w:r w:rsidRPr="005A3EB6"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1C1D9F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5A3EB6" w:rsidRPr="00E276D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 w:rsidRPr="005A3EB6">
              <w:rPr>
                <w:lang w:val="en-US"/>
              </w:rPr>
              <w:t>Boilersuit</w:t>
            </w:r>
            <w:proofErr w:type="spellEnd"/>
            <w:r w:rsidRPr="005A3EB6"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134809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</w:tr>
      <w:tr w:rsidR="002404A0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1C1D9F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320271">
              <w:rPr>
                <w:b/>
                <w:lang w:val="en-US"/>
              </w:rPr>
              <w:t>1</w:t>
            </w:r>
          </w:p>
        </w:tc>
      </w:tr>
    </w:tbl>
    <w:p w:rsidR="00CD2C15" w:rsidRPr="005A3EB6" w:rsidRDefault="00CD2C15">
      <w:pPr>
        <w:pStyle w:val="1"/>
        <w:rPr>
          <w:sz w:val="4"/>
        </w:rPr>
      </w:pPr>
    </w:p>
    <w:p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A3EB6" w:rsidRPr="005A3EB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3009A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1C1D9F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5A3EB6" w:rsidRPr="003009A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1C1D9F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5A3EB6" w:rsidRPr="003009A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1C1D9F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CD2C15" w:rsidRPr="003009A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1C1D9F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703E4C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pStyle w:val="3"/>
              <w:rPr>
                <w:sz w:val="16"/>
                <w:u w:val="none"/>
              </w:rPr>
            </w:pPr>
            <w:r w:rsidRPr="005A3EB6">
              <w:rPr>
                <w:sz w:val="16"/>
                <w:u w:val="none"/>
              </w:rPr>
              <w:t xml:space="preserve">If yes, please give full details: </w:t>
            </w:r>
          </w:p>
          <w:p w:rsidR="00CD2C15" w:rsidRPr="005A3EB6" w:rsidRDefault="00CD2C15">
            <w:pPr>
              <w:pStyle w:val="3"/>
              <w:rPr>
                <w:u w:val="none"/>
              </w:rPr>
            </w:pPr>
          </w:p>
          <w:p w:rsidR="00CD2C15" w:rsidRPr="005A3EB6" w:rsidRDefault="00CD2C15">
            <w:pPr>
              <w:rPr>
                <w:lang w:val="en-US"/>
              </w:rPr>
            </w:pPr>
          </w:p>
          <w:p w:rsidR="00CD2C15" w:rsidRPr="005A3EB6" w:rsidRDefault="00CD2C15">
            <w:pPr>
              <w:rPr>
                <w:lang w:val="en-US"/>
              </w:rPr>
            </w:pPr>
          </w:p>
        </w:tc>
      </w:tr>
    </w:tbl>
    <w:p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Valid till: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1"/>
            </w:pPr>
            <w:r w:rsidRPr="005A3EB6">
              <w:t>10. References (</w:t>
            </w:r>
            <w:r w:rsidRPr="005A3EB6">
              <w:rPr>
                <w:b w:val="0"/>
                <w:sz w:val="16"/>
              </w:rPr>
              <w:t>please give name and address of your current or past employer</w:t>
            </w:r>
            <w:r w:rsidRPr="005A3EB6"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1"/>
            </w:pPr>
            <w:r w:rsidRPr="005A3EB6">
              <w:t>Office remarks</w:t>
            </w:r>
          </w:p>
        </w:tc>
      </w:tr>
    </w:tbl>
    <w:p w:rsidR="00CD2C15" w:rsidRPr="005A3EB6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8E1C5B" w:rsidP="003A6CD4">
            <w:pPr>
              <w:rPr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fldChar w:fldCharType="begin"/>
            </w:r>
            <w:r w:rsidR="002404A0" w:rsidRPr="005A3EB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Pr="005A3EB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703E4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EA1582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703E4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2404A0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11. Bank address for allotments</w:t>
            </w: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12. K</w:t>
            </w:r>
            <w:r w:rsidRPr="005A3EB6">
              <w:rPr>
                <w:b/>
              </w:rPr>
              <w:t>nowledge</w:t>
            </w:r>
            <w:r w:rsidRPr="005A3EB6"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lang w:val="en-US"/>
              </w:rPr>
            </w:pPr>
            <w:r w:rsidRPr="005A3EB6"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lang w:val="en-US"/>
              </w:rPr>
            </w:pPr>
            <w:r w:rsidRPr="005A3EB6">
              <w:t>ISGOT knowledge</w:t>
            </w:r>
            <w:r w:rsidRPr="005A3EB6"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5A3EB6" w:rsidRPr="00703E4C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:rsidRPr="005A3EB6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 xml:space="preserve">Place </w:t>
            </w:r>
          </w:p>
          <w:p w:rsidR="00CD2C15" w:rsidRPr="005A3EB6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D0BDE">
            <w:pPr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D0BDE">
            <w:pPr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Signature</w:t>
            </w: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A3EB6" w:rsidRPr="005A3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14. For Office use only     </w:t>
            </w:r>
          </w:p>
        </w:tc>
      </w:tr>
      <w:tr w:rsidR="005A3EB6" w:rsidRPr="005A3EB6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lang w:val="en-US"/>
        </w:rPr>
        <w:sectPr w:rsidR="00CD2C15" w:rsidRPr="005A3EB6" w:rsidSect="00987CDF">
          <w:footerReference w:type="default" r:id="rId10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CD2C15" w:rsidRPr="005A3EB6" w:rsidRDefault="00CD2C15">
      <w:pPr>
        <w:jc w:val="center"/>
        <w:rPr>
          <w:b/>
          <w:lang w:val="en-US"/>
        </w:rPr>
      </w:pPr>
      <w:r w:rsidRPr="005A3EB6">
        <w:rPr>
          <w:b/>
          <w:lang w:val="en-US"/>
        </w:rPr>
        <w:lastRenderedPageBreak/>
        <w:t>15. Seagoing Experience</w:t>
      </w:r>
    </w:p>
    <w:p w:rsidR="00CD2C15" w:rsidRPr="005A3EB6" w:rsidRDefault="00CD2C15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611"/>
        <w:gridCol w:w="851"/>
        <w:gridCol w:w="1366"/>
        <w:gridCol w:w="840"/>
        <w:gridCol w:w="2280"/>
        <w:gridCol w:w="1800"/>
        <w:gridCol w:w="1080"/>
        <w:gridCol w:w="972"/>
        <w:gridCol w:w="829"/>
      </w:tblGrid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Flag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DWT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proofErr w:type="spellStart"/>
            <w:r w:rsidRPr="005A3EB6">
              <w:rPr>
                <w:b/>
                <w:lang w:val="en-US"/>
              </w:rPr>
              <w:t>Eng</w:t>
            </w:r>
            <w:proofErr w:type="spellEnd"/>
            <w:r w:rsidRPr="005A3EB6"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From </w:t>
            </w:r>
            <w:r w:rsidRPr="005A3EB6">
              <w:rPr>
                <w:b/>
              </w:rPr>
              <w:t>d/</w:t>
            </w:r>
            <w:r w:rsidRPr="005A3EB6"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</w:t>
            </w:r>
          </w:p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Total</w:t>
            </w:r>
          </w:p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m/d</w:t>
            </w: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AMUR 2528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 SHIP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DARYA DALAN SHIPP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893B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</w:t>
            </w:r>
            <w:r w:rsidR="00A93318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893B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</w:t>
            </w:r>
            <w:r w:rsidR="00A93318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B567F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AMUR 2528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 SHIP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DARYA DALAN SHIPP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F" w:rsidRPr="005A3EB6" w:rsidRDefault="008B567F" w:rsidP="00C97D15">
            <w:pPr>
              <w:rPr>
                <w:sz w:val="20"/>
                <w:szCs w:val="20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8B567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RAWABI-404 FUNAFUTE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10A5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TUVALU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207F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PSV/UTILITY VESSEL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10A5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10A5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RAWABI VALLIANZ OFFSHORE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10A5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10A57" w:rsidP="00DD1E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710A57" w:rsidP="00DD1E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02.12.2022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1A58" w:rsidRPr="005A3EB6" w:rsidTr="008B567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CD2C15" w:rsidRPr="005A3EB6" w:rsidRDefault="00CD2C15">
      <w:pPr>
        <w:ind w:left="2124" w:firstLine="708"/>
        <w:rPr>
          <w:b/>
          <w:lang w:val="en-US"/>
        </w:rPr>
      </w:pPr>
    </w:p>
    <w:p w:rsidR="00CD2C15" w:rsidRPr="005A3EB6" w:rsidRDefault="00CD2C15">
      <w:pPr>
        <w:ind w:left="2124" w:firstLine="708"/>
        <w:rPr>
          <w:b/>
          <w:lang w:val="en-US"/>
        </w:rPr>
      </w:pPr>
      <w:r w:rsidRPr="005A3EB6">
        <w:rPr>
          <w:b/>
          <w:lang w:val="en-US"/>
        </w:rPr>
        <w:t>Total rank sea service:</w:t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r w:rsidRPr="005A3EB6"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r w:rsidRPr="005A3EB6"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r w:rsidRPr="005A3EB6"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r w:rsidRPr="005A3EB6">
              <w:t>Years</w:t>
            </w:r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framePr w:hSpace="180" w:wrap="auto" w:vAnchor="text" w:hAnchor="page" w:xAlign="center" w:y="41"/>
              <w:ind w:left="-108" w:firstLine="108"/>
            </w:pPr>
            <w:r w:rsidRPr="005A3EB6"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</w:pPr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 w:rsidRPr="005A3EB6"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5A3EB6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5A3EB6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</w:pPr>
            <w:r w:rsidRPr="005A3EB6"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404A0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ind w:left="-108" w:firstLine="108"/>
            </w:pPr>
            <w:r w:rsidRPr="005A3EB6"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lang w:val="en-US"/>
        </w:rPr>
      </w:pPr>
    </w:p>
    <w:sectPr w:rsidR="00CD2C15" w:rsidRPr="005A3EB6" w:rsidSect="00407B00">
      <w:footerReference w:type="default" r:id="rId11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6C" w:rsidRDefault="009D676C">
      <w:r>
        <w:separator/>
      </w:r>
    </w:p>
  </w:endnote>
  <w:endnote w:type="continuationSeparator" w:id="0">
    <w:p w:rsidR="009D676C" w:rsidRDefault="009D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15" w:rsidRDefault="009D676C">
    <w:pPr>
      <w:pStyle w:val="a6"/>
      <w:jc w:val="center"/>
      <w:rPr>
        <w:lang w:val="en-US"/>
      </w:rPr>
    </w:pPr>
    <w:hyperlink r:id="rId1" w:history="1">
      <w:r w:rsidR="001F2EEC">
        <w:rPr>
          <w:rStyle w:val="CharAttribute5"/>
          <w:rFonts w:eastAsia="Batang"/>
        </w:rPr>
        <w:t>WWW.AZ-MARINER.AZ</w:t>
      </w:r>
    </w:hyperlink>
    <w:r w:rsidR="007822F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28FF1FA" wp14:editId="2742D9F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C15" w:rsidRPr="00664168" w:rsidRDefault="008170AD" w:rsidP="009A103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</w:t>
                          </w:r>
                          <w:r w:rsidR="009A1034">
                            <w:rPr>
                              <w:lang w:val="en-US"/>
                            </w:rPr>
                            <w:t xml:space="preserve">                                   </w:t>
                          </w:r>
                          <w:r w:rsidR="001F2EEC">
                            <w:rPr>
                              <w:lang w:val="en-US"/>
                            </w:rPr>
                            <w:t xml:space="preserve">                                                                </w:t>
                          </w:r>
                          <w:r w:rsidR="009A1034">
                            <w:rPr>
                              <w:lang w:val="en-US"/>
                            </w:rPr>
                            <w:t xml:space="preserve"> </w:t>
                          </w:r>
                          <w:r w:rsidR="00CD2C15">
                            <w:rPr>
                              <w:lang w:val="en-US"/>
                            </w:rPr>
                            <w:t xml:space="preserve">Page 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a9"/>
                              <w:lang w:val="en-US"/>
                            </w:rPr>
                            <w:instrText xml:space="preserve"> PAGE </w:instrTex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6207FF">
                            <w:rPr>
                              <w:rStyle w:val="a9"/>
                              <w:noProof/>
                              <w:lang w:val="en-US"/>
                            </w:rPr>
                            <w:t>1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  <w:r w:rsidR="00CD2C15"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a9"/>
                              <w:lang w:val="en-US"/>
                            </w:rPr>
                            <w:instrText xml:space="preserve"> NUMPAGES </w:instrTex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6207FF">
                            <w:rPr>
                              <w:rStyle w:val="a9"/>
                              <w:noProof/>
                              <w:lang w:val="en-US"/>
                            </w:rPr>
                            <w:t>4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0;width:551.55pt;height:48.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" o:allowincell="f" filled="f" stroked="f">
              <v:textbox inset=",0">
                <w:txbxContent>
                  <w:p w:rsidR="00CD2C15" w:rsidRPr="00664168" w:rsidRDefault="008170AD" w:rsidP="009A103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</w:t>
                    </w:r>
                    <w:r w:rsidR="009A1034">
                      <w:rPr>
                        <w:lang w:val="en-US"/>
                      </w:rPr>
                      <w:t xml:space="preserve">                                   </w:t>
                    </w:r>
                    <w:r w:rsidR="001F2EEC">
                      <w:rPr>
                        <w:lang w:val="en-US"/>
                      </w:rPr>
                      <w:t xml:space="preserve">                                                                </w:t>
                    </w:r>
                    <w:r w:rsidR="009A1034">
                      <w:rPr>
                        <w:lang w:val="en-US"/>
                      </w:rPr>
                      <w:t xml:space="preserve"> </w:t>
                    </w:r>
                    <w:r w:rsidR="00CD2C15">
                      <w:rPr>
                        <w:lang w:val="en-US"/>
                      </w:rPr>
                      <w:t xml:space="preserve">Page 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a9"/>
                        <w:lang w:val="en-US"/>
                      </w:rPr>
                      <w:instrText xml:space="preserve"> PAGE </w:instrTex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6207FF">
                      <w:rPr>
                        <w:rStyle w:val="a9"/>
                        <w:noProof/>
                        <w:lang w:val="en-US"/>
                      </w:rPr>
                      <w:t>1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end"/>
                    </w:r>
                    <w:r w:rsidR="00CD2C15">
                      <w:rPr>
                        <w:rStyle w:val="a9"/>
                        <w:lang w:val="en-US"/>
                      </w:rPr>
                      <w:t xml:space="preserve"> of 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a9"/>
                        <w:lang w:val="en-US"/>
                      </w:rPr>
                      <w:instrText xml:space="preserve"> NUMPAGES </w:instrTex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6207FF">
                      <w:rPr>
                        <w:rStyle w:val="a9"/>
                        <w:noProof/>
                        <w:lang w:val="en-US"/>
                      </w:rPr>
                      <w:t>4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7822F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AB19467" wp14:editId="199716ED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1" name="AutoShape 3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4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5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86C850F" id="Group 2" o:spid="_x0000_s1026" style="position:absolute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" strokecolor="#006c31"/>
              <v:shape id="AutoShape 4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" strokecolor="#006c31"/>
              <v:shape id="AutoShape 5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" strokecolor="#006c31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15" w:rsidRDefault="009D676C">
    <w:pPr>
      <w:pStyle w:val="a6"/>
      <w:jc w:val="center"/>
      <w:rPr>
        <w:lang w:val="en-US"/>
      </w:rPr>
    </w:pPr>
    <w:hyperlink r:id="rId1" w:history="1">
      <w:r w:rsidR="001F2EEC">
        <w:rPr>
          <w:rStyle w:val="CharAttribute5"/>
          <w:rFonts w:eastAsia="Batang"/>
        </w:rPr>
        <w:t>WWW.AZ-MARINER.AZ</w:t>
      </w:r>
    </w:hyperlink>
    <w:r w:rsidR="007822F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C15" w:rsidRPr="00664168" w:rsidRDefault="009A1034" w:rsidP="001F2EE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</w:t>
                          </w:r>
                          <w:r w:rsidR="008170AD">
                            <w:rPr>
                              <w:lang w:val="en-US"/>
                            </w:rPr>
                            <w:t xml:space="preserve">                                                   </w:t>
                          </w:r>
                          <w:r>
                            <w:rPr>
                              <w:lang w:val="en-US"/>
                            </w:rPr>
                            <w:t xml:space="preserve">                              </w:t>
                          </w:r>
                          <w:r w:rsidR="00CD2C15">
                            <w:rPr>
                              <w:lang w:val="en-US"/>
                            </w:rPr>
                            <w:t xml:space="preserve">Page 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a9"/>
                              <w:lang w:val="en-US"/>
                            </w:rPr>
                            <w:instrText xml:space="preserve"> PAGE </w:instrTex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6207FF">
                            <w:rPr>
                              <w:rStyle w:val="a9"/>
                              <w:noProof/>
                              <w:lang w:val="en-US"/>
                            </w:rPr>
                            <w:t>4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  <w:r w:rsidR="00CD2C15"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a9"/>
                              <w:lang w:val="en-US"/>
                            </w:rPr>
                            <w:instrText xml:space="preserve"> NUMPAGES </w:instrTex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6207FF">
                            <w:rPr>
                              <w:rStyle w:val="a9"/>
                              <w:noProof/>
                              <w:lang w:val="en-US"/>
                            </w:rPr>
                            <w:t>4</w:t>
                          </w:r>
                          <w:r w:rsidR="008E1C5B"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left:0;text-align:left;margin-left:0;margin-top:0;width:532.6pt;height:48.4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" o:allowincell="f" filled="f" stroked="f">
              <v:textbox inset=",0">
                <w:txbxContent>
                  <w:p w:rsidR="00CD2C15" w:rsidRPr="00664168" w:rsidRDefault="009A1034" w:rsidP="001F2EE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</w:t>
                    </w:r>
                    <w:r w:rsidR="008170AD">
                      <w:rPr>
                        <w:lang w:val="en-US"/>
                      </w:rPr>
                      <w:t xml:space="preserve">                                                   </w:t>
                    </w:r>
                    <w:r>
                      <w:rPr>
                        <w:lang w:val="en-US"/>
                      </w:rPr>
                      <w:t xml:space="preserve">                              </w:t>
                    </w:r>
                    <w:r w:rsidR="00CD2C15">
                      <w:rPr>
                        <w:lang w:val="en-US"/>
                      </w:rPr>
                      <w:t xml:space="preserve">Page 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a9"/>
                        <w:lang w:val="en-US"/>
                      </w:rPr>
                      <w:instrText xml:space="preserve"> PAGE </w:instrTex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6207FF">
                      <w:rPr>
                        <w:rStyle w:val="a9"/>
                        <w:noProof/>
                        <w:lang w:val="en-US"/>
                      </w:rPr>
                      <w:t>4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end"/>
                    </w:r>
                    <w:r w:rsidR="00CD2C15">
                      <w:rPr>
                        <w:rStyle w:val="a9"/>
                        <w:lang w:val="en-US"/>
                      </w:rPr>
                      <w:t xml:space="preserve"> of 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a9"/>
                        <w:lang w:val="en-US"/>
                      </w:rPr>
                      <w:instrText xml:space="preserve"> NUMPAGES </w:instrTex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6207FF">
                      <w:rPr>
                        <w:rStyle w:val="a9"/>
                        <w:noProof/>
                        <w:lang w:val="en-US"/>
                      </w:rPr>
                      <w:t>4</w:t>
                    </w:r>
                    <w:r w:rsidR="008E1C5B" w:rsidRPr="001469E5">
                      <w:rPr>
                        <w:rStyle w:val="a9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7822F2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2" name="AutoShape 1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1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B67A4B7" id="Group 11" o:spid="_x0000_s1026" style="position:absolute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" strokecolor="#006c31"/>
              <v:shape id="AutoShape 1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4owwAAANoAAAAPAAAAZHJzL2Rvd25yZXYueG1sRI9PawIx&#10;FMTvBb9DeAVvNVsF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AidOKMMAAADaAAAADwAA&#10;AAAAAAAAAAAAAAAHAgAAZHJzL2Rvd25yZXYueG1sUEsFBgAAAAADAAMAtwAAAPcCAAAAAA==&#10;" strokecolor="#006c31"/>
              <v:shape id="AutoShape 1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ZcwwAAANoAAAAPAAAAZHJzL2Rvd25yZXYueG1sRI9PawIx&#10;FMTvBb9DeAVvNVsR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jc7WXMMAAADaAAAADwAA&#10;AAAAAAAAAAAAAAAHAgAAZHJzL2Rvd25yZXYueG1sUEsFBgAAAAADAAMAtwAAAPcCAAAAAA==&#10;" strokecolor="#006c31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6C" w:rsidRDefault="009D676C">
      <w:r>
        <w:separator/>
      </w:r>
    </w:p>
  </w:footnote>
  <w:footnote w:type="continuationSeparator" w:id="0">
    <w:p w:rsidR="009D676C" w:rsidRDefault="009D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19E8"/>
    <w:rsid w:val="00015C91"/>
    <w:rsid w:val="00022B28"/>
    <w:rsid w:val="00032020"/>
    <w:rsid w:val="00034D7E"/>
    <w:rsid w:val="00044A0E"/>
    <w:rsid w:val="000529A9"/>
    <w:rsid w:val="00073863"/>
    <w:rsid w:val="00087B6A"/>
    <w:rsid w:val="000A03DE"/>
    <w:rsid w:val="000A21D2"/>
    <w:rsid w:val="000E1A87"/>
    <w:rsid w:val="000E7AB3"/>
    <w:rsid w:val="000F36FC"/>
    <w:rsid w:val="000F4195"/>
    <w:rsid w:val="0011556D"/>
    <w:rsid w:val="00117F2D"/>
    <w:rsid w:val="00134809"/>
    <w:rsid w:val="00136A15"/>
    <w:rsid w:val="00143A24"/>
    <w:rsid w:val="00144D9A"/>
    <w:rsid w:val="001469E5"/>
    <w:rsid w:val="00151412"/>
    <w:rsid w:val="00152B1D"/>
    <w:rsid w:val="00154B8E"/>
    <w:rsid w:val="00154C48"/>
    <w:rsid w:val="00176AFC"/>
    <w:rsid w:val="001807BB"/>
    <w:rsid w:val="001831D0"/>
    <w:rsid w:val="001933C5"/>
    <w:rsid w:val="001941A4"/>
    <w:rsid w:val="0019541F"/>
    <w:rsid w:val="00195785"/>
    <w:rsid w:val="00196B88"/>
    <w:rsid w:val="001976FD"/>
    <w:rsid w:val="001A63D1"/>
    <w:rsid w:val="001A6565"/>
    <w:rsid w:val="001A6EFE"/>
    <w:rsid w:val="001C1D9F"/>
    <w:rsid w:val="001C577A"/>
    <w:rsid w:val="001D0BDE"/>
    <w:rsid w:val="001F2EEC"/>
    <w:rsid w:val="00204CB0"/>
    <w:rsid w:val="0021512D"/>
    <w:rsid w:val="00222A18"/>
    <w:rsid w:val="002404A0"/>
    <w:rsid w:val="0024252D"/>
    <w:rsid w:val="00242A66"/>
    <w:rsid w:val="002635EB"/>
    <w:rsid w:val="002636A2"/>
    <w:rsid w:val="00267CDF"/>
    <w:rsid w:val="00270846"/>
    <w:rsid w:val="00274020"/>
    <w:rsid w:val="00275123"/>
    <w:rsid w:val="0027644C"/>
    <w:rsid w:val="002933EA"/>
    <w:rsid w:val="00293A31"/>
    <w:rsid w:val="002962A2"/>
    <w:rsid w:val="002A110E"/>
    <w:rsid w:val="002A7E9C"/>
    <w:rsid w:val="002B50AA"/>
    <w:rsid w:val="002C09EC"/>
    <w:rsid w:val="002C320A"/>
    <w:rsid w:val="002C7E95"/>
    <w:rsid w:val="002D1015"/>
    <w:rsid w:val="002D5D2D"/>
    <w:rsid w:val="002E08A1"/>
    <w:rsid w:val="002E0E61"/>
    <w:rsid w:val="002E3995"/>
    <w:rsid w:val="002E5E5D"/>
    <w:rsid w:val="002F01FB"/>
    <w:rsid w:val="00300201"/>
    <w:rsid w:val="003009A6"/>
    <w:rsid w:val="0030256F"/>
    <w:rsid w:val="00302E6C"/>
    <w:rsid w:val="0030519B"/>
    <w:rsid w:val="00305930"/>
    <w:rsid w:val="003063C2"/>
    <w:rsid w:val="003131E8"/>
    <w:rsid w:val="00320271"/>
    <w:rsid w:val="00321948"/>
    <w:rsid w:val="00330051"/>
    <w:rsid w:val="00335E10"/>
    <w:rsid w:val="00337703"/>
    <w:rsid w:val="00340BFC"/>
    <w:rsid w:val="00344944"/>
    <w:rsid w:val="00345D14"/>
    <w:rsid w:val="0036174E"/>
    <w:rsid w:val="0037717A"/>
    <w:rsid w:val="00387EBC"/>
    <w:rsid w:val="003A6CD4"/>
    <w:rsid w:val="003B1375"/>
    <w:rsid w:val="003C28F1"/>
    <w:rsid w:val="003D3E06"/>
    <w:rsid w:val="003D4146"/>
    <w:rsid w:val="003E534C"/>
    <w:rsid w:val="003F47CD"/>
    <w:rsid w:val="003F491F"/>
    <w:rsid w:val="00407B00"/>
    <w:rsid w:val="00427809"/>
    <w:rsid w:val="004322F8"/>
    <w:rsid w:val="00433F85"/>
    <w:rsid w:val="004366BA"/>
    <w:rsid w:val="00441679"/>
    <w:rsid w:val="00454F8C"/>
    <w:rsid w:val="00455CEC"/>
    <w:rsid w:val="00470201"/>
    <w:rsid w:val="004767C6"/>
    <w:rsid w:val="004835A0"/>
    <w:rsid w:val="00491105"/>
    <w:rsid w:val="004A65D8"/>
    <w:rsid w:val="004A75D7"/>
    <w:rsid w:val="004B3656"/>
    <w:rsid w:val="004C66FD"/>
    <w:rsid w:val="004D3FEF"/>
    <w:rsid w:val="004D6265"/>
    <w:rsid w:val="004D6E87"/>
    <w:rsid w:val="004F12A1"/>
    <w:rsid w:val="004F1DDC"/>
    <w:rsid w:val="004F59E1"/>
    <w:rsid w:val="00500844"/>
    <w:rsid w:val="00507E13"/>
    <w:rsid w:val="0051376C"/>
    <w:rsid w:val="0051760E"/>
    <w:rsid w:val="00541C68"/>
    <w:rsid w:val="00544060"/>
    <w:rsid w:val="00556C85"/>
    <w:rsid w:val="005624A6"/>
    <w:rsid w:val="005A251D"/>
    <w:rsid w:val="005A3EB6"/>
    <w:rsid w:val="005B17C5"/>
    <w:rsid w:val="005B58B5"/>
    <w:rsid w:val="005D0BB1"/>
    <w:rsid w:val="005D2014"/>
    <w:rsid w:val="005D542D"/>
    <w:rsid w:val="006144A9"/>
    <w:rsid w:val="006207FF"/>
    <w:rsid w:val="006271B8"/>
    <w:rsid w:val="00646C5E"/>
    <w:rsid w:val="00664168"/>
    <w:rsid w:val="006815C1"/>
    <w:rsid w:val="006936F0"/>
    <w:rsid w:val="006B070C"/>
    <w:rsid w:val="006B3D80"/>
    <w:rsid w:val="006C3AB8"/>
    <w:rsid w:val="006C5214"/>
    <w:rsid w:val="006D7147"/>
    <w:rsid w:val="006E0592"/>
    <w:rsid w:val="0070302E"/>
    <w:rsid w:val="00703E4C"/>
    <w:rsid w:val="00710A57"/>
    <w:rsid w:val="00726694"/>
    <w:rsid w:val="00734C4A"/>
    <w:rsid w:val="007363FC"/>
    <w:rsid w:val="00760238"/>
    <w:rsid w:val="007624D8"/>
    <w:rsid w:val="0076299D"/>
    <w:rsid w:val="007648A7"/>
    <w:rsid w:val="0077354E"/>
    <w:rsid w:val="007822F2"/>
    <w:rsid w:val="00792FD5"/>
    <w:rsid w:val="00793D1F"/>
    <w:rsid w:val="00794B64"/>
    <w:rsid w:val="00795B00"/>
    <w:rsid w:val="007A6BA7"/>
    <w:rsid w:val="007A6F4E"/>
    <w:rsid w:val="007B7A64"/>
    <w:rsid w:val="007B7E33"/>
    <w:rsid w:val="007C1CC7"/>
    <w:rsid w:val="007C1DD6"/>
    <w:rsid w:val="007C4228"/>
    <w:rsid w:val="007C7345"/>
    <w:rsid w:val="007D2DE7"/>
    <w:rsid w:val="007D4337"/>
    <w:rsid w:val="007D53EE"/>
    <w:rsid w:val="007F439B"/>
    <w:rsid w:val="008170AD"/>
    <w:rsid w:val="008212E8"/>
    <w:rsid w:val="00822B03"/>
    <w:rsid w:val="0082534A"/>
    <w:rsid w:val="00831A09"/>
    <w:rsid w:val="00832957"/>
    <w:rsid w:val="008331B7"/>
    <w:rsid w:val="00835E5B"/>
    <w:rsid w:val="0087315A"/>
    <w:rsid w:val="00876C80"/>
    <w:rsid w:val="00881F8F"/>
    <w:rsid w:val="00883A56"/>
    <w:rsid w:val="00890CDA"/>
    <w:rsid w:val="00893B60"/>
    <w:rsid w:val="00894BE7"/>
    <w:rsid w:val="00895C09"/>
    <w:rsid w:val="008B567F"/>
    <w:rsid w:val="008D24EB"/>
    <w:rsid w:val="008E1C5B"/>
    <w:rsid w:val="008E6E85"/>
    <w:rsid w:val="008F10EB"/>
    <w:rsid w:val="008F2712"/>
    <w:rsid w:val="008F4CF3"/>
    <w:rsid w:val="0092065E"/>
    <w:rsid w:val="00935FFC"/>
    <w:rsid w:val="00942563"/>
    <w:rsid w:val="00972BCF"/>
    <w:rsid w:val="00972CCE"/>
    <w:rsid w:val="00973934"/>
    <w:rsid w:val="00984C55"/>
    <w:rsid w:val="00987CDF"/>
    <w:rsid w:val="00993D0F"/>
    <w:rsid w:val="009A1034"/>
    <w:rsid w:val="009A7A28"/>
    <w:rsid w:val="009A7D56"/>
    <w:rsid w:val="009B5836"/>
    <w:rsid w:val="009B5E7A"/>
    <w:rsid w:val="009C059C"/>
    <w:rsid w:val="009C0E61"/>
    <w:rsid w:val="009C591F"/>
    <w:rsid w:val="009D676C"/>
    <w:rsid w:val="00A1096F"/>
    <w:rsid w:val="00A13247"/>
    <w:rsid w:val="00A153E2"/>
    <w:rsid w:val="00A23B53"/>
    <w:rsid w:val="00A24F16"/>
    <w:rsid w:val="00A2681F"/>
    <w:rsid w:val="00A30580"/>
    <w:rsid w:val="00A524D2"/>
    <w:rsid w:val="00A62C21"/>
    <w:rsid w:val="00A645CC"/>
    <w:rsid w:val="00A66D78"/>
    <w:rsid w:val="00A724A0"/>
    <w:rsid w:val="00A74B1B"/>
    <w:rsid w:val="00A802C8"/>
    <w:rsid w:val="00A85B49"/>
    <w:rsid w:val="00A93318"/>
    <w:rsid w:val="00AA452E"/>
    <w:rsid w:val="00B03CEE"/>
    <w:rsid w:val="00B17F4C"/>
    <w:rsid w:val="00B23C65"/>
    <w:rsid w:val="00B34641"/>
    <w:rsid w:val="00B351E8"/>
    <w:rsid w:val="00B43C7E"/>
    <w:rsid w:val="00B81A58"/>
    <w:rsid w:val="00B9485F"/>
    <w:rsid w:val="00B96CF4"/>
    <w:rsid w:val="00BA3059"/>
    <w:rsid w:val="00BA3C11"/>
    <w:rsid w:val="00BA6969"/>
    <w:rsid w:val="00BB5C95"/>
    <w:rsid w:val="00BC173A"/>
    <w:rsid w:val="00BC5822"/>
    <w:rsid w:val="00BD52F1"/>
    <w:rsid w:val="00BE6CCF"/>
    <w:rsid w:val="00BE780F"/>
    <w:rsid w:val="00BF6B0B"/>
    <w:rsid w:val="00C200D0"/>
    <w:rsid w:val="00C219CD"/>
    <w:rsid w:val="00C24448"/>
    <w:rsid w:val="00C272AF"/>
    <w:rsid w:val="00C27F66"/>
    <w:rsid w:val="00C32007"/>
    <w:rsid w:val="00C460CD"/>
    <w:rsid w:val="00C47E0F"/>
    <w:rsid w:val="00C513B2"/>
    <w:rsid w:val="00C63B2B"/>
    <w:rsid w:val="00C65C73"/>
    <w:rsid w:val="00C7145C"/>
    <w:rsid w:val="00C72C19"/>
    <w:rsid w:val="00C74100"/>
    <w:rsid w:val="00C87226"/>
    <w:rsid w:val="00C91E85"/>
    <w:rsid w:val="00CA358D"/>
    <w:rsid w:val="00CA679F"/>
    <w:rsid w:val="00CB4637"/>
    <w:rsid w:val="00CC0FA3"/>
    <w:rsid w:val="00CC2AC5"/>
    <w:rsid w:val="00CD2C15"/>
    <w:rsid w:val="00CD44AF"/>
    <w:rsid w:val="00CF171E"/>
    <w:rsid w:val="00D139E5"/>
    <w:rsid w:val="00D21DFE"/>
    <w:rsid w:val="00D320B1"/>
    <w:rsid w:val="00D337D9"/>
    <w:rsid w:val="00D36908"/>
    <w:rsid w:val="00D4045D"/>
    <w:rsid w:val="00D534E8"/>
    <w:rsid w:val="00D603E5"/>
    <w:rsid w:val="00D638AA"/>
    <w:rsid w:val="00D7267C"/>
    <w:rsid w:val="00D74A06"/>
    <w:rsid w:val="00D85B55"/>
    <w:rsid w:val="00D874BA"/>
    <w:rsid w:val="00D9222B"/>
    <w:rsid w:val="00D92C76"/>
    <w:rsid w:val="00DB2331"/>
    <w:rsid w:val="00DC3ADC"/>
    <w:rsid w:val="00DC4AD5"/>
    <w:rsid w:val="00DC7C6A"/>
    <w:rsid w:val="00DD1E6B"/>
    <w:rsid w:val="00DD2FF0"/>
    <w:rsid w:val="00DD7893"/>
    <w:rsid w:val="00E01A3A"/>
    <w:rsid w:val="00E01FBB"/>
    <w:rsid w:val="00E02E6B"/>
    <w:rsid w:val="00E25A02"/>
    <w:rsid w:val="00E276D7"/>
    <w:rsid w:val="00E32D74"/>
    <w:rsid w:val="00E350D3"/>
    <w:rsid w:val="00E37215"/>
    <w:rsid w:val="00E37BA8"/>
    <w:rsid w:val="00E40BA8"/>
    <w:rsid w:val="00E4672F"/>
    <w:rsid w:val="00E605FB"/>
    <w:rsid w:val="00E70EBA"/>
    <w:rsid w:val="00E75671"/>
    <w:rsid w:val="00E92179"/>
    <w:rsid w:val="00EA1582"/>
    <w:rsid w:val="00EA190F"/>
    <w:rsid w:val="00EA433E"/>
    <w:rsid w:val="00ED41AB"/>
    <w:rsid w:val="00EE07C8"/>
    <w:rsid w:val="00F06EE0"/>
    <w:rsid w:val="00F12432"/>
    <w:rsid w:val="00F41772"/>
    <w:rsid w:val="00F42E3A"/>
    <w:rsid w:val="00F453B1"/>
    <w:rsid w:val="00F5526E"/>
    <w:rsid w:val="00F8046A"/>
    <w:rsid w:val="00F819A0"/>
    <w:rsid w:val="00F90AA7"/>
    <w:rsid w:val="00F96A0E"/>
    <w:rsid w:val="00FA50E4"/>
    <w:rsid w:val="00FA7DA6"/>
    <w:rsid w:val="00FB5CF9"/>
    <w:rsid w:val="00FB5E5E"/>
    <w:rsid w:val="00FB659E"/>
    <w:rsid w:val="00FC02B6"/>
    <w:rsid w:val="00FC41E2"/>
    <w:rsid w:val="00FD306C"/>
    <w:rsid w:val="00FD6528"/>
    <w:rsid w:val="00FF0EB7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94ED-040A-4348-8200-7E41F0AE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441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LTS</Company>
  <LinksUpToDate>false</LinksUpToDate>
  <CharactersWithSpaces>4825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Jamal</cp:lastModifiedBy>
  <cp:revision>138</cp:revision>
  <cp:lastPrinted>2009-08-05T11:32:00Z</cp:lastPrinted>
  <dcterms:created xsi:type="dcterms:W3CDTF">2018-05-01T10:23:00Z</dcterms:created>
  <dcterms:modified xsi:type="dcterms:W3CDTF">2023-08-14T07:24:00Z</dcterms:modified>
</cp:coreProperties>
</file>