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591275" w14:paraId="6C4FC7AA" w14:textId="77777777" w:rsidTr="00591275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AB3" w14:textId="77777777" w:rsidR="00591275" w:rsidRPr="00E40BA8" w:rsidRDefault="009D43FD" w:rsidP="00591275">
            <w:pPr>
              <w:pStyle w:val="Balq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noProof/>
                <w:color w:val="008000"/>
                <w:sz w:val="40"/>
                <w:lang w:val="tr-TR" w:eastAsia="tr-TR"/>
              </w:rPr>
              <w:drawing>
                <wp:inline distT="0" distB="0" distL="0" distR="0" wp14:anchorId="04E6C95F" wp14:editId="24C7FF1B">
                  <wp:extent cx="1369060" cy="1797685"/>
                  <wp:effectExtent l="0" t="0" r="2540" b="0"/>
                  <wp:docPr id="1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Şəkil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79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BC183" w14:textId="77777777" w:rsidR="00C219CD" w:rsidRDefault="00C219CD" w:rsidP="00C219CD">
      <w:pPr>
        <w:rPr>
          <w:lang w:val="en-US"/>
        </w:rPr>
      </w:pPr>
    </w:p>
    <w:p w14:paraId="172BA911" w14:textId="77777777" w:rsidR="00C219CD" w:rsidRDefault="00C219CD" w:rsidP="00C219CD">
      <w:pPr>
        <w:rPr>
          <w:lang w:val="en-US"/>
        </w:rPr>
      </w:pPr>
    </w:p>
    <w:p w14:paraId="0101A8ED" w14:textId="77777777" w:rsidR="00C219CD" w:rsidRDefault="00C219CD" w:rsidP="00C219CD">
      <w:pPr>
        <w:rPr>
          <w:lang w:val="en-US"/>
        </w:rPr>
      </w:pPr>
    </w:p>
    <w:p w14:paraId="37BA44F8" w14:textId="77777777" w:rsidR="00C219CD" w:rsidRDefault="00C219CD" w:rsidP="00C219CD">
      <w:pPr>
        <w:rPr>
          <w:lang w:val="en-US"/>
        </w:rPr>
      </w:pPr>
    </w:p>
    <w:p w14:paraId="7FF4B2C3" w14:textId="77777777" w:rsidR="00C219CD" w:rsidRDefault="00C219CD" w:rsidP="00C219CD">
      <w:pPr>
        <w:rPr>
          <w:lang w:val="en-US"/>
        </w:rPr>
      </w:pPr>
    </w:p>
    <w:p w14:paraId="697AD1E2" w14:textId="77777777" w:rsidR="00C219CD" w:rsidRDefault="00C219CD" w:rsidP="00C219CD">
      <w:pPr>
        <w:rPr>
          <w:lang w:val="en-US"/>
        </w:rPr>
      </w:pPr>
    </w:p>
    <w:p w14:paraId="27D2AC49" w14:textId="77777777" w:rsidR="00C219CD" w:rsidRPr="00C219CD" w:rsidRDefault="00C219CD" w:rsidP="00C219CD">
      <w:pPr>
        <w:rPr>
          <w:lang w:val="en-US"/>
        </w:rPr>
      </w:pPr>
    </w:p>
    <w:p w14:paraId="5828368C" w14:textId="77777777" w:rsidR="00CD2C15" w:rsidRDefault="00CD2C15">
      <w:pPr>
        <w:pStyle w:val="Balq1"/>
        <w:jc w:val="center"/>
        <w:rPr>
          <w:sz w:val="40"/>
        </w:rPr>
      </w:pPr>
      <w:r>
        <w:rPr>
          <w:sz w:val="40"/>
        </w:rPr>
        <w:t>APPLICATION FORM</w:t>
      </w:r>
    </w:p>
    <w:p w14:paraId="19C18462" w14:textId="77777777"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59"/>
      </w:tblGrid>
      <w:tr w:rsidR="00CD2C15" w:rsidRPr="00195785" w14:paraId="4A7FE1D6" w14:textId="77777777" w:rsidTr="0052405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02E" w14:textId="77777777" w:rsidR="00CD2C15" w:rsidRPr="00195785" w:rsidRDefault="00234751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609E" w14:textId="77777777" w:rsidR="00CD2C15" w:rsidRPr="00195785" w:rsidRDefault="00234751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40F2" w14:textId="77777777" w:rsidR="00CD2C15" w:rsidRPr="00195785" w:rsidRDefault="00234751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2EC" w14:textId="77777777" w:rsidR="00CD2C15" w:rsidRPr="00195785" w:rsidRDefault="0004660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r w:rsidR="001D771C"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46B6" w14:textId="77777777" w:rsidR="00CD2C15" w:rsidRPr="00195785" w:rsidRDefault="0004660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00D" w14:textId="77777777" w:rsidR="00CD2C15" w:rsidRPr="00195785" w:rsidRDefault="0004660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A6D5" w14:textId="77777777" w:rsidR="00CD2C15" w:rsidRPr="00195785" w:rsidRDefault="0004660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177D" w14:textId="77777777" w:rsidR="00CD2C15" w:rsidRPr="00195785" w:rsidRDefault="0004660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5A6" w14:textId="77777777" w:rsidR="00CD2C15" w:rsidRPr="00195785" w:rsidRDefault="00046606" w:rsidP="00E412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F9D" w14:textId="77777777" w:rsidR="00CD2C15" w:rsidRPr="00195785" w:rsidRDefault="0004660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741" w14:textId="77777777" w:rsidR="00CD2C15" w:rsidRPr="00195785" w:rsidRDefault="00046606" w:rsidP="0035691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271" w14:textId="77777777" w:rsidR="00CD2C15" w:rsidRPr="00195785" w:rsidRDefault="00230282" w:rsidP="000738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CD2C15" w14:paraId="6EE06B02" w14:textId="77777777" w:rsidTr="00524050">
        <w:tc>
          <w:tcPr>
            <w:tcW w:w="4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BCBD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14:paraId="32762F74" w14:textId="77777777"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F76C08" w14:paraId="1CFAC0C8" w14:textId="77777777" w:rsidTr="00020862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350D" w14:textId="77777777" w:rsidR="00CD2C15" w:rsidRPr="00454F8C" w:rsidRDefault="00CD2C15" w:rsidP="003A6CD4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</w:t>
            </w:r>
            <w:r w:rsidR="00F76C08">
              <w:rPr>
                <w:b/>
                <w:sz w:val="28"/>
                <w:szCs w:val="28"/>
                <w:lang w:val="en-US"/>
              </w:rPr>
              <w:t xml:space="preserve">: </w:t>
            </w:r>
            <w:r w:rsidR="00F76C08" w:rsidRPr="00F76C08">
              <w:rPr>
                <w:b/>
                <w:lang w:val="en-US"/>
              </w:rPr>
              <w:t>ABLE SEAMAN</w:t>
            </w:r>
            <w:r w:rsidR="00335697">
              <w:rPr>
                <w:b/>
                <w:lang w:val="en-US"/>
              </w:rPr>
              <w:t xml:space="preserve"> </w:t>
            </w:r>
            <w:r w:rsidR="00556256">
              <w:rPr>
                <w:b/>
                <w:lang w:val="en-US"/>
              </w:rPr>
              <w:t xml:space="preserve">/ </w:t>
            </w:r>
            <w:r w:rsidR="00020862" w:rsidRPr="00020862">
              <w:rPr>
                <w:b/>
                <w:lang w:val="en-US"/>
              </w:rPr>
              <w:t>crane operator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319A" w14:textId="7495AB06" w:rsidR="00CD2C15" w:rsidRPr="00454F8C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  <w:r w:rsidR="0050167E">
              <w:rPr>
                <w:b/>
                <w:sz w:val="28"/>
                <w:szCs w:val="28"/>
                <w:lang w:val="en-US"/>
              </w:rPr>
              <w:t xml:space="preserve"> </w:t>
            </w:r>
            <w:r w:rsidR="00DF1300">
              <w:rPr>
                <w:b/>
                <w:sz w:val="28"/>
                <w:szCs w:val="28"/>
                <w:lang w:val="en-US"/>
              </w:rPr>
              <w:t>02.08</w:t>
            </w:r>
            <w:r w:rsidR="00D015DB">
              <w:rPr>
                <w:b/>
                <w:sz w:val="28"/>
                <w:szCs w:val="28"/>
                <w:lang w:val="en-US"/>
              </w:rPr>
              <w:t>.</w:t>
            </w:r>
            <w:r w:rsidR="009D5BA1">
              <w:rPr>
                <w:b/>
                <w:sz w:val="28"/>
                <w:szCs w:val="28"/>
                <w:lang w:val="en-US"/>
              </w:rPr>
              <w:t>202</w:t>
            </w:r>
            <w:r w:rsidR="00F9721B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</w:tbl>
    <w:p w14:paraId="5AC27858" w14:textId="77777777" w:rsidR="00CD2C15" w:rsidRDefault="00CD2C15">
      <w:pPr>
        <w:rPr>
          <w:b/>
          <w:sz w:val="16"/>
          <w:lang w:val="en-US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  <w:gridCol w:w="4358"/>
      </w:tblGrid>
      <w:tr w:rsidR="00AC2132" w:rsidRPr="00F76C08" w14:paraId="5210F950" w14:textId="77777777" w:rsidTr="00CF0D08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8FB0F1" w14:textId="77777777" w:rsidR="00AC2132" w:rsidRDefault="00AC2132">
            <w:pPr>
              <w:rPr>
                <w:b/>
                <w:lang w:val="en-US"/>
              </w:rPr>
            </w:pPr>
          </w:p>
        </w:tc>
        <w:tc>
          <w:tcPr>
            <w:tcW w:w="4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83F9C0" w14:textId="77777777" w:rsidR="00AC2132" w:rsidRDefault="00AC2132">
            <w:pPr>
              <w:rPr>
                <w:b/>
                <w:lang w:val="en-US"/>
              </w:rPr>
            </w:pPr>
          </w:p>
        </w:tc>
      </w:tr>
      <w:tr w:rsidR="00AC2132" w:rsidRPr="00F76C08" w14:paraId="34CC30BF" w14:textId="77777777" w:rsidTr="002F3CE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599" w14:textId="77777777" w:rsidR="00AC2132" w:rsidRPr="00454F8C" w:rsidRDefault="00AC2132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Family Name: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Semedov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A23B" w14:textId="77777777" w:rsidR="00AC2132" w:rsidRPr="00454F8C" w:rsidRDefault="00AC2132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t>Hasan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0D2" w14:textId="77777777" w:rsidR="00AC2132" w:rsidRPr="00454F8C" w:rsidRDefault="00AC2132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8489" w14:textId="77777777" w:rsidR="00AC2132" w:rsidRPr="00454F8C" w:rsidRDefault="00AC2132" w:rsidP="003A6CD4">
            <w:pPr>
              <w:rPr>
                <w:b/>
                <w:lang w:val="en-US"/>
              </w:rPr>
            </w:pPr>
          </w:p>
        </w:tc>
      </w:tr>
      <w:tr w:rsidR="00AC2132" w:rsidRPr="00454F8C" w14:paraId="1780D87D" w14:textId="77777777" w:rsidTr="00E85ED9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2FA" w14:textId="77777777" w:rsidR="00AC2132" w:rsidRPr="00454F8C" w:rsidRDefault="00AC2132" w:rsidP="003A6CD4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11.08.1995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E27" w14:textId="77777777" w:rsidR="00AC2132" w:rsidRPr="00454F8C" w:rsidRDefault="00AC2132" w:rsidP="00454F8C">
            <w:pPr>
              <w:rPr>
                <w:sz w:val="18"/>
                <w:szCs w:val="18"/>
                <w:lang w:val="en-US"/>
              </w:rPr>
            </w:pPr>
            <w:r w:rsidRPr="00454F8C"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09F6A3E4" w14:textId="77777777" w:rsidR="00AC2132" w:rsidRPr="00454F8C" w:rsidRDefault="00AC2132" w:rsidP="003A6CD4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Azerbaijan,BAKU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0D83" w14:textId="77777777" w:rsidR="00AC2132" w:rsidRPr="00454F8C" w:rsidRDefault="00AC2132" w:rsidP="003A6CD4">
            <w:pPr>
              <w:rPr>
                <w:b/>
                <w:sz w:val="22"/>
                <w:szCs w:val="22"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</w:t>
            </w: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53074" w14:textId="77777777" w:rsidR="00AC2132" w:rsidRPr="00C513B2" w:rsidRDefault="00AC2132" w:rsidP="003A6CD4">
            <w:pPr>
              <w:rPr>
                <w:lang w:val="en-US"/>
              </w:rPr>
            </w:pPr>
          </w:p>
        </w:tc>
      </w:tr>
      <w:tr w:rsidR="00AC2132" w:rsidRPr="00B24CC0" w14:paraId="52879A58" w14:textId="77777777" w:rsidTr="00AC2132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11C" w14:textId="77777777" w:rsidR="00AC2132" w:rsidRPr="00454F8C" w:rsidRDefault="00AC2132" w:rsidP="001D6A54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</w:t>
            </w:r>
            <w:proofErr w:type="spellStart"/>
            <w:r>
              <w:rPr>
                <w:lang w:val="en-US"/>
              </w:rPr>
              <w:t>Adress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Azerbaijan.BAKU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6DF" w14:textId="77777777" w:rsidR="00AC2132" w:rsidRPr="00454F8C" w:rsidRDefault="00AC2132" w:rsidP="00454F8C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 xml:space="preserve">Phone (Home): </w:t>
            </w:r>
            <w:r>
              <w:rPr>
                <w:sz w:val="22"/>
                <w:szCs w:val="22"/>
                <w:lang w:val="en-US"/>
              </w:rPr>
              <w:t>NIL</w:t>
            </w:r>
          </w:p>
          <w:p w14:paraId="6B4631D6" w14:textId="77777777" w:rsidR="00AC2132" w:rsidRDefault="00AC2132" w:rsidP="00454F8C">
            <w:pPr>
              <w:rPr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Phone (Business/ Mobile)</w:t>
            </w:r>
            <w:r>
              <w:rPr>
                <w:sz w:val="22"/>
                <w:szCs w:val="22"/>
                <w:lang w:val="en-US"/>
              </w:rPr>
              <w:t>WP+994993300029,</w:t>
            </w:r>
          </w:p>
          <w:p w14:paraId="7EF2BD00" w14:textId="77777777" w:rsidR="00AC2132" w:rsidRPr="00454F8C" w:rsidRDefault="00AC2132" w:rsidP="00454F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GSM 05443849006                        </w:t>
            </w:r>
          </w:p>
          <w:p w14:paraId="4149962C" w14:textId="77777777" w:rsidR="00AC2132" w:rsidRPr="00454F8C" w:rsidRDefault="00AC2132" w:rsidP="003A6CD4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>semedovvhesenn.129@gmail.com</w:t>
            </w:r>
          </w:p>
        </w:tc>
        <w:tc>
          <w:tcPr>
            <w:tcW w:w="43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12E27D" w14:textId="77777777" w:rsidR="00AC2132" w:rsidRPr="00454F8C" w:rsidRDefault="00AC2132" w:rsidP="00454F8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7390001" w14:textId="77777777" w:rsidR="00CD2C15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95"/>
        <w:gridCol w:w="1185"/>
        <w:gridCol w:w="900"/>
        <w:gridCol w:w="900"/>
        <w:gridCol w:w="3110"/>
      </w:tblGrid>
      <w:tr w:rsidR="00CD2C15" w:rsidRPr="00C25CE1" w14:paraId="4D523F47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C1FEA2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CD2C15" w:rsidRPr="00B24CC0" w14:paraId="16ADEB73" w14:textId="77777777" w:rsidTr="00CD1E3F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9FF" w14:textId="77777777" w:rsidR="00CD2C15" w:rsidRDefault="00CD2C15" w:rsidP="00454F8C">
            <w:pPr>
              <w:pStyle w:val="Balq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85B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A66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81D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A14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E4A" w14:textId="77777777"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37717A" w:rsidRPr="00C25CE1" w14:paraId="2D7FF193" w14:textId="77777777" w:rsidTr="00CD1E3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7F5" w14:textId="77777777" w:rsidR="0037717A" w:rsidRPr="004863BC" w:rsidRDefault="003324AE" w:rsidP="0030256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A</w:t>
            </w:r>
            <w:r w:rsidR="00214E92">
              <w:rPr>
                <w:b/>
                <w:sz w:val="20"/>
                <w:szCs w:val="20"/>
                <w:lang w:val="en-US"/>
              </w:rPr>
              <w:t>yerbaijan</w:t>
            </w:r>
            <w:proofErr w:type="spellEnd"/>
            <w:r w:rsidR="00214E92">
              <w:rPr>
                <w:b/>
                <w:sz w:val="20"/>
                <w:szCs w:val="20"/>
                <w:lang w:val="en-US"/>
              </w:rPr>
              <w:t xml:space="preserve"> marine collage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8EC" w14:textId="77777777" w:rsidR="0037717A" w:rsidRPr="004863BC" w:rsidRDefault="00214E92" w:rsidP="00787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B68" w14:textId="77777777" w:rsidR="0037717A" w:rsidRPr="004863BC" w:rsidRDefault="00CD1E3F" w:rsidP="007873B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06B" w14:textId="77777777" w:rsidR="0037717A" w:rsidRPr="004863BC" w:rsidRDefault="0037717A" w:rsidP="007873B0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E854" w14:textId="77777777" w:rsidR="0037717A" w:rsidRPr="004863BC" w:rsidRDefault="0037717A" w:rsidP="003A6CD4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817" w14:textId="77777777" w:rsidR="0037717A" w:rsidRPr="004863BC" w:rsidRDefault="00CD1E3F" w:rsidP="007873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Able seafarer deck</w:t>
            </w:r>
          </w:p>
        </w:tc>
      </w:tr>
      <w:tr w:rsidR="0037717A" w:rsidRPr="00C25CE1" w14:paraId="69A5FF32" w14:textId="77777777" w:rsidTr="00CD1E3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85D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B7F6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97B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79B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992" w14:textId="77777777"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BB8" w14:textId="77777777" w:rsidR="0037717A" w:rsidRPr="004863BC" w:rsidRDefault="0037717A" w:rsidP="0030256F">
            <w:pPr>
              <w:rPr>
                <w:lang w:val="en-US"/>
              </w:rPr>
            </w:pPr>
          </w:p>
        </w:tc>
      </w:tr>
    </w:tbl>
    <w:p w14:paraId="203C1D06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CD2C15" w14:paraId="48DB2805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322C52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CD2C15" w:rsidRPr="00454F8C" w14:paraId="667A3849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6AE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</w:p>
          <w:p w14:paraId="4D27930A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B875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07F12178" w14:textId="77777777" w:rsidR="00CD2C15" w:rsidRPr="00454F8C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BE94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66A51742" w14:textId="77777777" w:rsidR="00CD2C15" w:rsidRPr="00454F8C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D2C15" w:rsidRPr="00454F8C" w14:paraId="1CDDD53B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2547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</w:p>
          <w:p w14:paraId="7479100C" w14:textId="77777777" w:rsidR="00CD2C15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636994EB" w14:textId="77777777" w:rsidR="00D603E5" w:rsidRPr="00454F8C" w:rsidRDefault="00D603E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F40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14:paraId="0BBB78F6" w14:textId="77777777" w:rsidR="00D603E5" w:rsidRPr="003C28F1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F9F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Score</w:t>
            </w:r>
          </w:p>
          <w:p w14:paraId="00C190D4" w14:textId="77777777" w:rsidR="00CD2C15" w:rsidRPr="00454F8C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454F8C" w14:paraId="07B99EE0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0577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</w:p>
          <w:p w14:paraId="03C05AB9" w14:textId="77777777"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14AF" w14:textId="77777777"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14:paraId="11D73284" w14:textId="77777777" w:rsidR="00CD2C15" w:rsidRPr="00454F8C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710B9F2" w14:textId="77777777"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CD2C15" w14:paraId="271FFD0C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BA74CF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CD2C15" w:rsidRPr="00B24CC0" w14:paraId="0D920A94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2A7" w14:textId="77777777" w:rsidR="00CD2C15" w:rsidRPr="0010465B" w:rsidRDefault="00CD2C15">
            <w:pPr>
              <w:rPr>
                <w:b/>
                <w:i/>
                <w:sz w:val="20"/>
                <w:szCs w:val="20"/>
                <w:lang w:val="en-US"/>
              </w:rPr>
            </w:pPr>
            <w:r w:rsidRPr="0010465B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10465B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10465B">
              <w:rPr>
                <w:sz w:val="20"/>
                <w:szCs w:val="20"/>
                <w:lang w:val="en-US"/>
              </w:rPr>
              <w:t xml:space="preserve">, Married, Separated, Divorced, Widowed) :    </w:t>
            </w:r>
            <w:r w:rsidR="0010465B" w:rsidRPr="0010465B">
              <w:rPr>
                <w:sz w:val="20"/>
                <w:szCs w:val="20"/>
                <w:lang w:val="en-US"/>
              </w:rPr>
              <w:t>Single</w:t>
            </w:r>
          </w:p>
          <w:p w14:paraId="30AA3A79" w14:textId="77777777" w:rsidR="00CD2C15" w:rsidRPr="0010465B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D2C15" w14:paraId="162167DE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258" w14:textId="77777777" w:rsidR="00CD2C15" w:rsidRDefault="00CD2C15" w:rsidP="003A6CD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4C0" w14:textId="77777777" w:rsidR="00CD2C15" w:rsidRDefault="00CD2C15" w:rsidP="003A6CD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  <w:r w:rsidR="0010465B">
              <w:rPr>
                <w:b/>
                <w:sz w:val="16"/>
                <w:lang w:val="en-US"/>
              </w:rPr>
              <w:t xml:space="preserve"> FATHER</w:t>
            </w:r>
          </w:p>
        </w:tc>
      </w:tr>
      <w:tr w:rsidR="00CD2C15" w14:paraId="1ADAF86B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961" w14:textId="77777777" w:rsidR="00CD2C15" w:rsidRPr="00941016" w:rsidRDefault="00CD2C15">
            <w:pPr>
              <w:rPr>
                <w:b/>
                <w:sz w:val="22"/>
                <w:szCs w:val="22"/>
                <w:lang w:val="en-US"/>
              </w:rPr>
            </w:pPr>
            <w:r w:rsidRPr="00941016">
              <w:rPr>
                <w:sz w:val="22"/>
                <w:szCs w:val="22"/>
                <w:lang w:val="en-US"/>
              </w:rPr>
              <w:t xml:space="preserve">Address of Residence    </w:t>
            </w:r>
            <w:proofErr w:type="spellStart"/>
            <w:r w:rsidR="008C5A91">
              <w:rPr>
                <w:sz w:val="22"/>
                <w:szCs w:val="22"/>
                <w:lang w:val="en-US"/>
              </w:rPr>
              <w:t>Göyçay</w:t>
            </w:r>
            <w:proofErr w:type="spellEnd"/>
            <w:r w:rsidR="008C5A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C5A91">
              <w:rPr>
                <w:sz w:val="22"/>
                <w:szCs w:val="22"/>
                <w:lang w:val="en-US"/>
              </w:rPr>
              <w:t>sity</w:t>
            </w:r>
            <w:proofErr w:type="spellEnd"/>
            <w:r w:rsidR="008C5A91">
              <w:rPr>
                <w:sz w:val="22"/>
                <w:szCs w:val="22"/>
                <w:lang w:val="en-US"/>
              </w:rPr>
              <w:t xml:space="preserve"> </w:t>
            </w:r>
          </w:p>
          <w:p w14:paraId="332F4DE3" w14:textId="77777777" w:rsidR="00CD2C15" w:rsidRDefault="00CD2C15" w:rsidP="00C513B2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A87" w14:textId="77777777" w:rsidR="00CD2C15" w:rsidRDefault="00CD2C15" w:rsidP="00151412">
            <w:pPr>
              <w:rPr>
                <w:sz w:val="22"/>
                <w:szCs w:val="22"/>
                <w:lang w:val="en-US"/>
              </w:rPr>
            </w:pPr>
            <w:r>
              <w:rPr>
                <w:sz w:val="16"/>
                <w:lang w:val="en-US"/>
              </w:rPr>
              <w:t>Phone</w:t>
            </w:r>
            <w:r w:rsidR="00151412">
              <w:rPr>
                <w:sz w:val="16"/>
                <w:lang w:val="en-US"/>
              </w:rPr>
              <w:t xml:space="preserve"> :</w:t>
            </w:r>
            <w:r w:rsidR="008C326E">
              <w:rPr>
                <w:sz w:val="16"/>
                <w:lang w:val="en-US"/>
              </w:rPr>
              <w:t xml:space="preserve">   WP</w:t>
            </w:r>
            <w:r w:rsidR="00151412">
              <w:rPr>
                <w:sz w:val="16"/>
                <w:lang w:val="en-US"/>
              </w:rPr>
              <w:t xml:space="preserve"> </w:t>
            </w:r>
            <w:r w:rsidR="00941016">
              <w:rPr>
                <w:sz w:val="16"/>
                <w:lang w:val="en-US"/>
              </w:rPr>
              <w:t>+</w:t>
            </w:r>
            <w:r w:rsidR="00941016" w:rsidRPr="0010465B">
              <w:rPr>
                <w:sz w:val="22"/>
                <w:szCs w:val="22"/>
                <w:lang w:val="en-US"/>
              </w:rPr>
              <w:t>994</w:t>
            </w:r>
            <w:r w:rsidR="00C10D38">
              <w:rPr>
                <w:sz w:val="22"/>
                <w:szCs w:val="22"/>
                <w:lang w:val="en-US"/>
              </w:rPr>
              <w:t>993300029</w:t>
            </w:r>
            <w:r w:rsidR="006614FF">
              <w:rPr>
                <w:sz w:val="22"/>
                <w:szCs w:val="22"/>
                <w:lang w:val="en-US"/>
              </w:rPr>
              <w:t>,</w:t>
            </w:r>
          </w:p>
          <w:p w14:paraId="7F8B3771" w14:textId="77777777" w:rsidR="008C326E" w:rsidRDefault="00D61AAD" w:rsidP="00151412">
            <w:pPr>
              <w:rPr>
                <w:sz w:val="1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="00DB62BE">
              <w:rPr>
                <w:sz w:val="22"/>
                <w:szCs w:val="22"/>
                <w:lang w:val="en-US"/>
              </w:rPr>
              <w:t xml:space="preserve">  GSM </w:t>
            </w:r>
            <w:r w:rsidR="008C326E">
              <w:rPr>
                <w:sz w:val="22"/>
                <w:szCs w:val="22"/>
                <w:lang w:val="en-US"/>
              </w:rPr>
              <w:t>05443849006</w:t>
            </w:r>
          </w:p>
        </w:tc>
      </w:tr>
    </w:tbl>
    <w:p w14:paraId="5D78D8D7" w14:textId="77777777" w:rsidR="00CD2C15" w:rsidRDefault="00CD2C15">
      <w:pPr>
        <w:rPr>
          <w:sz w:val="2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792"/>
        <w:gridCol w:w="1961"/>
        <w:gridCol w:w="1781"/>
        <w:gridCol w:w="1959"/>
        <w:gridCol w:w="1773"/>
      </w:tblGrid>
      <w:tr w:rsidR="00CD2C15" w14:paraId="4CC9BE06" w14:textId="77777777" w:rsidTr="00AC213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440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CD31" w14:textId="77777777" w:rsidR="00CD2C15" w:rsidRDefault="00B81A5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582" w14:textId="77777777" w:rsidR="00CD2C15" w:rsidRDefault="00B81A5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2E3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CF5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936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B24CC0" w14:paraId="7DC5C970" w14:textId="77777777" w:rsidTr="00AC213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B1C" w14:textId="77777777" w:rsidR="00B24CC0" w:rsidRPr="00454F8C" w:rsidRDefault="00B24CC0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6B1" w14:textId="77777777" w:rsidR="00B24CC0" w:rsidRDefault="004D6556" w:rsidP="00B24CC0">
            <w:pPr>
              <w:jc w:val="center"/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85E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F90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0BE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32A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B24CC0" w14:paraId="0DBE0384" w14:textId="77777777" w:rsidTr="00AC213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CF5" w14:textId="77777777" w:rsidR="00B24CC0" w:rsidRPr="00454F8C" w:rsidRDefault="00B24CC0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2CE" w14:textId="77777777" w:rsidR="00B24CC0" w:rsidRDefault="004D6556" w:rsidP="00B24CC0">
            <w:pPr>
              <w:jc w:val="center"/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D78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D1E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0A6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C799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B24CC0" w14:paraId="4B079891" w14:textId="77777777" w:rsidTr="00AC213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4A4" w14:textId="77777777" w:rsidR="00B24CC0" w:rsidRPr="00454F8C" w:rsidRDefault="00B24CC0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F6F" w14:textId="77777777" w:rsidR="00B24CC0" w:rsidRDefault="003E014E" w:rsidP="00B24CC0">
            <w:pPr>
              <w:jc w:val="center"/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F5C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270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09B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60E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B24CC0" w14:paraId="31A7F160" w14:textId="77777777" w:rsidTr="00AC2132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D893" w14:textId="77777777" w:rsidR="00B24CC0" w:rsidRPr="00454F8C" w:rsidRDefault="00B24CC0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0CF" w14:textId="77777777" w:rsidR="00B24CC0" w:rsidRDefault="004D6556" w:rsidP="00B24CC0">
            <w:pPr>
              <w:jc w:val="center"/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CFD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AB1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EC3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F59" w14:textId="77777777" w:rsidR="00B24CC0" w:rsidRDefault="00B24CC0" w:rsidP="00B24CC0">
            <w:pPr>
              <w:jc w:val="center"/>
            </w:pPr>
            <w:r w:rsidRPr="005D2C7B">
              <w:rPr>
                <w:b/>
                <w:sz w:val="18"/>
                <w:szCs w:val="18"/>
                <w:lang w:val="en-US"/>
              </w:rPr>
              <w:t>-</w:t>
            </w:r>
          </w:p>
        </w:tc>
      </w:tr>
    </w:tbl>
    <w:p w14:paraId="12E3B3C3" w14:textId="77777777" w:rsidR="00A85B49" w:rsidRDefault="00A85B49">
      <w:pPr>
        <w:rPr>
          <w:sz w:val="2"/>
          <w:szCs w:val="2"/>
          <w:lang w:val="en-US"/>
        </w:rPr>
      </w:pPr>
    </w:p>
    <w:p w14:paraId="4474090B" w14:textId="77777777" w:rsidR="00CD2C15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643"/>
        <w:gridCol w:w="3119"/>
        <w:gridCol w:w="1134"/>
        <w:gridCol w:w="1134"/>
      </w:tblGrid>
      <w:tr w:rsidR="00CD2C15" w14:paraId="39B458C4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8BD698" w14:textId="77777777" w:rsidR="00CD2C15" w:rsidRDefault="00CD2C15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CD2C15" w:rsidRPr="00454F8C" w14:paraId="0C6CDD19" w14:textId="77777777" w:rsidTr="008D231A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EFC" w14:textId="77777777" w:rsidR="00CD2C15" w:rsidRPr="00454F8C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3D6" w14:textId="77777777" w:rsidR="00CD2C15" w:rsidRPr="00454F8C" w:rsidRDefault="00CD2C15" w:rsidP="00454F8C">
            <w:pPr>
              <w:pStyle w:val="Balq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DDC" w14:textId="77777777" w:rsidR="00CD2C15" w:rsidRPr="00454F8C" w:rsidRDefault="00CD2C15" w:rsidP="00454F8C">
            <w:pPr>
              <w:pStyle w:val="Balq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7F2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5C0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3BC" w14:textId="77777777"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37717A" w14:paraId="12B5AEE7" w14:textId="77777777" w:rsidTr="008D231A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DD7" w14:textId="77777777" w:rsidR="0037717A" w:rsidRDefault="0037717A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F10" w14:textId="77777777" w:rsidR="0037717A" w:rsidRPr="008D231A" w:rsidRDefault="008D231A" w:rsidP="0030256F">
            <w:pPr>
              <w:pStyle w:val="Balq2"/>
              <w:jc w:val="left"/>
              <w:rPr>
                <w:b w:val="0"/>
              </w:rPr>
            </w:pPr>
            <w:r w:rsidRPr="008D231A">
              <w:rPr>
                <w:b w:val="0"/>
              </w:rP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07A" w14:textId="77777777" w:rsidR="0037717A" w:rsidRPr="004863BC" w:rsidRDefault="008D231A" w:rsidP="0030256F">
            <w:pPr>
              <w:rPr>
                <w:lang w:val="en-US"/>
              </w:rPr>
            </w:pPr>
            <w:r>
              <w:rPr>
                <w:lang w:val="en-US"/>
              </w:rPr>
              <w:t xml:space="preserve">DQK </w:t>
            </w:r>
            <w:r w:rsidR="000B0C72">
              <w:rPr>
                <w:lang w:val="en-US"/>
              </w:rPr>
              <w:t>013876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0EDF" w14:textId="77777777" w:rsidR="0037717A" w:rsidRPr="00AF7706" w:rsidRDefault="008D231A" w:rsidP="0030256F">
            <w:pPr>
              <w:rPr>
                <w:sz w:val="20"/>
                <w:szCs w:val="20"/>
                <w:lang w:val="en-US"/>
              </w:rPr>
            </w:pPr>
            <w:r w:rsidRPr="00AF7706">
              <w:rPr>
                <w:sz w:val="20"/>
                <w:szCs w:val="20"/>
                <w:lang w:val="en-US"/>
              </w:rPr>
              <w:t>AZERBAI</w:t>
            </w:r>
            <w:r w:rsidR="00435673" w:rsidRPr="00AF7706">
              <w:rPr>
                <w:sz w:val="20"/>
                <w:szCs w:val="20"/>
                <w:lang w:val="en-US"/>
              </w:rPr>
              <w:t>JAN,BAKU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D7A" w14:textId="77777777" w:rsidR="0037717A" w:rsidRPr="004863BC" w:rsidRDefault="00EB297E" w:rsidP="00AC2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191" w14:textId="77777777" w:rsidR="0037717A" w:rsidRPr="004863BC" w:rsidRDefault="00544A2A" w:rsidP="00AC2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11.04.24</w:t>
            </w:r>
          </w:p>
        </w:tc>
      </w:tr>
      <w:tr w:rsidR="008D231A" w14:paraId="6E3806D5" w14:textId="77777777" w:rsidTr="008D231A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25F" w14:textId="77777777" w:rsidR="008D231A" w:rsidRDefault="008D231A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808" w14:textId="77777777" w:rsidR="008D231A" w:rsidRDefault="008D231A">
            <w:r w:rsidRPr="00C676AC"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580" w14:textId="77777777" w:rsidR="008D231A" w:rsidRPr="004863BC" w:rsidRDefault="00435673" w:rsidP="0030256F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881814">
              <w:rPr>
                <w:lang w:val="en-US"/>
              </w:rPr>
              <w:t>01402503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AFC" w14:textId="77777777" w:rsidR="008D231A" w:rsidRPr="00AF7706" w:rsidRDefault="00AF7706" w:rsidP="0030256F">
            <w:pPr>
              <w:rPr>
                <w:sz w:val="20"/>
                <w:szCs w:val="20"/>
                <w:lang w:val="en-US"/>
              </w:rPr>
            </w:pPr>
            <w:r w:rsidRPr="00AF7706">
              <w:rPr>
                <w:sz w:val="20"/>
                <w:szCs w:val="20"/>
                <w:lang w:val="en-US"/>
              </w:rPr>
              <w:t>MINISTRY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F7706">
              <w:rPr>
                <w:sz w:val="20"/>
                <w:szCs w:val="20"/>
                <w:lang w:val="en-US"/>
              </w:rPr>
              <w:t>OF INTERAL AFFAIRS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D6E" w14:textId="77777777" w:rsidR="008D231A" w:rsidRPr="004863BC" w:rsidRDefault="00544A2A" w:rsidP="00AC2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09.11.17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6C7" w14:textId="77777777" w:rsidR="008D231A" w:rsidRPr="004863BC" w:rsidRDefault="002072F0" w:rsidP="00AC2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08.11.27</w:t>
            </w:r>
          </w:p>
        </w:tc>
      </w:tr>
      <w:tr w:rsidR="008D231A" w14:paraId="52989EF2" w14:textId="77777777" w:rsidTr="008D231A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1B6" w14:textId="77777777" w:rsidR="008D231A" w:rsidRDefault="008D231A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862" w14:textId="77777777" w:rsidR="008D231A" w:rsidRDefault="008D231A">
            <w:r w:rsidRPr="00C676AC"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56B" w14:textId="77777777" w:rsidR="008D231A" w:rsidRPr="004863BC" w:rsidRDefault="00AF7706" w:rsidP="0030256F">
            <w:pPr>
              <w:rPr>
                <w:lang w:val="en-US"/>
              </w:rPr>
            </w:pPr>
            <w:r>
              <w:rPr>
                <w:lang w:val="en-US"/>
              </w:rPr>
              <w:t>AA</w:t>
            </w:r>
            <w:r w:rsidR="00881814">
              <w:rPr>
                <w:lang w:val="en-US"/>
              </w:rPr>
              <w:t>210714</w:t>
            </w:r>
            <w:r w:rsidR="005407CB">
              <w:rPr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1E18" w14:textId="77777777" w:rsidR="008D231A" w:rsidRPr="00AF7706" w:rsidRDefault="00AF7706" w:rsidP="0030256F">
            <w:pPr>
              <w:rPr>
                <w:lang w:val="en-US"/>
              </w:rPr>
            </w:pPr>
            <w:r w:rsidRPr="00AF7706">
              <w:rPr>
                <w:lang w:val="en-US"/>
              </w:rPr>
              <w:t>ASAN SERVICE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87E" w14:textId="77777777" w:rsidR="008D231A" w:rsidRPr="004863BC" w:rsidRDefault="00CA0885" w:rsidP="00AC2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28.07.20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EF9" w14:textId="77777777" w:rsidR="008D231A" w:rsidRPr="004863BC" w:rsidRDefault="00CA0885" w:rsidP="00AC21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23.08</w:t>
            </w:r>
            <w:r w:rsidR="007872BB">
              <w:rPr>
                <w:b/>
                <w:lang w:val="en-US"/>
              </w:rPr>
              <w:t>.30</w:t>
            </w:r>
          </w:p>
        </w:tc>
      </w:tr>
    </w:tbl>
    <w:p w14:paraId="4416979C" w14:textId="77777777" w:rsidR="00CD2C15" w:rsidRPr="009C059C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CD2C15" w14:paraId="23AA1970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C31284" w14:textId="77777777"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CD2C15" w:rsidRPr="00454F8C" w14:paraId="44D29F0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C1A" w14:textId="77777777" w:rsidR="00CD2C15" w:rsidRPr="00454F8C" w:rsidRDefault="00CD2C15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70D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ECE2" w14:textId="77777777"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CD2C15" w14:paraId="6EAEAA9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BDC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3B" w14:textId="77777777"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BE5" w14:textId="77777777" w:rsidR="00CD2C15" w:rsidRDefault="00CD2C15">
            <w:pPr>
              <w:rPr>
                <w:b/>
                <w:lang w:val="en-US"/>
              </w:rPr>
            </w:pPr>
          </w:p>
        </w:tc>
      </w:tr>
      <w:tr w:rsidR="00CD2C15" w14:paraId="6CF096A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E52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C3AC" w14:textId="77777777" w:rsidR="00CD2C15" w:rsidRDefault="00CD2C15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5D5" w14:textId="77777777" w:rsidR="00CD2C15" w:rsidRDefault="00CD2C15">
            <w:pPr>
              <w:rPr>
                <w:b/>
                <w:lang w:val="en-US"/>
              </w:rPr>
            </w:pPr>
          </w:p>
        </w:tc>
      </w:tr>
    </w:tbl>
    <w:p w14:paraId="64CF9EEA" w14:textId="77777777" w:rsidR="00CD2C15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1276"/>
        <w:gridCol w:w="1134"/>
        <w:gridCol w:w="2410"/>
      </w:tblGrid>
      <w:tr w:rsidR="00CD2C15" w:rsidRPr="00B24CC0" w14:paraId="6AE31084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05D97" w14:textId="77777777" w:rsidR="00CD2C15" w:rsidRDefault="00CD2C15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CD2C15" w14:paraId="46EC27E6" w14:textId="77777777" w:rsidTr="00141CFC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DAB" w14:textId="77777777" w:rsidR="00CD2C15" w:rsidRPr="00454F8C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9A62" w14:textId="77777777" w:rsidR="00CD2C15" w:rsidRPr="00454F8C" w:rsidRDefault="00CD2C15" w:rsidP="00454F8C">
            <w:pPr>
              <w:pStyle w:val="Balq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8375" w14:textId="77777777" w:rsidR="00CD2C15" w:rsidRPr="00454F8C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1E3" w14:textId="77777777" w:rsidR="00CD2C15" w:rsidRPr="00454F8C" w:rsidRDefault="00CD2C15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CD2C15" w14:paraId="7A9BCADB" w14:textId="77777777" w:rsidTr="00141CFC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7280" w14:textId="77777777" w:rsidR="00CD2C15" w:rsidRDefault="00CD2C15">
            <w:pPr>
              <w:pStyle w:val="YuxarSrlvh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170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F9B" w14:textId="77777777" w:rsidR="00CD2C15" w:rsidRDefault="00CD2C15" w:rsidP="00454F8C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36CF" w14:textId="77777777" w:rsidR="00CD2C15" w:rsidRDefault="00CD2C15" w:rsidP="00454F8C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372" w14:textId="77777777"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14:paraId="45C229B8" w14:textId="77777777" w:rsidR="00CD2C15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1276"/>
        <w:gridCol w:w="1134"/>
        <w:gridCol w:w="2410"/>
      </w:tblGrid>
      <w:tr w:rsidR="00CD2C15" w14:paraId="69B1347F" w14:textId="77777777" w:rsidTr="00141CFC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2EB" w14:textId="77777777" w:rsidR="00CD2C15" w:rsidRDefault="00CD2C15" w:rsidP="00454F8C">
            <w:pPr>
              <w:pStyle w:val="YuxarSrlv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9A81" w14:textId="77777777" w:rsidR="00CD2C15" w:rsidRPr="00AF7706" w:rsidRDefault="007A2B6E" w:rsidP="00454F8C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0392/19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0520" w14:textId="77777777" w:rsidR="00CD2C15" w:rsidRPr="00C27F66" w:rsidRDefault="00AF7706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7E4BBC">
              <w:rPr>
                <w:b/>
                <w:sz w:val="20"/>
                <w:szCs w:val="20"/>
                <w:lang w:val="en-US"/>
              </w:rPr>
              <w:t>0.04.2019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AA7" w14:textId="77777777" w:rsidR="00CD2C15" w:rsidRPr="00C27F66" w:rsidRDefault="00AF7706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7E4BBC">
              <w:rPr>
                <w:b/>
                <w:sz w:val="20"/>
                <w:szCs w:val="20"/>
                <w:lang w:val="en-US"/>
              </w:rPr>
              <w:t>0.04</w:t>
            </w:r>
            <w:r w:rsidR="00C30120">
              <w:rPr>
                <w:b/>
                <w:sz w:val="20"/>
                <w:szCs w:val="20"/>
                <w:lang w:val="en-US"/>
              </w:rPr>
              <w:t>.2029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E670" w14:textId="77777777" w:rsidR="00CD2C15" w:rsidRPr="00C17ECC" w:rsidRDefault="00C17ECC" w:rsidP="00C17ECC">
            <w:pPr>
              <w:jc w:val="center"/>
              <w:rPr>
                <w:b/>
                <w:color w:val="000000"/>
                <w:lang w:val="az-Latn-AZ"/>
              </w:rPr>
            </w:pPr>
            <w:r>
              <w:rPr>
                <w:b/>
                <w:color w:val="000000"/>
                <w:lang w:val="az-Latn-AZ"/>
              </w:rPr>
              <w:t>AZERBAIJAN</w:t>
            </w:r>
          </w:p>
        </w:tc>
      </w:tr>
      <w:tr w:rsidR="0044482A" w14:paraId="3AFD3D9E" w14:textId="77777777" w:rsidTr="00141CF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5DC" w14:textId="77777777" w:rsidR="0044482A" w:rsidRDefault="0044482A" w:rsidP="00FB5CF9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E13" w14:textId="77777777" w:rsidR="0044482A" w:rsidRPr="00C27F66" w:rsidRDefault="0044482A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40FC" w14:textId="77777777" w:rsidR="0044482A" w:rsidRPr="00C27F66" w:rsidRDefault="0044482A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479" w14:textId="77777777" w:rsidR="0044482A" w:rsidRPr="00C27F66" w:rsidRDefault="0044482A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008" w14:textId="77777777" w:rsidR="0044482A" w:rsidRDefault="0044482A" w:rsidP="00C17E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7ECC" w:rsidRPr="001721CF" w14:paraId="202CB5BF" w14:textId="77777777" w:rsidTr="009E6CF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E68" w14:textId="77777777" w:rsidR="00C17ECC" w:rsidRDefault="008B4C30" w:rsidP="00FB5CF9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İnternational safety management</w:t>
            </w:r>
            <w:r w:rsidR="00C30D79">
              <w:rPr>
                <w:sz w:val="20"/>
                <w:lang w:val="en-US"/>
              </w:rPr>
              <w:t xml:space="preserve">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49D" w14:textId="77777777" w:rsidR="00C17ECC" w:rsidRPr="00C27F66" w:rsidRDefault="00AE111A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SP-0247</w:t>
            </w:r>
            <w:r w:rsidR="00020D5B"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3CA" w14:textId="77777777" w:rsidR="00C17ECC" w:rsidRPr="00C27F66" w:rsidRDefault="00020D5B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</w:t>
            </w:r>
            <w:r w:rsidR="00453DEB">
              <w:rPr>
                <w:b/>
                <w:sz w:val="20"/>
                <w:szCs w:val="20"/>
                <w:lang w:val="en-US"/>
              </w:rPr>
              <w:t>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488" w14:textId="77777777" w:rsidR="00C17ECC" w:rsidRPr="00C27F66" w:rsidRDefault="00453DEB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1AE" w14:textId="77777777" w:rsidR="00C17ECC" w:rsidRDefault="00685EA3" w:rsidP="00A31F53">
            <w:r>
              <w:rPr>
                <w:b/>
                <w:color w:val="000000"/>
                <w:lang w:val="az-Latn-AZ"/>
              </w:rPr>
              <w:t xml:space="preserve">     AZERBAIJAN</w:t>
            </w:r>
          </w:p>
        </w:tc>
      </w:tr>
      <w:tr w:rsidR="00C17ECC" w:rsidRPr="00C25CE1" w14:paraId="2C6D538D" w14:textId="77777777" w:rsidTr="009E6CF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2970" w14:textId="77777777" w:rsidR="00C17ECC" w:rsidRDefault="00C17ECC" w:rsidP="00454F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B1B5" w14:textId="77777777" w:rsidR="00C17ECC" w:rsidRPr="00C27F66" w:rsidRDefault="00C17EC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</w:t>
            </w:r>
            <w:r w:rsidR="00B478F2">
              <w:rPr>
                <w:b/>
                <w:sz w:val="20"/>
                <w:szCs w:val="20"/>
                <w:lang w:val="en-US"/>
              </w:rPr>
              <w:t>0246</w:t>
            </w:r>
            <w:r w:rsidR="0057130B">
              <w:rPr>
                <w:b/>
                <w:sz w:val="20"/>
                <w:szCs w:val="20"/>
                <w:lang w:val="en-US"/>
              </w:rPr>
              <w:t>‐19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6EE8" w14:textId="77777777" w:rsidR="00C17ECC" w:rsidRPr="00C27F66" w:rsidRDefault="003737D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163" w14:textId="77777777" w:rsidR="00C17ECC" w:rsidRPr="00C27F66" w:rsidRDefault="003E4513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B45" w14:textId="77777777" w:rsidR="00C17ECC" w:rsidRDefault="00C17ECC" w:rsidP="00C17ECC">
            <w:pPr>
              <w:jc w:val="center"/>
            </w:pPr>
            <w:r w:rsidRPr="00215768">
              <w:rPr>
                <w:b/>
                <w:color w:val="000000"/>
                <w:lang w:val="az-Latn-AZ"/>
              </w:rPr>
              <w:t>AZERBAIJAN</w:t>
            </w:r>
          </w:p>
        </w:tc>
      </w:tr>
      <w:tr w:rsidR="0044482A" w:rsidRPr="00C17ECC" w14:paraId="34B89318" w14:textId="77777777" w:rsidTr="00141CF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583" w14:textId="77777777" w:rsidR="0044482A" w:rsidRDefault="0044482A" w:rsidP="00454F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 xml:space="preserve">Ship Security </w:t>
            </w:r>
            <w:r w:rsidR="00D17E52">
              <w:rPr>
                <w:sz w:val="20"/>
                <w:lang w:val="en-US"/>
              </w:rPr>
              <w:t>related familiarization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2C3" w14:textId="77777777" w:rsidR="0044482A" w:rsidRPr="00C27F66" w:rsidRDefault="00D17E5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</w:t>
            </w:r>
            <w:r w:rsidR="00B536EA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250796">
              <w:rPr>
                <w:b/>
                <w:sz w:val="20"/>
                <w:szCs w:val="20"/>
                <w:lang w:val="en-US"/>
              </w:rPr>
              <w:t>0496-19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32B" w14:textId="77777777" w:rsidR="0044482A" w:rsidRPr="00C27F66" w:rsidRDefault="00250796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15.02</w:t>
            </w:r>
            <w:r w:rsidR="00A72040"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E888" w14:textId="77777777" w:rsidR="0044482A" w:rsidRPr="00C27F66" w:rsidRDefault="008E6E73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6FE" w14:textId="77777777" w:rsidR="0044482A" w:rsidRPr="005D0BB1" w:rsidRDefault="00B536EA" w:rsidP="00B536E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lang w:val="az-Latn-AZ"/>
              </w:rPr>
              <w:t>AZERBAIJAN</w:t>
            </w:r>
          </w:p>
        </w:tc>
      </w:tr>
      <w:tr w:rsidR="0044482A" w:rsidRPr="00C513B2" w14:paraId="3B569F30" w14:textId="77777777" w:rsidTr="00141CF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AE0" w14:textId="77777777" w:rsidR="0044482A" w:rsidRDefault="0037248F" w:rsidP="00454F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-Per</w:t>
            </w:r>
            <w:r w:rsidR="00206E2D">
              <w:rPr>
                <w:sz w:val="20"/>
                <w:lang w:val="en-US"/>
              </w:rPr>
              <w:t>sonal survival tech</w:t>
            </w:r>
            <w:r w:rsidR="00C216A2">
              <w:rPr>
                <w:sz w:val="20"/>
                <w:lang w:val="en-US"/>
              </w:rPr>
              <w:t>niques</w:t>
            </w:r>
          </w:p>
          <w:p w14:paraId="3546ADF8" w14:textId="77777777" w:rsidR="00C216A2" w:rsidRDefault="00C216A2" w:rsidP="00454F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-fire</w:t>
            </w:r>
            <w:r w:rsidR="007C6B2F">
              <w:rPr>
                <w:sz w:val="20"/>
                <w:lang w:val="en-US"/>
              </w:rPr>
              <w:t xml:space="preserve"> </w:t>
            </w:r>
            <w:r w:rsidR="005F09AC">
              <w:rPr>
                <w:sz w:val="20"/>
                <w:lang w:val="en-US"/>
              </w:rPr>
              <w:t>prevention and fire fig</w:t>
            </w:r>
            <w:r w:rsidR="0030517E">
              <w:rPr>
                <w:sz w:val="20"/>
                <w:lang w:val="en-US"/>
              </w:rPr>
              <w:t>hting</w:t>
            </w:r>
          </w:p>
          <w:p w14:paraId="738CDE94" w14:textId="77777777" w:rsidR="0030517E" w:rsidRDefault="0030517E" w:rsidP="00454F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-Elemen</w:t>
            </w:r>
            <w:r w:rsidR="00033F1E">
              <w:rPr>
                <w:sz w:val="20"/>
                <w:lang w:val="en-US"/>
              </w:rPr>
              <w:t>tary first aid</w:t>
            </w:r>
          </w:p>
          <w:p w14:paraId="7E43CBA6" w14:textId="77777777" w:rsidR="00033F1E" w:rsidRDefault="00033F1E" w:rsidP="00454F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r w:rsidR="00527FD0">
              <w:rPr>
                <w:sz w:val="20"/>
                <w:lang w:val="en-US"/>
              </w:rPr>
              <w:t>Personal safety and social</w:t>
            </w:r>
            <w:r w:rsidR="00335805">
              <w:rPr>
                <w:sz w:val="20"/>
                <w:lang w:val="en-US"/>
              </w:rPr>
              <w:t xml:space="preserve"> </w:t>
            </w:r>
            <w:proofErr w:type="spellStart"/>
            <w:r w:rsidR="00335805">
              <w:rPr>
                <w:sz w:val="20"/>
                <w:lang w:val="en-US"/>
              </w:rPr>
              <w:t>responsiblities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120" w14:textId="77777777" w:rsidR="0044482A" w:rsidRPr="00C27F66" w:rsidRDefault="005B13BA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</w:t>
            </w:r>
            <w:r w:rsidR="00AF19F0">
              <w:rPr>
                <w:b/>
                <w:sz w:val="20"/>
                <w:szCs w:val="20"/>
                <w:lang w:val="en-US"/>
              </w:rPr>
              <w:t>-0491-19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8CE" w14:textId="77777777" w:rsidR="0044482A" w:rsidRPr="00C27F66" w:rsidRDefault="00AF19F0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8CF" w14:textId="77777777" w:rsidR="0044482A" w:rsidRPr="00C27F66" w:rsidRDefault="00EC7CC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19" w14:textId="77777777" w:rsidR="0044482A" w:rsidRPr="00C513B2" w:rsidRDefault="00F1255F" w:rsidP="00B83BE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lang w:val="az-Latn-AZ"/>
              </w:rPr>
              <w:t>AZERBAIJAN</w:t>
            </w:r>
          </w:p>
        </w:tc>
      </w:tr>
      <w:tr w:rsidR="0044482A" w:rsidRPr="00C25CE1" w14:paraId="1CFE2875" w14:textId="77777777" w:rsidTr="00141CF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1B1" w14:textId="77777777" w:rsidR="0044482A" w:rsidRPr="000F36FC" w:rsidRDefault="0044482A" w:rsidP="008E252F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6132" w14:textId="77777777" w:rsidR="0044482A" w:rsidRPr="00C27F66" w:rsidRDefault="0016176B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 w:rsidR="002C521B">
              <w:rPr>
                <w:b/>
                <w:sz w:val="20"/>
                <w:szCs w:val="20"/>
                <w:lang w:val="en-US"/>
              </w:rPr>
              <w:t>03</w:t>
            </w:r>
            <w:r w:rsidR="004B742D">
              <w:rPr>
                <w:b/>
                <w:sz w:val="20"/>
                <w:szCs w:val="20"/>
                <w:lang w:val="en-US"/>
              </w:rPr>
              <w:t>15-19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FFD" w14:textId="77777777" w:rsidR="0044482A" w:rsidRPr="00C27F66" w:rsidRDefault="0016176B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4B742D">
              <w:rPr>
                <w:b/>
                <w:sz w:val="20"/>
                <w:szCs w:val="20"/>
                <w:lang w:val="en-US"/>
              </w:rPr>
              <w:t>7</w:t>
            </w:r>
            <w:r w:rsidR="007126AA">
              <w:rPr>
                <w:b/>
                <w:sz w:val="20"/>
                <w:szCs w:val="20"/>
                <w:lang w:val="en-US"/>
              </w:rPr>
              <w:t>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18ED" w14:textId="77777777" w:rsidR="0044482A" w:rsidRPr="00C27F66" w:rsidRDefault="00A52CC6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7126AA">
              <w:rPr>
                <w:b/>
                <w:sz w:val="20"/>
                <w:szCs w:val="20"/>
                <w:lang w:val="en-US"/>
              </w:rPr>
              <w:t>7.02.2024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1AC" w14:textId="77777777" w:rsidR="0044482A" w:rsidRPr="00222A18" w:rsidRDefault="00A52CC6" w:rsidP="00A52CC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lang w:val="az-Latn-AZ"/>
              </w:rPr>
              <w:t>AZERBAIJAN</w:t>
            </w:r>
          </w:p>
        </w:tc>
      </w:tr>
    </w:tbl>
    <w:p w14:paraId="5D62C33B" w14:textId="77777777" w:rsidR="00222A18" w:rsidRPr="00A85B49" w:rsidRDefault="00222A18">
      <w:pPr>
        <w:rPr>
          <w:sz w:val="2"/>
          <w:szCs w:val="2"/>
          <w:lang w:val="en-US"/>
        </w:rPr>
      </w:pPr>
    </w:p>
    <w:p w14:paraId="30E88726" w14:textId="77777777" w:rsidR="00222A18" w:rsidRPr="00222A18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CD2C15" w14:paraId="7D1D0579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95990A" w14:textId="77777777" w:rsidR="00CD2C15" w:rsidRDefault="00222A18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 w:rsidR="00CD2C15">
              <w:rPr>
                <w:b/>
                <w:lang w:val="en-US"/>
              </w:rPr>
              <w:t>8. Physical Data</w:t>
            </w:r>
          </w:p>
        </w:tc>
      </w:tr>
      <w:tr w:rsidR="002404A0" w14:paraId="104E7A16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E1ED" w14:textId="77777777" w:rsidR="002404A0" w:rsidRDefault="002404A0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B62" w14:textId="77777777" w:rsidR="002404A0" w:rsidRPr="004863BC" w:rsidRDefault="000254C0" w:rsidP="0030256F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A15365">
              <w:rPr>
                <w:lang w:val="en-US"/>
              </w:rPr>
              <w:t>5</w:t>
            </w:r>
            <w:r>
              <w:rPr>
                <w:lang w:val="en-US"/>
              </w:rPr>
              <w:t xml:space="preserve"> CM</w:t>
            </w:r>
          </w:p>
        </w:tc>
      </w:tr>
      <w:tr w:rsidR="002404A0" w14:paraId="56C8E8D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EA8" w14:textId="77777777" w:rsidR="002404A0" w:rsidRDefault="002404A0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382" w14:textId="77777777" w:rsidR="002404A0" w:rsidRPr="006F4D64" w:rsidRDefault="000254C0" w:rsidP="0030256F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6F4D64">
              <w:rPr>
                <w:lang w:val="en-US"/>
              </w:rPr>
              <w:t>7</w:t>
            </w:r>
            <w:r w:rsidR="00A15365">
              <w:rPr>
                <w:lang w:val="en-US"/>
              </w:rPr>
              <w:t>0</w:t>
            </w:r>
            <w:r w:rsidRPr="006F4D64">
              <w:rPr>
                <w:lang w:val="en-US"/>
              </w:rPr>
              <w:t xml:space="preserve"> KQ</w:t>
            </w:r>
          </w:p>
        </w:tc>
      </w:tr>
      <w:tr w:rsidR="002404A0" w14:paraId="496F80B5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6A1" w14:textId="77777777" w:rsidR="002404A0" w:rsidRDefault="002404A0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A9C" w14:textId="77777777" w:rsidR="002404A0" w:rsidRPr="006F4D64" w:rsidRDefault="000254C0" w:rsidP="0030256F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6F4D64">
              <w:rPr>
                <w:lang w:val="en-US"/>
              </w:rPr>
              <w:t>BLACK</w:t>
            </w:r>
          </w:p>
        </w:tc>
      </w:tr>
      <w:tr w:rsidR="002404A0" w14:paraId="5B4B8D8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805" w14:textId="77777777" w:rsidR="002404A0" w:rsidRDefault="002404A0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09B" w14:textId="77777777" w:rsidR="002404A0" w:rsidRPr="006F4D64" w:rsidRDefault="00D07730" w:rsidP="0030256F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2404A0" w14:paraId="6D79A9B0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74F" w14:textId="77777777" w:rsidR="002404A0" w:rsidRDefault="002404A0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Boilersuit</w:t>
            </w:r>
            <w:proofErr w:type="spellEnd"/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10A" w14:textId="77777777" w:rsidR="002404A0" w:rsidRPr="006F4D64" w:rsidRDefault="00731DF3" w:rsidP="0030256F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</w:tr>
      <w:tr w:rsidR="002404A0" w14:paraId="68BAED1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4EB" w14:textId="77777777" w:rsidR="002404A0" w:rsidRDefault="002404A0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F70" w14:textId="77777777" w:rsidR="00731DF3" w:rsidRPr="006F4D64" w:rsidRDefault="000254C0" w:rsidP="0030256F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6F4D64">
              <w:rPr>
                <w:lang w:val="en-US"/>
              </w:rPr>
              <w:t>4</w:t>
            </w:r>
            <w:r w:rsidR="00731DF3">
              <w:rPr>
                <w:lang w:val="en-US"/>
              </w:rPr>
              <w:t>3</w:t>
            </w:r>
          </w:p>
        </w:tc>
      </w:tr>
    </w:tbl>
    <w:p w14:paraId="6626C7DF" w14:textId="77777777" w:rsidR="00CD2C15" w:rsidRDefault="00CD2C15">
      <w:pPr>
        <w:pStyle w:val="Balq1"/>
        <w:rPr>
          <w:sz w:val="4"/>
        </w:rPr>
      </w:pPr>
    </w:p>
    <w:p w14:paraId="78CEB683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CD2C15" w14:paraId="114A9014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3CAD23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CAE0A0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18037D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C25CE1" w14:paraId="54936A7C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58C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8FBC" w14:textId="77777777" w:rsidR="00CD2C15" w:rsidRPr="005D0BB1" w:rsidRDefault="00CD2C15" w:rsidP="00A85B49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08B9" w14:textId="77777777" w:rsidR="00CD2C15" w:rsidRPr="00A85B49" w:rsidRDefault="00C17ECC" w:rsidP="00A85B49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C17ECC" w:rsidRPr="00C25CE1" w14:paraId="51E3AB05" w14:textId="77777777" w:rsidTr="000D11F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99D" w14:textId="77777777" w:rsidR="00C17ECC" w:rsidRDefault="00C17ECC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9B75" w14:textId="77777777" w:rsidR="00C17ECC" w:rsidRDefault="00C17ECC" w:rsidP="00A85B49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606" w14:textId="77777777" w:rsidR="00C17ECC" w:rsidRDefault="00C17ECC" w:rsidP="00C17ECC">
            <w:pPr>
              <w:jc w:val="center"/>
            </w:pPr>
            <w:r w:rsidRPr="00696DA4">
              <w:rPr>
                <w:b/>
                <w:sz w:val="28"/>
                <w:lang w:val="en-US"/>
              </w:rPr>
              <w:t>√</w:t>
            </w:r>
          </w:p>
        </w:tc>
      </w:tr>
      <w:tr w:rsidR="00C17ECC" w:rsidRPr="00C25CE1" w14:paraId="4837BD05" w14:textId="77777777" w:rsidTr="000D11F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CCAA" w14:textId="77777777" w:rsidR="00C17ECC" w:rsidRDefault="00C17ECC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542C" w14:textId="77777777" w:rsidR="00C17ECC" w:rsidRDefault="00C17ECC" w:rsidP="00A85B49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196" w14:textId="77777777" w:rsidR="00C17ECC" w:rsidRDefault="00C17ECC" w:rsidP="00C17ECC">
            <w:pPr>
              <w:jc w:val="center"/>
            </w:pPr>
            <w:r w:rsidRPr="00696DA4">
              <w:rPr>
                <w:b/>
                <w:sz w:val="28"/>
                <w:lang w:val="en-US"/>
              </w:rPr>
              <w:t>√</w:t>
            </w:r>
          </w:p>
        </w:tc>
      </w:tr>
      <w:tr w:rsidR="00C17ECC" w:rsidRPr="00C25CE1" w14:paraId="5894D5DB" w14:textId="77777777" w:rsidTr="000D11FE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774" w14:textId="77777777" w:rsidR="00C17ECC" w:rsidRDefault="00C17ECC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F06D" w14:textId="77777777" w:rsidR="00C17ECC" w:rsidRDefault="00C17ECC" w:rsidP="00A85B49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3C8" w14:textId="77777777" w:rsidR="00C17ECC" w:rsidRDefault="00C17ECC" w:rsidP="00C17ECC">
            <w:pPr>
              <w:jc w:val="center"/>
            </w:pPr>
            <w:r w:rsidRPr="00696DA4">
              <w:rPr>
                <w:b/>
                <w:sz w:val="28"/>
                <w:lang w:val="en-US"/>
              </w:rPr>
              <w:t>√</w:t>
            </w:r>
          </w:p>
        </w:tc>
      </w:tr>
    </w:tbl>
    <w:p w14:paraId="60DD2978" w14:textId="77777777"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B24CC0" w14:paraId="6D6CBF35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48D" w14:textId="77777777" w:rsidR="00CD2C15" w:rsidRDefault="00CD2C15">
            <w:pPr>
              <w:pStyle w:val="Balq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14:paraId="765D1489" w14:textId="77777777" w:rsidR="00CD2C15" w:rsidRDefault="00CD2C15">
            <w:pPr>
              <w:pStyle w:val="Balq3"/>
              <w:rPr>
                <w:u w:val="none"/>
              </w:rPr>
            </w:pPr>
          </w:p>
          <w:p w14:paraId="6BE9B843" w14:textId="77777777" w:rsidR="00CD2C15" w:rsidRDefault="00CD2C15">
            <w:pPr>
              <w:rPr>
                <w:lang w:val="en-US"/>
              </w:rPr>
            </w:pPr>
          </w:p>
          <w:p w14:paraId="004EE325" w14:textId="77777777" w:rsidR="00CD2C15" w:rsidRDefault="00CD2C15">
            <w:pPr>
              <w:rPr>
                <w:lang w:val="en-US"/>
              </w:rPr>
            </w:pPr>
          </w:p>
        </w:tc>
      </w:tr>
    </w:tbl>
    <w:p w14:paraId="7FF03A01" w14:textId="77777777"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CD2C15" w14:paraId="4A5DECC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A37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2193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D30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CD2C15" w14:paraId="61DD2CC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A667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68E" w14:textId="77777777" w:rsidR="00CD2C15" w:rsidRDefault="008F0BFF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4B7" w14:textId="23A77D76" w:rsidR="00CD2C15" w:rsidRDefault="00BF499E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0420DA">
              <w:rPr>
                <w:b/>
                <w:lang w:val="en-US"/>
              </w:rPr>
              <w:t>24.05</w:t>
            </w:r>
            <w:r>
              <w:rPr>
                <w:b/>
                <w:lang w:val="en-US"/>
              </w:rPr>
              <w:t>.2025</w:t>
            </w:r>
          </w:p>
        </w:tc>
      </w:tr>
      <w:tr w:rsidR="00CD2C15" w14:paraId="7AA5692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C16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3BC" w14:textId="77777777" w:rsidR="00CD2C15" w:rsidRDefault="008F0BFF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93FF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6D02A9B6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DB2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6CA0" w14:textId="77777777" w:rsidR="00CD2C15" w:rsidRDefault="008F0BFF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A20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14:paraId="36446C3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395E" w14:textId="1FE26510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780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6DD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79F7B80A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CD2C15" w14:paraId="5EDC7905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5C5DD5" w14:textId="77777777" w:rsidR="00CD2C15" w:rsidRDefault="00CD2C15">
            <w:pPr>
              <w:pStyle w:val="Balq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887426" w14:textId="77777777" w:rsidR="00CD2C15" w:rsidRDefault="00CD2C15">
            <w:pPr>
              <w:pStyle w:val="Balq1"/>
            </w:pPr>
            <w:r>
              <w:t>Office remarks</w:t>
            </w:r>
          </w:p>
        </w:tc>
      </w:tr>
    </w:tbl>
    <w:p w14:paraId="4B1B9CE4" w14:textId="77777777" w:rsidR="00CD2C15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AC2132" w14:paraId="5C9C15D5" w14:textId="77777777" w:rsidTr="00E057F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C21" w14:textId="5DEC933C" w:rsidR="00AC2132" w:rsidRPr="00D07544" w:rsidRDefault="00D07544" w:rsidP="00454F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E02" w14:textId="77777777" w:rsidR="00AC2132" w:rsidRPr="004863BC" w:rsidRDefault="00AC2132" w:rsidP="003A6CD4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MY SHİP GROUP S.A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5CB7C" w14:textId="77777777" w:rsidR="00AC2132" w:rsidRDefault="00AC2132" w:rsidP="00454F8C">
            <w:pPr>
              <w:rPr>
                <w:lang w:val="en-US"/>
              </w:rPr>
            </w:pPr>
          </w:p>
        </w:tc>
      </w:tr>
      <w:tr w:rsidR="00AC2132" w:rsidRPr="00C25CE1" w14:paraId="387E0C93" w14:textId="77777777" w:rsidTr="007301D5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8A6" w14:textId="77777777" w:rsidR="00AC2132" w:rsidRDefault="00AC2132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434" w14:textId="77777777" w:rsidR="00AC2132" w:rsidRPr="004863BC" w:rsidRDefault="00AC2132" w:rsidP="0030256F">
            <w:pPr>
              <w:rPr>
                <w:lang w:val="en-US"/>
              </w:rPr>
            </w:pPr>
            <w:r>
              <w:rPr>
                <w:lang w:val="en-US"/>
              </w:rPr>
              <w:t xml:space="preserve">Mustafa </w:t>
            </w:r>
            <w:proofErr w:type="spellStart"/>
            <w:r>
              <w:rPr>
                <w:lang w:val="en-US"/>
              </w:rPr>
              <w:t>E</w:t>
            </w:r>
            <w:r w:rsidR="00014368">
              <w:rPr>
                <w:lang w:val="en-US"/>
              </w:rPr>
              <w:t>rcan</w:t>
            </w:r>
            <w:proofErr w:type="spellEnd"/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BE7F1" w14:textId="77777777" w:rsidR="00AC2132" w:rsidRDefault="00AC2132" w:rsidP="00454F8C">
            <w:pPr>
              <w:rPr>
                <w:lang w:val="en-US"/>
              </w:rPr>
            </w:pPr>
          </w:p>
        </w:tc>
      </w:tr>
      <w:tr w:rsidR="00AC2132" w14:paraId="576A0316" w14:textId="77777777" w:rsidTr="00BF01C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3F30" w14:textId="77777777" w:rsidR="00AC2132" w:rsidRDefault="00AC2132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1D6" w14:textId="77777777" w:rsidR="00AC2132" w:rsidRPr="004863BC" w:rsidRDefault="00AC2132" w:rsidP="0030256F">
            <w:pPr>
              <w:rPr>
                <w:lang w:val="en-US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129B6" w14:textId="77777777" w:rsidR="00AC2132" w:rsidRDefault="00AC2132" w:rsidP="00454F8C">
            <w:pPr>
              <w:rPr>
                <w:lang w:val="en-US"/>
              </w:rPr>
            </w:pPr>
          </w:p>
        </w:tc>
      </w:tr>
      <w:tr w:rsidR="00AC2132" w14:paraId="05D013BF" w14:textId="77777777" w:rsidTr="00BF01C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36EA" w14:textId="77777777" w:rsidR="00AC2132" w:rsidRDefault="00AC2132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344" w14:textId="77777777" w:rsidR="00AC2132" w:rsidRPr="004863BC" w:rsidRDefault="00AC2132" w:rsidP="0030256F">
            <w:pPr>
              <w:rPr>
                <w:lang w:val="en-US"/>
              </w:rPr>
            </w:pPr>
            <w:r>
              <w:rPr>
                <w:lang w:val="en-US"/>
              </w:rPr>
              <w:t>+905494343453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3C0" w14:textId="77777777" w:rsidR="00AC2132" w:rsidRDefault="00AC2132" w:rsidP="00454F8C">
            <w:pPr>
              <w:rPr>
                <w:lang w:val="en-US"/>
              </w:rPr>
            </w:pPr>
          </w:p>
        </w:tc>
      </w:tr>
    </w:tbl>
    <w:p w14:paraId="1A923572" w14:textId="77777777" w:rsidR="00CD2C15" w:rsidRPr="00FC41E2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33"/>
        <w:gridCol w:w="3454"/>
        <w:gridCol w:w="3651"/>
      </w:tblGrid>
      <w:tr w:rsidR="00AC2132" w:rsidRPr="00C513B2" w14:paraId="020BD45B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C96" w14:textId="2AF8AE2A" w:rsidR="00AC2132" w:rsidRPr="00D07544" w:rsidRDefault="00D07544" w:rsidP="00454F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BCD8" w14:textId="5D38ECDC" w:rsidR="00AC2132" w:rsidRPr="00554FA2" w:rsidRDefault="00554FA2" w:rsidP="0030256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DADAYLILAR SHİPPİNG GROUP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D88F4" w14:textId="77777777" w:rsidR="00AC2132" w:rsidRDefault="00AC2132" w:rsidP="00454F8C">
            <w:pPr>
              <w:rPr>
                <w:lang w:val="en-US"/>
              </w:rPr>
            </w:pPr>
          </w:p>
        </w:tc>
      </w:tr>
      <w:tr w:rsidR="00AC2132" w:rsidRPr="00B24CC0" w14:paraId="4BB222A3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6720" w14:textId="77777777" w:rsidR="00AC2132" w:rsidRDefault="00AC2132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5B7" w14:textId="77777777" w:rsidR="00AC2132" w:rsidRPr="004863BC" w:rsidRDefault="00AC2132" w:rsidP="0030256F">
            <w:pPr>
              <w:rPr>
                <w:lang w:val="en-US"/>
              </w:rPr>
            </w:pPr>
            <w:r>
              <w:rPr>
                <w:lang w:val="en-US"/>
              </w:rPr>
              <w:t>HÜSEYİN ŞENER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5C13" w14:textId="77777777" w:rsidR="00AC2132" w:rsidRDefault="00AC2132" w:rsidP="00454F8C">
            <w:pPr>
              <w:rPr>
                <w:lang w:val="en-US"/>
              </w:rPr>
            </w:pPr>
          </w:p>
        </w:tc>
      </w:tr>
      <w:tr w:rsidR="00AC2132" w14:paraId="76899900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A9F9" w14:textId="77777777" w:rsidR="00AC2132" w:rsidRDefault="00AC2132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85E" w14:textId="77777777" w:rsidR="00AC2132" w:rsidRPr="004863BC" w:rsidRDefault="00AC2132" w:rsidP="0030256F">
            <w:pPr>
              <w:rPr>
                <w:lang w:val="en-US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8FDA" w14:textId="77777777" w:rsidR="00AC2132" w:rsidRDefault="00AC2132" w:rsidP="00454F8C">
            <w:pPr>
              <w:rPr>
                <w:lang w:val="en-US"/>
              </w:rPr>
            </w:pPr>
          </w:p>
        </w:tc>
      </w:tr>
      <w:tr w:rsidR="00AC2132" w14:paraId="77ED1767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A0A" w14:textId="77777777" w:rsidR="00AC2132" w:rsidRDefault="00AC2132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D5" w14:textId="77777777" w:rsidR="00AC2132" w:rsidRPr="004863BC" w:rsidRDefault="00AC2132" w:rsidP="0030256F">
            <w:pPr>
              <w:rPr>
                <w:lang w:val="en-US"/>
              </w:rPr>
            </w:pPr>
            <w:r>
              <w:rPr>
                <w:lang w:val="en-US"/>
              </w:rPr>
              <w:t>+905322879667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74FF" w14:textId="77777777" w:rsidR="00AC2132" w:rsidRDefault="00AC2132" w:rsidP="00454F8C">
            <w:pPr>
              <w:rPr>
                <w:lang w:val="en-US"/>
              </w:rPr>
            </w:pPr>
          </w:p>
        </w:tc>
      </w:tr>
      <w:tr w:rsidR="00AC2132" w14:paraId="2992D121" w14:textId="77777777" w:rsidTr="00AC2132">
        <w:trPr>
          <w:trHeight w:val="55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B02B" w14:textId="5EA1111F" w:rsidR="00AC2132" w:rsidRPr="002C35B1" w:rsidRDefault="002C35B1" w:rsidP="00AC213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517" w14:textId="3C0A9C22" w:rsidR="00AC2132" w:rsidRPr="00554FA2" w:rsidRDefault="00554FA2" w:rsidP="00AC213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ELİ İNVESTMENT LTD</w:t>
            </w:r>
          </w:p>
        </w:tc>
        <w:tc>
          <w:tcPr>
            <w:tcW w:w="36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034E" w14:textId="77777777" w:rsidR="00AC2132" w:rsidRDefault="00AC2132" w:rsidP="00AC2132">
            <w:pPr>
              <w:rPr>
                <w:lang w:val="en-US"/>
              </w:rPr>
            </w:pPr>
          </w:p>
        </w:tc>
      </w:tr>
      <w:tr w:rsidR="00AC2132" w14:paraId="1969C74D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BA54" w14:textId="77777777" w:rsidR="00AC2132" w:rsidRDefault="00AC2132" w:rsidP="00AC2132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C1B" w14:textId="77777777" w:rsidR="00AC2132" w:rsidRDefault="00A5363A" w:rsidP="00AC2132">
            <w:pPr>
              <w:rPr>
                <w:lang w:val="en-US"/>
              </w:rPr>
            </w:pPr>
            <w:r>
              <w:rPr>
                <w:lang w:val="en-US"/>
              </w:rPr>
              <w:t>ENES</w:t>
            </w:r>
            <w:r w:rsidR="00CC5F15">
              <w:rPr>
                <w:lang w:val="en-US"/>
              </w:rPr>
              <w:t xml:space="preserve"> ULUSOY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7524" w14:textId="77777777" w:rsidR="00AC2132" w:rsidRDefault="00AC2132" w:rsidP="00AC2132">
            <w:pPr>
              <w:rPr>
                <w:lang w:val="en-US"/>
              </w:rPr>
            </w:pPr>
          </w:p>
        </w:tc>
      </w:tr>
      <w:tr w:rsidR="00AC2132" w14:paraId="354A9080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8F58" w14:textId="77777777" w:rsidR="00AC2132" w:rsidRDefault="00AC2132" w:rsidP="00AC213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98E" w14:textId="77777777" w:rsidR="00AC2132" w:rsidRDefault="00AC2132" w:rsidP="00AC2132">
            <w:pPr>
              <w:rPr>
                <w:lang w:val="en-US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EA41B" w14:textId="77777777" w:rsidR="00AC2132" w:rsidRDefault="00AC2132" w:rsidP="00AC2132">
            <w:pPr>
              <w:rPr>
                <w:lang w:val="en-US"/>
              </w:rPr>
            </w:pPr>
          </w:p>
        </w:tc>
      </w:tr>
      <w:tr w:rsidR="00AC2132" w14:paraId="167400C5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5F89" w14:textId="77777777" w:rsidR="00AC2132" w:rsidRDefault="00AC2132" w:rsidP="00AC2132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6DE" w14:textId="77777777" w:rsidR="00AC2132" w:rsidRDefault="000E10FF" w:rsidP="00AC2132">
            <w:pPr>
              <w:rPr>
                <w:lang w:val="en-US"/>
              </w:rPr>
            </w:pPr>
            <w:r>
              <w:rPr>
                <w:lang w:val="en-US"/>
              </w:rPr>
              <w:t>+90</w:t>
            </w:r>
            <w:r w:rsidR="00D10DFF">
              <w:rPr>
                <w:lang w:val="en-US"/>
              </w:rPr>
              <w:t>5375046958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D9B1" w14:textId="77777777" w:rsidR="00AC2132" w:rsidRDefault="00AC2132" w:rsidP="00AC2132">
            <w:pPr>
              <w:rPr>
                <w:lang w:val="en-US"/>
              </w:rPr>
            </w:pPr>
          </w:p>
        </w:tc>
      </w:tr>
      <w:tr w:rsidR="007873B0" w14:paraId="33E91E2A" w14:textId="77777777" w:rsidTr="007873B0">
        <w:trPr>
          <w:trHeight w:val="548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225" w14:textId="493CAEE4" w:rsidR="007873B0" w:rsidRPr="00B503F1" w:rsidRDefault="00B503F1" w:rsidP="007873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892" w14:textId="5834B108" w:rsidR="007873B0" w:rsidRPr="00554FA2" w:rsidRDefault="00F442C9" w:rsidP="007873B0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54FA2">
              <w:rPr>
                <w:b/>
                <w:bCs/>
                <w:lang w:val="en-US"/>
              </w:rPr>
              <w:t>MERT MARİNE CORP</w:t>
            </w:r>
          </w:p>
        </w:tc>
        <w:tc>
          <w:tcPr>
            <w:tcW w:w="36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6793" w14:textId="77777777" w:rsidR="007873B0" w:rsidRDefault="007873B0" w:rsidP="007873B0">
            <w:pPr>
              <w:rPr>
                <w:lang w:val="en-US"/>
              </w:rPr>
            </w:pPr>
          </w:p>
        </w:tc>
      </w:tr>
      <w:tr w:rsidR="007873B0" w14:paraId="1BB68CD8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FEBA" w14:textId="77777777" w:rsidR="007873B0" w:rsidRDefault="007873B0" w:rsidP="007873B0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E91F" w14:textId="77777777" w:rsidR="007873B0" w:rsidRDefault="00E1625D" w:rsidP="007873B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Göral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Bostan</w:t>
            </w:r>
            <w:proofErr w:type="spellEnd"/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074B" w14:textId="77777777" w:rsidR="007873B0" w:rsidRDefault="007873B0" w:rsidP="007873B0">
            <w:pPr>
              <w:rPr>
                <w:lang w:val="en-US"/>
              </w:rPr>
            </w:pPr>
          </w:p>
        </w:tc>
      </w:tr>
      <w:tr w:rsidR="007873B0" w14:paraId="42486B7C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0C54" w14:textId="77777777" w:rsidR="007873B0" w:rsidRDefault="007873B0" w:rsidP="007873B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A25" w14:textId="77777777" w:rsidR="007873B0" w:rsidRDefault="007873B0" w:rsidP="007873B0">
            <w:pPr>
              <w:rPr>
                <w:lang w:val="en-US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C495" w14:textId="77777777" w:rsidR="007873B0" w:rsidRDefault="007873B0" w:rsidP="007873B0">
            <w:pPr>
              <w:rPr>
                <w:lang w:val="en-US"/>
              </w:rPr>
            </w:pPr>
          </w:p>
        </w:tc>
      </w:tr>
      <w:tr w:rsidR="007873B0" w14:paraId="21A1EA1B" w14:textId="77777777" w:rsidTr="00AC2132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857" w14:textId="77777777" w:rsidR="007873B0" w:rsidRDefault="007873B0" w:rsidP="007873B0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8B4" w14:textId="77777777" w:rsidR="007873B0" w:rsidRDefault="00DE79FB" w:rsidP="007873B0">
            <w:pPr>
              <w:rPr>
                <w:lang w:val="en-US"/>
              </w:rPr>
            </w:pPr>
            <w:r>
              <w:rPr>
                <w:lang w:val="en-US"/>
              </w:rPr>
              <w:t>+90</w:t>
            </w:r>
            <w:r w:rsidR="00955D5D">
              <w:rPr>
                <w:lang w:val="en-US"/>
              </w:rPr>
              <w:t>542</w:t>
            </w:r>
            <w:r w:rsidR="00A36F01">
              <w:rPr>
                <w:lang w:val="en-US"/>
              </w:rPr>
              <w:t>216</w:t>
            </w:r>
            <w:r w:rsidR="00172CAB">
              <w:rPr>
                <w:lang w:val="en-US"/>
              </w:rPr>
              <w:t>4182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AF32" w14:textId="77777777" w:rsidR="007873B0" w:rsidRDefault="007873B0" w:rsidP="007873B0">
            <w:pPr>
              <w:rPr>
                <w:lang w:val="en-US"/>
              </w:rPr>
            </w:pPr>
          </w:p>
        </w:tc>
      </w:tr>
      <w:tr w:rsidR="00CD2C15" w14:paraId="77E7D6F8" w14:textId="77777777" w:rsidTr="00AC2132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9ED896" w14:textId="30BBF22C" w:rsidR="00CD2C15" w:rsidRDefault="00CD2C15" w:rsidP="00454F8C">
            <w:pPr>
              <w:rPr>
                <w:b/>
                <w:lang w:val="en-US"/>
              </w:rPr>
            </w:pPr>
          </w:p>
        </w:tc>
      </w:tr>
      <w:tr w:rsidR="00CD2C15" w14:paraId="4B3FF7EA" w14:textId="77777777" w:rsidTr="00AC213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6E20" w14:textId="4161E9B4" w:rsidR="00CD2C15" w:rsidRPr="007B574B" w:rsidRDefault="007B574B" w:rsidP="00942C85">
            <w:pPr>
              <w:rPr>
                <w:b/>
                <w:bCs/>
                <w:color w:val="000000" w:themeColor="text1"/>
                <w:sz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lang w:val="en-US"/>
              </w:rPr>
              <w:t>Name o</w:t>
            </w:r>
            <w:r w:rsidR="002C2EAB">
              <w:rPr>
                <w:b/>
                <w:bCs/>
                <w:color w:val="000000" w:themeColor="text1"/>
                <w:sz w:val="20"/>
                <w:lang w:val="en-US"/>
              </w:rPr>
              <w:t>f Company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87C2" w14:textId="4D68A332" w:rsidR="00CD2C15" w:rsidRPr="002C2EAB" w:rsidRDefault="002C2EAB" w:rsidP="00454F8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MEGA SHİPPİNG </w:t>
            </w:r>
          </w:p>
        </w:tc>
      </w:tr>
      <w:tr w:rsidR="00CD2C15" w14:paraId="05C9D9E2" w14:textId="77777777" w:rsidTr="00AC213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F0F" w14:textId="1D8F4809" w:rsidR="00CD2C15" w:rsidRDefault="009B4A54" w:rsidP="00454F8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 of Person To Contact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799" w14:textId="7399A9C5" w:rsidR="00CD2C15" w:rsidRDefault="00B234E4" w:rsidP="00454F8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ANIL KP</w:t>
            </w:r>
          </w:p>
        </w:tc>
      </w:tr>
      <w:tr w:rsidR="00CD2C15" w14:paraId="630B5098" w14:textId="77777777" w:rsidTr="00AC213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69A7" w14:textId="27253363" w:rsidR="00CD2C15" w:rsidRDefault="00B234E4" w:rsidP="00454F8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E822" w14:textId="77777777"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14:paraId="336E7280" w14:textId="77777777" w:rsidTr="00AC213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84B4" w14:textId="4137C71C" w:rsidR="00CD2C15" w:rsidRDefault="00CE48AC" w:rsidP="00454F8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PHONE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5A0" w14:textId="2595F975" w:rsidR="00CD2C15" w:rsidRDefault="00090E37" w:rsidP="00454F8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+90 </w:t>
            </w:r>
            <w:r w:rsidR="000B54EA">
              <w:rPr>
                <w:sz w:val="20"/>
                <w:lang w:val="en-US"/>
              </w:rPr>
              <w:t>555</w:t>
            </w:r>
            <w:r w:rsidR="00ED5B7E">
              <w:rPr>
                <w:sz w:val="20"/>
                <w:lang w:val="en-US"/>
              </w:rPr>
              <w:t xml:space="preserve"> 496 </w:t>
            </w:r>
            <w:r w:rsidR="000B6DEB">
              <w:rPr>
                <w:sz w:val="20"/>
                <w:lang w:val="en-US"/>
              </w:rPr>
              <w:t>32</w:t>
            </w:r>
            <w:r w:rsidR="005D3C7F">
              <w:rPr>
                <w:sz w:val="20"/>
                <w:lang w:val="en-US"/>
              </w:rPr>
              <w:t xml:space="preserve"> 49</w:t>
            </w:r>
          </w:p>
        </w:tc>
      </w:tr>
    </w:tbl>
    <w:p w14:paraId="2F2B54E5" w14:textId="77777777"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1368"/>
        <w:gridCol w:w="1442"/>
      </w:tblGrid>
      <w:tr w:rsidR="00CD2C15" w14:paraId="23794E98" w14:textId="77777777" w:rsidTr="009A3CC1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FD52" w14:textId="39059C7B" w:rsidR="00CD2C15" w:rsidRDefault="00CD2C15">
            <w:pPr>
              <w:rPr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60A" w14:textId="77777777" w:rsidR="00CD2C15" w:rsidRDefault="00CD2C15" w:rsidP="006A0354">
            <w:pPr>
              <w:tabs>
                <w:tab w:val="center" w:pos="1680"/>
              </w:tabs>
              <w:rPr>
                <w:sz w:val="20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0C4" w14:textId="77777777" w:rsidR="00CD2C15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</w:tbl>
    <w:p w14:paraId="5ABC759F" w14:textId="77777777" w:rsidR="00CD2C15" w:rsidRPr="009C059C" w:rsidRDefault="00CD2C15">
      <w:pPr>
        <w:rPr>
          <w:sz w:val="18"/>
          <w:szCs w:val="18"/>
          <w:lang w:val="en-US"/>
        </w:rPr>
      </w:pPr>
    </w:p>
    <w:p w14:paraId="0411B084" w14:textId="77777777" w:rsidR="00CD2C15" w:rsidRDefault="00CD2C15">
      <w:pPr>
        <w:rPr>
          <w:b/>
          <w:lang w:val="en-US"/>
        </w:rPr>
        <w:sectPr w:rsidR="00CD2C15" w:rsidSect="00987CDF">
          <w:footerReference w:type="default" r:id="rId9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35AD6104" w14:textId="77777777" w:rsidR="00CD2C15" w:rsidRDefault="00CD2C15">
      <w:pPr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 w14:paraId="576FAA1C" w14:textId="77777777" w:rsidR="00CD2C15" w:rsidRDefault="00CD2C15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346"/>
        <w:gridCol w:w="913"/>
        <w:gridCol w:w="1569"/>
        <w:gridCol w:w="647"/>
        <w:gridCol w:w="1701"/>
        <w:gridCol w:w="1843"/>
        <w:gridCol w:w="1417"/>
        <w:gridCol w:w="1364"/>
        <w:gridCol w:w="829"/>
      </w:tblGrid>
      <w:tr w:rsidR="00CD2C15" w14:paraId="225676B5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DD99F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F2A6B7" w14:textId="77777777" w:rsidR="00CD2C15" w:rsidRDefault="00CD2C15" w:rsidP="00454F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F2A15C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Vessel’s </w:t>
            </w:r>
            <w:r w:rsidRPr="009C059C">
              <w:rPr>
                <w:b/>
                <w:lang w:val="en-US"/>
              </w:rPr>
              <w:t>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2508F5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D5843B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3EB47C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9EC5D8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18F6A3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BABF20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432EC2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66656CD1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0C6B70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63828C8A" w14:textId="77777777"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CD2C15" w:rsidRPr="00222A18" w14:paraId="3B62B9D4" w14:textId="77777777" w:rsidTr="00D34D3C">
        <w:trPr>
          <w:trHeight w:val="433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B8CC" w14:textId="77777777" w:rsidR="00CD2C15" w:rsidRPr="00AC2132" w:rsidRDefault="0069609C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>M</w:t>
            </w:r>
            <w:r w:rsidR="00946D22">
              <w:rPr>
                <w:sz w:val="22"/>
                <w:szCs w:val="20"/>
                <w:lang w:val="en-US"/>
              </w:rPr>
              <w:t>V</w:t>
            </w:r>
            <w:r w:rsidRPr="00AC2132">
              <w:rPr>
                <w:sz w:val="22"/>
                <w:szCs w:val="20"/>
                <w:lang w:val="en-US"/>
              </w:rPr>
              <w:t xml:space="preserve"> </w:t>
            </w:r>
            <w:proofErr w:type="spellStart"/>
            <w:r w:rsidR="007D436E" w:rsidRPr="00AC2132">
              <w:rPr>
                <w:sz w:val="22"/>
                <w:szCs w:val="20"/>
                <w:lang w:val="en-US"/>
              </w:rPr>
              <w:t>Efekan</w:t>
            </w:r>
            <w:proofErr w:type="spellEnd"/>
            <w:r w:rsidR="007D436E" w:rsidRPr="00AC2132">
              <w:rPr>
                <w:sz w:val="22"/>
                <w:szCs w:val="20"/>
                <w:lang w:val="en-US"/>
              </w:rPr>
              <w:t xml:space="preserve"> 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90B" w14:textId="77777777" w:rsidR="00CD2C15" w:rsidRPr="00AC2132" w:rsidRDefault="00E9567C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>Vanu</w:t>
            </w:r>
            <w:r w:rsidR="0069609C" w:rsidRPr="00AC2132">
              <w:rPr>
                <w:sz w:val="22"/>
                <w:szCs w:val="20"/>
                <w:lang w:val="en-US"/>
              </w:rPr>
              <w:t>atu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0A28" w14:textId="77777777" w:rsidR="00CD2C15" w:rsidRPr="00AC2132" w:rsidRDefault="0018053F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 xml:space="preserve">     </w:t>
            </w:r>
            <w:r w:rsidR="007D436E" w:rsidRPr="00AC2132">
              <w:rPr>
                <w:sz w:val="22"/>
                <w:szCs w:val="20"/>
                <w:lang w:val="en-US"/>
              </w:rPr>
              <w:t>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6E3C" w14:textId="77777777" w:rsidR="00CD2C15" w:rsidRPr="00AC2132" w:rsidRDefault="0018053F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 xml:space="preserve">  </w:t>
            </w:r>
            <w:r w:rsidR="00527B72" w:rsidRPr="00AC2132">
              <w:rPr>
                <w:sz w:val="22"/>
                <w:szCs w:val="20"/>
                <w:lang w:val="en-US"/>
              </w:rPr>
              <w:t>2000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522" w14:textId="77777777" w:rsidR="00CD2C15" w:rsidRPr="00AC2132" w:rsidRDefault="00CD2C15" w:rsidP="00454F8C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C22D" w14:textId="77777777" w:rsidR="00CD2C15" w:rsidRPr="00AC2132" w:rsidRDefault="00CD2C15" w:rsidP="00454F8C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16AE" w14:textId="77777777" w:rsidR="00CD2C15" w:rsidRPr="00AC2132" w:rsidRDefault="00CD2C15" w:rsidP="00527B72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055A" w14:textId="77777777" w:rsidR="00CD2C15" w:rsidRPr="00AC2132" w:rsidRDefault="00234751" w:rsidP="00AC2132">
            <w:pPr>
              <w:jc w:val="center"/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>ABLE SEAMAN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600" w14:textId="77777777" w:rsidR="00CD2C15" w:rsidRPr="00AC2132" w:rsidRDefault="00A245EC" w:rsidP="00DD1E6B">
            <w:pPr>
              <w:jc w:val="center"/>
              <w:rPr>
                <w:sz w:val="22"/>
                <w:szCs w:val="16"/>
                <w:lang w:val="en-US"/>
              </w:rPr>
            </w:pPr>
            <w:r w:rsidRPr="00AC2132">
              <w:rPr>
                <w:sz w:val="22"/>
                <w:szCs w:val="16"/>
                <w:lang w:val="en-US"/>
              </w:rPr>
              <w:t>16.08.2019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E2B5" w14:textId="77777777" w:rsidR="00CD2C15" w:rsidRPr="00AC2132" w:rsidRDefault="00BF5D38" w:rsidP="00DD1E6B">
            <w:pPr>
              <w:jc w:val="center"/>
              <w:rPr>
                <w:sz w:val="22"/>
                <w:szCs w:val="16"/>
                <w:lang w:val="en-US"/>
              </w:rPr>
            </w:pPr>
            <w:r w:rsidRPr="00AC2132">
              <w:rPr>
                <w:sz w:val="22"/>
                <w:szCs w:val="16"/>
                <w:lang w:val="en-US"/>
              </w:rPr>
              <w:t>23.07.2020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206" w14:textId="1DA256E5" w:rsidR="00CD2C15" w:rsidRPr="00AC2132" w:rsidRDefault="00CD2C15" w:rsidP="00303A4B">
            <w:pPr>
              <w:rPr>
                <w:i/>
                <w:sz w:val="22"/>
                <w:szCs w:val="16"/>
                <w:lang w:val="en-US"/>
              </w:rPr>
            </w:pPr>
          </w:p>
        </w:tc>
      </w:tr>
      <w:tr w:rsidR="00CD2C15" w:rsidRPr="00222A18" w14:paraId="6FFDAF8E" w14:textId="77777777" w:rsidTr="00D34D3C">
        <w:trPr>
          <w:trHeight w:val="411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D833" w14:textId="77777777" w:rsidR="00CD2C15" w:rsidRPr="00AC2132" w:rsidRDefault="00210ED5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>M</w:t>
            </w:r>
            <w:r w:rsidR="0012350C" w:rsidRPr="00AC2132">
              <w:rPr>
                <w:sz w:val="22"/>
                <w:szCs w:val="20"/>
                <w:lang w:val="en-US"/>
              </w:rPr>
              <w:t>V</w:t>
            </w:r>
            <w:r w:rsidRPr="00AC2132">
              <w:rPr>
                <w:sz w:val="22"/>
                <w:szCs w:val="20"/>
                <w:lang w:val="en-US"/>
              </w:rPr>
              <w:t xml:space="preserve"> </w:t>
            </w:r>
            <w:r w:rsidR="008F2A9F" w:rsidRPr="00AC2132">
              <w:rPr>
                <w:sz w:val="22"/>
                <w:szCs w:val="20"/>
                <w:lang w:val="en-US"/>
              </w:rPr>
              <w:t>M</w:t>
            </w:r>
            <w:r w:rsidR="00185E3F" w:rsidRPr="00AC2132">
              <w:rPr>
                <w:sz w:val="22"/>
                <w:szCs w:val="20"/>
                <w:lang w:val="en-US"/>
              </w:rPr>
              <w:t xml:space="preserve">ETİN </w:t>
            </w:r>
            <w:r w:rsidR="00784B36" w:rsidRPr="00AC2132">
              <w:rPr>
                <w:sz w:val="22"/>
                <w:szCs w:val="20"/>
                <w:lang w:val="en-US"/>
              </w:rPr>
              <w:t>DADAYLI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2BB" w14:textId="77777777" w:rsidR="00CD2C15" w:rsidRPr="00AC2132" w:rsidRDefault="006D37D9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07C" w14:textId="77777777" w:rsidR="00CD2C15" w:rsidRPr="00AC2132" w:rsidRDefault="006D37D9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 xml:space="preserve">    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2A2" w14:textId="77777777" w:rsidR="00CD2C15" w:rsidRPr="00AC2132" w:rsidRDefault="00FE4478" w:rsidP="00454F8C">
            <w:pPr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 xml:space="preserve">  5229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2CE4" w14:textId="77777777" w:rsidR="00CD2C15" w:rsidRPr="00AC2132" w:rsidRDefault="00CD2C15" w:rsidP="00454F8C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1366" w14:textId="77777777" w:rsidR="00CD2C15" w:rsidRPr="00AC2132" w:rsidRDefault="00CD2C15" w:rsidP="00454F8C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1176" w14:textId="77777777" w:rsidR="00CD2C15" w:rsidRPr="00AC2132" w:rsidRDefault="00CD2C15" w:rsidP="000B3DC3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ACD" w14:textId="77777777" w:rsidR="00CD2C15" w:rsidRPr="00AC2132" w:rsidRDefault="00744A39" w:rsidP="00D34D3C">
            <w:pPr>
              <w:jc w:val="center"/>
              <w:rPr>
                <w:sz w:val="22"/>
                <w:szCs w:val="20"/>
                <w:lang w:val="en-US"/>
              </w:rPr>
            </w:pPr>
            <w:r w:rsidRPr="00AC2132">
              <w:rPr>
                <w:sz w:val="22"/>
                <w:szCs w:val="20"/>
                <w:lang w:val="en-US"/>
              </w:rPr>
              <w:t>ABLE SEAMAN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9A2" w14:textId="77777777" w:rsidR="00CD2C15" w:rsidRPr="00AC2132" w:rsidRDefault="00A262F5" w:rsidP="00D34D3C">
            <w:pPr>
              <w:jc w:val="center"/>
              <w:rPr>
                <w:sz w:val="22"/>
                <w:szCs w:val="16"/>
                <w:lang w:val="en-US"/>
              </w:rPr>
            </w:pPr>
            <w:r w:rsidRPr="00AC2132">
              <w:rPr>
                <w:sz w:val="22"/>
                <w:szCs w:val="16"/>
                <w:lang w:val="en-US"/>
              </w:rPr>
              <w:t>04</w:t>
            </w:r>
            <w:r w:rsidR="00A91451" w:rsidRPr="00AC2132">
              <w:rPr>
                <w:sz w:val="22"/>
                <w:szCs w:val="16"/>
                <w:lang w:val="en-US"/>
              </w:rPr>
              <w:t>.10.2020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98E" w14:textId="77777777" w:rsidR="00CD2C15" w:rsidRPr="00AC2132" w:rsidRDefault="00152A10" w:rsidP="00D34D3C">
            <w:pPr>
              <w:jc w:val="center"/>
              <w:rPr>
                <w:sz w:val="22"/>
                <w:szCs w:val="16"/>
                <w:lang w:val="en-US"/>
              </w:rPr>
            </w:pPr>
            <w:r w:rsidRPr="00AC2132">
              <w:rPr>
                <w:sz w:val="22"/>
                <w:szCs w:val="16"/>
                <w:lang w:val="en-US"/>
              </w:rPr>
              <w:t>01.04</w:t>
            </w:r>
            <w:r w:rsidR="0037228E" w:rsidRPr="00AC2132">
              <w:rPr>
                <w:sz w:val="22"/>
                <w:szCs w:val="16"/>
                <w:lang w:val="en-US"/>
              </w:rPr>
              <w:t>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DEC" w14:textId="5C4D2299" w:rsidR="00CD2C15" w:rsidRPr="00AC2132" w:rsidRDefault="00CD2C15" w:rsidP="00D34D3C">
            <w:pPr>
              <w:jc w:val="center"/>
              <w:rPr>
                <w:i/>
                <w:sz w:val="22"/>
                <w:szCs w:val="16"/>
                <w:lang w:val="en-US"/>
              </w:rPr>
            </w:pPr>
          </w:p>
        </w:tc>
      </w:tr>
      <w:tr w:rsidR="00CD2C15" w:rsidRPr="00222A18" w14:paraId="1BA15E9B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DF35" w14:textId="77777777" w:rsidR="00866421" w:rsidRDefault="0086642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KATARA</w:t>
            </w:r>
          </w:p>
          <w:p w14:paraId="5733E16C" w14:textId="77777777" w:rsidR="00674EBE" w:rsidRPr="00C27F66" w:rsidRDefault="00674EBE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DF19" w14:textId="77777777" w:rsidR="00CD2C15" w:rsidRPr="00C27F66" w:rsidRDefault="000F5740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S.V.</w:t>
            </w:r>
            <w:r w:rsidR="008663F8">
              <w:rPr>
                <w:sz w:val="20"/>
                <w:szCs w:val="20"/>
                <w:lang w:val="en-US"/>
              </w:rPr>
              <w:t>A.T.G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AD61" w14:textId="77777777" w:rsidR="00CD2C15" w:rsidRPr="00C27F66" w:rsidRDefault="00C3126F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LPG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046" w14:textId="77777777" w:rsidR="00CD2C15" w:rsidRPr="00C27F66" w:rsidRDefault="00D76FFC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4444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95C5" w14:textId="77777777" w:rsidR="00CD2C15" w:rsidRPr="00C27F6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653" w14:textId="77777777" w:rsidR="00CD2C15" w:rsidRPr="00C27F6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D3D" w14:textId="77777777" w:rsidR="00CD2C15" w:rsidRPr="00C27F66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D3E5" w14:textId="77777777" w:rsidR="00CD2C15" w:rsidRPr="00C27F66" w:rsidRDefault="000876B0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ABLE SEAMAN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DA6" w14:textId="77777777" w:rsidR="00CD2C15" w:rsidRPr="00E878A1" w:rsidRDefault="008E1189" w:rsidP="008E1189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184BBF">
              <w:rPr>
                <w:sz w:val="16"/>
                <w:szCs w:val="16"/>
                <w:lang w:val="en-US"/>
              </w:rPr>
              <w:t>30</w:t>
            </w:r>
            <w:r w:rsidR="007A3AA7">
              <w:rPr>
                <w:sz w:val="16"/>
                <w:szCs w:val="16"/>
                <w:lang w:val="en-US"/>
              </w:rPr>
              <w:t>.04</w:t>
            </w:r>
            <w:r w:rsidR="009366A4">
              <w:rPr>
                <w:sz w:val="16"/>
                <w:szCs w:val="16"/>
                <w:lang w:val="en-US"/>
              </w:rPr>
              <w:t>.202</w:t>
            </w:r>
            <w:r w:rsidR="00CD731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71C1" w14:textId="77777777" w:rsidR="00CD2C15" w:rsidRPr="00C27F66" w:rsidRDefault="000E588A" w:rsidP="00DD1E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87466A">
              <w:rPr>
                <w:sz w:val="16"/>
                <w:szCs w:val="16"/>
                <w:lang w:val="en-US"/>
              </w:rPr>
              <w:t>7.</w:t>
            </w:r>
            <w:r w:rsidR="00587ABF">
              <w:rPr>
                <w:sz w:val="16"/>
                <w:szCs w:val="16"/>
                <w:lang w:val="en-US"/>
              </w:rPr>
              <w:t>07.2021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AE4" w14:textId="16353090" w:rsidR="00CD2C15" w:rsidRPr="00C27F66" w:rsidRDefault="00CD2C15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2C15" w:rsidRPr="00222A18" w14:paraId="4980E01F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2ADD" w14:textId="77777777" w:rsidR="00CD2C15" w:rsidRPr="00C27F66" w:rsidRDefault="00362999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BENIGANE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FDC" w14:textId="77777777" w:rsidR="00CD2C15" w:rsidRPr="00C27F66" w:rsidRDefault="00A017D2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377E34">
              <w:rPr>
                <w:sz w:val="20"/>
                <w:szCs w:val="20"/>
                <w:lang w:val="en-US"/>
              </w:rPr>
              <w:t>ALAU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E104" w14:textId="77777777" w:rsidR="00CD2C15" w:rsidRPr="009417B0" w:rsidRDefault="00807DE2" w:rsidP="00D34D3C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D73749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417B0">
              <w:rPr>
                <w:sz w:val="20"/>
                <w:szCs w:val="20"/>
                <w:lang w:val="en-US"/>
              </w:rPr>
              <w:t>Carg</w:t>
            </w:r>
            <w:r w:rsidR="00D73749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24FB" w14:textId="77777777" w:rsidR="00CD2C15" w:rsidRPr="00C27F66" w:rsidRDefault="00995C9D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="009005B6">
              <w:rPr>
                <w:sz w:val="20"/>
                <w:szCs w:val="20"/>
                <w:lang w:val="en-US"/>
              </w:rPr>
              <w:t>12000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7273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145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7672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036" w14:textId="77777777" w:rsidR="00CD2C15" w:rsidRPr="00C27F66" w:rsidRDefault="00EE6E7D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DF20B6">
              <w:rPr>
                <w:sz w:val="20"/>
                <w:szCs w:val="20"/>
                <w:lang w:val="en-US"/>
              </w:rPr>
              <w:t>ABLE SEAMEN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790" w14:textId="77777777" w:rsidR="00CD2C15" w:rsidRPr="00C27F66" w:rsidRDefault="004122E9" w:rsidP="00766182">
            <w:pPr>
              <w:spacing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 w:rsidR="003B3DC2">
              <w:rPr>
                <w:sz w:val="16"/>
                <w:szCs w:val="16"/>
                <w:lang w:val="en-US"/>
              </w:rPr>
              <w:t>10.11.2021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840" w14:textId="77777777" w:rsidR="00CD2C15" w:rsidRPr="00C27F66" w:rsidRDefault="003B3DC2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  <w:r w:rsidR="00CC38E8">
              <w:rPr>
                <w:sz w:val="16"/>
                <w:szCs w:val="16"/>
                <w:lang w:val="en-US"/>
              </w:rPr>
              <w:t>.05.2022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492B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2C15" w:rsidRPr="00222A18" w14:paraId="18B42164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D582" w14:textId="77777777" w:rsidR="00CD2C15" w:rsidRPr="00C27F66" w:rsidRDefault="00674CAE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SİNGAPORE SPİRİT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CAAD" w14:textId="77777777" w:rsidR="00CD2C15" w:rsidRPr="00C27F66" w:rsidRDefault="00035D6A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F848" w14:textId="031023B7" w:rsidR="00CD2C15" w:rsidRPr="00C27F66" w:rsidRDefault="00B54982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8B5FF1">
              <w:rPr>
                <w:sz w:val="20"/>
                <w:szCs w:val="20"/>
                <w:lang w:val="en-US"/>
              </w:rPr>
              <w:t>BULK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="008B5FF1">
              <w:rPr>
                <w:sz w:val="20"/>
                <w:szCs w:val="20"/>
                <w:lang w:val="en-US"/>
              </w:rPr>
              <w:t>CARİER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D28" w14:textId="77777777" w:rsidR="00CD2C15" w:rsidRPr="00C27F66" w:rsidRDefault="00035D6A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9B1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40D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DE05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A61" w14:textId="77777777" w:rsidR="00CD2C15" w:rsidRPr="00C27F66" w:rsidRDefault="00035D6A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ABLE SEAMAN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1DA7" w14:textId="77777777" w:rsidR="00CD2C15" w:rsidRPr="00C27F66" w:rsidRDefault="001623A4" w:rsidP="001623A4">
            <w:pPr>
              <w:spacing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1D1F82">
              <w:rPr>
                <w:sz w:val="16"/>
                <w:szCs w:val="16"/>
                <w:lang w:val="en-US"/>
              </w:rPr>
              <w:t>21.09.</w:t>
            </w:r>
            <w:r>
              <w:rPr>
                <w:sz w:val="16"/>
                <w:szCs w:val="16"/>
                <w:lang w:val="en-US"/>
              </w:rPr>
              <w:t>2022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797" w14:textId="408D75E5" w:rsidR="00CD2C15" w:rsidRPr="00C27F66" w:rsidRDefault="009131F1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08.05.2</w:t>
            </w:r>
            <w:r w:rsidR="00423ACA">
              <w:rPr>
                <w:sz w:val="16"/>
                <w:szCs w:val="16"/>
                <w:lang w:val="en-US"/>
              </w:rPr>
              <w:t>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995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2C15" w:rsidRPr="00222A18" w14:paraId="5D732EBD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142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934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CC4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12FA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F09D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12D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288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451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0CA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130D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A001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2C15" w:rsidRPr="00222A18" w14:paraId="4F2A50EC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37A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787D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3F5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BABC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8FE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0B4A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8C1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9E8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24B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F5A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67E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2C15" w:rsidRPr="00222A18" w14:paraId="731D9597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CB6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6D4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4C26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C13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E635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6A9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F34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79E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30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BE85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53D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2C15" w:rsidRPr="00222A18" w14:paraId="2E07A266" w14:textId="77777777" w:rsidTr="00AC2132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B94A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3A41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872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62C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7C6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CD7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59A4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B1A2" w14:textId="77777777" w:rsidR="00CD2C15" w:rsidRPr="00C27F66" w:rsidRDefault="00CD2C15" w:rsidP="00D34D3C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183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A62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245" w14:textId="77777777" w:rsidR="00CD2C15" w:rsidRPr="00C27F66" w:rsidRDefault="00CD2C15" w:rsidP="00D34D3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75EDFB04" w14:textId="77777777" w:rsidR="00CD2C15" w:rsidRDefault="00CD2C15" w:rsidP="00D34D3C">
      <w:pPr>
        <w:spacing w:line="360" w:lineRule="auto"/>
        <w:ind w:left="2124" w:firstLine="708"/>
        <w:rPr>
          <w:b/>
          <w:lang w:val="en-US"/>
        </w:rPr>
      </w:pPr>
    </w:p>
    <w:p w14:paraId="45C3D219" w14:textId="77777777" w:rsidR="00CD2C15" w:rsidRDefault="00CD2C15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CD2C15" w14:paraId="792840C7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67D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EDF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14A51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8A0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E0F" w14:textId="77777777" w:rsidR="00CD2C15" w:rsidRDefault="00CD2C1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CD2C15" w14:paraId="437892E2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1C0" w14:textId="77777777" w:rsidR="00CD2C15" w:rsidRPr="00FD306C" w:rsidRDefault="00E7681B" w:rsidP="00E7681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ABLE SEAMAN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52D" w14:textId="77777777" w:rsidR="00CD2C15" w:rsidRPr="00302E6C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8928E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7F2" w14:textId="77777777" w:rsidR="00CD2C15" w:rsidRDefault="00B81A58">
            <w:pPr>
              <w:framePr w:hSpace="180" w:wrap="auto" w:vAnchor="text" w:hAnchor="page" w:xAlign="center" w:y="41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7E4" w14:textId="77777777" w:rsidR="00CD2C15" w:rsidRPr="00E7681B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25A6EB73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817" w14:textId="77777777" w:rsidR="00CD2C15" w:rsidRPr="00302E6C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19E" w14:textId="77777777" w:rsidR="00CD2C15" w:rsidRPr="00302E6C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7AB21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DF0" w14:textId="77777777" w:rsidR="00CD2C15" w:rsidRPr="009C059C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7B7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1C8A3A34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573" w14:textId="77777777" w:rsidR="00CD2C15" w:rsidRPr="00FD306C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8E0" w14:textId="77777777" w:rsidR="00CD2C15" w:rsidRPr="00FD306C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9B06A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E57" w14:textId="77777777" w:rsidR="00CD2C15" w:rsidRPr="00FD306C" w:rsidRDefault="00B81A58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C31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E350D3" w14:paraId="243707B0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26C" w14:textId="77777777" w:rsidR="00E350D3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8A7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5FC68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E2D" w14:textId="77777777"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743" w14:textId="77777777" w:rsidR="00E350D3" w:rsidRPr="00FD306C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E350D3" w14:paraId="6BA0247E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650" w14:textId="77777777" w:rsidR="00E350D3" w:rsidRDefault="00E350D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0EE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7234B" w14:textId="77777777" w:rsidR="00E350D3" w:rsidRDefault="00E350D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43A" w14:textId="77777777"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1D6" w14:textId="77777777" w:rsidR="00E350D3" w:rsidRPr="00FD306C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3FA7FEED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93C" w14:textId="77777777" w:rsidR="00CD2C15" w:rsidRDefault="00CD2C15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F8D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9CEB2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0C6" w14:textId="77777777" w:rsidR="00CD2C15" w:rsidRPr="00646C5E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B2B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14:paraId="46F4FF7E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ADAE" w14:textId="77777777" w:rsidR="00CD2C15" w:rsidRDefault="00CD2C15">
            <w:pPr>
              <w:framePr w:hSpace="180" w:wrap="auto" w:vAnchor="text" w:hAnchor="page" w:xAlign="center" w:y="41"/>
            </w:pPr>
            <w:r>
              <w:t>Total</w:t>
            </w:r>
            <w:r w:rsidR="00FE368B">
              <w:rPr>
                <w:lang w:val="az-Latn-A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F0C" w14:textId="77777777" w:rsidR="00CD2C15" w:rsidRPr="00302E6C" w:rsidRDefault="00CD2C15" w:rsidP="002404A0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23A1A" w14:textId="77777777"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9A6" w14:textId="77777777" w:rsidR="00CD2C15" w:rsidRDefault="00CD2C15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39B" w14:textId="77777777"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14:paraId="3FFA6AFA" w14:textId="77777777" w:rsidR="00CD2C15" w:rsidRDefault="00CD2C15">
      <w:pPr>
        <w:rPr>
          <w:b/>
          <w:lang w:val="en-US"/>
        </w:rPr>
      </w:pPr>
    </w:p>
    <w:sectPr w:rsidR="00CD2C15" w:rsidSect="00407B00">
      <w:footerReference w:type="default" r:id="rId10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B029" w14:textId="77777777" w:rsidR="008E3D50" w:rsidRDefault="008E3D50">
      <w:r>
        <w:separator/>
      </w:r>
    </w:p>
  </w:endnote>
  <w:endnote w:type="continuationSeparator" w:id="0">
    <w:p w14:paraId="26B6FBC9" w14:textId="77777777" w:rsidR="008E3D50" w:rsidRDefault="008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0AA9" w14:textId="77777777" w:rsidR="008D231A" w:rsidRDefault="000573E3">
    <w:pPr>
      <w:pStyle w:val="AaSrlvh"/>
      <w:jc w:val="center"/>
      <w:rPr>
        <w:lang w:val="en-US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910E43C" wp14:editId="0810ADB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0A6E0" w14:textId="77777777" w:rsidR="008D231A" w:rsidRPr="00664168" w:rsidRDefault="0093324A" w:rsidP="009A103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hyperlink r:id="rId1" w:history="1">
                            <w:r w:rsidR="008D231A" w:rsidRPr="00A31CD3">
                              <w:rPr>
                                <w:rStyle w:val="Hiperlaq"/>
                                <w:lang w:val="en-US"/>
                              </w:rPr>
                              <w:t>WWW.AZ-MARINER.AZ</w:t>
                            </w:r>
                          </w:hyperlink>
                          <w:r w:rsidR="008D231A"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Page </w:t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fldChar w:fldCharType="begin"/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instrText xml:space="preserve"> PAGE </w:instrText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fldChar w:fldCharType="separate"/>
                          </w:r>
                          <w:r w:rsidR="00812E4A">
                            <w:rPr>
                              <w:rStyle w:val="ShifNmrsi"/>
                              <w:noProof/>
                              <w:lang w:val="en-US"/>
                            </w:rPr>
                            <w:t>3</w:t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fldChar w:fldCharType="end"/>
                          </w:r>
                          <w:r w:rsidR="008D231A">
                            <w:rPr>
                              <w:rStyle w:val="ShifNmrsi"/>
                              <w:lang w:val="en-US"/>
                            </w:rPr>
                            <w:t xml:space="preserve"> of </w:t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fldChar w:fldCharType="begin"/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instrText xml:space="preserve"> NUMPAGES </w:instrText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fldChar w:fldCharType="separate"/>
                          </w:r>
                          <w:r w:rsidR="00812E4A">
                            <w:rPr>
                              <w:rStyle w:val="ShifNmrsi"/>
                              <w:noProof/>
                              <w:lang w:val="en-US"/>
                            </w:rPr>
                            <w:t>4</w:t>
                          </w:r>
                          <w:r w:rsidR="008D231A" w:rsidRPr="001469E5">
                            <w:rPr>
                              <w:rStyle w:val="ShifNmr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910E43C" id="Rectangle 1" o:spid="_x0000_s1026" style="position:absolute;left:0;text-align:left;margin-left:0;margin-top:0;width:551.55pt;height:48.4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" o:allowincell="f" filled="f" stroked="f">
              <v:path arrowok="t"/>
              <v:textbox inset=",0">
                <w:txbxContent>
                  <w:p w14:paraId="3F00A6E0" w14:textId="77777777" w:rsidR="008D231A" w:rsidRPr="00664168" w:rsidRDefault="00000000" w:rsidP="009A1034">
                    <w:pPr>
                      <w:jc w:val="center"/>
                      <w:rPr>
                        <w:lang w:val="en-US"/>
                      </w:rPr>
                    </w:pPr>
                    <w:hyperlink r:id="rId2" w:history="1">
                      <w:r w:rsidR="008D231A" w:rsidRPr="00A31CD3">
                        <w:rPr>
                          <w:rStyle w:val="Hiperlaq"/>
                          <w:lang w:val="en-US"/>
                        </w:rPr>
                        <w:t>WWW.AZ-MARINER.AZ</w:t>
                      </w:r>
                    </w:hyperlink>
                    <w:r w:rsidR="008D231A">
                      <w:rPr>
                        <w:lang w:val="en-US"/>
                      </w:rPr>
                      <w:t xml:space="preserve">                                                                                                       Page </w:t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fldChar w:fldCharType="begin"/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instrText xml:space="preserve"> PAGE </w:instrText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fldChar w:fldCharType="separate"/>
                    </w:r>
                    <w:r w:rsidR="00812E4A">
                      <w:rPr>
                        <w:rStyle w:val="ShifNmrsi"/>
                        <w:noProof/>
                        <w:lang w:val="en-US"/>
                      </w:rPr>
                      <w:t>3</w:t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fldChar w:fldCharType="end"/>
                    </w:r>
                    <w:r w:rsidR="008D231A">
                      <w:rPr>
                        <w:rStyle w:val="ShifNmrsi"/>
                        <w:lang w:val="en-US"/>
                      </w:rPr>
                      <w:t xml:space="preserve"> of </w:t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fldChar w:fldCharType="begin"/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instrText xml:space="preserve"> NUMPAGES </w:instrText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fldChar w:fldCharType="separate"/>
                    </w:r>
                    <w:r w:rsidR="00812E4A">
                      <w:rPr>
                        <w:rStyle w:val="ShifNmrsi"/>
                        <w:noProof/>
                        <w:lang w:val="en-US"/>
                      </w:rPr>
                      <w:t>4</w:t>
                    </w:r>
                    <w:r w:rsidR="008D231A" w:rsidRPr="001469E5">
                      <w:rPr>
                        <w:rStyle w:val="ShifNmrsi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2E5DA45" wp14:editId="46F33BCB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1" name="AutoShape 3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4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5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609D88C" id="Group 2" o:spid="_x0000_s1026" style="position:absolute;margin-left:37.1pt;margin-top:803.25pt;width:5.45pt;height:38.65pt;z-index:251655680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820;top:4935;width:0;height:132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" strokecolor="#006c31">
                <o:lock v:ext="edit" shapetype="f"/>
              </v:shape>
              <v:shape id="AutoShape 4" o:spid="_x0000_s1028" type="#_x0000_t32" style="position:absolute;left:2880;top:4935;width:0;height:132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" strokecolor="#006c31">
                <o:lock v:ext="edit" shapetype="f"/>
              </v:shape>
              <v:shape id="AutoShape 5" o:spid="_x0000_s1029" type="#_x0000_t32" style="position:absolute;left:2940;top:4935;width:0;height:132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D0BF" w14:textId="77777777" w:rsidR="008D231A" w:rsidRDefault="000573E3">
    <w:pPr>
      <w:pStyle w:val="AaSrlvh"/>
      <w:jc w:val="center"/>
      <w:rPr>
        <w:lang w:val="en-US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C49B376" wp14:editId="3276A91C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884DB" w14:textId="77777777" w:rsidR="008D231A" w:rsidRPr="00664168" w:rsidRDefault="008D231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A31CD3">
                              <w:rPr>
                                <w:rStyle w:val="Hiperlaq"/>
                                <w:lang w:val="en-US"/>
                              </w:rPr>
                              <w:t>WWW.AZ-MARINER.AZ</w:t>
                            </w:r>
                          </w:hyperlink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Page </w:t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instrText xml:space="preserve"> PAGE </w:instrText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fldChar w:fldCharType="separate"/>
                          </w:r>
                          <w:r w:rsidR="007873B0">
                            <w:rPr>
                              <w:rStyle w:val="ShifNmrsi"/>
                              <w:noProof/>
                              <w:lang w:val="en-US"/>
                            </w:rPr>
                            <w:t>4</w:t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t xml:space="preserve"> of </w:t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instrText xml:space="preserve"> NUMPAGES </w:instrText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fldChar w:fldCharType="separate"/>
                          </w:r>
                          <w:r w:rsidR="007873B0">
                            <w:rPr>
                              <w:rStyle w:val="ShifNmrsi"/>
                              <w:noProof/>
                              <w:lang w:val="en-US"/>
                            </w:rPr>
                            <w:t>4</w:t>
                          </w:r>
                          <w:r w:rsidRPr="001469E5">
                            <w:rPr>
                              <w:rStyle w:val="ShifNmr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C49B376" id="Rectangle 10" o:spid="_x0000_s1027" style="position:absolute;left:0;text-align:left;margin-left:0;margin-top:0;width:532.6pt;height:48.4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" o:allowincell="f" filled="f" stroked="f">
              <v:path arrowok="t"/>
              <v:textbox inset=",0">
                <w:txbxContent>
                  <w:p w14:paraId="281884DB" w14:textId="77777777" w:rsidR="008D231A" w:rsidRPr="00664168" w:rsidRDefault="008D231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hyperlink r:id="rId2" w:history="1">
                      <w:r w:rsidRPr="00A31CD3">
                        <w:rPr>
                          <w:rStyle w:val="Hiperlaq"/>
                          <w:lang w:val="en-US"/>
                        </w:rPr>
                        <w:t>WWW.AZ-MARINER.AZ</w:t>
                      </w:r>
                    </w:hyperlink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Page </w:t>
                    </w:r>
                    <w:r w:rsidRPr="001469E5">
                      <w:rPr>
                        <w:rStyle w:val="ShifNmrsi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ShifNmrsi"/>
                        <w:lang w:val="en-US"/>
                      </w:rPr>
                      <w:instrText xml:space="preserve"> PAGE </w:instrText>
                    </w:r>
                    <w:r w:rsidRPr="001469E5">
                      <w:rPr>
                        <w:rStyle w:val="ShifNmrsi"/>
                        <w:lang w:val="en-US"/>
                      </w:rPr>
                      <w:fldChar w:fldCharType="separate"/>
                    </w:r>
                    <w:r w:rsidR="007873B0">
                      <w:rPr>
                        <w:rStyle w:val="ShifNmrsi"/>
                        <w:noProof/>
                        <w:lang w:val="en-US"/>
                      </w:rPr>
                      <w:t>4</w:t>
                    </w:r>
                    <w:r w:rsidRPr="001469E5">
                      <w:rPr>
                        <w:rStyle w:val="ShifNmrsi"/>
                        <w:lang w:val="en-US"/>
                      </w:rPr>
                      <w:fldChar w:fldCharType="end"/>
                    </w:r>
                    <w:r>
                      <w:rPr>
                        <w:rStyle w:val="ShifNmrsi"/>
                        <w:lang w:val="en-US"/>
                      </w:rPr>
                      <w:t xml:space="preserve"> of </w:t>
                    </w:r>
                    <w:r w:rsidRPr="001469E5">
                      <w:rPr>
                        <w:rStyle w:val="ShifNmrsi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ShifNmrsi"/>
                        <w:lang w:val="en-US"/>
                      </w:rPr>
                      <w:instrText xml:space="preserve"> NUMPAGES </w:instrText>
                    </w:r>
                    <w:r w:rsidRPr="001469E5">
                      <w:rPr>
                        <w:rStyle w:val="ShifNmrsi"/>
                        <w:lang w:val="en-US"/>
                      </w:rPr>
                      <w:fldChar w:fldCharType="separate"/>
                    </w:r>
                    <w:r w:rsidR="007873B0">
                      <w:rPr>
                        <w:rStyle w:val="ShifNmrsi"/>
                        <w:noProof/>
                        <w:lang w:val="en-US"/>
                      </w:rPr>
                      <w:t>4</w:t>
                    </w:r>
                    <w:r w:rsidRPr="001469E5">
                      <w:rPr>
                        <w:rStyle w:val="ShifNmrsi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D425896" wp14:editId="454D3BEC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3" name="AutoShape 12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13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14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FDBC2D5" id="Group 11" o:spid="_x0000_s1026" style="position:absolute;margin-left:37.1pt;margin-top:803.25pt;width:5.45pt;height:38.65pt;z-index:251657728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2820;top:4935;width:0;height:132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bQbtMcAAADgAAAADwAAAGRycy9kb3ducmV2LnhtbESPW2sC&#10;MRSE3wv+h3AKvmm2C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CBtBu0xwAAAOAA&#10;AAAPAAAAAAAAAAAAAAAAAAgCAABkcnMvZG93bnJldi54bWxQSwUGAAAAAAMAAwC3AAAA/AIAAAAA&#10;" strokecolor="#006c31">
                <o:lock v:ext="edit" shapetype="f"/>
              </v:shape>
              <v:shape id="AutoShape 13" o:spid="_x0000_s1028" type="#_x0000_t32" style="position:absolute;left:2880;top:4935;width:0;height:132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bJoyccAAADgAAAADwAAAGRycy9kb3ducmV2LnhtbESPW2sC&#10;MRSE3wv+h3AKvmm2I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DZsmjJxwAAAOAA&#10;AAAPAAAAAAAAAAAAAAAAAAgCAABkcnMvZG93bnJldi54bWxQSwUGAAAAAAMAAwC3AAAA/AIAAAAA&#10;" strokecolor="#006c31">
                <o:lock v:ext="edit" shapetype="f"/>
              </v:shape>
              <v:shape id="AutoShape 14" o:spid="_x0000_s1029" type="#_x0000_t32" style="position:absolute;left:2940;top:4935;width:0;height:132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Gv+FMcAAADgAAAADwAAAGRycy9kb3ducmV2LnhtbESPW2sC&#10;MRSE3wv+h3AKvmm2g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Bca/4UxwAAAOAA&#10;AAAPAAAAAAAAAAAAAAAAAAgCAABkcnMvZG93bnJldi54bWxQSwUGAAAAAAMAAwC3AAAA/AIAAAAA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75A4" w14:textId="77777777" w:rsidR="008E3D50" w:rsidRDefault="008E3D50">
      <w:r>
        <w:separator/>
      </w:r>
    </w:p>
  </w:footnote>
  <w:footnote w:type="continuationSeparator" w:id="0">
    <w:p w14:paraId="5A2CF575" w14:textId="77777777" w:rsidR="008E3D50" w:rsidRDefault="008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5125"/>
    <w:multiLevelType w:val="hybridMultilevel"/>
    <w:tmpl w:val="81E4A1E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15061"/>
    <w:multiLevelType w:val="hybridMultilevel"/>
    <w:tmpl w:val="B60EB5B6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3B8D"/>
    <w:multiLevelType w:val="hybridMultilevel"/>
    <w:tmpl w:val="ABEE4250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A2270"/>
    <w:multiLevelType w:val="hybridMultilevel"/>
    <w:tmpl w:val="5F280760"/>
    <w:lvl w:ilvl="0" w:tplc="6276C2A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6FD5"/>
    <w:multiLevelType w:val="hybridMultilevel"/>
    <w:tmpl w:val="341C75A4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682F"/>
    <w:multiLevelType w:val="hybridMultilevel"/>
    <w:tmpl w:val="4BAA2196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9338">
    <w:abstractNumId w:val="0"/>
  </w:num>
  <w:num w:numId="2" w16cid:durableId="999699217">
    <w:abstractNumId w:val="1"/>
  </w:num>
  <w:num w:numId="3" w16cid:durableId="1344936817">
    <w:abstractNumId w:val="5"/>
  </w:num>
  <w:num w:numId="4" w16cid:durableId="1451320229">
    <w:abstractNumId w:val="6"/>
  </w:num>
  <w:num w:numId="5" w16cid:durableId="1955673438">
    <w:abstractNumId w:val="2"/>
  </w:num>
  <w:num w:numId="6" w16cid:durableId="585042929">
    <w:abstractNumId w:val="3"/>
  </w:num>
  <w:num w:numId="7" w16cid:durableId="1502508419">
    <w:abstractNumId w:val="4"/>
  </w:num>
  <w:num w:numId="8" w16cid:durableId="403140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07205"/>
    <w:rsid w:val="00010AFB"/>
    <w:rsid w:val="000129D8"/>
    <w:rsid w:val="00014368"/>
    <w:rsid w:val="00015C91"/>
    <w:rsid w:val="00020862"/>
    <w:rsid w:val="00020D5B"/>
    <w:rsid w:val="00022B28"/>
    <w:rsid w:val="000254C0"/>
    <w:rsid w:val="00033F1E"/>
    <w:rsid w:val="00034D7E"/>
    <w:rsid w:val="00035D6A"/>
    <w:rsid w:val="000420DA"/>
    <w:rsid w:val="00046606"/>
    <w:rsid w:val="000529DC"/>
    <w:rsid w:val="000573E3"/>
    <w:rsid w:val="000616E2"/>
    <w:rsid w:val="000721A6"/>
    <w:rsid w:val="00073863"/>
    <w:rsid w:val="0007596C"/>
    <w:rsid w:val="00081A68"/>
    <w:rsid w:val="000876B0"/>
    <w:rsid w:val="00087B6A"/>
    <w:rsid w:val="00090E37"/>
    <w:rsid w:val="00092CC2"/>
    <w:rsid w:val="0009681D"/>
    <w:rsid w:val="000A03DE"/>
    <w:rsid w:val="000A3742"/>
    <w:rsid w:val="000A4E69"/>
    <w:rsid w:val="000B0C72"/>
    <w:rsid w:val="000B1DB4"/>
    <w:rsid w:val="000B3DC3"/>
    <w:rsid w:val="000B54EA"/>
    <w:rsid w:val="000B6DEB"/>
    <w:rsid w:val="000C5CF3"/>
    <w:rsid w:val="000E10FF"/>
    <w:rsid w:val="000E1A87"/>
    <w:rsid w:val="000E588A"/>
    <w:rsid w:val="000E7AB3"/>
    <w:rsid w:val="000F36FC"/>
    <w:rsid w:val="000F5740"/>
    <w:rsid w:val="000F656B"/>
    <w:rsid w:val="000F6E3E"/>
    <w:rsid w:val="0010465B"/>
    <w:rsid w:val="0012350C"/>
    <w:rsid w:val="00141CFC"/>
    <w:rsid w:val="00143A24"/>
    <w:rsid w:val="00144D9A"/>
    <w:rsid w:val="001469E5"/>
    <w:rsid w:val="00151412"/>
    <w:rsid w:val="00152A10"/>
    <w:rsid w:val="00152B1D"/>
    <w:rsid w:val="0016176B"/>
    <w:rsid w:val="001623A4"/>
    <w:rsid w:val="00170AAD"/>
    <w:rsid w:val="001721CF"/>
    <w:rsid w:val="00172CAB"/>
    <w:rsid w:val="0018053F"/>
    <w:rsid w:val="001807BB"/>
    <w:rsid w:val="00180CEA"/>
    <w:rsid w:val="001815AB"/>
    <w:rsid w:val="001831D0"/>
    <w:rsid w:val="00184BBF"/>
    <w:rsid w:val="00185E3F"/>
    <w:rsid w:val="001933C5"/>
    <w:rsid w:val="001941A4"/>
    <w:rsid w:val="001941C0"/>
    <w:rsid w:val="0019541F"/>
    <w:rsid w:val="00195785"/>
    <w:rsid w:val="00196B88"/>
    <w:rsid w:val="001976FD"/>
    <w:rsid w:val="001A4283"/>
    <w:rsid w:val="001A63D1"/>
    <w:rsid w:val="001A6EFE"/>
    <w:rsid w:val="001B57CA"/>
    <w:rsid w:val="001B6934"/>
    <w:rsid w:val="001C577A"/>
    <w:rsid w:val="001D0BDE"/>
    <w:rsid w:val="001D1F82"/>
    <w:rsid w:val="001D23B0"/>
    <w:rsid w:val="001D6A54"/>
    <w:rsid w:val="001D771C"/>
    <w:rsid w:val="001F2B26"/>
    <w:rsid w:val="00201B8D"/>
    <w:rsid w:val="00206E2D"/>
    <w:rsid w:val="002072F0"/>
    <w:rsid w:val="00210ED5"/>
    <w:rsid w:val="0021338E"/>
    <w:rsid w:val="00214E92"/>
    <w:rsid w:val="00222A18"/>
    <w:rsid w:val="00230282"/>
    <w:rsid w:val="002309B5"/>
    <w:rsid w:val="00233FD7"/>
    <w:rsid w:val="00234751"/>
    <w:rsid w:val="00235A5A"/>
    <w:rsid w:val="002404A0"/>
    <w:rsid w:val="00241B62"/>
    <w:rsid w:val="0024252D"/>
    <w:rsid w:val="00250796"/>
    <w:rsid w:val="002635EB"/>
    <w:rsid w:val="0026725A"/>
    <w:rsid w:val="00270846"/>
    <w:rsid w:val="00274020"/>
    <w:rsid w:val="00275123"/>
    <w:rsid w:val="002933EA"/>
    <w:rsid w:val="002962A2"/>
    <w:rsid w:val="002A110E"/>
    <w:rsid w:val="002A332B"/>
    <w:rsid w:val="002A3C31"/>
    <w:rsid w:val="002B50AA"/>
    <w:rsid w:val="002C2EAB"/>
    <w:rsid w:val="002C35B1"/>
    <w:rsid w:val="002C521B"/>
    <w:rsid w:val="002C70B5"/>
    <w:rsid w:val="002C7E95"/>
    <w:rsid w:val="002C7F6F"/>
    <w:rsid w:val="002D1015"/>
    <w:rsid w:val="002D5DBB"/>
    <w:rsid w:val="002E0E61"/>
    <w:rsid w:val="002E5E5D"/>
    <w:rsid w:val="002E6FC5"/>
    <w:rsid w:val="00300201"/>
    <w:rsid w:val="0030256F"/>
    <w:rsid w:val="00302E6C"/>
    <w:rsid w:val="00303A4B"/>
    <w:rsid w:val="0030517E"/>
    <w:rsid w:val="0030519B"/>
    <w:rsid w:val="00305930"/>
    <w:rsid w:val="003063C2"/>
    <w:rsid w:val="003170CA"/>
    <w:rsid w:val="00317FEE"/>
    <w:rsid w:val="00321948"/>
    <w:rsid w:val="00330051"/>
    <w:rsid w:val="00330450"/>
    <w:rsid w:val="003324AE"/>
    <w:rsid w:val="00333A33"/>
    <w:rsid w:val="00335697"/>
    <w:rsid w:val="00335805"/>
    <w:rsid w:val="00340BFC"/>
    <w:rsid w:val="00345C7D"/>
    <w:rsid w:val="00346E92"/>
    <w:rsid w:val="0035332D"/>
    <w:rsid w:val="00354FFB"/>
    <w:rsid w:val="0035538A"/>
    <w:rsid w:val="00356916"/>
    <w:rsid w:val="00362999"/>
    <w:rsid w:val="003668DE"/>
    <w:rsid w:val="0037228E"/>
    <w:rsid w:val="0037248F"/>
    <w:rsid w:val="003737D7"/>
    <w:rsid w:val="00374D9F"/>
    <w:rsid w:val="003763B1"/>
    <w:rsid w:val="0037717A"/>
    <w:rsid w:val="0037764B"/>
    <w:rsid w:val="00377E34"/>
    <w:rsid w:val="00385050"/>
    <w:rsid w:val="00387EBC"/>
    <w:rsid w:val="003A3E33"/>
    <w:rsid w:val="003A510F"/>
    <w:rsid w:val="003A67D8"/>
    <w:rsid w:val="003A6CD4"/>
    <w:rsid w:val="003B1375"/>
    <w:rsid w:val="003B3DC2"/>
    <w:rsid w:val="003C28F1"/>
    <w:rsid w:val="003D31EC"/>
    <w:rsid w:val="003D3E06"/>
    <w:rsid w:val="003D4C6E"/>
    <w:rsid w:val="003E014E"/>
    <w:rsid w:val="003E2BB6"/>
    <w:rsid w:val="003E3B3C"/>
    <w:rsid w:val="003E4513"/>
    <w:rsid w:val="003E534C"/>
    <w:rsid w:val="003E5D7C"/>
    <w:rsid w:val="003E746A"/>
    <w:rsid w:val="004032A0"/>
    <w:rsid w:val="00407B00"/>
    <w:rsid w:val="004122E9"/>
    <w:rsid w:val="00423ACA"/>
    <w:rsid w:val="00433F85"/>
    <w:rsid w:val="00435673"/>
    <w:rsid w:val="004366BA"/>
    <w:rsid w:val="00440718"/>
    <w:rsid w:val="00441679"/>
    <w:rsid w:val="0044482A"/>
    <w:rsid w:val="00453DEB"/>
    <w:rsid w:val="00454F8C"/>
    <w:rsid w:val="00455CEC"/>
    <w:rsid w:val="00460D42"/>
    <w:rsid w:val="004670B1"/>
    <w:rsid w:val="004767C6"/>
    <w:rsid w:val="00480D70"/>
    <w:rsid w:val="00482F63"/>
    <w:rsid w:val="004877DE"/>
    <w:rsid w:val="00487E7B"/>
    <w:rsid w:val="00491105"/>
    <w:rsid w:val="00496B2D"/>
    <w:rsid w:val="004A420F"/>
    <w:rsid w:val="004B15C5"/>
    <w:rsid w:val="004B35AF"/>
    <w:rsid w:val="004B3C52"/>
    <w:rsid w:val="004B742D"/>
    <w:rsid w:val="004D2ACA"/>
    <w:rsid w:val="004D6265"/>
    <w:rsid w:val="004D6556"/>
    <w:rsid w:val="004D6E87"/>
    <w:rsid w:val="004E6272"/>
    <w:rsid w:val="004F089D"/>
    <w:rsid w:val="004F1DDC"/>
    <w:rsid w:val="004F59E1"/>
    <w:rsid w:val="004F7652"/>
    <w:rsid w:val="00500844"/>
    <w:rsid w:val="0050167E"/>
    <w:rsid w:val="005035C8"/>
    <w:rsid w:val="00507E13"/>
    <w:rsid w:val="005148B2"/>
    <w:rsid w:val="00517366"/>
    <w:rsid w:val="0051760E"/>
    <w:rsid w:val="00524050"/>
    <w:rsid w:val="00527B72"/>
    <w:rsid w:val="00527FD0"/>
    <w:rsid w:val="005407CB"/>
    <w:rsid w:val="00544060"/>
    <w:rsid w:val="00544A2A"/>
    <w:rsid w:val="00545749"/>
    <w:rsid w:val="00554FA2"/>
    <w:rsid w:val="00555385"/>
    <w:rsid w:val="00556256"/>
    <w:rsid w:val="005624A6"/>
    <w:rsid w:val="00564DEF"/>
    <w:rsid w:val="0057130B"/>
    <w:rsid w:val="00587ABF"/>
    <w:rsid w:val="00591275"/>
    <w:rsid w:val="00594397"/>
    <w:rsid w:val="005A21F8"/>
    <w:rsid w:val="005B13BA"/>
    <w:rsid w:val="005B17C5"/>
    <w:rsid w:val="005B58B5"/>
    <w:rsid w:val="005C785E"/>
    <w:rsid w:val="005D0BB1"/>
    <w:rsid w:val="005D3C7F"/>
    <w:rsid w:val="005D3F25"/>
    <w:rsid w:val="005D542D"/>
    <w:rsid w:val="005F09AC"/>
    <w:rsid w:val="005F429F"/>
    <w:rsid w:val="005F6132"/>
    <w:rsid w:val="006014D5"/>
    <w:rsid w:val="006235E8"/>
    <w:rsid w:val="006462D9"/>
    <w:rsid w:val="00646C5E"/>
    <w:rsid w:val="00655735"/>
    <w:rsid w:val="00656BDF"/>
    <w:rsid w:val="006614FF"/>
    <w:rsid w:val="00663833"/>
    <w:rsid w:val="00664168"/>
    <w:rsid w:val="00670212"/>
    <w:rsid w:val="00674CAE"/>
    <w:rsid w:val="00674EBE"/>
    <w:rsid w:val="00684065"/>
    <w:rsid w:val="00685EA3"/>
    <w:rsid w:val="006936F0"/>
    <w:rsid w:val="0069609C"/>
    <w:rsid w:val="00697022"/>
    <w:rsid w:val="006970F0"/>
    <w:rsid w:val="006A0354"/>
    <w:rsid w:val="006B3D80"/>
    <w:rsid w:val="006C512F"/>
    <w:rsid w:val="006D37D9"/>
    <w:rsid w:val="006E0592"/>
    <w:rsid w:val="006F2C83"/>
    <w:rsid w:val="006F4D64"/>
    <w:rsid w:val="00701F9F"/>
    <w:rsid w:val="0070302E"/>
    <w:rsid w:val="00707EB8"/>
    <w:rsid w:val="007126AA"/>
    <w:rsid w:val="007172D3"/>
    <w:rsid w:val="00725C16"/>
    <w:rsid w:val="00731DF3"/>
    <w:rsid w:val="00734C4A"/>
    <w:rsid w:val="0074028E"/>
    <w:rsid w:val="00744A39"/>
    <w:rsid w:val="00754369"/>
    <w:rsid w:val="00760238"/>
    <w:rsid w:val="007624D8"/>
    <w:rsid w:val="0076299D"/>
    <w:rsid w:val="00766182"/>
    <w:rsid w:val="00783A7D"/>
    <w:rsid w:val="007842F8"/>
    <w:rsid w:val="00784B36"/>
    <w:rsid w:val="007872BB"/>
    <w:rsid w:val="007873B0"/>
    <w:rsid w:val="00793D1F"/>
    <w:rsid w:val="00794B64"/>
    <w:rsid w:val="007A0E18"/>
    <w:rsid w:val="007A2B6E"/>
    <w:rsid w:val="007A3AA7"/>
    <w:rsid w:val="007A4476"/>
    <w:rsid w:val="007A6BA7"/>
    <w:rsid w:val="007B574B"/>
    <w:rsid w:val="007B7E33"/>
    <w:rsid w:val="007C1CC7"/>
    <w:rsid w:val="007C1DD6"/>
    <w:rsid w:val="007C3B07"/>
    <w:rsid w:val="007C6B2F"/>
    <w:rsid w:val="007C7345"/>
    <w:rsid w:val="007D2DE7"/>
    <w:rsid w:val="007D4337"/>
    <w:rsid w:val="007D436E"/>
    <w:rsid w:val="007D53EE"/>
    <w:rsid w:val="007E328E"/>
    <w:rsid w:val="007E4BBC"/>
    <w:rsid w:val="007F439B"/>
    <w:rsid w:val="007F6D71"/>
    <w:rsid w:val="00807DE2"/>
    <w:rsid w:val="00812E4A"/>
    <w:rsid w:val="00825326"/>
    <w:rsid w:val="0082534A"/>
    <w:rsid w:val="00832957"/>
    <w:rsid w:val="008331B7"/>
    <w:rsid w:val="008451E8"/>
    <w:rsid w:val="00845652"/>
    <w:rsid w:val="00852CB3"/>
    <w:rsid w:val="008663F8"/>
    <w:rsid w:val="00866421"/>
    <w:rsid w:val="00872045"/>
    <w:rsid w:val="0087315A"/>
    <w:rsid w:val="00873BE0"/>
    <w:rsid w:val="0087466A"/>
    <w:rsid w:val="00876C80"/>
    <w:rsid w:val="00881814"/>
    <w:rsid w:val="00881F8F"/>
    <w:rsid w:val="00895C09"/>
    <w:rsid w:val="008A2F55"/>
    <w:rsid w:val="008A6806"/>
    <w:rsid w:val="008B4C30"/>
    <w:rsid w:val="008B5FF1"/>
    <w:rsid w:val="008C28F0"/>
    <w:rsid w:val="008C326E"/>
    <w:rsid w:val="008C5A91"/>
    <w:rsid w:val="008D231A"/>
    <w:rsid w:val="008D4039"/>
    <w:rsid w:val="008E1189"/>
    <w:rsid w:val="008E1C5B"/>
    <w:rsid w:val="008E252F"/>
    <w:rsid w:val="008E3D50"/>
    <w:rsid w:val="008E6018"/>
    <w:rsid w:val="008E6E73"/>
    <w:rsid w:val="008E6E85"/>
    <w:rsid w:val="008E7A22"/>
    <w:rsid w:val="008F0BFF"/>
    <w:rsid w:val="008F2A9F"/>
    <w:rsid w:val="008F39D0"/>
    <w:rsid w:val="008F68DA"/>
    <w:rsid w:val="009005B6"/>
    <w:rsid w:val="00901B4F"/>
    <w:rsid w:val="009026F3"/>
    <w:rsid w:val="00906CDF"/>
    <w:rsid w:val="009072A4"/>
    <w:rsid w:val="0091189C"/>
    <w:rsid w:val="009131F1"/>
    <w:rsid w:val="00913682"/>
    <w:rsid w:val="0092065E"/>
    <w:rsid w:val="00932E56"/>
    <w:rsid w:val="0093324A"/>
    <w:rsid w:val="009366A4"/>
    <w:rsid w:val="00936F72"/>
    <w:rsid w:val="00937C6C"/>
    <w:rsid w:val="00941016"/>
    <w:rsid w:val="009417B0"/>
    <w:rsid w:val="00942C85"/>
    <w:rsid w:val="00946D22"/>
    <w:rsid w:val="00955D5D"/>
    <w:rsid w:val="00957BAF"/>
    <w:rsid w:val="00963492"/>
    <w:rsid w:val="009646DF"/>
    <w:rsid w:val="00972BCF"/>
    <w:rsid w:val="00972CCE"/>
    <w:rsid w:val="00973934"/>
    <w:rsid w:val="00973A9E"/>
    <w:rsid w:val="00976E03"/>
    <w:rsid w:val="00982A6B"/>
    <w:rsid w:val="00987CDF"/>
    <w:rsid w:val="00993D0F"/>
    <w:rsid w:val="00995C9D"/>
    <w:rsid w:val="009A1034"/>
    <w:rsid w:val="009A14C6"/>
    <w:rsid w:val="009A3CC1"/>
    <w:rsid w:val="009A7A28"/>
    <w:rsid w:val="009B41A3"/>
    <w:rsid w:val="009B4A54"/>
    <w:rsid w:val="009B4DBA"/>
    <w:rsid w:val="009B5E7A"/>
    <w:rsid w:val="009C059C"/>
    <w:rsid w:val="009C0E61"/>
    <w:rsid w:val="009C10B3"/>
    <w:rsid w:val="009C1C77"/>
    <w:rsid w:val="009C7C12"/>
    <w:rsid w:val="009D184F"/>
    <w:rsid w:val="009D43FD"/>
    <w:rsid w:val="009D54D7"/>
    <w:rsid w:val="009D5BA1"/>
    <w:rsid w:val="009F0EB2"/>
    <w:rsid w:val="009F219F"/>
    <w:rsid w:val="00A017D2"/>
    <w:rsid w:val="00A1096F"/>
    <w:rsid w:val="00A13247"/>
    <w:rsid w:val="00A15365"/>
    <w:rsid w:val="00A245EC"/>
    <w:rsid w:val="00A24F16"/>
    <w:rsid w:val="00A262F5"/>
    <w:rsid w:val="00A30A47"/>
    <w:rsid w:val="00A31F53"/>
    <w:rsid w:val="00A36ACB"/>
    <w:rsid w:val="00A36F01"/>
    <w:rsid w:val="00A50AF2"/>
    <w:rsid w:val="00A51EA0"/>
    <w:rsid w:val="00A52CC6"/>
    <w:rsid w:val="00A5363A"/>
    <w:rsid w:val="00A5489A"/>
    <w:rsid w:val="00A61B67"/>
    <w:rsid w:val="00A645CC"/>
    <w:rsid w:val="00A64886"/>
    <w:rsid w:val="00A66D78"/>
    <w:rsid w:val="00A71B60"/>
    <w:rsid w:val="00A72040"/>
    <w:rsid w:val="00A74B1B"/>
    <w:rsid w:val="00A802C8"/>
    <w:rsid w:val="00A85B49"/>
    <w:rsid w:val="00A91451"/>
    <w:rsid w:val="00A91A14"/>
    <w:rsid w:val="00AB5B27"/>
    <w:rsid w:val="00AC1714"/>
    <w:rsid w:val="00AC2132"/>
    <w:rsid w:val="00AD3BA0"/>
    <w:rsid w:val="00AE111A"/>
    <w:rsid w:val="00AF19F0"/>
    <w:rsid w:val="00AF7706"/>
    <w:rsid w:val="00B11161"/>
    <w:rsid w:val="00B17F4C"/>
    <w:rsid w:val="00B20D27"/>
    <w:rsid w:val="00B234E4"/>
    <w:rsid w:val="00B23C65"/>
    <w:rsid w:val="00B24CC0"/>
    <w:rsid w:val="00B332F4"/>
    <w:rsid w:val="00B351E8"/>
    <w:rsid w:val="00B43C7E"/>
    <w:rsid w:val="00B478F2"/>
    <w:rsid w:val="00B503F1"/>
    <w:rsid w:val="00B5290E"/>
    <w:rsid w:val="00B536EA"/>
    <w:rsid w:val="00B54982"/>
    <w:rsid w:val="00B6413B"/>
    <w:rsid w:val="00B6799C"/>
    <w:rsid w:val="00B73D9E"/>
    <w:rsid w:val="00B81A58"/>
    <w:rsid w:val="00B83BE7"/>
    <w:rsid w:val="00BA3059"/>
    <w:rsid w:val="00BA3C11"/>
    <w:rsid w:val="00BC1019"/>
    <w:rsid w:val="00BE780F"/>
    <w:rsid w:val="00BF1023"/>
    <w:rsid w:val="00BF499E"/>
    <w:rsid w:val="00BF5D38"/>
    <w:rsid w:val="00C10D38"/>
    <w:rsid w:val="00C1287F"/>
    <w:rsid w:val="00C15DB1"/>
    <w:rsid w:val="00C17ECC"/>
    <w:rsid w:val="00C200D0"/>
    <w:rsid w:val="00C216A2"/>
    <w:rsid w:val="00C219CD"/>
    <w:rsid w:val="00C25CE1"/>
    <w:rsid w:val="00C27F66"/>
    <w:rsid w:val="00C30120"/>
    <w:rsid w:val="00C30D79"/>
    <w:rsid w:val="00C3126F"/>
    <w:rsid w:val="00C32007"/>
    <w:rsid w:val="00C33F73"/>
    <w:rsid w:val="00C36378"/>
    <w:rsid w:val="00C460CD"/>
    <w:rsid w:val="00C47E0F"/>
    <w:rsid w:val="00C513B2"/>
    <w:rsid w:val="00C60997"/>
    <w:rsid w:val="00C65D5E"/>
    <w:rsid w:val="00C7088B"/>
    <w:rsid w:val="00C7145C"/>
    <w:rsid w:val="00C8281B"/>
    <w:rsid w:val="00C87A31"/>
    <w:rsid w:val="00C95E5D"/>
    <w:rsid w:val="00CA0885"/>
    <w:rsid w:val="00CA358D"/>
    <w:rsid w:val="00CB223B"/>
    <w:rsid w:val="00CC0FA3"/>
    <w:rsid w:val="00CC38E8"/>
    <w:rsid w:val="00CC5F15"/>
    <w:rsid w:val="00CC7A87"/>
    <w:rsid w:val="00CD14C6"/>
    <w:rsid w:val="00CD1E3F"/>
    <w:rsid w:val="00CD2C15"/>
    <w:rsid w:val="00CD731F"/>
    <w:rsid w:val="00CE48AC"/>
    <w:rsid w:val="00CF1A40"/>
    <w:rsid w:val="00CF4169"/>
    <w:rsid w:val="00D015DB"/>
    <w:rsid w:val="00D01F11"/>
    <w:rsid w:val="00D07544"/>
    <w:rsid w:val="00D07730"/>
    <w:rsid w:val="00D10DFF"/>
    <w:rsid w:val="00D139E5"/>
    <w:rsid w:val="00D17E52"/>
    <w:rsid w:val="00D320B1"/>
    <w:rsid w:val="00D337D9"/>
    <w:rsid w:val="00D34D3C"/>
    <w:rsid w:val="00D36908"/>
    <w:rsid w:val="00D4045D"/>
    <w:rsid w:val="00D4778C"/>
    <w:rsid w:val="00D50FFF"/>
    <w:rsid w:val="00D52CDC"/>
    <w:rsid w:val="00D534E8"/>
    <w:rsid w:val="00D55C07"/>
    <w:rsid w:val="00D603E5"/>
    <w:rsid w:val="00D61AAD"/>
    <w:rsid w:val="00D73749"/>
    <w:rsid w:val="00D76FFC"/>
    <w:rsid w:val="00D8401C"/>
    <w:rsid w:val="00D85B55"/>
    <w:rsid w:val="00D85D75"/>
    <w:rsid w:val="00D92C76"/>
    <w:rsid w:val="00DA4561"/>
    <w:rsid w:val="00DB2331"/>
    <w:rsid w:val="00DB62BE"/>
    <w:rsid w:val="00DC3ADC"/>
    <w:rsid w:val="00DC4AD5"/>
    <w:rsid w:val="00DC6E49"/>
    <w:rsid w:val="00DC7C6A"/>
    <w:rsid w:val="00DD1E6B"/>
    <w:rsid w:val="00DD7893"/>
    <w:rsid w:val="00DE10EB"/>
    <w:rsid w:val="00DE5B8B"/>
    <w:rsid w:val="00DE79FB"/>
    <w:rsid w:val="00DF1300"/>
    <w:rsid w:val="00DF20B6"/>
    <w:rsid w:val="00DF4E6C"/>
    <w:rsid w:val="00E01FBB"/>
    <w:rsid w:val="00E02ADD"/>
    <w:rsid w:val="00E02E6B"/>
    <w:rsid w:val="00E03590"/>
    <w:rsid w:val="00E11D43"/>
    <w:rsid w:val="00E1625D"/>
    <w:rsid w:val="00E16720"/>
    <w:rsid w:val="00E172F5"/>
    <w:rsid w:val="00E20A32"/>
    <w:rsid w:val="00E25A02"/>
    <w:rsid w:val="00E32D74"/>
    <w:rsid w:val="00E350D3"/>
    <w:rsid w:val="00E37215"/>
    <w:rsid w:val="00E37BA8"/>
    <w:rsid w:val="00E40BA8"/>
    <w:rsid w:val="00E41271"/>
    <w:rsid w:val="00E44080"/>
    <w:rsid w:val="00E4672F"/>
    <w:rsid w:val="00E60014"/>
    <w:rsid w:val="00E605FB"/>
    <w:rsid w:val="00E62B43"/>
    <w:rsid w:val="00E75671"/>
    <w:rsid w:val="00E7681B"/>
    <w:rsid w:val="00E76F37"/>
    <w:rsid w:val="00E80167"/>
    <w:rsid w:val="00E878A1"/>
    <w:rsid w:val="00E904F6"/>
    <w:rsid w:val="00E9567C"/>
    <w:rsid w:val="00EA433E"/>
    <w:rsid w:val="00EB297E"/>
    <w:rsid w:val="00EB37D4"/>
    <w:rsid w:val="00EB448B"/>
    <w:rsid w:val="00EB47F1"/>
    <w:rsid w:val="00EC1D60"/>
    <w:rsid w:val="00EC7CC4"/>
    <w:rsid w:val="00ED00D9"/>
    <w:rsid w:val="00ED5B7E"/>
    <w:rsid w:val="00EE5239"/>
    <w:rsid w:val="00EE6E7D"/>
    <w:rsid w:val="00F02C46"/>
    <w:rsid w:val="00F06EE0"/>
    <w:rsid w:val="00F10549"/>
    <w:rsid w:val="00F12432"/>
    <w:rsid w:val="00F1255F"/>
    <w:rsid w:val="00F165E1"/>
    <w:rsid w:val="00F2298D"/>
    <w:rsid w:val="00F33070"/>
    <w:rsid w:val="00F41415"/>
    <w:rsid w:val="00F42E3A"/>
    <w:rsid w:val="00F442C9"/>
    <w:rsid w:val="00F52870"/>
    <w:rsid w:val="00F745E1"/>
    <w:rsid w:val="00F76C08"/>
    <w:rsid w:val="00F819A0"/>
    <w:rsid w:val="00F865A2"/>
    <w:rsid w:val="00F96A0E"/>
    <w:rsid w:val="00F9721B"/>
    <w:rsid w:val="00FA50E4"/>
    <w:rsid w:val="00FA7DA6"/>
    <w:rsid w:val="00FB063E"/>
    <w:rsid w:val="00FB224D"/>
    <w:rsid w:val="00FB4F8A"/>
    <w:rsid w:val="00FB5CF9"/>
    <w:rsid w:val="00FB5E5E"/>
    <w:rsid w:val="00FB659E"/>
    <w:rsid w:val="00FC02B6"/>
    <w:rsid w:val="00FC05CC"/>
    <w:rsid w:val="00FC3D66"/>
    <w:rsid w:val="00FC41E2"/>
    <w:rsid w:val="00FD13B5"/>
    <w:rsid w:val="00FD306C"/>
    <w:rsid w:val="00FE238F"/>
    <w:rsid w:val="00FE368B"/>
    <w:rsid w:val="00FE4478"/>
    <w:rsid w:val="00FF11B1"/>
    <w:rsid w:val="00FF1804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CBD37"/>
  <w15:docId w15:val="{76238785-C2A4-5B4F-98CE-0814A4EF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247"/>
    <w:rPr>
      <w:sz w:val="24"/>
      <w:szCs w:val="24"/>
    </w:rPr>
  </w:style>
  <w:style w:type="paragraph" w:styleId="Balq1">
    <w:name w:val="heading 1"/>
    <w:basedOn w:val="Normal"/>
    <w:next w:val="Normal"/>
    <w:qFormat/>
    <w:rsid w:val="00A13247"/>
    <w:pPr>
      <w:keepNext/>
      <w:outlineLvl w:val="0"/>
    </w:pPr>
    <w:rPr>
      <w:b/>
      <w:bCs/>
      <w:lang w:val="en-US"/>
    </w:rPr>
  </w:style>
  <w:style w:type="paragraph" w:styleId="Balq2">
    <w:name w:val="heading 2"/>
    <w:basedOn w:val="Normal"/>
    <w:next w:val="Normal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Balq3">
    <w:name w:val="heading 3"/>
    <w:basedOn w:val="Normal"/>
    <w:next w:val="Normal"/>
    <w:qFormat/>
    <w:rsid w:val="00A13247"/>
    <w:pPr>
      <w:keepNext/>
      <w:outlineLvl w:val="2"/>
    </w:pPr>
    <w:rPr>
      <w:u w:val="single"/>
      <w:lang w:val="en-US"/>
    </w:rPr>
  </w:style>
  <w:style w:type="paragraph" w:styleId="Balq4">
    <w:name w:val="heading 4"/>
    <w:basedOn w:val="Normal"/>
    <w:next w:val="Normal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Balq5">
    <w:name w:val="heading 5"/>
    <w:basedOn w:val="Normal"/>
    <w:next w:val="Normal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YuxarSrlvh">
    <w:name w:val="header"/>
    <w:basedOn w:val="Normal"/>
    <w:semiHidden/>
    <w:rsid w:val="00A13247"/>
    <w:pPr>
      <w:tabs>
        <w:tab w:val="center" w:pos="4677"/>
        <w:tab w:val="right" w:pos="9355"/>
      </w:tabs>
    </w:pPr>
  </w:style>
  <w:style w:type="paragraph" w:styleId="sasMtn">
    <w:name w:val="Body Text"/>
    <w:basedOn w:val="Normal"/>
    <w:semiHidden/>
    <w:rsid w:val="00A13247"/>
    <w:rPr>
      <w:sz w:val="20"/>
      <w:lang w:val="en-US"/>
    </w:rPr>
  </w:style>
  <w:style w:type="character" w:customStyle="1" w:styleId="AaSrlvhSimvol">
    <w:name w:val="Aşağı Sərlövhə Simvol"/>
    <w:link w:val="AaSrlvh"/>
    <w:locked/>
    <w:rsid w:val="00664168"/>
    <w:rPr>
      <w:rFonts w:cs="Times New Roman"/>
      <w:sz w:val="24"/>
      <w:szCs w:val="24"/>
    </w:rPr>
  </w:style>
  <w:style w:type="paragraph" w:styleId="SndSxemi">
    <w:name w:val="Document Map"/>
    <w:basedOn w:val="Normal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Srlvh">
    <w:name w:val="footer"/>
    <w:basedOn w:val="Normal"/>
    <w:link w:val="AaSrlvhSimvol"/>
    <w:rsid w:val="00A13247"/>
    <w:pPr>
      <w:tabs>
        <w:tab w:val="center" w:pos="4677"/>
        <w:tab w:val="right" w:pos="9355"/>
      </w:tabs>
    </w:pPr>
  </w:style>
  <w:style w:type="character" w:styleId="Hiperlaq">
    <w:name w:val="Hyperlink"/>
    <w:semiHidden/>
    <w:rsid w:val="00A13247"/>
    <w:rPr>
      <w:rFonts w:cs="Times New Roman"/>
      <w:color w:val="0000FF"/>
      <w:u w:val="single"/>
    </w:rPr>
  </w:style>
  <w:style w:type="character" w:styleId="ShifNmrsi">
    <w:name w:val="page number"/>
    <w:semiHidden/>
    <w:rsid w:val="00A13247"/>
    <w:rPr>
      <w:rFonts w:cs="Times New Roman"/>
    </w:rPr>
  </w:style>
  <w:style w:type="paragraph" w:styleId="xarMtni">
    <w:name w:val="Balloon Text"/>
    <w:basedOn w:val="Normal"/>
    <w:semiHidden/>
    <w:rsid w:val="00A13247"/>
    <w:rPr>
      <w:rFonts w:ascii="Tahoma" w:hAnsi="Tahoma" w:cs="Tahoma"/>
      <w:sz w:val="16"/>
      <w:szCs w:val="16"/>
    </w:rPr>
  </w:style>
  <w:style w:type="paragraph" w:styleId="AbzasSiyahs">
    <w:name w:val="List Paragraph"/>
    <w:basedOn w:val="Normal"/>
    <w:uiPriority w:val="34"/>
    <w:qFormat/>
    <w:rsid w:val="0049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-MARINER.AZ" TargetMode="External" /><Relationship Id="rId1" Type="http://schemas.openxmlformats.org/officeDocument/2006/relationships/hyperlink" Target="http://WWW.AZ-MARINER.AZ" TargetMode="Externa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-MARINER.AZ" TargetMode="External" /><Relationship Id="rId1" Type="http://schemas.openxmlformats.org/officeDocument/2006/relationships/hyperlink" Target="http://WWW.AZ-MARINER.AZ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FDF3-289F-4B6E-8446-B24969C363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0</TotalTime>
  <Pages>1</Pages>
  <Words>601</Words>
  <Characters>3786</Characters>
  <Application>Microsoft Office Word</Application>
  <DocSecurity>0</DocSecurity>
  <Lines>31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LTS</Company>
  <LinksUpToDate>false</LinksUpToDate>
  <CharactersWithSpaces>4379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cp:lastModifiedBy>semedovvhesenn.129@gmail.com</cp:lastModifiedBy>
  <cp:revision>2</cp:revision>
  <cp:lastPrinted>2009-08-05T11:32:00Z</cp:lastPrinted>
  <dcterms:created xsi:type="dcterms:W3CDTF">2023-08-14T13:30:00Z</dcterms:created>
  <dcterms:modified xsi:type="dcterms:W3CDTF">2023-08-14T13:30:00Z</dcterms:modified>
</cp:coreProperties>
</file>