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8"/>
      </w:tblGrid>
      <w:tr w:rsidR="00506762" w:rsidTr="008915B0">
        <w:trPr>
          <w:trHeight w:val="2502"/>
        </w:trPr>
        <w:tc>
          <w:tcPr>
            <w:tcW w:w="1908" w:type="dxa"/>
          </w:tcPr>
          <w:p w:rsidR="00506762" w:rsidRPr="008915B0" w:rsidRDefault="00506762">
            <w:pPr>
              <w:pStyle w:val="Heading1"/>
              <w:framePr w:hSpace="180" w:wrap="auto" w:vAnchor="text" w:hAnchor="margin" w:xAlign="right" w:y="688"/>
              <w:tabs>
                <w:tab w:val="left" w:pos="5760"/>
              </w:tabs>
              <w:rPr>
                <w:color w:val="008000"/>
                <w:sz w:val="40"/>
              </w:rPr>
            </w:pPr>
            <w:r>
              <w:rPr>
                <w:color w:val="008000"/>
                <w:sz w:val="40"/>
              </w:rPr>
              <w:t xml:space="preserve">   </w:t>
            </w:r>
            <w:r>
              <w:rPr>
                <w:bCs w:val="0"/>
                <w:sz w:val="20"/>
                <w:szCs w:val="20"/>
              </w:rPr>
              <w:t xml:space="preserve"> </w:t>
            </w:r>
            <w:r>
              <w:rPr>
                <w:color w:val="008000"/>
                <w:sz w:val="40"/>
              </w:rPr>
              <w:t xml:space="preserve">  </w:t>
            </w:r>
            <w:r w:rsidRPr="005256B9">
              <w:rPr>
                <w:snapToGrid w:val="0"/>
                <w:color w:val="000000"/>
                <w:w w:val="0"/>
                <w:sz w:val="2"/>
                <w:u w:color="000000"/>
                <w:bdr w:val="none" w:sz="0" w:space="0" w:color="000000"/>
                <w:shd w:val="clear" w:color="000000" w:fill="000000"/>
                <w:lang/>
              </w:rPr>
              <w:t xml:space="preserve"> </w:t>
            </w:r>
            <w:r w:rsidRPr="00BB2FB4">
              <w:rPr>
                <w:color w:val="008000"/>
                <w:sz w:val="40"/>
              </w:rPr>
              <w:t xml:space="preserve"> </w:t>
            </w:r>
            <w:r>
              <w:rPr>
                <w:color w:val="008000"/>
                <w:sz w:val="40"/>
              </w:rPr>
              <w:t xml:space="preserve"> </w:t>
            </w:r>
            <w:r w:rsidRPr="00BB2FB4">
              <w:rPr>
                <w:color w:val="008000"/>
                <w:sz w:val="4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4.75pt;height:113.25pt">
                  <v:imagedata r:id="rId7" o:title=""/>
                </v:shape>
              </w:pict>
            </w:r>
          </w:p>
        </w:tc>
      </w:tr>
    </w:tbl>
    <w:p w:rsidR="00506762" w:rsidRPr="001C577A" w:rsidRDefault="00506762">
      <w:pPr>
        <w:rPr>
          <w:rFonts w:ascii="Tahoma" w:hAnsi="Tahoma"/>
          <w:b/>
          <w:sz w:val="16"/>
          <w:szCs w:val="16"/>
          <w:lang w:val="en-US"/>
        </w:rPr>
      </w:pPr>
    </w:p>
    <w:p w:rsidR="00506762" w:rsidRDefault="00506762">
      <w:pPr>
        <w:pStyle w:val="Heading1"/>
        <w:jc w:val="center"/>
        <w:rPr>
          <w:sz w:val="20"/>
        </w:rPr>
      </w:pPr>
    </w:p>
    <w:p w:rsidR="00506762" w:rsidRDefault="00506762" w:rsidP="00C219CD">
      <w:pPr>
        <w:rPr>
          <w:lang w:val="en-US"/>
        </w:rPr>
      </w:pPr>
    </w:p>
    <w:p w:rsidR="00506762" w:rsidRDefault="00506762" w:rsidP="00C219CD">
      <w:pPr>
        <w:rPr>
          <w:lang w:val="en-US"/>
        </w:rPr>
      </w:pPr>
    </w:p>
    <w:p w:rsidR="00506762" w:rsidRDefault="00506762" w:rsidP="00C219CD">
      <w:pPr>
        <w:rPr>
          <w:lang w:val="en-US"/>
        </w:rPr>
      </w:pPr>
    </w:p>
    <w:p w:rsidR="00506762" w:rsidRDefault="00506762" w:rsidP="00C219CD">
      <w:pPr>
        <w:rPr>
          <w:lang w:val="en-US"/>
        </w:rPr>
      </w:pPr>
    </w:p>
    <w:p w:rsidR="00506762" w:rsidRDefault="00506762" w:rsidP="00C219CD">
      <w:pPr>
        <w:rPr>
          <w:lang w:val="en-US"/>
        </w:rPr>
      </w:pPr>
    </w:p>
    <w:p w:rsidR="00506762" w:rsidRDefault="00506762" w:rsidP="00C219CD">
      <w:pPr>
        <w:rPr>
          <w:lang w:val="en-US"/>
        </w:rPr>
      </w:pPr>
    </w:p>
    <w:p w:rsidR="00506762" w:rsidRPr="00C219CD" w:rsidRDefault="00506762" w:rsidP="00C219CD">
      <w:pPr>
        <w:rPr>
          <w:lang w:val="en-US"/>
        </w:rPr>
      </w:pPr>
    </w:p>
    <w:p w:rsidR="00506762" w:rsidRDefault="00506762" w:rsidP="009152F1">
      <w:pPr>
        <w:pStyle w:val="Heading1"/>
        <w:rPr>
          <w:sz w:val="40"/>
        </w:rPr>
      </w:pPr>
      <w:r>
        <w:rPr>
          <w:sz w:val="40"/>
        </w:rPr>
        <w:t>APPLICATION FORM</w:t>
      </w:r>
    </w:p>
    <w:p w:rsidR="00506762" w:rsidRPr="00AB6F13" w:rsidRDefault="00506762">
      <w:pPr>
        <w:rPr>
          <w:b/>
          <w:color w:val="FF000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36"/>
      </w:tblGrid>
      <w:tr w:rsidR="00506762" w:rsidRPr="00195785">
        <w:tc>
          <w:tcPr>
            <w:tcW w:w="360" w:type="dxa"/>
            <w:vAlign w:val="center"/>
          </w:tcPr>
          <w:p w:rsidR="00506762" w:rsidRPr="00195785" w:rsidRDefault="00506762" w:rsidP="00454F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</w:t>
            </w:r>
          </w:p>
        </w:tc>
        <w:tc>
          <w:tcPr>
            <w:tcW w:w="360" w:type="dxa"/>
            <w:vAlign w:val="center"/>
          </w:tcPr>
          <w:p w:rsidR="00506762" w:rsidRPr="00195785" w:rsidRDefault="00506762" w:rsidP="00454F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Z</w:t>
            </w:r>
          </w:p>
        </w:tc>
        <w:tc>
          <w:tcPr>
            <w:tcW w:w="360" w:type="dxa"/>
            <w:vAlign w:val="center"/>
          </w:tcPr>
          <w:p w:rsidR="00506762" w:rsidRPr="00195785" w:rsidRDefault="00506762" w:rsidP="00454F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E</w:t>
            </w:r>
          </w:p>
        </w:tc>
        <w:tc>
          <w:tcPr>
            <w:tcW w:w="360" w:type="dxa"/>
            <w:vAlign w:val="center"/>
          </w:tcPr>
          <w:p w:rsidR="00506762" w:rsidRPr="00195785" w:rsidRDefault="00506762" w:rsidP="00454F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360" w:type="dxa"/>
            <w:vAlign w:val="center"/>
          </w:tcPr>
          <w:p w:rsidR="00506762" w:rsidRPr="00195785" w:rsidRDefault="00506762" w:rsidP="00454F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  <w:tc>
          <w:tcPr>
            <w:tcW w:w="360" w:type="dxa"/>
            <w:vAlign w:val="center"/>
          </w:tcPr>
          <w:p w:rsidR="00506762" w:rsidRPr="00195785" w:rsidRDefault="00506762" w:rsidP="00454F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360" w:type="dxa"/>
            <w:vAlign w:val="center"/>
          </w:tcPr>
          <w:p w:rsidR="00506762" w:rsidRPr="00195785" w:rsidRDefault="00506762" w:rsidP="00454F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  <w:tc>
          <w:tcPr>
            <w:tcW w:w="360" w:type="dxa"/>
            <w:vAlign w:val="center"/>
          </w:tcPr>
          <w:p w:rsidR="00506762" w:rsidRPr="00195785" w:rsidRDefault="00506762" w:rsidP="00454F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</w:t>
            </w:r>
          </w:p>
        </w:tc>
        <w:tc>
          <w:tcPr>
            <w:tcW w:w="360" w:type="dxa"/>
            <w:vAlign w:val="center"/>
          </w:tcPr>
          <w:p w:rsidR="00506762" w:rsidRPr="00195785" w:rsidRDefault="00506762" w:rsidP="00454F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360" w:type="dxa"/>
            <w:vAlign w:val="center"/>
          </w:tcPr>
          <w:p w:rsidR="00506762" w:rsidRPr="00195785" w:rsidRDefault="00506762" w:rsidP="00454F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360" w:type="dxa"/>
            <w:vAlign w:val="center"/>
          </w:tcPr>
          <w:p w:rsidR="00506762" w:rsidRPr="00195785" w:rsidRDefault="00506762" w:rsidP="00F00E4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336" w:type="dxa"/>
            <w:vAlign w:val="center"/>
          </w:tcPr>
          <w:p w:rsidR="00506762" w:rsidRPr="00195785" w:rsidRDefault="00506762" w:rsidP="00073863">
            <w:pPr>
              <w:rPr>
                <w:b/>
                <w:lang w:val="en-US"/>
              </w:rPr>
            </w:pPr>
          </w:p>
        </w:tc>
      </w:tr>
      <w:tr w:rsidR="00506762">
        <w:tc>
          <w:tcPr>
            <w:tcW w:w="4296" w:type="dxa"/>
            <w:gridSpan w:val="12"/>
            <w:vAlign w:val="center"/>
          </w:tcPr>
          <w:p w:rsidR="00506762" w:rsidRDefault="00506762" w:rsidP="00454F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Personal ID Number</w:t>
            </w:r>
          </w:p>
        </w:tc>
      </w:tr>
    </w:tbl>
    <w:p w:rsidR="00506762" w:rsidRDefault="00506762">
      <w:pPr>
        <w:rPr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31"/>
        <w:gridCol w:w="4367"/>
      </w:tblGrid>
      <w:tr w:rsidR="00506762" w:rsidRPr="007E2B2A">
        <w:tc>
          <w:tcPr>
            <w:tcW w:w="6231" w:type="dxa"/>
            <w:vAlign w:val="center"/>
          </w:tcPr>
          <w:p w:rsidR="00506762" w:rsidRPr="003A13AD" w:rsidRDefault="00506762" w:rsidP="000B46F1">
            <w:pPr>
              <w:rPr>
                <w:b/>
                <w:sz w:val="28"/>
                <w:szCs w:val="28"/>
                <w:lang w:val="en-US"/>
              </w:rPr>
            </w:pPr>
            <w:r w:rsidRPr="00454F8C">
              <w:rPr>
                <w:b/>
                <w:sz w:val="28"/>
                <w:szCs w:val="28"/>
                <w:lang w:val="en-US"/>
              </w:rPr>
              <w:t>Position Applied for</w:t>
            </w:r>
            <w:r>
              <w:rPr>
                <w:b/>
                <w:sz w:val="28"/>
                <w:szCs w:val="28"/>
                <w:lang w:val="en-US"/>
              </w:rPr>
              <w:t xml:space="preserve">: </w:t>
            </w:r>
            <w:r w:rsidRPr="003A13AD">
              <w:rPr>
                <w:b/>
                <w:sz w:val="28"/>
                <w:szCs w:val="28"/>
                <w:lang w:val="en-US"/>
              </w:rPr>
              <w:t>RATING FORMING PART OF AN ENGINE ROOM WATCH</w:t>
            </w:r>
          </w:p>
        </w:tc>
        <w:tc>
          <w:tcPr>
            <w:tcW w:w="4367" w:type="dxa"/>
            <w:vAlign w:val="center"/>
          </w:tcPr>
          <w:p w:rsidR="00506762" w:rsidRPr="00454F8C" w:rsidRDefault="00506762" w:rsidP="003C7907">
            <w:pPr>
              <w:rPr>
                <w:b/>
                <w:sz w:val="28"/>
                <w:szCs w:val="28"/>
                <w:lang w:val="en-US"/>
              </w:rPr>
            </w:pPr>
            <w:r w:rsidRPr="00454F8C">
              <w:rPr>
                <w:b/>
                <w:sz w:val="28"/>
                <w:szCs w:val="28"/>
                <w:lang w:val="en-US"/>
              </w:rPr>
              <w:t>Date Available from:</w:t>
            </w:r>
            <w:r>
              <w:rPr>
                <w:b/>
                <w:sz w:val="28"/>
                <w:szCs w:val="28"/>
                <w:lang w:val="en-US"/>
              </w:rPr>
              <w:t xml:space="preserve"> ANY TIME</w:t>
            </w:r>
          </w:p>
        </w:tc>
      </w:tr>
    </w:tbl>
    <w:p w:rsidR="00506762" w:rsidRDefault="00506762">
      <w:pPr>
        <w:rPr>
          <w:b/>
          <w:sz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27"/>
        <w:gridCol w:w="2813"/>
        <w:gridCol w:w="4358"/>
      </w:tblGrid>
      <w:tr w:rsidR="00506762">
        <w:tc>
          <w:tcPr>
            <w:tcW w:w="10598" w:type="dxa"/>
            <w:gridSpan w:val="3"/>
            <w:shd w:val="clear" w:color="auto" w:fill="E6E6E6"/>
          </w:tcPr>
          <w:p w:rsidR="00506762" w:rsidRDefault="0050676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1. Personal Data</w:t>
            </w:r>
          </w:p>
        </w:tc>
      </w:tr>
      <w:tr w:rsidR="00506762" w:rsidRPr="00454F8C">
        <w:trPr>
          <w:trHeight w:val="329"/>
        </w:trPr>
        <w:tc>
          <w:tcPr>
            <w:tcW w:w="3427" w:type="dxa"/>
            <w:vAlign w:val="center"/>
          </w:tcPr>
          <w:p w:rsidR="00506762" w:rsidRDefault="00506762" w:rsidP="003A6CD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Family Name:GAMKHAROV</w:t>
            </w:r>
          </w:p>
          <w:p w:rsidR="00506762" w:rsidRPr="00A06B11" w:rsidRDefault="00506762" w:rsidP="003A6CD4">
            <w:pPr>
              <w:rPr>
                <w:b/>
                <w:lang w:val="az-Latn-AZ"/>
              </w:rPr>
            </w:pPr>
          </w:p>
        </w:tc>
        <w:tc>
          <w:tcPr>
            <w:tcW w:w="2813" w:type="dxa"/>
            <w:vAlign w:val="center"/>
          </w:tcPr>
          <w:p w:rsidR="00506762" w:rsidRDefault="00506762" w:rsidP="003A6CD4">
            <w:pPr>
              <w:rPr>
                <w:b/>
                <w:lang w:val="en-US"/>
              </w:rPr>
            </w:pPr>
            <w:r w:rsidRPr="00454F8C">
              <w:rPr>
                <w:b/>
                <w:lang w:val="en-US"/>
              </w:rPr>
              <w:t>First Name:</w:t>
            </w:r>
            <w:r>
              <w:rPr>
                <w:b/>
                <w:lang w:val="en-US"/>
              </w:rPr>
              <w:t xml:space="preserve"> JAVID</w:t>
            </w:r>
          </w:p>
          <w:p w:rsidR="00506762" w:rsidRPr="00454F8C" w:rsidRDefault="00506762" w:rsidP="003A6CD4">
            <w:pPr>
              <w:rPr>
                <w:b/>
                <w:lang w:val="en-US"/>
              </w:rPr>
            </w:pPr>
          </w:p>
        </w:tc>
        <w:tc>
          <w:tcPr>
            <w:tcW w:w="4358" w:type="dxa"/>
            <w:vAlign w:val="center"/>
          </w:tcPr>
          <w:p w:rsidR="00506762" w:rsidRDefault="00506762" w:rsidP="003A6CD4">
            <w:pPr>
              <w:rPr>
                <w:b/>
                <w:lang w:val="en-US"/>
              </w:rPr>
            </w:pPr>
            <w:r w:rsidRPr="00454F8C">
              <w:rPr>
                <w:b/>
                <w:lang w:val="en-US"/>
              </w:rPr>
              <w:t xml:space="preserve">Middle Name: </w:t>
            </w:r>
          </w:p>
          <w:p w:rsidR="00506762" w:rsidRPr="000A609B" w:rsidRDefault="00506762" w:rsidP="003A6CD4">
            <w:pPr>
              <w:rPr>
                <w:b/>
                <w:lang w:val="az-Latn-AZ"/>
              </w:rPr>
            </w:pPr>
          </w:p>
        </w:tc>
      </w:tr>
      <w:tr w:rsidR="00506762" w:rsidRPr="00B76072">
        <w:tc>
          <w:tcPr>
            <w:tcW w:w="3427" w:type="dxa"/>
            <w:vAlign w:val="center"/>
          </w:tcPr>
          <w:p w:rsidR="00506762" w:rsidRPr="00454F8C" w:rsidRDefault="00506762" w:rsidP="00C77C93">
            <w:pPr>
              <w:rPr>
                <w:b/>
                <w:lang w:val="en-US"/>
              </w:rPr>
            </w:pPr>
            <w:r w:rsidRPr="00454F8C">
              <w:rPr>
                <w:lang w:val="en-US"/>
              </w:rPr>
              <w:t xml:space="preserve">Date of Birth: </w:t>
            </w:r>
            <w:r>
              <w:rPr>
                <w:lang w:val="en-US"/>
              </w:rPr>
              <w:t>10.02.2002</w:t>
            </w:r>
          </w:p>
        </w:tc>
        <w:tc>
          <w:tcPr>
            <w:tcW w:w="2813" w:type="dxa"/>
            <w:vAlign w:val="center"/>
          </w:tcPr>
          <w:p w:rsidR="00506762" w:rsidRPr="001F7F9D" w:rsidRDefault="00506762" w:rsidP="00454F8C">
            <w:pPr>
              <w:rPr>
                <w:sz w:val="18"/>
                <w:szCs w:val="18"/>
                <w:lang w:val="en-US"/>
              </w:rPr>
            </w:pPr>
            <w:r w:rsidRPr="001F7F9D">
              <w:rPr>
                <w:sz w:val="18"/>
                <w:szCs w:val="18"/>
                <w:lang w:val="en-US"/>
              </w:rPr>
              <w:t>Place of Birth (City and Country):</w:t>
            </w:r>
            <w:r>
              <w:rPr>
                <w:sz w:val="18"/>
                <w:szCs w:val="18"/>
                <w:lang w:val="en-US"/>
              </w:rPr>
              <w:t>Azerbaijan.Astara.</w:t>
            </w:r>
          </w:p>
          <w:p w:rsidR="00506762" w:rsidRPr="001F7F9D" w:rsidRDefault="00506762" w:rsidP="000B46F1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358" w:type="dxa"/>
            <w:vAlign w:val="center"/>
          </w:tcPr>
          <w:p w:rsidR="00506762" w:rsidRPr="00454F8C" w:rsidRDefault="00506762" w:rsidP="003A6CD4">
            <w:pPr>
              <w:rPr>
                <w:b/>
                <w:lang w:val="en-US"/>
              </w:rPr>
            </w:pPr>
            <w:r w:rsidRPr="00C513B2">
              <w:rPr>
                <w:lang w:val="en-US"/>
              </w:rPr>
              <w:t xml:space="preserve">Citizenship: </w:t>
            </w:r>
            <w:r>
              <w:rPr>
                <w:lang w:val="en-US"/>
              </w:rPr>
              <w:t>AZERBAIJANIAN</w:t>
            </w:r>
          </w:p>
        </w:tc>
      </w:tr>
      <w:tr w:rsidR="00506762" w:rsidRPr="007E2B2A">
        <w:tc>
          <w:tcPr>
            <w:tcW w:w="6240" w:type="dxa"/>
            <w:gridSpan w:val="2"/>
          </w:tcPr>
          <w:p w:rsidR="00506762" w:rsidRPr="001F7F9D" w:rsidRDefault="00506762" w:rsidP="00C77C93">
            <w:pPr>
              <w:rPr>
                <w:b/>
                <w:lang w:val="en-US"/>
              </w:rPr>
            </w:pPr>
            <w:r w:rsidRPr="001F7F9D">
              <w:rPr>
                <w:lang w:val="en-US"/>
              </w:rPr>
              <w:t>Permanent Address</w:t>
            </w:r>
            <w:r>
              <w:rPr>
                <w:lang w:val="en-US"/>
              </w:rPr>
              <w:t>:Astara vil. TANGARUD</w:t>
            </w:r>
          </w:p>
        </w:tc>
        <w:tc>
          <w:tcPr>
            <w:tcW w:w="4358" w:type="dxa"/>
            <w:vAlign w:val="center"/>
          </w:tcPr>
          <w:p w:rsidR="00506762" w:rsidRPr="00454F8C" w:rsidRDefault="00506762" w:rsidP="00454F8C">
            <w:pPr>
              <w:rPr>
                <w:b/>
                <w:lang w:val="en-US"/>
              </w:rPr>
            </w:pPr>
            <w:r w:rsidRPr="00454F8C">
              <w:rPr>
                <w:sz w:val="22"/>
                <w:szCs w:val="22"/>
                <w:lang w:val="en-US"/>
              </w:rPr>
              <w:t xml:space="preserve">Phone </w:t>
            </w:r>
            <w:smartTag w:uri="urn:schemas-microsoft-com:office:smarttags" w:element="place">
              <w:r>
                <w:rPr>
                  <w:sz w:val="22"/>
                  <w:szCs w:val="22"/>
                  <w:lang w:val="en-US"/>
                </w:rPr>
                <w:t>Mobile</w:t>
              </w:r>
            </w:smartTag>
            <w:r>
              <w:rPr>
                <w:sz w:val="22"/>
                <w:szCs w:val="22"/>
                <w:lang w:val="en-US"/>
              </w:rPr>
              <w:t>: +994513560702</w:t>
            </w:r>
          </w:p>
          <w:p w:rsidR="00506762" w:rsidRPr="00887F0C" w:rsidRDefault="00506762" w:rsidP="000B46F1">
            <w:pPr>
              <w:rPr>
                <w:b/>
                <w:lang w:val="en-US"/>
              </w:rPr>
            </w:pPr>
            <w:r w:rsidRPr="00454F8C">
              <w:rPr>
                <w:sz w:val="22"/>
                <w:szCs w:val="22"/>
                <w:lang w:val="en-US"/>
              </w:rPr>
              <w:t>E-mail:</w:t>
            </w:r>
            <w:r>
              <w:rPr>
                <w:sz w:val="22"/>
                <w:szCs w:val="22"/>
                <w:lang w:val="en-US"/>
              </w:rPr>
              <w:t>cavidqemxarov@gmail.com</w:t>
            </w:r>
          </w:p>
        </w:tc>
      </w:tr>
    </w:tbl>
    <w:p w:rsidR="00506762" w:rsidRDefault="00506762">
      <w:pPr>
        <w:rPr>
          <w:b/>
          <w:sz w:val="16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08"/>
        <w:gridCol w:w="1128"/>
        <w:gridCol w:w="1417"/>
        <w:gridCol w:w="1134"/>
        <w:gridCol w:w="1134"/>
        <w:gridCol w:w="2977"/>
      </w:tblGrid>
      <w:tr w:rsidR="00506762" w:rsidRPr="0013746B">
        <w:tc>
          <w:tcPr>
            <w:tcW w:w="10598" w:type="dxa"/>
            <w:gridSpan w:val="6"/>
            <w:shd w:val="clear" w:color="auto" w:fill="E6E6E6"/>
          </w:tcPr>
          <w:p w:rsidR="00506762" w:rsidRDefault="0050676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2. Maritime Education</w:t>
            </w:r>
          </w:p>
        </w:tc>
      </w:tr>
      <w:tr w:rsidR="00506762" w:rsidRPr="007E2B2A" w:rsidTr="00C27468">
        <w:trPr>
          <w:trHeight w:val="195"/>
        </w:trPr>
        <w:tc>
          <w:tcPr>
            <w:tcW w:w="2808" w:type="dxa"/>
            <w:vAlign w:val="center"/>
          </w:tcPr>
          <w:p w:rsidR="00506762" w:rsidRDefault="00506762" w:rsidP="00454F8C">
            <w:pPr>
              <w:pStyle w:val="Heading2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Name of  school</w:t>
            </w:r>
          </w:p>
        </w:tc>
        <w:tc>
          <w:tcPr>
            <w:tcW w:w="1128" w:type="dxa"/>
            <w:vAlign w:val="center"/>
          </w:tcPr>
          <w:p w:rsidR="00506762" w:rsidRDefault="00506762" w:rsidP="00454F8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Town</w:t>
            </w:r>
          </w:p>
        </w:tc>
        <w:tc>
          <w:tcPr>
            <w:tcW w:w="1417" w:type="dxa"/>
            <w:vAlign w:val="center"/>
          </w:tcPr>
          <w:p w:rsidR="00506762" w:rsidRDefault="00506762" w:rsidP="00454F8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Country</w:t>
            </w:r>
          </w:p>
        </w:tc>
        <w:tc>
          <w:tcPr>
            <w:tcW w:w="1134" w:type="dxa"/>
            <w:vAlign w:val="center"/>
          </w:tcPr>
          <w:p w:rsidR="00506762" w:rsidRDefault="00506762" w:rsidP="00454F8C">
            <w:pPr>
              <w:jc w:val="center"/>
              <w:rPr>
                <w:b/>
                <w:lang w:val="en-US"/>
              </w:rPr>
            </w:pPr>
            <w:r>
              <w:rPr>
                <w:sz w:val="16"/>
                <w:lang w:val="en-US"/>
              </w:rPr>
              <w:t>From</w:t>
            </w:r>
          </w:p>
        </w:tc>
        <w:tc>
          <w:tcPr>
            <w:tcW w:w="1134" w:type="dxa"/>
            <w:vAlign w:val="center"/>
          </w:tcPr>
          <w:p w:rsidR="00506762" w:rsidRDefault="00506762" w:rsidP="00454F8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To</w:t>
            </w:r>
          </w:p>
        </w:tc>
        <w:tc>
          <w:tcPr>
            <w:tcW w:w="2977" w:type="dxa"/>
            <w:vAlign w:val="center"/>
          </w:tcPr>
          <w:p w:rsidR="00506762" w:rsidRDefault="00506762" w:rsidP="00454F8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Type of degree or diploma</w:t>
            </w:r>
          </w:p>
        </w:tc>
      </w:tr>
      <w:tr w:rsidR="00506762" w:rsidRPr="00C27468" w:rsidTr="00C27468">
        <w:tc>
          <w:tcPr>
            <w:tcW w:w="2808" w:type="dxa"/>
          </w:tcPr>
          <w:p w:rsidR="00506762" w:rsidRPr="00DB6D19" w:rsidRDefault="00506762" w:rsidP="0030256F">
            <w:pPr>
              <w:rPr>
                <w:b/>
                <w:sz w:val="20"/>
                <w:szCs w:val="20"/>
                <w:lang w:val="az-Latn-AZ"/>
              </w:rPr>
            </w:pPr>
            <w:r>
              <w:rPr>
                <w:b/>
                <w:sz w:val="20"/>
                <w:szCs w:val="20"/>
                <w:lang w:val="az-Latn-AZ"/>
              </w:rPr>
              <w:t>School number 1.</w:t>
            </w:r>
          </w:p>
        </w:tc>
        <w:tc>
          <w:tcPr>
            <w:tcW w:w="1128" w:type="dxa"/>
          </w:tcPr>
          <w:p w:rsidR="00506762" w:rsidRPr="004863BC" w:rsidRDefault="00506762" w:rsidP="000B46F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Astara</w:t>
            </w:r>
          </w:p>
        </w:tc>
        <w:tc>
          <w:tcPr>
            <w:tcW w:w="1417" w:type="dxa"/>
          </w:tcPr>
          <w:p w:rsidR="00506762" w:rsidRPr="004863BC" w:rsidRDefault="00506762" w:rsidP="0030256F">
            <w:pPr>
              <w:rPr>
                <w:b/>
                <w:sz w:val="20"/>
                <w:szCs w:val="20"/>
                <w:lang w:val="en-US"/>
              </w:rPr>
            </w:pPr>
            <w:smartTag w:uri="urn:schemas-microsoft-com:office:smarttags" w:element="place">
              <w:r>
                <w:rPr>
                  <w:b/>
                  <w:sz w:val="20"/>
                  <w:szCs w:val="20"/>
                  <w:lang w:val="en-US"/>
                </w:rPr>
                <w:t>Azerbaijan</w:t>
              </w:r>
            </w:smartTag>
          </w:p>
        </w:tc>
        <w:tc>
          <w:tcPr>
            <w:tcW w:w="1134" w:type="dxa"/>
          </w:tcPr>
          <w:p w:rsidR="00506762" w:rsidRPr="001F7F9D" w:rsidRDefault="00506762" w:rsidP="0030256F">
            <w:pPr>
              <w:rPr>
                <w:lang w:val="en-US"/>
              </w:rPr>
            </w:pPr>
            <w:r>
              <w:rPr>
                <w:lang w:val="en-US"/>
              </w:rPr>
              <w:t>2008</w:t>
            </w:r>
          </w:p>
        </w:tc>
        <w:tc>
          <w:tcPr>
            <w:tcW w:w="1134" w:type="dxa"/>
          </w:tcPr>
          <w:p w:rsidR="00506762" w:rsidRPr="001F7F9D" w:rsidRDefault="00506762" w:rsidP="000B46F1">
            <w:pPr>
              <w:rPr>
                <w:lang w:val="en-US"/>
              </w:rPr>
            </w:pPr>
            <w:r>
              <w:rPr>
                <w:lang w:val="en-US"/>
              </w:rPr>
              <w:t>2021</w:t>
            </w:r>
          </w:p>
        </w:tc>
        <w:tc>
          <w:tcPr>
            <w:tcW w:w="2977" w:type="dxa"/>
          </w:tcPr>
          <w:p w:rsidR="00506762" w:rsidRPr="004863BC" w:rsidRDefault="00506762" w:rsidP="00E135B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en-US"/>
              </w:rPr>
            </w:pPr>
            <w:r>
              <w:rPr>
                <w:lang w:val="en-US"/>
              </w:rPr>
              <w:t>High school</w:t>
            </w:r>
          </w:p>
        </w:tc>
      </w:tr>
      <w:tr w:rsidR="00506762" w:rsidRPr="00C27468" w:rsidTr="00C27468">
        <w:tc>
          <w:tcPr>
            <w:tcW w:w="2808" w:type="dxa"/>
          </w:tcPr>
          <w:p w:rsidR="00506762" w:rsidRPr="004863BC" w:rsidRDefault="00506762" w:rsidP="00CE4E43">
            <w:pPr>
              <w:rPr>
                <w:lang w:val="en-US"/>
              </w:rPr>
            </w:pPr>
            <w:r>
              <w:rPr>
                <w:lang w:val="en-US"/>
              </w:rPr>
              <w:t>“</w:t>
            </w:r>
            <w:smartTag w:uri="urn:schemas-microsoft-com:office:smarttags" w:element="place">
              <w:smartTag w:uri="urn:schemas-microsoft-com:office:smarttags" w:element="place">
                <w:r>
                  <w:rPr>
                    <w:lang w:val="en-US"/>
                  </w:rPr>
                  <w:t>KASPIAN</w:t>
                </w:r>
              </w:smartTag>
              <w:r>
                <w:rPr>
                  <w:lang w:val="en-US"/>
                </w:rPr>
                <w:t xml:space="preserve"> </w:t>
              </w:r>
              <w:smartTag w:uri="urn:schemas-microsoft-com:office:smarttags" w:element="place">
                <w:r>
                  <w:rPr>
                    <w:lang w:val="en-US"/>
                  </w:rPr>
                  <w:t>EDUCATION</w:t>
                </w:r>
              </w:smartTag>
              <w:r>
                <w:rPr>
                  <w:lang w:val="en-US"/>
                </w:rPr>
                <w:t xml:space="preserve"> </w:t>
              </w:r>
              <w:smartTag w:uri="urn:schemas-microsoft-com:office:smarttags" w:element="place">
                <w:r>
                  <w:rPr>
                    <w:lang w:val="en-US"/>
                  </w:rPr>
                  <w:t>CENTER</w:t>
                </w:r>
              </w:smartTag>
            </w:smartTag>
            <w:r>
              <w:rPr>
                <w:lang w:val="en-US"/>
              </w:rPr>
              <w:t>” MMC</w:t>
            </w:r>
          </w:p>
        </w:tc>
        <w:tc>
          <w:tcPr>
            <w:tcW w:w="1128" w:type="dxa"/>
          </w:tcPr>
          <w:p w:rsidR="00506762" w:rsidRPr="004863BC" w:rsidRDefault="00506762" w:rsidP="0030256F">
            <w:pPr>
              <w:rPr>
                <w:lang w:val="en-US"/>
              </w:rPr>
            </w:pPr>
            <w:r>
              <w:rPr>
                <w:lang w:val="en-US"/>
              </w:rPr>
              <w:t>Lankaran</w:t>
            </w:r>
          </w:p>
        </w:tc>
        <w:tc>
          <w:tcPr>
            <w:tcW w:w="1417" w:type="dxa"/>
          </w:tcPr>
          <w:p w:rsidR="00506762" w:rsidRPr="004863BC" w:rsidRDefault="00506762" w:rsidP="0030256F">
            <w:pPr>
              <w:rPr>
                <w:lang w:val="en-US"/>
              </w:rPr>
            </w:pPr>
            <w:smartTag w:uri="urn:schemas-microsoft-com:office:smarttags" w:element="place">
              <w:r>
                <w:rPr>
                  <w:lang w:val="en-US"/>
                </w:rPr>
                <w:t>Azerbaijan</w:t>
              </w:r>
            </w:smartTag>
          </w:p>
        </w:tc>
        <w:tc>
          <w:tcPr>
            <w:tcW w:w="1134" w:type="dxa"/>
          </w:tcPr>
          <w:p w:rsidR="00506762" w:rsidRPr="004863BC" w:rsidRDefault="00506762" w:rsidP="0030256F">
            <w:pPr>
              <w:rPr>
                <w:lang w:val="en-US"/>
              </w:rPr>
            </w:pPr>
            <w:r>
              <w:rPr>
                <w:lang w:val="en-US"/>
              </w:rPr>
              <w:t>2022</w:t>
            </w:r>
          </w:p>
        </w:tc>
        <w:tc>
          <w:tcPr>
            <w:tcW w:w="1134" w:type="dxa"/>
          </w:tcPr>
          <w:p w:rsidR="00506762" w:rsidRPr="004863BC" w:rsidRDefault="00506762" w:rsidP="0030256F">
            <w:pPr>
              <w:rPr>
                <w:lang w:val="en-US"/>
              </w:rPr>
            </w:pPr>
            <w:r>
              <w:rPr>
                <w:lang w:val="en-US"/>
              </w:rPr>
              <w:t>2022</w:t>
            </w:r>
          </w:p>
        </w:tc>
        <w:tc>
          <w:tcPr>
            <w:tcW w:w="2977" w:type="dxa"/>
          </w:tcPr>
          <w:p w:rsidR="00506762" w:rsidRPr="004863BC" w:rsidRDefault="00506762" w:rsidP="0030256F">
            <w:pPr>
              <w:rPr>
                <w:lang w:val="en-US"/>
              </w:rPr>
            </w:pPr>
            <w:r>
              <w:rPr>
                <w:lang w:val="en-US"/>
              </w:rPr>
              <w:t>SECONDARY EDUCATION</w:t>
            </w:r>
          </w:p>
        </w:tc>
      </w:tr>
    </w:tbl>
    <w:p w:rsidR="00506762" w:rsidRDefault="00506762">
      <w:pPr>
        <w:rPr>
          <w:b/>
          <w:sz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5"/>
        <w:gridCol w:w="2883"/>
        <w:gridCol w:w="3650"/>
      </w:tblGrid>
      <w:tr w:rsidR="00506762">
        <w:tc>
          <w:tcPr>
            <w:tcW w:w="10598" w:type="dxa"/>
            <w:gridSpan w:val="3"/>
            <w:shd w:val="clear" w:color="auto" w:fill="E6E6E6"/>
          </w:tcPr>
          <w:p w:rsidR="00506762" w:rsidRDefault="0050676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3. Professional Test</w:t>
            </w:r>
          </w:p>
        </w:tc>
      </w:tr>
      <w:tr w:rsidR="00506762" w:rsidRPr="00454F8C">
        <w:tc>
          <w:tcPr>
            <w:tcW w:w="4065" w:type="dxa"/>
            <w:vAlign w:val="center"/>
          </w:tcPr>
          <w:p w:rsidR="00506762" w:rsidRPr="00454F8C" w:rsidRDefault="00506762" w:rsidP="00454F8C">
            <w:pPr>
              <w:rPr>
                <w:sz w:val="20"/>
                <w:szCs w:val="20"/>
                <w:lang w:val="en-US"/>
              </w:rPr>
            </w:pPr>
            <w:r w:rsidRPr="00454F8C">
              <w:rPr>
                <w:sz w:val="20"/>
                <w:szCs w:val="20"/>
                <w:lang w:val="en-US"/>
              </w:rPr>
              <w:t>English Test Date</w:t>
            </w:r>
          </w:p>
          <w:p w:rsidR="00506762" w:rsidRPr="00454F8C" w:rsidRDefault="00506762" w:rsidP="00454F8C">
            <w:pPr>
              <w:ind w:left="9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883" w:type="dxa"/>
            <w:vAlign w:val="center"/>
          </w:tcPr>
          <w:p w:rsidR="00506762" w:rsidRPr="00454F8C" w:rsidRDefault="00506762" w:rsidP="00454F8C">
            <w:pPr>
              <w:rPr>
                <w:sz w:val="20"/>
                <w:szCs w:val="20"/>
                <w:lang w:val="en-US"/>
              </w:rPr>
            </w:pPr>
            <w:r w:rsidRPr="00454F8C">
              <w:rPr>
                <w:sz w:val="20"/>
                <w:szCs w:val="20"/>
                <w:lang w:val="en-US"/>
              </w:rPr>
              <w:t>Name of Test</w:t>
            </w:r>
          </w:p>
          <w:p w:rsidR="00506762" w:rsidRPr="00454F8C" w:rsidRDefault="00506762" w:rsidP="00454F8C">
            <w:pPr>
              <w:ind w:left="615"/>
              <w:rPr>
                <w:sz w:val="20"/>
                <w:szCs w:val="20"/>
                <w:lang w:val="en-US"/>
              </w:rPr>
            </w:pPr>
          </w:p>
        </w:tc>
        <w:tc>
          <w:tcPr>
            <w:tcW w:w="3650" w:type="dxa"/>
            <w:vAlign w:val="center"/>
          </w:tcPr>
          <w:p w:rsidR="00506762" w:rsidRPr="00454F8C" w:rsidRDefault="00506762" w:rsidP="00454F8C">
            <w:pPr>
              <w:rPr>
                <w:sz w:val="20"/>
                <w:szCs w:val="20"/>
                <w:lang w:val="en-US"/>
              </w:rPr>
            </w:pPr>
          </w:p>
          <w:p w:rsidR="00506762" w:rsidRPr="00454F8C" w:rsidRDefault="00506762" w:rsidP="00454F8C">
            <w:pPr>
              <w:ind w:left="792"/>
              <w:rPr>
                <w:sz w:val="20"/>
                <w:szCs w:val="20"/>
                <w:lang w:val="en-US"/>
              </w:rPr>
            </w:pPr>
          </w:p>
        </w:tc>
      </w:tr>
      <w:tr w:rsidR="00506762" w:rsidRPr="00454F8C">
        <w:tc>
          <w:tcPr>
            <w:tcW w:w="4065" w:type="dxa"/>
            <w:vAlign w:val="center"/>
          </w:tcPr>
          <w:p w:rsidR="00506762" w:rsidRPr="00454F8C" w:rsidRDefault="00506762" w:rsidP="00454F8C">
            <w:pPr>
              <w:rPr>
                <w:sz w:val="20"/>
                <w:szCs w:val="20"/>
                <w:lang w:val="en-US"/>
              </w:rPr>
            </w:pPr>
            <w:r w:rsidRPr="00454F8C">
              <w:rPr>
                <w:sz w:val="20"/>
                <w:szCs w:val="20"/>
                <w:lang w:val="en-US"/>
              </w:rPr>
              <w:t>Professional Test Date</w:t>
            </w:r>
          </w:p>
          <w:p w:rsidR="00506762" w:rsidRPr="00454F8C" w:rsidRDefault="00506762" w:rsidP="003C7907">
            <w:pPr>
              <w:ind w:left="9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883" w:type="dxa"/>
            <w:vAlign w:val="center"/>
          </w:tcPr>
          <w:p w:rsidR="00506762" w:rsidRPr="00454F8C" w:rsidRDefault="00506762" w:rsidP="00454F8C">
            <w:pPr>
              <w:rPr>
                <w:sz w:val="20"/>
                <w:szCs w:val="20"/>
                <w:lang w:val="en-US"/>
              </w:rPr>
            </w:pPr>
            <w:r w:rsidRPr="00454F8C">
              <w:rPr>
                <w:sz w:val="20"/>
                <w:szCs w:val="20"/>
                <w:lang w:val="en-US"/>
              </w:rPr>
              <w:t>Name of Test</w:t>
            </w:r>
          </w:p>
          <w:p w:rsidR="00506762" w:rsidRPr="003C28F1" w:rsidRDefault="00506762" w:rsidP="00454F8C">
            <w:pPr>
              <w:ind w:left="615"/>
              <w:rPr>
                <w:sz w:val="20"/>
                <w:szCs w:val="20"/>
                <w:lang w:val="en-US"/>
              </w:rPr>
            </w:pPr>
          </w:p>
        </w:tc>
        <w:tc>
          <w:tcPr>
            <w:tcW w:w="3650" w:type="dxa"/>
            <w:vAlign w:val="center"/>
          </w:tcPr>
          <w:p w:rsidR="00506762" w:rsidRPr="00454F8C" w:rsidRDefault="00506762" w:rsidP="00454F8C">
            <w:pPr>
              <w:rPr>
                <w:sz w:val="20"/>
                <w:szCs w:val="20"/>
                <w:lang w:val="en-US"/>
              </w:rPr>
            </w:pPr>
          </w:p>
          <w:p w:rsidR="00506762" w:rsidRPr="00454F8C" w:rsidRDefault="00506762" w:rsidP="00454F8C">
            <w:pPr>
              <w:ind w:left="792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br/>
            </w:r>
          </w:p>
        </w:tc>
      </w:tr>
      <w:tr w:rsidR="00506762" w:rsidRPr="00454F8C">
        <w:tc>
          <w:tcPr>
            <w:tcW w:w="4065" w:type="dxa"/>
            <w:vAlign w:val="center"/>
          </w:tcPr>
          <w:p w:rsidR="00506762" w:rsidRPr="00454F8C" w:rsidRDefault="00506762" w:rsidP="00454F8C">
            <w:pPr>
              <w:rPr>
                <w:sz w:val="20"/>
                <w:szCs w:val="20"/>
                <w:lang w:val="en-US"/>
              </w:rPr>
            </w:pPr>
            <w:r w:rsidRPr="00454F8C">
              <w:rPr>
                <w:sz w:val="20"/>
                <w:szCs w:val="20"/>
                <w:lang w:val="en-US"/>
              </w:rPr>
              <w:t>Professional Interview Date</w:t>
            </w:r>
          </w:p>
          <w:p w:rsidR="00506762" w:rsidRPr="00454F8C" w:rsidRDefault="00506762" w:rsidP="00454F8C">
            <w:pPr>
              <w:ind w:left="9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533" w:type="dxa"/>
            <w:gridSpan w:val="2"/>
            <w:vAlign w:val="center"/>
          </w:tcPr>
          <w:p w:rsidR="00506762" w:rsidRPr="00454F8C" w:rsidRDefault="00506762" w:rsidP="00454F8C">
            <w:pPr>
              <w:rPr>
                <w:sz w:val="20"/>
                <w:szCs w:val="20"/>
                <w:lang w:val="en-US"/>
              </w:rPr>
            </w:pPr>
            <w:r w:rsidRPr="00454F8C">
              <w:rPr>
                <w:sz w:val="20"/>
                <w:szCs w:val="20"/>
                <w:lang w:val="en-US"/>
              </w:rPr>
              <w:t>Result</w:t>
            </w:r>
          </w:p>
          <w:p w:rsidR="00506762" w:rsidRPr="00454F8C" w:rsidRDefault="00506762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</w:tr>
    </w:tbl>
    <w:p w:rsidR="00506762" w:rsidRDefault="00506762">
      <w:pPr>
        <w:rPr>
          <w:b/>
          <w:sz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947"/>
        <w:gridCol w:w="3651"/>
      </w:tblGrid>
      <w:tr w:rsidR="00506762">
        <w:tc>
          <w:tcPr>
            <w:tcW w:w="10598" w:type="dxa"/>
            <w:gridSpan w:val="2"/>
            <w:shd w:val="clear" w:color="auto" w:fill="E6E6E6"/>
          </w:tcPr>
          <w:p w:rsidR="00506762" w:rsidRDefault="0050676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4. Family Details</w:t>
            </w:r>
          </w:p>
        </w:tc>
      </w:tr>
      <w:tr w:rsidR="00506762" w:rsidRPr="00C27468">
        <w:trPr>
          <w:trHeight w:val="477"/>
        </w:trPr>
        <w:tc>
          <w:tcPr>
            <w:tcW w:w="10598" w:type="dxa"/>
            <w:gridSpan w:val="2"/>
          </w:tcPr>
          <w:p w:rsidR="00506762" w:rsidRPr="001F7F9D" w:rsidRDefault="00506762">
            <w:pPr>
              <w:rPr>
                <w:b/>
                <w:i/>
                <w:sz w:val="16"/>
                <w:lang w:val="en-US"/>
              </w:rPr>
            </w:pPr>
            <w:r w:rsidRPr="001F7F9D">
              <w:rPr>
                <w:b/>
                <w:sz w:val="16"/>
                <w:lang w:val="en-US"/>
              </w:rPr>
              <w:t>Civil Status</w:t>
            </w:r>
            <w:bookmarkStart w:id="0" w:name="OLE_LINK9"/>
            <w:bookmarkStart w:id="1" w:name="OLE_LINK10"/>
            <w:r w:rsidRPr="001F7F9D">
              <w:rPr>
                <w:sz w:val="16"/>
                <w:lang w:val="en-US"/>
              </w:rPr>
              <w:t>(Single</w:t>
            </w:r>
            <w:bookmarkEnd w:id="0"/>
            <w:bookmarkEnd w:id="1"/>
            <w:r w:rsidRPr="001F7F9D">
              <w:rPr>
                <w:sz w:val="16"/>
                <w:lang w:val="en-US"/>
              </w:rPr>
              <w:t xml:space="preserve">, Married, Separated, Divorced, Widowed) :   </w:t>
            </w:r>
          </w:p>
          <w:p w:rsidR="00506762" w:rsidRPr="001F7F9D" w:rsidRDefault="00506762">
            <w:pPr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Single</w:t>
            </w:r>
          </w:p>
        </w:tc>
      </w:tr>
      <w:tr w:rsidR="00506762">
        <w:trPr>
          <w:trHeight w:val="525"/>
        </w:trPr>
        <w:tc>
          <w:tcPr>
            <w:tcW w:w="6947" w:type="dxa"/>
          </w:tcPr>
          <w:p w:rsidR="00506762" w:rsidRDefault="00506762" w:rsidP="000B46F1">
            <w:pPr>
              <w:rPr>
                <w:sz w:val="16"/>
                <w:lang w:val="en-US"/>
              </w:rPr>
            </w:pPr>
            <w:r w:rsidRPr="001F7F9D">
              <w:rPr>
                <w:b/>
                <w:sz w:val="16"/>
                <w:lang w:val="en-US"/>
              </w:rPr>
              <w:t xml:space="preserve">Next of Kin  </w:t>
            </w:r>
            <w:r w:rsidRPr="001F7F9D">
              <w:rPr>
                <w:sz w:val="16"/>
                <w:lang w:val="en-US"/>
              </w:rPr>
              <w:t xml:space="preserve">(the first emergency contact) </w:t>
            </w:r>
          </w:p>
          <w:p w:rsidR="00506762" w:rsidRPr="001F7F9D" w:rsidRDefault="00506762" w:rsidP="000B46F1">
            <w:pPr>
              <w:rPr>
                <w:b/>
                <w:sz w:val="16"/>
                <w:lang w:val="en-US"/>
              </w:rPr>
            </w:pPr>
          </w:p>
        </w:tc>
        <w:tc>
          <w:tcPr>
            <w:tcW w:w="3651" w:type="dxa"/>
          </w:tcPr>
          <w:p w:rsidR="00506762" w:rsidRDefault="00506762" w:rsidP="000B46F1">
            <w:pPr>
              <w:rPr>
                <w:b/>
                <w:sz w:val="16"/>
                <w:lang w:val="en-US"/>
              </w:rPr>
            </w:pPr>
            <w:r w:rsidRPr="001F7F9D">
              <w:rPr>
                <w:b/>
                <w:sz w:val="16"/>
                <w:lang w:val="en-US"/>
              </w:rPr>
              <w:t xml:space="preserve">Relationship: </w:t>
            </w:r>
          </w:p>
          <w:p w:rsidR="00506762" w:rsidRPr="001F7F9D" w:rsidRDefault="00506762" w:rsidP="000B46F1">
            <w:pPr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Mother</w:t>
            </w:r>
          </w:p>
        </w:tc>
      </w:tr>
      <w:tr w:rsidR="00506762" w:rsidTr="006846CA">
        <w:trPr>
          <w:trHeight w:val="457"/>
        </w:trPr>
        <w:tc>
          <w:tcPr>
            <w:tcW w:w="6947" w:type="dxa"/>
          </w:tcPr>
          <w:p w:rsidR="00506762" w:rsidRPr="001F7F9D" w:rsidRDefault="00506762">
            <w:pPr>
              <w:rPr>
                <w:b/>
                <w:sz w:val="20"/>
                <w:lang w:val="en-US"/>
              </w:rPr>
            </w:pPr>
            <w:r w:rsidRPr="001F7F9D">
              <w:rPr>
                <w:sz w:val="16"/>
                <w:lang w:val="en-US"/>
              </w:rPr>
              <w:t xml:space="preserve">Address of Residence    </w:t>
            </w:r>
            <w:r>
              <w:rPr>
                <w:sz w:val="16"/>
                <w:lang w:val="en-US"/>
              </w:rPr>
              <w:t>Astara.Azerbaijan</w:t>
            </w:r>
          </w:p>
          <w:p w:rsidR="00506762" w:rsidRPr="001F7F9D" w:rsidRDefault="00506762" w:rsidP="00C513B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651" w:type="dxa"/>
          </w:tcPr>
          <w:p w:rsidR="00506762" w:rsidRPr="001F7F9D" w:rsidRDefault="00506762" w:rsidP="00C77C93">
            <w:pPr>
              <w:rPr>
                <w:sz w:val="16"/>
                <w:lang w:val="en-US"/>
              </w:rPr>
            </w:pPr>
            <w:r w:rsidRPr="001F7F9D">
              <w:rPr>
                <w:sz w:val="16"/>
                <w:lang w:val="en-US"/>
              </w:rPr>
              <w:t xml:space="preserve">Phone : </w:t>
            </w:r>
            <w:r>
              <w:rPr>
                <w:sz w:val="16"/>
                <w:lang w:val="en-US"/>
              </w:rPr>
              <w:t>+994506484399</w:t>
            </w:r>
          </w:p>
        </w:tc>
      </w:tr>
    </w:tbl>
    <w:p w:rsidR="00506762" w:rsidRDefault="00506762">
      <w:pPr>
        <w:rPr>
          <w:sz w:val="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6"/>
        <w:gridCol w:w="1803"/>
        <w:gridCol w:w="1979"/>
        <w:gridCol w:w="1799"/>
        <w:gridCol w:w="1979"/>
        <w:gridCol w:w="1672"/>
      </w:tblGrid>
      <w:tr w:rsidR="00506762">
        <w:tc>
          <w:tcPr>
            <w:tcW w:w="1366" w:type="dxa"/>
          </w:tcPr>
          <w:p w:rsidR="00506762" w:rsidRDefault="00506762">
            <w:pPr>
              <w:rPr>
                <w:b/>
                <w:sz w:val="16"/>
                <w:lang w:val="en-US"/>
              </w:rPr>
            </w:pPr>
          </w:p>
        </w:tc>
        <w:tc>
          <w:tcPr>
            <w:tcW w:w="1803" w:type="dxa"/>
          </w:tcPr>
          <w:p w:rsidR="00506762" w:rsidRDefault="00506762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Daughter</w:t>
            </w:r>
          </w:p>
        </w:tc>
        <w:tc>
          <w:tcPr>
            <w:tcW w:w="1979" w:type="dxa"/>
          </w:tcPr>
          <w:p w:rsidR="00506762" w:rsidRDefault="00506762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Son</w:t>
            </w:r>
          </w:p>
        </w:tc>
        <w:tc>
          <w:tcPr>
            <w:tcW w:w="1799" w:type="dxa"/>
          </w:tcPr>
          <w:p w:rsidR="00506762" w:rsidRDefault="00506762">
            <w:pPr>
              <w:rPr>
                <w:sz w:val="16"/>
                <w:lang w:val="en-US"/>
              </w:rPr>
            </w:pPr>
          </w:p>
        </w:tc>
        <w:tc>
          <w:tcPr>
            <w:tcW w:w="1979" w:type="dxa"/>
          </w:tcPr>
          <w:p w:rsidR="00506762" w:rsidRDefault="00506762">
            <w:pPr>
              <w:rPr>
                <w:b/>
                <w:sz w:val="16"/>
                <w:lang w:val="en-US"/>
              </w:rPr>
            </w:pPr>
          </w:p>
        </w:tc>
        <w:tc>
          <w:tcPr>
            <w:tcW w:w="1672" w:type="dxa"/>
          </w:tcPr>
          <w:p w:rsidR="00506762" w:rsidRDefault="00506762">
            <w:pPr>
              <w:rPr>
                <w:b/>
                <w:sz w:val="16"/>
                <w:lang w:val="en-US"/>
              </w:rPr>
            </w:pPr>
          </w:p>
        </w:tc>
      </w:tr>
      <w:tr w:rsidR="00506762" w:rsidRPr="006846CA">
        <w:tc>
          <w:tcPr>
            <w:tcW w:w="1366" w:type="dxa"/>
            <w:vAlign w:val="center"/>
          </w:tcPr>
          <w:p w:rsidR="00506762" w:rsidRPr="00454F8C" w:rsidRDefault="00506762" w:rsidP="00454F8C">
            <w:pPr>
              <w:jc w:val="right"/>
              <w:rPr>
                <w:b/>
                <w:sz w:val="16"/>
                <w:lang w:val="en-US"/>
              </w:rPr>
            </w:pPr>
            <w:r w:rsidRPr="00454F8C">
              <w:rPr>
                <w:b/>
                <w:sz w:val="16"/>
                <w:lang w:val="en-US"/>
              </w:rPr>
              <w:t>Family Name</w:t>
            </w:r>
          </w:p>
        </w:tc>
        <w:tc>
          <w:tcPr>
            <w:tcW w:w="1803" w:type="dxa"/>
            <w:vAlign w:val="center"/>
          </w:tcPr>
          <w:p w:rsidR="00506762" w:rsidRPr="00D02E2D" w:rsidRDefault="00506762" w:rsidP="00A54D4D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979" w:type="dxa"/>
            <w:vAlign w:val="center"/>
          </w:tcPr>
          <w:p w:rsidR="00506762" w:rsidRPr="001F7F9D" w:rsidRDefault="00506762" w:rsidP="00A54D4D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vAlign w:val="center"/>
          </w:tcPr>
          <w:p w:rsidR="00506762" w:rsidRPr="00454F8C" w:rsidRDefault="00506762" w:rsidP="00454F8C">
            <w:pPr>
              <w:rPr>
                <w:b/>
                <w:lang w:val="en-US"/>
              </w:rPr>
            </w:pPr>
          </w:p>
        </w:tc>
        <w:tc>
          <w:tcPr>
            <w:tcW w:w="1979" w:type="dxa"/>
            <w:vAlign w:val="center"/>
          </w:tcPr>
          <w:p w:rsidR="00506762" w:rsidRPr="00454F8C" w:rsidRDefault="00506762" w:rsidP="00454F8C">
            <w:pPr>
              <w:rPr>
                <w:b/>
                <w:lang w:val="en-US"/>
              </w:rPr>
            </w:pPr>
          </w:p>
        </w:tc>
        <w:tc>
          <w:tcPr>
            <w:tcW w:w="1672" w:type="dxa"/>
            <w:vAlign w:val="center"/>
          </w:tcPr>
          <w:p w:rsidR="00506762" w:rsidRPr="00454F8C" w:rsidRDefault="00506762" w:rsidP="00454F8C">
            <w:pPr>
              <w:rPr>
                <w:b/>
                <w:lang w:val="en-US"/>
              </w:rPr>
            </w:pPr>
          </w:p>
        </w:tc>
      </w:tr>
      <w:tr w:rsidR="00506762">
        <w:tc>
          <w:tcPr>
            <w:tcW w:w="1366" w:type="dxa"/>
            <w:vAlign w:val="center"/>
          </w:tcPr>
          <w:p w:rsidR="00506762" w:rsidRPr="00454F8C" w:rsidRDefault="00506762" w:rsidP="00454F8C">
            <w:pPr>
              <w:jc w:val="right"/>
              <w:rPr>
                <w:b/>
                <w:sz w:val="16"/>
                <w:lang w:val="en-US"/>
              </w:rPr>
            </w:pPr>
            <w:r w:rsidRPr="00454F8C">
              <w:rPr>
                <w:b/>
                <w:sz w:val="16"/>
                <w:lang w:val="en-US"/>
              </w:rPr>
              <w:t>First Name</w:t>
            </w:r>
          </w:p>
        </w:tc>
        <w:tc>
          <w:tcPr>
            <w:tcW w:w="1803" w:type="dxa"/>
            <w:vAlign w:val="center"/>
          </w:tcPr>
          <w:p w:rsidR="00506762" w:rsidRPr="00D02E2D" w:rsidRDefault="00506762" w:rsidP="00A54D4D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979" w:type="dxa"/>
            <w:vAlign w:val="center"/>
          </w:tcPr>
          <w:p w:rsidR="00506762" w:rsidRPr="001F7F9D" w:rsidRDefault="00506762" w:rsidP="00A54D4D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vAlign w:val="center"/>
          </w:tcPr>
          <w:p w:rsidR="00506762" w:rsidRPr="00454F8C" w:rsidRDefault="00506762" w:rsidP="00454F8C">
            <w:pPr>
              <w:rPr>
                <w:b/>
                <w:lang w:val="en-US"/>
              </w:rPr>
            </w:pPr>
          </w:p>
        </w:tc>
        <w:tc>
          <w:tcPr>
            <w:tcW w:w="1979" w:type="dxa"/>
            <w:vAlign w:val="center"/>
          </w:tcPr>
          <w:p w:rsidR="00506762" w:rsidRPr="00454F8C" w:rsidRDefault="00506762" w:rsidP="00454F8C">
            <w:pPr>
              <w:rPr>
                <w:b/>
                <w:lang w:val="en-US"/>
              </w:rPr>
            </w:pPr>
          </w:p>
        </w:tc>
        <w:tc>
          <w:tcPr>
            <w:tcW w:w="1672" w:type="dxa"/>
            <w:vAlign w:val="center"/>
          </w:tcPr>
          <w:p w:rsidR="00506762" w:rsidRPr="00454F8C" w:rsidRDefault="00506762" w:rsidP="00454F8C">
            <w:pPr>
              <w:rPr>
                <w:b/>
                <w:lang w:val="en-US"/>
              </w:rPr>
            </w:pPr>
          </w:p>
        </w:tc>
      </w:tr>
      <w:tr w:rsidR="00506762">
        <w:tc>
          <w:tcPr>
            <w:tcW w:w="1366" w:type="dxa"/>
            <w:vAlign w:val="center"/>
          </w:tcPr>
          <w:p w:rsidR="00506762" w:rsidRPr="00454F8C" w:rsidRDefault="00506762" w:rsidP="00454F8C">
            <w:pPr>
              <w:jc w:val="right"/>
              <w:rPr>
                <w:b/>
                <w:sz w:val="16"/>
                <w:lang w:val="en-US"/>
              </w:rPr>
            </w:pPr>
            <w:r w:rsidRPr="00454F8C">
              <w:rPr>
                <w:b/>
                <w:sz w:val="16"/>
                <w:lang w:val="en-US"/>
              </w:rPr>
              <w:t>Date of Birth</w:t>
            </w:r>
          </w:p>
        </w:tc>
        <w:tc>
          <w:tcPr>
            <w:tcW w:w="1803" w:type="dxa"/>
            <w:vAlign w:val="center"/>
          </w:tcPr>
          <w:p w:rsidR="00506762" w:rsidRPr="00D02E2D" w:rsidRDefault="00506762" w:rsidP="00A54D4D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979" w:type="dxa"/>
            <w:vAlign w:val="center"/>
          </w:tcPr>
          <w:p w:rsidR="00506762" w:rsidRPr="001F7F9D" w:rsidRDefault="00506762" w:rsidP="00A54D4D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vAlign w:val="center"/>
          </w:tcPr>
          <w:p w:rsidR="00506762" w:rsidRPr="00454F8C" w:rsidRDefault="00506762" w:rsidP="00454F8C">
            <w:pPr>
              <w:rPr>
                <w:b/>
                <w:lang w:val="en-US"/>
              </w:rPr>
            </w:pPr>
          </w:p>
        </w:tc>
        <w:tc>
          <w:tcPr>
            <w:tcW w:w="1979" w:type="dxa"/>
            <w:vAlign w:val="center"/>
          </w:tcPr>
          <w:p w:rsidR="00506762" w:rsidRPr="00454F8C" w:rsidRDefault="00506762" w:rsidP="00454F8C">
            <w:pPr>
              <w:rPr>
                <w:b/>
                <w:lang w:val="en-US"/>
              </w:rPr>
            </w:pPr>
          </w:p>
        </w:tc>
        <w:tc>
          <w:tcPr>
            <w:tcW w:w="1672" w:type="dxa"/>
            <w:vAlign w:val="center"/>
          </w:tcPr>
          <w:p w:rsidR="00506762" w:rsidRPr="00454F8C" w:rsidRDefault="00506762" w:rsidP="00454F8C">
            <w:pPr>
              <w:rPr>
                <w:b/>
                <w:lang w:val="en-US"/>
              </w:rPr>
            </w:pPr>
          </w:p>
        </w:tc>
      </w:tr>
      <w:tr w:rsidR="00506762" w:rsidRPr="00B76072">
        <w:tc>
          <w:tcPr>
            <w:tcW w:w="1366" w:type="dxa"/>
            <w:vAlign w:val="center"/>
          </w:tcPr>
          <w:p w:rsidR="00506762" w:rsidRPr="00454F8C" w:rsidRDefault="00506762" w:rsidP="00454F8C">
            <w:pPr>
              <w:jc w:val="right"/>
              <w:rPr>
                <w:b/>
                <w:sz w:val="16"/>
                <w:lang w:val="en-US"/>
              </w:rPr>
            </w:pPr>
            <w:r w:rsidRPr="00454F8C">
              <w:rPr>
                <w:b/>
                <w:sz w:val="16"/>
                <w:lang w:val="en-US"/>
              </w:rPr>
              <w:t>City of living</w:t>
            </w:r>
          </w:p>
        </w:tc>
        <w:tc>
          <w:tcPr>
            <w:tcW w:w="1803" w:type="dxa"/>
            <w:vAlign w:val="center"/>
          </w:tcPr>
          <w:p w:rsidR="00506762" w:rsidRPr="00D02E2D" w:rsidRDefault="00506762" w:rsidP="00A54D4D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979" w:type="dxa"/>
            <w:vAlign w:val="center"/>
          </w:tcPr>
          <w:p w:rsidR="00506762" w:rsidRPr="001F7F9D" w:rsidRDefault="00506762" w:rsidP="00A54D4D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vAlign w:val="center"/>
          </w:tcPr>
          <w:p w:rsidR="00506762" w:rsidRPr="00454F8C" w:rsidRDefault="00506762" w:rsidP="00454F8C">
            <w:pPr>
              <w:rPr>
                <w:b/>
                <w:lang w:val="en-US"/>
              </w:rPr>
            </w:pPr>
          </w:p>
        </w:tc>
        <w:tc>
          <w:tcPr>
            <w:tcW w:w="1979" w:type="dxa"/>
            <w:vAlign w:val="center"/>
          </w:tcPr>
          <w:p w:rsidR="00506762" w:rsidRPr="00454F8C" w:rsidRDefault="00506762" w:rsidP="00454F8C">
            <w:pPr>
              <w:rPr>
                <w:b/>
                <w:lang w:val="en-US"/>
              </w:rPr>
            </w:pPr>
          </w:p>
        </w:tc>
        <w:tc>
          <w:tcPr>
            <w:tcW w:w="1672" w:type="dxa"/>
            <w:vAlign w:val="center"/>
          </w:tcPr>
          <w:p w:rsidR="00506762" w:rsidRPr="00454F8C" w:rsidRDefault="00506762" w:rsidP="00454F8C">
            <w:pPr>
              <w:rPr>
                <w:b/>
                <w:lang w:val="en-US"/>
              </w:rPr>
            </w:pPr>
          </w:p>
        </w:tc>
      </w:tr>
      <w:tr w:rsidR="00506762" w:rsidRPr="00E134E2">
        <w:tc>
          <w:tcPr>
            <w:tcW w:w="1366" w:type="dxa"/>
            <w:vAlign w:val="center"/>
          </w:tcPr>
          <w:p w:rsidR="00506762" w:rsidRPr="00454F8C" w:rsidRDefault="00506762" w:rsidP="00454F8C">
            <w:pPr>
              <w:jc w:val="right"/>
              <w:rPr>
                <w:b/>
                <w:sz w:val="16"/>
                <w:lang w:val="en-US"/>
              </w:rPr>
            </w:pPr>
            <w:r w:rsidRPr="00454F8C">
              <w:rPr>
                <w:b/>
                <w:sz w:val="16"/>
                <w:lang w:val="en-US"/>
              </w:rPr>
              <w:t>Phone Numbers</w:t>
            </w:r>
          </w:p>
        </w:tc>
        <w:tc>
          <w:tcPr>
            <w:tcW w:w="1803" w:type="dxa"/>
            <w:vAlign w:val="center"/>
          </w:tcPr>
          <w:p w:rsidR="00506762" w:rsidRPr="00D02E2D" w:rsidRDefault="00506762" w:rsidP="00A54D4D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979" w:type="dxa"/>
            <w:vAlign w:val="center"/>
          </w:tcPr>
          <w:p w:rsidR="00506762" w:rsidRPr="001F7F9D" w:rsidRDefault="00506762" w:rsidP="00A54D4D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vAlign w:val="center"/>
          </w:tcPr>
          <w:p w:rsidR="00506762" w:rsidRPr="00454F8C" w:rsidRDefault="00506762" w:rsidP="00454F8C">
            <w:pPr>
              <w:rPr>
                <w:b/>
                <w:lang w:val="en-US"/>
              </w:rPr>
            </w:pPr>
          </w:p>
        </w:tc>
        <w:tc>
          <w:tcPr>
            <w:tcW w:w="1979" w:type="dxa"/>
            <w:vAlign w:val="center"/>
          </w:tcPr>
          <w:p w:rsidR="00506762" w:rsidRPr="00454F8C" w:rsidRDefault="00506762" w:rsidP="00454F8C">
            <w:pPr>
              <w:rPr>
                <w:b/>
                <w:lang w:val="en-US"/>
              </w:rPr>
            </w:pPr>
          </w:p>
        </w:tc>
        <w:tc>
          <w:tcPr>
            <w:tcW w:w="1672" w:type="dxa"/>
            <w:vAlign w:val="center"/>
          </w:tcPr>
          <w:p w:rsidR="00506762" w:rsidRPr="00454F8C" w:rsidRDefault="00506762" w:rsidP="00454F8C">
            <w:pPr>
              <w:rPr>
                <w:b/>
                <w:lang w:val="en-US"/>
              </w:rPr>
            </w:pPr>
          </w:p>
        </w:tc>
      </w:tr>
    </w:tbl>
    <w:p w:rsidR="00506762" w:rsidRDefault="00506762">
      <w:pPr>
        <w:rPr>
          <w:sz w:val="2"/>
          <w:szCs w:val="2"/>
          <w:lang w:val="en-US"/>
        </w:rPr>
      </w:pPr>
    </w:p>
    <w:p w:rsidR="00506762" w:rsidRPr="00A85B49" w:rsidRDefault="00506762">
      <w:pPr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br w:type="page"/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84"/>
        <w:gridCol w:w="1868"/>
        <w:gridCol w:w="709"/>
        <w:gridCol w:w="709"/>
        <w:gridCol w:w="1878"/>
        <w:gridCol w:w="1382"/>
        <w:gridCol w:w="1134"/>
        <w:gridCol w:w="1134"/>
      </w:tblGrid>
      <w:tr w:rsidR="00506762" w:rsidRPr="00E134E2">
        <w:trPr>
          <w:cantSplit/>
        </w:trPr>
        <w:tc>
          <w:tcPr>
            <w:tcW w:w="10598" w:type="dxa"/>
            <w:gridSpan w:val="8"/>
            <w:shd w:val="clear" w:color="auto" w:fill="E6E6E6"/>
          </w:tcPr>
          <w:p w:rsidR="00506762" w:rsidRDefault="00506762">
            <w:pPr>
              <w:pStyle w:val="Header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 w:rsidRPr="00E134E2">
              <w:rPr>
                <w:lang w:val="en-US"/>
              </w:rPr>
              <w:br w:type="page"/>
            </w:r>
            <w:r>
              <w:rPr>
                <w:b/>
                <w:lang w:val="en-US"/>
              </w:rPr>
              <w:t>5. Identity Documents</w:t>
            </w:r>
          </w:p>
        </w:tc>
      </w:tr>
      <w:tr w:rsidR="00506762" w:rsidRPr="00E134E2" w:rsidTr="003C7907">
        <w:trPr>
          <w:cantSplit/>
        </w:trPr>
        <w:tc>
          <w:tcPr>
            <w:tcW w:w="1784" w:type="dxa"/>
          </w:tcPr>
          <w:p w:rsidR="00506762" w:rsidRPr="00454F8C" w:rsidRDefault="00506762" w:rsidP="00454F8C">
            <w:pPr>
              <w:pStyle w:val="Header"/>
              <w:tabs>
                <w:tab w:val="clear" w:pos="4677"/>
                <w:tab w:val="clear" w:pos="9355"/>
              </w:tabs>
              <w:jc w:val="center"/>
              <w:rPr>
                <w:b/>
                <w:sz w:val="16"/>
                <w:lang w:val="en-US"/>
              </w:rPr>
            </w:pPr>
            <w:r w:rsidRPr="00454F8C">
              <w:rPr>
                <w:b/>
                <w:sz w:val="16"/>
                <w:lang w:val="en-US"/>
              </w:rPr>
              <w:t>Document</w:t>
            </w:r>
          </w:p>
        </w:tc>
        <w:tc>
          <w:tcPr>
            <w:tcW w:w="1868" w:type="dxa"/>
          </w:tcPr>
          <w:p w:rsidR="00506762" w:rsidRPr="00454F8C" w:rsidRDefault="00506762" w:rsidP="00454F8C">
            <w:pPr>
              <w:pStyle w:val="Heading2"/>
              <w:rPr>
                <w:sz w:val="16"/>
              </w:rPr>
            </w:pPr>
            <w:r w:rsidRPr="00454F8C">
              <w:rPr>
                <w:sz w:val="16"/>
              </w:rPr>
              <w:t>Country</w:t>
            </w:r>
          </w:p>
        </w:tc>
        <w:tc>
          <w:tcPr>
            <w:tcW w:w="1418" w:type="dxa"/>
            <w:gridSpan w:val="2"/>
          </w:tcPr>
          <w:p w:rsidR="00506762" w:rsidRPr="00454F8C" w:rsidRDefault="00506762" w:rsidP="00454F8C">
            <w:pPr>
              <w:pStyle w:val="Heading2"/>
              <w:rPr>
                <w:sz w:val="16"/>
              </w:rPr>
            </w:pPr>
            <w:r w:rsidRPr="00454F8C">
              <w:rPr>
                <w:sz w:val="16"/>
              </w:rPr>
              <w:t>Number</w:t>
            </w:r>
          </w:p>
        </w:tc>
        <w:tc>
          <w:tcPr>
            <w:tcW w:w="3260" w:type="dxa"/>
            <w:gridSpan w:val="2"/>
          </w:tcPr>
          <w:p w:rsidR="00506762" w:rsidRPr="00454F8C" w:rsidRDefault="00506762" w:rsidP="00454F8C">
            <w:pPr>
              <w:jc w:val="center"/>
              <w:rPr>
                <w:b/>
                <w:sz w:val="16"/>
                <w:lang w:val="en-US"/>
              </w:rPr>
            </w:pPr>
            <w:r w:rsidRPr="00454F8C">
              <w:rPr>
                <w:b/>
                <w:sz w:val="16"/>
                <w:lang w:val="en-US"/>
              </w:rPr>
              <w:t>Place of Issue</w:t>
            </w:r>
          </w:p>
        </w:tc>
        <w:tc>
          <w:tcPr>
            <w:tcW w:w="1134" w:type="dxa"/>
          </w:tcPr>
          <w:p w:rsidR="00506762" w:rsidRPr="00454F8C" w:rsidRDefault="00506762" w:rsidP="00454F8C">
            <w:pPr>
              <w:jc w:val="center"/>
              <w:rPr>
                <w:b/>
                <w:sz w:val="16"/>
                <w:lang w:val="en-US"/>
              </w:rPr>
            </w:pPr>
            <w:r w:rsidRPr="00454F8C">
              <w:rPr>
                <w:b/>
                <w:sz w:val="16"/>
                <w:lang w:val="en-US"/>
              </w:rPr>
              <w:t>Issue Date</w:t>
            </w:r>
          </w:p>
        </w:tc>
        <w:tc>
          <w:tcPr>
            <w:tcW w:w="1134" w:type="dxa"/>
          </w:tcPr>
          <w:p w:rsidR="00506762" w:rsidRPr="00454F8C" w:rsidRDefault="00506762" w:rsidP="00454F8C">
            <w:pPr>
              <w:jc w:val="center"/>
              <w:rPr>
                <w:b/>
                <w:sz w:val="16"/>
                <w:lang w:val="en-US"/>
              </w:rPr>
            </w:pPr>
            <w:r w:rsidRPr="00454F8C">
              <w:rPr>
                <w:b/>
                <w:sz w:val="16"/>
                <w:lang w:val="en-US"/>
              </w:rPr>
              <w:t>Expiry Date</w:t>
            </w:r>
          </w:p>
        </w:tc>
      </w:tr>
      <w:tr w:rsidR="00506762" w:rsidRPr="00536A5C" w:rsidTr="003C7907">
        <w:trPr>
          <w:cantSplit/>
          <w:trHeight w:val="388"/>
        </w:trPr>
        <w:tc>
          <w:tcPr>
            <w:tcW w:w="1784" w:type="dxa"/>
            <w:vAlign w:val="center"/>
          </w:tcPr>
          <w:p w:rsidR="00506762" w:rsidRDefault="00506762" w:rsidP="00454F8C">
            <w:pPr>
              <w:pStyle w:val="Header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Certificate of competency</w:t>
            </w:r>
          </w:p>
        </w:tc>
        <w:tc>
          <w:tcPr>
            <w:tcW w:w="1868" w:type="dxa"/>
          </w:tcPr>
          <w:p w:rsidR="00506762" w:rsidRPr="004863BC" w:rsidRDefault="00506762" w:rsidP="0030256F">
            <w:pPr>
              <w:pStyle w:val="Heading2"/>
              <w:jc w:val="left"/>
            </w:pPr>
            <w:smartTag w:uri="urn:schemas-microsoft-com:office:smarttags" w:element="place">
              <w:r>
                <w:t>Azerbaijan</w:t>
              </w:r>
            </w:smartTag>
          </w:p>
        </w:tc>
        <w:tc>
          <w:tcPr>
            <w:tcW w:w="1418" w:type="dxa"/>
            <w:gridSpan w:val="2"/>
          </w:tcPr>
          <w:p w:rsidR="00506762" w:rsidRPr="001F7F9D" w:rsidRDefault="00506762" w:rsidP="0030256F">
            <w:pPr>
              <w:rPr>
                <w:lang w:val="en-US"/>
              </w:rPr>
            </w:pPr>
            <w:r>
              <w:rPr>
                <w:lang w:val="en-US"/>
              </w:rPr>
              <w:t>RP12520</w:t>
            </w:r>
          </w:p>
        </w:tc>
        <w:tc>
          <w:tcPr>
            <w:tcW w:w="3260" w:type="dxa"/>
            <w:gridSpan w:val="2"/>
          </w:tcPr>
          <w:p w:rsidR="00506762" w:rsidRPr="001F7F9D" w:rsidRDefault="00506762" w:rsidP="0030256F">
            <w:pPr>
              <w:rPr>
                <w:b/>
                <w:lang w:val="en-US"/>
              </w:rPr>
            </w:pPr>
            <w:smartTag w:uri="urn:schemas-microsoft-com:office:smarttags" w:element="place">
              <w:smartTag w:uri="urn:schemas-microsoft-com:office:smarttags" w:element="place">
                <w:r>
                  <w:rPr>
                    <w:b/>
                    <w:lang w:val="en-US"/>
                  </w:rPr>
                  <w:t>Azerbaijan</w:t>
                </w:r>
              </w:smartTag>
              <w:r>
                <w:rPr>
                  <w:b/>
                  <w:lang w:val="en-US"/>
                </w:rPr>
                <w:t xml:space="preserve"> </w:t>
              </w:r>
              <w:smartTag w:uri="urn:schemas-microsoft-com:office:smarttags" w:element="place">
                <w:r>
                  <w:rPr>
                    <w:b/>
                    <w:lang w:val="en-US"/>
                  </w:rPr>
                  <w:t>State</w:t>
                </w:r>
              </w:smartTag>
            </w:smartTag>
            <w:r>
              <w:rPr>
                <w:b/>
                <w:lang w:val="en-US"/>
              </w:rPr>
              <w:t xml:space="preserve"> Maritime Administration (SMA)</w:t>
            </w:r>
          </w:p>
        </w:tc>
        <w:tc>
          <w:tcPr>
            <w:tcW w:w="1134" w:type="dxa"/>
          </w:tcPr>
          <w:p w:rsidR="00506762" w:rsidRPr="0013746B" w:rsidRDefault="00506762" w:rsidP="0030256F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22.02.2023</w:t>
            </w:r>
          </w:p>
        </w:tc>
        <w:tc>
          <w:tcPr>
            <w:tcW w:w="1134" w:type="dxa"/>
          </w:tcPr>
          <w:p w:rsidR="00506762" w:rsidRPr="0013746B" w:rsidRDefault="00506762" w:rsidP="0030256F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22</w:t>
            </w:r>
            <w:r w:rsidRPr="0013746B">
              <w:rPr>
                <w:b/>
                <w:sz w:val="20"/>
                <w:szCs w:val="20"/>
                <w:lang w:val="en-US"/>
              </w:rPr>
              <w:t>.02.2028</w:t>
            </w:r>
          </w:p>
        </w:tc>
      </w:tr>
      <w:tr w:rsidR="00506762" w:rsidRPr="00536A5C" w:rsidTr="003C7907">
        <w:trPr>
          <w:cantSplit/>
          <w:trHeight w:val="388"/>
        </w:trPr>
        <w:tc>
          <w:tcPr>
            <w:tcW w:w="1784" w:type="dxa"/>
            <w:vAlign w:val="center"/>
          </w:tcPr>
          <w:p w:rsidR="00506762" w:rsidRDefault="00506762" w:rsidP="00454F8C">
            <w:pPr>
              <w:pStyle w:val="Header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Seaman's Book</w:t>
            </w:r>
          </w:p>
        </w:tc>
        <w:tc>
          <w:tcPr>
            <w:tcW w:w="1868" w:type="dxa"/>
          </w:tcPr>
          <w:p w:rsidR="00506762" w:rsidRDefault="00506762" w:rsidP="0030256F">
            <w:pPr>
              <w:pStyle w:val="Heading2"/>
              <w:jc w:val="left"/>
            </w:pPr>
            <w:smartTag w:uri="urn:schemas-microsoft-com:office:smarttags" w:element="place">
              <w:r>
                <w:t>Azerbaijan</w:t>
              </w:r>
            </w:smartTag>
          </w:p>
        </w:tc>
        <w:tc>
          <w:tcPr>
            <w:tcW w:w="1418" w:type="dxa"/>
            <w:gridSpan w:val="2"/>
          </w:tcPr>
          <w:p w:rsidR="00506762" w:rsidRDefault="00506762" w:rsidP="0030256F">
            <w:pPr>
              <w:rPr>
                <w:lang w:val="en-US"/>
              </w:rPr>
            </w:pPr>
            <w:r>
              <w:rPr>
                <w:lang w:val="en-US"/>
              </w:rPr>
              <w:t>AZE</w:t>
            </w:r>
          </w:p>
          <w:p w:rsidR="00506762" w:rsidRDefault="00506762" w:rsidP="0030256F">
            <w:pPr>
              <w:rPr>
                <w:lang w:val="en-US"/>
              </w:rPr>
            </w:pPr>
            <w:r>
              <w:rPr>
                <w:lang w:val="en-US"/>
              </w:rPr>
              <w:t>027742</w:t>
            </w:r>
          </w:p>
        </w:tc>
        <w:tc>
          <w:tcPr>
            <w:tcW w:w="3260" w:type="dxa"/>
            <w:gridSpan w:val="2"/>
          </w:tcPr>
          <w:p w:rsidR="00506762" w:rsidRDefault="00506762" w:rsidP="0030256F">
            <w:pPr>
              <w:rPr>
                <w:b/>
                <w:lang w:val="en-US"/>
              </w:rPr>
            </w:pPr>
            <w:smartTag w:uri="urn:schemas-microsoft-com:office:smarttags" w:element="place">
              <w:smartTag w:uri="urn:schemas-microsoft-com:office:smarttags" w:element="place">
                <w:r>
                  <w:rPr>
                    <w:b/>
                    <w:lang w:val="en-US"/>
                  </w:rPr>
                  <w:t>Azerbaijan</w:t>
                </w:r>
              </w:smartTag>
              <w:r>
                <w:rPr>
                  <w:b/>
                  <w:lang w:val="en-US"/>
                </w:rPr>
                <w:t xml:space="preserve"> </w:t>
              </w:r>
              <w:smartTag w:uri="urn:schemas-microsoft-com:office:smarttags" w:element="place">
                <w:r>
                  <w:rPr>
                    <w:b/>
                    <w:lang w:val="en-US"/>
                  </w:rPr>
                  <w:t>State</w:t>
                </w:r>
              </w:smartTag>
            </w:smartTag>
            <w:r>
              <w:rPr>
                <w:b/>
                <w:lang w:val="en-US"/>
              </w:rPr>
              <w:t xml:space="preserve"> Maritime Administration (SMA)</w:t>
            </w:r>
          </w:p>
        </w:tc>
        <w:tc>
          <w:tcPr>
            <w:tcW w:w="1134" w:type="dxa"/>
          </w:tcPr>
          <w:p w:rsidR="00506762" w:rsidRPr="0013746B" w:rsidRDefault="00506762" w:rsidP="0030256F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02.03.2023</w:t>
            </w:r>
          </w:p>
        </w:tc>
        <w:tc>
          <w:tcPr>
            <w:tcW w:w="1134" w:type="dxa"/>
          </w:tcPr>
          <w:p w:rsidR="00506762" w:rsidRPr="0013746B" w:rsidRDefault="00506762" w:rsidP="0030256F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02.03.2028</w:t>
            </w:r>
          </w:p>
        </w:tc>
      </w:tr>
      <w:tr w:rsidR="00506762" w:rsidRPr="00536A5C" w:rsidTr="003C7907">
        <w:trPr>
          <w:cantSplit/>
          <w:trHeight w:val="341"/>
        </w:trPr>
        <w:tc>
          <w:tcPr>
            <w:tcW w:w="1784" w:type="dxa"/>
            <w:vAlign w:val="center"/>
          </w:tcPr>
          <w:p w:rsidR="00506762" w:rsidRDefault="00506762" w:rsidP="00454F8C">
            <w:pPr>
              <w:pStyle w:val="Header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Travel Passport</w:t>
            </w:r>
          </w:p>
        </w:tc>
        <w:tc>
          <w:tcPr>
            <w:tcW w:w="1868" w:type="dxa"/>
          </w:tcPr>
          <w:p w:rsidR="00506762" w:rsidRPr="004863BC" w:rsidRDefault="00506762" w:rsidP="0030256F">
            <w:pPr>
              <w:pStyle w:val="Heading2"/>
              <w:jc w:val="left"/>
            </w:pPr>
            <w:smartTag w:uri="urn:schemas-microsoft-com:office:smarttags" w:element="place">
              <w:r>
                <w:t>Azerbaijan</w:t>
              </w:r>
            </w:smartTag>
          </w:p>
        </w:tc>
        <w:tc>
          <w:tcPr>
            <w:tcW w:w="1418" w:type="dxa"/>
            <w:gridSpan w:val="2"/>
          </w:tcPr>
          <w:p w:rsidR="00506762" w:rsidRPr="001F7F9D" w:rsidRDefault="00506762" w:rsidP="00536A5C">
            <w:pPr>
              <w:rPr>
                <w:lang w:val="en-US"/>
              </w:rPr>
            </w:pPr>
            <w:r>
              <w:rPr>
                <w:lang w:val="en-US"/>
              </w:rPr>
              <w:t>C01750198</w:t>
            </w:r>
          </w:p>
        </w:tc>
        <w:tc>
          <w:tcPr>
            <w:tcW w:w="3260" w:type="dxa"/>
            <w:gridSpan w:val="2"/>
          </w:tcPr>
          <w:p w:rsidR="00506762" w:rsidRPr="001F7F9D" w:rsidRDefault="00506762" w:rsidP="0030256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MIA</w:t>
            </w:r>
          </w:p>
        </w:tc>
        <w:tc>
          <w:tcPr>
            <w:tcW w:w="1134" w:type="dxa"/>
          </w:tcPr>
          <w:p w:rsidR="00506762" w:rsidRPr="0013746B" w:rsidRDefault="00506762" w:rsidP="0030256F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26.12.2017</w:t>
            </w:r>
          </w:p>
        </w:tc>
        <w:tc>
          <w:tcPr>
            <w:tcW w:w="1134" w:type="dxa"/>
          </w:tcPr>
          <w:p w:rsidR="00506762" w:rsidRPr="0013746B" w:rsidRDefault="00506762" w:rsidP="0030256F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26.12.2027</w:t>
            </w:r>
          </w:p>
        </w:tc>
      </w:tr>
      <w:tr w:rsidR="00506762" w:rsidRPr="003A13AD" w:rsidTr="003C7907">
        <w:trPr>
          <w:cantSplit/>
          <w:trHeight w:val="365"/>
        </w:trPr>
        <w:tc>
          <w:tcPr>
            <w:tcW w:w="1784" w:type="dxa"/>
            <w:vAlign w:val="center"/>
          </w:tcPr>
          <w:p w:rsidR="00506762" w:rsidRDefault="00506762" w:rsidP="00454F8C">
            <w:pPr>
              <w:pStyle w:val="Header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Civil Passport</w:t>
            </w:r>
          </w:p>
        </w:tc>
        <w:tc>
          <w:tcPr>
            <w:tcW w:w="1868" w:type="dxa"/>
          </w:tcPr>
          <w:p w:rsidR="00506762" w:rsidRPr="004863BC" w:rsidRDefault="00506762" w:rsidP="0030256F">
            <w:pPr>
              <w:pStyle w:val="Heading2"/>
              <w:jc w:val="left"/>
            </w:pPr>
            <w:smartTag w:uri="urn:schemas-microsoft-com:office:smarttags" w:element="place">
              <w:r>
                <w:t>Azerbaijan</w:t>
              </w:r>
            </w:smartTag>
          </w:p>
        </w:tc>
        <w:tc>
          <w:tcPr>
            <w:tcW w:w="1418" w:type="dxa"/>
            <w:gridSpan w:val="2"/>
          </w:tcPr>
          <w:p w:rsidR="00506762" w:rsidRPr="004863BC" w:rsidRDefault="00506762" w:rsidP="00536A5C">
            <w:pPr>
              <w:rPr>
                <w:lang w:val="en-US"/>
              </w:rPr>
            </w:pPr>
            <w:r>
              <w:rPr>
                <w:lang w:val="en-US"/>
              </w:rPr>
              <w:t>AZE18479355</w:t>
            </w:r>
          </w:p>
        </w:tc>
        <w:tc>
          <w:tcPr>
            <w:tcW w:w="3260" w:type="dxa"/>
            <w:gridSpan w:val="2"/>
          </w:tcPr>
          <w:p w:rsidR="00506762" w:rsidRPr="004863BC" w:rsidRDefault="00506762" w:rsidP="00536A5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ASTARA RPSH</w:t>
            </w:r>
          </w:p>
        </w:tc>
        <w:tc>
          <w:tcPr>
            <w:tcW w:w="1134" w:type="dxa"/>
          </w:tcPr>
          <w:p w:rsidR="00506762" w:rsidRPr="0013746B" w:rsidRDefault="00506762" w:rsidP="0030256F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18.12.2018</w:t>
            </w:r>
          </w:p>
        </w:tc>
        <w:tc>
          <w:tcPr>
            <w:tcW w:w="1134" w:type="dxa"/>
          </w:tcPr>
          <w:p w:rsidR="00506762" w:rsidRPr="0013746B" w:rsidRDefault="00506762" w:rsidP="0030256F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10.02.2027</w:t>
            </w:r>
          </w:p>
        </w:tc>
      </w:tr>
      <w:tr w:rsidR="00506762" w:rsidRPr="003A13AD">
        <w:tblPrEx>
          <w:tblLook w:val="01E0"/>
        </w:tblPrEx>
        <w:tc>
          <w:tcPr>
            <w:tcW w:w="10598" w:type="dxa"/>
            <w:gridSpan w:val="8"/>
            <w:shd w:val="clear" w:color="auto" w:fill="E6E6E6"/>
          </w:tcPr>
          <w:p w:rsidR="00506762" w:rsidRDefault="0050676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6. Valid Visa</w:t>
            </w:r>
          </w:p>
        </w:tc>
      </w:tr>
      <w:tr w:rsidR="00506762" w:rsidRPr="003A13AD">
        <w:tblPrEx>
          <w:tblLook w:val="01E0"/>
        </w:tblPrEx>
        <w:tc>
          <w:tcPr>
            <w:tcW w:w="4361" w:type="dxa"/>
            <w:gridSpan w:val="3"/>
          </w:tcPr>
          <w:p w:rsidR="00506762" w:rsidRPr="00454F8C" w:rsidRDefault="00506762">
            <w:pPr>
              <w:rPr>
                <w:b/>
                <w:lang w:val="en-US"/>
              </w:rPr>
            </w:pPr>
            <w:r w:rsidRPr="00454F8C">
              <w:rPr>
                <w:b/>
                <w:sz w:val="16"/>
                <w:lang w:val="en-US"/>
              </w:rPr>
              <w:t xml:space="preserve">Country or </w:t>
            </w:r>
            <w:smartTag w:uri="urn:schemas-microsoft-com:office:smarttags" w:element="place">
              <w:r w:rsidRPr="00454F8C">
                <w:rPr>
                  <w:b/>
                  <w:sz w:val="16"/>
                  <w:lang w:val="en-US"/>
                </w:rPr>
                <w:t>Union</w:t>
              </w:r>
            </w:smartTag>
          </w:p>
        </w:tc>
        <w:tc>
          <w:tcPr>
            <w:tcW w:w="2587" w:type="dxa"/>
            <w:gridSpan w:val="2"/>
          </w:tcPr>
          <w:p w:rsidR="00506762" w:rsidRPr="00454F8C" w:rsidRDefault="00506762">
            <w:pPr>
              <w:rPr>
                <w:b/>
                <w:sz w:val="16"/>
                <w:lang w:val="en-US"/>
              </w:rPr>
            </w:pPr>
            <w:r w:rsidRPr="00454F8C">
              <w:rPr>
                <w:b/>
                <w:sz w:val="16"/>
                <w:lang w:val="en-US"/>
              </w:rPr>
              <w:t>Type</w:t>
            </w:r>
          </w:p>
        </w:tc>
        <w:tc>
          <w:tcPr>
            <w:tcW w:w="3650" w:type="dxa"/>
            <w:gridSpan w:val="3"/>
          </w:tcPr>
          <w:p w:rsidR="00506762" w:rsidRPr="00454F8C" w:rsidRDefault="00506762">
            <w:pPr>
              <w:rPr>
                <w:b/>
                <w:sz w:val="16"/>
                <w:lang w:val="en-US"/>
              </w:rPr>
            </w:pPr>
            <w:r w:rsidRPr="00454F8C">
              <w:rPr>
                <w:b/>
                <w:sz w:val="16"/>
                <w:lang w:val="en-US"/>
              </w:rPr>
              <w:t>Valid Until</w:t>
            </w:r>
          </w:p>
        </w:tc>
      </w:tr>
      <w:tr w:rsidR="00506762" w:rsidRPr="003A13AD" w:rsidTr="00A54D4D">
        <w:tblPrEx>
          <w:tblLook w:val="01E0"/>
        </w:tblPrEx>
        <w:tc>
          <w:tcPr>
            <w:tcW w:w="4361" w:type="dxa"/>
            <w:gridSpan w:val="3"/>
            <w:vAlign w:val="center"/>
          </w:tcPr>
          <w:p w:rsidR="00506762" w:rsidRPr="00D4045D" w:rsidRDefault="00506762" w:rsidP="00A54D4D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N/A</w:t>
            </w:r>
          </w:p>
        </w:tc>
        <w:tc>
          <w:tcPr>
            <w:tcW w:w="2587" w:type="dxa"/>
            <w:gridSpan w:val="2"/>
            <w:vAlign w:val="center"/>
          </w:tcPr>
          <w:p w:rsidR="00506762" w:rsidRPr="00D4045D" w:rsidRDefault="00506762" w:rsidP="00A54D4D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N/A</w:t>
            </w:r>
          </w:p>
        </w:tc>
        <w:tc>
          <w:tcPr>
            <w:tcW w:w="3650" w:type="dxa"/>
            <w:gridSpan w:val="3"/>
            <w:vAlign w:val="center"/>
          </w:tcPr>
          <w:p w:rsidR="00506762" w:rsidRPr="00D4045D" w:rsidRDefault="00506762" w:rsidP="00A54D4D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N/A</w:t>
            </w:r>
          </w:p>
        </w:tc>
      </w:tr>
      <w:tr w:rsidR="00506762" w:rsidRPr="003A13AD" w:rsidTr="00A54D4D">
        <w:tblPrEx>
          <w:tblLook w:val="01E0"/>
        </w:tblPrEx>
        <w:tc>
          <w:tcPr>
            <w:tcW w:w="4361" w:type="dxa"/>
            <w:gridSpan w:val="3"/>
            <w:vAlign w:val="center"/>
          </w:tcPr>
          <w:p w:rsidR="00506762" w:rsidRPr="00D4045D" w:rsidRDefault="00506762" w:rsidP="00A54D4D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N/A</w:t>
            </w:r>
          </w:p>
        </w:tc>
        <w:tc>
          <w:tcPr>
            <w:tcW w:w="2587" w:type="dxa"/>
            <w:gridSpan w:val="2"/>
            <w:vAlign w:val="center"/>
          </w:tcPr>
          <w:p w:rsidR="00506762" w:rsidRPr="00D4045D" w:rsidRDefault="00506762" w:rsidP="00A54D4D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N/A</w:t>
            </w:r>
          </w:p>
        </w:tc>
        <w:tc>
          <w:tcPr>
            <w:tcW w:w="3650" w:type="dxa"/>
            <w:gridSpan w:val="3"/>
            <w:vAlign w:val="center"/>
          </w:tcPr>
          <w:p w:rsidR="00506762" w:rsidRPr="00D4045D" w:rsidRDefault="00506762" w:rsidP="00A54D4D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N/A</w:t>
            </w:r>
          </w:p>
        </w:tc>
      </w:tr>
    </w:tbl>
    <w:p w:rsidR="00506762" w:rsidRDefault="00506762">
      <w:pPr>
        <w:rPr>
          <w:sz w:val="16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61"/>
        <w:gridCol w:w="1559"/>
        <w:gridCol w:w="1134"/>
        <w:gridCol w:w="1134"/>
        <w:gridCol w:w="2410"/>
      </w:tblGrid>
      <w:tr w:rsidR="00506762" w:rsidRPr="007E2B2A">
        <w:trPr>
          <w:cantSplit/>
        </w:trPr>
        <w:tc>
          <w:tcPr>
            <w:tcW w:w="10598" w:type="dxa"/>
            <w:gridSpan w:val="5"/>
            <w:shd w:val="clear" w:color="auto" w:fill="E6E6E6"/>
          </w:tcPr>
          <w:p w:rsidR="00506762" w:rsidRDefault="00506762">
            <w:pPr>
              <w:pStyle w:val="Header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7. Courses Attended and Certificates Obtained</w:t>
            </w:r>
          </w:p>
        </w:tc>
      </w:tr>
      <w:tr w:rsidR="00506762">
        <w:trPr>
          <w:cantSplit/>
        </w:trPr>
        <w:tc>
          <w:tcPr>
            <w:tcW w:w="4361" w:type="dxa"/>
            <w:vMerge w:val="restart"/>
            <w:vAlign w:val="center"/>
          </w:tcPr>
          <w:p w:rsidR="00506762" w:rsidRPr="00454F8C" w:rsidRDefault="00506762" w:rsidP="00454F8C">
            <w:pPr>
              <w:pStyle w:val="Header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 w:rsidRPr="00454F8C">
              <w:rPr>
                <w:b/>
                <w:lang w:val="en-US"/>
              </w:rPr>
              <w:t>Document</w:t>
            </w:r>
          </w:p>
        </w:tc>
        <w:tc>
          <w:tcPr>
            <w:tcW w:w="1559" w:type="dxa"/>
            <w:vMerge w:val="restart"/>
            <w:vAlign w:val="center"/>
          </w:tcPr>
          <w:p w:rsidR="00506762" w:rsidRPr="00454F8C" w:rsidRDefault="00506762" w:rsidP="00454F8C">
            <w:pPr>
              <w:pStyle w:val="Heading2"/>
              <w:rPr>
                <w:sz w:val="20"/>
                <w:szCs w:val="20"/>
              </w:rPr>
            </w:pPr>
            <w:r w:rsidRPr="00454F8C">
              <w:rPr>
                <w:sz w:val="20"/>
                <w:szCs w:val="20"/>
              </w:rPr>
              <w:t>Number</w:t>
            </w:r>
          </w:p>
        </w:tc>
        <w:tc>
          <w:tcPr>
            <w:tcW w:w="2268" w:type="dxa"/>
            <w:gridSpan w:val="2"/>
            <w:vAlign w:val="center"/>
          </w:tcPr>
          <w:p w:rsidR="00506762" w:rsidRPr="00454F8C" w:rsidRDefault="00506762" w:rsidP="00454F8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454F8C">
              <w:rPr>
                <w:b/>
                <w:sz w:val="20"/>
                <w:szCs w:val="20"/>
                <w:lang w:val="en-US"/>
              </w:rPr>
              <w:t>Dates</w:t>
            </w:r>
          </w:p>
        </w:tc>
        <w:tc>
          <w:tcPr>
            <w:tcW w:w="2410" w:type="dxa"/>
            <w:vMerge w:val="restart"/>
            <w:vAlign w:val="center"/>
          </w:tcPr>
          <w:p w:rsidR="00506762" w:rsidRPr="00454F8C" w:rsidRDefault="00506762" w:rsidP="00454F8C">
            <w:pPr>
              <w:jc w:val="center"/>
              <w:rPr>
                <w:b/>
                <w:lang w:val="en-US"/>
              </w:rPr>
            </w:pPr>
            <w:r w:rsidRPr="00454F8C">
              <w:rPr>
                <w:b/>
                <w:lang w:val="en-US"/>
              </w:rPr>
              <w:t>Place</w:t>
            </w:r>
          </w:p>
        </w:tc>
      </w:tr>
      <w:tr w:rsidR="00506762">
        <w:trPr>
          <w:cantSplit/>
        </w:trPr>
        <w:tc>
          <w:tcPr>
            <w:tcW w:w="4361" w:type="dxa"/>
            <w:vMerge/>
          </w:tcPr>
          <w:p w:rsidR="00506762" w:rsidRDefault="00506762">
            <w:pPr>
              <w:pStyle w:val="Header"/>
              <w:tabs>
                <w:tab w:val="clear" w:pos="4677"/>
                <w:tab w:val="clear" w:pos="9355"/>
              </w:tabs>
              <w:rPr>
                <w:sz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506762" w:rsidRDefault="00506762">
            <w:pPr>
              <w:rPr>
                <w:b/>
                <w:sz w:val="16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506762" w:rsidRDefault="00506762" w:rsidP="00454F8C">
            <w:pPr>
              <w:pStyle w:val="Heading2"/>
              <w:rPr>
                <w:sz w:val="16"/>
              </w:rPr>
            </w:pPr>
            <w:r>
              <w:rPr>
                <w:sz w:val="16"/>
              </w:rPr>
              <w:t>Issue</w:t>
            </w:r>
          </w:p>
        </w:tc>
        <w:tc>
          <w:tcPr>
            <w:tcW w:w="1134" w:type="dxa"/>
            <w:vAlign w:val="center"/>
          </w:tcPr>
          <w:p w:rsidR="00506762" w:rsidRDefault="00506762" w:rsidP="00454F8C">
            <w:pPr>
              <w:pStyle w:val="Heading2"/>
              <w:rPr>
                <w:sz w:val="16"/>
              </w:rPr>
            </w:pPr>
            <w:r>
              <w:rPr>
                <w:sz w:val="16"/>
              </w:rPr>
              <w:t>Expiry</w:t>
            </w:r>
          </w:p>
        </w:tc>
        <w:tc>
          <w:tcPr>
            <w:tcW w:w="2410" w:type="dxa"/>
            <w:vMerge/>
          </w:tcPr>
          <w:p w:rsidR="00506762" w:rsidRDefault="00506762">
            <w:pPr>
              <w:rPr>
                <w:b/>
                <w:sz w:val="16"/>
                <w:lang w:val="en-US"/>
              </w:rPr>
            </w:pPr>
          </w:p>
        </w:tc>
      </w:tr>
    </w:tbl>
    <w:p w:rsidR="00506762" w:rsidRDefault="00506762">
      <w:pPr>
        <w:rPr>
          <w:sz w:val="2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61"/>
        <w:gridCol w:w="1571"/>
        <w:gridCol w:w="1122"/>
        <w:gridCol w:w="1134"/>
        <w:gridCol w:w="2410"/>
      </w:tblGrid>
      <w:tr w:rsidR="00506762" w:rsidTr="000A609B">
        <w:trPr>
          <w:trHeight w:val="300"/>
        </w:trPr>
        <w:tc>
          <w:tcPr>
            <w:tcW w:w="4361" w:type="dxa"/>
            <w:vAlign w:val="center"/>
          </w:tcPr>
          <w:p w:rsidR="00506762" w:rsidRDefault="00506762" w:rsidP="00BC29E4">
            <w:pPr>
              <w:pStyle w:val="Head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Certificate of Competency</w:t>
            </w:r>
          </w:p>
        </w:tc>
        <w:tc>
          <w:tcPr>
            <w:tcW w:w="1571" w:type="dxa"/>
          </w:tcPr>
          <w:p w:rsidR="00506762" w:rsidRPr="00064E1D" w:rsidRDefault="00506762" w:rsidP="00BC29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</w:tcPr>
          <w:p w:rsidR="00506762" w:rsidRPr="00C5167F" w:rsidRDefault="00506762" w:rsidP="00BC29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506762" w:rsidRPr="00C5167F" w:rsidRDefault="00506762" w:rsidP="00BC29E4">
            <w:pPr>
              <w:snapToGrid w:val="0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:rsidR="00506762" w:rsidRPr="00A07E9E" w:rsidRDefault="00506762" w:rsidP="00BC29E4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</w:p>
        </w:tc>
      </w:tr>
      <w:tr w:rsidR="00506762" w:rsidRPr="007E2B2A" w:rsidTr="00265E7E">
        <w:trPr>
          <w:trHeight w:val="319"/>
        </w:trPr>
        <w:tc>
          <w:tcPr>
            <w:tcW w:w="4361" w:type="dxa"/>
            <w:vAlign w:val="center"/>
          </w:tcPr>
          <w:p w:rsidR="00506762" w:rsidRDefault="00506762" w:rsidP="00BC29E4">
            <w:pPr>
              <w:pStyle w:val="Head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Basic training and qualifications on oil and chemical tanker cargo operations</w:t>
            </w:r>
          </w:p>
          <w:p w:rsidR="00506762" w:rsidRDefault="00506762" w:rsidP="00BC29E4">
            <w:pPr>
              <w:pStyle w:val="Header"/>
              <w:rPr>
                <w:sz w:val="20"/>
                <w:lang w:val="en-US"/>
              </w:rPr>
            </w:pPr>
          </w:p>
        </w:tc>
        <w:tc>
          <w:tcPr>
            <w:tcW w:w="1571" w:type="dxa"/>
          </w:tcPr>
          <w:p w:rsidR="00506762" w:rsidRPr="00064E1D" w:rsidRDefault="00506762" w:rsidP="00B97151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SA-0916-22</w:t>
            </w:r>
          </w:p>
        </w:tc>
        <w:tc>
          <w:tcPr>
            <w:tcW w:w="1122" w:type="dxa"/>
          </w:tcPr>
          <w:p w:rsidR="00506762" w:rsidRPr="00C5167F" w:rsidRDefault="00506762" w:rsidP="00BC29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24.11.2022</w:t>
            </w:r>
          </w:p>
        </w:tc>
        <w:tc>
          <w:tcPr>
            <w:tcW w:w="1134" w:type="dxa"/>
          </w:tcPr>
          <w:p w:rsidR="00506762" w:rsidRPr="00C5167F" w:rsidRDefault="00506762" w:rsidP="00BC29E4">
            <w:pPr>
              <w:snapToGrid w:val="0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24.11.2027</w:t>
            </w:r>
          </w:p>
        </w:tc>
        <w:tc>
          <w:tcPr>
            <w:tcW w:w="2410" w:type="dxa"/>
          </w:tcPr>
          <w:p w:rsidR="00506762" w:rsidRPr="00A07E9E" w:rsidRDefault="00506762" w:rsidP="00BC29E4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smartTag w:uri="urn:schemas-microsoft-com:office:smarttags" w:element="place">
              <w:r>
                <w:rPr>
                  <w:bCs/>
                  <w:sz w:val="20"/>
                  <w:szCs w:val="20"/>
                  <w:lang w:val="en-US"/>
                </w:rPr>
                <w:t>Azerbaijan</w:t>
              </w:r>
            </w:smartTag>
          </w:p>
        </w:tc>
      </w:tr>
      <w:tr w:rsidR="00506762" w:rsidRPr="007E2B2A">
        <w:tc>
          <w:tcPr>
            <w:tcW w:w="4361" w:type="dxa"/>
            <w:vAlign w:val="center"/>
          </w:tcPr>
          <w:p w:rsidR="00506762" w:rsidRDefault="00506762" w:rsidP="00BC29E4">
            <w:pPr>
              <w:pStyle w:val="Header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Safe operation and maintenance of high voltage systems 1000 volts or more</w:t>
            </w:r>
          </w:p>
        </w:tc>
        <w:tc>
          <w:tcPr>
            <w:tcW w:w="1571" w:type="dxa"/>
            <w:vAlign w:val="center"/>
          </w:tcPr>
          <w:p w:rsidR="00506762" w:rsidRPr="00C27F66" w:rsidRDefault="00506762" w:rsidP="00BC29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vAlign w:val="center"/>
          </w:tcPr>
          <w:p w:rsidR="00506762" w:rsidRPr="00C27F66" w:rsidRDefault="00506762" w:rsidP="00BC29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506762" w:rsidRPr="00C27F66" w:rsidRDefault="00506762" w:rsidP="00BC29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Align w:val="center"/>
          </w:tcPr>
          <w:p w:rsidR="00506762" w:rsidRPr="00263846" w:rsidRDefault="00506762" w:rsidP="00BC29E4">
            <w:pPr>
              <w:rPr>
                <w:color w:val="000000"/>
                <w:sz w:val="20"/>
                <w:szCs w:val="20"/>
                <w:lang w:val="az-Latn-AZ"/>
              </w:rPr>
            </w:pPr>
          </w:p>
        </w:tc>
      </w:tr>
      <w:tr w:rsidR="00506762" w:rsidRPr="007E2B2A">
        <w:tc>
          <w:tcPr>
            <w:tcW w:w="4361" w:type="dxa"/>
            <w:vAlign w:val="center"/>
          </w:tcPr>
          <w:p w:rsidR="00506762" w:rsidRDefault="00506762" w:rsidP="00BC29E4">
            <w:pPr>
              <w:pStyle w:val="Header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Training for seafarers with designated security duties </w:t>
            </w:r>
          </w:p>
        </w:tc>
        <w:tc>
          <w:tcPr>
            <w:tcW w:w="1571" w:type="dxa"/>
            <w:vAlign w:val="center"/>
          </w:tcPr>
          <w:p w:rsidR="00506762" w:rsidRPr="00C27F66" w:rsidRDefault="00506762" w:rsidP="00BC29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vAlign w:val="center"/>
          </w:tcPr>
          <w:p w:rsidR="00506762" w:rsidRPr="00C27F66" w:rsidRDefault="00506762" w:rsidP="00BC29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506762" w:rsidRPr="00C27F66" w:rsidRDefault="00506762" w:rsidP="00BC29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Align w:val="center"/>
          </w:tcPr>
          <w:p w:rsidR="00506762" w:rsidRPr="00263846" w:rsidRDefault="00506762" w:rsidP="00BC29E4">
            <w:pPr>
              <w:rPr>
                <w:color w:val="000000"/>
                <w:sz w:val="20"/>
                <w:szCs w:val="20"/>
                <w:lang w:val="az-Latn-AZ"/>
              </w:rPr>
            </w:pPr>
          </w:p>
        </w:tc>
      </w:tr>
      <w:tr w:rsidR="00506762" w:rsidRPr="007E2B2A">
        <w:tc>
          <w:tcPr>
            <w:tcW w:w="4361" w:type="dxa"/>
            <w:vAlign w:val="center"/>
          </w:tcPr>
          <w:p w:rsidR="00506762" w:rsidRDefault="00506762" w:rsidP="00BC29E4">
            <w:pPr>
              <w:pStyle w:val="Header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Ship Security-related training and instruction</w:t>
            </w:r>
          </w:p>
        </w:tc>
        <w:tc>
          <w:tcPr>
            <w:tcW w:w="1571" w:type="dxa"/>
            <w:vAlign w:val="center"/>
          </w:tcPr>
          <w:p w:rsidR="00506762" w:rsidRPr="00C27F66" w:rsidRDefault="00506762" w:rsidP="00BC29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vAlign w:val="center"/>
          </w:tcPr>
          <w:p w:rsidR="00506762" w:rsidRPr="00C27F66" w:rsidRDefault="00506762" w:rsidP="00BC29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506762" w:rsidRPr="00C27F66" w:rsidRDefault="00506762" w:rsidP="00BC29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Align w:val="center"/>
          </w:tcPr>
          <w:p w:rsidR="00506762" w:rsidRPr="00263846" w:rsidRDefault="00506762" w:rsidP="00BC29E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506762" w:rsidRPr="002D163F">
        <w:tc>
          <w:tcPr>
            <w:tcW w:w="4361" w:type="dxa"/>
            <w:vAlign w:val="center"/>
          </w:tcPr>
          <w:p w:rsidR="00506762" w:rsidRDefault="00506762" w:rsidP="00BC29E4">
            <w:pPr>
              <w:pStyle w:val="Header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Engine resource management</w:t>
            </w:r>
          </w:p>
        </w:tc>
        <w:tc>
          <w:tcPr>
            <w:tcW w:w="1571" w:type="dxa"/>
            <w:vAlign w:val="center"/>
          </w:tcPr>
          <w:p w:rsidR="00506762" w:rsidRPr="00C27F66" w:rsidRDefault="00506762" w:rsidP="00BC29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vAlign w:val="center"/>
          </w:tcPr>
          <w:p w:rsidR="00506762" w:rsidRPr="00C27F66" w:rsidRDefault="00506762" w:rsidP="00BC29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506762" w:rsidRPr="00C27F66" w:rsidRDefault="00506762" w:rsidP="00BC29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Align w:val="center"/>
          </w:tcPr>
          <w:p w:rsidR="00506762" w:rsidRPr="002D163F" w:rsidRDefault="00506762" w:rsidP="00BC29E4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</w:tr>
      <w:tr w:rsidR="00506762" w:rsidRPr="007E2B2A">
        <w:tc>
          <w:tcPr>
            <w:tcW w:w="4361" w:type="dxa"/>
            <w:vAlign w:val="center"/>
          </w:tcPr>
          <w:p w:rsidR="00506762" w:rsidRDefault="00506762" w:rsidP="00BC29E4">
            <w:pPr>
              <w:pStyle w:val="Header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Passenger safety,cargo safety and hull integrity training</w:t>
            </w:r>
          </w:p>
        </w:tc>
        <w:tc>
          <w:tcPr>
            <w:tcW w:w="1571" w:type="dxa"/>
            <w:vAlign w:val="center"/>
          </w:tcPr>
          <w:p w:rsidR="00506762" w:rsidRPr="00C27F66" w:rsidRDefault="00506762" w:rsidP="00BC29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vAlign w:val="center"/>
          </w:tcPr>
          <w:p w:rsidR="00506762" w:rsidRPr="00C27F66" w:rsidRDefault="00506762" w:rsidP="00BC29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506762" w:rsidRPr="00C27F66" w:rsidRDefault="00506762" w:rsidP="00BC29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Align w:val="center"/>
          </w:tcPr>
          <w:p w:rsidR="00506762" w:rsidRPr="002D163F" w:rsidRDefault="00506762" w:rsidP="00BC29E4">
            <w:pPr>
              <w:rPr>
                <w:color w:val="000000"/>
                <w:sz w:val="16"/>
                <w:szCs w:val="16"/>
                <w:lang w:val="az-Latn-AZ"/>
              </w:rPr>
            </w:pPr>
          </w:p>
        </w:tc>
      </w:tr>
      <w:tr w:rsidR="00506762" w:rsidRPr="007E2B2A">
        <w:tc>
          <w:tcPr>
            <w:tcW w:w="4361" w:type="dxa"/>
            <w:vAlign w:val="center"/>
          </w:tcPr>
          <w:p w:rsidR="00506762" w:rsidRDefault="00506762" w:rsidP="00BC29E4">
            <w:pPr>
              <w:pStyle w:val="Header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Dangerous hazardous and harmfull cargoes</w:t>
            </w:r>
          </w:p>
        </w:tc>
        <w:tc>
          <w:tcPr>
            <w:tcW w:w="1571" w:type="dxa"/>
            <w:vAlign w:val="center"/>
          </w:tcPr>
          <w:p w:rsidR="00506762" w:rsidRPr="00C27F66" w:rsidRDefault="00506762" w:rsidP="00BC29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vAlign w:val="center"/>
          </w:tcPr>
          <w:p w:rsidR="00506762" w:rsidRPr="00C27F66" w:rsidRDefault="00506762" w:rsidP="00BC29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506762" w:rsidRPr="00C27F66" w:rsidRDefault="00506762" w:rsidP="00BC29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Align w:val="center"/>
          </w:tcPr>
          <w:p w:rsidR="00506762" w:rsidRPr="002474F3" w:rsidRDefault="00506762" w:rsidP="00BC29E4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</w:tr>
      <w:tr w:rsidR="00506762">
        <w:tc>
          <w:tcPr>
            <w:tcW w:w="4361" w:type="dxa"/>
            <w:vAlign w:val="center"/>
          </w:tcPr>
          <w:p w:rsidR="00506762" w:rsidRDefault="00506762" w:rsidP="00BC29E4">
            <w:pPr>
              <w:pStyle w:val="Header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Inert Gas system</w:t>
            </w:r>
          </w:p>
        </w:tc>
        <w:tc>
          <w:tcPr>
            <w:tcW w:w="1571" w:type="dxa"/>
            <w:vAlign w:val="center"/>
          </w:tcPr>
          <w:p w:rsidR="00506762" w:rsidRPr="00C27F66" w:rsidRDefault="00506762" w:rsidP="00BC29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vAlign w:val="center"/>
          </w:tcPr>
          <w:p w:rsidR="00506762" w:rsidRPr="00C27F66" w:rsidRDefault="00506762" w:rsidP="00BC29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506762" w:rsidRPr="00C27F66" w:rsidRDefault="00506762" w:rsidP="00BC29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Align w:val="center"/>
          </w:tcPr>
          <w:p w:rsidR="00506762" w:rsidRDefault="00506762" w:rsidP="00BC29E4">
            <w:pPr>
              <w:rPr>
                <w:color w:val="000000"/>
                <w:sz w:val="16"/>
                <w:szCs w:val="16"/>
              </w:rPr>
            </w:pPr>
          </w:p>
        </w:tc>
      </w:tr>
      <w:tr w:rsidR="00506762" w:rsidRPr="007E2B2A">
        <w:tc>
          <w:tcPr>
            <w:tcW w:w="4361" w:type="dxa"/>
            <w:vAlign w:val="center"/>
          </w:tcPr>
          <w:p w:rsidR="00506762" w:rsidRDefault="00506762" w:rsidP="00A552DF">
            <w:pPr>
              <w:pStyle w:val="Header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Advanced  training for oil tanker cargo operations</w:t>
            </w:r>
          </w:p>
        </w:tc>
        <w:tc>
          <w:tcPr>
            <w:tcW w:w="1571" w:type="dxa"/>
            <w:vAlign w:val="center"/>
          </w:tcPr>
          <w:p w:rsidR="00506762" w:rsidRPr="00C27F66" w:rsidRDefault="00506762" w:rsidP="00A552D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vAlign w:val="center"/>
          </w:tcPr>
          <w:p w:rsidR="00506762" w:rsidRPr="00C27F66" w:rsidRDefault="00506762" w:rsidP="00A552D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506762" w:rsidRPr="00C27F66" w:rsidRDefault="00506762" w:rsidP="00A552D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Align w:val="center"/>
          </w:tcPr>
          <w:p w:rsidR="00506762" w:rsidRPr="002D163F" w:rsidRDefault="00506762" w:rsidP="00A552DF">
            <w:pPr>
              <w:rPr>
                <w:color w:val="000000"/>
                <w:sz w:val="16"/>
                <w:szCs w:val="16"/>
                <w:lang w:val="az-Latn-AZ"/>
              </w:rPr>
            </w:pPr>
          </w:p>
        </w:tc>
      </w:tr>
      <w:tr w:rsidR="00506762" w:rsidRPr="007E2B2A">
        <w:tc>
          <w:tcPr>
            <w:tcW w:w="4361" w:type="dxa"/>
            <w:vAlign w:val="center"/>
          </w:tcPr>
          <w:p w:rsidR="00506762" w:rsidRDefault="00506762" w:rsidP="00BC29E4">
            <w:pPr>
              <w:pStyle w:val="Header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Gas Analysers and Their Operation</w:t>
            </w:r>
          </w:p>
        </w:tc>
        <w:tc>
          <w:tcPr>
            <w:tcW w:w="1571" w:type="dxa"/>
            <w:vAlign w:val="center"/>
          </w:tcPr>
          <w:p w:rsidR="00506762" w:rsidRPr="00C27F66" w:rsidRDefault="00506762" w:rsidP="00BC29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vAlign w:val="center"/>
          </w:tcPr>
          <w:p w:rsidR="00506762" w:rsidRPr="00C27F66" w:rsidRDefault="00506762" w:rsidP="00BC29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506762" w:rsidRPr="00C27F66" w:rsidRDefault="00506762" w:rsidP="00BC29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Align w:val="center"/>
          </w:tcPr>
          <w:p w:rsidR="00506762" w:rsidRPr="002474F3" w:rsidRDefault="00506762" w:rsidP="00BC29E4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</w:tr>
      <w:tr w:rsidR="00506762" w:rsidRPr="00B97151" w:rsidTr="00A434E8">
        <w:tc>
          <w:tcPr>
            <w:tcW w:w="4361" w:type="dxa"/>
            <w:vAlign w:val="center"/>
          </w:tcPr>
          <w:p w:rsidR="00506762" w:rsidRDefault="00506762" w:rsidP="00BC29E4">
            <w:pPr>
              <w:pStyle w:val="Header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Proficiency in Survival Craft and Rescue Boats  </w:t>
            </w:r>
          </w:p>
        </w:tc>
        <w:tc>
          <w:tcPr>
            <w:tcW w:w="1571" w:type="dxa"/>
          </w:tcPr>
          <w:p w:rsidR="00506762" w:rsidRPr="002726D6" w:rsidRDefault="00506762" w:rsidP="00B97151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SL-3684-22</w:t>
            </w:r>
          </w:p>
        </w:tc>
        <w:tc>
          <w:tcPr>
            <w:tcW w:w="1122" w:type="dxa"/>
          </w:tcPr>
          <w:p w:rsidR="00506762" w:rsidRPr="00AF7E80" w:rsidRDefault="00506762" w:rsidP="00BC29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21.11.2022</w:t>
            </w:r>
          </w:p>
        </w:tc>
        <w:tc>
          <w:tcPr>
            <w:tcW w:w="1134" w:type="dxa"/>
          </w:tcPr>
          <w:p w:rsidR="00506762" w:rsidRPr="00AF7E80" w:rsidRDefault="00506762" w:rsidP="00BC29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21.11.2027</w:t>
            </w:r>
          </w:p>
        </w:tc>
        <w:tc>
          <w:tcPr>
            <w:tcW w:w="2410" w:type="dxa"/>
          </w:tcPr>
          <w:p w:rsidR="00506762" w:rsidRPr="00A07E9E" w:rsidRDefault="00506762" w:rsidP="00BC29E4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smartTag w:uri="urn:schemas-microsoft-com:office:smarttags" w:element="place">
              <w:r>
                <w:rPr>
                  <w:bCs/>
                  <w:sz w:val="20"/>
                  <w:szCs w:val="20"/>
                  <w:lang w:val="en-US"/>
                </w:rPr>
                <w:t>Azerbaijan</w:t>
              </w:r>
            </w:smartTag>
          </w:p>
        </w:tc>
      </w:tr>
      <w:tr w:rsidR="00506762" w:rsidRPr="00B97151" w:rsidTr="00A434E8">
        <w:tc>
          <w:tcPr>
            <w:tcW w:w="4361" w:type="dxa"/>
            <w:vAlign w:val="center"/>
          </w:tcPr>
          <w:p w:rsidR="00506762" w:rsidRDefault="00506762" w:rsidP="00BC29E4">
            <w:pPr>
              <w:pStyle w:val="Header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Advanced Fire Fighting</w:t>
            </w:r>
          </w:p>
        </w:tc>
        <w:tc>
          <w:tcPr>
            <w:tcW w:w="1571" w:type="dxa"/>
          </w:tcPr>
          <w:p w:rsidR="00506762" w:rsidRPr="00AF7E80" w:rsidRDefault="00506762" w:rsidP="00BC29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</w:tcPr>
          <w:p w:rsidR="00506762" w:rsidRPr="00FA07FB" w:rsidRDefault="00506762" w:rsidP="00BC29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506762" w:rsidRPr="00FA07FB" w:rsidRDefault="00506762" w:rsidP="00BC29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:rsidR="00506762" w:rsidRPr="00A07E9E" w:rsidRDefault="00506762" w:rsidP="00BC29E4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</w:p>
        </w:tc>
      </w:tr>
      <w:tr w:rsidR="00506762" w:rsidRPr="00D27BCB" w:rsidTr="00A434E8">
        <w:tc>
          <w:tcPr>
            <w:tcW w:w="4361" w:type="dxa"/>
            <w:vAlign w:val="center"/>
          </w:tcPr>
          <w:p w:rsidR="00506762" w:rsidRDefault="00506762" w:rsidP="00BC29E4">
            <w:pPr>
              <w:pStyle w:val="Header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Medical First Aid Training </w:t>
            </w:r>
          </w:p>
        </w:tc>
        <w:tc>
          <w:tcPr>
            <w:tcW w:w="1571" w:type="dxa"/>
          </w:tcPr>
          <w:p w:rsidR="00506762" w:rsidRPr="00AF7E80" w:rsidRDefault="00506762" w:rsidP="00BC29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</w:tcPr>
          <w:p w:rsidR="00506762" w:rsidRPr="00AF7E80" w:rsidRDefault="00506762" w:rsidP="00BC29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506762" w:rsidRPr="00AF7E80" w:rsidRDefault="00506762" w:rsidP="00BC29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:rsidR="00506762" w:rsidRPr="00A07E9E" w:rsidRDefault="00506762" w:rsidP="00BC29E4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</w:p>
        </w:tc>
      </w:tr>
      <w:tr w:rsidR="00506762" w:rsidRPr="007E2B2A" w:rsidTr="00A434E8">
        <w:tc>
          <w:tcPr>
            <w:tcW w:w="4361" w:type="dxa"/>
            <w:vAlign w:val="center"/>
          </w:tcPr>
          <w:p w:rsidR="00506762" w:rsidRDefault="00506762" w:rsidP="00BC29E4">
            <w:pPr>
              <w:pStyle w:val="Header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Medical First Aid Training and Medical Care</w:t>
            </w:r>
          </w:p>
        </w:tc>
        <w:tc>
          <w:tcPr>
            <w:tcW w:w="1571" w:type="dxa"/>
          </w:tcPr>
          <w:p w:rsidR="00506762" w:rsidRPr="00AF7E80" w:rsidRDefault="00506762" w:rsidP="00BC29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</w:tcPr>
          <w:p w:rsidR="00506762" w:rsidRPr="00AF7E80" w:rsidRDefault="00506762" w:rsidP="00BC29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506762" w:rsidRPr="00AF7E80" w:rsidRDefault="00506762" w:rsidP="00BC29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:rsidR="00506762" w:rsidRPr="00A07E9E" w:rsidRDefault="00506762" w:rsidP="00BC29E4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</w:p>
        </w:tc>
      </w:tr>
      <w:tr w:rsidR="00506762" w:rsidRPr="00AB6F13" w:rsidTr="00A434E8">
        <w:tc>
          <w:tcPr>
            <w:tcW w:w="4361" w:type="dxa"/>
            <w:vAlign w:val="center"/>
          </w:tcPr>
          <w:p w:rsidR="00506762" w:rsidRDefault="00506762" w:rsidP="00BC29E4">
            <w:pPr>
              <w:pStyle w:val="Header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Leadership and Teamwork</w:t>
            </w:r>
          </w:p>
        </w:tc>
        <w:tc>
          <w:tcPr>
            <w:tcW w:w="1571" w:type="dxa"/>
          </w:tcPr>
          <w:p w:rsidR="00506762" w:rsidRDefault="00506762" w:rsidP="00BC29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</w:tcPr>
          <w:p w:rsidR="00506762" w:rsidRDefault="00506762" w:rsidP="00BC29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506762" w:rsidRDefault="00506762" w:rsidP="00BC29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:rsidR="00506762" w:rsidRDefault="00506762" w:rsidP="00BC29E4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</w:p>
        </w:tc>
      </w:tr>
      <w:tr w:rsidR="00506762" w:rsidRPr="00C7398B" w:rsidTr="00A434E8">
        <w:tc>
          <w:tcPr>
            <w:tcW w:w="4361" w:type="dxa"/>
            <w:vAlign w:val="center"/>
          </w:tcPr>
          <w:p w:rsidR="00506762" w:rsidRDefault="00506762" w:rsidP="00BC29E4">
            <w:pPr>
              <w:pStyle w:val="Header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GMDSS General Operator</w:t>
            </w:r>
          </w:p>
        </w:tc>
        <w:tc>
          <w:tcPr>
            <w:tcW w:w="1571" w:type="dxa"/>
          </w:tcPr>
          <w:p w:rsidR="00506762" w:rsidRPr="005D3956" w:rsidRDefault="00506762" w:rsidP="00BC29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</w:tcPr>
          <w:p w:rsidR="00506762" w:rsidRPr="002726D6" w:rsidRDefault="00506762" w:rsidP="00BC29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506762" w:rsidRPr="002726D6" w:rsidRDefault="00506762" w:rsidP="00BC29E4">
            <w:pPr>
              <w:snapToGrid w:val="0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:rsidR="00506762" w:rsidRPr="00A07E9E" w:rsidRDefault="00506762" w:rsidP="00BC29E4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</w:p>
        </w:tc>
      </w:tr>
      <w:tr w:rsidR="00506762" w:rsidRPr="00C7398B" w:rsidTr="00A434E8">
        <w:tc>
          <w:tcPr>
            <w:tcW w:w="4361" w:type="dxa"/>
            <w:vAlign w:val="center"/>
          </w:tcPr>
          <w:p w:rsidR="00506762" w:rsidRDefault="00506762" w:rsidP="00BC29E4">
            <w:pPr>
              <w:pStyle w:val="Header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GMDSS Endorsement</w:t>
            </w:r>
          </w:p>
        </w:tc>
        <w:tc>
          <w:tcPr>
            <w:tcW w:w="1571" w:type="dxa"/>
          </w:tcPr>
          <w:p w:rsidR="00506762" w:rsidRPr="002726D6" w:rsidRDefault="00506762" w:rsidP="00BC29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</w:tcPr>
          <w:p w:rsidR="00506762" w:rsidRPr="002726D6" w:rsidRDefault="00506762" w:rsidP="00BC29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506762" w:rsidRPr="002726D6" w:rsidRDefault="00506762" w:rsidP="00BC29E4">
            <w:pPr>
              <w:snapToGrid w:val="0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:rsidR="00506762" w:rsidRPr="00A07E9E" w:rsidRDefault="00506762" w:rsidP="00BC29E4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</w:p>
        </w:tc>
      </w:tr>
      <w:tr w:rsidR="00506762" w:rsidRPr="00C7398B" w:rsidTr="00A434E8">
        <w:tc>
          <w:tcPr>
            <w:tcW w:w="4361" w:type="dxa"/>
            <w:vAlign w:val="center"/>
          </w:tcPr>
          <w:p w:rsidR="00506762" w:rsidRDefault="00506762" w:rsidP="00BC29E4">
            <w:pPr>
              <w:pStyle w:val="Header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F819A0">
              <w:rPr>
                <w:sz w:val="20"/>
                <w:lang w:val="en-US"/>
              </w:rPr>
              <w:t>Radar Observation &amp; Plotting</w:t>
            </w:r>
          </w:p>
        </w:tc>
        <w:tc>
          <w:tcPr>
            <w:tcW w:w="1571" w:type="dxa"/>
          </w:tcPr>
          <w:p w:rsidR="00506762" w:rsidRDefault="00506762" w:rsidP="00BC29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</w:tcPr>
          <w:p w:rsidR="00506762" w:rsidRPr="00A07E9E" w:rsidRDefault="00506762" w:rsidP="00BC29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506762" w:rsidRPr="00367A30" w:rsidRDefault="00506762" w:rsidP="00BC29E4">
            <w:pPr>
              <w:snapToGrid w:val="0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:rsidR="00506762" w:rsidRPr="00A07E9E" w:rsidRDefault="00506762" w:rsidP="00BC29E4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</w:p>
        </w:tc>
      </w:tr>
      <w:tr w:rsidR="00506762" w:rsidRPr="007E2B2A">
        <w:tc>
          <w:tcPr>
            <w:tcW w:w="4361" w:type="dxa"/>
            <w:vAlign w:val="center"/>
          </w:tcPr>
          <w:p w:rsidR="00506762" w:rsidRDefault="00506762" w:rsidP="00BC29E4">
            <w:pPr>
              <w:pStyle w:val="Header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Automatic Radar Plotting Aids</w:t>
            </w:r>
            <w:r w:rsidRPr="00F819A0">
              <w:rPr>
                <w:sz w:val="20"/>
                <w:lang w:val="en-US"/>
              </w:rPr>
              <w:t xml:space="preserve"> Simulator</w:t>
            </w:r>
            <w:r>
              <w:rPr>
                <w:sz w:val="20"/>
                <w:lang w:val="en-US"/>
              </w:rPr>
              <w:t xml:space="preserve"> (ARPA)</w:t>
            </w:r>
          </w:p>
        </w:tc>
        <w:tc>
          <w:tcPr>
            <w:tcW w:w="1571" w:type="dxa"/>
            <w:vAlign w:val="center"/>
          </w:tcPr>
          <w:p w:rsidR="00506762" w:rsidRPr="00C27F66" w:rsidRDefault="00506762" w:rsidP="00BC29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vAlign w:val="center"/>
          </w:tcPr>
          <w:p w:rsidR="00506762" w:rsidRPr="00C27F66" w:rsidRDefault="00506762" w:rsidP="00BC29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506762" w:rsidRPr="00C27F66" w:rsidRDefault="00506762" w:rsidP="00BC29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Align w:val="center"/>
          </w:tcPr>
          <w:p w:rsidR="00506762" w:rsidRPr="005D0BB1" w:rsidRDefault="00506762" w:rsidP="00BC29E4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</w:tr>
      <w:tr w:rsidR="00506762" w:rsidRPr="00C513B2" w:rsidTr="00A434E8">
        <w:tc>
          <w:tcPr>
            <w:tcW w:w="4361" w:type="dxa"/>
            <w:vAlign w:val="center"/>
          </w:tcPr>
          <w:p w:rsidR="00506762" w:rsidRDefault="00506762" w:rsidP="00BC29E4">
            <w:pPr>
              <w:pStyle w:val="Header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Bridge Team Management</w:t>
            </w:r>
          </w:p>
        </w:tc>
        <w:tc>
          <w:tcPr>
            <w:tcW w:w="1571" w:type="dxa"/>
          </w:tcPr>
          <w:p w:rsidR="00506762" w:rsidRPr="00F75404" w:rsidRDefault="00506762" w:rsidP="00BC29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</w:tcPr>
          <w:p w:rsidR="00506762" w:rsidRPr="00D14A81" w:rsidRDefault="00506762" w:rsidP="00BC29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506762" w:rsidRPr="00D14A81" w:rsidRDefault="00506762" w:rsidP="00BC29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:rsidR="00506762" w:rsidRPr="00A07E9E" w:rsidRDefault="00506762" w:rsidP="00BC29E4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</w:p>
        </w:tc>
      </w:tr>
      <w:tr w:rsidR="00506762" w:rsidTr="00A434E8">
        <w:tc>
          <w:tcPr>
            <w:tcW w:w="4361" w:type="dxa"/>
            <w:vAlign w:val="center"/>
          </w:tcPr>
          <w:p w:rsidR="00506762" w:rsidRDefault="00506762" w:rsidP="00BC29E4">
            <w:pPr>
              <w:pStyle w:val="Header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Shiphandling&amp; Maneuvering </w:t>
            </w:r>
          </w:p>
        </w:tc>
        <w:tc>
          <w:tcPr>
            <w:tcW w:w="1571" w:type="dxa"/>
          </w:tcPr>
          <w:p w:rsidR="00506762" w:rsidRPr="00AF7E80" w:rsidRDefault="00506762" w:rsidP="00BC29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</w:tcPr>
          <w:p w:rsidR="00506762" w:rsidRPr="00AF7E80" w:rsidRDefault="00506762" w:rsidP="00BC29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506762" w:rsidRPr="00AF7E80" w:rsidRDefault="00506762" w:rsidP="00BC29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:rsidR="00506762" w:rsidRPr="00A07E9E" w:rsidRDefault="00506762" w:rsidP="00BC29E4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</w:p>
        </w:tc>
      </w:tr>
      <w:tr w:rsidR="00506762" w:rsidRPr="00B97151" w:rsidTr="00623429">
        <w:tc>
          <w:tcPr>
            <w:tcW w:w="4361" w:type="dxa"/>
            <w:vAlign w:val="center"/>
          </w:tcPr>
          <w:p w:rsidR="00506762" w:rsidRDefault="00506762" w:rsidP="00400A36">
            <w:pPr>
              <w:pStyle w:val="Header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Ship Security-related</w:t>
            </w:r>
            <w:r w:rsidRPr="00F819A0">
              <w:rPr>
                <w:sz w:val="20"/>
                <w:lang w:val="en-US"/>
              </w:rPr>
              <w:t xml:space="preserve"> Training </w:t>
            </w:r>
            <w:r>
              <w:rPr>
                <w:sz w:val="20"/>
                <w:lang w:val="en-US"/>
              </w:rPr>
              <w:t>and instruction</w:t>
            </w:r>
          </w:p>
        </w:tc>
        <w:tc>
          <w:tcPr>
            <w:tcW w:w="1571" w:type="dxa"/>
            <w:vAlign w:val="center"/>
          </w:tcPr>
          <w:p w:rsidR="00506762" w:rsidRPr="00C27F66" w:rsidRDefault="00506762" w:rsidP="00B9715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SI-2835-22</w:t>
            </w:r>
          </w:p>
        </w:tc>
        <w:tc>
          <w:tcPr>
            <w:tcW w:w="1122" w:type="dxa"/>
            <w:vAlign w:val="center"/>
          </w:tcPr>
          <w:p w:rsidR="00506762" w:rsidRPr="00C27F66" w:rsidRDefault="00506762" w:rsidP="00400A36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15.11.2022</w:t>
            </w:r>
          </w:p>
        </w:tc>
        <w:tc>
          <w:tcPr>
            <w:tcW w:w="1134" w:type="dxa"/>
            <w:vAlign w:val="center"/>
          </w:tcPr>
          <w:p w:rsidR="00506762" w:rsidRPr="00C27F66" w:rsidRDefault="00506762" w:rsidP="00400A36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11.11.2027</w:t>
            </w:r>
          </w:p>
        </w:tc>
        <w:tc>
          <w:tcPr>
            <w:tcW w:w="2410" w:type="dxa"/>
            <w:vAlign w:val="center"/>
          </w:tcPr>
          <w:p w:rsidR="00506762" w:rsidRPr="00263846" w:rsidRDefault="00506762" w:rsidP="00400A36">
            <w:pPr>
              <w:rPr>
                <w:color w:val="000000"/>
                <w:sz w:val="20"/>
                <w:szCs w:val="20"/>
                <w:lang w:val="en-US"/>
              </w:rPr>
            </w:pPr>
            <w:smartTag w:uri="urn:schemas-microsoft-com:office:smarttags" w:element="place">
              <w:r w:rsidRPr="00263846">
                <w:rPr>
                  <w:color w:val="000000"/>
                  <w:sz w:val="20"/>
                  <w:szCs w:val="20"/>
                  <w:lang w:val="en-US"/>
                </w:rPr>
                <w:t>Azerbaijan</w:t>
              </w:r>
            </w:smartTag>
          </w:p>
        </w:tc>
      </w:tr>
      <w:tr w:rsidR="00506762" w:rsidRPr="007E2B2A">
        <w:tc>
          <w:tcPr>
            <w:tcW w:w="4361" w:type="dxa"/>
            <w:vAlign w:val="center"/>
          </w:tcPr>
          <w:p w:rsidR="00506762" w:rsidRDefault="00506762" w:rsidP="00BC29E4">
            <w:pPr>
              <w:pStyle w:val="Header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Operational Use of Electronik Chart Display and information Systems</w:t>
            </w:r>
          </w:p>
        </w:tc>
        <w:tc>
          <w:tcPr>
            <w:tcW w:w="1571" w:type="dxa"/>
            <w:vAlign w:val="center"/>
          </w:tcPr>
          <w:p w:rsidR="00506762" w:rsidRPr="00C27F66" w:rsidRDefault="00506762" w:rsidP="00BC29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vAlign w:val="center"/>
          </w:tcPr>
          <w:p w:rsidR="00506762" w:rsidRPr="00C27F66" w:rsidRDefault="00506762" w:rsidP="00BC29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506762" w:rsidRPr="00C27F66" w:rsidRDefault="00506762" w:rsidP="00BC29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Align w:val="center"/>
          </w:tcPr>
          <w:p w:rsidR="00506762" w:rsidRPr="00C7398B" w:rsidRDefault="00506762" w:rsidP="00BC29E4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</w:tr>
      <w:tr w:rsidR="00506762" w:rsidRPr="00B97151">
        <w:tc>
          <w:tcPr>
            <w:tcW w:w="4361" w:type="dxa"/>
            <w:vAlign w:val="center"/>
          </w:tcPr>
          <w:p w:rsidR="00506762" w:rsidRPr="00F819A0" w:rsidRDefault="00506762" w:rsidP="00BC29E4">
            <w:pPr>
              <w:pStyle w:val="Header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Crowd management training</w:t>
            </w:r>
          </w:p>
        </w:tc>
        <w:tc>
          <w:tcPr>
            <w:tcW w:w="1571" w:type="dxa"/>
            <w:vAlign w:val="center"/>
          </w:tcPr>
          <w:p w:rsidR="00506762" w:rsidRPr="00C27F66" w:rsidRDefault="00506762" w:rsidP="00BC29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vAlign w:val="center"/>
          </w:tcPr>
          <w:p w:rsidR="00506762" w:rsidRPr="00C27F66" w:rsidRDefault="00506762" w:rsidP="00BC29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506762" w:rsidRPr="00C27F66" w:rsidRDefault="00506762" w:rsidP="00BC29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Align w:val="center"/>
          </w:tcPr>
          <w:p w:rsidR="00506762" w:rsidRPr="007D3F1F" w:rsidRDefault="00506762" w:rsidP="00BC29E4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</w:tr>
      <w:tr w:rsidR="00506762" w:rsidRPr="007E2B2A">
        <w:tc>
          <w:tcPr>
            <w:tcW w:w="4361" w:type="dxa"/>
            <w:vAlign w:val="center"/>
          </w:tcPr>
          <w:p w:rsidR="00506762" w:rsidRDefault="00506762" w:rsidP="00BC29E4">
            <w:pPr>
              <w:pStyle w:val="Header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Crisis management and human behaviour training</w:t>
            </w:r>
          </w:p>
        </w:tc>
        <w:tc>
          <w:tcPr>
            <w:tcW w:w="1571" w:type="dxa"/>
            <w:vAlign w:val="center"/>
          </w:tcPr>
          <w:p w:rsidR="00506762" w:rsidRDefault="00506762" w:rsidP="00BC29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vAlign w:val="center"/>
          </w:tcPr>
          <w:p w:rsidR="00506762" w:rsidRDefault="00506762" w:rsidP="00BC29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506762" w:rsidRDefault="00506762" w:rsidP="00BC29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Align w:val="center"/>
          </w:tcPr>
          <w:p w:rsidR="00506762" w:rsidRDefault="00506762" w:rsidP="00BC29E4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506762" w:rsidRPr="007E2B2A">
        <w:tc>
          <w:tcPr>
            <w:tcW w:w="4361" w:type="dxa"/>
            <w:vAlign w:val="center"/>
          </w:tcPr>
          <w:p w:rsidR="00506762" w:rsidRDefault="00506762" w:rsidP="00BC29E4">
            <w:pPr>
              <w:pStyle w:val="Header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Training and qualification for ro-ro passenger ship</w:t>
            </w:r>
          </w:p>
        </w:tc>
        <w:tc>
          <w:tcPr>
            <w:tcW w:w="1571" w:type="dxa"/>
            <w:vAlign w:val="center"/>
          </w:tcPr>
          <w:p w:rsidR="00506762" w:rsidRDefault="00506762" w:rsidP="00BC29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vAlign w:val="center"/>
          </w:tcPr>
          <w:p w:rsidR="00506762" w:rsidRDefault="00506762" w:rsidP="00BC29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506762" w:rsidRDefault="00506762" w:rsidP="00BC29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Align w:val="center"/>
          </w:tcPr>
          <w:p w:rsidR="00506762" w:rsidRDefault="00506762" w:rsidP="00BC29E4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506762" w:rsidRPr="00E50A1C" w:rsidTr="00A434E8">
        <w:tc>
          <w:tcPr>
            <w:tcW w:w="4361" w:type="dxa"/>
            <w:vAlign w:val="center"/>
          </w:tcPr>
          <w:p w:rsidR="00506762" w:rsidRDefault="00506762" w:rsidP="00BC29E4">
            <w:pPr>
              <w:pStyle w:val="Header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International Safety Management Code</w:t>
            </w:r>
          </w:p>
        </w:tc>
        <w:tc>
          <w:tcPr>
            <w:tcW w:w="1571" w:type="dxa"/>
          </w:tcPr>
          <w:p w:rsidR="00506762" w:rsidRPr="00D14A81" w:rsidRDefault="00506762" w:rsidP="00BC29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SP-3409-22</w:t>
            </w:r>
          </w:p>
        </w:tc>
        <w:tc>
          <w:tcPr>
            <w:tcW w:w="1122" w:type="dxa"/>
          </w:tcPr>
          <w:p w:rsidR="00506762" w:rsidRPr="00D14A81" w:rsidRDefault="00506762" w:rsidP="00BC29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15.11.2022</w:t>
            </w:r>
          </w:p>
        </w:tc>
        <w:tc>
          <w:tcPr>
            <w:tcW w:w="1134" w:type="dxa"/>
          </w:tcPr>
          <w:p w:rsidR="00506762" w:rsidRPr="00D14A81" w:rsidRDefault="00506762" w:rsidP="00BC29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15.11.2027</w:t>
            </w:r>
          </w:p>
        </w:tc>
        <w:tc>
          <w:tcPr>
            <w:tcW w:w="2410" w:type="dxa"/>
          </w:tcPr>
          <w:p w:rsidR="00506762" w:rsidRPr="00A07E9E" w:rsidRDefault="00506762" w:rsidP="00BC29E4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smartTag w:uri="urn:schemas-microsoft-com:office:smarttags" w:element="place">
              <w:r>
                <w:rPr>
                  <w:bCs/>
                  <w:sz w:val="20"/>
                  <w:szCs w:val="20"/>
                  <w:lang w:val="en-US"/>
                </w:rPr>
                <w:t>Azerbaijan</w:t>
              </w:r>
            </w:smartTag>
          </w:p>
        </w:tc>
      </w:tr>
      <w:tr w:rsidR="00506762" w:rsidRPr="00E50A1C" w:rsidTr="00A434E8">
        <w:tc>
          <w:tcPr>
            <w:tcW w:w="4361" w:type="dxa"/>
            <w:vAlign w:val="center"/>
          </w:tcPr>
          <w:p w:rsidR="00506762" w:rsidRDefault="00506762" w:rsidP="00BC29E4">
            <w:pPr>
              <w:pStyle w:val="Header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Shıp Security Officer</w:t>
            </w:r>
          </w:p>
        </w:tc>
        <w:tc>
          <w:tcPr>
            <w:tcW w:w="1571" w:type="dxa"/>
          </w:tcPr>
          <w:p w:rsidR="00506762" w:rsidRPr="00AF7E80" w:rsidRDefault="00506762" w:rsidP="00BC29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</w:tcPr>
          <w:p w:rsidR="00506762" w:rsidRPr="00AF7E80" w:rsidRDefault="00506762" w:rsidP="00BC29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506762" w:rsidRPr="00F957BF" w:rsidRDefault="00506762" w:rsidP="00BC29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:rsidR="00506762" w:rsidRPr="00A07E9E" w:rsidRDefault="00506762" w:rsidP="00BC29E4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</w:p>
        </w:tc>
      </w:tr>
      <w:tr w:rsidR="00506762" w:rsidRPr="00B97151" w:rsidTr="00623429">
        <w:tc>
          <w:tcPr>
            <w:tcW w:w="4361" w:type="dxa"/>
            <w:vAlign w:val="center"/>
          </w:tcPr>
          <w:p w:rsidR="00506762" w:rsidRDefault="00506762" w:rsidP="00890923">
            <w:pPr>
              <w:pStyle w:val="Header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491105">
              <w:rPr>
                <w:sz w:val="20"/>
                <w:lang w:val="en-US"/>
              </w:rPr>
              <w:t xml:space="preserve">Training </w:t>
            </w:r>
            <w:r>
              <w:rPr>
                <w:sz w:val="20"/>
                <w:lang w:val="en-US"/>
              </w:rPr>
              <w:t>for seafarers with designated security duties</w:t>
            </w:r>
          </w:p>
        </w:tc>
        <w:tc>
          <w:tcPr>
            <w:tcW w:w="1571" w:type="dxa"/>
            <w:vAlign w:val="center"/>
          </w:tcPr>
          <w:p w:rsidR="00506762" w:rsidRPr="00C27F66" w:rsidRDefault="00506762" w:rsidP="00890923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SH-2285-22</w:t>
            </w:r>
          </w:p>
        </w:tc>
        <w:tc>
          <w:tcPr>
            <w:tcW w:w="1122" w:type="dxa"/>
            <w:vAlign w:val="center"/>
          </w:tcPr>
          <w:p w:rsidR="00506762" w:rsidRPr="00C27F66" w:rsidRDefault="00506762" w:rsidP="00890923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17.11.2022</w:t>
            </w:r>
          </w:p>
        </w:tc>
        <w:tc>
          <w:tcPr>
            <w:tcW w:w="1134" w:type="dxa"/>
            <w:vAlign w:val="center"/>
          </w:tcPr>
          <w:p w:rsidR="00506762" w:rsidRPr="00C27F66" w:rsidRDefault="00506762" w:rsidP="00890923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17.11.2027</w:t>
            </w:r>
          </w:p>
        </w:tc>
        <w:tc>
          <w:tcPr>
            <w:tcW w:w="2410" w:type="dxa"/>
            <w:vAlign w:val="center"/>
          </w:tcPr>
          <w:p w:rsidR="00506762" w:rsidRPr="00263846" w:rsidRDefault="00506762" w:rsidP="00890923">
            <w:pPr>
              <w:rPr>
                <w:color w:val="000000"/>
                <w:sz w:val="20"/>
                <w:szCs w:val="20"/>
                <w:lang w:val="az-Latn-AZ"/>
              </w:rPr>
            </w:pPr>
            <w:r w:rsidRPr="00263846">
              <w:rPr>
                <w:color w:val="000000"/>
                <w:sz w:val="20"/>
                <w:szCs w:val="20"/>
                <w:lang w:val="az-Latn-AZ"/>
              </w:rPr>
              <w:t>Azerbaijan</w:t>
            </w:r>
          </w:p>
        </w:tc>
      </w:tr>
      <w:tr w:rsidR="00506762" w:rsidRPr="00B97151">
        <w:tc>
          <w:tcPr>
            <w:tcW w:w="4361" w:type="dxa"/>
            <w:vAlign w:val="center"/>
          </w:tcPr>
          <w:p w:rsidR="00506762" w:rsidRDefault="00506762" w:rsidP="00BC29E4">
            <w:pPr>
              <w:pStyle w:val="Header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-personal survival techniques –fire prevention avdfire fighting –elementary first aid –personal safety and social responsibilities</w:t>
            </w:r>
          </w:p>
        </w:tc>
        <w:tc>
          <w:tcPr>
            <w:tcW w:w="1571" w:type="dxa"/>
            <w:vAlign w:val="center"/>
          </w:tcPr>
          <w:p w:rsidR="00506762" w:rsidRPr="00C27F66" w:rsidRDefault="00506762" w:rsidP="00B9715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SO-5486-22</w:t>
            </w:r>
          </w:p>
        </w:tc>
        <w:tc>
          <w:tcPr>
            <w:tcW w:w="1122" w:type="dxa"/>
            <w:vAlign w:val="center"/>
          </w:tcPr>
          <w:p w:rsidR="00506762" w:rsidRPr="00C27F66" w:rsidRDefault="00506762" w:rsidP="00BC29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10.11.2022</w:t>
            </w:r>
          </w:p>
        </w:tc>
        <w:tc>
          <w:tcPr>
            <w:tcW w:w="1134" w:type="dxa"/>
            <w:vAlign w:val="center"/>
          </w:tcPr>
          <w:p w:rsidR="00506762" w:rsidRPr="00C27F66" w:rsidRDefault="00506762" w:rsidP="00BC29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10.11.2027</w:t>
            </w:r>
          </w:p>
        </w:tc>
        <w:tc>
          <w:tcPr>
            <w:tcW w:w="2410" w:type="dxa"/>
            <w:vAlign w:val="center"/>
          </w:tcPr>
          <w:p w:rsidR="00506762" w:rsidRPr="002474F3" w:rsidRDefault="00506762" w:rsidP="00BC29E4">
            <w:pPr>
              <w:rPr>
                <w:color w:val="000000"/>
                <w:sz w:val="16"/>
                <w:szCs w:val="16"/>
                <w:lang w:val="en-US"/>
              </w:rPr>
            </w:pPr>
            <w:smartTag w:uri="urn:schemas-microsoft-com:office:smarttags" w:element="place">
              <w:r>
                <w:rPr>
                  <w:color w:val="000000"/>
                  <w:sz w:val="16"/>
                  <w:szCs w:val="16"/>
                  <w:lang w:val="en-US"/>
                </w:rPr>
                <w:t>Azerbaijan</w:t>
              </w:r>
            </w:smartTag>
          </w:p>
        </w:tc>
      </w:tr>
    </w:tbl>
    <w:p w:rsidR="00506762" w:rsidRDefault="00506762">
      <w:pPr>
        <w:rPr>
          <w:sz w:val="2"/>
          <w:szCs w:val="2"/>
          <w:lang w:val="en-US"/>
        </w:rPr>
      </w:pPr>
    </w:p>
    <w:p w:rsidR="00506762" w:rsidRPr="00A85B49" w:rsidRDefault="00506762">
      <w:pPr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br w:type="page"/>
      </w:r>
    </w:p>
    <w:p w:rsidR="00506762" w:rsidRPr="00222A18" w:rsidRDefault="00506762">
      <w:pPr>
        <w:rPr>
          <w:sz w:val="2"/>
          <w:szCs w:val="2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45"/>
        <w:gridCol w:w="6353"/>
      </w:tblGrid>
      <w:tr w:rsidR="00506762" w:rsidRPr="00B97151">
        <w:trPr>
          <w:cantSplit/>
        </w:trPr>
        <w:tc>
          <w:tcPr>
            <w:tcW w:w="10598" w:type="dxa"/>
            <w:gridSpan w:val="2"/>
            <w:shd w:val="clear" w:color="auto" w:fill="E6E6E6"/>
            <w:vAlign w:val="center"/>
          </w:tcPr>
          <w:p w:rsidR="00506762" w:rsidRDefault="00506762" w:rsidP="00454F8C">
            <w:pPr>
              <w:pStyle w:val="Header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br w:type="page"/>
            </w:r>
            <w:r>
              <w:rPr>
                <w:lang w:val="en-US"/>
              </w:rPr>
              <w:br w:type="page"/>
            </w:r>
            <w:r>
              <w:rPr>
                <w:b/>
                <w:lang w:val="en-US"/>
              </w:rPr>
              <w:t>8. Physical Data</w:t>
            </w:r>
          </w:p>
        </w:tc>
      </w:tr>
      <w:tr w:rsidR="00506762" w:rsidRPr="00B97151">
        <w:trPr>
          <w:cantSplit/>
        </w:trPr>
        <w:tc>
          <w:tcPr>
            <w:tcW w:w="4245" w:type="dxa"/>
            <w:vAlign w:val="center"/>
          </w:tcPr>
          <w:p w:rsidR="00506762" w:rsidRDefault="00506762" w:rsidP="00454F8C">
            <w:pPr>
              <w:pStyle w:val="Header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Height</w:t>
            </w:r>
          </w:p>
        </w:tc>
        <w:tc>
          <w:tcPr>
            <w:tcW w:w="6353" w:type="dxa"/>
          </w:tcPr>
          <w:p w:rsidR="00506762" w:rsidRPr="003C7907" w:rsidRDefault="00506762" w:rsidP="003C7907">
            <w:pPr>
              <w:pStyle w:val="Header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smartTag w:uri="urn:schemas-microsoft-com:office:smarttags" w:element="place">
              <w:r>
                <w:rPr>
                  <w:b/>
                  <w:lang w:val="en-US"/>
                </w:rPr>
                <w:t>172 cm</w:t>
              </w:r>
            </w:smartTag>
            <w:r>
              <w:rPr>
                <w:b/>
                <w:lang w:val="en-US"/>
              </w:rPr>
              <w:t>.</w:t>
            </w:r>
          </w:p>
        </w:tc>
      </w:tr>
      <w:tr w:rsidR="00506762" w:rsidRPr="00B97151">
        <w:trPr>
          <w:cantSplit/>
        </w:trPr>
        <w:tc>
          <w:tcPr>
            <w:tcW w:w="4245" w:type="dxa"/>
            <w:vAlign w:val="center"/>
          </w:tcPr>
          <w:p w:rsidR="00506762" w:rsidRDefault="00506762" w:rsidP="00454F8C">
            <w:pPr>
              <w:pStyle w:val="Header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Weight</w:t>
            </w:r>
          </w:p>
        </w:tc>
        <w:tc>
          <w:tcPr>
            <w:tcW w:w="6353" w:type="dxa"/>
          </w:tcPr>
          <w:p w:rsidR="00506762" w:rsidRPr="004863BC" w:rsidRDefault="00506762" w:rsidP="00B97151">
            <w:pPr>
              <w:pStyle w:val="Header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60 k.g</w:t>
            </w:r>
          </w:p>
        </w:tc>
      </w:tr>
      <w:tr w:rsidR="00506762" w:rsidRPr="00B97151">
        <w:trPr>
          <w:cantSplit/>
        </w:trPr>
        <w:tc>
          <w:tcPr>
            <w:tcW w:w="4245" w:type="dxa"/>
            <w:vAlign w:val="center"/>
          </w:tcPr>
          <w:p w:rsidR="00506762" w:rsidRDefault="00506762" w:rsidP="00454F8C">
            <w:pPr>
              <w:pStyle w:val="Header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Colour of Hair</w:t>
            </w:r>
          </w:p>
        </w:tc>
        <w:tc>
          <w:tcPr>
            <w:tcW w:w="6353" w:type="dxa"/>
          </w:tcPr>
          <w:p w:rsidR="00506762" w:rsidRPr="004863BC" w:rsidRDefault="00506762" w:rsidP="00B97151">
            <w:pPr>
              <w:pStyle w:val="Header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Brown</w:t>
            </w:r>
          </w:p>
        </w:tc>
      </w:tr>
      <w:tr w:rsidR="00506762" w:rsidRPr="00B97151">
        <w:trPr>
          <w:cantSplit/>
        </w:trPr>
        <w:tc>
          <w:tcPr>
            <w:tcW w:w="4245" w:type="dxa"/>
            <w:vAlign w:val="center"/>
          </w:tcPr>
          <w:p w:rsidR="00506762" w:rsidRDefault="00506762" w:rsidP="00454F8C">
            <w:pPr>
              <w:pStyle w:val="Header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Colour of Eyes</w:t>
            </w:r>
          </w:p>
        </w:tc>
        <w:tc>
          <w:tcPr>
            <w:tcW w:w="6353" w:type="dxa"/>
          </w:tcPr>
          <w:p w:rsidR="00506762" w:rsidRPr="004863BC" w:rsidRDefault="00506762" w:rsidP="0030256F">
            <w:pPr>
              <w:pStyle w:val="Header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Brown</w:t>
            </w:r>
          </w:p>
        </w:tc>
      </w:tr>
      <w:tr w:rsidR="00506762" w:rsidRPr="00890923">
        <w:trPr>
          <w:cantSplit/>
        </w:trPr>
        <w:tc>
          <w:tcPr>
            <w:tcW w:w="4245" w:type="dxa"/>
            <w:vAlign w:val="center"/>
          </w:tcPr>
          <w:p w:rsidR="00506762" w:rsidRDefault="00506762" w:rsidP="00454F8C">
            <w:pPr>
              <w:pStyle w:val="Header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Boilersuit Size</w:t>
            </w:r>
          </w:p>
        </w:tc>
        <w:tc>
          <w:tcPr>
            <w:tcW w:w="6353" w:type="dxa"/>
          </w:tcPr>
          <w:p w:rsidR="00506762" w:rsidRPr="001F7F9D" w:rsidRDefault="00506762" w:rsidP="0030256F">
            <w:pPr>
              <w:pStyle w:val="Header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M</w:t>
            </w:r>
          </w:p>
        </w:tc>
      </w:tr>
      <w:tr w:rsidR="00506762" w:rsidRPr="00890923">
        <w:trPr>
          <w:cantSplit/>
        </w:trPr>
        <w:tc>
          <w:tcPr>
            <w:tcW w:w="4245" w:type="dxa"/>
            <w:vAlign w:val="center"/>
          </w:tcPr>
          <w:p w:rsidR="00506762" w:rsidRDefault="00506762" w:rsidP="00454F8C">
            <w:pPr>
              <w:pStyle w:val="Header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Shoes Size</w:t>
            </w:r>
          </w:p>
        </w:tc>
        <w:tc>
          <w:tcPr>
            <w:tcW w:w="6353" w:type="dxa"/>
          </w:tcPr>
          <w:p w:rsidR="00506762" w:rsidRPr="001F7F9D" w:rsidRDefault="00506762" w:rsidP="0030256F">
            <w:pPr>
              <w:pStyle w:val="Header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42</w:t>
            </w:r>
          </w:p>
        </w:tc>
      </w:tr>
    </w:tbl>
    <w:p w:rsidR="00506762" w:rsidRDefault="00506762">
      <w:pPr>
        <w:pStyle w:val="Heading1"/>
        <w:rPr>
          <w:sz w:val="4"/>
        </w:rPr>
      </w:pPr>
    </w:p>
    <w:p w:rsidR="00506762" w:rsidRPr="009C059C" w:rsidRDefault="00506762" w:rsidP="009C059C">
      <w:pPr>
        <w:rPr>
          <w:sz w:val="6"/>
          <w:szCs w:val="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05"/>
        <w:gridCol w:w="1260"/>
        <w:gridCol w:w="1133"/>
      </w:tblGrid>
      <w:tr w:rsidR="00506762" w:rsidRPr="00890923">
        <w:trPr>
          <w:cantSplit/>
        </w:trPr>
        <w:tc>
          <w:tcPr>
            <w:tcW w:w="8205" w:type="dxa"/>
            <w:shd w:val="clear" w:color="auto" w:fill="E6E6E6"/>
            <w:vAlign w:val="center"/>
          </w:tcPr>
          <w:p w:rsidR="00506762" w:rsidRDefault="00506762" w:rsidP="00454F8C">
            <w:pPr>
              <w:pStyle w:val="Header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9. Medical History</w:t>
            </w:r>
          </w:p>
        </w:tc>
        <w:tc>
          <w:tcPr>
            <w:tcW w:w="1260" w:type="dxa"/>
            <w:shd w:val="clear" w:color="auto" w:fill="E6E6E6"/>
            <w:vAlign w:val="center"/>
          </w:tcPr>
          <w:p w:rsidR="00506762" w:rsidRDefault="00506762" w:rsidP="00454F8C">
            <w:pPr>
              <w:pStyle w:val="Header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Yes</w:t>
            </w:r>
          </w:p>
        </w:tc>
        <w:tc>
          <w:tcPr>
            <w:tcW w:w="1133" w:type="dxa"/>
            <w:shd w:val="clear" w:color="auto" w:fill="E6E6E6"/>
            <w:vAlign w:val="center"/>
          </w:tcPr>
          <w:p w:rsidR="00506762" w:rsidRDefault="00506762" w:rsidP="00454F8C">
            <w:pPr>
              <w:pStyle w:val="Header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</w:tr>
      <w:tr w:rsidR="00506762" w:rsidRPr="007822F2">
        <w:trPr>
          <w:cantSplit/>
        </w:trPr>
        <w:tc>
          <w:tcPr>
            <w:tcW w:w="8205" w:type="dxa"/>
            <w:vAlign w:val="center"/>
          </w:tcPr>
          <w:p w:rsidR="00506762" w:rsidRDefault="00506762" w:rsidP="00454F8C">
            <w:pPr>
              <w:pStyle w:val="Header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Have you ever signed off a ship due to medical reasons?</w:t>
            </w:r>
          </w:p>
        </w:tc>
        <w:tc>
          <w:tcPr>
            <w:tcW w:w="1260" w:type="dxa"/>
            <w:vAlign w:val="center"/>
          </w:tcPr>
          <w:p w:rsidR="00506762" w:rsidRPr="005D0BB1" w:rsidRDefault="00506762" w:rsidP="00A85B49">
            <w:pPr>
              <w:pStyle w:val="Header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1133" w:type="dxa"/>
            <w:vAlign w:val="center"/>
          </w:tcPr>
          <w:p w:rsidR="00506762" w:rsidRPr="00A85B49" w:rsidRDefault="00506762" w:rsidP="00A85B49">
            <w:pPr>
              <w:pStyle w:val="Header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No </w:t>
            </w:r>
          </w:p>
        </w:tc>
      </w:tr>
      <w:tr w:rsidR="00506762" w:rsidRPr="007822F2">
        <w:trPr>
          <w:cantSplit/>
        </w:trPr>
        <w:tc>
          <w:tcPr>
            <w:tcW w:w="8205" w:type="dxa"/>
            <w:vAlign w:val="center"/>
          </w:tcPr>
          <w:p w:rsidR="00506762" w:rsidRDefault="00506762" w:rsidP="00454F8C">
            <w:pPr>
              <w:pStyle w:val="Header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Did you undergo any medical operation in the past?</w:t>
            </w:r>
          </w:p>
        </w:tc>
        <w:tc>
          <w:tcPr>
            <w:tcW w:w="1260" w:type="dxa"/>
            <w:vAlign w:val="center"/>
          </w:tcPr>
          <w:p w:rsidR="00506762" w:rsidRDefault="00506762" w:rsidP="00A85B49">
            <w:pPr>
              <w:pStyle w:val="Header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1133" w:type="dxa"/>
            <w:vAlign w:val="center"/>
          </w:tcPr>
          <w:p w:rsidR="00506762" w:rsidRDefault="00506762" w:rsidP="00A85B49">
            <w:pPr>
              <w:pStyle w:val="Header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</w:tr>
      <w:tr w:rsidR="00506762" w:rsidRPr="007822F2">
        <w:trPr>
          <w:cantSplit/>
        </w:trPr>
        <w:tc>
          <w:tcPr>
            <w:tcW w:w="8205" w:type="dxa"/>
            <w:vAlign w:val="center"/>
          </w:tcPr>
          <w:p w:rsidR="00506762" w:rsidRDefault="00506762" w:rsidP="00454F8C">
            <w:pPr>
              <w:pStyle w:val="Header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Have you consulted a doctor during the last 12 months for an illness/accident?</w:t>
            </w:r>
          </w:p>
        </w:tc>
        <w:tc>
          <w:tcPr>
            <w:tcW w:w="1260" w:type="dxa"/>
            <w:vAlign w:val="center"/>
          </w:tcPr>
          <w:p w:rsidR="00506762" w:rsidRDefault="00506762" w:rsidP="00A85B49">
            <w:pPr>
              <w:pStyle w:val="Header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1133" w:type="dxa"/>
            <w:vAlign w:val="center"/>
          </w:tcPr>
          <w:p w:rsidR="00506762" w:rsidRDefault="00506762" w:rsidP="00A85B49">
            <w:pPr>
              <w:pStyle w:val="Header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</w:tr>
      <w:tr w:rsidR="00506762" w:rsidRPr="007822F2">
        <w:trPr>
          <w:cantSplit/>
        </w:trPr>
        <w:tc>
          <w:tcPr>
            <w:tcW w:w="8205" w:type="dxa"/>
            <w:vAlign w:val="center"/>
          </w:tcPr>
          <w:p w:rsidR="00506762" w:rsidRDefault="00506762" w:rsidP="00454F8C">
            <w:pPr>
              <w:pStyle w:val="Header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Do you have any health or disability problems now?</w:t>
            </w:r>
          </w:p>
        </w:tc>
        <w:tc>
          <w:tcPr>
            <w:tcW w:w="1260" w:type="dxa"/>
            <w:vAlign w:val="center"/>
          </w:tcPr>
          <w:p w:rsidR="00506762" w:rsidRDefault="00506762" w:rsidP="00A85B49">
            <w:pPr>
              <w:pStyle w:val="Header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1133" w:type="dxa"/>
            <w:vAlign w:val="center"/>
          </w:tcPr>
          <w:p w:rsidR="00506762" w:rsidRDefault="00506762" w:rsidP="00A85B49">
            <w:pPr>
              <w:pStyle w:val="Header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No </w:t>
            </w:r>
          </w:p>
        </w:tc>
      </w:tr>
    </w:tbl>
    <w:p w:rsidR="00506762" w:rsidRDefault="00506762">
      <w:pPr>
        <w:rPr>
          <w:sz w:val="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598"/>
      </w:tblGrid>
      <w:tr w:rsidR="00506762" w:rsidRPr="007E2B2A">
        <w:tc>
          <w:tcPr>
            <w:tcW w:w="10598" w:type="dxa"/>
          </w:tcPr>
          <w:p w:rsidR="00506762" w:rsidRDefault="00506762">
            <w:pPr>
              <w:pStyle w:val="Heading3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If yes, please give full details: </w:t>
            </w:r>
          </w:p>
          <w:p w:rsidR="00506762" w:rsidRDefault="00506762">
            <w:pPr>
              <w:pStyle w:val="Heading3"/>
              <w:rPr>
                <w:u w:val="none"/>
              </w:rPr>
            </w:pPr>
          </w:p>
          <w:p w:rsidR="00506762" w:rsidRDefault="00506762">
            <w:pPr>
              <w:rPr>
                <w:lang w:val="en-US"/>
              </w:rPr>
            </w:pPr>
          </w:p>
          <w:p w:rsidR="00506762" w:rsidRDefault="00506762">
            <w:pPr>
              <w:rPr>
                <w:lang w:val="en-US"/>
              </w:rPr>
            </w:pPr>
          </w:p>
        </w:tc>
      </w:tr>
    </w:tbl>
    <w:p w:rsidR="00506762" w:rsidRPr="009C059C" w:rsidRDefault="00506762" w:rsidP="009C059C">
      <w:pPr>
        <w:rPr>
          <w:sz w:val="6"/>
          <w:szCs w:val="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45"/>
        <w:gridCol w:w="3420"/>
        <w:gridCol w:w="2933"/>
      </w:tblGrid>
      <w:tr w:rsidR="00506762">
        <w:trPr>
          <w:cantSplit/>
        </w:trPr>
        <w:tc>
          <w:tcPr>
            <w:tcW w:w="4245" w:type="dxa"/>
            <w:vAlign w:val="center"/>
          </w:tcPr>
          <w:p w:rsidR="00506762" w:rsidRDefault="00506762" w:rsidP="00454F8C">
            <w:pPr>
              <w:pStyle w:val="Header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  <w:tc>
          <w:tcPr>
            <w:tcW w:w="3420" w:type="dxa"/>
            <w:vAlign w:val="center"/>
          </w:tcPr>
          <w:p w:rsidR="00506762" w:rsidRDefault="00506762" w:rsidP="00454F8C">
            <w:pPr>
              <w:pStyle w:val="Header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sz w:val="16"/>
                <w:lang w:val="en-US"/>
              </w:rPr>
              <w:t>Passed:</w:t>
            </w:r>
          </w:p>
        </w:tc>
        <w:tc>
          <w:tcPr>
            <w:tcW w:w="2933" w:type="dxa"/>
            <w:vAlign w:val="center"/>
          </w:tcPr>
          <w:p w:rsidR="00506762" w:rsidRDefault="00506762" w:rsidP="00454F8C">
            <w:pPr>
              <w:pStyle w:val="Header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sz w:val="16"/>
                <w:lang w:val="en-US"/>
              </w:rPr>
              <w:t>Valid till:</w:t>
            </w:r>
          </w:p>
        </w:tc>
      </w:tr>
      <w:tr w:rsidR="00506762">
        <w:trPr>
          <w:cantSplit/>
        </w:trPr>
        <w:tc>
          <w:tcPr>
            <w:tcW w:w="4245" w:type="dxa"/>
            <w:vAlign w:val="center"/>
          </w:tcPr>
          <w:p w:rsidR="00506762" w:rsidRPr="001F7F9D" w:rsidRDefault="00506762" w:rsidP="00454F8C">
            <w:pPr>
              <w:pStyle w:val="Header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 w:rsidRPr="001F7F9D">
              <w:rPr>
                <w:lang w:val="en-US"/>
              </w:rPr>
              <w:t>International Medical Examination</w:t>
            </w:r>
          </w:p>
        </w:tc>
        <w:tc>
          <w:tcPr>
            <w:tcW w:w="3420" w:type="dxa"/>
            <w:vAlign w:val="center"/>
          </w:tcPr>
          <w:p w:rsidR="00506762" w:rsidRPr="001F7F9D" w:rsidRDefault="00506762" w:rsidP="00454F8C">
            <w:pPr>
              <w:pStyle w:val="Header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  <w:tc>
          <w:tcPr>
            <w:tcW w:w="2933" w:type="dxa"/>
            <w:vAlign w:val="center"/>
          </w:tcPr>
          <w:p w:rsidR="00506762" w:rsidRPr="001F7F9D" w:rsidRDefault="00506762" w:rsidP="00454F8C">
            <w:pPr>
              <w:pStyle w:val="Header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</w:tr>
      <w:tr w:rsidR="00506762">
        <w:trPr>
          <w:cantSplit/>
        </w:trPr>
        <w:tc>
          <w:tcPr>
            <w:tcW w:w="4245" w:type="dxa"/>
            <w:vAlign w:val="center"/>
          </w:tcPr>
          <w:p w:rsidR="00506762" w:rsidRPr="001F7F9D" w:rsidRDefault="00506762" w:rsidP="00454F8C">
            <w:pPr>
              <w:pStyle w:val="Header"/>
              <w:tabs>
                <w:tab w:val="clear" w:pos="4677"/>
                <w:tab w:val="clear" w:pos="9355"/>
              </w:tabs>
              <w:rPr>
                <w:lang w:val="en-US"/>
              </w:rPr>
            </w:pPr>
            <w:r w:rsidRPr="001F7F9D">
              <w:rPr>
                <w:lang w:val="en-US"/>
              </w:rPr>
              <w:t>Vaccination Against Yellow Fiver</w:t>
            </w:r>
          </w:p>
        </w:tc>
        <w:tc>
          <w:tcPr>
            <w:tcW w:w="3420" w:type="dxa"/>
            <w:vAlign w:val="center"/>
          </w:tcPr>
          <w:p w:rsidR="00506762" w:rsidRPr="001F7F9D" w:rsidRDefault="00506762" w:rsidP="00454F8C">
            <w:pPr>
              <w:pStyle w:val="Header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 w:rsidRPr="001F7F9D">
              <w:rPr>
                <w:b/>
                <w:lang w:val="en-US"/>
              </w:rPr>
              <w:t>N/A</w:t>
            </w:r>
          </w:p>
        </w:tc>
        <w:tc>
          <w:tcPr>
            <w:tcW w:w="2933" w:type="dxa"/>
            <w:vAlign w:val="center"/>
          </w:tcPr>
          <w:p w:rsidR="00506762" w:rsidRPr="001F7F9D" w:rsidRDefault="00506762" w:rsidP="00454F8C">
            <w:pPr>
              <w:pStyle w:val="Header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 w:rsidRPr="001F7F9D">
              <w:rPr>
                <w:b/>
                <w:lang w:val="en-US"/>
              </w:rPr>
              <w:t>N/A</w:t>
            </w:r>
          </w:p>
        </w:tc>
      </w:tr>
      <w:tr w:rsidR="00506762">
        <w:trPr>
          <w:cantSplit/>
        </w:trPr>
        <w:tc>
          <w:tcPr>
            <w:tcW w:w="4245" w:type="dxa"/>
            <w:vAlign w:val="center"/>
          </w:tcPr>
          <w:p w:rsidR="00506762" w:rsidRDefault="00506762" w:rsidP="00454F8C">
            <w:pPr>
              <w:pStyle w:val="Header"/>
              <w:tabs>
                <w:tab w:val="clear" w:pos="4677"/>
                <w:tab w:val="clear" w:pos="9355"/>
              </w:tabs>
              <w:rPr>
                <w:lang w:val="en-US"/>
              </w:rPr>
            </w:pPr>
            <w:r w:rsidRPr="001D0BDE">
              <w:rPr>
                <w:lang w:val="en-US"/>
              </w:rPr>
              <w:t xml:space="preserve">Vaccination Against </w:t>
            </w:r>
            <w:r>
              <w:rPr>
                <w:lang w:val="en-US"/>
              </w:rPr>
              <w:t>Diphtheria</w:t>
            </w:r>
          </w:p>
        </w:tc>
        <w:tc>
          <w:tcPr>
            <w:tcW w:w="3420" w:type="dxa"/>
            <w:vAlign w:val="center"/>
          </w:tcPr>
          <w:p w:rsidR="00506762" w:rsidRDefault="00506762" w:rsidP="00454F8C">
            <w:pPr>
              <w:pStyle w:val="Header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N/A</w:t>
            </w:r>
          </w:p>
        </w:tc>
        <w:tc>
          <w:tcPr>
            <w:tcW w:w="2933" w:type="dxa"/>
            <w:vAlign w:val="center"/>
          </w:tcPr>
          <w:p w:rsidR="00506762" w:rsidRDefault="00506762" w:rsidP="00454F8C">
            <w:pPr>
              <w:pStyle w:val="Header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N/A</w:t>
            </w:r>
          </w:p>
        </w:tc>
      </w:tr>
      <w:tr w:rsidR="00506762">
        <w:trPr>
          <w:cantSplit/>
        </w:trPr>
        <w:tc>
          <w:tcPr>
            <w:tcW w:w="4245" w:type="dxa"/>
            <w:vAlign w:val="center"/>
          </w:tcPr>
          <w:p w:rsidR="00506762" w:rsidRDefault="00506762" w:rsidP="00454F8C">
            <w:pPr>
              <w:pStyle w:val="Header"/>
              <w:tabs>
                <w:tab w:val="clear" w:pos="4677"/>
                <w:tab w:val="clear" w:pos="9355"/>
              </w:tabs>
              <w:rPr>
                <w:lang w:val="en-US"/>
              </w:rPr>
            </w:pPr>
          </w:p>
        </w:tc>
        <w:tc>
          <w:tcPr>
            <w:tcW w:w="3420" w:type="dxa"/>
            <w:vAlign w:val="center"/>
          </w:tcPr>
          <w:p w:rsidR="00506762" w:rsidRDefault="00506762" w:rsidP="00454F8C">
            <w:pPr>
              <w:pStyle w:val="Header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  <w:tc>
          <w:tcPr>
            <w:tcW w:w="2933" w:type="dxa"/>
            <w:vAlign w:val="center"/>
          </w:tcPr>
          <w:p w:rsidR="00506762" w:rsidRDefault="00506762" w:rsidP="00454F8C">
            <w:pPr>
              <w:pStyle w:val="Header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</w:tr>
    </w:tbl>
    <w:p w:rsidR="00506762" w:rsidRPr="009C059C" w:rsidRDefault="00506762">
      <w:pPr>
        <w:rPr>
          <w:sz w:val="18"/>
          <w:szCs w:val="1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28"/>
        <w:gridCol w:w="3670"/>
      </w:tblGrid>
      <w:tr w:rsidR="00506762">
        <w:tc>
          <w:tcPr>
            <w:tcW w:w="6928" w:type="dxa"/>
            <w:shd w:val="clear" w:color="auto" w:fill="E6E6E6"/>
          </w:tcPr>
          <w:p w:rsidR="00506762" w:rsidRDefault="00506762">
            <w:pPr>
              <w:pStyle w:val="Heading1"/>
            </w:pPr>
            <w:r>
              <w:t>10. References (</w:t>
            </w:r>
            <w:r>
              <w:rPr>
                <w:b w:val="0"/>
                <w:sz w:val="16"/>
              </w:rPr>
              <w:t>please give name and address of your current or past employer</w:t>
            </w:r>
            <w:r>
              <w:t>)</w:t>
            </w:r>
          </w:p>
        </w:tc>
        <w:tc>
          <w:tcPr>
            <w:tcW w:w="3670" w:type="dxa"/>
            <w:shd w:val="clear" w:color="auto" w:fill="E6E6E6"/>
          </w:tcPr>
          <w:p w:rsidR="00506762" w:rsidRDefault="00506762">
            <w:pPr>
              <w:pStyle w:val="Heading1"/>
            </w:pPr>
            <w:r>
              <w:t>Office remarks</w:t>
            </w:r>
          </w:p>
        </w:tc>
      </w:tr>
    </w:tbl>
    <w:p w:rsidR="00506762" w:rsidRDefault="00506762">
      <w:pPr>
        <w:rPr>
          <w:sz w:val="2"/>
        </w:rPr>
      </w:pPr>
    </w:p>
    <w:tbl>
      <w:tblPr>
        <w:tblW w:w="10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93"/>
        <w:gridCol w:w="3455"/>
        <w:gridCol w:w="3651"/>
      </w:tblGrid>
      <w:tr w:rsidR="00506762" w:rsidRPr="00231EFD">
        <w:tc>
          <w:tcPr>
            <w:tcW w:w="3493" w:type="dxa"/>
            <w:vAlign w:val="center"/>
          </w:tcPr>
          <w:p w:rsidR="00506762" w:rsidRPr="007424E6" w:rsidRDefault="00506762" w:rsidP="00454F8C">
            <w:pPr>
              <w:rPr>
                <w:lang w:val="en-US"/>
              </w:rPr>
            </w:pPr>
            <w:r w:rsidRPr="007424E6">
              <w:rPr>
                <w:lang w:val="en-US"/>
              </w:rPr>
              <w:t>Name of Company</w:t>
            </w:r>
          </w:p>
        </w:tc>
        <w:tc>
          <w:tcPr>
            <w:tcW w:w="3455" w:type="dxa"/>
          </w:tcPr>
          <w:p w:rsidR="00506762" w:rsidRPr="007424E6" w:rsidRDefault="00506762" w:rsidP="00C179F2">
            <w:pPr>
              <w:rPr>
                <w:lang w:val="en-US"/>
              </w:rPr>
            </w:pPr>
            <w:r w:rsidRPr="007424E6">
              <w:rPr>
                <w:b/>
                <w:sz w:val="20"/>
                <w:szCs w:val="20"/>
                <w:lang w:val="en-US"/>
              </w:rPr>
              <w:t>Azerbaijan Caspian Shipping Company</w:t>
            </w:r>
            <w:r>
              <w:rPr>
                <w:b/>
                <w:sz w:val="20"/>
                <w:szCs w:val="20"/>
                <w:lang w:val="en-US"/>
              </w:rPr>
              <w:t xml:space="preserve">- </w:t>
            </w:r>
            <w:r w:rsidRPr="007424E6">
              <w:rPr>
                <w:b/>
                <w:sz w:val="20"/>
                <w:szCs w:val="20"/>
                <w:lang w:val="en-US"/>
              </w:rPr>
              <w:fldChar w:fldCharType="begin"/>
            </w:r>
            <w:r w:rsidRPr="007424E6">
              <w:rPr>
                <w:b/>
                <w:sz w:val="20"/>
                <w:szCs w:val="20"/>
                <w:lang w:val="en-US"/>
              </w:rPr>
              <w:instrText>DOCVARIABLE CO1</w:instrText>
            </w:r>
            <w:r w:rsidRPr="007424E6">
              <w:rPr>
                <w:b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3651" w:type="dxa"/>
            <w:tcBorders>
              <w:bottom w:val="nil"/>
            </w:tcBorders>
            <w:vAlign w:val="center"/>
          </w:tcPr>
          <w:p w:rsidR="00506762" w:rsidRDefault="00506762" w:rsidP="00454F8C">
            <w:pPr>
              <w:rPr>
                <w:lang w:val="en-US"/>
              </w:rPr>
            </w:pPr>
          </w:p>
        </w:tc>
      </w:tr>
      <w:tr w:rsidR="00506762" w:rsidRPr="007E2B2A">
        <w:tc>
          <w:tcPr>
            <w:tcW w:w="3493" w:type="dxa"/>
            <w:vAlign w:val="center"/>
          </w:tcPr>
          <w:p w:rsidR="00506762" w:rsidRPr="001F7F9D" w:rsidRDefault="00506762" w:rsidP="00454F8C">
            <w:pPr>
              <w:rPr>
                <w:lang w:val="en-US"/>
              </w:rPr>
            </w:pPr>
            <w:r w:rsidRPr="001F7F9D">
              <w:rPr>
                <w:lang w:val="en-US"/>
              </w:rPr>
              <w:t>Name of person to contact</w:t>
            </w:r>
          </w:p>
        </w:tc>
        <w:tc>
          <w:tcPr>
            <w:tcW w:w="3455" w:type="dxa"/>
          </w:tcPr>
          <w:p w:rsidR="00506762" w:rsidRPr="008D23D8" w:rsidRDefault="00506762" w:rsidP="0030256F">
            <w:pPr>
              <w:rPr>
                <w:color w:val="FF0000"/>
                <w:lang w:val="en-US"/>
              </w:rPr>
            </w:pPr>
          </w:p>
        </w:tc>
        <w:tc>
          <w:tcPr>
            <w:tcW w:w="3651" w:type="dxa"/>
            <w:tcBorders>
              <w:top w:val="nil"/>
              <w:bottom w:val="nil"/>
            </w:tcBorders>
            <w:vAlign w:val="center"/>
          </w:tcPr>
          <w:p w:rsidR="00506762" w:rsidRDefault="00506762" w:rsidP="00454F8C">
            <w:pPr>
              <w:rPr>
                <w:lang w:val="en-US"/>
              </w:rPr>
            </w:pPr>
          </w:p>
        </w:tc>
      </w:tr>
      <w:tr w:rsidR="00506762" w:rsidRPr="00231EFD">
        <w:tc>
          <w:tcPr>
            <w:tcW w:w="3493" w:type="dxa"/>
            <w:vAlign w:val="center"/>
          </w:tcPr>
          <w:p w:rsidR="00506762" w:rsidRPr="001F7F9D" w:rsidRDefault="00506762" w:rsidP="00454F8C">
            <w:pPr>
              <w:rPr>
                <w:lang w:val="en-US"/>
              </w:rPr>
            </w:pPr>
            <w:r w:rsidRPr="001F7F9D">
              <w:rPr>
                <w:lang w:val="en-US"/>
              </w:rPr>
              <w:t>Address</w:t>
            </w:r>
          </w:p>
        </w:tc>
        <w:tc>
          <w:tcPr>
            <w:tcW w:w="3455" w:type="dxa"/>
          </w:tcPr>
          <w:p w:rsidR="00506762" w:rsidRPr="008D23D8" w:rsidRDefault="00506762" w:rsidP="0030256F">
            <w:pPr>
              <w:rPr>
                <w:color w:val="FF0000"/>
                <w:lang w:val="en-US"/>
              </w:rPr>
            </w:pPr>
            <w:smartTag w:uri="urn:schemas-microsoft-com:office:smarttags" w:element="place">
              <w:r w:rsidRPr="007424E6">
                <w:rPr>
                  <w:b/>
                  <w:sz w:val="20"/>
                  <w:szCs w:val="20"/>
                  <w:lang w:val="en-US"/>
                </w:rPr>
                <w:t>Azerbaijan</w:t>
              </w:r>
            </w:smartTag>
          </w:p>
        </w:tc>
        <w:tc>
          <w:tcPr>
            <w:tcW w:w="3651" w:type="dxa"/>
            <w:tcBorders>
              <w:top w:val="nil"/>
              <w:bottom w:val="nil"/>
            </w:tcBorders>
            <w:vAlign w:val="center"/>
          </w:tcPr>
          <w:p w:rsidR="00506762" w:rsidRDefault="00506762" w:rsidP="00454F8C">
            <w:pPr>
              <w:rPr>
                <w:lang w:val="en-US"/>
              </w:rPr>
            </w:pPr>
          </w:p>
        </w:tc>
      </w:tr>
      <w:tr w:rsidR="00506762" w:rsidRPr="00231EFD">
        <w:tc>
          <w:tcPr>
            <w:tcW w:w="3493" w:type="dxa"/>
            <w:vAlign w:val="center"/>
          </w:tcPr>
          <w:p w:rsidR="00506762" w:rsidRPr="001F7F9D" w:rsidRDefault="00506762" w:rsidP="00454F8C">
            <w:pPr>
              <w:rPr>
                <w:lang w:val="en-US"/>
              </w:rPr>
            </w:pPr>
            <w:r w:rsidRPr="001F7F9D">
              <w:rPr>
                <w:lang w:val="en-US"/>
              </w:rPr>
              <w:t>Phone</w:t>
            </w:r>
          </w:p>
        </w:tc>
        <w:tc>
          <w:tcPr>
            <w:tcW w:w="3455" w:type="dxa"/>
          </w:tcPr>
          <w:p w:rsidR="00506762" w:rsidRPr="008D23D8" w:rsidRDefault="00506762" w:rsidP="0030256F">
            <w:pPr>
              <w:rPr>
                <w:color w:val="FF0000"/>
                <w:lang w:val="en-US"/>
              </w:rPr>
            </w:pPr>
          </w:p>
        </w:tc>
        <w:tc>
          <w:tcPr>
            <w:tcW w:w="3651" w:type="dxa"/>
            <w:tcBorders>
              <w:top w:val="nil"/>
            </w:tcBorders>
            <w:vAlign w:val="center"/>
          </w:tcPr>
          <w:p w:rsidR="00506762" w:rsidRDefault="00506762" w:rsidP="00454F8C">
            <w:pPr>
              <w:rPr>
                <w:lang w:val="en-US"/>
              </w:rPr>
            </w:pPr>
          </w:p>
        </w:tc>
      </w:tr>
    </w:tbl>
    <w:p w:rsidR="00506762" w:rsidRPr="00FC41E2" w:rsidRDefault="00506762">
      <w:pPr>
        <w:rPr>
          <w:sz w:val="4"/>
          <w:lang w:val="en-US"/>
        </w:rPr>
      </w:pPr>
    </w:p>
    <w:p w:rsidR="00506762" w:rsidRPr="009C059C" w:rsidRDefault="00506762">
      <w:pPr>
        <w:rPr>
          <w:sz w:val="18"/>
          <w:szCs w:val="1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60"/>
        <w:gridCol w:w="7138"/>
      </w:tblGrid>
      <w:tr w:rsidR="00506762">
        <w:tc>
          <w:tcPr>
            <w:tcW w:w="10598" w:type="dxa"/>
            <w:gridSpan w:val="2"/>
            <w:shd w:val="clear" w:color="auto" w:fill="E6E6E6"/>
            <w:vAlign w:val="center"/>
          </w:tcPr>
          <w:p w:rsidR="00506762" w:rsidRDefault="00506762" w:rsidP="00454F8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11. Bank address for allotments</w:t>
            </w:r>
          </w:p>
        </w:tc>
      </w:tr>
      <w:tr w:rsidR="00506762">
        <w:tc>
          <w:tcPr>
            <w:tcW w:w="3460" w:type="dxa"/>
            <w:vAlign w:val="center"/>
          </w:tcPr>
          <w:p w:rsidR="00506762" w:rsidRDefault="00506762" w:rsidP="00454F8C">
            <w:pPr>
              <w:rPr>
                <w:sz w:val="20"/>
                <w:lang w:val="en-US"/>
              </w:rPr>
            </w:pPr>
            <w:r>
              <w:rPr>
                <w:lang w:val="en-US"/>
              </w:rPr>
              <w:t>Beneficiary</w:t>
            </w:r>
          </w:p>
        </w:tc>
        <w:tc>
          <w:tcPr>
            <w:tcW w:w="7138" w:type="dxa"/>
            <w:vAlign w:val="center"/>
          </w:tcPr>
          <w:p w:rsidR="00506762" w:rsidRDefault="00506762" w:rsidP="00454F8C">
            <w:pPr>
              <w:rPr>
                <w:sz w:val="20"/>
                <w:lang w:val="en-US"/>
              </w:rPr>
            </w:pPr>
          </w:p>
        </w:tc>
      </w:tr>
      <w:tr w:rsidR="00506762">
        <w:tc>
          <w:tcPr>
            <w:tcW w:w="3460" w:type="dxa"/>
            <w:vAlign w:val="center"/>
          </w:tcPr>
          <w:p w:rsidR="00506762" w:rsidRDefault="00506762" w:rsidP="00454F8C">
            <w:pPr>
              <w:rPr>
                <w:sz w:val="20"/>
                <w:lang w:val="en-US"/>
              </w:rPr>
            </w:pPr>
            <w:r>
              <w:rPr>
                <w:lang w:val="en-US"/>
              </w:rPr>
              <w:t>Account No.</w:t>
            </w:r>
          </w:p>
        </w:tc>
        <w:tc>
          <w:tcPr>
            <w:tcW w:w="7138" w:type="dxa"/>
            <w:vAlign w:val="center"/>
          </w:tcPr>
          <w:p w:rsidR="00506762" w:rsidRDefault="00506762" w:rsidP="00454F8C">
            <w:pPr>
              <w:rPr>
                <w:sz w:val="20"/>
                <w:lang w:val="en-US"/>
              </w:rPr>
            </w:pPr>
          </w:p>
        </w:tc>
      </w:tr>
      <w:tr w:rsidR="00506762">
        <w:tc>
          <w:tcPr>
            <w:tcW w:w="3460" w:type="dxa"/>
            <w:vAlign w:val="center"/>
          </w:tcPr>
          <w:p w:rsidR="00506762" w:rsidRDefault="00506762" w:rsidP="00454F8C">
            <w:pPr>
              <w:rPr>
                <w:sz w:val="20"/>
                <w:lang w:val="en-US"/>
              </w:rPr>
            </w:pPr>
            <w:r>
              <w:rPr>
                <w:lang w:val="en-US"/>
              </w:rPr>
              <w:t>Name of Bank</w:t>
            </w:r>
          </w:p>
        </w:tc>
        <w:tc>
          <w:tcPr>
            <w:tcW w:w="7138" w:type="dxa"/>
            <w:vAlign w:val="center"/>
          </w:tcPr>
          <w:p w:rsidR="00506762" w:rsidRDefault="00506762" w:rsidP="00454F8C">
            <w:pPr>
              <w:rPr>
                <w:sz w:val="20"/>
                <w:lang w:val="en-US"/>
              </w:rPr>
            </w:pPr>
          </w:p>
        </w:tc>
      </w:tr>
      <w:tr w:rsidR="00506762">
        <w:tc>
          <w:tcPr>
            <w:tcW w:w="3460" w:type="dxa"/>
            <w:vAlign w:val="center"/>
          </w:tcPr>
          <w:p w:rsidR="00506762" w:rsidRDefault="00506762" w:rsidP="00454F8C">
            <w:pPr>
              <w:rPr>
                <w:sz w:val="20"/>
                <w:lang w:val="en-US"/>
              </w:rPr>
            </w:pPr>
            <w:r>
              <w:rPr>
                <w:lang w:val="en-US"/>
              </w:rPr>
              <w:t>Bank Address</w:t>
            </w:r>
          </w:p>
        </w:tc>
        <w:tc>
          <w:tcPr>
            <w:tcW w:w="7138" w:type="dxa"/>
            <w:vAlign w:val="center"/>
          </w:tcPr>
          <w:p w:rsidR="00506762" w:rsidRDefault="00506762" w:rsidP="00454F8C">
            <w:pPr>
              <w:rPr>
                <w:sz w:val="20"/>
                <w:lang w:val="en-US"/>
              </w:rPr>
            </w:pPr>
          </w:p>
        </w:tc>
      </w:tr>
    </w:tbl>
    <w:p w:rsidR="00506762" w:rsidRPr="009C059C" w:rsidRDefault="00506762">
      <w:pPr>
        <w:rPr>
          <w:sz w:val="18"/>
          <w:szCs w:val="1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28"/>
        <w:gridCol w:w="1759"/>
        <w:gridCol w:w="1911"/>
      </w:tblGrid>
      <w:tr w:rsidR="00506762">
        <w:tc>
          <w:tcPr>
            <w:tcW w:w="6928" w:type="dxa"/>
            <w:shd w:val="clear" w:color="auto" w:fill="E6E6E6"/>
          </w:tcPr>
          <w:p w:rsidR="00506762" w:rsidRDefault="0050676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12. K</w:t>
            </w:r>
            <w:r>
              <w:rPr>
                <w:b/>
              </w:rPr>
              <w:t>nowledge</w:t>
            </w:r>
            <w:r>
              <w:rPr>
                <w:b/>
                <w:lang w:val="en-US"/>
              </w:rPr>
              <w:t xml:space="preserve"> and experience</w:t>
            </w:r>
          </w:p>
        </w:tc>
        <w:tc>
          <w:tcPr>
            <w:tcW w:w="1759" w:type="dxa"/>
            <w:shd w:val="clear" w:color="auto" w:fill="E6E6E6"/>
          </w:tcPr>
          <w:p w:rsidR="00506762" w:rsidRDefault="0050676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Yes</w:t>
            </w:r>
          </w:p>
        </w:tc>
        <w:tc>
          <w:tcPr>
            <w:tcW w:w="1911" w:type="dxa"/>
            <w:shd w:val="clear" w:color="auto" w:fill="E6E6E6"/>
          </w:tcPr>
          <w:p w:rsidR="00506762" w:rsidRDefault="0050676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</w:tr>
      <w:tr w:rsidR="00506762">
        <w:tc>
          <w:tcPr>
            <w:tcW w:w="6928" w:type="dxa"/>
          </w:tcPr>
          <w:p w:rsidR="00506762" w:rsidRDefault="00506762">
            <w:pPr>
              <w:rPr>
                <w:lang w:val="en-US"/>
              </w:rPr>
            </w:pPr>
            <w:r>
              <w:rPr>
                <w:lang w:val="en-US"/>
              </w:rPr>
              <w:t>OCIMF vetting experience:</w:t>
            </w:r>
          </w:p>
        </w:tc>
        <w:tc>
          <w:tcPr>
            <w:tcW w:w="1759" w:type="dxa"/>
          </w:tcPr>
          <w:p w:rsidR="00506762" w:rsidRDefault="00506762">
            <w:pPr>
              <w:tabs>
                <w:tab w:val="center" w:pos="1680"/>
              </w:tabs>
              <w:jc w:val="center"/>
              <w:rPr>
                <w:sz w:val="20"/>
                <w:lang w:val="en-US"/>
              </w:rPr>
            </w:pPr>
          </w:p>
        </w:tc>
        <w:tc>
          <w:tcPr>
            <w:tcW w:w="1911" w:type="dxa"/>
          </w:tcPr>
          <w:p w:rsidR="00506762" w:rsidRDefault="00506762">
            <w:pPr>
              <w:tabs>
                <w:tab w:val="center" w:pos="1680"/>
              </w:tabs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+</w:t>
            </w:r>
          </w:p>
        </w:tc>
      </w:tr>
      <w:tr w:rsidR="00506762">
        <w:tc>
          <w:tcPr>
            <w:tcW w:w="6928" w:type="dxa"/>
          </w:tcPr>
          <w:p w:rsidR="00506762" w:rsidRDefault="00506762">
            <w:pPr>
              <w:rPr>
                <w:lang w:val="en-US"/>
              </w:rPr>
            </w:pPr>
            <w:r>
              <w:t>ISGOT knowledge</w:t>
            </w:r>
            <w:r>
              <w:rPr>
                <w:lang w:val="en-US"/>
              </w:rPr>
              <w:t>:</w:t>
            </w:r>
          </w:p>
        </w:tc>
        <w:tc>
          <w:tcPr>
            <w:tcW w:w="1759" w:type="dxa"/>
          </w:tcPr>
          <w:p w:rsidR="00506762" w:rsidRDefault="00506762">
            <w:pPr>
              <w:tabs>
                <w:tab w:val="center" w:pos="1680"/>
              </w:tabs>
              <w:jc w:val="center"/>
              <w:rPr>
                <w:sz w:val="20"/>
                <w:lang w:val="en-US"/>
              </w:rPr>
            </w:pPr>
          </w:p>
        </w:tc>
        <w:tc>
          <w:tcPr>
            <w:tcW w:w="1911" w:type="dxa"/>
          </w:tcPr>
          <w:p w:rsidR="00506762" w:rsidRDefault="00506762">
            <w:pPr>
              <w:tabs>
                <w:tab w:val="center" w:pos="1680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+</w:t>
            </w:r>
          </w:p>
        </w:tc>
      </w:tr>
    </w:tbl>
    <w:p w:rsidR="00506762" w:rsidRDefault="00506762">
      <w:pPr>
        <w:rPr>
          <w:sz w:val="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69"/>
        <w:gridCol w:w="3470"/>
        <w:gridCol w:w="3659"/>
      </w:tblGrid>
      <w:tr w:rsidR="00506762" w:rsidRPr="007E2B2A">
        <w:tc>
          <w:tcPr>
            <w:tcW w:w="10598" w:type="dxa"/>
            <w:gridSpan w:val="3"/>
            <w:shd w:val="clear" w:color="auto" w:fill="E6E6E6"/>
          </w:tcPr>
          <w:p w:rsidR="00506762" w:rsidRDefault="0050676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13. I hereby declare that the above, including Medical History, is true</w:t>
            </w:r>
          </w:p>
        </w:tc>
      </w:tr>
      <w:tr w:rsidR="00506762">
        <w:tc>
          <w:tcPr>
            <w:tcW w:w="3469" w:type="dxa"/>
          </w:tcPr>
          <w:p w:rsidR="00506762" w:rsidRDefault="00506762">
            <w:pPr>
              <w:rPr>
                <w:sz w:val="16"/>
                <w:lang w:val="en-US"/>
              </w:rPr>
            </w:pPr>
            <w:r w:rsidRPr="00794B64">
              <w:rPr>
                <w:sz w:val="20"/>
                <w:szCs w:val="20"/>
                <w:lang w:val="en-US"/>
              </w:rPr>
              <w:t>Place</w:t>
            </w:r>
            <w:r>
              <w:rPr>
                <w:sz w:val="20"/>
                <w:szCs w:val="20"/>
                <w:lang w:val="en-US"/>
              </w:rPr>
              <w:t>:</w:t>
            </w:r>
          </w:p>
          <w:p w:rsidR="00506762" w:rsidRDefault="00506762">
            <w:pPr>
              <w:rPr>
                <w:lang w:val="en-US"/>
              </w:rPr>
            </w:pPr>
          </w:p>
        </w:tc>
        <w:tc>
          <w:tcPr>
            <w:tcW w:w="3470" w:type="dxa"/>
          </w:tcPr>
          <w:p w:rsidR="00506762" w:rsidRDefault="00506762" w:rsidP="000B46F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Date  </w:t>
            </w:r>
          </w:p>
        </w:tc>
        <w:tc>
          <w:tcPr>
            <w:tcW w:w="3659" w:type="dxa"/>
          </w:tcPr>
          <w:p w:rsidR="00506762" w:rsidRPr="00794B64" w:rsidRDefault="00506762" w:rsidP="003D3935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Signature</w:t>
            </w:r>
            <w:r>
              <w:rPr>
                <w:lang w:val="az-Latn-AZ"/>
              </w:rPr>
              <w:t xml:space="preserve">          </w:t>
            </w:r>
          </w:p>
        </w:tc>
      </w:tr>
    </w:tbl>
    <w:p w:rsidR="00506762" w:rsidRPr="009C059C" w:rsidRDefault="00506762">
      <w:pPr>
        <w:rPr>
          <w:sz w:val="18"/>
          <w:szCs w:val="1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598"/>
      </w:tblGrid>
      <w:tr w:rsidR="00506762">
        <w:tc>
          <w:tcPr>
            <w:tcW w:w="10598" w:type="dxa"/>
            <w:shd w:val="clear" w:color="auto" w:fill="E6E6E6"/>
          </w:tcPr>
          <w:p w:rsidR="00506762" w:rsidRDefault="0050676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14. For Office use only     </w:t>
            </w:r>
          </w:p>
        </w:tc>
      </w:tr>
      <w:tr w:rsidR="00506762" w:rsidRPr="00441679">
        <w:trPr>
          <w:trHeight w:val="1209"/>
        </w:trPr>
        <w:tc>
          <w:tcPr>
            <w:tcW w:w="10598" w:type="dxa"/>
          </w:tcPr>
          <w:p w:rsidR="00506762" w:rsidRPr="00441679" w:rsidRDefault="00506762">
            <w:pPr>
              <w:rPr>
                <w:b/>
                <w:sz w:val="20"/>
                <w:szCs w:val="20"/>
                <w:lang w:val="en-US"/>
              </w:rPr>
            </w:pPr>
          </w:p>
          <w:p w:rsidR="00506762" w:rsidRPr="00441679" w:rsidRDefault="00506762">
            <w:pPr>
              <w:rPr>
                <w:b/>
                <w:sz w:val="20"/>
                <w:szCs w:val="20"/>
                <w:lang w:val="en-US"/>
              </w:rPr>
            </w:pPr>
          </w:p>
          <w:p w:rsidR="00506762" w:rsidRPr="00441679" w:rsidRDefault="00506762">
            <w:pPr>
              <w:rPr>
                <w:b/>
                <w:sz w:val="20"/>
                <w:szCs w:val="20"/>
                <w:lang w:val="en-US"/>
              </w:rPr>
            </w:pPr>
          </w:p>
          <w:p w:rsidR="00506762" w:rsidRPr="00441679" w:rsidRDefault="00506762">
            <w:pPr>
              <w:rPr>
                <w:b/>
                <w:sz w:val="20"/>
                <w:szCs w:val="20"/>
                <w:lang w:val="en-US"/>
              </w:rPr>
            </w:pPr>
          </w:p>
        </w:tc>
      </w:tr>
    </w:tbl>
    <w:p w:rsidR="00506762" w:rsidRDefault="00506762">
      <w:pPr>
        <w:rPr>
          <w:b/>
          <w:lang w:val="en-US"/>
        </w:rPr>
        <w:sectPr w:rsidR="00506762" w:rsidSect="00987CDF">
          <w:headerReference w:type="default" r:id="rId8"/>
          <w:footerReference w:type="even" r:id="rId9"/>
          <w:footerReference w:type="default" r:id="rId10"/>
          <w:pgSz w:w="11906" w:h="16838"/>
          <w:pgMar w:top="567" w:right="567" w:bottom="567" w:left="851" w:header="720" w:footer="550" w:gutter="0"/>
          <w:cols w:space="708"/>
          <w:docGrid w:linePitch="360"/>
        </w:sectPr>
      </w:pPr>
    </w:p>
    <w:p w:rsidR="00506762" w:rsidRDefault="00506762">
      <w:pPr>
        <w:jc w:val="center"/>
        <w:rPr>
          <w:b/>
          <w:lang w:val="en-US"/>
        </w:rPr>
      </w:pPr>
      <w:r>
        <w:rPr>
          <w:b/>
          <w:lang w:val="en-US"/>
        </w:rPr>
        <w:t>15. Seagoing Experience</w:t>
      </w:r>
    </w:p>
    <w:p w:rsidR="00506762" w:rsidRDefault="00506762">
      <w:pPr>
        <w:jc w:val="center"/>
        <w:rPr>
          <w:b/>
          <w:lang w:val="en-US"/>
        </w:rPr>
      </w:pPr>
    </w:p>
    <w:tbl>
      <w:tblPr>
        <w:tblW w:w="15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76"/>
        <w:gridCol w:w="1224"/>
        <w:gridCol w:w="1346"/>
        <w:gridCol w:w="974"/>
        <w:gridCol w:w="1569"/>
        <w:gridCol w:w="840"/>
        <w:gridCol w:w="2280"/>
        <w:gridCol w:w="1467"/>
        <w:gridCol w:w="1357"/>
        <w:gridCol w:w="1417"/>
        <w:gridCol w:w="829"/>
      </w:tblGrid>
      <w:tr w:rsidR="00506762" w:rsidTr="00C52AD8">
        <w:tc>
          <w:tcPr>
            <w:tcW w:w="2376" w:type="dxa"/>
            <w:shd w:val="clear" w:color="auto" w:fill="E6E6E6"/>
            <w:vAlign w:val="center"/>
          </w:tcPr>
          <w:p w:rsidR="00506762" w:rsidRDefault="00506762" w:rsidP="00454F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Name of vessel</w:t>
            </w:r>
          </w:p>
        </w:tc>
        <w:tc>
          <w:tcPr>
            <w:tcW w:w="1224" w:type="dxa"/>
            <w:shd w:val="clear" w:color="auto" w:fill="E6E6E6"/>
            <w:vAlign w:val="center"/>
          </w:tcPr>
          <w:p w:rsidR="00506762" w:rsidRPr="001F7F9D" w:rsidRDefault="00506762" w:rsidP="00454F8C">
            <w:pPr>
              <w:pStyle w:val="Header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 w:rsidRPr="001F7F9D">
              <w:rPr>
                <w:b/>
                <w:lang w:val="en-US"/>
              </w:rPr>
              <w:t>Flag</w:t>
            </w:r>
          </w:p>
        </w:tc>
        <w:tc>
          <w:tcPr>
            <w:tcW w:w="1346" w:type="dxa"/>
            <w:shd w:val="clear" w:color="auto" w:fill="E6E6E6"/>
            <w:vAlign w:val="center"/>
          </w:tcPr>
          <w:p w:rsidR="00506762" w:rsidRPr="001F7F9D" w:rsidRDefault="00506762" w:rsidP="00454F8C">
            <w:pPr>
              <w:jc w:val="center"/>
              <w:rPr>
                <w:b/>
                <w:lang w:val="en-US"/>
              </w:rPr>
            </w:pPr>
            <w:r w:rsidRPr="001F7F9D">
              <w:rPr>
                <w:b/>
                <w:lang w:val="en-US"/>
              </w:rPr>
              <w:t>Vessel’s Type</w:t>
            </w:r>
          </w:p>
        </w:tc>
        <w:tc>
          <w:tcPr>
            <w:tcW w:w="974" w:type="dxa"/>
            <w:shd w:val="clear" w:color="auto" w:fill="E6E6E6"/>
            <w:vAlign w:val="center"/>
          </w:tcPr>
          <w:p w:rsidR="00506762" w:rsidRPr="001F7F9D" w:rsidRDefault="00506762" w:rsidP="00454F8C">
            <w:pPr>
              <w:jc w:val="center"/>
              <w:rPr>
                <w:b/>
                <w:lang w:val="en-US"/>
              </w:rPr>
            </w:pPr>
            <w:r w:rsidRPr="001F7F9D">
              <w:rPr>
                <w:b/>
                <w:lang w:val="en-US"/>
              </w:rPr>
              <w:t>DWT</w:t>
            </w:r>
          </w:p>
        </w:tc>
        <w:tc>
          <w:tcPr>
            <w:tcW w:w="1569" w:type="dxa"/>
            <w:shd w:val="clear" w:color="auto" w:fill="E6E6E6"/>
            <w:vAlign w:val="center"/>
          </w:tcPr>
          <w:p w:rsidR="00506762" w:rsidRPr="001F7F9D" w:rsidRDefault="00506762" w:rsidP="00454F8C">
            <w:pPr>
              <w:jc w:val="center"/>
              <w:rPr>
                <w:b/>
                <w:lang w:val="en-US"/>
              </w:rPr>
            </w:pPr>
            <w:r w:rsidRPr="001F7F9D">
              <w:rPr>
                <w:b/>
                <w:lang w:val="en-US"/>
              </w:rPr>
              <w:t>Eng Type</w:t>
            </w:r>
          </w:p>
        </w:tc>
        <w:tc>
          <w:tcPr>
            <w:tcW w:w="840" w:type="dxa"/>
            <w:shd w:val="clear" w:color="auto" w:fill="E6E6E6"/>
            <w:vAlign w:val="center"/>
          </w:tcPr>
          <w:p w:rsidR="00506762" w:rsidRDefault="00506762" w:rsidP="00454F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HP</w:t>
            </w:r>
          </w:p>
        </w:tc>
        <w:tc>
          <w:tcPr>
            <w:tcW w:w="2280" w:type="dxa"/>
            <w:shd w:val="clear" w:color="auto" w:fill="E6E6E6"/>
            <w:vAlign w:val="center"/>
          </w:tcPr>
          <w:p w:rsidR="00506762" w:rsidRDefault="00506762" w:rsidP="00454F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Manager or Owner</w:t>
            </w:r>
          </w:p>
        </w:tc>
        <w:tc>
          <w:tcPr>
            <w:tcW w:w="1467" w:type="dxa"/>
            <w:shd w:val="clear" w:color="auto" w:fill="E6E6E6"/>
            <w:vAlign w:val="center"/>
          </w:tcPr>
          <w:p w:rsidR="00506762" w:rsidRDefault="00506762" w:rsidP="00454F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Rank</w:t>
            </w:r>
          </w:p>
        </w:tc>
        <w:tc>
          <w:tcPr>
            <w:tcW w:w="1357" w:type="dxa"/>
            <w:shd w:val="clear" w:color="auto" w:fill="E6E6E6"/>
            <w:vAlign w:val="center"/>
          </w:tcPr>
          <w:p w:rsidR="00506762" w:rsidRDefault="00506762" w:rsidP="00454F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From </w:t>
            </w:r>
            <w:r>
              <w:rPr>
                <w:b/>
              </w:rPr>
              <w:t>d/</w:t>
            </w:r>
            <w:r>
              <w:rPr>
                <w:b/>
                <w:lang w:val="en-US"/>
              </w:rPr>
              <w:t>m/y</w:t>
            </w:r>
          </w:p>
        </w:tc>
        <w:tc>
          <w:tcPr>
            <w:tcW w:w="1417" w:type="dxa"/>
            <w:shd w:val="clear" w:color="auto" w:fill="E6E6E6"/>
            <w:vAlign w:val="center"/>
          </w:tcPr>
          <w:p w:rsidR="00506762" w:rsidRDefault="00506762" w:rsidP="00454F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</w:t>
            </w:r>
          </w:p>
          <w:p w:rsidR="00506762" w:rsidRDefault="00506762" w:rsidP="00454F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d/m/y</w:t>
            </w:r>
          </w:p>
        </w:tc>
        <w:tc>
          <w:tcPr>
            <w:tcW w:w="829" w:type="dxa"/>
            <w:shd w:val="clear" w:color="auto" w:fill="E6E6E6"/>
            <w:vAlign w:val="center"/>
          </w:tcPr>
          <w:p w:rsidR="00506762" w:rsidRDefault="00506762" w:rsidP="00454F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Total</w:t>
            </w:r>
          </w:p>
          <w:p w:rsidR="00506762" w:rsidRDefault="00506762" w:rsidP="00454F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m/d</w:t>
            </w:r>
          </w:p>
        </w:tc>
      </w:tr>
      <w:tr w:rsidR="00506762" w:rsidRPr="000D13CA" w:rsidTr="00C52AD8">
        <w:tc>
          <w:tcPr>
            <w:tcW w:w="2376" w:type="dxa"/>
            <w:vAlign w:val="center"/>
          </w:tcPr>
          <w:p w:rsidR="00506762" w:rsidRPr="004E26C3" w:rsidRDefault="00506762" w:rsidP="007622A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4" w:type="dxa"/>
            <w:vAlign w:val="center"/>
          </w:tcPr>
          <w:p w:rsidR="00506762" w:rsidRPr="00C52AD8" w:rsidRDefault="00506762" w:rsidP="00BA587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vAlign w:val="center"/>
          </w:tcPr>
          <w:p w:rsidR="00506762" w:rsidRPr="00BA5872" w:rsidRDefault="00506762" w:rsidP="00BA587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74" w:type="dxa"/>
            <w:vAlign w:val="center"/>
          </w:tcPr>
          <w:p w:rsidR="00506762" w:rsidRPr="00BA5872" w:rsidRDefault="00506762" w:rsidP="00BA587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vAlign w:val="center"/>
          </w:tcPr>
          <w:p w:rsidR="00506762" w:rsidRPr="00BA5872" w:rsidRDefault="00506762" w:rsidP="00BA587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vAlign w:val="center"/>
          </w:tcPr>
          <w:p w:rsidR="00506762" w:rsidRPr="00BA5872" w:rsidRDefault="00506762" w:rsidP="00BA587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vAlign w:val="center"/>
          </w:tcPr>
          <w:p w:rsidR="00506762" w:rsidRPr="00BA5872" w:rsidRDefault="00506762" w:rsidP="00BA587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67" w:type="dxa"/>
          </w:tcPr>
          <w:p w:rsidR="00506762" w:rsidRPr="007622A8" w:rsidRDefault="00506762" w:rsidP="007622A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57" w:type="dxa"/>
          </w:tcPr>
          <w:p w:rsidR="00506762" w:rsidRPr="0065469D" w:rsidRDefault="00506762" w:rsidP="00BA5872">
            <w:pPr>
              <w:rPr>
                <w:b/>
                <w:lang w:val="en-US"/>
              </w:rPr>
            </w:pPr>
          </w:p>
        </w:tc>
        <w:tc>
          <w:tcPr>
            <w:tcW w:w="1417" w:type="dxa"/>
          </w:tcPr>
          <w:p w:rsidR="00506762" w:rsidRPr="0065469D" w:rsidRDefault="00506762" w:rsidP="00BA5872">
            <w:pPr>
              <w:rPr>
                <w:b/>
                <w:lang w:val="en-US"/>
              </w:rPr>
            </w:pPr>
          </w:p>
        </w:tc>
        <w:tc>
          <w:tcPr>
            <w:tcW w:w="829" w:type="dxa"/>
            <w:vAlign w:val="center"/>
          </w:tcPr>
          <w:p w:rsidR="00506762" w:rsidRPr="00BA5872" w:rsidRDefault="00506762" w:rsidP="00BD46C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06762" w:rsidRPr="000D13CA" w:rsidTr="00C52AD8">
        <w:tc>
          <w:tcPr>
            <w:tcW w:w="2376" w:type="dxa"/>
            <w:vAlign w:val="center"/>
          </w:tcPr>
          <w:p w:rsidR="00506762" w:rsidRPr="004E26C3" w:rsidRDefault="00506762" w:rsidP="00BA587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24" w:type="dxa"/>
            <w:vAlign w:val="center"/>
          </w:tcPr>
          <w:p w:rsidR="00506762" w:rsidRPr="00BA5872" w:rsidRDefault="00506762" w:rsidP="00BA587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vAlign w:val="center"/>
          </w:tcPr>
          <w:p w:rsidR="00506762" w:rsidRPr="00BA5872" w:rsidRDefault="00506762" w:rsidP="00BA587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74" w:type="dxa"/>
            <w:vAlign w:val="center"/>
          </w:tcPr>
          <w:p w:rsidR="00506762" w:rsidRPr="00BA5872" w:rsidRDefault="00506762" w:rsidP="00BA587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vAlign w:val="center"/>
          </w:tcPr>
          <w:p w:rsidR="00506762" w:rsidRPr="00BA5872" w:rsidRDefault="00506762" w:rsidP="00BA587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vAlign w:val="center"/>
          </w:tcPr>
          <w:p w:rsidR="00506762" w:rsidRPr="00BA5872" w:rsidRDefault="00506762" w:rsidP="00BA587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vAlign w:val="center"/>
          </w:tcPr>
          <w:p w:rsidR="00506762" w:rsidRPr="00BA5872" w:rsidRDefault="00506762" w:rsidP="00BA587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67" w:type="dxa"/>
          </w:tcPr>
          <w:p w:rsidR="00506762" w:rsidRPr="00C52AD8" w:rsidRDefault="00506762" w:rsidP="00BA587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57" w:type="dxa"/>
          </w:tcPr>
          <w:p w:rsidR="00506762" w:rsidRPr="0065469D" w:rsidRDefault="00506762" w:rsidP="00BA5872">
            <w:pPr>
              <w:rPr>
                <w:b/>
                <w:lang w:val="en-US"/>
              </w:rPr>
            </w:pPr>
          </w:p>
        </w:tc>
        <w:tc>
          <w:tcPr>
            <w:tcW w:w="1417" w:type="dxa"/>
          </w:tcPr>
          <w:p w:rsidR="00506762" w:rsidRPr="0065469D" w:rsidRDefault="00506762" w:rsidP="00BA5872">
            <w:pPr>
              <w:rPr>
                <w:b/>
                <w:lang w:val="en-US"/>
              </w:rPr>
            </w:pPr>
          </w:p>
        </w:tc>
        <w:tc>
          <w:tcPr>
            <w:tcW w:w="829" w:type="dxa"/>
            <w:vAlign w:val="center"/>
          </w:tcPr>
          <w:p w:rsidR="00506762" w:rsidRDefault="00506762" w:rsidP="00BD46C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06762" w:rsidRPr="000D13CA" w:rsidTr="00C52AD8">
        <w:tc>
          <w:tcPr>
            <w:tcW w:w="2376" w:type="dxa"/>
            <w:vAlign w:val="center"/>
          </w:tcPr>
          <w:p w:rsidR="00506762" w:rsidRDefault="00506762" w:rsidP="007622A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24" w:type="dxa"/>
            <w:vAlign w:val="center"/>
          </w:tcPr>
          <w:p w:rsidR="00506762" w:rsidRDefault="00506762" w:rsidP="007622A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vAlign w:val="center"/>
          </w:tcPr>
          <w:p w:rsidR="00506762" w:rsidRDefault="00506762" w:rsidP="007622A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74" w:type="dxa"/>
            <w:vAlign w:val="center"/>
          </w:tcPr>
          <w:p w:rsidR="00506762" w:rsidRDefault="00506762" w:rsidP="007622A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vAlign w:val="center"/>
          </w:tcPr>
          <w:p w:rsidR="00506762" w:rsidRPr="00BA5872" w:rsidRDefault="00506762" w:rsidP="007622A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vAlign w:val="center"/>
          </w:tcPr>
          <w:p w:rsidR="00506762" w:rsidRPr="00BA5872" w:rsidRDefault="00506762" w:rsidP="007622A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vAlign w:val="center"/>
          </w:tcPr>
          <w:p w:rsidR="00506762" w:rsidRDefault="00506762" w:rsidP="007622A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67" w:type="dxa"/>
          </w:tcPr>
          <w:p w:rsidR="00506762" w:rsidRDefault="00506762" w:rsidP="007622A8"/>
        </w:tc>
        <w:tc>
          <w:tcPr>
            <w:tcW w:w="1357" w:type="dxa"/>
          </w:tcPr>
          <w:p w:rsidR="00506762" w:rsidRDefault="00506762" w:rsidP="007622A8">
            <w:pPr>
              <w:rPr>
                <w:b/>
                <w:lang w:val="en-US"/>
              </w:rPr>
            </w:pPr>
          </w:p>
        </w:tc>
        <w:tc>
          <w:tcPr>
            <w:tcW w:w="1417" w:type="dxa"/>
          </w:tcPr>
          <w:p w:rsidR="00506762" w:rsidRDefault="00506762" w:rsidP="007622A8">
            <w:pPr>
              <w:rPr>
                <w:b/>
                <w:lang w:val="en-US"/>
              </w:rPr>
            </w:pPr>
          </w:p>
        </w:tc>
        <w:tc>
          <w:tcPr>
            <w:tcW w:w="829" w:type="dxa"/>
            <w:vAlign w:val="center"/>
          </w:tcPr>
          <w:p w:rsidR="00506762" w:rsidRDefault="00506762" w:rsidP="007622A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06762" w:rsidRPr="00B05FB7" w:rsidTr="00BA2F12">
        <w:tc>
          <w:tcPr>
            <w:tcW w:w="2376" w:type="dxa"/>
            <w:vAlign w:val="center"/>
          </w:tcPr>
          <w:p w:rsidR="00506762" w:rsidRPr="007F780E" w:rsidRDefault="00506762" w:rsidP="007622A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4" w:type="dxa"/>
            <w:vAlign w:val="center"/>
          </w:tcPr>
          <w:p w:rsidR="00506762" w:rsidRDefault="00506762" w:rsidP="007622A8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346" w:type="dxa"/>
            <w:vAlign w:val="center"/>
          </w:tcPr>
          <w:p w:rsidR="00506762" w:rsidRDefault="00506762" w:rsidP="007622A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74" w:type="dxa"/>
            <w:vAlign w:val="center"/>
          </w:tcPr>
          <w:p w:rsidR="00506762" w:rsidRDefault="00506762" w:rsidP="007622A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vAlign w:val="center"/>
          </w:tcPr>
          <w:p w:rsidR="00506762" w:rsidRPr="00BA5872" w:rsidRDefault="00506762" w:rsidP="007622A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vAlign w:val="center"/>
          </w:tcPr>
          <w:p w:rsidR="00506762" w:rsidRPr="00BA5872" w:rsidRDefault="00506762" w:rsidP="007622A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vAlign w:val="center"/>
          </w:tcPr>
          <w:p w:rsidR="00506762" w:rsidRPr="00BA5872" w:rsidRDefault="00506762" w:rsidP="007622A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67" w:type="dxa"/>
          </w:tcPr>
          <w:p w:rsidR="00506762" w:rsidRDefault="00506762" w:rsidP="007622A8"/>
        </w:tc>
        <w:tc>
          <w:tcPr>
            <w:tcW w:w="1357" w:type="dxa"/>
          </w:tcPr>
          <w:p w:rsidR="00506762" w:rsidRDefault="00506762" w:rsidP="00C179F2">
            <w:pPr>
              <w:rPr>
                <w:b/>
                <w:lang w:val="en-US"/>
              </w:rPr>
            </w:pPr>
          </w:p>
        </w:tc>
        <w:tc>
          <w:tcPr>
            <w:tcW w:w="1417" w:type="dxa"/>
          </w:tcPr>
          <w:p w:rsidR="00506762" w:rsidRDefault="00506762" w:rsidP="007622A8">
            <w:pPr>
              <w:rPr>
                <w:b/>
                <w:lang w:val="en-US"/>
              </w:rPr>
            </w:pPr>
          </w:p>
        </w:tc>
        <w:tc>
          <w:tcPr>
            <w:tcW w:w="829" w:type="dxa"/>
            <w:vAlign w:val="center"/>
          </w:tcPr>
          <w:p w:rsidR="00506762" w:rsidRDefault="00506762" w:rsidP="007622A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06762" w:rsidRPr="00B05FB7" w:rsidTr="00C52AD8">
        <w:tc>
          <w:tcPr>
            <w:tcW w:w="2376" w:type="dxa"/>
            <w:vAlign w:val="center"/>
          </w:tcPr>
          <w:p w:rsidR="00506762" w:rsidRDefault="00506762" w:rsidP="00C179F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24" w:type="dxa"/>
            <w:vAlign w:val="center"/>
          </w:tcPr>
          <w:p w:rsidR="00506762" w:rsidRDefault="00506762" w:rsidP="007622A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vAlign w:val="center"/>
          </w:tcPr>
          <w:p w:rsidR="00506762" w:rsidRDefault="00506762" w:rsidP="007622A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74" w:type="dxa"/>
            <w:vAlign w:val="center"/>
          </w:tcPr>
          <w:p w:rsidR="00506762" w:rsidRDefault="00506762" w:rsidP="007622A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vAlign w:val="center"/>
          </w:tcPr>
          <w:p w:rsidR="00506762" w:rsidRDefault="00506762" w:rsidP="007622A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vAlign w:val="center"/>
          </w:tcPr>
          <w:p w:rsidR="00506762" w:rsidRDefault="00506762" w:rsidP="007622A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vAlign w:val="center"/>
          </w:tcPr>
          <w:p w:rsidR="00506762" w:rsidRPr="00450833" w:rsidRDefault="00506762" w:rsidP="007622A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67" w:type="dxa"/>
          </w:tcPr>
          <w:p w:rsidR="00506762" w:rsidRDefault="00506762" w:rsidP="007622A8"/>
        </w:tc>
        <w:tc>
          <w:tcPr>
            <w:tcW w:w="1357" w:type="dxa"/>
          </w:tcPr>
          <w:p w:rsidR="00506762" w:rsidRDefault="00506762" w:rsidP="007622A8">
            <w:pPr>
              <w:rPr>
                <w:b/>
                <w:lang w:val="en-US"/>
              </w:rPr>
            </w:pPr>
          </w:p>
        </w:tc>
        <w:tc>
          <w:tcPr>
            <w:tcW w:w="1417" w:type="dxa"/>
          </w:tcPr>
          <w:p w:rsidR="00506762" w:rsidRDefault="00506762" w:rsidP="007622A8">
            <w:pPr>
              <w:rPr>
                <w:b/>
                <w:lang w:val="en-US"/>
              </w:rPr>
            </w:pPr>
          </w:p>
        </w:tc>
        <w:tc>
          <w:tcPr>
            <w:tcW w:w="829" w:type="dxa"/>
            <w:vAlign w:val="center"/>
          </w:tcPr>
          <w:p w:rsidR="00506762" w:rsidRDefault="00506762" w:rsidP="007622A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06762" w:rsidRPr="00B05FB7" w:rsidTr="00C52AD8">
        <w:tc>
          <w:tcPr>
            <w:tcW w:w="2376" w:type="dxa"/>
            <w:vAlign w:val="center"/>
          </w:tcPr>
          <w:p w:rsidR="00506762" w:rsidRPr="00BA5872" w:rsidRDefault="00506762" w:rsidP="007622A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24" w:type="dxa"/>
            <w:vAlign w:val="center"/>
          </w:tcPr>
          <w:p w:rsidR="00506762" w:rsidRPr="00BA5872" w:rsidRDefault="00506762" w:rsidP="007622A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vAlign w:val="center"/>
          </w:tcPr>
          <w:p w:rsidR="00506762" w:rsidRPr="00BA5872" w:rsidRDefault="00506762" w:rsidP="007622A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74" w:type="dxa"/>
            <w:vAlign w:val="center"/>
          </w:tcPr>
          <w:p w:rsidR="00506762" w:rsidRPr="00BA5872" w:rsidRDefault="00506762" w:rsidP="007622A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vAlign w:val="center"/>
          </w:tcPr>
          <w:p w:rsidR="00506762" w:rsidRPr="00BA5872" w:rsidRDefault="00506762" w:rsidP="007622A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vAlign w:val="center"/>
          </w:tcPr>
          <w:p w:rsidR="00506762" w:rsidRPr="00BA5872" w:rsidRDefault="00506762" w:rsidP="007622A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vAlign w:val="center"/>
          </w:tcPr>
          <w:p w:rsidR="00506762" w:rsidRPr="00BA5872" w:rsidRDefault="00506762" w:rsidP="007622A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67" w:type="dxa"/>
          </w:tcPr>
          <w:p w:rsidR="00506762" w:rsidRDefault="00506762" w:rsidP="007622A8"/>
        </w:tc>
        <w:tc>
          <w:tcPr>
            <w:tcW w:w="1357" w:type="dxa"/>
          </w:tcPr>
          <w:p w:rsidR="00506762" w:rsidRPr="0065469D" w:rsidRDefault="00506762" w:rsidP="007622A8">
            <w:pPr>
              <w:rPr>
                <w:b/>
                <w:lang w:val="en-US"/>
              </w:rPr>
            </w:pPr>
          </w:p>
        </w:tc>
        <w:tc>
          <w:tcPr>
            <w:tcW w:w="1417" w:type="dxa"/>
          </w:tcPr>
          <w:p w:rsidR="00506762" w:rsidRPr="0065469D" w:rsidRDefault="00506762" w:rsidP="007622A8">
            <w:pPr>
              <w:rPr>
                <w:b/>
                <w:lang w:val="en-US"/>
              </w:rPr>
            </w:pPr>
          </w:p>
        </w:tc>
        <w:tc>
          <w:tcPr>
            <w:tcW w:w="829" w:type="dxa"/>
            <w:vAlign w:val="center"/>
          </w:tcPr>
          <w:p w:rsidR="00506762" w:rsidRDefault="00506762" w:rsidP="007622A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06762" w:rsidRPr="00B05FB7" w:rsidTr="00C52AD8">
        <w:tc>
          <w:tcPr>
            <w:tcW w:w="2376" w:type="dxa"/>
            <w:vAlign w:val="center"/>
          </w:tcPr>
          <w:p w:rsidR="00506762" w:rsidRPr="00C52AD8" w:rsidRDefault="00506762" w:rsidP="007622A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4" w:type="dxa"/>
            <w:vAlign w:val="center"/>
          </w:tcPr>
          <w:p w:rsidR="00506762" w:rsidRDefault="00506762" w:rsidP="007622A8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346" w:type="dxa"/>
            <w:vAlign w:val="center"/>
          </w:tcPr>
          <w:p w:rsidR="00506762" w:rsidRDefault="00506762" w:rsidP="007622A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74" w:type="dxa"/>
            <w:vAlign w:val="center"/>
          </w:tcPr>
          <w:p w:rsidR="00506762" w:rsidRDefault="00506762" w:rsidP="007622A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vAlign w:val="center"/>
          </w:tcPr>
          <w:p w:rsidR="00506762" w:rsidRPr="00BA5872" w:rsidRDefault="00506762" w:rsidP="007622A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vAlign w:val="center"/>
          </w:tcPr>
          <w:p w:rsidR="00506762" w:rsidRPr="00BA5872" w:rsidRDefault="00506762" w:rsidP="007622A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vAlign w:val="center"/>
          </w:tcPr>
          <w:p w:rsidR="00506762" w:rsidRPr="00BA5872" w:rsidRDefault="00506762" w:rsidP="007622A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67" w:type="dxa"/>
          </w:tcPr>
          <w:p w:rsidR="00506762" w:rsidRDefault="00506762" w:rsidP="007622A8"/>
        </w:tc>
        <w:tc>
          <w:tcPr>
            <w:tcW w:w="1357" w:type="dxa"/>
          </w:tcPr>
          <w:p w:rsidR="00506762" w:rsidRDefault="00506762" w:rsidP="007622A8">
            <w:pPr>
              <w:rPr>
                <w:b/>
                <w:lang w:val="en-US"/>
              </w:rPr>
            </w:pPr>
          </w:p>
        </w:tc>
        <w:tc>
          <w:tcPr>
            <w:tcW w:w="1417" w:type="dxa"/>
          </w:tcPr>
          <w:p w:rsidR="00506762" w:rsidRDefault="00506762" w:rsidP="007622A8">
            <w:pPr>
              <w:rPr>
                <w:b/>
                <w:lang w:val="en-US"/>
              </w:rPr>
            </w:pPr>
          </w:p>
        </w:tc>
        <w:tc>
          <w:tcPr>
            <w:tcW w:w="829" w:type="dxa"/>
            <w:vAlign w:val="center"/>
          </w:tcPr>
          <w:p w:rsidR="00506762" w:rsidRDefault="00506762" w:rsidP="007622A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06762" w:rsidRPr="00B05FB7" w:rsidTr="00C52AD8">
        <w:tc>
          <w:tcPr>
            <w:tcW w:w="2376" w:type="dxa"/>
            <w:vAlign w:val="center"/>
          </w:tcPr>
          <w:p w:rsidR="00506762" w:rsidRDefault="00506762" w:rsidP="007622A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4" w:type="dxa"/>
            <w:vAlign w:val="center"/>
          </w:tcPr>
          <w:p w:rsidR="00506762" w:rsidRDefault="00506762" w:rsidP="007622A8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346" w:type="dxa"/>
            <w:vAlign w:val="center"/>
          </w:tcPr>
          <w:p w:rsidR="00506762" w:rsidRDefault="00506762" w:rsidP="007622A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74" w:type="dxa"/>
            <w:vAlign w:val="center"/>
          </w:tcPr>
          <w:p w:rsidR="00506762" w:rsidRDefault="00506762" w:rsidP="007622A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vAlign w:val="center"/>
          </w:tcPr>
          <w:p w:rsidR="00506762" w:rsidRPr="00BA5872" w:rsidRDefault="00506762" w:rsidP="007622A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vAlign w:val="center"/>
          </w:tcPr>
          <w:p w:rsidR="00506762" w:rsidRPr="00BA5872" w:rsidRDefault="00506762" w:rsidP="007622A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vAlign w:val="center"/>
          </w:tcPr>
          <w:p w:rsidR="00506762" w:rsidRPr="00BA5872" w:rsidRDefault="00506762" w:rsidP="007622A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67" w:type="dxa"/>
          </w:tcPr>
          <w:p w:rsidR="00506762" w:rsidRDefault="00506762" w:rsidP="007622A8"/>
        </w:tc>
        <w:tc>
          <w:tcPr>
            <w:tcW w:w="1357" w:type="dxa"/>
          </w:tcPr>
          <w:p w:rsidR="00506762" w:rsidRDefault="00506762" w:rsidP="007622A8">
            <w:pPr>
              <w:rPr>
                <w:b/>
                <w:lang w:val="en-US"/>
              </w:rPr>
            </w:pPr>
          </w:p>
        </w:tc>
        <w:tc>
          <w:tcPr>
            <w:tcW w:w="1417" w:type="dxa"/>
          </w:tcPr>
          <w:p w:rsidR="00506762" w:rsidRDefault="00506762" w:rsidP="007622A8">
            <w:pPr>
              <w:rPr>
                <w:b/>
                <w:lang w:val="en-US"/>
              </w:rPr>
            </w:pPr>
          </w:p>
        </w:tc>
        <w:tc>
          <w:tcPr>
            <w:tcW w:w="829" w:type="dxa"/>
            <w:vAlign w:val="center"/>
          </w:tcPr>
          <w:p w:rsidR="00506762" w:rsidRDefault="00506762" w:rsidP="007622A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06762" w:rsidRPr="00B05FB7" w:rsidTr="00BA2F12">
        <w:tc>
          <w:tcPr>
            <w:tcW w:w="2376" w:type="dxa"/>
            <w:vAlign w:val="center"/>
          </w:tcPr>
          <w:p w:rsidR="00506762" w:rsidRDefault="00506762" w:rsidP="007622A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4" w:type="dxa"/>
            <w:vAlign w:val="center"/>
          </w:tcPr>
          <w:p w:rsidR="00506762" w:rsidRDefault="00506762" w:rsidP="007622A8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346" w:type="dxa"/>
            <w:vAlign w:val="center"/>
          </w:tcPr>
          <w:p w:rsidR="00506762" w:rsidRDefault="00506762" w:rsidP="007622A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74" w:type="dxa"/>
            <w:vAlign w:val="center"/>
          </w:tcPr>
          <w:p w:rsidR="00506762" w:rsidRDefault="00506762" w:rsidP="007622A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vAlign w:val="center"/>
          </w:tcPr>
          <w:p w:rsidR="00506762" w:rsidRPr="00BA5872" w:rsidRDefault="00506762" w:rsidP="007622A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vAlign w:val="center"/>
          </w:tcPr>
          <w:p w:rsidR="00506762" w:rsidRPr="00BA5872" w:rsidRDefault="00506762" w:rsidP="007622A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vAlign w:val="center"/>
          </w:tcPr>
          <w:p w:rsidR="00506762" w:rsidRPr="00BA5872" w:rsidRDefault="00506762" w:rsidP="007622A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67" w:type="dxa"/>
          </w:tcPr>
          <w:p w:rsidR="00506762" w:rsidRDefault="00506762" w:rsidP="007622A8"/>
        </w:tc>
        <w:tc>
          <w:tcPr>
            <w:tcW w:w="1357" w:type="dxa"/>
          </w:tcPr>
          <w:p w:rsidR="00506762" w:rsidRDefault="00506762" w:rsidP="007622A8">
            <w:pPr>
              <w:rPr>
                <w:b/>
                <w:lang w:val="en-US"/>
              </w:rPr>
            </w:pPr>
          </w:p>
        </w:tc>
        <w:tc>
          <w:tcPr>
            <w:tcW w:w="1417" w:type="dxa"/>
          </w:tcPr>
          <w:p w:rsidR="00506762" w:rsidRDefault="00506762" w:rsidP="007622A8">
            <w:pPr>
              <w:rPr>
                <w:b/>
                <w:lang w:val="en-US"/>
              </w:rPr>
            </w:pPr>
          </w:p>
        </w:tc>
        <w:tc>
          <w:tcPr>
            <w:tcW w:w="829" w:type="dxa"/>
            <w:vAlign w:val="center"/>
          </w:tcPr>
          <w:p w:rsidR="00506762" w:rsidRDefault="00506762" w:rsidP="007622A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06762" w:rsidRPr="00B05FB7" w:rsidTr="00BA2F12">
        <w:tc>
          <w:tcPr>
            <w:tcW w:w="2376" w:type="dxa"/>
            <w:vAlign w:val="center"/>
          </w:tcPr>
          <w:p w:rsidR="00506762" w:rsidRPr="00BA5872" w:rsidRDefault="00506762" w:rsidP="00830EEA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24" w:type="dxa"/>
            <w:vAlign w:val="center"/>
          </w:tcPr>
          <w:p w:rsidR="00506762" w:rsidRPr="00BA5872" w:rsidRDefault="00506762" w:rsidP="00830EE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vAlign w:val="center"/>
          </w:tcPr>
          <w:p w:rsidR="00506762" w:rsidRPr="00BA5872" w:rsidRDefault="00506762" w:rsidP="00830EEA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74" w:type="dxa"/>
          </w:tcPr>
          <w:p w:rsidR="00506762" w:rsidRPr="00BA5872" w:rsidRDefault="00506762" w:rsidP="00830EEA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vAlign w:val="center"/>
          </w:tcPr>
          <w:p w:rsidR="00506762" w:rsidRPr="00BA5872" w:rsidRDefault="00506762" w:rsidP="00830EE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vAlign w:val="center"/>
          </w:tcPr>
          <w:p w:rsidR="00506762" w:rsidRPr="00BA5872" w:rsidRDefault="00506762" w:rsidP="00830EE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vAlign w:val="center"/>
          </w:tcPr>
          <w:p w:rsidR="00506762" w:rsidRPr="00BA5872" w:rsidRDefault="00506762" w:rsidP="00830EEA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67" w:type="dxa"/>
          </w:tcPr>
          <w:p w:rsidR="00506762" w:rsidRPr="00BA5872" w:rsidRDefault="00506762" w:rsidP="00830EEA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357" w:type="dxa"/>
          </w:tcPr>
          <w:p w:rsidR="00506762" w:rsidRPr="00C52AD8" w:rsidRDefault="00506762" w:rsidP="00830EEA">
            <w:pPr>
              <w:rPr>
                <w:b/>
                <w:lang w:val="az-Latn-AZ"/>
              </w:rPr>
            </w:pPr>
          </w:p>
        </w:tc>
        <w:tc>
          <w:tcPr>
            <w:tcW w:w="1417" w:type="dxa"/>
          </w:tcPr>
          <w:p w:rsidR="00506762" w:rsidRPr="0065469D" w:rsidRDefault="00506762" w:rsidP="00830EEA">
            <w:pPr>
              <w:rPr>
                <w:b/>
                <w:lang w:val="en-US"/>
              </w:rPr>
            </w:pPr>
          </w:p>
        </w:tc>
        <w:tc>
          <w:tcPr>
            <w:tcW w:w="829" w:type="dxa"/>
            <w:vAlign w:val="center"/>
          </w:tcPr>
          <w:p w:rsidR="00506762" w:rsidRDefault="00506762" w:rsidP="00830EE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06762" w:rsidRPr="00B05FB7" w:rsidTr="00A3371F">
        <w:tc>
          <w:tcPr>
            <w:tcW w:w="2376" w:type="dxa"/>
            <w:vAlign w:val="center"/>
          </w:tcPr>
          <w:p w:rsidR="00506762" w:rsidRDefault="00506762" w:rsidP="00830EE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4" w:type="dxa"/>
            <w:vAlign w:val="center"/>
          </w:tcPr>
          <w:p w:rsidR="00506762" w:rsidRDefault="00506762" w:rsidP="00830EE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vAlign w:val="center"/>
          </w:tcPr>
          <w:p w:rsidR="00506762" w:rsidRPr="00BA5872" w:rsidRDefault="00506762" w:rsidP="00830EE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74" w:type="dxa"/>
            <w:vAlign w:val="center"/>
          </w:tcPr>
          <w:p w:rsidR="00506762" w:rsidRPr="00BA5872" w:rsidRDefault="00506762" w:rsidP="00830EE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vAlign w:val="center"/>
          </w:tcPr>
          <w:p w:rsidR="00506762" w:rsidRPr="00BA5872" w:rsidRDefault="00506762" w:rsidP="00830EE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vAlign w:val="center"/>
          </w:tcPr>
          <w:p w:rsidR="00506762" w:rsidRPr="00BA5872" w:rsidRDefault="00506762" w:rsidP="00830EE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vAlign w:val="center"/>
          </w:tcPr>
          <w:p w:rsidR="00506762" w:rsidRPr="00BA5872" w:rsidRDefault="00506762" w:rsidP="00830EE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67" w:type="dxa"/>
            <w:vAlign w:val="center"/>
          </w:tcPr>
          <w:p w:rsidR="00506762" w:rsidRPr="00BA5872" w:rsidRDefault="00506762" w:rsidP="00830EE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57" w:type="dxa"/>
            <w:vAlign w:val="center"/>
          </w:tcPr>
          <w:p w:rsidR="00506762" w:rsidRPr="00BA5872" w:rsidRDefault="00506762" w:rsidP="00830EE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506762" w:rsidRPr="00BA5872" w:rsidRDefault="00506762" w:rsidP="00830EE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29" w:type="dxa"/>
            <w:vAlign w:val="center"/>
          </w:tcPr>
          <w:p w:rsidR="00506762" w:rsidRPr="00BA5872" w:rsidRDefault="00506762" w:rsidP="00830EE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06762" w:rsidRPr="00B05FB7" w:rsidTr="00A3371F">
        <w:tc>
          <w:tcPr>
            <w:tcW w:w="2376" w:type="dxa"/>
            <w:vAlign w:val="center"/>
          </w:tcPr>
          <w:p w:rsidR="00506762" w:rsidRPr="00A3371F" w:rsidRDefault="00506762" w:rsidP="00830EEA">
            <w:pPr>
              <w:rPr>
                <w:sz w:val="20"/>
                <w:szCs w:val="20"/>
                <w:lang w:val="az-Latn-AZ"/>
              </w:rPr>
            </w:pPr>
          </w:p>
        </w:tc>
        <w:tc>
          <w:tcPr>
            <w:tcW w:w="1224" w:type="dxa"/>
            <w:vAlign w:val="center"/>
          </w:tcPr>
          <w:p w:rsidR="00506762" w:rsidRDefault="00506762" w:rsidP="00830EE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vAlign w:val="center"/>
          </w:tcPr>
          <w:p w:rsidR="00506762" w:rsidRPr="00BA5872" w:rsidRDefault="00506762" w:rsidP="00830EE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74" w:type="dxa"/>
            <w:vAlign w:val="center"/>
          </w:tcPr>
          <w:p w:rsidR="00506762" w:rsidRPr="00BA5872" w:rsidRDefault="00506762" w:rsidP="00830EE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vAlign w:val="center"/>
          </w:tcPr>
          <w:p w:rsidR="00506762" w:rsidRPr="00BA5872" w:rsidRDefault="00506762" w:rsidP="00830EE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vAlign w:val="center"/>
          </w:tcPr>
          <w:p w:rsidR="00506762" w:rsidRPr="00BA5872" w:rsidRDefault="00506762" w:rsidP="00830EE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vAlign w:val="center"/>
          </w:tcPr>
          <w:p w:rsidR="00506762" w:rsidRPr="00BA5872" w:rsidRDefault="00506762" w:rsidP="00830EE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67" w:type="dxa"/>
            <w:vAlign w:val="center"/>
          </w:tcPr>
          <w:p w:rsidR="00506762" w:rsidRPr="00BA5872" w:rsidRDefault="00506762" w:rsidP="00830EE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57" w:type="dxa"/>
            <w:vAlign w:val="center"/>
          </w:tcPr>
          <w:p w:rsidR="00506762" w:rsidRPr="00BA5872" w:rsidRDefault="00506762" w:rsidP="00830EE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506762" w:rsidRPr="00BA5872" w:rsidRDefault="00506762" w:rsidP="00830EE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29" w:type="dxa"/>
            <w:vAlign w:val="center"/>
          </w:tcPr>
          <w:p w:rsidR="00506762" w:rsidRPr="00BA5872" w:rsidRDefault="00506762" w:rsidP="00830EE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506762" w:rsidRDefault="00506762">
      <w:pPr>
        <w:ind w:left="2124" w:firstLine="708"/>
        <w:rPr>
          <w:b/>
          <w:lang w:val="en-US"/>
        </w:rPr>
      </w:pPr>
    </w:p>
    <w:p w:rsidR="00506762" w:rsidRDefault="00506762">
      <w:pPr>
        <w:ind w:left="2124" w:firstLine="708"/>
        <w:rPr>
          <w:b/>
          <w:lang w:val="en-US"/>
        </w:rPr>
      </w:pPr>
    </w:p>
    <w:p w:rsidR="00506762" w:rsidRDefault="00506762">
      <w:pPr>
        <w:ind w:left="2124" w:firstLine="708"/>
        <w:rPr>
          <w:b/>
          <w:lang w:val="en-US"/>
        </w:rPr>
      </w:pPr>
    </w:p>
    <w:p w:rsidR="00506762" w:rsidRDefault="00506762">
      <w:pPr>
        <w:ind w:left="2124" w:firstLine="708"/>
        <w:rPr>
          <w:b/>
          <w:lang w:val="en-US"/>
        </w:rPr>
      </w:pPr>
    </w:p>
    <w:p w:rsidR="00506762" w:rsidRDefault="00506762">
      <w:pPr>
        <w:ind w:left="2124" w:firstLine="708"/>
        <w:rPr>
          <w:b/>
          <w:lang w:val="en-US"/>
        </w:rPr>
      </w:pPr>
    </w:p>
    <w:p w:rsidR="00506762" w:rsidRDefault="00506762">
      <w:pPr>
        <w:ind w:left="2124" w:firstLine="708"/>
        <w:rPr>
          <w:b/>
          <w:lang w:val="en-US"/>
        </w:rPr>
      </w:pPr>
    </w:p>
    <w:p w:rsidR="00506762" w:rsidRPr="001F7F9D" w:rsidRDefault="00506762">
      <w:pPr>
        <w:ind w:left="2124" w:firstLine="708"/>
        <w:rPr>
          <w:b/>
          <w:lang w:val="en-US"/>
        </w:rPr>
      </w:pPr>
      <w:r w:rsidRPr="001F7F9D">
        <w:rPr>
          <w:b/>
          <w:lang w:val="en-US"/>
        </w:rPr>
        <w:t>Total rank sea service:</w:t>
      </w:r>
      <w:r w:rsidRPr="00E22FD4">
        <w:rPr>
          <w:b/>
          <w:color w:val="FF0000"/>
          <w:lang w:val="en-US"/>
        </w:rPr>
        <w:tab/>
      </w:r>
      <w:r w:rsidRPr="00E22FD4">
        <w:rPr>
          <w:b/>
          <w:color w:val="FF0000"/>
          <w:lang w:val="en-US"/>
        </w:rPr>
        <w:tab/>
      </w:r>
      <w:r w:rsidRPr="00E22FD4">
        <w:rPr>
          <w:b/>
          <w:color w:val="FF0000"/>
          <w:lang w:val="en-US"/>
        </w:rPr>
        <w:tab/>
      </w:r>
      <w:r w:rsidRPr="00E22FD4">
        <w:rPr>
          <w:b/>
          <w:color w:val="FF0000"/>
          <w:lang w:val="en-US"/>
        </w:rPr>
        <w:tab/>
      </w:r>
      <w:r w:rsidRPr="00E22FD4">
        <w:rPr>
          <w:b/>
          <w:color w:val="FF0000"/>
          <w:lang w:val="en-US"/>
        </w:rPr>
        <w:tab/>
      </w:r>
      <w:r w:rsidRPr="00E22FD4">
        <w:rPr>
          <w:b/>
          <w:color w:val="FF0000"/>
          <w:lang w:val="en-US"/>
        </w:rPr>
        <w:tab/>
      </w:r>
      <w:r w:rsidRPr="001F7F9D">
        <w:rPr>
          <w:b/>
          <w:lang w:val="en-US"/>
        </w:rPr>
        <w:t>Total type of vessel sea service: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05"/>
        <w:gridCol w:w="1278"/>
        <w:gridCol w:w="1974"/>
        <w:gridCol w:w="3405"/>
        <w:gridCol w:w="1278"/>
      </w:tblGrid>
      <w:tr w:rsidR="00506762">
        <w:tc>
          <w:tcPr>
            <w:tcW w:w="3405" w:type="dxa"/>
          </w:tcPr>
          <w:p w:rsidR="00506762" w:rsidRDefault="00506762">
            <w:pPr>
              <w:framePr w:hSpace="180" w:wrap="auto" w:vAnchor="text" w:hAnchor="page" w:xAlign="center" w:y="41"/>
              <w:jc w:val="center"/>
            </w:pPr>
            <w:r>
              <w:t>Rank</w:t>
            </w:r>
          </w:p>
        </w:tc>
        <w:tc>
          <w:tcPr>
            <w:tcW w:w="1278" w:type="dxa"/>
          </w:tcPr>
          <w:p w:rsidR="00506762" w:rsidRPr="00C179F2" w:rsidRDefault="00506762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</w:p>
        </w:tc>
        <w:tc>
          <w:tcPr>
            <w:tcW w:w="1974" w:type="dxa"/>
            <w:tcBorders>
              <w:top w:val="nil"/>
              <w:bottom w:val="nil"/>
            </w:tcBorders>
          </w:tcPr>
          <w:p w:rsidR="00506762" w:rsidRDefault="00506762">
            <w:pPr>
              <w:framePr w:hSpace="180" w:wrap="auto" w:vAnchor="text" w:hAnchor="page" w:xAlign="center" w:y="41"/>
              <w:jc w:val="center"/>
            </w:pPr>
          </w:p>
        </w:tc>
        <w:tc>
          <w:tcPr>
            <w:tcW w:w="3405" w:type="dxa"/>
          </w:tcPr>
          <w:p w:rsidR="00506762" w:rsidRDefault="00506762">
            <w:pPr>
              <w:framePr w:hSpace="180" w:wrap="auto" w:vAnchor="text" w:hAnchor="page" w:xAlign="center" w:y="41"/>
              <w:jc w:val="center"/>
            </w:pPr>
            <w:r>
              <w:rPr>
                <w:lang w:val="en-US"/>
              </w:rPr>
              <w:t>Type of vessel</w:t>
            </w:r>
          </w:p>
        </w:tc>
        <w:tc>
          <w:tcPr>
            <w:tcW w:w="1278" w:type="dxa"/>
          </w:tcPr>
          <w:p w:rsidR="00506762" w:rsidRDefault="00506762">
            <w:pPr>
              <w:framePr w:hSpace="180" w:wrap="auto" w:vAnchor="text" w:hAnchor="page" w:xAlign="center" w:y="41"/>
              <w:jc w:val="center"/>
            </w:pPr>
          </w:p>
        </w:tc>
      </w:tr>
      <w:tr w:rsidR="00506762" w:rsidRPr="00C43D97">
        <w:tc>
          <w:tcPr>
            <w:tcW w:w="3405" w:type="dxa"/>
          </w:tcPr>
          <w:p w:rsidR="00506762" w:rsidRPr="00FD306C" w:rsidRDefault="00506762">
            <w:pPr>
              <w:framePr w:hSpace="180" w:wrap="auto" w:vAnchor="text" w:hAnchor="page" w:xAlign="center" w:y="41"/>
              <w:rPr>
                <w:lang w:val="en-US"/>
              </w:rPr>
            </w:pPr>
          </w:p>
        </w:tc>
        <w:tc>
          <w:tcPr>
            <w:tcW w:w="1278" w:type="dxa"/>
          </w:tcPr>
          <w:p w:rsidR="00506762" w:rsidRPr="00302E6C" w:rsidRDefault="00506762" w:rsidP="00C83833">
            <w:pPr>
              <w:framePr w:hSpace="180" w:wrap="auto" w:vAnchor="text" w:hAnchor="page" w:xAlign="center" w:y="41"/>
              <w:rPr>
                <w:lang w:val="en-US"/>
              </w:rPr>
            </w:pPr>
          </w:p>
        </w:tc>
        <w:tc>
          <w:tcPr>
            <w:tcW w:w="1974" w:type="dxa"/>
            <w:tcBorders>
              <w:top w:val="nil"/>
              <w:bottom w:val="nil"/>
            </w:tcBorders>
          </w:tcPr>
          <w:p w:rsidR="00506762" w:rsidRDefault="00506762">
            <w:pPr>
              <w:framePr w:hSpace="180" w:wrap="auto" w:vAnchor="text" w:hAnchor="page" w:xAlign="center" w:y="41"/>
              <w:jc w:val="center"/>
            </w:pPr>
          </w:p>
        </w:tc>
        <w:tc>
          <w:tcPr>
            <w:tcW w:w="3405" w:type="dxa"/>
          </w:tcPr>
          <w:p w:rsidR="00506762" w:rsidRDefault="00506762" w:rsidP="008D0721">
            <w:pPr>
              <w:framePr w:hSpace="180" w:wrap="auto" w:vAnchor="text" w:hAnchor="page" w:xAlign="center" w:y="41"/>
            </w:pPr>
            <w:r>
              <w:rPr>
                <w:lang w:val="en-US"/>
              </w:rPr>
              <w:t>PASSENCER SHIP</w:t>
            </w:r>
          </w:p>
        </w:tc>
        <w:tc>
          <w:tcPr>
            <w:tcW w:w="1278" w:type="dxa"/>
          </w:tcPr>
          <w:p w:rsidR="00506762" w:rsidRPr="003852BA" w:rsidRDefault="00506762" w:rsidP="00222A18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</w:p>
        </w:tc>
      </w:tr>
      <w:tr w:rsidR="00506762" w:rsidRPr="00C43D97">
        <w:tc>
          <w:tcPr>
            <w:tcW w:w="3405" w:type="dxa"/>
          </w:tcPr>
          <w:p w:rsidR="00506762" w:rsidRPr="00302E6C" w:rsidRDefault="00506762">
            <w:pPr>
              <w:framePr w:hSpace="180" w:wrap="auto" w:vAnchor="text" w:hAnchor="page" w:xAlign="center" w:y="41"/>
              <w:rPr>
                <w:lang w:val="en-US"/>
              </w:rPr>
            </w:pPr>
          </w:p>
        </w:tc>
        <w:tc>
          <w:tcPr>
            <w:tcW w:w="1278" w:type="dxa"/>
          </w:tcPr>
          <w:p w:rsidR="00506762" w:rsidRPr="00302E6C" w:rsidRDefault="00506762" w:rsidP="003852BA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</w:p>
        </w:tc>
        <w:tc>
          <w:tcPr>
            <w:tcW w:w="1974" w:type="dxa"/>
            <w:tcBorders>
              <w:top w:val="nil"/>
              <w:bottom w:val="nil"/>
            </w:tcBorders>
          </w:tcPr>
          <w:p w:rsidR="00506762" w:rsidRPr="00C43D97" w:rsidRDefault="00506762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</w:p>
        </w:tc>
        <w:tc>
          <w:tcPr>
            <w:tcW w:w="3405" w:type="dxa"/>
          </w:tcPr>
          <w:p w:rsidR="00506762" w:rsidRPr="009C059C" w:rsidRDefault="00506762" w:rsidP="008D0721">
            <w:pPr>
              <w:framePr w:hSpace="180" w:wrap="auto" w:vAnchor="text" w:hAnchor="page" w:xAlign="center" w:y="41"/>
              <w:rPr>
                <w:lang w:val="en-US"/>
              </w:rPr>
            </w:pPr>
          </w:p>
        </w:tc>
        <w:tc>
          <w:tcPr>
            <w:tcW w:w="1278" w:type="dxa"/>
          </w:tcPr>
          <w:p w:rsidR="00506762" w:rsidRPr="00FD306C" w:rsidRDefault="00506762" w:rsidP="00222A18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</w:p>
        </w:tc>
      </w:tr>
      <w:tr w:rsidR="00506762" w:rsidRPr="00982E4A">
        <w:tc>
          <w:tcPr>
            <w:tcW w:w="3405" w:type="dxa"/>
          </w:tcPr>
          <w:p w:rsidR="00506762" w:rsidRPr="00FD306C" w:rsidRDefault="00506762">
            <w:pPr>
              <w:framePr w:hSpace="180" w:wrap="auto" w:vAnchor="text" w:hAnchor="page" w:xAlign="center" w:y="41"/>
              <w:rPr>
                <w:lang w:val="en-US"/>
              </w:rPr>
            </w:pPr>
          </w:p>
        </w:tc>
        <w:tc>
          <w:tcPr>
            <w:tcW w:w="1278" w:type="dxa"/>
          </w:tcPr>
          <w:p w:rsidR="00506762" w:rsidRPr="00FD306C" w:rsidRDefault="00506762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</w:p>
        </w:tc>
        <w:tc>
          <w:tcPr>
            <w:tcW w:w="1974" w:type="dxa"/>
            <w:tcBorders>
              <w:top w:val="nil"/>
              <w:bottom w:val="nil"/>
            </w:tcBorders>
          </w:tcPr>
          <w:p w:rsidR="00506762" w:rsidRPr="00C43D97" w:rsidRDefault="00506762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</w:p>
        </w:tc>
        <w:tc>
          <w:tcPr>
            <w:tcW w:w="3405" w:type="dxa"/>
          </w:tcPr>
          <w:p w:rsidR="00506762" w:rsidRPr="00FD306C" w:rsidRDefault="00506762" w:rsidP="00FD306C">
            <w:pPr>
              <w:framePr w:hSpace="180" w:wrap="auto" w:vAnchor="text" w:hAnchor="page" w:xAlign="center" w:y="41"/>
              <w:rPr>
                <w:lang w:val="en-US"/>
              </w:rPr>
            </w:pPr>
            <w:r>
              <w:rPr>
                <w:lang w:val="en-US"/>
              </w:rPr>
              <w:t>DRY CARGO</w:t>
            </w:r>
          </w:p>
        </w:tc>
        <w:tc>
          <w:tcPr>
            <w:tcW w:w="1278" w:type="dxa"/>
          </w:tcPr>
          <w:p w:rsidR="00506762" w:rsidRPr="00FD306C" w:rsidRDefault="00506762" w:rsidP="00222A18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  <w:bookmarkStart w:id="2" w:name="_GoBack"/>
            <w:bookmarkEnd w:id="2"/>
          </w:p>
        </w:tc>
      </w:tr>
      <w:tr w:rsidR="00506762" w:rsidRPr="00982E4A">
        <w:tc>
          <w:tcPr>
            <w:tcW w:w="3405" w:type="dxa"/>
          </w:tcPr>
          <w:p w:rsidR="00506762" w:rsidRPr="00C83833" w:rsidRDefault="00506762">
            <w:pPr>
              <w:framePr w:hSpace="180" w:wrap="auto" w:vAnchor="text" w:hAnchor="page" w:xAlign="center" w:y="41"/>
              <w:rPr>
                <w:lang w:val="en-US"/>
              </w:rPr>
            </w:pPr>
          </w:p>
        </w:tc>
        <w:tc>
          <w:tcPr>
            <w:tcW w:w="1278" w:type="dxa"/>
          </w:tcPr>
          <w:p w:rsidR="00506762" w:rsidRPr="00C83833" w:rsidRDefault="00506762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</w:p>
        </w:tc>
        <w:tc>
          <w:tcPr>
            <w:tcW w:w="1974" w:type="dxa"/>
            <w:tcBorders>
              <w:top w:val="nil"/>
              <w:bottom w:val="nil"/>
            </w:tcBorders>
          </w:tcPr>
          <w:p w:rsidR="00506762" w:rsidRPr="00C83833" w:rsidRDefault="00506762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</w:p>
        </w:tc>
        <w:tc>
          <w:tcPr>
            <w:tcW w:w="3405" w:type="dxa"/>
          </w:tcPr>
          <w:p w:rsidR="00506762" w:rsidRDefault="00506762" w:rsidP="008D0721">
            <w:pPr>
              <w:framePr w:hSpace="180" w:wrap="auto" w:vAnchor="text" w:hAnchor="page" w:xAlign="center" w:y="41"/>
              <w:rPr>
                <w:lang w:val="en-US"/>
              </w:rPr>
            </w:pPr>
          </w:p>
        </w:tc>
        <w:tc>
          <w:tcPr>
            <w:tcW w:w="1278" w:type="dxa"/>
          </w:tcPr>
          <w:p w:rsidR="00506762" w:rsidRPr="00FD306C" w:rsidRDefault="00506762" w:rsidP="00222A18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</w:p>
        </w:tc>
      </w:tr>
      <w:tr w:rsidR="00506762" w:rsidRPr="00982E4A">
        <w:tc>
          <w:tcPr>
            <w:tcW w:w="3405" w:type="dxa"/>
          </w:tcPr>
          <w:p w:rsidR="00506762" w:rsidRPr="00C83833" w:rsidRDefault="00506762">
            <w:pPr>
              <w:framePr w:hSpace="180" w:wrap="auto" w:vAnchor="text" w:hAnchor="page" w:xAlign="center" w:y="41"/>
              <w:rPr>
                <w:lang w:val="en-US"/>
              </w:rPr>
            </w:pPr>
          </w:p>
        </w:tc>
        <w:tc>
          <w:tcPr>
            <w:tcW w:w="1278" w:type="dxa"/>
          </w:tcPr>
          <w:p w:rsidR="00506762" w:rsidRPr="00C83833" w:rsidRDefault="00506762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</w:p>
        </w:tc>
        <w:tc>
          <w:tcPr>
            <w:tcW w:w="1974" w:type="dxa"/>
            <w:tcBorders>
              <w:top w:val="nil"/>
              <w:bottom w:val="nil"/>
            </w:tcBorders>
          </w:tcPr>
          <w:p w:rsidR="00506762" w:rsidRPr="00C83833" w:rsidRDefault="00506762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</w:p>
        </w:tc>
        <w:tc>
          <w:tcPr>
            <w:tcW w:w="3405" w:type="dxa"/>
          </w:tcPr>
          <w:p w:rsidR="00506762" w:rsidRDefault="00506762">
            <w:pPr>
              <w:framePr w:hSpace="180" w:wrap="auto" w:vAnchor="text" w:hAnchor="page" w:xAlign="center" w:y="41"/>
              <w:ind w:left="-108" w:firstLine="108"/>
              <w:rPr>
                <w:lang w:val="en-US"/>
              </w:rPr>
            </w:pPr>
          </w:p>
        </w:tc>
        <w:tc>
          <w:tcPr>
            <w:tcW w:w="1278" w:type="dxa"/>
          </w:tcPr>
          <w:p w:rsidR="00506762" w:rsidRPr="00FD306C" w:rsidRDefault="00506762" w:rsidP="00222A18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</w:p>
        </w:tc>
      </w:tr>
      <w:tr w:rsidR="00506762" w:rsidRPr="00982E4A">
        <w:tc>
          <w:tcPr>
            <w:tcW w:w="3405" w:type="dxa"/>
          </w:tcPr>
          <w:p w:rsidR="00506762" w:rsidRPr="00C83833" w:rsidRDefault="00506762">
            <w:pPr>
              <w:framePr w:hSpace="180" w:wrap="auto" w:vAnchor="text" w:hAnchor="page" w:xAlign="center" w:y="41"/>
              <w:rPr>
                <w:lang w:val="en-US"/>
              </w:rPr>
            </w:pPr>
          </w:p>
        </w:tc>
        <w:tc>
          <w:tcPr>
            <w:tcW w:w="1278" w:type="dxa"/>
          </w:tcPr>
          <w:p w:rsidR="00506762" w:rsidRPr="00C83833" w:rsidRDefault="00506762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</w:p>
        </w:tc>
        <w:tc>
          <w:tcPr>
            <w:tcW w:w="1974" w:type="dxa"/>
            <w:tcBorders>
              <w:top w:val="nil"/>
              <w:bottom w:val="nil"/>
            </w:tcBorders>
          </w:tcPr>
          <w:p w:rsidR="00506762" w:rsidRPr="00C83833" w:rsidRDefault="00506762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</w:p>
        </w:tc>
        <w:tc>
          <w:tcPr>
            <w:tcW w:w="3405" w:type="dxa"/>
          </w:tcPr>
          <w:p w:rsidR="00506762" w:rsidRPr="00646C5E" w:rsidRDefault="00506762" w:rsidP="008820E4">
            <w:pPr>
              <w:framePr w:hSpace="180" w:wrap="auto" w:vAnchor="text" w:hAnchor="page" w:xAlign="center" w:y="41"/>
              <w:rPr>
                <w:lang w:val="en-US"/>
              </w:rPr>
            </w:pPr>
          </w:p>
        </w:tc>
        <w:tc>
          <w:tcPr>
            <w:tcW w:w="1278" w:type="dxa"/>
          </w:tcPr>
          <w:p w:rsidR="00506762" w:rsidRPr="00FD306C" w:rsidRDefault="00506762" w:rsidP="00222A18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</w:p>
        </w:tc>
      </w:tr>
      <w:tr w:rsidR="00506762" w:rsidRPr="00982E4A">
        <w:tc>
          <w:tcPr>
            <w:tcW w:w="3405" w:type="dxa"/>
          </w:tcPr>
          <w:p w:rsidR="00506762" w:rsidRDefault="00506762">
            <w:pPr>
              <w:framePr w:hSpace="180" w:wrap="auto" w:vAnchor="text" w:hAnchor="page" w:xAlign="center" w:y="41"/>
              <w:rPr>
                <w:lang w:val="az-Latn-AZ"/>
              </w:rPr>
            </w:pPr>
            <w:r w:rsidRPr="00C83833">
              <w:rPr>
                <w:lang w:val="en-US"/>
              </w:rPr>
              <w:t>Total</w:t>
            </w:r>
          </w:p>
          <w:p w:rsidR="00506762" w:rsidRPr="00E22FD4" w:rsidRDefault="00506762">
            <w:pPr>
              <w:framePr w:hSpace="180" w:wrap="auto" w:vAnchor="text" w:hAnchor="page" w:xAlign="center" w:y="41"/>
              <w:rPr>
                <w:lang w:val="az-Latn-AZ"/>
              </w:rPr>
            </w:pPr>
          </w:p>
        </w:tc>
        <w:tc>
          <w:tcPr>
            <w:tcW w:w="1278" w:type="dxa"/>
          </w:tcPr>
          <w:p w:rsidR="00506762" w:rsidRPr="00E22FD4" w:rsidRDefault="00506762" w:rsidP="002404A0">
            <w:pPr>
              <w:framePr w:hSpace="180" w:wrap="auto" w:vAnchor="text" w:hAnchor="page" w:xAlign="center" w:y="41"/>
              <w:jc w:val="center"/>
              <w:rPr>
                <w:lang w:val="az-Latn-AZ"/>
              </w:rPr>
            </w:pPr>
          </w:p>
        </w:tc>
        <w:tc>
          <w:tcPr>
            <w:tcW w:w="1974" w:type="dxa"/>
            <w:tcBorders>
              <w:top w:val="nil"/>
              <w:bottom w:val="nil"/>
            </w:tcBorders>
          </w:tcPr>
          <w:p w:rsidR="00506762" w:rsidRPr="00E22FD4" w:rsidRDefault="00506762">
            <w:pPr>
              <w:framePr w:hSpace="180" w:wrap="auto" w:vAnchor="text" w:hAnchor="page" w:xAlign="center" w:y="41"/>
              <w:jc w:val="center"/>
              <w:rPr>
                <w:lang w:val="az-Latn-AZ"/>
              </w:rPr>
            </w:pPr>
          </w:p>
        </w:tc>
        <w:tc>
          <w:tcPr>
            <w:tcW w:w="3405" w:type="dxa"/>
          </w:tcPr>
          <w:p w:rsidR="00506762" w:rsidRDefault="00506762">
            <w:pPr>
              <w:framePr w:hSpace="180" w:wrap="auto" w:vAnchor="text" w:hAnchor="page" w:xAlign="center" w:y="41"/>
              <w:ind w:left="-108" w:firstLine="108"/>
              <w:rPr>
                <w:lang w:val="az-Latn-AZ"/>
              </w:rPr>
            </w:pPr>
            <w:r w:rsidRPr="00C83833">
              <w:rPr>
                <w:lang w:val="en-US"/>
              </w:rPr>
              <w:t>Total:</w:t>
            </w:r>
          </w:p>
          <w:p w:rsidR="00506762" w:rsidRPr="00E22FD4" w:rsidRDefault="00506762">
            <w:pPr>
              <w:framePr w:hSpace="180" w:wrap="auto" w:vAnchor="text" w:hAnchor="page" w:xAlign="center" w:y="41"/>
              <w:ind w:left="-108" w:firstLine="108"/>
              <w:rPr>
                <w:lang w:val="az-Latn-AZ"/>
              </w:rPr>
            </w:pPr>
          </w:p>
        </w:tc>
        <w:tc>
          <w:tcPr>
            <w:tcW w:w="1278" w:type="dxa"/>
          </w:tcPr>
          <w:p w:rsidR="00506762" w:rsidRPr="00E22FD4" w:rsidRDefault="00506762" w:rsidP="00B6781A">
            <w:pPr>
              <w:framePr w:hSpace="180" w:wrap="auto" w:vAnchor="text" w:hAnchor="page" w:xAlign="center" w:y="41"/>
              <w:rPr>
                <w:lang w:val="az-Latn-AZ"/>
              </w:rPr>
            </w:pPr>
          </w:p>
        </w:tc>
      </w:tr>
    </w:tbl>
    <w:p w:rsidR="00506762" w:rsidRDefault="00506762">
      <w:pPr>
        <w:rPr>
          <w:b/>
          <w:lang w:val="az-Latn-AZ"/>
        </w:rPr>
      </w:pPr>
    </w:p>
    <w:p w:rsidR="00506762" w:rsidRPr="00C43D97" w:rsidRDefault="00506762" w:rsidP="00C43D97">
      <w:pPr>
        <w:rPr>
          <w:lang w:val="az-Latn-AZ"/>
        </w:rPr>
      </w:pPr>
    </w:p>
    <w:p w:rsidR="00506762" w:rsidRPr="00C43D97" w:rsidRDefault="00506762" w:rsidP="00C43D97">
      <w:pPr>
        <w:rPr>
          <w:lang w:val="az-Latn-AZ"/>
        </w:rPr>
      </w:pPr>
    </w:p>
    <w:p w:rsidR="00506762" w:rsidRPr="00C43D97" w:rsidRDefault="00506762" w:rsidP="00C43D97">
      <w:pPr>
        <w:rPr>
          <w:lang w:val="az-Latn-AZ"/>
        </w:rPr>
      </w:pPr>
    </w:p>
    <w:p w:rsidR="00506762" w:rsidRPr="00C43D97" w:rsidRDefault="00506762" w:rsidP="00C43D97">
      <w:pPr>
        <w:rPr>
          <w:lang w:val="az-Latn-AZ"/>
        </w:rPr>
      </w:pPr>
    </w:p>
    <w:p w:rsidR="00506762" w:rsidRPr="00C43D97" w:rsidRDefault="00506762" w:rsidP="00C43D97">
      <w:pPr>
        <w:rPr>
          <w:lang w:val="az-Latn-AZ"/>
        </w:rPr>
      </w:pPr>
    </w:p>
    <w:p w:rsidR="00506762" w:rsidRPr="00C43D97" w:rsidRDefault="00506762" w:rsidP="00C43D97">
      <w:pPr>
        <w:rPr>
          <w:lang w:val="az-Latn-AZ"/>
        </w:rPr>
      </w:pPr>
    </w:p>
    <w:p w:rsidR="00506762" w:rsidRPr="00C43D97" w:rsidRDefault="00506762" w:rsidP="00C43D97">
      <w:pPr>
        <w:rPr>
          <w:lang w:val="az-Latn-AZ"/>
        </w:rPr>
      </w:pPr>
    </w:p>
    <w:p w:rsidR="00506762" w:rsidRPr="00C43D97" w:rsidRDefault="00506762" w:rsidP="00C43D97">
      <w:pPr>
        <w:rPr>
          <w:lang w:val="az-Latn-AZ"/>
        </w:rPr>
      </w:pPr>
    </w:p>
    <w:p w:rsidR="00506762" w:rsidRPr="00C43D97" w:rsidRDefault="00506762" w:rsidP="00C43D97">
      <w:pPr>
        <w:rPr>
          <w:lang w:val="az-Latn-AZ"/>
        </w:rPr>
      </w:pPr>
    </w:p>
    <w:p w:rsidR="00506762" w:rsidRPr="00C43D97" w:rsidRDefault="00506762" w:rsidP="00C43D97">
      <w:pPr>
        <w:rPr>
          <w:lang w:val="az-Latn-AZ"/>
        </w:rPr>
      </w:pPr>
    </w:p>
    <w:p w:rsidR="00506762" w:rsidRDefault="00506762" w:rsidP="00C43D97">
      <w:pPr>
        <w:rPr>
          <w:lang w:val="az-Latn-AZ"/>
        </w:rPr>
      </w:pPr>
    </w:p>
    <w:p w:rsidR="00506762" w:rsidRPr="00C43D97" w:rsidRDefault="00506762" w:rsidP="00C43D97">
      <w:pPr>
        <w:tabs>
          <w:tab w:val="left" w:pos="13060"/>
        </w:tabs>
        <w:rPr>
          <w:lang w:val="az-Latn-AZ"/>
        </w:rPr>
      </w:pPr>
      <w:r>
        <w:rPr>
          <w:lang w:val="az-Latn-AZ"/>
        </w:rPr>
        <w:tab/>
      </w:r>
    </w:p>
    <w:sectPr w:rsidR="00506762" w:rsidRPr="00C43D97" w:rsidSect="00407B00">
      <w:footerReference w:type="default" r:id="rId11"/>
      <w:pgSz w:w="16838" w:h="11906" w:orient="landscape"/>
      <w:pgMar w:top="851" w:right="851" w:bottom="567" w:left="567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6762" w:rsidRDefault="00506762">
      <w:r>
        <w:separator/>
      </w:r>
    </w:p>
  </w:endnote>
  <w:endnote w:type="continuationSeparator" w:id="0">
    <w:p w:rsidR="00506762" w:rsidRDefault="005067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762" w:rsidRDefault="00506762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762" w:rsidRDefault="00506762" w:rsidP="006C2C6C">
    <w:pPr>
      <w:pStyle w:val="Footer"/>
      <w:rPr>
        <w:lang w:val="en-US"/>
      </w:rPr>
    </w:pPr>
    <w:r>
      <w:rPr>
        <w:noProof/>
      </w:rPr>
      <w:pict>
        <v:rect id="Rectangle 1" o:spid="_x0000_s2049" style="position:absolute;margin-left:0;margin-top:0;width:551.55pt;height:48.4pt;z-index:251657216;visibility:visible;mso-position-horizontal:center;mso-position-horizontal-relative:margin;mso-position-vertical:bottom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" o:allowincell="f" filled="f" stroked="f">
          <v:path arrowok="t"/>
          <v:textbox inset=",0">
            <w:txbxContent>
              <w:p w:rsidR="00506762" w:rsidRPr="00664168" w:rsidRDefault="00506762" w:rsidP="009A1034">
                <w:pPr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Page </w:t>
                </w:r>
                <w:r w:rsidRPr="001469E5">
                  <w:rPr>
                    <w:rStyle w:val="PageNumber"/>
                    <w:lang w:val="en-US"/>
                  </w:rPr>
                  <w:fldChar w:fldCharType="begin"/>
                </w:r>
                <w:r w:rsidRPr="001469E5">
                  <w:rPr>
                    <w:rStyle w:val="PageNumber"/>
                    <w:lang w:val="en-US"/>
                  </w:rPr>
                  <w:instrText xml:space="preserve"> PAGE </w:instrText>
                </w:r>
                <w:r w:rsidRPr="001469E5">
                  <w:rPr>
                    <w:rStyle w:val="PageNumber"/>
                    <w:lang w:val="en-US"/>
                  </w:rPr>
                  <w:fldChar w:fldCharType="separate"/>
                </w:r>
                <w:r>
                  <w:rPr>
                    <w:rStyle w:val="PageNumber"/>
                    <w:noProof/>
                    <w:lang w:val="en-US"/>
                  </w:rPr>
                  <w:t>1</w:t>
                </w:r>
                <w:r w:rsidRPr="001469E5">
                  <w:rPr>
                    <w:rStyle w:val="PageNumber"/>
                    <w:lang w:val="en-US"/>
                  </w:rPr>
                  <w:fldChar w:fldCharType="end"/>
                </w:r>
                <w:r>
                  <w:rPr>
                    <w:rStyle w:val="PageNumber"/>
                    <w:lang w:val="en-US"/>
                  </w:rPr>
                  <w:t xml:space="preserve"> of </w:t>
                </w:r>
                <w:r w:rsidRPr="001469E5">
                  <w:rPr>
                    <w:rStyle w:val="PageNumber"/>
                    <w:lang w:val="en-US"/>
                  </w:rPr>
                  <w:fldChar w:fldCharType="begin"/>
                </w:r>
                <w:r w:rsidRPr="001469E5">
                  <w:rPr>
                    <w:rStyle w:val="PageNumber"/>
                    <w:lang w:val="en-US"/>
                  </w:rPr>
                  <w:instrText xml:space="preserve"> NUMPAGES </w:instrText>
                </w:r>
                <w:r w:rsidRPr="001469E5">
                  <w:rPr>
                    <w:rStyle w:val="PageNumber"/>
                    <w:lang w:val="en-US"/>
                  </w:rPr>
                  <w:fldChar w:fldCharType="separate"/>
                </w:r>
                <w:r>
                  <w:rPr>
                    <w:rStyle w:val="PageNumber"/>
                    <w:noProof/>
                    <w:lang w:val="en-US"/>
                  </w:rPr>
                  <w:t>5</w:t>
                </w:r>
                <w:r w:rsidRPr="001469E5">
                  <w:rPr>
                    <w:rStyle w:val="PageNumber"/>
                    <w:lang w:val="en-US"/>
                  </w:rPr>
                  <w:fldChar w:fldCharType="end"/>
                </w:r>
              </w:p>
              <w:p w:rsidR="00506762" w:rsidRPr="006C2C6C" w:rsidRDefault="00506762">
                <w:pPr>
                  <w:rPr>
                    <w:lang w:val="en-US"/>
                  </w:rPr>
                </w:pPr>
                <w:hyperlink r:id="rId1" w:history="1">
                  <w:r w:rsidRPr="00A31CD3">
                    <w:rPr>
                      <w:rStyle w:val="Hyperlink"/>
                      <w:lang w:val="en-US"/>
                    </w:rPr>
                    <w:t>WWW.AZ-MARINER.AZ</w:t>
                  </w:r>
                </w:hyperlink>
              </w:p>
            </w:txbxContent>
          </v:textbox>
          <w10:wrap anchorx="margin" anchory="page"/>
        </v:rect>
      </w:pict>
    </w:r>
    <w:r>
      <w:rPr>
        <w:noProof/>
      </w:rPr>
      <w:pict>
        <v:group id="Group 2" o:spid="_x0000_s2050" style="position:absolute;margin-left:37.1pt;margin-top:803.25pt;width:5.45pt;height:38.65pt;z-index:251656192;mso-position-horizontal-relative:page;mso-position-vertical-relative:page" coordorigin="2820,4935" coordsize="120,132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2051" type="#_x0000_t32" style="position:absolute;left:2820;top:4935;width:0;height:1320;visibility:visibl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" strokecolor="#006c31">
            <o:lock v:ext="edit" shapetype="f"/>
          </v:shape>
          <v:shape id="AutoShape 4" o:spid="_x0000_s2052" type="#_x0000_t32" style="position:absolute;left:2880;top:4935;width:0;height:1320;visibility:visibl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" strokecolor="#006c31">
            <o:lock v:ext="edit" shapetype="f"/>
          </v:shape>
          <v:shape id="AutoShape 5" o:spid="_x0000_s2053" type="#_x0000_t32" style="position:absolute;left:2940;top:4935;width:0;height:1320;visibility:visibl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" strokecolor="#006c31">
            <o:lock v:ext="edit" shapetype="f"/>
          </v:shape>
          <w10:wrap anchorx="page" anchory="page"/>
        </v:group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762" w:rsidRDefault="00506762">
    <w:pPr>
      <w:pStyle w:val="Footer"/>
      <w:jc w:val="center"/>
      <w:rPr>
        <w:lang w:val="en-US"/>
      </w:rPr>
    </w:pPr>
    <w:r>
      <w:rPr>
        <w:noProof/>
      </w:rPr>
      <w:pict>
        <v:rect id="Rectangle 10" o:spid="_x0000_s2054" style="position:absolute;left:0;text-align:left;margin-left:0;margin-top:0;width:532.6pt;height:48.4pt;z-index:251659264;visibility:visible;mso-position-horizontal:center;mso-position-horizontal-relative:margin;mso-position-vertical:bottom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" o:allowincell="f" filled="f" stroked="f">
          <v:path arrowok="t"/>
          <v:textbox inset=",0">
            <w:txbxContent>
              <w:p w:rsidR="00506762" w:rsidRPr="00664168" w:rsidRDefault="00506762">
                <w:pPr>
                  <w:rPr>
                    <w:lang w:val="en-US"/>
                  </w:rPr>
                </w:pPr>
                <w:hyperlink r:id="rId1" w:history="1">
                  <w:r w:rsidRPr="00A31CD3">
                    <w:rPr>
                      <w:rStyle w:val="Hyperlink"/>
                      <w:lang w:val="en-US"/>
                    </w:rPr>
                    <w:t>WWW.AZ-MARINER.AZ</w:t>
                  </w:r>
                </w:hyperlink>
                <w:r>
                  <w:rPr>
                    <w:lang w:val="en-US"/>
                  </w:rPr>
                  <w:t xml:space="preserve">                                                                                                     Page </w:t>
                </w:r>
                <w:r w:rsidRPr="001469E5">
                  <w:rPr>
                    <w:rStyle w:val="PageNumber"/>
                    <w:lang w:val="en-US"/>
                  </w:rPr>
                  <w:fldChar w:fldCharType="begin"/>
                </w:r>
                <w:r w:rsidRPr="001469E5">
                  <w:rPr>
                    <w:rStyle w:val="PageNumber"/>
                    <w:lang w:val="en-US"/>
                  </w:rPr>
                  <w:instrText xml:space="preserve"> PAGE </w:instrText>
                </w:r>
                <w:r w:rsidRPr="001469E5">
                  <w:rPr>
                    <w:rStyle w:val="PageNumber"/>
                    <w:lang w:val="en-US"/>
                  </w:rPr>
                  <w:fldChar w:fldCharType="separate"/>
                </w:r>
                <w:r>
                  <w:rPr>
                    <w:rStyle w:val="PageNumber"/>
                    <w:noProof/>
                    <w:lang w:val="en-US"/>
                  </w:rPr>
                  <w:t>4</w:t>
                </w:r>
                <w:r w:rsidRPr="001469E5">
                  <w:rPr>
                    <w:rStyle w:val="PageNumber"/>
                    <w:lang w:val="en-US"/>
                  </w:rPr>
                  <w:fldChar w:fldCharType="end"/>
                </w:r>
                <w:r>
                  <w:rPr>
                    <w:rStyle w:val="PageNumber"/>
                    <w:lang w:val="en-US"/>
                  </w:rPr>
                  <w:t xml:space="preserve"> of </w:t>
                </w:r>
                <w:r w:rsidRPr="001469E5">
                  <w:rPr>
                    <w:rStyle w:val="PageNumber"/>
                    <w:lang w:val="en-US"/>
                  </w:rPr>
                  <w:fldChar w:fldCharType="begin"/>
                </w:r>
                <w:r w:rsidRPr="001469E5">
                  <w:rPr>
                    <w:rStyle w:val="PageNumber"/>
                    <w:lang w:val="en-US"/>
                  </w:rPr>
                  <w:instrText xml:space="preserve"> NUMPAGES </w:instrText>
                </w:r>
                <w:r w:rsidRPr="001469E5">
                  <w:rPr>
                    <w:rStyle w:val="PageNumber"/>
                    <w:lang w:val="en-US"/>
                  </w:rPr>
                  <w:fldChar w:fldCharType="separate"/>
                </w:r>
                <w:r>
                  <w:rPr>
                    <w:rStyle w:val="PageNumber"/>
                    <w:noProof/>
                    <w:lang w:val="en-US"/>
                  </w:rPr>
                  <w:t>5</w:t>
                </w:r>
                <w:r w:rsidRPr="001469E5">
                  <w:rPr>
                    <w:rStyle w:val="PageNumber"/>
                    <w:lang w:val="en-US"/>
                  </w:rPr>
                  <w:fldChar w:fldCharType="end"/>
                </w:r>
              </w:p>
            </w:txbxContent>
          </v:textbox>
          <w10:wrap anchorx="margin" anchory="page"/>
        </v:rect>
      </w:pict>
    </w:r>
    <w:r>
      <w:rPr>
        <w:noProof/>
      </w:rPr>
      <w:pict>
        <v:group id="Group 11" o:spid="_x0000_s2055" style="position:absolute;left:0;text-align:left;margin-left:37.1pt;margin-top:803.25pt;width:5.45pt;height:38.65pt;z-index:251658240;mso-position-horizontal-relative:page;mso-position-vertical-relative:page" coordorigin="2820,4935" coordsize="120,132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2" o:spid="_x0000_s2056" type="#_x0000_t32" style="position:absolute;left:2820;top:4935;width:0;height:1320;visibility:visibl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" strokecolor="#006c31">
            <o:lock v:ext="edit" shapetype="f"/>
          </v:shape>
          <v:shape id="AutoShape 13" o:spid="_x0000_s2057" type="#_x0000_t32" style="position:absolute;left:2880;top:4935;width:0;height:1320;visibility:visibl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" strokecolor="#006c31">
            <o:lock v:ext="edit" shapetype="f"/>
          </v:shape>
          <v:shape id="AutoShape 14" o:spid="_x0000_s2058" type="#_x0000_t32" style="position:absolute;left:2940;top:4935;width:0;height:1320;visibility:visibl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" strokecolor="#006c31">
            <o:lock v:ext="edit" shapetype="f"/>
          </v:shape>
          <w10:wrap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6762" w:rsidRDefault="00506762">
      <w:r>
        <w:separator/>
      </w:r>
    </w:p>
  </w:footnote>
  <w:footnote w:type="continuationSeparator" w:id="0">
    <w:p w:rsidR="00506762" w:rsidRDefault="005067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762" w:rsidRDefault="00506762">
    <w:pPr>
      <w:pStyle w:val="Header"/>
    </w:pPr>
    <w:hyperlink r:id="rId1" w:history="1">
      <w:r w:rsidRPr="00A31CD3">
        <w:rPr>
          <w:rStyle w:val="Hyperlink"/>
          <w:lang w:val="en-US"/>
        </w:rPr>
        <w:t>WWW.AZ-MARINER.AZ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257A0"/>
    <w:multiLevelType w:val="hybridMultilevel"/>
    <w:tmpl w:val="59C42678"/>
    <w:lvl w:ilvl="0" w:tplc="7F985B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C52CD48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03E15D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7A6A7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2D678D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B421C7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1C600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3FEDA5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D04FA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F6B0B1F"/>
    <w:multiLevelType w:val="hybridMultilevel"/>
    <w:tmpl w:val="83468848"/>
    <w:lvl w:ilvl="0" w:tplc="9A122F0C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ttachedTemplate r:id="rId1"/>
  <w:stylePaneFormatFilter w:val="3F01"/>
  <w:defaultTabStop w:val="708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ddress" w:val="Nakhchivanskogo str,106-124"/>
    <w:docVar w:name="AddressCi" w:val="BAKU"/>
    <w:docVar w:name="AddressCou" w:val="AZERBAIJAN"/>
    <w:docVar w:name="AR" w:val="??.?????????????? 106 ??.24"/>
    <w:docVar w:name="BS" w:val="50"/>
    <w:docVar w:name="CE" w:val="BROWN"/>
    <w:docVar w:name="CH" w:val="BROWN"/>
    <w:docVar w:name="CO1" w:val="UML Navigation 5 Co Ltd."/>
    <w:docVar w:name="D" w:val="8"/>
    <w:docVar w:name="DOB" w:val="29.10.63"/>
    <w:docVar w:name="EMAIL" w:val="saimat_lachinova@gmail_com"/>
    <w:docVar w:name="EmCAdd" w:val="Baku Nakhacivanskiy str. 106-24"/>
    <w:docVar w:name="EmCName" w:val="Atlueva Naida Arif"/>
    <w:docVar w:name="EmCPhoneNo" w:val="8-10-99-412-476-33-82"/>
    <w:docVar w:name="EmCRelations" w:val="wife"/>
    <w:docVar w:name="ETG" w:val="&gt;60%"/>
    <w:docVar w:name="FN" w:val="AYDIN"/>
    <w:docVar w:name="Height" w:val="179 ??"/>
    <w:docVar w:name="ISGOTY" w:val="X"/>
    <w:docVar w:name="ITG1" w:val="CES"/>
    <w:docVar w:name="ITG2" w:val="DELTA"/>
    <w:docVar w:name="LN" w:val="ATLUYEV"/>
    <w:docVar w:name="M" w:val="?????"/>
    <w:docVar w:name="ME" w:val="27-08-17"/>
    <w:docVar w:name="MI" w:val="27-08-15"/>
    <w:docVar w:name="MN" w:val="NAZIMOVICH"/>
    <w:docVar w:name="MS" w:val="MARRIED"/>
    <w:docVar w:name="Nationality" w:val="AZERBAIJANIAN"/>
    <w:docVar w:name="NR" w:val="?????? ????? ?????????"/>
    <w:docVar w:name="OCIMFY" w:val="X"/>
    <w:docVar w:name="PHONE2" w:val="+79531076998 RUS / +99-421-570-5382 / +99455 307 09 84"/>
    <w:docVar w:name="PIR" w:val="0"/>
    <w:docVar w:name="POB" w:val="QUSAR, USSR"/>
    <w:docVar w:name="Rank" w:val="El.engineer"/>
    <w:docVar w:name="S1" w:val="BAKU MARINE COLLEGE"/>
    <w:docVar w:name="S2" w:val="BAKU"/>
    <w:docVar w:name="S22" w:val="AZERBAIJAN"/>
    <w:docVar w:name="S3" w:val="1991"/>
    <w:docVar w:name="S4" w:val="1995"/>
    <w:docVar w:name="S5" w:val="ship's electrician engineer"/>
    <w:docVar w:name="SBCou" w:val="Russia"/>
    <w:docVar w:name="SBCPL" w:val="Azerbaijan"/>
    <w:docVar w:name="SBE" w:val="26-08-19"/>
    <w:docVar w:name="SBI" w:val="26-08-14"/>
    <w:docVar w:name="SBN" w:val="AZE011224"/>
    <w:docVar w:name="SS" w:val="43"/>
    <w:docVar w:name="TPCou" w:val="Russia"/>
    <w:docVar w:name="TPE" w:val="21-07-17"/>
    <w:docVar w:name="TPI" w:val="21-07-07"/>
    <w:docVar w:name="TPN" w:val="? 1577205"/>
    <w:docVar w:name="TPPL" w:val="Azerbaijan"/>
    <w:docVar w:name="VE" w:val="18-07-26"/>
    <w:docVar w:name="VI" w:val="18-07-16"/>
    <w:docVar w:name="Weight" w:val="82 kg"/>
    <w:docVar w:name="Y" w:val="2017"/>
  </w:docVars>
  <w:rsids>
    <w:rsidRoot w:val="00B81A58"/>
    <w:rsid w:val="000109BC"/>
    <w:rsid w:val="00012A2A"/>
    <w:rsid w:val="00015C91"/>
    <w:rsid w:val="00022B28"/>
    <w:rsid w:val="00024ECD"/>
    <w:rsid w:val="00034D7E"/>
    <w:rsid w:val="00040ED4"/>
    <w:rsid w:val="00041352"/>
    <w:rsid w:val="00053F54"/>
    <w:rsid w:val="00060E9B"/>
    <w:rsid w:val="000627B6"/>
    <w:rsid w:val="000647ED"/>
    <w:rsid w:val="00064E1D"/>
    <w:rsid w:val="0007208C"/>
    <w:rsid w:val="00073863"/>
    <w:rsid w:val="00087B6A"/>
    <w:rsid w:val="000921C0"/>
    <w:rsid w:val="00094A4C"/>
    <w:rsid w:val="000A03DE"/>
    <w:rsid w:val="000A14E2"/>
    <w:rsid w:val="000A609B"/>
    <w:rsid w:val="000B46F1"/>
    <w:rsid w:val="000D0331"/>
    <w:rsid w:val="000D13CA"/>
    <w:rsid w:val="000E1A87"/>
    <w:rsid w:val="000E2903"/>
    <w:rsid w:val="000E7AB3"/>
    <w:rsid w:val="000F02CF"/>
    <w:rsid w:val="000F05B3"/>
    <w:rsid w:val="000F1F64"/>
    <w:rsid w:val="000F36FC"/>
    <w:rsid w:val="00103931"/>
    <w:rsid w:val="00104CDE"/>
    <w:rsid w:val="00113BB7"/>
    <w:rsid w:val="00133146"/>
    <w:rsid w:val="0013746B"/>
    <w:rsid w:val="0014230A"/>
    <w:rsid w:val="00142765"/>
    <w:rsid w:val="00143A24"/>
    <w:rsid w:val="00144D9A"/>
    <w:rsid w:val="001469E5"/>
    <w:rsid w:val="00151412"/>
    <w:rsid w:val="00151C60"/>
    <w:rsid w:val="00152B1D"/>
    <w:rsid w:val="001715E0"/>
    <w:rsid w:val="001807BB"/>
    <w:rsid w:val="001831D0"/>
    <w:rsid w:val="00192341"/>
    <w:rsid w:val="001927D0"/>
    <w:rsid w:val="001933C5"/>
    <w:rsid w:val="001941A4"/>
    <w:rsid w:val="0019541F"/>
    <w:rsid w:val="00195785"/>
    <w:rsid w:val="00196B88"/>
    <w:rsid w:val="001976FD"/>
    <w:rsid w:val="001A63D1"/>
    <w:rsid w:val="001A6EFE"/>
    <w:rsid w:val="001B6A53"/>
    <w:rsid w:val="001B7629"/>
    <w:rsid w:val="001C1503"/>
    <w:rsid w:val="001C2975"/>
    <w:rsid w:val="001C577A"/>
    <w:rsid w:val="001C6331"/>
    <w:rsid w:val="001D081A"/>
    <w:rsid w:val="001D0BDE"/>
    <w:rsid w:val="001D6805"/>
    <w:rsid w:val="001D7FD2"/>
    <w:rsid w:val="001E6339"/>
    <w:rsid w:val="001F7F9D"/>
    <w:rsid w:val="00204E9B"/>
    <w:rsid w:val="00207D00"/>
    <w:rsid w:val="00222A18"/>
    <w:rsid w:val="00231EFD"/>
    <w:rsid w:val="002404A0"/>
    <w:rsid w:val="0024252D"/>
    <w:rsid w:val="002474F3"/>
    <w:rsid w:val="00247B9F"/>
    <w:rsid w:val="002635EB"/>
    <w:rsid w:val="00263846"/>
    <w:rsid w:val="00265E7E"/>
    <w:rsid w:val="00270846"/>
    <w:rsid w:val="002726D6"/>
    <w:rsid w:val="00274020"/>
    <w:rsid w:val="00275123"/>
    <w:rsid w:val="00282845"/>
    <w:rsid w:val="00291831"/>
    <w:rsid w:val="002933EA"/>
    <w:rsid w:val="002962A2"/>
    <w:rsid w:val="002A110E"/>
    <w:rsid w:val="002A4121"/>
    <w:rsid w:val="002B0FE0"/>
    <w:rsid w:val="002B50AA"/>
    <w:rsid w:val="002C7E95"/>
    <w:rsid w:val="002D1015"/>
    <w:rsid w:val="002D163F"/>
    <w:rsid w:val="002D4382"/>
    <w:rsid w:val="002E00C9"/>
    <w:rsid w:val="002E0E61"/>
    <w:rsid w:val="002E5CC1"/>
    <w:rsid w:val="002E5E5D"/>
    <w:rsid w:val="002F29AE"/>
    <w:rsid w:val="002F306C"/>
    <w:rsid w:val="002F57D0"/>
    <w:rsid w:val="002F5CB1"/>
    <w:rsid w:val="00300201"/>
    <w:rsid w:val="0030115F"/>
    <w:rsid w:val="0030256F"/>
    <w:rsid w:val="00302E6C"/>
    <w:rsid w:val="0030519B"/>
    <w:rsid w:val="00305930"/>
    <w:rsid w:val="003063C2"/>
    <w:rsid w:val="00307122"/>
    <w:rsid w:val="003134B0"/>
    <w:rsid w:val="00313AAB"/>
    <w:rsid w:val="00321948"/>
    <w:rsid w:val="00323AC0"/>
    <w:rsid w:val="00330051"/>
    <w:rsid w:val="0033692F"/>
    <w:rsid w:val="00337491"/>
    <w:rsid w:val="00340BFC"/>
    <w:rsid w:val="00361A16"/>
    <w:rsid w:val="00367A30"/>
    <w:rsid w:val="0037285A"/>
    <w:rsid w:val="0037717A"/>
    <w:rsid w:val="003852BA"/>
    <w:rsid w:val="00387EBC"/>
    <w:rsid w:val="00395DDC"/>
    <w:rsid w:val="003A13AD"/>
    <w:rsid w:val="003A30BB"/>
    <w:rsid w:val="003A6CD4"/>
    <w:rsid w:val="003B0E7E"/>
    <w:rsid w:val="003B1375"/>
    <w:rsid w:val="003C28F1"/>
    <w:rsid w:val="003C3289"/>
    <w:rsid w:val="003C57F2"/>
    <w:rsid w:val="003C7907"/>
    <w:rsid w:val="003D0CCC"/>
    <w:rsid w:val="003D3935"/>
    <w:rsid w:val="003D3E06"/>
    <w:rsid w:val="003E2508"/>
    <w:rsid w:val="003E4C36"/>
    <w:rsid w:val="003E534C"/>
    <w:rsid w:val="003E7485"/>
    <w:rsid w:val="003F57B5"/>
    <w:rsid w:val="003F64A2"/>
    <w:rsid w:val="00400A36"/>
    <w:rsid w:val="004022A7"/>
    <w:rsid w:val="004055A7"/>
    <w:rsid w:val="00405E12"/>
    <w:rsid w:val="00407B00"/>
    <w:rsid w:val="004106AA"/>
    <w:rsid w:val="00410E31"/>
    <w:rsid w:val="00412A72"/>
    <w:rsid w:val="00412C90"/>
    <w:rsid w:val="004136D5"/>
    <w:rsid w:val="00414829"/>
    <w:rsid w:val="00427283"/>
    <w:rsid w:val="004309AD"/>
    <w:rsid w:val="00432C06"/>
    <w:rsid w:val="00433F85"/>
    <w:rsid w:val="004366BA"/>
    <w:rsid w:val="004370CE"/>
    <w:rsid w:val="00441679"/>
    <w:rsid w:val="00446176"/>
    <w:rsid w:val="00450833"/>
    <w:rsid w:val="00450F56"/>
    <w:rsid w:val="00451FBD"/>
    <w:rsid w:val="004544F0"/>
    <w:rsid w:val="00454F8C"/>
    <w:rsid w:val="00455CEC"/>
    <w:rsid w:val="0045677E"/>
    <w:rsid w:val="00466FCC"/>
    <w:rsid w:val="004767C6"/>
    <w:rsid w:val="004854E8"/>
    <w:rsid w:val="004863BC"/>
    <w:rsid w:val="00486505"/>
    <w:rsid w:val="00491105"/>
    <w:rsid w:val="004911F2"/>
    <w:rsid w:val="004A5598"/>
    <w:rsid w:val="004D6265"/>
    <w:rsid w:val="004D6E87"/>
    <w:rsid w:val="004D7B2F"/>
    <w:rsid w:val="004D7C05"/>
    <w:rsid w:val="004E26C3"/>
    <w:rsid w:val="004E4C29"/>
    <w:rsid w:val="004E7DAD"/>
    <w:rsid w:val="004F1DDC"/>
    <w:rsid w:val="004F59E1"/>
    <w:rsid w:val="00500844"/>
    <w:rsid w:val="00504C47"/>
    <w:rsid w:val="00506762"/>
    <w:rsid w:val="00507E13"/>
    <w:rsid w:val="0051760E"/>
    <w:rsid w:val="005256B9"/>
    <w:rsid w:val="00533A08"/>
    <w:rsid w:val="00536A5C"/>
    <w:rsid w:val="00536FE7"/>
    <w:rsid w:val="005433F5"/>
    <w:rsid w:val="00544060"/>
    <w:rsid w:val="0055381F"/>
    <w:rsid w:val="005624A6"/>
    <w:rsid w:val="00563395"/>
    <w:rsid w:val="00565FEA"/>
    <w:rsid w:val="00573712"/>
    <w:rsid w:val="0057426B"/>
    <w:rsid w:val="00580251"/>
    <w:rsid w:val="005871D8"/>
    <w:rsid w:val="00593289"/>
    <w:rsid w:val="005B17C5"/>
    <w:rsid w:val="005B1F1F"/>
    <w:rsid w:val="005B58B5"/>
    <w:rsid w:val="005D0BB1"/>
    <w:rsid w:val="005D3956"/>
    <w:rsid w:val="005D542D"/>
    <w:rsid w:val="005F531C"/>
    <w:rsid w:val="00610B06"/>
    <w:rsid w:val="0061532D"/>
    <w:rsid w:val="00623429"/>
    <w:rsid w:val="00623E44"/>
    <w:rsid w:val="00626BEC"/>
    <w:rsid w:val="00641F6C"/>
    <w:rsid w:val="00645243"/>
    <w:rsid w:val="00646C5E"/>
    <w:rsid w:val="0065469D"/>
    <w:rsid w:val="006557ED"/>
    <w:rsid w:val="00660A37"/>
    <w:rsid w:val="00664168"/>
    <w:rsid w:val="006846CA"/>
    <w:rsid w:val="006936F0"/>
    <w:rsid w:val="006B0A16"/>
    <w:rsid w:val="006B3D80"/>
    <w:rsid w:val="006C2C6C"/>
    <w:rsid w:val="006C47BE"/>
    <w:rsid w:val="006D4D12"/>
    <w:rsid w:val="006E0592"/>
    <w:rsid w:val="006F2DE1"/>
    <w:rsid w:val="0070302E"/>
    <w:rsid w:val="00705771"/>
    <w:rsid w:val="0071515B"/>
    <w:rsid w:val="00716A81"/>
    <w:rsid w:val="00734C4A"/>
    <w:rsid w:val="0074109B"/>
    <w:rsid w:val="00741136"/>
    <w:rsid w:val="007424E6"/>
    <w:rsid w:val="0074371E"/>
    <w:rsid w:val="00746244"/>
    <w:rsid w:val="007469BE"/>
    <w:rsid w:val="00750DE1"/>
    <w:rsid w:val="00753BF7"/>
    <w:rsid w:val="00760238"/>
    <w:rsid w:val="007622A8"/>
    <w:rsid w:val="007624D8"/>
    <w:rsid w:val="0076299D"/>
    <w:rsid w:val="0077668F"/>
    <w:rsid w:val="007822F2"/>
    <w:rsid w:val="00784D30"/>
    <w:rsid w:val="00793D1F"/>
    <w:rsid w:val="00794B64"/>
    <w:rsid w:val="007952FC"/>
    <w:rsid w:val="007A2A28"/>
    <w:rsid w:val="007A6BA7"/>
    <w:rsid w:val="007B27FA"/>
    <w:rsid w:val="007B72FB"/>
    <w:rsid w:val="007B7E33"/>
    <w:rsid w:val="007C0147"/>
    <w:rsid w:val="007C1CC7"/>
    <w:rsid w:val="007C1DD6"/>
    <w:rsid w:val="007C7345"/>
    <w:rsid w:val="007D28F1"/>
    <w:rsid w:val="007D2DE7"/>
    <w:rsid w:val="007D3F1F"/>
    <w:rsid w:val="007D4337"/>
    <w:rsid w:val="007D53EE"/>
    <w:rsid w:val="007E0D1C"/>
    <w:rsid w:val="007E2B2A"/>
    <w:rsid w:val="007F439B"/>
    <w:rsid w:val="007F6AEC"/>
    <w:rsid w:val="007F780E"/>
    <w:rsid w:val="00817C03"/>
    <w:rsid w:val="0082534A"/>
    <w:rsid w:val="00830EEA"/>
    <w:rsid w:val="00832957"/>
    <w:rsid w:val="008331B7"/>
    <w:rsid w:val="0084475B"/>
    <w:rsid w:val="00850516"/>
    <w:rsid w:val="008574A8"/>
    <w:rsid w:val="00860F8B"/>
    <w:rsid w:val="0087315A"/>
    <w:rsid w:val="00876C80"/>
    <w:rsid w:val="00881F8F"/>
    <w:rsid w:val="008820E4"/>
    <w:rsid w:val="00882DF5"/>
    <w:rsid w:val="00887F0C"/>
    <w:rsid w:val="00890923"/>
    <w:rsid w:val="008915B0"/>
    <w:rsid w:val="00893043"/>
    <w:rsid w:val="00895C09"/>
    <w:rsid w:val="008A4A58"/>
    <w:rsid w:val="008A5783"/>
    <w:rsid w:val="008B14B2"/>
    <w:rsid w:val="008B333B"/>
    <w:rsid w:val="008C6447"/>
    <w:rsid w:val="008D0721"/>
    <w:rsid w:val="008D23D8"/>
    <w:rsid w:val="008E1C5B"/>
    <w:rsid w:val="008E6E85"/>
    <w:rsid w:val="009152F1"/>
    <w:rsid w:val="0092065E"/>
    <w:rsid w:val="00924A4F"/>
    <w:rsid w:val="009541B8"/>
    <w:rsid w:val="00954661"/>
    <w:rsid w:val="00961E0F"/>
    <w:rsid w:val="0096782F"/>
    <w:rsid w:val="00972BCF"/>
    <w:rsid w:val="00972CCE"/>
    <w:rsid w:val="00973934"/>
    <w:rsid w:val="009747F3"/>
    <w:rsid w:val="00982E4A"/>
    <w:rsid w:val="00987CDF"/>
    <w:rsid w:val="00992CD8"/>
    <w:rsid w:val="00993D0F"/>
    <w:rsid w:val="009A1034"/>
    <w:rsid w:val="009A7A28"/>
    <w:rsid w:val="009B1BC2"/>
    <w:rsid w:val="009B5E7A"/>
    <w:rsid w:val="009C059C"/>
    <w:rsid w:val="009C0E61"/>
    <w:rsid w:val="009C4231"/>
    <w:rsid w:val="009C6A7D"/>
    <w:rsid w:val="009E0ECD"/>
    <w:rsid w:val="009F42F2"/>
    <w:rsid w:val="00A06B11"/>
    <w:rsid w:val="00A07E9E"/>
    <w:rsid w:val="00A1096F"/>
    <w:rsid w:val="00A10F60"/>
    <w:rsid w:val="00A13247"/>
    <w:rsid w:val="00A24F16"/>
    <w:rsid w:val="00A3104E"/>
    <w:rsid w:val="00A31CD3"/>
    <w:rsid w:val="00A3371F"/>
    <w:rsid w:val="00A37611"/>
    <w:rsid w:val="00A415C6"/>
    <w:rsid w:val="00A4239C"/>
    <w:rsid w:val="00A434E8"/>
    <w:rsid w:val="00A52CFD"/>
    <w:rsid w:val="00A54D4D"/>
    <w:rsid w:val="00A552DF"/>
    <w:rsid w:val="00A624EA"/>
    <w:rsid w:val="00A645CC"/>
    <w:rsid w:val="00A66D78"/>
    <w:rsid w:val="00A74B1B"/>
    <w:rsid w:val="00A77C94"/>
    <w:rsid w:val="00A802C8"/>
    <w:rsid w:val="00A85B49"/>
    <w:rsid w:val="00A87BDD"/>
    <w:rsid w:val="00A96607"/>
    <w:rsid w:val="00AB438B"/>
    <w:rsid w:val="00AB471E"/>
    <w:rsid w:val="00AB6F13"/>
    <w:rsid w:val="00AC51FA"/>
    <w:rsid w:val="00AD2877"/>
    <w:rsid w:val="00AE274A"/>
    <w:rsid w:val="00AE42DB"/>
    <w:rsid w:val="00AF7E80"/>
    <w:rsid w:val="00B0208A"/>
    <w:rsid w:val="00B05FB7"/>
    <w:rsid w:val="00B100C1"/>
    <w:rsid w:val="00B12748"/>
    <w:rsid w:val="00B1314B"/>
    <w:rsid w:val="00B17F4C"/>
    <w:rsid w:val="00B23C65"/>
    <w:rsid w:val="00B31590"/>
    <w:rsid w:val="00B31FFD"/>
    <w:rsid w:val="00B351E8"/>
    <w:rsid w:val="00B43C7E"/>
    <w:rsid w:val="00B447A0"/>
    <w:rsid w:val="00B5388C"/>
    <w:rsid w:val="00B53DAC"/>
    <w:rsid w:val="00B6781A"/>
    <w:rsid w:val="00B76072"/>
    <w:rsid w:val="00B81A58"/>
    <w:rsid w:val="00B8665B"/>
    <w:rsid w:val="00B92FF4"/>
    <w:rsid w:val="00B933AF"/>
    <w:rsid w:val="00B97151"/>
    <w:rsid w:val="00BA2F12"/>
    <w:rsid w:val="00BA3059"/>
    <w:rsid w:val="00BA3C11"/>
    <w:rsid w:val="00BA5872"/>
    <w:rsid w:val="00BB2FB4"/>
    <w:rsid w:val="00BB7464"/>
    <w:rsid w:val="00BC29E4"/>
    <w:rsid w:val="00BC4343"/>
    <w:rsid w:val="00BD2E0F"/>
    <w:rsid w:val="00BD46C0"/>
    <w:rsid w:val="00BD56A1"/>
    <w:rsid w:val="00BD7D57"/>
    <w:rsid w:val="00BE171D"/>
    <w:rsid w:val="00BE27AA"/>
    <w:rsid w:val="00BE4200"/>
    <w:rsid w:val="00BE4E96"/>
    <w:rsid w:val="00BE780F"/>
    <w:rsid w:val="00C179F2"/>
    <w:rsid w:val="00C200D0"/>
    <w:rsid w:val="00C219CD"/>
    <w:rsid w:val="00C2322E"/>
    <w:rsid w:val="00C26B78"/>
    <w:rsid w:val="00C27468"/>
    <w:rsid w:val="00C27F66"/>
    <w:rsid w:val="00C32007"/>
    <w:rsid w:val="00C43B43"/>
    <w:rsid w:val="00C43D97"/>
    <w:rsid w:val="00C460CD"/>
    <w:rsid w:val="00C47E0F"/>
    <w:rsid w:val="00C513B2"/>
    <w:rsid w:val="00C5167F"/>
    <w:rsid w:val="00C52AD8"/>
    <w:rsid w:val="00C532C5"/>
    <w:rsid w:val="00C54FEE"/>
    <w:rsid w:val="00C7145C"/>
    <w:rsid w:val="00C7398B"/>
    <w:rsid w:val="00C758D5"/>
    <w:rsid w:val="00C77C93"/>
    <w:rsid w:val="00C81948"/>
    <w:rsid w:val="00C82C8A"/>
    <w:rsid w:val="00C83833"/>
    <w:rsid w:val="00C842BC"/>
    <w:rsid w:val="00C9362A"/>
    <w:rsid w:val="00CA358D"/>
    <w:rsid w:val="00CB7C6E"/>
    <w:rsid w:val="00CC0FA3"/>
    <w:rsid w:val="00CC4D8A"/>
    <w:rsid w:val="00CD16DA"/>
    <w:rsid w:val="00CD2C15"/>
    <w:rsid w:val="00CD7F0F"/>
    <w:rsid w:val="00CE2BB8"/>
    <w:rsid w:val="00CE4E43"/>
    <w:rsid w:val="00CF2E15"/>
    <w:rsid w:val="00CF6437"/>
    <w:rsid w:val="00CF7CE0"/>
    <w:rsid w:val="00D02E2D"/>
    <w:rsid w:val="00D139E5"/>
    <w:rsid w:val="00D13A10"/>
    <w:rsid w:val="00D14A81"/>
    <w:rsid w:val="00D17521"/>
    <w:rsid w:val="00D21A5F"/>
    <w:rsid w:val="00D24D2D"/>
    <w:rsid w:val="00D2748F"/>
    <w:rsid w:val="00D27BCB"/>
    <w:rsid w:val="00D320B1"/>
    <w:rsid w:val="00D337D9"/>
    <w:rsid w:val="00D366FC"/>
    <w:rsid w:val="00D36908"/>
    <w:rsid w:val="00D4045D"/>
    <w:rsid w:val="00D44512"/>
    <w:rsid w:val="00D534E8"/>
    <w:rsid w:val="00D603E5"/>
    <w:rsid w:val="00D62ADB"/>
    <w:rsid w:val="00D7018E"/>
    <w:rsid w:val="00D814FA"/>
    <w:rsid w:val="00D84E85"/>
    <w:rsid w:val="00D85B55"/>
    <w:rsid w:val="00D92C76"/>
    <w:rsid w:val="00D93CB1"/>
    <w:rsid w:val="00DA3323"/>
    <w:rsid w:val="00DA537E"/>
    <w:rsid w:val="00DA75EB"/>
    <w:rsid w:val="00DB2331"/>
    <w:rsid w:val="00DB51D1"/>
    <w:rsid w:val="00DB6D19"/>
    <w:rsid w:val="00DC3ADC"/>
    <w:rsid w:val="00DC4AD5"/>
    <w:rsid w:val="00DC7C6A"/>
    <w:rsid w:val="00DD1E6B"/>
    <w:rsid w:val="00DD75E0"/>
    <w:rsid w:val="00DD7893"/>
    <w:rsid w:val="00DF04EC"/>
    <w:rsid w:val="00DF2D93"/>
    <w:rsid w:val="00DF32A5"/>
    <w:rsid w:val="00DF46A4"/>
    <w:rsid w:val="00E0071D"/>
    <w:rsid w:val="00E01FBB"/>
    <w:rsid w:val="00E02E6B"/>
    <w:rsid w:val="00E0709F"/>
    <w:rsid w:val="00E107C1"/>
    <w:rsid w:val="00E134E2"/>
    <w:rsid w:val="00E135BC"/>
    <w:rsid w:val="00E22FD4"/>
    <w:rsid w:val="00E25A02"/>
    <w:rsid w:val="00E32D74"/>
    <w:rsid w:val="00E350D3"/>
    <w:rsid w:val="00E37215"/>
    <w:rsid w:val="00E37BA8"/>
    <w:rsid w:val="00E4024F"/>
    <w:rsid w:val="00E40BA8"/>
    <w:rsid w:val="00E46364"/>
    <w:rsid w:val="00E4672F"/>
    <w:rsid w:val="00E505CB"/>
    <w:rsid w:val="00E50A1C"/>
    <w:rsid w:val="00E5365A"/>
    <w:rsid w:val="00E53E0D"/>
    <w:rsid w:val="00E5477D"/>
    <w:rsid w:val="00E55315"/>
    <w:rsid w:val="00E57876"/>
    <w:rsid w:val="00E605FB"/>
    <w:rsid w:val="00E73148"/>
    <w:rsid w:val="00E75671"/>
    <w:rsid w:val="00E85507"/>
    <w:rsid w:val="00E869E4"/>
    <w:rsid w:val="00EA190F"/>
    <w:rsid w:val="00EA1CFA"/>
    <w:rsid w:val="00EA433E"/>
    <w:rsid w:val="00EA5F1F"/>
    <w:rsid w:val="00EB7906"/>
    <w:rsid w:val="00ED04FC"/>
    <w:rsid w:val="00ED3489"/>
    <w:rsid w:val="00EF1F75"/>
    <w:rsid w:val="00F00E4E"/>
    <w:rsid w:val="00F06EE0"/>
    <w:rsid w:val="00F10290"/>
    <w:rsid w:val="00F12432"/>
    <w:rsid w:val="00F12D39"/>
    <w:rsid w:val="00F1386E"/>
    <w:rsid w:val="00F36A21"/>
    <w:rsid w:val="00F40D72"/>
    <w:rsid w:val="00F41FE2"/>
    <w:rsid w:val="00F42E3A"/>
    <w:rsid w:val="00F45E91"/>
    <w:rsid w:val="00F4648E"/>
    <w:rsid w:val="00F6461D"/>
    <w:rsid w:val="00F700D2"/>
    <w:rsid w:val="00F75404"/>
    <w:rsid w:val="00F77CB4"/>
    <w:rsid w:val="00F819A0"/>
    <w:rsid w:val="00F837D6"/>
    <w:rsid w:val="00F957BF"/>
    <w:rsid w:val="00F96A0E"/>
    <w:rsid w:val="00FA07FB"/>
    <w:rsid w:val="00FA50E4"/>
    <w:rsid w:val="00FA7DA6"/>
    <w:rsid w:val="00FB5CF9"/>
    <w:rsid w:val="00FB5E5E"/>
    <w:rsid w:val="00FB659E"/>
    <w:rsid w:val="00FC02B6"/>
    <w:rsid w:val="00FC41E2"/>
    <w:rsid w:val="00FD306C"/>
    <w:rsid w:val="00FE3E85"/>
    <w:rsid w:val="00FE3F28"/>
    <w:rsid w:val="00FF6437"/>
    <w:rsid w:val="00FF6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A1324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13247"/>
    <w:pPr>
      <w:keepNext/>
      <w:outlineLvl w:val="0"/>
    </w:pPr>
    <w:rPr>
      <w:b/>
      <w:bCs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13247"/>
    <w:pPr>
      <w:keepNext/>
      <w:jc w:val="center"/>
      <w:outlineLvl w:val="1"/>
    </w:pPr>
    <w:rPr>
      <w:b/>
      <w:bCs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13247"/>
    <w:pPr>
      <w:keepNext/>
      <w:outlineLvl w:val="2"/>
    </w:pPr>
    <w:rPr>
      <w:u w:val="single"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13247"/>
    <w:pPr>
      <w:keepNext/>
      <w:outlineLvl w:val="3"/>
    </w:pPr>
    <w:rPr>
      <w:b/>
      <w:bCs/>
      <w:u w:val="single"/>
      <w:lang w:val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13247"/>
    <w:pPr>
      <w:keepNext/>
      <w:ind w:left="360"/>
      <w:outlineLvl w:val="4"/>
    </w:pPr>
    <w:rPr>
      <w:u w:val="single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E7DA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E7DA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E7DAD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E7DAD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E7DAD"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semiHidden/>
    <w:rsid w:val="00A1324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E7DAD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A13247"/>
    <w:rPr>
      <w:sz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E7DAD"/>
    <w:rPr>
      <w:rFonts w:cs="Times New Roman"/>
      <w:sz w:val="24"/>
      <w:szCs w:val="24"/>
    </w:rPr>
  </w:style>
  <w:style w:type="character" w:customStyle="1" w:styleId="FooterChar">
    <w:name w:val="Footer Char"/>
    <w:uiPriority w:val="99"/>
    <w:locked/>
    <w:rsid w:val="00664168"/>
    <w:rPr>
      <w:sz w:val="24"/>
    </w:rPr>
  </w:style>
  <w:style w:type="paragraph" w:styleId="DocumentMap">
    <w:name w:val="Document Map"/>
    <w:basedOn w:val="Normal"/>
    <w:link w:val="DocumentMapChar"/>
    <w:uiPriority w:val="99"/>
    <w:semiHidden/>
    <w:rsid w:val="00A1324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4E7DAD"/>
    <w:rPr>
      <w:rFonts w:cs="Times New Roman"/>
      <w:sz w:val="2"/>
    </w:rPr>
  </w:style>
  <w:style w:type="paragraph" w:styleId="Footer">
    <w:name w:val="footer"/>
    <w:basedOn w:val="Normal"/>
    <w:link w:val="FooterChar1"/>
    <w:uiPriority w:val="99"/>
    <w:rsid w:val="00A13247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4E7DAD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A13247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semiHidden/>
    <w:rsid w:val="00A1324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A13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E7DAD"/>
    <w:rPr>
      <w:rFonts w:cs="Times New Roman"/>
      <w:sz w:val="2"/>
    </w:rPr>
  </w:style>
  <w:style w:type="paragraph" w:styleId="HTMLPreformatted">
    <w:name w:val="HTML Preformatted"/>
    <w:basedOn w:val="Normal"/>
    <w:link w:val="HTMLPreformattedChar"/>
    <w:uiPriority w:val="99"/>
    <w:rsid w:val="003C79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3C7907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292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2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Z-MARINER.AZ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Z-MARINER.A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Z-MARINER.A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rewData\Template\AFPalCrewin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AFPalCrewing</Template>
  <TotalTime>0</TotalTime>
  <Pages>5</Pages>
  <Words>767</Words>
  <Characters>4373</Characters>
  <Application>Microsoft Office Outlook</Application>
  <DocSecurity>0</DocSecurity>
  <Lines>0</Lines>
  <Paragraphs>0</Paragraphs>
  <ScaleCrop>false</ScaleCrop>
  <Company>LTS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ASAF ATLUYEV</dc:creator>
  <cp:keywords/>
  <dc:description/>
  <cp:lastModifiedBy>Admin</cp:lastModifiedBy>
  <cp:revision>2</cp:revision>
  <cp:lastPrinted>2022-08-02T08:17:00Z</cp:lastPrinted>
  <dcterms:created xsi:type="dcterms:W3CDTF">2023-04-12T10:26:00Z</dcterms:created>
  <dcterms:modified xsi:type="dcterms:W3CDTF">2023-04-12T10:26:00Z</dcterms:modified>
</cp:coreProperties>
</file>