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2"/>
      </w:tblGrid>
      <w:tr w:rsidR="000019E1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3"/>
              <w:rPr>
                <w:color w:val="008000"/>
                <w:sz w:val="40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592580" cy="1723390"/>
                  <wp:effectExtent l="0" t="0" r="7620" b="0"/>
                  <wp:docPr id="102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/>
                        </pic:nvPicPr>
                        <pic:blipFill>
                          <a:blip r:embed="rId2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92580" cy="172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9E1" w:rsidRDefault="000019E1">
      <w:pPr>
        <w:rPr>
          <w:rFonts w:ascii="Tahoma" w:hAnsi="Tahoma"/>
          <w:b/>
          <w:sz w:val="16"/>
          <w:szCs w:val="16"/>
          <w:lang w:val="en-US"/>
        </w:rPr>
      </w:pPr>
    </w:p>
    <w:p w:rsidR="000019E1" w:rsidRDefault="000019E1">
      <w:pPr>
        <w:pStyle w:val="1"/>
        <w:jc w:val="center"/>
        <w:rPr>
          <w:sz w:val="20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0019E1">
      <w:pPr>
        <w:rPr>
          <w:lang w:val="en-US"/>
        </w:rPr>
      </w:pPr>
    </w:p>
    <w:p w:rsidR="000019E1" w:rsidRDefault="00A37412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:rsidR="000019E1" w:rsidRDefault="000019E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0019E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b/>
                <w:lang w:val="en-US"/>
              </w:rPr>
            </w:pPr>
          </w:p>
        </w:tc>
      </w:tr>
      <w:tr w:rsidR="000019E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0019E1" w:rsidRDefault="000019E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0019E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r w:rsidR="005C0669">
              <w:rPr>
                <w:b/>
                <w:sz w:val="28"/>
                <w:szCs w:val="28"/>
                <w:lang w:val="en-US"/>
              </w:rPr>
              <w:t xml:space="preserve"> SECOND</w:t>
            </w:r>
            <w:r>
              <w:rPr>
                <w:b/>
                <w:sz w:val="28"/>
                <w:szCs w:val="28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0019E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0019E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lang w:val="en-US"/>
              </w:rPr>
              <w:t>Hasanov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lang w:val="en-US"/>
              </w:rPr>
              <w:t>Elnur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 w:rsidR="000019E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lang w:val="en-US"/>
              </w:rPr>
              <w:t>Date of Birth: 07.11.1976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0019E1" w:rsidRDefault="00A37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Baku/Azerbaijan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Citi</w:t>
            </w:r>
          </w:p>
        </w:tc>
      </w:tr>
      <w:tr w:rsidR="000019E1" w:rsidRPr="00A55766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Permanent Address</w:t>
            </w:r>
          </w:p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Azerbaijan, Baku city,</w:t>
            </w:r>
            <w:r w:rsidR="009C6E6A">
              <w:rPr>
                <w:lang w:val="en-US"/>
              </w:rPr>
              <w:t xml:space="preserve"> Sabunchu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 w:rsidR="000019E1" w:rsidRDefault="00A3741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 /+994557085053</w:t>
            </w:r>
            <w:r w:rsidR="009C6E6A">
              <w:rPr>
                <w:sz w:val="22"/>
                <w:szCs w:val="22"/>
                <w:lang w:val="en-US"/>
              </w:rPr>
              <w:t>+99503365356</w:t>
            </w:r>
          </w:p>
          <w:p w:rsidR="000019E1" w:rsidRDefault="00A3741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E-mail:elnur071176@gmail.com</w:t>
            </w: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695"/>
        <w:gridCol w:w="1185"/>
        <w:gridCol w:w="900"/>
        <w:gridCol w:w="900"/>
        <w:gridCol w:w="3110"/>
      </w:tblGrid>
      <w:tr w:rsidR="000019E1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0019E1" w:rsidRPr="00A55766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0019E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 Marine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Able seaman</w:t>
            </w:r>
          </w:p>
        </w:tc>
      </w:tr>
      <w:tr w:rsidR="000019E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 State University Infrastructure and Technologies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Kiyev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Ship officer</w:t>
            </w: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5"/>
        <w:gridCol w:w="2883"/>
        <w:gridCol w:w="3650"/>
      </w:tblGrid>
      <w:tr w:rsidR="000019E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0019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0019E1" w:rsidRDefault="000019E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0019E1" w:rsidRDefault="000019E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0019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0019E1" w:rsidRDefault="000019E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0019E1" w:rsidRDefault="00A37412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0019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0019E1" w:rsidRDefault="000019E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0019E1" w:rsidRDefault="000019E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7"/>
        <w:gridCol w:w="3651"/>
      </w:tblGrid>
      <w:tr w:rsidR="000019E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0019E1" w:rsidRPr="00A55766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>, Married, Separated, Divorced, Widowed) :     Married</w:t>
            </w: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019E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:rsidR="000019E1" w:rsidRDefault="00A374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Seymur</w:t>
            </w:r>
            <w:r w:rsidR="009C6E6A">
              <w:rPr>
                <w:sz w:val="20"/>
                <w:szCs w:val="20"/>
                <w:lang w:val="en-US"/>
              </w:rPr>
              <w:t xml:space="preserve"> Hasanov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 </w:t>
            </w:r>
          </w:p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My brother</w:t>
            </w: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019E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B8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: +99557170164</w:t>
            </w:r>
            <w:r w:rsidR="00190BB8">
              <w:rPr>
                <w:sz w:val="20"/>
                <w:szCs w:val="20"/>
                <w:lang w:val="en-US"/>
              </w:rPr>
              <w:t>/</w:t>
            </w:r>
          </w:p>
          <w:p w:rsidR="000019E1" w:rsidRDefault="0019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+994707170164</w:t>
            </w:r>
          </w:p>
        </w:tc>
      </w:tr>
    </w:tbl>
    <w:p w:rsidR="000019E1" w:rsidRDefault="000019E1">
      <w:pPr>
        <w:rPr>
          <w:sz w:val="20"/>
          <w:szCs w:val="20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A37412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1585"/>
        <w:gridCol w:w="1599"/>
        <w:gridCol w:w="3220"/>
        <w:gridCol w:w="1276"/>
        <w:gridCol w:w="1134"/>
      </w:tblGrid>
      <w:tr w:rsidR="000019E1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0019E1">
        <w:trPr>
          <w:cantSplit/>
          <w:trHeight w:val="41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0019E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6A" w:rsidRDefault="009C6E6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 021098</w:t>
            </w:r>
          </w:p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DQK 016176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06.08.2020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06.08.2025</w:t>
            </w:r>
          </w:p>
        </w:tc>
      </w:tr>
      <w:tr w:rsidR="000019E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 03237317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11.09.2030</w:t>
            </w:r>
          </w:p>
        </w:tc>
      </w:tr>
      <w:tr w:rsidR="000019E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C6E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AA4524088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C6E6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C6E6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11.12.2030</w:t>
            </w:r>
          </w:p>
        </w:tc>
      </w:tr>
    </w:tbl>
    <w:p w:rsidR="000019E1" w:rsidRDefault="000019E1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587"/>
        <w:gridCol w:w="3650"/>
      </w:tblGrid>
      <w:tr w:rsidR="000019E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0019E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0019E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</w:tr>
      <w:tr w:rsidR="000019E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lang w:val="en-US"/>
              </w:rPr>
            </w:pPr>
          </w:p>
        </w:tc>
      </w:tr>
    </w:tbl>
    <w:p w:rsidR="000019E1" w:rsidRDefault="000019E1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59"/>
        <w:gridCol w:w="1134"/>
        <w:gridCol w:w="1134"/>
        <w:gridCol w:w="2410"/>
      </w:tblGrid>
      <w:tr w:rsidR="000019E1" w:rsidRPr="00A55766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0019E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0019E1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16"/>
                <w:lang w:val="en-US"/>
              </w:rPr>
            </w:pPr>
          </w:p>
        </w:tc>
      </w:tr>
    </w:tbl>
    <w:p w:rsidR="000019E1" w:rsidRDefault="000019E1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71"/>
        <w:gridCol w:w="1122"/>
        <w:gridCol w:w="1134"/>
        <w:gridCol w:w="2410"/>
      </w:tblGrid>
      <w:tr w:rsidR="000019E1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Officer</w:t>
            </w:r>
            <w:r w:rsidR="00194AB9">
              <w:rPr>
                <w:sz w:val="20"/>
                <w:lang w:val="en-US"/>
              </w:rPr>
              <w:t xml:space="preserve"> in Charge of a Navigational W</w:t>
            </w:r>
            <w:r w:rsidR="002136D8">
              <w:rPr>
                <w:sz w:val="20"/>
                <w:lang w:val="en-US"/>
              </w:rPr>
              <w:t>atch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000325/22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Azerbaijan</w:t>
            </w:r>
          </w:p>
        </w:tc>
      </w:tr>
      <w:tr w:rsidR="002136D8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General Operator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DQ-0354-21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Azerbaijan</w:t>
            </w:r>
          </w:p>
        </w:tc>
      </w:tr>
      <w:tr w:rsidR="002136D8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194AB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Navigation,Radar P</w:t>
            </w:r>
            <w:r w:rsidR="002136D8">
              <w:rPr>
                <w:sz w:val="20"/>
                <w:lang w:val="en-US"/>
              </w:rPr>
              <w:t>lotting and use of ARPA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SR-0131-21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7C480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2136D8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SN-0227-20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D8" w:rsidRDefault="002136D8" w:rsidP="001C2EE7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Personal Survival Techniques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Prevention and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 w:rsidRPr="003A61BC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Default="00194AB9">
            <w:r w:rsidRPr="00051D9E"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Elementary First Aid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 w:rsidRPr="003A61BC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Default="00194AB9">
            <w:r w:rsidRPr="00051D9E"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Personal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 w:rsidRPr="003A61BC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-1766-19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Default="00194AB9">
            <w:r w:rsidRPr="00051D9E"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FC68B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3A61BC" w:rsidRDefault="00194AB9" w:rsidP="002C31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SP-1024-19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C2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9" w:rsidRPr="00051D9E" w:rsidRDefault="00194AB9">
            <w:pPr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CA7B6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SH-0167-22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CA106E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 w:rsidTr="00CA7B64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–Related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SI-2225-23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 w:rsidP="00143D58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194AB9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Boats other than fast 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SL-0421-20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B9" w:rsidRDefault="00194AB9">
            <w:pPr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 Hazardous and Harmful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SK-0431-23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4D7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in Advanced Fire-Fighting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SJ-0922-23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P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SA-0552-23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Training for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AS-0091-23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Training for Oil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SB-0231-23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LS 008/19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Ukraine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Operational use of Electronic Chart Dispay and Information Sistems (ECDIS)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EC 047/19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Resource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BT 037/19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A5576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Manoeuvring and Handling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 021/19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Care on Board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GrowdManegment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Behavior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Passenger safety, cargo safety and hull integrity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Updating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 w:rsidP="00771E5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Panama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203891030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P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203891036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Panama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Tanzania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ZMA-SEN-220347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Tanzania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ZMA-SEN-220349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Tanzania</w:t>
            </w: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</w:rPr>
            </w:pPr>
          </w:p>
        </w:tc>
      </w:tr>
      <w:tr w:rsid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</w:rPr>
            </w:pPr>
          </w:p>
        </w:tc>
      </w:tr>
      <w:tr w:rsidR="00A55766" w:rsidRPr="00A5576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p w:rsidR="000019E1" w:rsidRDefault="000019E1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6353"/>
      </w:tblGrid>
      <w:tr w:rsidR="000019E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5576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52(L)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</w:tbl>
    <w:p w:rsidR="000019E1" w:rsidRDefault="000019E1">
      <w:pPr>
        <w:pStyle w:val="1"/>
        <w:rPr>
          <w:sz w:val="4"/>
        </w:rPr>
      </w:pPr>
    </w:p>
    <w:p w:rsidR="000019E1" w:rsidRDefault="000019E1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5"/>
        <w:gridCol w:w="1260"/>
        <w:gridCol w:w="1133"/>
      </w:tblGrid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19E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:rsidR="000019E1" w:rsidRDefault="000019E1">
      <w:pPr>
        <w:rPr>
          <w:sz w:val="4"/>
          <w:lang w:val="en-US"/>
        </w:rPr>
      </w:pPr>
    </w:p>
    <w:p w:rsidR="000019E1" w:rsidRDefault="000019E1">
      <w:pPr>
        <w:rPr>
          <w:sz w:val="6"/>
          <w:szCs w:val="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3420"/>
        <w:gridCol w:w="2933"/>
      </w:tblGrid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597B19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29.08.2023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597B19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29.08.2025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 w:rsidP="00A5576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13.04.2012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13.04.2022</w:t>
            </w:r>
          </w:p>
        </w:tc>
      </w:tr>
      <w:tr w:rsidR="000019E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Digital COVID Certificate (Pfizer)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pStyle w:val="a3"/>
              <w:tabs>
                <w:tab w:val="clear" w:pos="4677"/>
                <w:tab w:val="clear" w:pos="9355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2</w:t>
            </w:r>
            <w:r>
              <w:rPr>
                <w:bCs/>
                <w:vertAlign w:val="superscript"/>
                <w:lang w:val="en-US"/>
              </w:rPr>
              <w:t>nd</w:t>
            </w:r>
            <w:r>
              <w:rPr>
                <w:bCs/>
                <w:lang w:val="en-US"/>
              </w:rPr>
              <w:t xml:space="preserve"> dose/ 25.01.2022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pStyle w:val="a3"/>
              <w:tabs>
                <w:tab w:val="clear" w:pos="4677"/>
                <w:tab w:val="clear" w:pos="9355"/>
              </w:tabs>
              <w:rPr>
                <w:bCs/>
                <w:lang w:val="en-US"/>
              </w:rPr>
            </w:pPr>
          </w:p>
        </w:tc>
      </w:tr>
    </w:tbl>
    <w:p w:rsidR="000019E1" w:rsidRDefault="000019E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3670"/>
      </w:tblGrid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pStyle w:val="1"/>
            </w:pPr>
            <w:r>
              <w:t>Office remarks</w:t>
            </w:r>
          </w:p>
        </w:tc>
      </w:tr>
    </w:tbl>
    <w:p w:rsidR="000019E1" w:rsidRDefault="000019E1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5"/>
        <w:gridCol w:w="3651"/>
      </w:tblGrid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Kran Shipping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Tolga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Altunzade,Ord.Prf.Dr.FahrettinKerimGokay Cd.18/34662.Uskudar/Istanbul. Turkey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+902165541400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BUE Caspian Marine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Vali Mammadov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Azerbaijan.Baku.Nizami Str.69.ISR Plaza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+994124972581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9324A">
            <w:pPr>
              <w:rPr>
                <w:lang w:val="en-US"/>
              </w:rPr>
            </w:pPr>
            <w:r>
              <w:rPr>
                <w:noProof/>
              </w:rPr>
              <w:pict>
                <v:line id="1027" o:spid="_x0000_s1027" style="position:absolute;z-index:3;visibility:visible;mso-wrap-distance-left:0;mso-wrap-distance-right:0;mso-position-horizontal-relative:text;mso-position-vertical-relative:text" from="167.15pt,-.05pt" to="350.15pt,-.05pt" strokeweight=".5pt">
                  <v:stroke joinstyle="miter"/>
                </v:line>
              </w:pict>
            </w:r>
            <w:r w:rsidR="00A37412">
              <w:rPr>
                <w:lang w:val="en-US"/>
              </w:rPr>
              <w:t>Palmali Shipping</w:t>
            </w:r>
            <w:r>
              <w:rPr>
                <w:lang w:val="en-US"/>
              </w:rPr>
              <w:fldChar w:fldCharType="begin"/>
            </w:r>
            <w:r w:rsidR="00A37412">
              <w:rPr>
                <w:lang w:val="en-US"/>
              </w:rPr>
              <w:instrText>DOCVARIABLE CO1</w:instrTex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Mahmud Imansoy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Levent,Ebulula</w:t>
            </w:r>
            <w:r w:rsidR="00190B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Mardin</w:t>
            </w:r>
            <w:r w:rsidR="00190B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="00190BB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.Maya</w:t>
            </w:r>
            <w:r w:rsidR="00190B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Siteleri L 1 Blok,34335 Beshiktash/Istanbul,Turkey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A9324A">
            <w:pPr>
              <w:rPr>
                <w:lang w:val="en-US"/>
              </w:rPr>
            </w:pPr>
            <w:r>
              <w:rPr>
                <w:noProof/>
              </w:rPr>
              <w:pict>
                <v:line id="_x0000_s1028" style="position:absolute;z-index:251658240;visibility:visible;mso-wrap-distance-left:0;mso-wrap-distance-right:0;mso-position-horizontal-relative:text;mso-position-vertical-relative:text" from="-4.85pt,31.6pt" to="178.15pt,31.6pt" strokeweight=".5pt">
                  <v:stroke joinstyle="miter"/>
                </v:line>
              </w:pict>
            </w: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+902123500900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</w:tbl>
    <w:p w:rsidR="000019E1" w:rsidRDefault="000019E1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4"/>
        <w:gridCol w:w="3651"/>
      </w:tblGrid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Arkas Shipping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EmreTatli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Istanbul-Orhanli.OrtaMahalleBurgaz Cad.N:3 Arkas</w:t>
            </w:r>
            <w:r w:rsidR="00190BB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Binasi</w:t>
            </w:r>
            <w:r w:rsidR="00190BB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Orhanli Tuzla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0019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+902165600060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9E1" w:rsidRDefault="000019E1">
            <w:pPr>
              <w:rPr>
                <w:lang w:val="en-US"/>
              </w:rPr>
            </w:pPr>
          </w:p>
        </w:tc>
      </w:tr>
      <w:tr w:rsid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9324A">
            <w:pPr>
              <w:rPr>
                <w:sz w:val="22"/>
                <w:lang w:val="en-US"/>
              </w:rPr>
            </w:pPr>
            <w:r w:rsidRPr="00A9324A">
              <w:rPr>
                <w:noProof/>
              </w:rPr>
              <w:pict>
                <v:line id="_x0000_s1029" style="position:absolute;z-index:251659264;visibility:visible;mso-wrap-distance-left:0;mso-wrap-distance-right:0;mso-position-horizontal-relative:text;mso-position-vertical-relative:text" from="166.8pt,0" to="349.8pt,0" strokeweight=".5pt">
                  <v:stroke joinstyle="miter"/>
                </v:line>
              </w:pict>
            </w:r>
            <w:r w:rsidR="00A55766">
              <w:rPr>
                <w:sz w:val="22"/>
                <w:lang w:val="en-US"/>
              </w:rPr>
              <w:t>Adler shipping Company LTD.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Elman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190BB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Pr="00190BB8" w:rsidRDefault="00190BB8">
            <w:pPr>
              <w:rPr>
                <w:sz w:val="22"/>
                <w:lang w:val="az-Latn-AZ"/>
              </w:rPr>
            </w:pPr>
            <w:r>
              <w:rPr>
                <w:sz w:val="22"/>
                <w:lang w:val="en-US"/>
              </w:rPr>
              <w:t>Kemankeş mah. Ali Paşa değirmen sokak Veli bey işhani 20/1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190BB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+905333929233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190BB8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9324A">
            <w:pPr>
              <w:rPr>
                <w:sz w:val="22"/>
                <w:lang w:val="en-US"/>
              </w:rPr>
            </w:pPr>
            <w:r w:rsidRPr="00A9324A">
              <w:rPr>
                <w:noProof/>
              </w:rPr>
              <w:pict>
                <v:line id="_x0000_s1030" style="position:absolute;z-index:251660288;visibility:visible;mso-wrap-distance-left:0;mso-wrap-distance-right:0;mso-position-horizontal-relative:text;mso-position-vertical-relative:text" from="166.8pt,.9pt" to="349.8pt,.9pt" strokeweight=".5pt">
                  <v:stroke joinstyle="miter"/>
                </v:line>
              </w:pict>
            </w:r>
            <w:r w:rsidR="00A55766">
              <w:rPr>
                <w:sz w:val="22"/>
                <w:lang w:val="en-US"/>
              </w:rPr>
              <w:t>Cunda Shipping Company LTD.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Ali Mollaibrahimoglu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190BB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PK.Esentepe.Kartal Kule: EsentepeMahallesi İnönü Caddesi No:147-Kat:2 Daire No:23, İnönü Cd. 34870 Kartal/İstanbul.Türkiye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  <w:tr w:rsidR="00A55766" w:rsidRPr="00A5576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6" w:rsidRDefault="00A55766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+905303006729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766" w:rsidRDefault="00A55766">
            <w:pPr>
              <w:rPr>
                <w:lang w:val="en-US"/>
              </w:rPr>
            </w:pPr>
          </w:p>
        </w:tc>
      </w:tr>
    </w:tbl>
    <w:p w:rsidR="000019E1" w:rsidRDefault="00A9324A">
      <w:pPr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pict>
          <v:line id="1028" o:spid="_x0000_s1026" style="position:absolute;z-index:2;visibility:visible;mso-wrap-distance-left:0;mso-wrap-distance-right:0;mso-position-horizontal-relative:text;mso-position-vertical-relative:text" from="338.45pt,-.1pt" to="521.45pt,-.1pt" strokeweight=".5pt">
            <v:stroke joinstyle="miter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0"/>
        <w:gridCol w:w="7138"/>
      </w:tblGrid>
      <w:tr w:rsidR="000019E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Elnur</w:t>
            </w:r>
            <w:r w:rsidR="00190BB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Hasanov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</w:t>
            </w:r>
            <w:r w:rsidR="00A55766">
              <w:rPr>
                <w:sz w:val="20"/>
                <w:lang w:val="en-US"/>
              </w:rPr>
              <w:t>88IBAZ33882018403586494350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ABB </w:t>
            </w:r>
            <w:r w:rsidR="00A37412">
              <w:rPr>
                <w:sz w:val="20"/>
                <w:lang w:val="en-US"/>
              </w:rPr>
              <w:t>Bank</w:t>
            </w:r>
          </w:p>
        </w:tc>
      </w:tr>
      <w:tr w:rsidR="000019E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217/73,Sharifzade ave.Baku ,</w:t>
            </w:r>
            <w:r w:rsidR="00A37412">
              <w:rPr>
                <w:sz w:val="20"/>
                <w:lang w:val="en-US"/>
              </w:rPr>
              <w:t>Azerbaijan</w:t>
            </w:r>
          </w:p>
        </w:tc>
      </w:tr>
    </w:tbl>
    <w:p w:rsidR="000019E1" w:rsidRDefault="000019E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1759"/>
        <w:gridCol w:w="1911"/>
      </w:tblGrid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0019E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0019E1" w:rsidRDefault="000019E1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470"/>
        <w:gridCol w:w="3659"/>
      </w:tblGrid>
      <w:tr w:rsidR="000019E1" w:rsidRPr="00A5576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0019E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:rsidR="000019E1" w:rsidRDefault="000019E1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 w:rsidR="000019E1" w:rsidRDefault="000019E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0019E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19E1" w:rsidRDefault="00A374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0019E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  <w:p w:rsidR="000019E1" w:rsidRDefault="000019E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0019E1" w:rsidRDefault="000019E1">
      <w:pPr>
        <w:rPr>
          <w:b/>
          <w:lang w:val="en-US"/>
        </w:rPr>
        <w:sectPr w:rsidR="000019E1">
          <w:footerReference w:type="default" r:id="rId2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0019E1" w:rsidRDefault="00A37412">
      <w:pPr>
        <w:rPr>
          <w:b/>
          <w:lang w:val="en-US"/>
        </w:rPr>
      </w:pPr>
      <w:r>
        <w:rPr>
          <w:b/>
          <w:lang w:val="en-US"/>
        </w:rPr>
        <w:lastRenderedPageBreak/>
        <w:t>15. Seagoing 3436Experience</w:t>
      </w:r>
    </w:p>
    <w:p w:rsidR="000019E1" w:rsidRDefault="000019E1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8"/>
        <w:gridCol w:w="1286"/>
        <w:gridCol w:w="1152"/>
        <w:gridCol w:w="832"/>
        <w:gridCol w:w="1701"/>
        <w:gridCol w:w="1134"/>
        <w:gridCol w:w="2268"/>
        <w:gridCol w:w="1467"/>
        <w:gridCol w:w="1080"/>
        <w:gridCol w:w="972"/>
        <w:gridCol w:w="829"/>
      </w:tblGrid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0019E1" w:rsidRDefault="00A374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TK Hamburq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 Diesel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Kran Shipping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07.08.2010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91705A">
              <w:rPr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TK London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Kran Shipping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18.09.2011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91705A">
              <w:rPr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Caspian Endeavour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Rollys-Royce Norway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 .Bue Caspian Azerbaijan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24.10.2014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DMS 2000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Warsila NSD Norway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 .BUE Caspian Azerbaijan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25.10.2014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A55766">
              <w:rPr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Caspian Endeavour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Rollys-Royce Norway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Topaz Marine. BUE Caspian Azerbaijan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16.01.2015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01.08.2018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 Months/15 Days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m/t Caspian Mariner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Products Tanker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Caterpillar Motoren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Pechora Shipping Co.LTD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25.04.2019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Corelli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`Container Ship (Fully Cellular)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Mitsui Engineering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Astrea Shipping Limited (ARKAS)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 Months/18 Days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m/v.Gisele 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Valetta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Container Ship (Fully Cellular)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Engineering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Astrea Shipping Limited (ARKAS)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14.06.2021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Months/ 10 Days</w:t>
            </w:r>
          </w:p>
        </w:tc>
      </w:tr>
      <w:tr w:rsidR="000019E1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szCs w:val="20"/>
                <w:lang w:val="en-US"/>
              </w:rPr>
            </w:pPr>
            <w:bookmarkStart w:id="2" w:name="_GoBack"/>
            <w:bookmarkEnd w:id="2"/>
            <w:r>
              <w:rPr>
                <w:sz w:val="20"/>
                <w:szCs w:val="20"/>
                <w:lang w:val="en-US"/>
              </w:rPr>
              <w:t xml:space="preserve">m/v </w:t>
            </w:r>
            <w:r w:rsidR="00A37412">
              <w:rPr>
                <w:sz w:val="20"/>
                <w:szCs w:val="20"/>
                <w:lang w:val="en-US"/>
              </w:rPr>
              <w:t>Consul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9170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SKL-</w:t>
            </w:r>
            <w:r w:rsidR="00A37412">
              <w:rPr>
                <w:sz w:val="20"/>
                <w:szCs w:val="20"/>
                <w:lang w:val="en-US"/>
              </w:rPr>
              <w:t>6NVD</w:t>
            </w:r>
            <w:r>
              <w:rPr>
                <w:sz w:val="20"/>
                <w:szCs w:val="20"/>
                <w:lang w:val="en-US"/>
              </w:rPr>
              <w:t>S 48A-2Y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</w:t>
            </w:r>
            <w:r w:rsidR="00A37412">
              <w:rPr>
                <w:sz w:val="20"/>
                <w:szCs w:val="20"/>
                <w:lang w:val="en-US"/>
              </w:rPr>
              <w:t>870</w:t>
            </w:r>
            <w:r>
              <w:rPr>
                <w:sz w:val="20"/>
                <w:szCs w:val="20"/>
                <w:lang w:val="en-US"/>
              </w:rPr>
              <w:t xml:space="preserve"> h.p</w:t>
            </w:r>
          </w:p>
          <w:p w:rsidR="00A55766" w:rsidRDefault="00A557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2x640 kw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Consul Shipping LTD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374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22.05.2022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E1" w:rsidRDefault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="00A37412">
              <w:rPr>
                <w:sz w:val="16"/>
                <w:szCs w:val="16"/>
                <w:lang w:val="en-US"/>
              </w:rPr>
              <w:t>.11.2022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6" w:rsidRDefault="00A37412" w:rsidP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Months</w:t>
            </w:r>
            <w:r w:rsidR="00A55766">
              <w:rPr>
                <w:sz w:val="16"/>
                <w:szCs w:val="16"/>
                <w:lang w:val="en-US"/>
              </w:rPr>
              <w:t>/3 Days</w:t>
            </w:r>
          </w:p>
        </w:tc>
      </w:tr>
      <w:tr w:rsidR="00426F5F" w:rsidTr="00A5576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Medar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F" w:rsidRPr="00426F5F" w:rsidRDefault="00426F5F" w:rsidP="00073D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6F5F">
              <w:rPr>
                <w:color w:val="000000" w:themeColor="text1"/>
                <w:sz w:val="20"/>
                <w:szCs w:val="20"/>
                <w:lang w:val="en-US"/>
              </w:rPr>
              <w:t>Shkoda 6-27,5 A2L 2x515 Kw 160 Kw = 217 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CA47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2x515 Kw = 1400,4 Hp160 Kw = 217 Hp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 Shipping LTD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A5576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  <w:r w:rsidR="00426F5F">
              <w:rPr>
                <w:sz w:val="16"/>
                <w:szCs w:val="16"/>
                <w:lang w:val="en-US"/>
              </w:rPr>
              <w:t>.06.2023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F" w:rsidRDefault="00426F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Months/2 Days</w:t>
            </w:r>
          </w:p>
        </w:tc>
      </w:tr>
    </w:tbl>
    <w:p w:rsidR="00A55766" w:rsidRDefault="00A55766" w:rsidP="00426F5F">
      <w:pPr>
        <w:rPr>
          <w:b/>
          <w:lang w:val="en-US"/>
        </w:rPr>
      </w:pPr>
    </w:p>
    <w:p w:rsidR="000019E1" w:rsidRDefault="00426F5F" w:rsidP="00426F5F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</w:t>
      </w:r>
      <w:r w:rsidR="0091705A">
        <w:rPr>
          <w:b/>
          <w:lang w:val="en-US"/>
        </w:rPr>
        <w:t xml:space="preserve"> </w:t>
      </w:r>
      <w:r w:rsidR="00A37412">
        <w:rPr>
          <w:b/>
          <w:lang w:val="en-US"/>
        </w:rPr>
        <w:t>Total rank sea service:</w:t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A37412">
        <w:rPr>
          <w:b/>
          <w:lang w:val="en-US"/>
        </w:rPr>
        <w:tab/>
      </w:r>
      <w:r w:rsidR="0091705A">
        <w:rPr>
          <w:b/>
          <w:lang w:val="en-US"/>
        </w:rPr>
        <w:t xml:space="preserve">     </w:t>
      </w:r>
      <w:r w:rsidR="00A37412"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</w:tblGrid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</w:pPr>
            <w:r>
              <w:t>Years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rPr>
                <w:lang w:val="en-US"/>
              </w:rPr>
            </w:pPr>
            <w:r>
              <w:rPr>
                <w:lang w:val="en-US"/>
              </w:rPr>
              <w:t>Deck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55766" w:rsidP="00CA47BB">
            <w:pPr>
              <w:framePr w:hSpace="180" w:wrap="auto" w:vAnchor="text" w:hAnchor="page" w:x="2845" w:y="50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55766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AHST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</w:t>
            </w:r>
            <w:r w:rsidR="00A55766">
              <w:rPr>
                <w:lang w:val="az-Latn-AZ"/>
              </w:rPr>
              <w:t>2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rPr>
                <w:lang w:val="en-US"/>
              </w:rPr>
            </w:pPr>
            <w:r>
              <w:rPr>
                <w:lang w:val="en-US"/>
              </w:rPr>
              <w:t>BOATSWAIN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rPr>
                <w:lang w:val="en-US"/>
              </w:rPr>
            </w:pPr>
            <w:r>
              <w:rPr>
                <w:lang w:val="en-US"/>
              </w:rPr>
              <w:t>Second Officer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</w:p>
        </w:tc>
      </w:tr>
      <w:tr w:rsidR="000019E1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9E1" w:rsidRDefault="000019E1" w:rsidP="00CA47BB">
            <w:pPr>
              <w:framePr w:hSpace="180" w:wrap="auto" w:vAnchor="text" w:hAnchor="page" w:x="2845" w:y="50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A37412" w:rsidP="00CA47BB">
            <w:pPr>
              <w:framePr w:hSpace="180" w:wrap="auto" w:vAnchor="text" w:hAnchor="page" w:x="2845" w:y="50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E1" w:rsidRDefault="00CA47BB" w:rsidP="00CA47BB">
            <w:pPr>
              <w:framePr w:hSpace="180" w:wrap="auto" w:vAnchor="text" w:hAnchor="page" w:x="2845" w:y="50"/>
              <w:ind w:left="995" w:right="-1350"/>
              <w:jc w:val="center"/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</w:tr>
    </w:tbl>
    <w:p w:rsidR="000019E1" w:rsidRDefault="000019E1">
      <w:pPr>
        <w:rPr>
          <w:b/>
          <w:lang w:val="en-US"/>
        </w:rPr>
      </w:pPr>
    </w:p>
    <w:p w:rsidR="000019E1" w:rsidRDefault="000019E1">
      <w:pPr>
        <w:rPr>
          <w:b/>
          <w:lang w:val="en-US"/>
        </w:rPr>
      </w:pPr>
    </w:p>
    <w:sectPr w:rsidR="000019E1" w:rsidSect="00CA47BB">
      <w:footerReference w:type="default" r:id="rId29"/>
      <w:pgSz w:w="16838" w:h="11906" w:orient="landscape"/>
      <w:pgMar w:top="851" w:right="851" w:bottom="0" w:left="567" w:header="720" w:footer="720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B09" w:rsidRDefault="00843B09" w:rsidP="000019E1">
      <w:r>
        <w:separator/>
      </w:r>
    </w:p>
  </w:endnote>
  <w:endnote w:type="continuationSeparator" w:id="1">
    <w:p w:rsidR="00843B09" w:rsidRDefault="00843B09" w:rsidP="00001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5A" w:rsidRDefault="00A9324A">
    <w:pPr>
      <w:pStyle w:val="a7"/>
      <w:jc w:val="center"/>
      <w:rPr>
        <w:lang w:val="en-US"/>
      </w:rPr>
    </w:pPr>
    <w:r>
      <w:rPr>
        <w:noProof/>
      </w:rPr>
      <w:pict>
        <v:rect id="4097" o:spid="_x0000_s2060" style="position:absolute;left:0;text-align:left;margin-left:0;margin-top:0;width:148.65pt;height:48.4pt;flip:x;z-index:251658240;visibility:visible;mso-wrap-distance-left:0;mso-wrap-distance-right:0;mso-position-horizontal:center;mso-position-horizontal-relative:margin;mso-position-vertical:bottom;mso-position-vertical-relative:page" o:allowincell="f" filled="f" stroked="f">
          <v:textbox style="mso-next-textbox:#4097" inset=",0">
            <w:txbxContent>
              <w:p w:rsidR="0091705A" w:rsidRDefault="0091705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Page </w:t>
                </w:r>
                <w:r w:rsidR="00A9324A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PAGE </w:instrText>
                </w:r>
                <w:r w:rsidR="00A9324A">
                  <w:rPr>
                    <w:rStyle w:val="aa"/>
                    <w:lang w:val="en-US"/>
                  </w:rPr>
                  <w:fldChar w:fldCharType="separate"/>
                </w:r>
                <w:r w:rsidR="00597B19">
                  <w:rPr>
                    <w:rStyle w:val="aa"/>
                    <w:noProof/>
                    <w:lang w:val="en-US"/>
                  </w:rPr>
                  <w:t>4</w:t>
                </w:r>
                <w:r w:rsidR="00A9324A">
                  <w:rPr>
                    <w:rStyle w:val="aa"/>
                    <w:lang w:val="en-US"/>
                  </w:rPr>
                  <w:fldChar w:fldCharType="end"/>
                </w:r>
                <w:r>
                  <w:rPr>
                    <w:rStyle w:val="aa"/>
                    <w:lang w:val="en-US"/>
                  </w:rPr>
                  <w:t xml:space="preserve"> of </w:t>
                </w:r>
                <w:r w:rsidR="00A9324A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NUMPAGES </w:instrText>
                </w:r>
                <w:r w:rsidR="00A9324A">
                  <w:rPr>
                    <w:rStyle w:val="aa"/>
                    <w:lang w:val="en-US"/>
                  </w:rPr>
                  <w:fldChar w:fldCharType="separate"/>
                </w:r>
                <w:r w:rsidR="00597B19">
                  <w:rPr>
                    <w:rStyle w:val="aa"/>
                    <w:noProof/>
                    <w:lang w:val="en-US"/>
                  </w:rPr>
                  <w:t>5</w:t>
                </w:r>
                <w:r w:rsidR="00A9324A">
                  <w:rPr>
                    <w:rStyle w:val="aa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hyperlink r:id="rId1" w:history="1">
      <w:r w:rsidR="0091705A">
        <w:rPr>
          <w:rStyle w:val="CharAttribute5"/>
          <w:rFonts w:eastAsia="Batang"/>
        </w:rPr>
        <w:t>WWW.AZ-MARINER.AZ</w:t>
      </w:r>
    </w:hyperlink>
    <w:r>
      <w:rPr>
        <w:noProof/>
      </w:rPr>
      <w:pict>
        <v:shapetype id="_x0000_m2062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>
        <v:group id="4098" o:spid="_x0000_s2055" style="position:absolute;left:0;text-align:left;margin-left:37.1pt;margin-top:803.25pt;width:5.45pt;height:38.65pt;z-index:251657216;mso-wrap-distance-left:0;mso-wrap-distance-right:0;mso-position-horizontal-relative:page;mso-position-vertical-relative:page" coordorigin="2820,4935" coordsize="120,1320">
          <v:shape id="4099" o:spid="_x0000_s2058" type="#_x0000_m2062" style="position:absolute;left:2820;top:4935;width:0;height:1320;mso-position-horizontal-relative:page;mso-position-vertical-relative:page;mso-width-relative:page;mso-height-relative:page" filled="f" strokecolor="#006c31"/>
          <v:shape id="4100" o:spid="_x0000_s2057" type="#_x0000_m2062" style="position:absolute;left:2880;top:4935;width:0;height:1320;mso-position-horizontal-relative:page;mso-position-vertical-relative:page;mso-width-relative:page;mso-height-relative:page" filled="f" strokecolor="#006c31"/>
          <v:shape id="4101" o:spid="_x0000_s2056" type="#_x0000_m2062" style="position:absolute;left:2940;top:4935;width:0;height:1320;mso-position-horizontal-relative:page;mso-position-vertical-relative:page;mso-width-relative:page;mso-height-relative:page" filled="f" strokecolor="#006c31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5A" w:rsidRDefault="00A9324A">
    <w:pPr>
      <w:pStyle w:val="a7"/>
      <w:jc w:val="center"/>
      <w:rPr>
        <w:lang w:val="en-US"/>
      </w:rPr>
    </w:pPr>
    <w:hyperlink r:id="rId1" w:history="1">
      <w:r w:rsidR="0091705A">
        <w:rPr>
          <w:rStyle w:val="CharAttribute5"/>
          <w:rFonts w:eastAsia="Batang"/>
        </w:rPr>
        <w:t>WWW.AZ-MARINER.AZ</w:t>
      </w:r>
    </w:hyperlink>
    <w:r>
      <w:rPr>
        <w:noProof/>
      </w:rPr>
      <w:pict>
        <v:rect id="4102" o:spid="_x0000_s2054" style="position:absolute;left:0;text-align:left;margin-left:0;margin-top:0;width:532.6pt;height:48.4pt;z-index:251660288;visibility:visible;mso-wrap-distance-left:0;mso-wrap-distance-right:0;mso-position-horizontal:center;mso-position-horizontal-relative:margin;mso-position-vertical:bottom;mso-position-vertical-relative:page" o:allowincell="f" filled="f" stroked="f">
          <v:textbox inset=",0">
            <w:txbxContent>
              <w:p w:rsidR="0091705A" w:rsidRDefault="0091705A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                                                 Page </w:t>
                </w:r>
                <w:r w:rsidR="00A9324A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PAGE </w:instrText>
                </w:r>
                <w:r w:rsidR="00A9324A">
                  <w:rPr>
                    <w:rStyle w:val="aa"/>
                    <w:lang w:val="en-US"/>
                  </w:rPr>
                  <w:fldChar w:fldCharType="separate"/>
                </w:r>
                <w:r w:rsidR="00597B19">
                  <w:rPr>
                    <w:rStyle w:val="aa"/>
                    <w:noProof/>
                    <w:lang w:val="en-US"/>
                  </w:rPr>
                  <w:t>5</w:t>
                </w:r>
                <w:r w:rsidR="00A9324A">
                  <w:rPr>
                    <w:rStyle w:val="aa"/>
                    <w:lang w:val="en-US"/>
                  </w:rPr>
                  <w:fldChar w:fldCharType="end"/>
                </w:r>
                <w:r>
                  <w:rPr>
                    <w:rStyle w:val="aa"/>
                    <w:lang w:val="en-US"/>
                  </w:rPr>
                  <w:t xml:space="preserve"> of </w:t>
                </w:r>
                <w:r w:rsidR="00A9324A">
                  <w:rPr>
                    <w:rStyle w:val="aa"/>
                    <w:lang w:val="en-US"/>
                  </w:rPr>
                  <w:fldChar w:fldCharType="begin"/>
                </w:r>
                <w:r>
                  <w:rPr>
                    <w:rStyle w:val="aa"/>
                    <w:lang w:val="en-US"/>
                  </w:rPr>
                  <w:instrText xml:space="preserve"> NUMPAGES </w:instrText>
                </w:r>
                <w:r w:rsidR="00A9324A">
                  <w:rPr>
                    <w:rStyle w:val="aa"/>
                    <w:lang w:val="en-US"/>
                  </w:rPr>
                  <w:fldChar w:fldCharType="separate"/>
                </w:r>
                <w:r w:rsidR="00597B19">
                  <w:rPr>
                    <w:rStyle w:val="aa"/>
                    <w:noProof/>
                    <w:lang w:val="en-US"/>
                  </w:rPr>
                  <w:t>5</w:t>
                </w:r>
                <w:r w:rsidR="00A9324A">
                  <w:rPr>
                    <w:rStyle w:val="aa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shapetype id="_x0000_m2061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>
        <v:group id="4103" o:spid="_x0000_s2049" style="position:absolute;left:0;text-align:left;margin-left:37.1pt;margin-top:803.25pt;width:5.45pt;height:38.65pt;z-index:251659264;mso-wrap-distance-left:0;mso-wrap-distance-right:0;mso-position-horizontal-relative:page;mso-position-vertical-relative:page" coordorigin="2820,4935" coordsize="120,1320">
          <v:shape id="4104" o:spid="_x0000_s2052" type="#_x0000_m2061" style="position:absolute;left:2820;top:4935;width:0;height:1320;mso-position-horizontal-relative:page;mso-position-vertical-relative:page;mso-width-relative:page;mso-height-relative:page" filled="f" strokecolor="#006c31"/>
          <v:shape id="4105" o:spid="_x0000_s2051" type="#_x0000_m2061" style="position:absolute;left:2880;top:4935;width:0;height:1320;mso-position-horizontal-relative:page;mso-position-vertical-relative:page;mso-width-relative:page;mso-height-relative:page" filled="f" strokecolor="#006c31"/>
          <v:shape id="4106" o:spid="_x0000_s2050" type="#_x0000_m2061" style="position:absolute;left:2940;top:4935;width:0;height:1320;mso-position-horizontal-relative:page;mso-position-vertical-relative:page;mso-width-relative:page;mso-height-relative:page" filled="f" strokecolor="#006c31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B09" w:rsidRDefault="00843B09" w:rsidP="000019E1">
      <w:r>
        <w:separator/>
      </w:r>
    </w:p>
  </w:footnote>
  <w:footnote w:type="continuationSeparator" w:id="1">
    <w:p w:rsidR="00843B09" w:rsidRDefault="00843B09" w:rsidP="00001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44725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1266"/>
    <o:shapelayout v:ext="edit">
      <o:idmap v:ext="edit" data="2"/>
      <o:rules v:ext="edit">
        <o:r id="V:Rule3" type="connector" idref="#_x0000_m2062"/>
        <o:r id="V:Rule4" type="connector" idref="#_x0000_m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19E1"/>
    <w:rsid w:val="000019E1"/>
    <w:rsid w:val="000C1877"/>
    <w:rsid w:val="00190BB8"/>
    <w:rsid w:val="00194AB9"/>
    <w:rsid w:val="002136D8"/>
    <w:rsid w:val="00426F5F"/>
    <w:rsid w:val="00597B19"/>
    <w:rsid w:val="005C0669"/>
    <w:rsid w:val="00613518"/>
    <w:rsid w:val="006919C9"/>
    <w:rsid w:val="00807346"/>
    <w:rsid w:val="00843B09"/>
    <w:rsid w:val="0091705A"/>
    <w:rsid w:val="009B0173"/>
    <w:rsid w:val="009C6E6A"/>
    <w:rsid w:val="00A37412"/>
    <w:rsid w:val="00A55766"/>
    <w:rsid w:val="00A9324A"/>
    <w:rsid w:val="00CA033E"/>
    <w:rsid w:val="00CA47BB"/>
    <w:rsid w:val="00EE45FA"/>
    <w:rsid w:val="00EE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E1"/>
    <w:rPr>
      <w:sz w:val="24"/>
      <w:szCs w:val="24"/>
    </w:rPr>
  </w:style>
  <w:style w:type="paragraph" w:styleId="1">
    <w:name w:val="heading 1"/>
    <w:basedOn w:val="a"/>
    <w:next w:val="a"/>
    <w:qFormat/>
    <w:rsid w:val="000019E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0019E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0019E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0019E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0019E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9E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0019E1"/>
    <w:rPr>
      <w:sz w:val="20"/>
      <w:lang w:val="en-US"/>
    </w:rPr>
  </w:style>
  <w:style w:type="character" w:customStyle="1" w:styleId="a6">
    <w:name w:val="Нижний колонтитул Знак"/>
    <w:link w:val="a7"/>
    <w:rsid w:val="000019E1"/>
    <w:rPr>
      <w:rFonts w:cs="Times New Roman"/>
      <w:sz w:val="24"/>
      <w:szCs w:val="24"/>
    </w:rPr>
  </w:style>
  <w:style w:type="paragraph" w:styleId="a8">
    <w:name w:val="Document Map"/>
    <w:basedOn w:val="a"/>
    <w:rsid w:val="000019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6"/>
    <w:rsid w:val="000019E1"/>
    <w:pPr>
      <w:tabs>
        <w:tab w:val="center" w:pos="4677"/>
        <w:tab w:val="right" w:pos="9355"/>
      </w:tabs>
    </w:pPr>
  </w:style>
  <w:style w:type="character" w:styleId="a9">
    <w:name w:val="Hyperlink"/>
    <w:rsid w:val="000019E1"/>
    <w:rPr>
      <w:rFonts w:cs="Times New Roman"/>
      <w:color w:val="0000FF"/>
      <w:u w:val="single"/>
    </w:rPr>
  </w:style>
  <w:style w:type="character" w:styleId="aa">
    <w:name w:val="page number"/>
    <w:rsid w:val="000019E1"/>
    <w:rPr>
      <w:rFonts w:cs="Times New Roman"/>
    </w:rPr>
  </w:style>
  <w:style w:type="paragraph" w:styleId="ab">
    <w:name w:val="Balloon Text"/>
    <w:basedOn w:val="a"/>
    <w:rsid w:val="000019E1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0019E1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customStyle="1" w:styleId="a4">
    <w:name w:val="Верхний колонтитул Знак"/>
    <w:basedOn w:val="a0"/>
    <w:link w:val="a3"/>
    <w:rsid w:val="000019E1"/>
    <w:rPr>
      <w:sz w:val="24"/>
      <w:szCs w:val="24"/>
    </w:rPr>
  </w:style>
  <w:style w:type="character" w:styleId="ac">
    <w:name w:val="annotation reference"/>
    <w:basedOn w:val="a0"/>
    <w:rsid w:val="000019E1"/>
    <w:rPr>
      <w:sz w:val="16"/>
      <w:szCs w:val="16"/>
    </w:rPr>
  </w:style>
  <w:style w:type="paragraph" w:styleId="ad">
    <w:name w:val="annotation text"/>
    <w:basedOn w:val="a"/>
    <w:link w:val="ae"/>
    <w:rsid w:val="000019E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019E1"/>
  </w:style>
  <w:style w:type="paragraph" w:styleId="af">
    <w:name w:val="annotation subject"/>
    <w:basedOn w:val="ad"/>
    <w:next w:val="ad"/>
    <w:link w:val="af0"/>
    <w:rsid w:val="000019E1"/>
    <w:rPr>
      <w:b/>
      <w:bCs/>
    </w:rPr>
  </w:style>
  <w:style w:type="character" w:customStyle="1" w:styleId="af0">
    <w:name w:val="Тема примечания Знак"/>
    <w:basedOn w:val="ae"/>
    <w:link w:val="af"/>
    <w:rsid w:val="00001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numbering" Target="numbering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ettings" Target="settings.xm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styles" Target="styles.xm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75CAE1CC-D5D5-4FB0-A789-98C45CC3F10B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A18781E4-89F9-4BD7-85BC-1C54C3E337ED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C505A035-5100-4D04-9E55-4BFEA1E64F90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56610187-2DB3-4C79-999F-94BD76E01EC4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E7DB3AB4-259D-49C7-A859-F8B325483BB7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D8F32425-E4D1-411B-8506-85DAAF1EAFDB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5602AC96-C281-486E-AD3A-3D9BE29AEC9A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CAB9C4AF-2F45-4C05-83E9-67CD6B64D315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EA8C5401-355F-4C11-AAA0-94AE0B83AA8E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62C1A39E-23A9-4BEB-BCDB-E7457865F71B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5B36DAAF-4791-4824-8C3D-AC73F79C6E2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FE83EBB8-11B3-479D-9733-E4632B8C8495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52DF849D-2164-4A2A-899D-19DAEC4599E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FF0AA00-32D9-4092-ABE8-0AD1A68D5C8E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BAC46013-7CF7-4093-9443-3771EEC0D74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96E342B0-51FC-4C7C-90E7-996220D4747F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9ACD42AA-8D40-49DD-9C04-D9335335E03F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4F1A3F0A-5CFA-431B-B8C6-11D85B2D5543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A170CC2C-F062-43B6-BA73-05E194AD1171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FCCE54AD-0E33-4720-939C-AD24E6529E0F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185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Yusif Hasanli</cp:lastModifiedBy>
  <cp:revision>15</cp:revision>
  <cp:lastPrinted>2009-08-05T11:32:00Z</cp:lastPrinted>
  <dcterms:created xsi:type="dcterms:W3CDTF">2023-06-15T14:53:00Z</dcterms:created>
  <dcterms:modified xsi:type="dcterms:W3CDTF">2023-09-08T16:15:00Z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b505fa8b29ce43c9951830be4601db11</vt:lpwstr>
  </property>
</Properties>
</file>