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2"/>
      </w:tblGrid>
      <w:tr w:rsidR="006C3DC1">
        <w:trPr>
          <w:trHeight w:val="2324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pStyle w:val="Heading1"/>
              <w:framePr w:hSpace="180" w:wrap="auto" w:vAnchor="text" w:hAnchor="margin" w:xAlign="right" w:y="688"/>
              <w:tabs>
                <w:tab w:val="left" w:pos="5760"/>
              </w:tabs>
              <w:rPr>
                <w:color w:val="008000"/>
                <w:sz w:val="40"/>
              </w:rPr>
            </w:pPr>
            <w:r>
              <w:rPr>
                <w:noProof/>
                <w:color w:val="008000"/>
                <w:sz w:val="40"/>
              </w:rPr>
              <w:drawing>
                <wp:inline distT="0" distB="0" distL="0" distR="0">
                  <wp:extent cx="1362075" cy="1819275"/>
                  <wp:effectExtent l="19050" t="0" r="9525" b="0"/>
                  <wp:docPr id="1" name="Рисунок 1" descr="C:\Users\user\Desktop\IMG-20210127-WA00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-20210127-WA00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3DC1" w:rsidRDefault="006C3DC1">
      <w:pPr>
        <w:rPr>
          <w:rFonts w:ascii="Tahoma" w:hAnsi="Tahoma"/>
          <w:b/>
          <w:sz w:val="16"/>
          <w:szCs w:val="16"/>
          <w:lang w:val="en-US"/>
        </w:rPr>
      </w:pPr>
    </w:p>
    <w:p w:rsidR="006C3DC1" w:rsidRDefault="006C3DC1">
      <w:pPr>
        <w:pStyle w:val="Heading1"/>
        <w:jc w:val="center"/>
        <w:rPr>
          <w:sz w:val="20"/>
        </w:rPr>
      </w:pPr>
    </w:p>
    <w:p w:rsidR="006C3DC1" w:rsidRDefault="006C3DC1">
      <w:pPr>
        <w:rPr>
          <w:lang w:val="en-US"/>
        </w:rPr>
      </w:pPr>
    </w:p>
    <w:p w:rsidR="006C3DC1" w:rsidRDefault="006C3DC1">
      <w:pPr>
        <w:rPr>
          <w:lang w:val="en-US"/>
        </w:rPr>
      </w:pPr>
    </w:p>
    <w:p w:rsidR="006C3DC1" w:rsidRDefault="006C3DC1">
      <w:pPr>
        <w:rPr>
          <w:lang w:val="en-US"/>
        </w:rPr>
      </w:pPr>
    </w:p>
    <w:p w:rsidR="006C3DC1" w:rsidRDefault="006C3DC1">
      <w:pPr>
        <w:rPr>
          <w:lang w:val="en-US"/>
        </w:rPr>
      </w:pPr>
    </w:p>
    <w:p w:rsidR="006C3DC1" w:rsidRDefault="006C3DC1">
      <w:pPr>
        <w:rPr>
          <w:lang w:val="en-US"/>
        </w:rPr>
      </w:pPr>
    </w:p>
    <w:p w:rsidR="006C3DC1" w:rsidRDefault="006C3DC1">
      <w:pPr>
        <w:rPr>
          <w:lang w:val="en-US"/>
        </w:rPr>
      </w:pPr>
    </w:p>
    <w:p w:rsidR="006C3DC1" w:rsidRDefault="006C3DC1">
      <w:pPr>
        <w:rPr>
          <w:lang w:val="en-US"/>
        </w:rPr>
      </w:pPr>
    </w:p>
    <w:p w:rsidR="006C3DC1" w:rsidRDefault="005A7105">
      <w:pPr>
        <w:pStyle w:val="Heading1"/>
        <w:jc w:val="center"/>
        <w:rPr>
          <w:sz w:val="40"/>
        </w:rPr>
      </w:pPr>
      <w:r>
        <w:rPr>
          <w:sz w:val="40"/>
        </w:rPr>
        <w:t>APPLICATION FORM</w:t>
      </w:r>
    </w:p>
    <w:p w:rsidR="006C3DC1" w:rsidRDefault="006C3DC1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4"/>
        <w:gridCol w:w="364"/>
        <w:gridCol w:w="364"/>
      </w:tblGrid>
      <w:tr w:rsidR="005A7105" w:rsidTr="00B61792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05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05" w:rsidRDefault="00686D8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05" w:rsidRDefault="004C37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05" w:rsidRDefault="004C37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05" w:rsidRDefault="004C37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05" w:rsidRDefault="004C37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05" w:rsidRDefault="00B6179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05" w:rsidRDefault="00B6179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05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05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05" w:rsidRDefault="005A7105">
            <w:pPr>
              <w:jc w:val="center"/>
              <w:rPr>
                <w:b/>
                <w:lang w:val="en-US"/>
              </w:rPr>
            </w:pPr>
          </w:p>
        </w:tc>
      </w:tr>
      <w:tr w:rsidR="005A7105" w:rsidTr="00B61792">
        <w:tc>
          <w:tcPr>
            <w:tcW w:w="3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05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Personal ID Number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05" w:rsidRDefault="005A710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05" w:rsidRDefault="005A7105">
            <w:pPr>
              <w:jc w:val="center"/>
              <w:rPr>
                <w:b/>
                <w:lang w:val="en-US"/>
              </w:rPr>
            </w:pPr>
          </w:p>
        </w:tc>
      </w:tr>
    </w:tbl>
    <w:p w:rsidR="006C3DC1" w:rsidRDefault="006C3DC1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6C3DC1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4E204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Position Applied for   </w:t>
            </w:r>
            <w:r w:rsidR="00647E0E">
              <w:rPr>
                <w:b/>
                <w:sz w:val="28"/>
                <w:szCs w:val="28"/>
                <w:lang w:val="en-US"/>
              </w:rPr>
              <w:t xml:space="preserve">Chief </w:t>
            </w:r>
            <w:r w:rsidR="00BA4667">
              <w:rPr>
                <w:b/>
                <w:sz w:val="28"/>
                <w:szCs w:val="28"/>
                <w:lang w:val="en-US"/>
              </w:rPr>
              <w:t>Mate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Date Available from:</w:t>
            </w:r>
            <w:r w:rsidR="00BA4667">
              <w:rPr>
                <w:b/>
                <w:sz w:val="28"/>
                <w:szCs w:val="28"/>
                <w:lang w:val="en-US"/>
              </w:rPr>
              <w:t>11.08.2023</w:t>
            </w:r>
          </w:p>
        </w:tc>
      </w:tr>
    </w:tbl>
    <w:p w:rsidR="006C3DC1" w:rsidRDefault="006C3DC1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6C3DC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3DC1" w:rsidRDefault="005A7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 Personal Data</w:t>
            </w:r>
          </w:p>
        </w:tc>
      </w:tr>
      <w:tr w:rsidR="006C3DC1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Family Name:  </w:t>
            </w:r>
            <w:proofErr w:type="spellStart"/>
            <w:r w:rsidR="00BD6C5C">
              <w:rPr>
                <w:b/>
                <w:lang w:val="en-US"/>
              </w:rPr>
              <w:t>Osmanov</w:t>
            </w:r>
            <w:proofErr w:type="spellEnd"/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First Name: </w:t>
            </w:r>
            <w:r w:rsidR="00BD6C5C">
              <w:rPr>
                <w:b/>
                <w:lang w:val="en-US"/>
              </w:rPr>
              <w:t>Rauf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BD6C5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Father</w:t>
            </w:r>
            <w:r w:rsidR="005A7105">
              <w:rPr>
                <w:b/>
                <w:lang w:val="en-US"/>
              </w:rPr>
              <w:t xml:space="preserve"> Name: </w:t>
            </w:r>
            <w:proofErr w:type="spellStart"/>
            <w:r>
              <w:rPr>
                <w:b/>
                <w:lang w:val="en-US"/>
              </w:rPr>
              <w:t>Nasraddin</w:t>
            </w:r>
            <w:proofErr w:type="spellEnd"/>
          </w:p>
        </w:tc>
      </w:tr>
      <w:tr w:rsidR="006C3DC1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Date of Birth: </w:t>
            </w:r>
            <w:r w:rsidR="00BD6C5C">
              <w:rPr>
                <w:lang w:val="en-US"/>
              </w:rPr>
              <w:t>12.03.1992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Place of Birth (City and Country):</w:t>
            </w:r>
          </w:p>
          <w:p w:rsidR="006C3DC1" w:rsidRDefault="005A7105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20"/>
                <w:szCs w:val="18"/>
                <w:lang w:val="en-US"/>
              </w:rPr>
              <w:t xml:space="preserve">Azerbaijan, </w:t>
            </w:r>
            <w:proofErr w:type="spellStart"/>
            <w:r w:rsidR="00BD6C5C">
              <w:rPr>
                <w:b/>
                <w:sz w:val="20"/>
                <w:szCs w:val="18"/>
                <w:lang w:val="en-US"/>
              </w:rPr>
              <w:t>Khachmaz</w:t>
            </w:r>
            <w:proofErr w:type="spellEnd"/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Citizenship: </w:t>
            </w:r>
            <w:proofErr w:type="spellStart"/>
            <w:r>
              <w:rPr>
                <w:lang w:val="en-US"/>
              </w:rPr>
              <w:t>Azerbaijanian</w:t>
            </w:r>
            <w:proofErr w:type="spellEnd"/>
          </w:p>
        </w:tc>
      </w:tr>
      <w:tr w:rsidR="006C3DC1" w:rsidRPr="00A0659B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Permanent Address Azerbaijan, </w:t>
            </w:r>
            <w:proofErr w:type="spellStart"/>
            <w:r w:rsidR="00BD6C5C">
              <w:rPr>
                <w:lang w:val="en-US"/>
              </w:rPr>
              <w:t>Khachmaz</w:t>
            </w:r>
            <w:proofErr w:type="spellEnd"/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Phone (Home): +994</w:t>
            </w:r>
            <w:r w:rsidR="00FA4427">
              <w:rPr>
                <w:sz w:val="22"/>
                <w:szCs w:val="22"/>
                <w:lang w:val="en-US"/>
              </w:rPr>
              <w:t>55685</w:t>
            </w:r>
            <w:r w:rsidR="007812D7">
              <w:rPr>
                <w:sz w:val="22"/>
                <w:szCs w:val="22"/>
                <w:lang w:val="en-US"/>
              </w:rPr>
              <w:t>9519</w:t>
            </w:r>
          </w:p>
          <w:p w:rsidR="006C3DC1" w:rsidRDefault="005A7105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Phone (Business/ Mobile) +</w:t>
            </w:r>
            <w:r w:rsidR="00BD6C5C">
              <w:rPr>
                <w:sz w:val="22"/>
                <w:szCs w:val="22"/>
                <w:lang w:val="en-US"/>
              </w:rPr>
              <w:t>99455</w:t>
            </w:r>
            <w:r w:rsidR="007812D7">
              <w:rPr>
                <w:sz w:val="22"/>
                <w:szCs w:val="22"/>
                <w:lang w:val="en-US"/>
              </w:rPr>
              <w:t>6859519</w:t>
            </w:r>
          </w:p>
          <w:p w:rsidR="006C3DC1" w:rsidRDefault="005A7105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r w:rsidR="00BD6C5C">
              <w:rPr>
                <w:sz w:val="22"/>
                <w:szCs w:val="22"/>
                <w:lang w:val="en-US"/>
              </w:rPr>
              <w:t>rauf.osmanov1992@gmail.com</w:t>
            </w:r>
          </w:p>
        </w:tc>
      </w:tr>
    </w:tbl>
    <w:p w:rsidR="006C3DC1" w:rsidRDefault="006C3DC1">
      <w:pPr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800"/>
        <w:gridCol w:w="1080"/>
        <w:gridCol w:w="900"/>
        <w:gridCol w:w="900"/>
        <w:gridCol w:w="3110"/>
      </w:tblGrid>
      <w:tr w:rsidR="006C3DC1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3DC1" w:rsidRDefault="005A7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Maritime Education</w:t>
            </w:r>
          </w:p>
        </w:tc>
      </w:tr>
      <w:tr w:rsidR="006C3DC1" w:rsidRPr="00A0659B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ing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Name of  school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 w:rsidR="006C3DC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Azerbaijan </w:t>
            </w:r>
            <w:r w:rsidR="00BD6C5C">
              <w:rPr>
                <w:b/>
                <w:sz w:val="20"/>
                <w:szCs w:val="20"/>
                <w:lang w:val="en-US"/>
              </w:rPr>
              <w:t xml:space="preserve">Maritime </w:t>
            </w:r>
            <w:r w:rsidR="00537768">
              <w:rPr>
                <w:b/>
                <w:sz w:val="20"/>
                <w:szCs w:val="20"/>
                <w:lang w:val="en-US"/>
              </w:rPr>
              <w:t>Collage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Pr="00537768" w:rsidRDefault="00537768">
            <w:pPr>
              <w:rPr>
                <w:b/>
                <w:sz w:val="14"/>
                <w:szCs w:val="20"/>
                <w:lang w:val="en-US"/>
              </w:rPr>
            </w:pPr>
            <w:r w:rsidRPr="00537768">
              <w:rPr>
                <w:b/>
                <w:sz w:val="18"/>
                <w:szCs w:val="20"/>
                <w:lang w:val="en-US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37768">
            <w:pPr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37768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37768">
            <w:pPr>
              <w:rPr>
                <w:lang w:val="en-US"/>
              </w:rPr>
            </w:pPr>
            <w:r>
              <w:rPr>
                <w:lang w:val="en-US"/>
              </w:rPr>
              <w:t>Sub -B</w:t>
            </w:r>
            <w:r w:rsidR="005A7105">
              <w:rPr>
                <w:lang w:val="en-US"/>
              </w:rPr>
              <w:t>achelor degree</w:t>
            </w:r>
          </w:p>
        </w:tc>
      </w:tr>
      <w:tr w:rsidR="006C3DC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lang w:val="en-US"/>
              </w:rPr>
            </w:pPr>
          </w:p>
        </w:tc>
      </w:tr>
    </w:tbl>
    <w:p w:rsidR="006C3DC1" w:rsidRDefault="006C3DC1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 w:rsidR="006C3DC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3DC1" w:rsidRDefault="005A7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Professional Test</w:t>
            </w:r>
          </w:p>
        </w:tc>
      </w:tr>
      <w:tr w:rsidR="006C3DC1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 Test Date</w:t>
            </w:r>
          </w:p>
          <w:p w:rsidR="006C3DC1" w:rsidRDefault="006C3DC1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 w:rsidR="006C3DC1" w:rsidRDefault="006C3DC1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 w:rsidR="006C3DC1" w:rsidRDefault="006C3DC1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6C3DC1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Test Date</w:t>
            </w:r>
          </w:p>
          <w:p w:rsidR="006C3DC1" w:rsidRDefault="006C3DC1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  <w:p w:rsidR="006C3DC1" w:rsidRDefault="006C3DC1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 w:rsidR="006C3DC1" w:rsidRDefault="006C3DC1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 w:rsidR="006C3DC1" w:rsidRDefault="005A7105">
            <w:pPr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6C3DC1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Interview Date</w:t>
            </w:r>
          </w:p>
          <w:p w:rsidR="006C3DC1" w:rsidRDefault="006C3DC1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Result</w:t>
            </w:r>
          </w:p>
          <w:p w:rsidR="006C3DC1" w:rsidRDefault="006C3DC1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6C3DC1" w:rsidRDefault="006C3DC1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 w:rsidR="006C3DC1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3DC1" w:rsidRDefault="005A7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4. Family Details</w:t>
            </w:r>
          </w:p>
        </w:tc>
      </w:tr>
      <w:tr w:rsidR="006C3DC1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b/>
                <w:i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Civil Status</w:t>
            </w:r>
            <w:bookmarkStart w:id="0" w:name="OLE_LINK9"/>
            <w:bookmarkStart w:id="1" w:name="OLE_LINK10"/>
            <w:r>
              <w:rPr>
                <w:sz w:val="16"/>
                <w:lang w:val="en-US"/>
              </w:rPr>
              <w:t>(Single</w:t>
            </w:r>
            <w:bookmarkEnd w:id="0"/>
            <w:bookmarkEnd w:id="1"/>
            <w:r>
              <w:rPr>
                <w:sz w:val="16"/>
                <w:lang w:val="en-US"/>
              </w:rPr>
              <w:t xml:space="preserve">, Married, Separated, Divorced, Widowed) :    </w:t>
            </w:r>
          </w:p>
          <w:p w:rsidR="006C3DC1" w:rsidRDefault="005A7105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Single</w:t>
            </w:r>
          </w:p>
        </w:tc>
      </w:tr>
      <w:tr w:rsidR="006C3DC1">
        <w:trPr>
          <w:trHeight w:val="52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Next of Kin  </w:t>
            </w:r>
            <w:r>
              <w:rPr>
                <w:sz w:val="16"/>
                <w:lang w:val="en-US"/>
              </w:rPr>
              <w:t xml:space="preserve">(the first emergency contact) </w:t>
            </w:r>
          </w:p>
          <w:p w:rsidR="006C3DC1" w:rsidRDefault="00537768">
            <w:pPr>
              <w:rPr>
                <w:b/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Osmanov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Nasraddin</w:t>
            </w:r>
            <w:proofErr w:type="spellEnd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Relationship </w:t>
            </w:r>
          </w:p>
          <w:p w:rsidR="006C3DC1" w:rsidRDefault="00537768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Father</w:t>
            </w:r>
          </w:p>
        </w:tc>
      </w:tr>
      <w:tr w:rsidR="006C3DC1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b/>
                <w:sz w:val="20"/>
                <w:lang w:val="en-US"/>
              </w:rPr>
            </w:pPr>
            <w:r>
              <w:rPr>
                <w:sz w:val="16"/>
                <w:lang w:val="en-US"/>
              </w:rPr>
              <w:t xml:space="preserve">Address of Residence    </w:t>
            </w:r>
          </w:p>
          <w:p w:rsidR="006C3DC1" w:rsidRDefault="005A7105">
            <w:pPr>
              <w:rPr>
                <w:b/>
                <w:sz w:val="16"/>
                <w:lang w:val="en-US"/>
              </w:rPr>
            </w:pPr>
            <w:r>
              <w:rPr>
                <w:sz w:val="22"/>
                <w:lang w:val="en-US"/>
              </w:rPr>
              <w:t xml:space="preserve">Azerbaijan, </w:t>
            </w:r>
            <w:proofErr w:type="spellStart"/>
            <w:r w:rsidR="00537768">
              <w:rPr>
                <w:sz w:val="22"/>
                <w:lang w:val="en-US"/>
              </w:rPr>
              <w:t>Khachmaz</w:t>
            </w:r>
            <w:proofErr w:type="spellEnd"/>
            <w:r w:rsidR="00537768">
              <w:rPr>
                <w:sz w:val="22"/>
                <w:lang w:val="en-US"/>
              </w:rPr>
              <w:t xml:space="preserve"> </w:t>
            </w:r>
            <w:proofErr w:type="spellStart"/>
            <w:r w:rsidR="00537768">
              <w:rPr>
                <w:sz w:val="22"/>
                <w:lang w:val="en-US"/>
              </w:rPr>
              <w:t>Armud</w:t>
            </w:r>
            <w:proofErr w:type="spellEnd"/>
            <w:r w:rsidR="00537768">
              <w:rPr>
                <w:sz w:val="22"/>
                <w:lang w:val="en-US"/>
              </w:rPr>
              <w:t xml:space="preserve"> </w:t>
            </w:r>
            <w:proofErr w:type="spellStart"/>
            <w:r w:rsidR="00537768">
              <w:rPr>
                <w:sz w:val="22"/>
                <w:lang w:val="en-US"/>
              </w:rPr>
              <w:t>padar</w:t>
            </w:r>
            <w:proofErr w:type="spellEnd"/>
            <w:r w:rsidR="00537768">
              <w:rPr>
                <w:sz w:val="22"/>
                <w:lang w:val="en-US"/>
              </w:rPr>
              <w:t xml:space="preserve"> Village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Phone : +994</w:t>
            </w:r>
            <w:r w:rsidR="00537768">
              <w:rPr>
                <w:sz w:val="16"/>
                <w:lang w:val="en-US"/>
              </w:rPr>
              <w:t>555692950</w:t>
            </w:r>
          </w:p>
        </w:tc>
      </w:tr>
    </w:tbl>
    <w:p w:rsidR="006C3DC1" w:rsidRDefault="006C3DC1">
      <w:pPr>
        <w:rPr>
          <w:sz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803"/>
        <w:gridCol w:w="1979"/>
        <w:gridCol w:w="1799"/>
        <w:gridCol w:w="1979"/>
        <w:gridCol w:w="1672"/>
      </w:tblGrid>
      <w:tr w:rsidR="006C3DC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b/>
                <w:sz w:val="16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Son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sz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b/>
                <w:sz w:val="16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b/>
                <w:sz w:val="16"/>
                <w:lang w:val="en-US"/>
              </w:rPr>
            </w:pPr>
          </w:p>
        </w:tc>
      </w:tr>
      <w:tr w:rsidR="006C3DC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</w:tr>
      <w:tr w:rsidR="006C3DC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</w:tr>
      <w:tr w:rsidR="006C3DC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6C3DC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</w:tr>
      <w:tr w:rsidR="006C3DC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</w:tr>
    </w:tbl>
    <w:p w:rsidR="006C3DC1" w:rsidRDefault="006C3DC1">
      <w:pPr>
        <w:rPr>
          <w:sz w:val="2"/>
          <w:szCs w:val="2"/>
          <w:lang w:val="en-US"/>
        </w:rPr>
      </w:pPr>
    </w:p>
    <w:p w:rsidR="006C3DC1" w:rsidRDefault="005A7105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784"/>
        <w:gridCol w:w="1643"/>
        <w:gridCol w:w="2410"/>
        <w:gridCol w:w="1559"/>
        <w:gridCol w:w="1418"/>
      </w:tblGrid>
      <w:tr w:rsidR="006C3DC1" w:rsidTr="00FE4869">
        <w:trPr>
          <w:cantSplit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br w:type="page"/>
            </w:r>
            <w:r>
              <w:rPr>
                <w:b/>
                <w:lang w:val="en-US"/>
              </w:rPr>
              <w:t>5. Identity Documents</w:t>
            </w:r>
          </w:p>
        </w:tc>
      </w:tr>
      <w:tr w:rsidR="006C3DC1" w:rsidTr="00FE4869">
        <w:trPr>
          <w:cantSplit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pStyle w:val="Heading2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pStyle w:val="Heading2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Expiry Date</w:t>
            </w:r>
          </w:p>
        </w:tc>
      </w:tr>
      <w:tr w:rsidR="006C3DC1" w:rsidTr="00FE4869">
        <w:trPr>
          <w:cantSplit/>
          <w:trHeight w:val="388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Seaman's Book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pStyle w:val="Heading2"/>
              <w:jc w:val="left"/>
            </w:pPr>
            <w:r>
              <w:t>Azerbaijan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AZE</w:t>
            </w:r>
            <w:r w:rsidR="00AF401C">
              <w:rPr>
                <w:sz w:val="22"/>
                <w:lang w:val="en-US"/>
              </w:rPr>
              <w:t>026474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D4571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Az</w:t>
            </w:r>
            <w:r w:rsidR="00785F96">
              <w:rPr>
                <w:b/>
                <w:lang w:val="en-US"/>
              </w:rPr>
              <w:t>.State</w:t>
            </w:r>
            <w:proofErr w:type="spellEnd"/>
            <w:r w:rsidR="00785F96">
              <w:rPr>
                <w:b/>
                <w:lang w:val="en-US"/>
              </w:rPr>
              <w:t xml:space="preserve"> Maritime and Port </w:t>
            </w:r>
            <w:r w:rsidR="007A7934">
              <w:rPr>
                <w:b/>
                <w:lang w:val="en-US"/>
              </w:rPr>
              <w:t>Agency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7A79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08.10.2022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0830E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08.10.2027</w:t>
            </w:r>
          </w:p>
        </w:tc>
      </w:tr>
      <w:tr w:rsidR="006C3DC1" w:rsidTr="00FE4869">
        <w:trPr>
          <w:cantSplit/>
          <w:trHeight w:val="34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pStyle w:val="Heading2"/>
              <w:jc w:val="left"/>
            </w:pPr>
            <w:r>
              <w:t>Azerbaijan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06789">
            <w:pPr>
              <w:rPr>
                <w:lang w:val="en-US"/>
              </w:rPr>
            </w:pPr>
            <w:r>
              <w:rPr>
                <w:lang w:val="en-US"/>
              </w:rPr>
              <w:t>C03340036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Ministry of internal affairs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1D2EF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27.07.2023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3757E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26.07.2033</w:t>
            </w:r>
          </w:p>
        </w:tc>
      </w:tr>
      <w:tr w:rsidR="006C3DC1" w:rsidTr="00FE4869">
        <w:trPr>
          <w:cantSplit/>
          <w:trHeight w:val="36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Civil 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pStyle w:val="Heading2"/>
              <w:jc w:val="left"/>
            </w:pPr>
            <w:r>
              <w:t>Azerbaijan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D63550">
              <w:rPr>
                <w:lang w:val="en-US"/>
              </w:rPr>
              <w:t>A34066</w:t>
            </w:r>
            <w:r w:rsidR="00120516">
              <w:rPr>
                <w:lang w:val="en-US"/>
              </w:rP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FA2659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Khachmaz</w:t>
            </w:r>
            <w:proofErr w:type="spellEnd"/>
            <w:r>
              <w:rPr>
                <w:b/>
                <w:lang w:val="en-US"/>
              </w:rPr>
              <w:t xml:space="preserve"> </w:t>
            </w:r>
            <w:r w:rsidR="005A7105">
              <w:rPr>
                <w:b/>
                <w:lang w:val="en-US"/>
              </w:rPr>
              <w:t xml:space="preserve"> R.P.S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10625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23.12</w:t>
            </w:r>
            <w:r w:rsidR="00D72226">
              <w:rPr>
                <w:b/>
                <w:lang w:val="en-US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D7222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23.12.2031</w:t>
            </w:r>
          </w:p>
        </w:tc>
      </w:tr>
    </w:tbl>
    <w:p w:rsidR="006C3DC1" w:rsidRDefault="006C3DC1">
      <w:pPr>
        <w:rPr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87"/>
        <w:gridCol w:w="3650"/>
      </w:tblGrid>
      <w:tr w:rsidR="006C3DC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3DC1" w:rsidRDefault="005A7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6. Valid Visa</w:t>
            </w:r>
          </w:p>
        </w:tc>
      </w:tr>
      <w:tr w:rsidR="006C3D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b/>
                <w:lang w:val="en-US"/>
              </w:rPr>
            </w:pPr>
            <w:r>
              <w:rPr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Valid Until</w:t>
            </w:r>
          </w:p>
        </w:tc>
      </w:tr>
      <w:tr w:rsidR="006C3D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6C3D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</w:tbl>
    <w:p w:rsidR="006C3DC1" w:rsidRDefault="006C3DC1">
      <w:pPr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1134"/>
        <w:gridCol w:w="1134"/>
        <w:gridCol w:w="2410"/>
      </w:tblGrid>
      <w:tr w:rsidR="006C3DC1" w:rsidRPr="00A0659B"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7. Courses Attended and Certificates Obtained</w:t>
            </w:r>
          </w:p>
        </w:tc>
      </w:tr>
      <w:tr w:rsidR="006C3DC1"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ing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</w:tr>
      <w:tr w:rsidR="006C3DC1">
        <w:trPr>
          <w:cantSplit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pStyle w:val="Header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b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ing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ing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b/>
                <w:sz w:val="16"/>
                <w:lang w:val="en-US"/>
              </w:rPr>
            </w:pPr>
          </w:p>
        </w:tc>
      </w:tr>
    </w:tbl>
    <w:p w:rsidR="006C3DC1" w:rsidRDefault="006C3DC1">
      <w:pPr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71"/>
        <w:gridCol w:w="1122"/>
        <w:gridCol w:w="1134"/>
        <w:gridCol w:w="2410"/>
      </w:tblGrid>
      <w:tr w:rsidR="006C3DC1" w:rsidTr="00CB0BAA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5A7105">
            <w:pPr>
              <w:pStyle w:val="Head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 of Competency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FA265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000299/19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FA265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26.04.2019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FA265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5A710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6C3DC1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1E61B0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Personal survival </w:t>
            </w:r>
            <w:proofErr w:type="spellStart"/>
            <w:r>
              <w:rPr>
                <w:sz w:val="20"/>
                <w:lang w:val="en-US"/>
              </w:rPr>
              <w:t>techniques.Fire</w:t>
            </w:r>
            <w:proofErr w:type="spellEnd"/>
            <w:r>
              <w:rPr>
                <w:sz w:val="20"/>
                <w:lang w:val="en-US"/>
              </w:rPr>
              <w:t xml:space="preserve"> prevention and fire </w:t>
            </w:r>
            <w:proofErr w:type="spellStart"/>
            <w:r>
              <w:rPr>
                <w:sz w:val="20"/>
                <w:lang w:val="en-US"/>
              </w:rPr>
              <w:t>fighting,Elementary</w:t>
            </w:r>
            <w:proofErr w:type="spellEnd"/>
            <w:r>
              <w:rPr>
                <w:sz w:val="20"/>
                <w:lang w:val="en-US"/>
              </w:rPr>
              <w:t xml:space="preserve"> first </w:t>
            </w:r>
            <w:proofErr w:type="spellStart"/>
            <w:r>
              <w:rPr>
                <w:sz w:val="20"/>
                <w:lang w:val="en-US"/>
              </w:rPr>
              <w:t>aid,personal</w:t>
            </w:r>
            <w:proofErr w:type="spellEnd"/>
            <w:r>
              <w:rPr>
                <w:sz w:val="20"/>
                <w:lang w:val="en-US"/>
              </w:rPr>
              <w:t xml:space="preserve"> safety and social responsibilities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1E61B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SO-</w:t>
            </w:r>
            <w:r w:rsidR="007976D9">
              <w:rPr>
                <w:b/>
                <w:sz w:val="20"/>
                <w:szCs w:val="20"/>
                <w:lang w:val="en-US"/>
              </w:rPr>
              <w:t>3207-21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D519B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29.11.2021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D519B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22.11.</w:t>
            </w:r>
            <w:r w:rsidR="00C20B3F">
              <w:rPr>
                <w:b/>
                <w:sz w:val="20"/>
                <w:szCs w:val="20"/>
                <w:lang w:val="en-US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6C3DC1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1C5C3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SL-</w:t>
            </w:r>
            <w:r w:rsidR="00A3443D">
              <w:rPr>
                <w:b/>
                <w:sz w:val="20"/>
                <w:szCs w:val="20"/>
                <w:lang w:val="en-US"/>
              </w:rPr>
              <w:t>2166-21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8D386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06.12.2021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430C1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01.12.2026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6C3DC1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Advanced Fire Fighting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245A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SJ-1162-18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245A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13.10.2018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245A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13.10.2023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6C3DC1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Medical First Aid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245A15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SN-1348-18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245A15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09.10.2018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245A15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09.10.2023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5A710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6C3DC1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</w:t>
            </w:r>
            <w:r w:rsidR="00245A15">
              <w:rPr>
                <w:sz w:val="20"/>
                <w:lang w:val="en-US"/>
              </w:rPr>
              <w:t xml:space="preserve"> General Operator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245A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DQ-0474-18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245A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08.11.2018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245A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sz w:val="16"/>
                <w:szCs w:val="16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6C3DC1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245A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DQ-0474-18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245A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08.11.2018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245A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6C3DC1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7D3EB9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Radar,ARPA,bridge</w:t>
            </w:r>
            <w:proofErr w:type="spellEnd"/>
            <w:r w:rsidR="00591072">
              <w:rPr>
                <w:sz w:val="20"/>
                <w:lang w:val="en-US"/>
              </w:rPr>
              <w:t xml:space="preserve"> teamwork and s</w:t>
            </w:r>
            <w:r w:rsidR="0062207A">
              <w:rPr>
                <w:sz w:val="20"/>
                <w:lang w:val="en-US"/>
              </w:rPr>
              <w:t>earch and rescue (</w:t>
            </w:r>
            <w:r w:rsidR="0072086F">
              <w:rPr>
                <w:sz w:val="20"/>
                <w:lang w:val="en-US"/>
              </w:rPr>
              <w:t>Management Level</w:t>
            </w:r>
            <w:r w:rsidR="00986A11">
              <w:rPr>
                <w:sz w:val="20"/>
                <w:lang w:val="en-US"/>
              </w:rPr>
              <w:t>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986A1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SQ-</w:t>
            </w:r>
            <w:r w:rsidR="00A96CD0">
              <w:rPr>
                <w:b/>
                <w:sz w:val="20"/>
                <w:szCs w:val="20"/>
                <w:lang w:val="en-US"/>
              </w:rPr>
              <w:t>0231-23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401D9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12.05.2023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401D9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12.05.2028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5A7105">
            <w:pPr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6C3DC1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1E61B0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Bridge Resource</w:t>
            </w:r>
            <w:r w:rsidR="005A7105">
              <w:rPr>
                <w:sz w:val="20"/>
                <w:lang w:val="en-US"/>
              </w:rPr>
              <w:t xml:space="preserve"> Management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1E61B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SW-0083-19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1E61B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14.03.2019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1E61B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14.03.2024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6C3DC1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Ship Security – related familiarization security-awareness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1E61B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SI-</w:t>
            </w:r>
            <w:r w:rsidR="00E46631">
              <w:rPr>
                <w:b/>
                <w:sz w:val="20"/>
                <w:szCs w:val="20"/>
                <w:lang w:val="en-US"/>
              </w:rPr>
              <w:t>1416-21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6730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6730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24.11.2026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6C3DC1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ISM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1E61B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SP-</w:t>
            </w:r>
            <w:r w:rsidR="00EC43DC">
              <w:rPr>
                <w:b/>
                <w:sz w:val="20"/>
                <w:szCs w:val="20"/>
                <w:lang w:val="en-US"/>
              </w:rPr>
              <w:t>1195-20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BC552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02.12.2020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BC552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02.12.2025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6C3DC1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ECDISTraining</w:t>
            </w:r>
            <w:proofErr w:type="spellEnd"/>
            <w:r>
              <w:rPr>
                <w:sz w:val="20"/>
                <w:lang w:val="en-US"/>
              </w:rPr>
              <w:t xml:space="preserve">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1E61B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SZ-0420-18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1E61B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15.10.2018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1E61B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10.10.2023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5A710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6C3DC1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527292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Dangerous,hazardous</w:t>
            </w:r>
            <w:proofErr w:type="spellEnd"/>
            <w:r>
              <w:rPr>
                <w:sz w:val="20"/>
                <w:lang w:val="en-US"/>
              </w:rPr>
              <w:t xml:space="preserve"> and harmful cargoes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52729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SK-0066-20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52729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07.02.2020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52729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07.02.2025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5A710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6C3DC1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27292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Leadership and Team work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2729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DL-0084-19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2729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11.03.2019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2729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06.03.2024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527292" w:rsidRPr="00527292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92" w:rsidRDefault="00527292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92" w:rsidRDefault="00527292" w:rsidP="004A593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</w:t>
            </w:r>
            <w:r w:rsidR="007E7F54">
              <w:rPr>
                <w:b/>
                <w:sz w:val="20"/>
                <w:szCs w:val="20"/>
                <w:lang w:val="en-US"/>
              </w:rPr>
              <w:t>1230-21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92" w:rsidRDefault="00527292" w:rsidP="004A593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 w:rsidR="007E7F54">
              <w:rPr>
                <w:b/>
                <w:sz w:val="20"/>
                <w:szCs w:val="20"/>
                <w:lang w:val="en-US"/>
              </w:rPr>
              <w:t>0.12.2021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92" w:rsidRDefault="00527292" w:rsidP="004A593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 w:rsidR="007E7F54">
              <w:rPr>
                <w:b/>
                <w:sz w:val="20"/>
                <w:szCs w:val="20"/>
                <w:lang w:val="en-US"/>
              </w:rPr>
              <w:t>0.</w:t>
            </w:r>
            <w:r w:rsidR="00395031">
              <w:rPr>
                <w:b/>
                <w:sz w:val="20"/>
                <w:szCs w:val="20"/>
                <w:lang w:val="en-US"/>
              </w:rPr>
              <w:t>12.2026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92" w:rsidRDefault="00527292" w:rsidP="004A5931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527292" w:rsidRPr="00527292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92" w:rsidRDefault="00AF3163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Ship </w:t>
            </w:r>
            <w:r w:rsidR="00FC700A">
              <w:rPr>
                <w:sz w:val="20"/>
                <w:lang w:val="en-US"/>
              </w:rPr>
              <w:t>Security Officer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92" w:rsidRDefault="00FC700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</w:t>
            </w:r>
            <w:r w:rsidR="001765BA">
              <w:rPr>
                <w:b/>
                <w:sz w:val="20"/>
                <w:szCs w:val="20"/>
                <w:lang w:val="en-US"/>
              </w:rPr>
              <w:t>G-0110-23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92" w:rsidRDefault="006F267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31.03.2023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92" w:rsidRDefault="006F267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31.03.2028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92" w:rsidRPr="00527292" w:rsidRDefault="006F267B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Azerbaijan</w:t>
            </w:r>
          </w:p>
        </w:tc>
      </w:tr>
      <w:tr w:rsidR="00527292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92" w:rsidRDefault="006A00F8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Ship Handling and </w:t>
            </w:r>
            <w:proofErr w:type="spellStart"/>
            <w:r w:rsidR="00570622">
              <w:rPr>
                <w:sz w:val="20"/>
                <w:lang w:val="en-US"/>
              </w:rPr>
              <w:t>Manoeuvr</w:t>
            </w:r>
            <w:r w:rsidR="00ED7290">
              <w:rPr>
                <w:sz w:val="20"/>
                <w:lang w:val="en-US"/>
              </w:rPr>
              <w:t>ing</w:t>
            </w:r>
            <w:proofErr w:type="spellEnd"/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92" w:rsidRDefault="00ED729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SV-</w:t>
            </w:r>
            <w:r w:rsidR="00F63D7E">
              <w:rPr>
                <w:b/>
                <w:sz w:val="20"/>
                <w:szCs w:val="20"/>
                <w:lang w:val="en-US"/>
              </w:rPr>
              <w:t>0096-23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92" w:rsidRDefault="00F63D7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11.04.2023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92" w:rsidRDefault="005A3AF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11.04</w:t>
            </w:r>
            <w:r w:rsidR="002E1BD8">
              <w:rPr>
                <w:b/>
                <w:sz w:val="20"/>
                <w:szCs w:val="20"/>
                <w:lang w:val="en-US"/>
              </w:rPr>
              <w:t>.</w:t>
            </w:r>
            <w:r w:rsidR="00340864">
              <w:rPr>
                <w:b/>
                <w:sz w:val="20"/>
                <w:szCs w:val="20"/>
                <w:lang w:val="en-US"/>
              </w:rPr>
              <w:t>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92" w:rsidRDefault="00340864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Azerbaijan</w:t>
            </w:r>
          </w:p>
        </w:tc>
      </w:tr>
      <w:tr w:rsidR="001A0A84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84" w:rsidRDefault="00E23F2E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</w:t>
            </w:r>
            <w:r w:rsidR="00B532EF">
              <w:rPr>
                <w:sz w:val="20"/>
                <w:lang w:val="en-US"/>
              </w:rPr>
              <w:t>dical Care on Board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84" w:rsidRDefault="00B532E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SM-</w:t>
            </w:r>
            <w:r w:rsidR="00980BCB">
              <w:rPr>
                <w:b/>
                <w:sz w:val="20"/>
                <w:szCs w:val="20"/>
                <w:lang w:val="en-US"/>
              </w:rPr>
              <w:t>0132-23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84" w:rsidRDefault="00C93C3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17.03.2023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84" w:rsidRDefault="00B007A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17.03.2028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84" w:rsidRDefault="00B007AE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Azerbaijan</w:t>
            </w:r>
          </w:p>
        </w:tc>
      </w:tr>
    </w:tbl>
    <w:p w:rsidR="006C3DC1" w:rsidRDefault="006C3DC1">
      <w:pPr>
        <w:rPr>
          <w:sz w:val="2"/>
          <w:szCs w:val="2"/>
          <w:lang w:val="en-US"/>
        </w:rPr>
      </w:pPr>
    </w:p>
    <w:p w:rsidR="006C3DC1" w:rsidRDefault="005A7105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p w:rsidR="006C3DC1" w:rsidRDefault="006C3DC1">
      <w:pPr>
        <w:rPr>
          <w:sz w:val="2"/>
          <w:szCs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6C3DC1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>
              <w:rPr>
                <w:b/>
                <w:lang w:val="en-US"/>
              </w:rPr>
              <w:t>8. Physical Data</w:t>
            </w:r>
          </w:p>
        </w:tc>
      </w:tr>
      <w:tr w:rsidR="006C3DC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27292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172</w:t>
            </w:r>
            <w:r w:rsidR="005A7105">
              <w:rPr>
                <w:lang w:val="en-US"/>
              </w:rPr>
              <w:t xml:space="preserve"> </w:t>
            </w:r>
            <w:proofErr w:type="spellStart"/>
            <w:r w:rsidR="005A7105">
              <w:rPr>
                <w:lang w:val="en-US"/>
              </w:rPr>
              <w:t>sm</w:t>
            </w:r>
            <w:proofErr w:type="spellEnd"/>
          </w:p>
        </w:tc>
      </w:tr>
      <w:tr w:rsidR="006C3DC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27292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74</w:t>
            </w:r>
            <w:r w:rsidR="005A7105">
              <w:rPr>
                <w:lang w:val="en-US"/>
              </w:rPr>
              <w:t xml:space="preserve"> kg</w:t>
            </w:r>
          </w:p>
        </w:tc>
      </w:tr>
      <w:tr w:rsidR="006C3DC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proofErr w:type="spellStart"/>
            <w:r>
              <w:rPr>
                <w:lang w:val="en-US"/>
              </w:rPr>
              <w:t>Colour</w:t>
            </w:r>
            <w:proofErr w:type="spellEnd"/>
            <w:r>
              <w:rPr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27292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Black</w:t>
            </w:r>
          </w:p>
        </w:tc>
      </w:tr>
      <w:tr w:rsidR="006C3DC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proofErr w:type="spellStart"/>
            <w:r>
              <w:rPr>
                <w:lang w:val="en-US"/>
              </w:rPr>
              <w:t>Colour</w:t>
            </w:r>
            <w:proofErr w:type="spellEnd"/>
            <w:r>
              <w:rPr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brown</w:t>
            </w:r>
          </w:p>
        </w:tc>
      </w:tr>
      <w:tr w:rsidR="006C3DC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Boilersuit</w:t>
            </w:r>
            <w:proofErr w:type="spellEnd"/>
            <w:r>
              <w:rPr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27292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6C3DC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</w:tbl>
    <w:p w:rsidR="006C3DC1" w:rsidRDefault="006C3DC1">
      <w:pPr>
        <w:pStyle w:val="Heading1"/>
        <w:rPr>
          <w:sz w:val="4"/>
        </w:rPr>
      </w:pPr>
    </w:p>
    <w:p w:rsidR="006C3DC1" w:rsidRDefault="006C3DC1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6C3DC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6C3DC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sz w:val="28"/>
                <w:lang w:val="en-US"/>
              </w:rPr>
              <w:t>√</w:t>
            </w:r>
          </w:p>
        </w:tc>
      </w:tr>
      <w:tr w:rsidR="006C3DC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jc w:val="center"/>
            </w:pPr>
            <w:r>
              <w:rPr>
                <w:b/>
                <w:sz w:val="28"/>
                <w:lang w:val="en-US"/>
              </w:rPr>
              <w:t>√</w:t>
            </w:r>
          </w:p>
        </w:tc>
      </w:tr>
      <w:tr w:rsidR="006C3DC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jc w:val="center"/>
            </w:pPr>
            <w:r>
              <w:rPr>
                <w:b/>
                <w:sz w:val="28"/>
                <w:lang w:val="en-US"/>
              </w:rPr>
              <w:t>√</w:t>
            </w:r>
          </w:p>
        </w:tc>
      </w:tr>
      <w:tr w:rsidR="006C3DC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jc w:val="center"/>
            </w:pPr>
            <w:r>
              <w:rPr>
                <w:b/>
                <w:sz w:val="28"/>
                <w:lang w:val="en-US"/>
              </w:rPr>
              <w:t>√</w:t>
            </w:r>
          </w:p>
        </w:tc>
      </w:tr>
    </w:tbl>
    <w:p w:rsidR="006C3DC1" w:rsidRDefault="006C3DC1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6C3DC1" w:rsidRPr="00A0659B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pStyle w:val="Heading3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If yes, please give full details: </w:t>
            </w:r>
          </w:p>
          <w:p w:rsidR="006C3DC1" w:rsidRDefault="006C3DC1">
            <w:pPr>
              <w:pStyle w:val="Heading3"/>
              <w:rPr>
                <w:u w:val="none"/>
              </w:rPr>
            </w:pPr>
          </w:p>
          <w:p w:rsidR="006C3DC1" w:rsidRDefault="006C3DC1">
            <w:pPr>
              <w:rPr>
                <w:lang w:val="en-US"/>
              </w:rPr>
            </w:pPr>
          </w:p>
          <w:p w:rsidR="006C3DC1" w:rsidRDefault="006C3DC1">
            <w:pPr>
              <w:rPr>
                <w:lang w:val="en-US"/>
              </w:rPr>
            </w:pPr>
          </w:p>
        </w:tc>
      </w:tr>
    </w:tbl>
    <w:p w:rsidR="006C3DC1" w:rsidRDefault="006C3DC1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6C3DC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Valid till:</w:t>
            </w:r>
          </w:p>
        </w:tc>
      </w:tr>
      <w:tr w:rsidR="006C3DC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FD0BA2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22.11.2024</w:t>
            </w:r>
          </w:p>
        </w:tc>
      </w:tr>
      <w:tr w:rsidR="006C3DC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No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6C3DC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No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6C3DC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</w:tbl>
    <w:p w:rsidR="006C3DC1" w:rsidRDefault="006C3DC1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6C3DC1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3DC1" w:rsidRDefault="005A7105">
            <w:pPr>
              <w:pStyle w:val="Heading1"/>
            </w:pPr>
            <w:r>
              <w:t>10. References (</w:t>
            </w:r>
            <w:r>
              <w:rPr>
                <w:b w:val="0"/>
                <w:sz w:val="16"/>
              </w:rPr>
              <w:t>please give name and address of your current or past employer</w:t>
            </w:r>
            <w: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3DC1" w:rsidRDefault="005A7105">
            <w:pPr>
              <w:pStyle w:val="Heading1"/>
            </w:pPr>
            <w:r>
              <w:t>Office remarks</w:t>
            </w:r>
          </w:p>
        </w:tc>
      </w:tr>
    </w:tbl>
    <w:p w:rsidR="006C3DC1" w:rsidRDefault="006C3DC1">
      <w:pPr>
        <w:rPr>
          <w:sz w:val="2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5"/>
        <w:gridCol w:w="3651"/>
      </w:tblGrid>
      <w:tr w:rsidR="006C3DC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Shipping Company</w:t>
            </w:r>
            <w:r w:rsidR="00F5351D">
              <w:rPr>
                <w:b/>
                <w:sz w:val="20"/>
                <w:szCs w:val="20"/>
                <w:lang w:val="en-US"/>
              </w:rPr>
              <w:fldChar w:fldCharType="begin"/>
            </w:r>
            <w:r>
              <w:rPr>
                <w:b/>
                <w:sz w:val="20"/>
                <w:szCs w:val="20"/>
                <w:lang w:val="en-US"/>
              </w:rPr>
              <w:instrText>DOCVARIABLE CO1</w:instrText>
            </w:r>
            <w:r w:rsidR="00F5351D">
              <w:rPr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DC1" w:rsidRDefault="006C3DC1">
            <w:pPr>
              <w:rPr>
                <w:lang w:val="en-US"/>
              </w:rPr>
            </w:pPr>
          </w:p>
        </w:tc>
      </w:tr>
      <w:tr w:rsidR="006C3DC1" w:rsidRPr="00A0659B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DC1" w:rsidRDefault="006C3DC1">
            <w:pPr>
              <w:rPr>
                <w:lang w:val="en-US"/>
              </w:rPr>
            </w:pPr>
          </w:p>
        </w:tc>
      </w:tr>
      <w:tr w:rsidR="006C3DC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DC1" w:rsidRDefault="006C3DC1">
            <w:pPr>
              <w:rPr>
                <w:lang w:val="en-US"/>
              </w:rPr>
            </w:pPr>
          </w:p>
        </w:tc>
      </w:tr>
      <w:tr w:rsidR="006C3DC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rPr>
                <w:lang w:val="en-US"/>
              </w:rPr>
            </w:pPr>
          </w:p>
        </w:tc>
      </w:tr>
    </w:tbl>
    <w:p w:rsidR="006C3DC1" w:rsidRDefault="006C3DC1">
      <w:pPr>
        <w:rPr>
          <w:sz w:val="4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4"/>
        <w:gridCol w:w="3651"/>
      </w:tblGrid>
      <w:tr w:rsidR="006C3DC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DC1" w:rsidRDefault="006C3DC1">
            <w:pPr>
              <w:rPr>
                <w:lang w:val="en-US"/>
              </w:rPr>
            </w:pPr>
          </w:p>
        </w:tc>
      </w:tr>
      <w:tr w:rsidR="006C3DC1" w:rsidRPr="00A0659B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DC1" w:rsidRDefault="006C3DC1">
            <w:pPr>
              <w:rPr>
                <w:lang w:val="en-US"/>
              </w:rPr>
            </w:pPr>
          </w:p>
        </w:tc>
      </w:tr>
      <w:tr w:rsidR="006C3DC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DC1" w:rsidRDefault="006C3DC1">
            <w:pPr>
              <w:rPr>
                <w:lang w:val="en-US"/>
              </w:rPr>
            </w:pPr>
          </w:p>
        </w:tc>
      </w:tr>
      <w:tr w:rsidR="006C3DC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rPr>
                <w:lang w:val="en-US"/>
              </w:rPr>
            </w:pPr>
          </w:p>
        </w:tc>
      </w:tr>
    </w:tbl>
    <w:p w:rsidR="006C3DC1" w:rsidRDefault="006C3DC1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7138"/>
      </w:tblGrid>
      <w:tr w:rsidR="006C3DC1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3DC1" w:rsidRDefault="005A7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11. Bank address for allotments</w:t>
            </w:r>
          </w:p>
        </w:tc>
      </w:tr>
      <w:tr w:rsidR="006C3DC1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rPr>
                <w:sz w:val="20"/>
                <w:lang w:val="en-US"/>
              </w:rPr>
            </w:pPr>
          </w:p>
        </w:tc>
      </w:tr>
      <w:tr w:rsidR="006C3DC1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rPr>
                <w:sz w:val="20"/>
                <w:lang w:val="en-US"/>
              </w:rPr>
            </w:pPr>
          </w:p>
        </w:tc>
      </w:tr>
      <w:tr w:rsidR="006C3DC1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rPr>
                <w:sz w:val="20"/>
                <w:lang w:val="en-US"/>
              </w:rPr>
            </w:pPr>
          </w:p>
        </w:tc>
      </w:tr>
      <w:tr w:rsidR="006C3DC1" w:rsidRPr="005A7105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rPr>
                <w:sz w:val="20"/>
                <w:lang w:val="en-US"/>
              </w:rPr>
            </w:pPr>
          </w:p>
        </w:tc>
      </w:tr>
    </w:tbl>
    <w:p w:rsidR="006C3DC1" w:rsidRDefault="006C3DC1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 w:rsidR="006C3DC1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3DC1" w:rsidRDefault="005A7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12. K</w:t>
            </w:r>
            <w:r>
              <w:rPr>
                <w:b/>
              </w:rPr>
              <w:t>nowledge</w:t>
            </w:r>
            <w:r>
              <w:rPr>
                <w:b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6C3DC1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lang w:val="en-US"/>
              </w:rPr>
            </w:pPr>
            <w:r>
              <w:rPr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tabs>
                <w:tab w:val="center" w:pos="1680"/>
              </w:tabs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√</w:t>
            </w:r>
          </w:p>
        </w:tc>
      </w:tr>
      <w:tr w:rsidR="006C3DC1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lang w:val="en-US"/>
              </w:rPr>
            </w:pPr>
            <w:r>
              <w:t>ISGOT knowledge</w:t>
            </w:r>
            <w:r>
              <w:rPr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√</w:t>
            </w:r>
          </w:p>
        </w:tc>
      </w:tr>
    </w:tbl>
    <w:p w:rsidR="006C3DC1" w:rsidRDefault="006C3DC1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 w:rsidR="006C3DC1" w:rsidRPr="00A0659B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3DC1" w:rsidRDefault="005A7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13. I hereby declare that the above, including Medical History, is true</w:t>
            </w:r>
          </w:p>
        </w:tc>
      </w:tr>
      <w:tr w:rsidR="006C3DC1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Place </w:t>
            </w:r>
          </w:p>
          <w:p w:rsidR="006C3DC1" w:rsidRDefault="006C3DC1">
            <w:pPr>
              <w:rPr>
                <w:sz w:val="16"/>
                <w:lang w:val="en-US"/>
              </w:rPr>
            </w:pPr>
          </w:p>
          <w:p w:rsidR="006C3DC1" w:rsidRDefault="005A7105">
            <w:pPr>
              <w:rPr>
                <w:lang w:val="en-US"/>
              </w:rPr>
            </w:pPr>
            <w:r>
              <w:rPr>
                <w:lang w:val="en-US"/>
              </w:rPr>
              <w:t>Azerbaijan, Baku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Date </w:t>
            </w:r>
          </w:p>
          <w:p w:rsidR="006C3DC1" w:rsidRDefault="00102E2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22.11.2024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Signature</w:t>
            </w:r>
          </w:p>
          <w:p w:rsidR="006C3DC1" w:rsidRDefault="006C3DC1">
            <w:pPr>
              <w:rPr>
                <w:sz w:val="20"/>
                <w:lang w:val="en-US"/>
              </w:rPr>
            </w:pPr>
          </w:p>
        </w:tc>
      </w:tr>
    </w:tbl>
    <w:p w:rsidR="006C3DC1" w:rsidRDefault="006C3DC1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6C3DC1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3DC1" w:rsidRDefault="005A7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14. For Office use only     </w:t>
            </w:r>
          </w:p>
        </w:tc>
      </w:tr>
      <w:tr w:rsidR="006C3DC1">
        <w:trPr>
          <w:trHeight w:val="1209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b/>
                <w:sz w:val="20"/>
                <w:szCs w:val="20"/>
                <w:lang w:val="en-US"/>
              </w:rPr>
            </w:pPr>
          </w:p>
          <w:p w:rsidR="006C3DC1" w:rsidRDefault="006C3DC1">
            <w:pPr>
              <w:rPr>
                <w:b/>
                <w:sz w:val="20"/>
                <w:szCs w:val="20"/>
                <w:lang w:val="en-US"/>
              </w:rPr>
            </w:pPr>
          </w:p>
          <w:p w:rsidR="006C3DC1" w:rsidRDefault="006C3DC1">
            <w:pPr>
              <w:rPr>
                <w:b/>
                <w:sz w:val="20"/>
                <w:szCs w:val="20"/>
                <w:lang w:val="en-US"/>
              </w:rPr>
            </w:pPr>
          </w:p>
          <w:p w:rsidR="006C3DC1" w:rsidRDefault="006C3DC1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6C3DC1" w:rsidRDefault="006C3DC1">
      <w:pPr>
        <w:rPr>
          <w:b/>
          <w:lang w:val="en-US"/>
        </w:rPr>
        <w:sectPr w:rsidR="006C3DC1">
          <w:footerReference w:type="default" r:id="rId8"/>
          <w:pgSz w:w="11906" w:h="16838"/>
          <w:pgMar w:top="567" w:right="567" w:bottom="567" w:left="851" w:header="720" w:footer="550" w:gutter="0"/>
          <w:cols w:space="708"/>
          <w:docGrid w:linePitch="360"/>
        </w:sectPr>
      </w:pPr>
    </w:p>
    <w:p w:rsidR="006C3DC1" w:rsidRDefault="005A7105">
      <w:pPr>
        <w:jc w:val="center"/>
        <w:rPr>
          <w:b/>
          <w:lang w:val="en-US"/>
        </w:rPr>
      </w:pPr>
      <w:r>
        <w:rPr>
          <w:b/>
          <w:lang w:val="en-US"/>
        </w:rPr>
        <w:t>15. Seagoing Experience</w:t>
      </w:r>
    </w:p>
    <w:p w:rsidR="006C3DC1" w:rsidRDefault="006C3DC1">
      <w:pPr>
        <w:jc w:val="center"/>
        <w:rPr>
          <w:b/>
          <w:lang w:val="en-US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1436"/>
        <w:gridCol w:w="913"/>
        <w:gridCol w:w="1569"/>
        <w:gridCol w:w="840"/>
        <w:gridCol w:w="2280"/>
        <w:gridCol w:w="1800"/>
        <w:gridCol w:w="1080"/>
        <w:gridCol w:w="972"/>
        <w:gridCol w:w="829"/>
      </w:tblGrid>
      <w:tr w:rsidR="006C3DC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Vessel’s Type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Eng</w:t>
            </w:r>
            <w:proofErr w:type="spellEnd"/>
            <w:r>
              <w:rPr>
                <w:b/>
                <w:lang w:val="en-US"/>
              </w:rPr>
              <w:t xml:space="preserve"> Type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KWT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Manager or Owner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 w:rsidR="00884F1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1D" w:rsidRDefault="00E67D7F" w:rsidP="004A593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M/V </w:t>
            </w:r>
            <w:proofErr w:type="spellStart"/>
            <w:r w:rsidR="00884F1D">
              <w:rPr>
                <w:sz w:val="20"/>
                <w:szCs w:val="20"/>
                <w:lang w:val="en-US"/>
              </w:rPr>
              <w:t>Nizami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1D" w:rsidRDefault="00884F1D" w:rsidP="004A593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Azerbaijan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1D" w:rsidRDefault="00884F1D" w:rsidP="004A59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1D" w:rsidRDefault="00884F1D" w:rsidP="004A59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4150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1D" w:rsidRDefault="00884F1D" w:rsidP="004A59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8DR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1D" w:rsidRDefault="00884F1D" w:rsidP="004A59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1D" w:rsidRDefault="004A5931" w:rsidP="004A59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 Caspian Shipping CJSC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1D" w:rsidRDefault="00884F1D" w:rsidP="004A59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Probationer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1D" w:rsidRDefault="00884F1D" w:rsidP="004A593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1D" w:rsidRDefault="00884F1D" w:rsidP="004A593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15.09.2015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1D" w:rsidRDefault="00884F1D" w:rsidP="004A593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2/15 day</w:t>
            </w:r>
          </w:p>
        </w:tc>
      </w:tr>
      <w:tr w:rsidR="006C3DC1" w:rsidRPr="00E67D7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E67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M/V </w:t>
            </w:r>
            <w:r w:rsidR="00884F1D">
              <w:rPr>
                <w:sz w:val="20"/>
                <w:szCs w:val="20"/>
                <w:lang w:val="en-US"/>
              </w:rPr>
              <w:t xml:space="preserve">Burhan </w:t>
            </w:r>
            <w:proofErr w:type="spellStart"/>
            <w:r w:rsidR="00884F1D">
              <w:rPr>
                <w:sz w:val="20"/>
                <w:szCs w:val="20"/>
                <w:lang w:val="en-US"/>
              </w:rPr>
              <w:t>Dizman</w:t>
            </w:r>
            <w:proofErr w:type="spellEnd"/>
            <w:r w:rsidR="00884F1D">
              <w:rPr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884F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884F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E67D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7371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E67D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1xMaK 6M35C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E67D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2999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E67D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BTD-MAR Shipping &amp;Trade Co.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E67D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A/B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E67D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17.12.2016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E67D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29.06.2017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E501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6/12</w:t>
            </w:r>
            <w:r w:rsidR="00E67D7F">
              <w:rPr>
                <w:sz w:val="16"/>
                <w:szCs w:val="16"/>
                <w:lang w:val="en-US"/>
              </w:rPr>
              <w:t xml:space="preserve"> day</w:t>
            </w:r>
          </w:p>
        </w:tc>
      </w:tr>
      <w:tr w:rsidR="006C3DC1" w:rsidRPr="00E67D7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E67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M/V   Mare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E67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Vanuatu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E67D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9470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9470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DEUZ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9470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9470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EFE Shipping Co.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9470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A/B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94700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02.12.2017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94700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03.08.2018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E501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8/</w:t>
            </w:r>
            <w:r w:rsidR="00D53BAC">
              <w:rPr>
                <w:sz w:val="16"/>
                <w:szCs w:val="16"/>
                <w:lang w:val="en-US"/>
              </w:rPr>
              <w:t>1day</w:t>
            </w:r>
            <w:r w:rsidR="0094700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6C3DC1" w:rsidRPr="00E67D7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9470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AHTS ZIRA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9470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9470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AHTS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A065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1805.3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A065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Niigata 6MG28 HLX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A065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2x2206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4A59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 Caspian Shipping CJSC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4A59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A/B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4A593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15.10.2018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4A593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01.05.2019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E501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="004A5931">
              <w:rPr>
                <w:sz w:val="16"/>
                <w:szCs w:val="16"/>
                <w:lang w:val="en-US"/>
              </w:rPr>
              <w:t>/15day</w:t>
            </w:r>
          </w:p>
        </w:tc>
      </w:tr>
      <w:tr w:rsidR="004A5931" w:rsidRPr="00E67D7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31" w:rsidRDefault="004A5931" w:rsidP="004A593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AHTS ZIRA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31" w:rsidRDefault="004A5931" w:rsidP="004A593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31" w:rsidRDefault="004A5931" w:rsidP="004A59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AHTS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31" w:rsidRDefault="004A5931" w:rsidP="004A59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1805.3</w:t>
            </w:r>
            <w:r w:rsidR="00874B2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31" w:rsidRDefault="004A5931" w:rsidP="004A59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Niigata 6MG28 HLX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31" w:rsidRDefault="004A5931" w:rsidP="004A59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2x2206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31" w:rsidRDefault="004A5931" w:rsidP="004A59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 Caspian Shipping CJSC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31" w:rsidRDefault="004A5931" w:rsidP="004A59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 </w:t>
            </w:r>
            <w:proofErr w:type="spellStart"/>
            <w:r>
              <w:rPr>
                <w:sz w:val="20"/>
                <w:szCs w:val="20"/>
                <w:lang w:val="en-US"/>
              </w:rPr>
              <w:t>nd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Officer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31" w:rsidRDefault="004A593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15.05.2019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31" w:rsidRDefault="004A593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01.02.2020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31" w:rsidRDefault="00E501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 w:rsidR="004A5931">
              <w:rPr>
                <w:sz w:val="16"/>
                <w:szCs w:val="16"/>
                <w:lang w:val="en-US"/>
              </w:rPr>
              <w:t>/15day</w:t>
            </w:r>
          </w:p>
        </w:tc>
      </w:tr>
      <w:tr w:rsidR="00874B25" w:rsidRPr="00E67D7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25" w:rsidRDefault="00874B2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AHTS GULTAKIN ASGEROVA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25" w:rsidRDefault="00874B2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25" w:rsidRDefault="00874B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AHTS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25" w:rsidRDefault="00874B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1348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25" w:rsidRDefault="00874B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SUZER 6ZL 4048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25" w:rsidRDefault="00874B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2x2650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25" w:rsidRDefault="00874B25" w:rsidP="00C93B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 Caspian Shipping CJSC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25" w:rsidRDefault="00874B25" w:rsidP="00C93B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 </w:t>
            </w:r>
            <w:proofErr w:type="spellStart"/>
            <w:r>
              <w:rPr>
                <w:sz w:val="20"/>
                <w:szCs w:val="20"/>
                <w:lang w:val="en-US"/>
              </w:rPr>
              <w:t>nd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Officer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25" w:rsidRDefault="00E501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15.02.2020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25" w:rsidRDefault="00FC1FA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15.09.</w:t>
            </w:r>
            <w:r w:rsidR="00C774F0">
              <w:rPr>
                <w:sz w:val="16"/>
                <w:szCs w:val="16"/>
                <w:lang w:val="en-US"/>
              </w:rPr>
              <w:t>2023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25" w:rsidRDefault="002402A0" w:rsidP="00E501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="00196FE3">
              <w:rPr>
                <w:sz w:val="16"/>
                <w:szCs w:val="16"/>
                <w:lang w:val="en-US"/>
              </w:rPr>
              <w:t xml:space="preserve"> year/</w:t>
            </w:r>
            <w:r w:rsidR="00D52AFD">
              <w:rPr>
                <w:sz w:val="16"/>
                <w:szCs w:val="16"/>
                <w:lang w:val="en-US"/>
              </w:rPr>
              <w:t>6</w:t>
            </w:r>
            <w:r w:rsidR="00196FE3">
              <w:rPr>
                <w:sz w:val="16"/>
                <w:szCs w:val="16"/>
                <w:lang w:val="en-US"/>
              </w:rPr>
              <w:t>m</w:t>
            </w:r>
          </w:p>
        </w:tc>
      </w:tr>
      <w:tr w:rsidR="006C3DC1" w:rsidRPr="00E67D7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6C3DC1" w:rsidRDefault="006C3DC1">
      <w:pPr>
        <w:ind w:left="2124" w:firstLine="708"/>
        <w:rPr>
          <w:b/>
          <w:lang w:val="en-US"/>
        </w:rPr>
      </w:pPr>
    </w:p>
    <w:p w:rsidR="006C3DC1" w:rsidRDefault="005A7105">
      <w:pPr>
        <w:ind w:left="2124" w:firstLine="708"/>
        <w:rPr>
          <w:b/>
          <w:lang w:val="en-US"/>
        </w:rPr>
      </w:pPr>
      <w:r>
        <w:rPr>
          <w:b/>
          <w:lang w:val="en-US"/>
        </w:rPr>
        <w:t>Total rank sea service: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456"/>
        <w:gridCol w:w="1974"/>
        <w:gridCol w:w="3232"/>
        <w:gridCol w:w="1451"/>
      </w:tblGrid>
      <w:tr w:rsidR="006C3D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framePr w:hSpace="180" w:wrap="auto" w:vAnchor="text" w:hAnchor="page" w:xAlign="center" w:y="41"/>
              <w:jc w:val="center"/>
            </w:pPr>
            <w:r>
              <w:t>Rank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framePr w:hSpace="180" w:wrap="auto" w:vAnchor="text" w:hAnchor="page" w:xAlign="center" w:y="41"/>
              <w:jc w:val="center"/>
            </w:pPr>
            <w:r>
              <w:t>Years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framePr w:hSpace="180" w:wrap="auto" w:vAnchor="text" w:hAnchor="page" w:xAlign="center" w:y="41"/>
              <w:jc w:val="center"/>
            </w:pPr>
            <w:r>
              <w:rPr>
                <w:lang w:val="en-US"/>
              </w:rPr>
              <w:t>Type of vessel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framePr w:hSpace="180" w:wrap="auto" w:vAnchor="text" w:hAnchor="page" w:xAlign="center" w:y="41"/>
              <w:jc w:val="center"/>
            </w:pPr>
            <w:r>
              <w:t>Years</w:t>
            </w:r>
          </w:p>
        </w:tc>
      </w:tr>
      <w:tr w:rsidR="006C3D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Probationer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E50112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2/15</w:t>
            </w:r>
            <w:r w:rsidR="00D53BAC">
              <w:rPr>
                <w:lang w:val="en-US"/>
              </w:rPr>
              <w:t xml:space="preserve"> day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 w:rsidP="007A4030">
            <w:pPr>
              <w:framePr w:hSpace="180" w:wrap="auto" w:vAnchor="text" w:hAnchor="page" w:xAlign="center" w:y="41"/>
            </w:pPr>
            <w:r>
              <w:t>TANKER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D53BAC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6C3D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A/B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D53BAC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20/28 day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3A1906" w:rsidP="007A4030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F133B5">
              <w:rPr>
                <w:lang w:val="en-US"/>
              </w:rPr>
              <w:t>argo/</w:t>
            </w:r>
            <w:r>
              <w:rPr>
                <w:lang w:val="en-US"/>
              </w:rPr>
              <w:t>AHTS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D53BAC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6C3D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D53BAC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O</w:t>
            </w:r>
            <w:r w:rsidR="005A7105">
              <w:rPr>
                <w:lang w:val="en-US"/>
              </w:rPr>
              <w:t>fficer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E3172" w:rsidP="003A1906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4 year</w:t>
            </w:r>
            <w:r w:rsidR="00CE5437">
              <w:rPr>
                <w:lang w:val="en-US"/>
              </w:rPr>
              <w:t>/</w:t>
            </w:r>
            <w:r w:rsidR="00A95EF7">
              <w:rPr>
                <w:lang w:val="en-US"/>
              </w:rPr>
              <w:t>95</w:t>
            </w:r>
            <w:r w:rsidR="00CE5437">
              <w:rPr>
                <w:lang w:val="en-US"/>
              </w:rPr>
              <w:t xml:space="preserve">  day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F84B8A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AHTS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D53BAC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6C3D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 w:rsidP="001579AC">
            <w:pPr>
              <w:framePr w:hSpace="180" w:wrap="auto" w:vAnchor="text" w:hAnchor="page" w:xAlign="center" w:y="41"/>
              <w:ind w:left="-108"/>
              <w:rPr>
                <w:lang w:val="en-US"/>
              </w:rPr>
            </w:pPr>
            <w:r>
              <w:rPr>
                <w:lang w:val="en-US"/>
              </w:rPr>
              <w:t>TANKER ICE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D53BAC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6C3D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OIL /CHEMICAL TANKER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D53BAC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6C3D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FERRY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D53BAC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6C3D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proofErr w:type="spellStart"/>
            <w:r>
              <w:rPr>
                <w:lang w:val="en-US"/>
              </w:rPr>
              <w:t>RO-Ro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6C3D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framePr w:hSpace="180" w:wrap="auto" w:vAnchor="text" w:hAnchor="page" w:xAlign="center" w:y="41"/>
            </w:pPr>
            <w:r>
              <w:t>Total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A95EF7" w:rsidP="00D53BAC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sz w:val="20"/>
                <w:lang w:val="en-US"/>
              </w:rPr>
              <w:t>70</w:t>
            </w:r>
            <w:r w:rsidR="00293004">
              <w:rPr>
                <w:sz w:val="20"/>
                <w:lang w:val="en-US"/>
              </w:rPr>
              <w:t xml:space="preserve"> </w:t>
            </w:r>
            <w:r w:rsidR="00D53BAC">
              <w:rPr>
                <w:sz w:val="20"/>
                <w:lang w:val="en-US"/>
              </w:rPr>
              <w:t>month/8</w:t>
            </w:r>
            <w:r w:rsidR="00D53BAC" w:rsidRPr="00D53BAC">
              <w:rPr>
                <w:sz w:val="20"/>
                <w:lang w:val="en-US"/>
              </w:rPr>
              <w:t>day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framePr w:hSpace="180" w:wrap="auto" w:vAnchor="text" w:hAnchor="page" w:xAlign="center" w:y="41"/>
              <w:ind w:left="-108" w:firstLine="108"/>
            </w:pPr>
            <w:r>
              <w:t>Total: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D53BAC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 xml:space="preserve">          --</w:t>
            </w:r>
          </w:p>
        </w:tc>
      </w:tr>
    </w:tbl>
    <w:p w:rsidR="006C3DC1" w:rsidRDefault="006C3DC1">
      <w:pPr>
        <w:rPr>
          <w:b/>
          <w:lang w:val="en-US"/>
        </w:rPr>
      </w:pPr>
    </w:p>
    <w:sectPr w:rsidR="006C3DC1" w:rsidSect="006C3DC1">
      <w:footerReference w:type="default" r:id="rId9"/>
      <w:pgSz w:w="16838" w:h="11906" w:orient="landscape"/>
      <w:pgMar w:top="851" w:right="851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12D0" w:rsidRDefault="006F12D0" w:rsidP="006C3DC1">
      <w:r>
        <w:separator/>
      </w:r>
    </w:p>
  </w:endnote>
  <w:endnote w:type="continuationSeparator" w:id="0">
    <w:p w:rsidR="006F12D0" w:rsidRDefault="006F12D0" w:rsidP="006C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5931" w:rsidRDefault="002F5585">
    <w:pPr>
      <w:pStyle w:val="Footer"/>
      <w:jc w:val="center"/>
      <w:rPr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7004685" cy="614680"/>
              <wp:effectExtent l="0" t="0" r="0" b="0"/>
              <wp:wrapNone/>
              <wp:docPr id="13" name="40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04685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5931" w:rsidRDefault="004A5931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Page </w: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separate"/>
                          </w:r>
                          <w:r w:rsidR="00C757F5">
                            <w:rPr>
                              <w:rStyle w:val="PageNumber"/>
                              <w:noProof/>
                              <w:lang w:val="en-US"/>
                            </w:rPr>
                            <w:t>1</w: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separate"/>
                          </w:r>
                          <w:r w:rsidR="00C757F5">
                            <w:rPr>
                              <w:rStyle w:val="PageNumber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o:spid="_x0000_s1026" style="position:absolute;left:0;text-align:left;margin-left:0;margin-top:0;width:551.55pt;height:48.4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bottom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" o:allowincell="f" filled="f" stroked="f">
              <v:path arrowok="t"/>
              <v:textbox inset=",0">
                <w:txbxContent>
                  <w:p w:rsidR="004A5931" w:rsidRDefault="004A5931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Page </w:t>
                    </w:r>
                    <w:r>
                      <w:rPr>
                        <w:rStyle w:val="PageNumber"/>
                        <w:lang w:val="en-US"/>
                      </w:rPr>
                      <w:fldChar w:fldCharType="begin"/>
                    </w:r>
                    <w:r>
                      <w:rPr>
                        <w:rStyle w:val="PageNumber"/>
                        <w:lang w:val="en-US"/>
                      </w:rPr>
                      <w:instrText xml:space="preserve"> PAGE </w:instrText>
                    </w:r>
                    <w:r>
                      <w:rPr>
                        <w:rStyle w:val="PageNumber"/>
                        <w:lang w:val="en-US"/>
                      </w:rPr>
                      <w:fldChar w:fldCharType="separate"/>
                    </w:r>
                    <w:r w:rsidR="00C757F5">
                      <w:rPr>
                        <w:rStyle w:val="PageNumber"/>
                        <w:noProof/>
                        <w:lang w:val="en-US"/>
                      </w:rPr>
                      <w:t>1</w:t>
                    </w:r>
                    <w:r>
                      <w:rPr>
                        <w:rStyle w:val="PageNumber"/>
                        <w:lang w:val="en-US"/>
                      </w:rPr>
                      <w:fldChar w:fldCharType="end"/>
                    </w:r>
                    <w:r>
                      <w:rPr>
                        <w:rStyle w:val="PageNumber"/>
                        <w:lang w:val="en-US"/>
                      </w:rPr>
                      <w:t xml:space="preserve"> of </w:t>
                    </w:r>
                    <w:r>
                      <w:rPr>
                        <w:rStyle w:val="PageNumber"/>
                        <w:lang w:val="en-US"/>
                      </w:rPr>
                      <w:fldChar w:fldCharType="begin"/>
                    </w:r>
                    <w:r>
                      <w:rPr>
                        <w:rStyle w:val="PageNumber"/>
                        <w:lang w:val="en-US"/>
                      </w:rPr>
                      <w:instrText xml:space="preserve"> NUMPAGES </w:instrText>
                    </w:r>
                    <w:r>
                      <w:rPr>
                        <w:rStyle w:val="PageNumber"/>
                        <w:lang w:val="en-US"/>
                      </w:rPr>
                      <w:fldChar w:fldCharType="separate"/>
                    </w:r>
                    <w:r w:rsidR="00C757F5">
                      <w:rPr>
                        <w:rStyle w:val="PageNumber"/>
                        <w:noProof/>
                        <w:lang w:val="en-US"/>
                      </w:rPr>
                      <w:t>4</w:t>
                    </w:r>
                    <w:r>
                      <w:rPr>
                        <w:rStyle w:val="PageNumber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2" name=" 14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35000" cy="6350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678FC" id="_x0000_t32" coordsize="21600,21600" o:spt="32" o:oned="t" path="m,l21600,21600e" filled="f">
              <v:path arrowok="t" fillok="f" o:connecttype="none"/>
              <o:lock v:ext="edit" shapetype="t"/>
            </v:shapetype>
            <v:shape id=" 14" o:spid="_x0000_s1026" type="#_x0000_t3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">
              <o:lock v:ext="edit" shapetype="f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g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0" t="0" r="6985" b="4445"/>
              <wp:wrapNone/>
              <wp:docPr id="8" name="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Pr id="9" name="4100"/>
                      <wps:cNvCnPr>
                        <a:cxnSpLocks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4101"/>
                      <wps:cNvCnPr>
                        <a:cxnSpLocks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4102"/>
                      <wps:cNvCnPr>
                        <a:cxnSpLocks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9F8E70" id="4098" o:spid="_x0000_s1026" style="position:absolute;margin-left:37.1pt;margin-top:803.25pt;width:5.45pt;height:38.65pt;z-index:251657216;mso-wrap-distance-left:0;mso-wrap-distance-right:0;mso-position-horizontal-relative:page;mso-position-vertical-relative:page" coordorigin="2820,4935" coordsize="120,13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">
              <v:shape id="4100" o:spid="_x0000_s1027" type="#_x0000_t32" style="position:absolute;left:2820;top:4935;width:0;height:132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" strokecolor="#006c31">
                <o:lock v:ext="edit" shapetype="f"/>
              </v:shape>
              <v:shape id="4101" o:spid="_x0000_s1028" type="#_x0000_t32" style="position:absolute;left:2880;top:4935;width:0;height:132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" strokecolor="#006c31">
                <o:lock v:ext="edit" shapetype="f"/>
              </v:shape>
              <v:shape id="4102" o:spid="_x0000_s1029" type="#_x0000_t32" style="position:absolute;left:2940;top:4935;width:0;height:132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" strokecolor="#006c31"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5931" w:rsidRDefault="002F5585">
    <w:pPr>
      <w:pStyle w:val="Footer"/>
      <w:jc w:val="center"/>
      <w:rPr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764020" cy="614680"/>
              <wp:effectExtent l="0" t="0" r="0" b="0"/>
              <wp:wrapNone/>
              <wp:docPr id="7" name="4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64020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5931" w:rsidRDefault="004A5931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Page </w: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separate"/>
                          </w:r>
                          <w:r w:rsidR="00D53BAC">
                            <w:rPr>
                              <w:rStyle w:val="PageNumber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separate"/>
                          </w:r>
                          <w:r w:rsidR="00D53BAC">
                            <w:rPr>
                              <w:rStyle w:val="PageNumber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103" o:spid="_x0000_s1027" style="position:absolute;left:0;text-align:left;margin-left:0;margin-top:0;width:532.6pt;height:48.4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bottom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" o:allowincell="f" filled="f" stroked="f">
              <v:path arrowok="t"/>
              <v:textbox inset=",0">
                <w:txbxContent>
                  <w:p w:rsidR="004A5931" w:rsidRDefault="004A593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Page </w:t>
                    </w:r>
                    <w:r>
                      <w:rPr>
                        <w:rStyle w:val="PageNumber"/>
                        <w:lang w:val="en-US"/>
                      </w:rPr>
                      <w:fldChar w:fldCharType="begin"/>
                    </w:r>
                    <w:r>
                      <w:rPr>
                        <w:rStyle w:val="PageNumber"/>
                        <w:lang w:val="en-US"/>
                      </w:rPr>
                      <w:instrText xml:space="preserve"> PAGE </w:instrText>
                    </w:r>
                    <w:r>
                      <w:rPr>
                        <w:rStyle w:val="PageNumber"/>
                        <w:lang w:val="en-US"/>
                      </w:rPr>
                      <w:fldChar w:fldCharType="separate"/>
                    </w:r>
                    <w:r w:rsidR="00D53BAC">
                      <w:rPr>
                        <w:rStyle w:val="PageNumber"/>
                        <w:noProof/>
                        <w:lang w:val="en-US"/>
                      </w:rPr>
                      <w:t>4</w:t>
                    </w:r>
                    <w:r>
                      <w:rPr>
                        <w:rStyle w:val="PageNumber"/>
                        <w:lang w:val="en-US"/>
                      </w:rPr>
                      <w:fldChar w:fldCharType="end"/>
                    </w:r>
                    <w:r>
                      <w:rPr>
                        <w:rStyle w:val="PageNumber"/>
                        <w:lang w:val="en-US"/>
                      </w:rPr>
                      <w:t xml:space="preserve"> of </w:t>
                    </w:r>
                    <w:r>
                      <w:rPr>
                        <w:rStyle w:val="PageNumber"/>
                        <w:lang w:val="en-US"/>
                      </w:rPr>
                      <w:fldChar w:fldCharType="begin"/>
                    </w:r>
                    <w:r>
                      <w:rPr>
                        <w:rStyle w:val="PageNumber"/>
                        <w:lang w:val="en-US"/>
                      </w:rPr>
                      <w:instrText xml:space="preserve"> NUMPAGES </w:instrText>
                    </w:r>
                    <w:r>
                      <w:rPr>
                        <w:rStyle w:val="PageNumber"/>
                        <w:lang w:val="en-US"/>
                      </w:rPr>
                      <w:fldChar w:fldCharType="separate"/>
                    </w:r>
                    <w:r w:rsidR="00D53BAC">
                      <w:rPr>
                        <w:rStyle w:val="PageNumber"/>
                        <w:noProof/>
                        <w:lang w:val="en-US"/>
                      </w:rPr>
                      <w:t>4</w:t>
                    </w:r>
                    <w:r>
                      <w:rPr>
                        <w:rStyle w:val="PageNumber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6" name=" 13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35000" cy="6350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E6F30" id="_x0000_t32" coordsize="21600,21600" o:spt="32" o:oned="t" path="m,l21600,21600e" filled="f">
              <v:path arrowok="t" fillok="f" o:connecttype="none"/>
              <o:lock v:ext="edit" shapetype="t"/>
            </v:shapetype>
            <v:shape id=" 13" o:spid="_x0000_s1026" type="#_x0000_t3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">
              <o:lock v:ext="edit" shapetype="f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g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0" t="0" r="6985" b="4445"/>
              <wp:wrapNone/>
              <wp:docPr id="2" name="4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Pr id="3" name="4105"/>
                      <wps:cNvCnPr>
                        <a:cxnSpLocks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4106"/>
                      <wps:cNvCnPr>
                        <a:cxnSpLocks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4107"/>
                      <wps:cNvCnPr>
                        <a:cxnSpLocks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A3CC09" id="4104" o:spid="_x0000_s1026" style="position:absolute;margin-left:37.1pt;margin-top:803.25pt;width:5.45pt;height:38.65pt;z-index:251659264;mso-wrap-distance-left:0;mso-wrap-distance-right:0;mso-position-horizontal-relative:page;mso-position-vertical-relative:page" coordorigin="2820,4935" coordsize="120,13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">
              <v:shape id="4105" o:spid="_x0000_s1027" type="#_x0000_t32" style="position:absolute;left:2820;top:4935;width:0;height:132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" strokecolor="#006c31">
                <o:lock v:ext="edit" shapetype="f"/>
              </v:shape>
              <v:shape id="4106" o:spid="_x0000_s1028" type="#_x0000_t32" style="position:absolute;left:2880;top:4935;width:0;height:132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" strokecolor="#006c31">
                <o:lock v:ext="edit" shapetype="f"/>
              </v:shape>
              <v:shape id="4107" o:spid="_x0000_s1029" type="#_x0000_t32" style="position:absolute;left:2940;top:4935;width:0;height:132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" strokecolor="#006c31"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12D0" w:rsidRDefault="006F12D0" w:rsidP="006C3DC1">
      <w:r>
        <w:separator/>
      </w:r>
    </w:p>
  </w:footnote>
  <w:footnote w:type="continuationSeparator" w:id="0">
    <w:p w:rsidR="006F12D0" w:rsidRDefault="006F12D0" w:rsidP="006C3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A0D42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 w16cid:durableId="137842158">
    <w:abstractNumId w:val="1"/>
  </w:num>
  <w:num w:numId="2" w16cid:durableId="39119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C1"/>
    <w:rsid w:val="000462C2"/>
    <w:rsid w:val="000747B9"/>
    <w:rsid w:val="000830E2"/>
    <w:rsid w:val="00093DDA"/>
    <w:rsid w:val="000A0211"/>
    <w:rsid w:val="000C0193"/>
    <w:rsid w:val="000D3B97"/>
    <w:rsid w:val="00102E26"/>
    <w:rsid w:val="0010625C"/>
    <w:rsid w:val="00120516"/>
    <w:rsid w:val="001579AC"/>
    <w:rsid w:val="001765BA"/>
    <w:rsid w:val="00196FE3"/>
    <w:rsid w:val="001A0A84"/>
    <w:rsid w:val="001A1C46"/>
    <w:rsid w:val="001C5C35"/>
    <w:rsid w:val="001C5FF7"/>
    <w:rsid w:val="001D2EFE"/>
    <w:rsid w:val="001E61B0"/>
    <w:rsid w:val="002103E8"/>
    <w:rsid w:val="002402A0"/>
    <w:rsid w:val="00245A15"/>
    <w:rsid w:val="002910A8"/>
    <w:rsid w:val="00293004"/>
    <w:rsid w:val="002E1BD8"/>
    <w:rsid w:val="002F5585"/>
    <w:rsid w:val="00340864"/>
    <w:rsid w:val="003563FF"/>
    <w:rsid w:val="003745FE"/>
    <w:rsid w:val="003757EB"/>
    <w:rsid w:val="0037618F"/>
    <w:rsid w:val="00395031"/>
    <w:rsid w:val="003A1906"/>
    <w:rsid w:val="003B39F2"/>
    <w:rsid w:val="00401D9B"/>
    <w:rsid w:val="00430C17"/>
    <w:rsid w:val="004A5931"/>
    <w:rsid w:val="004C37B3"/>
    <w:rsid w:val="004E2045"/>
    <w:rsid w:val="00512397"/>
    <w:rsid w:val="00527292"/>
    <w:rsid w:val="00537768"/>
    <w:rsid w:val="00570622"/>
    <w:rsid w:val="00590B2F"/>
    <w:rsid w:val="00591072"/>
    <w:rsid w:val="005A3AFA"/>
    <w:rsid w:val="005A7105"/>
    <w:rsid w:val="00606789"/>
    <w:rsid w:val="00615D24"/>
    <w:rsid w:val="0062207A"/>
    <w:rsid w:val="006236A9"/>
    <w:rsid w:val="00646C40"/>
    <w:rsid w:val="00647E0E"/>
    <w:rsid w:val="0066730A"/>
    <w:rsid w:val="00686D8F"/>
    <w:rsid w:val="006A00F8"/>
    <w:rsid w:val="006C3DC1"/>
    <w:rsid w:val="006E3172"/>
    <w:rsid w:val="006F12D0"/>
    <w:rsid w:val="006F267B"/>
    <w:rsid w:val="00703F72"/>
    <w:rsid w:val="0072086F"/>
    <w:rsid w:val="007306AA"/>
    <w:rsid w:val="007434A0"/>
    <w:rsid w:val="007812D7"/>
    <w:rsid w:val="00785F96"/>
    <w:rsid w:val="007976D9"/>
    <w:rsid w:val="007A128E"/>
    <w:rsid w:val="007A4030"/>
    <w:rsid w:val="007A7934"/>
    <w:rsid w:val="007B53CB"/>
    <w:rsid w:val="007D3EB9"/>
    <w:rsid w:val="007E7F54"/>
    <w:rsid w:val="007F2741"/>
    <w:rsid w:val="008203E9"/>
    <w:rsid w:val="00874B25"/>
    <w:rsid w:val="00884F1D"/>
    <w:rsid w:val="00890B7F"/>
    <w:rsid w:val="008D3867"/>
    <w:rsid w:val="00947006"/>
    <w:rsid w:val="00980BCB"/>
    <w:rsid w:val="00986A11"/>
    <w:rsid w:val="0099214E"/>
    <w:rsid w:val="00A0659B"/>
    <w:rsid w:val="00A3443D"/>
    <w:rsid w:val="00A95EF7"/>
    <w:rsid w:val="00A96CD0"/>
    <w:rsid w:val="00AF3163"/>
    <w:rsid w:val="00AF401C"/>
    <w:rsid w:val="00B007AE"/>
    <w:rsid w:val="00B44F1E"/>
    <w:rsid w:val="00B532EF"/>
    <w:rsid w:val="00B61792"/>
    <w:rsid w:val="00B96ED4"/>
    <w:rsid w:val="00BA4667"/>
    <w:rsid w:val="00BC5528"/>
    <w:rsid w:val="00BD6C5C"/>
    <w:rsid w:val="00C205A7"/>
    <w:rsid w:val="00C20B3F"/>
    <w:rsid w:val="00C37154"/>
    <w:rsid w:val="00C50A5D"/>
    <w:rsid w:val="00C757F5"/>
    <w:rsid w:val="00C774F0"/>
    <w:rsid w:val="00C93C31"/>
    <w:rsid w:val="00CB0BAA"/>
    <w:rsid w:val="00CC344F"/>
    <w:rsid w:val="00CE5437"/>
    <w:rsid w:val="00D4571F"/>
    <w:rsid w:val="00D519BC"/>
    <w:rsid w:val="00D52AFD"/>
    <w:rsid w:val="00D53BAC"/>
    <w:rsid w:val="00D63550"/>
    <w:rsid w:val="00D72226"/>
    <w:rsid w:val="00E23F2E"/>
    <w:rsid w:val="00E46631"/>
    <w:rsid w:val="00E50112"/>
    <w:rsid w:val="00E67D7F"/>
    <w:rsid w:val="00E95EB3"/>
    <w:rsid w:val="00EB2B6F"/>
    <w:rsid w:val="00EC2DFC"/>
    <w:rsid w:val="00EC43DC"/>
    <w:rsid w:val="00ED2307"/>
    <w:rsid w:val="00ED5E1E"/>
    <w:rsid w:val="00ED7290"/>
    <w:rsid w:val="00F0088F"/>
    <w:rsid w:val="00F1145E"/>
    <w:rsid w:val="00F133B5"/>
    <w:rsid w:val="00F43CCD"/>
    <w:rsid w:val="00F5351D"/>
    <w:rsid w:val="00F63D7E"/>
    <w:rsid w:val="00F84B8A"/>
    <w:rsid w:val="00FA2659"/>
    <w:rsid w:val="00FA4427"/>
    <w:rsid w:val="00FC1FA6"/>
    <w:rsid w:val="00FC700A"/>
    <w:rsid w:val="00FD0BA2"/>
    <w:rsid w:val="00FE4869"/>
    <w:rsid w:val="00FF3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82E5C4E"/>
  <w15:docId w15:val="{75743FC4-B750-5544-80EE-D2E4EF93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DC1"/>
    <w:rPr>
      <w:sz w:val="24"/>
      <w:szCs w:val="24"/>
    </w:rPr>
  </w:style>
  <w:style w:type="paragraph" w:styleId="Heading1">
    <w:name w:val="heading 1"/>
    <w:basedOn w:val="Normal"/>
    <w:next w:val="Normal"/>
    <w:qFormat/>
    <w:rsid w:val="006C3DC1"/>
    <w:pPr>
      <w:keepNext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rsid w:val="006C3DC1"/>
    <w:pPr>
      <w:keepNext/>
      <w:jc w:val="center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qFormat/>
    <w:rsid w:val="006C3DC1"/>
    <w:pPr>
      <w:keepNext/>
      <w:outlineLvl w:val="2"/>
    </w:pPr>
    <w:rPr>
      <w:u w:val="single"/>
      <w:lang w:val="en-US"/>
    </w:rPr>
  </w:style>
  <w:style w:type="paragraph" w:styleId="Heading4">
    <w:name w:val="heading 4"/>
    <w:basedOn w:val="Normal"/>
    <w:next w:val="Normal"/>
    <w:qFormat/>
    <w:rsid w:val="006C3DC1"/>
    <w:pPr>
      <w:keepNext/>
      <w:outlineLvl w:val="3"/>
    </w:pPr>
    <w:rPr>
      <w:b/>
      <w:bCs/>
      <w:u w:val="single"/>
      <w:lang w:val="en-US"/>
    </w:rPr>
  </w:style>
  <w:style w:type="paragraph" w:styleId="Heading5">
    <w:name w:val="heading 5"/>
    <w:basedOn w:val="Normal"/>
    <w:next w:val="Normal"/>
    <w:qFormat/>
    <w:rsid w:val="006C3DC1"/>
    <w:pPr>
      <w:keepNext/>
      <w:ind w:left="360"/>
      <w:outlineLvl w:val="4"/>
    </w:pPr>
    <w:rPr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3DC1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rsid w:val="006C3DC1"/>
    <w:rPr>
      <w:sz w:val="20"/>
      <w:lang w:val="en-US"/>
    </w:rPr>
  </w:style>
  <w:style w:type="character" w:customStyle="1" w:styleId="FooterChar">
    <w:name w:val="Footer Char"/>
    <w:link w:val="Footer"/>
    <w:rsid w:val="006C3DC1"/>
    <w:rPr>
      <w:rFonts w:cs="Times New Roman"/>
      <w:sz w:val="24"/>
      <w:szCs w:val="24"/>
    </w:rPr>
  </w:style>
  <w:style w:type="paragraph" w:styleId="DocumentMap">
    <w:name w:val="Document Map"/>
    <w:basedOn w:val="Normal"/>
    <w:rsid w:val="006C3D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rsid w:val="006C3DC1"/>
    <w:pPr>
      <w:tabs>
        <w:tab w:val="center" w:pos="4677"/>
        <w:tab w:val="right" w:pos="9355"/>
      </w:tabs>
    </w:pPr>
  </w:style>
  <w:style w:type="character" w:styleId="Hyperlink">
    <w:name w:val="Hyperlink"/>
    <w:rsid w:val="006C3DC1"/>
    <w:rPr>
      <w:rFonts w:cs="Times New Roman"/>
      <w:color w:val="0000FF"/>
      <w:u w:val="single"/>
    </w:rPr>
  </w:style>
  <w:style w:type="character" w:styleId="PageNumber">
    <w:name w:val="page number"/>
    <w:rsid w:val="006C3DC1"/>
    <w:rPr>
      <w:rFonts w:cs="Times New Roman"/>
    </w:rPr>
  </w:style>
  <w:style w:type="paragraph" w:styleId="BalloonText">
    <w:name w:val="Balloon Text"/>
    <w:basedOn w:val="Normal"/>
    <w:rsid w:val="006C3D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3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rsid w:val="006C3DC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6C3DC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6C3DC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6C3DC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6C3DC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6C3DC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6C3DC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rewData\Template\AFPalCrewing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AFPalCrewing.dot</Template>
  <TotalTime>9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LTS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rauf.osmanov1992@gmail.com</cp:lastModifiedBy>
  <cp:revision>10</cp:revision>
  <cp:lastPrinted>2009-08-05T11:32:00Z</cp:lastPrinted>
  <dcterms:created xsi:type="dcterms:W3CDTF">2023-08-04T19:09:00Z</dcterms:created>
  <dcterms:modified xsi:type="dcterms:W3CDTF">2023-10-05T14:07:00Z</dcterms:modified>
</cp:coreProperties>
</file>