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</w:tblGrid>
      <w:tr w:rsidR="00DB233C" w14:paraId="0AE62057" w14:textId="77777777" w:rsidTr="00DB233C">
        <w:trPr>
          <w:trHeight w:val="1980"/>
        </w:trPr>
        <w:tc>
          <w:tcPr>
            <w:tcW w:w="2194" w:type="dxa"/>
          </w:tcPr>
          <w:p w14:paraId="2FDEA17E" w14:textId="76EBD4A3" w:rsidR="00DB233C" w:rsidRDefault="00772393" w:rsidP="00DB233C">
            <w:pPr>
              <w:pStyle w:val="1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  <w:sz w:val="40"/>
              </w:rPr>
              <w:pict w14:anchorId="3A832F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126.6pt">
                  <v:imagedata r:id="rId8" o:title="1690308395526"/>
                </v:shape>
              </w:pict>
            </w:r>
          </w:p>
        </w:tc>
      </w:tr>
    </w:tbl>
    <w:p w14:paraId="50E3D43E" w14:textId="13E8CC01" w:rsidR="00FC2D13" w:rsidRDefault="006126EB">
      <w:pPr>
        <w:rPr>
          <w:rFonts w:ascii="Tahoma" w:hAnsi="Tahoma"/>
          <w:b/>
          <w:sz w:val="16"/>
          <w:szCs w:val="16"/>
          <w:lang w:val="en-US"/>
        </w:rPr>
      </w:pPr>
      <w:r>
        <w:rPr>
          <w:rFonts w:ascii="Tahoma" w:hAnsi="Tahoma"/>
          <w:b/>
          <w:sz w:val="16"/>
          <w:szCs w:val="16"/>
          <w:lang w:val="en-US"/>
        </w:rPr>
        <w:t xml:space="preserve"> </w:t>
      </w:r>
    </w:p>
    <w:p w14:paraId="4F521FE5" w14:textId="77777777" w:rsidR="00FC2D13" w:rsidRDefault="00FC2D13">
      <w:pPr>
        <w:pStyle w:val="1"/>
        <w:jc w:val="center"/>
        <w:rPr>
          <w:sz w:val="20"/>
        </w:rPr>
      </w:pPr>
    </w:p>
    <w:p w14:paraId="3E484681" w14:textId="77777777" w:rsidR="00FC2D13" w:rsidRDefault="00FC2D13">
      <w:pPr>
        <w:rPr>
          <w:lang w:val="en-US"/>
        </w:rPr>
      </w:pPr>
    </w:p>
    <w:p w14:paraId="75C59CED" w14:textId="77777777" w:rsidR="00FC2D13" w:rsidRDefault="00FC2D13">
      <w:pPr>
        <w:rPr>
          <w:lang w:val="en-US"/>
        </w:rPr>
      </w:pPr>
    </w:p>
    <w:p w14:paraId="392216AD" w14:textId="77777777" w:rsidR="00FC2D13" w:rsidRDefault="00FC2D13">
      <w:pPr>
        <w:rPr>
          <w:lang w:val="en-US"/>
        </w:rPr>
      </w:pPr>
    </w:p>
    <w:p w14:paraId="6BCCB7F2" w14:textId="77777777" w:rsidR="00FC2D13" w:rsidRDefault="00FC2D13">
      <w:pPr>
        <w:rPr>
          <w:lang w:val="en-US"/>
        </w:rPr>
      </w:pPr>
    </w:p>
    <w:p w14:paraId="27B9BB99" w14:textId="77777777" w:rsidR="00FC2D13" w:rsidRDefault="00FC2D13">
      <w:pPr>
        <w:rPr>
          <w:lang w:val="en-US"/>
        </w:rPr>
      </w:pPr>
    </w:p>
    <w:p w14:paraId="1B5E99A7" w14:textId="77777777" w:rsidR="00FC2D13" w:rsidRDefault="00FC2D13">
      <w:pPr>
        <w:rPr>
          <w:lang w:val="en-US"/>
        </w:rPr>
      </w:pPr>
    </w:p>
    <w:p w14:paraId="17395092" w14:textId="77777777" w:rsidR="00FC2D13" w:rsidRDefault="00FC2D13">
      <w:pPr>
        <w:rPr>
          <w:lang w:val="en-US"/>
        </w:rPr>
      </w:pPr>
    </w:p>
    <w:p w14:paraId="0CD4ADA9" w14:textId="77777777" w:rsidR="00FC2D13" w:rsidRDefault="0049317F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14:paraId="5616DDD9" w14:textId="77777777" w:rsidR="00FC2D13" w:rsidRDefault="00FC2D13">
      <w:pPr>
        <w:rPr>
          <w:b/>
          <w:lang w:val="en-US"/>
        </w:rPr>
      </w:pPr>
    </w:p>
    <w:p w14:paraId="4649A32D" w14:textId="77777777" w:rsidR="00FC2D13" w:rsidRDefault="00FC2D1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FC2D13" w14:paraId="3D7D15CB" w14:textId="77777777">
        <w:tc>
          <w:tcPr>
            <w:tcW w:w="6231" w:type="dxa"/>
            <w:vAlign w:val="center"/>
          </w:tcPr>
          <w:p w14:paraId="1205CAEB" w14:textId="03802145" w:rsidR="00FC2D13" w:rsidRDefault="0049317F" w:rsidP="006126E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</w:t>
            </w:r>
            <w:r w:rsidR="007417D8">
              <w:rPr>
                <w:b/>
                <w:sz w:val="28"/>
                <w:szCs w:val="28"/>
                <w:lang w:val="en-US"/>
              </w:rPr>
              <w:t xml:space="preserve">ition </w:t>
            </w:r>
            <w:r w:rsidR="00795F1A">
              <w:rPr>
                <w:b/>
                <w:sz w:val="28"/>
                <w:szCs w:val="28"/>
                <w:lang w:val="en-US"/>
              </w:rPr>
              <w:t>Applied for Engineering-İD0005840</w:t>
            </w:r>
          </w:p>
        </w:tc>
        <w:tc>
          <w:tcPr>
            <w:tcW w:w="4367" w:type="dxa"/>
            <w:vAlign w:val="center"/>
          </w:tcPr>
          <w:p w14:paraId="03465D7C" w14:textId="5B440454" w:rsidR="00FC2D13" w:rsidRDefault="0049317F" w:rsidP="006126E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Date Available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from:</w:t>
            </w:r>
            <w:r w:rsidR="00201B13">
              <w:rPr>
                <w:b/>
                <w:sz w:val="28"/>
                <w:szCs w:val="28"/>
                <w:lang w:val="en-US"/>
              </w:rPr>
              <w:t>ASAP</w:t>
            </w:r>
            <w:proofErr w:type="spellEnd"/>
          </w:p>
        </w:tc>
      </w:tr>
    </w:tbl>
    <w:p w14:paraId="02B9EBFD" w14:textId="77777777" w:rsidR="00FC2D13" w:rsidRDefault="00FC2D1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FC2D13" w14:paraId="38319713" w14:textId="77777777">
        <w:tc>
          <w:tcPr>
            <w:tcW w:w="10598" w:type="dxa"/>
            <w:gridSpan w:val="3"/>
            <w:shd w:val="clear" w:color="auto" w:fill="E6E6E6"/>
          </w:tcPr>
          <w:p w14:paraId="319EE7DB" w14:textId="77777777" w:rsidR="00FC2D13" w:rsidRDefault="004931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FC2D13" w14:paraId="343EE28B" w14:textId="77777777">
        <w:trPr>
          <w:trHeight w:val="329"/>
        </w:trPr>
        <w:tc>
          <w:tcPr>
            <w:tcW w:w="3427" w:type="dxa"/>
            <w:vAlign w:val="center"/>
          </w:tcPr>
          <w:p w14:paraId="617D8E90" w14:textId="69E276D6" w:rsidR="00FC2D13" w:rsidRDefault="004931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</w:t>
            </w:r>
            <w:proofErr w:type="spellStart"/>
            <w:r w:rsidR="00795F1A">
              <w:rPr>
                <w:b/>
                <w:lang w:val="en-US"/>
              </w:rPr>
              <w:t>Abbasov</w:t>
            </w:r>
            <w:proofErr w:type="spellEnd"/>
          </w:p>
        </w:tc>
        <w:tc>
          <w:tcPr>
            <w:tcW w:w="2813" w:type="dxa"/>
            <w:vAlign w:val="center"/>
          </w:tcPr>
          <w:p w14:paraId="28D32246" w14:textId="70F06B6F" w:rsidR="00FC2D13" w:rsidRDefault="000345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</w:t>
            </w:r>
            <w:proofErr w:type="spellStart"/>
            <w:r>
              <w:rPr>
                <w:b/>
                <w:lang w:val="en-US"/>
              </w:rPr>
              <w:t>Name:</w:t>
            </w:r>
            <w:r w:rsidR="00795F1A">
              <w:rPr>
                <w:b/>
                <w:lang w:val="en-US"/>
              </w:rPr>
              <w:t>Rufat</w:t>
            </w:r>
            <w:proofErr w:type="spellEnd"/>
          </w:p>
        </w:tc>
        <w:tc>
          <w:tcPr>
            <w:tcW w:w="4358" w:type="dxa"/>
            <w:vAlign w:val="center"/>
          </w:tcPr>
          <w:p w14:paraId="46D6A9DA" w14:textId="3A6779F8" w:rsidR="00FC2D13" w:rsidRDefault="005D1B0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</w:t>
            </w:r>
            <w:proofErr w:type="spellStart"/>
            <w:r>
              <w:rPr>
                <w:b/>
                <w:lang w:val="en-US"/>
              </w:rPr>
              <w:t>Name:</w:t>
            </w:r>
            <w:r w:rsidR="00795F1A">
              <w:rPr>
                <w:b/>
                <w:lang w:val="en-US"/>
              </w:rPr>
              <w:t>Alasgar</w:t>
            </w:r>
            <w:proofErr w:type="spellEnd"/>
          </w:p>
        </w:tc>
      </w:tr>
      <w:tr w:rsidR="00FC2D13" w14:paraId="1EA9BE05" w14:textId="77777777">
        <w:tc>
          <w:tcPr>
            <w:tcW w:w="3427" w:type="dxa"/>
            <w:vAlign w:val="center"/>
          </w:tcPr>
          <w:p w14:paraId="6B85B9DF" w14:textId="1F865CD7" w:rsidR="00FC2D13" w:rsidRDefault="0049317F" w:rsidP="006126E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  </w:t>
            </w:r>
            <w:r w:rsidR="00795F1A">
              <w:rPr>
                <w:lang w:val="en-US"/>
              </w:rPr>
              <w:t>03.08.1989</w:t>
            </w:r>
          </w:p>
        </w:tc>
        <w:tc>
          <w:tcPr>
            <w:tcW w:w="2813" w:type="dxa"/>
            <w:vAlign w:val="center"/>
          </w:tcPr>
          <w:p w14:paraId="043895E1" w14:textId="070E3394" w:rsidR="00FC2D13" w:rsidRDefault="0049317F" w:rsidP="006126E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</w:t>
            </w:r>
            <w:r w:rsidR="005D1B0A">
              <w:rPr>
                <w:sz w:val="18"/>
                <w:szCs w:val="18"/>
                <w:lang w:val="en-US"/>
              </w:rPr>
              <w:t>ace of Birth Azerbaijan</w:t>
            </w:r>
          </w:p>
        </w:tc>
        <w:tc>
          <w:tcPr>
            <w:tcW w:w="4358" w:type="dxa"/>
            <w:vAlign w:val="center"/>
          </w:tcPr>
          <w:p w14:paraId="09DA8194" w14:textId="2F122E6B" w:rsidR="00FC2D13" w:rsidRDefault="0049317F" w:rsidP="006126EB">
            <w:pPr>
              <w:rPr>
                <w:b/>
                <w:lang w:val="en-US"/>
              </w:rPr>
            </w:pPr>
            <w:r>
              <w:rPr>
                <w:lang w:val="en-US"/>
              </w:rPr>
              <w:t>Citizenship :</w:t>
            </w:r>
            <w:r w:rsidR="005D1B0A">
              <w:rPr>
                <w:lang w:val="en-US"/>
              </w:rPr>
              <w:t>Azerbaijan</w:t>
            </w:r>
            <w:r>
              <w:rPr>
                <w:lang w:val="en-US"/>
              </w:rPr>
              <w:t xml:space="preserve"> </w:t>
            </w:r>
          </w:p>
        </w:tc>
      </w:tr>
      <w:tr w:rsidR="00FC2D13" w:rsidRPr="00772393" w14:paraId="77B4A776" w14:textId="77777777">
        <w:tc>
          <w:tcPr>
            <w:tcW w:w="6240" w:type="dxa"/>
            <w:gridSpan w:val="2"/>
          </w:tcPr>
          <w:p w14:paraId="70EB8295" w14:textId="0FADFA8D" w:rsidR="00FC2D13" w:rsidRDefault="00795F1A" w:rsidP="006126EB">
            <w:pPr>
              <w:rPr>
                <w:b/>
                <w:lang w:val="en-US"/>
              </w:rPr>
            </w:pPr>
            <w:r>
              <w:rPr>
                <w:lang w:val="en-US"/>
              </w:rPr>
              <w:t>Permanent Address Azerbaijan ,Sumgait</w:t>
            </w:r>
          </w:p>
        </w:tc>
        <w:tc>
          <w:tcPr>
            <w:tcW w:w="4358" w:type="dxa"/>
            <w:vAlign w:val="center"/>
          </w:tcPr>
          <w:p w14:paraId="337491CF" w14:textId="0602F8BB" w:rsidR="00FC2D13" w:rsidRDefault="005D1B0A">
            <w:pPr>
              <w:rPr>
                <w:b/>
                <w:lang w:val="az-Latn-AZ"/>
              </w:rPr>
            </w:pPr>
            <w:r>
              <w:rPr>
                <w:b/>
                <w:lang w:val="en-US"/>
              </w:rPr>
              <w:t xml:space="preserve">Phone </w:t>
            </w:r>
            <w:proofErr w:type="gramStart"/>
            <w:r>
              <w:rPr>
                <w:b/>
                <w:lang w:val="en-US"/>
              </w:rPr>
              <w:t>Mobil</w:t>
            </w:r>
            <w:r>
              <w:rPr>
                <w:b/>
                <w:lang w:val="az-Latn-AZ"/>
              </w:rPr>
              <w:t>:</w:t>
            </w:r>
            <w:r w:rsidR="00795F1A">
              <w:rPr>
                <w:b/>
                <w:lang w:val="az-Latn-AZ"/>
              </w:rPr>
              <w:t>Az</w:t>
            </w:r>
            <w:proofErr w:type="gramEnd"/>
            <w:r w:rsidR="00795F1A">
              <w:rPr>
                <w:b/>
                <w:lang w:val="az-Latn-AZ"/>
              </w:rPr>
              <w:t>(+994)55 430 0185</w:t>
            </w:r>
          </w:p>
          <w:p w14:paraId="1756CAF4" w14:textId="6C279E72" w:rsidR="00161161" w:rsidRPr="005D1B0A" w:rsidRDefault="00795F1A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E-mail:</w:t>
            </w:r>
            <w:r w:rsidR="00062814">
              <w:rPr>
                <w:b/>
                <w:lang w:val="az-Latn-AZ"/>
              </w:rPr>
              <w:t>rufat-abbasov89@mail.ru</w:t>
            </w:r>
          </w:p>
        </w:tc>
      </w:tr>
    </w:tbl>
    <w:p w14:paraId="68895C3E" w14:textId="1A0A8932" w:rsidR="00FC2D13" w:rsidRPr="00201B13" w:rsidRDefault="00FC2D13">
      <w:pPr>
        <w:rPr>
          <w:b/>
          <w:sz w:val="16"/>
          <w:lang w:val="az-Latn-AZ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900"/>
        <w:gridCol w:w="900"/>
        <w:gridCol w:w="3110"/>
      </w:tblGrid>
      <w:tr w:rsidR="00FC2D13" w14:paraId="5C938DD6" w14:textId="77777777">
        <w:tc>
          <w:tcPr>
            <w:tcW w:w="10598" w:type="dxa"/>
            <w:gridSpan w:val="6"/>
            <w:shd w:val="clear" w:color="auto" w:fill="E6E6E6"/>
          </w:tcPr>
          <w:p w14:paraId="78A49275" w14:textId="77777777" w:rsidR="00FC2D13" w:rsidRDefault="004931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FC2D13" w:rsidRPr="00772393" w14:paraId="3E4BF9C4" w14:textId="77777777">
        <w:trPr>
          <w:trHeight w:val="195"/>
        </w:trPr>
        <w:tc>
          <w:tcPr>
            <w:tcW w:w="2808" w:type="dxa"/>
            <w:vAlign w:val="center"/>
          </w:tcPr>
          <w:p w14:paraId="23B523FC" w14:textId="77777777" w:rsidR="00FC2D13" w:rsidRDefault="0049317F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269" w:type="dxa"/>
            <w:vAlign w:val="center"/>
          </w:tcPr>
          <w:p w14:paraId="77323AD5" w14:textId="77777777" w:rsidR="00FC2D13" w:rsidRDefault="0049317F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vAlign w:val="center"/>
          </w:tcPr>
          <w:p w14:paraId="5D07F7BC" w14:textId="77777777" w:rsidR="00FC2D13" w:rsidRDefault="0049317F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vAlign w:val="center"/>
          </w:tcPr>
          <w:p w14:paraId="15B7D8F7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vAlign w:val="center"/>
          </w:tcPr>
          <w:p w14:paraId="490B4443" w14:textId="77777777" w:rsidR="00FC2D13" w:rsidRDefault="0049317F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vAlign w:val="center"/>
          </w:tcPr>
          <w:p w14:paraId="50469196" w14:textId="77777777" w:rsidR="00FC2D13" w:rsidRDefault="0049317F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ED3CD5" w:rsidRPr="00772393" w14:paraId="53574794" w14:textId="77777777">
        <w:tc>
          <w:tcPr>
            <w:tcW w:w="2808" w:type="dxa"/>
          </w:tcPr>
          <w:p w14:paraId="03B9989E" w14:textId="5D04E43C" w:rsidR="00ED3CD5" w:rsidRDefault="00ED3CD5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="00795F1A">
              <w:rPr>
                <w:b/>
                <w:sz w:val="20"/>
                <w:szCs w:val="20"/>
                <w:lang w:val="en-US"/>
              </w:rPr>
              <w:t>ZERBAIJAN STATE MARINE  Fishing İndustry School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9" w:type="dxa"/>
          </w:tcPr>
          <w:p w14:paraId="022092A9" w14:textId="3A54195C" w:rsidR="00ED3CD5" w:rsidRDefault="00ED3CD5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611" w:type="dxa"/>
          </w:tcPr>
          <w:p w14:paraId="36A705C8" w14:textId="6F47ECF8" w:rsidR="00ED3CD5" w:rsidRDefault="00ED3CD5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</w:tcPr>
          <w:p w14:paraId="40959FD4" w14:textId="336661A1" w:rsidR="00ED3CD5" w:rsidRPr="009622A0" w:rsidRDefault="00795F1A" w:rsidP="00ED3CD5">
            <w:pPr>
              <w:rPr>
                <w:lang w:val="en-US"/>
              </w:rPr>
            </w:pPr>
            <w:r>
              <w:rPr>
                <w:lang w:val="en-US"/>
              </w:rPr>
              <w:t>01.09.2005</w:t>
            </w:r>
          </w:p>
        </w:tc>
        <w:tc>
          <w:tcPr>
            <w:tcW w:w="900" w:type="dxa"/>
          </w:tcPr>
          <w:p w14:paraId="47214E26" w14:textId="5A2B0A36" w:rsidR="00ED3CD5" w:rsidRDefault="00795F1A" w:rsidP="00ED3CD5">
            <w:pPr>
              <w:rPr>
                <w:lang w:val="en-US"/>
              </w:rPr>
            </w:pPr>
            <w:r>
              <w:rPr>
                <w:lang w:val="en-US"/>
              </w:rPr>
              <w:t>15.01.2009</w:t>
            </w:r>
          </w:p>
        </w:tc>
        <w:tc>
          <w:tcPr>
            <w:tcW w:w="3110" w:type="dxa"/>
          </w:tcPr>
          <w:p w14:paraId="63BFE23E" w14:textId="69CD094D" w:rsidR="00ED3CD5" w:rsidRDefault="00ED3CD5" w:rsidP="00795F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Ship </w:t>
            </w:r>
            <w:r w:rsidR="00795F1A">
              <w:rPr>
                <w:b/>
                <w:lang w:val="en-US"/>
              </w:rPr>
              <w:t>Second Engineer (3000kw or more</w:t>
            </w:r>
            <w:r>
              <w:rPr>
                <w:b/>
                <w:lang w:val="en-US"/>
              </w:rPr>
              <w:t>)</w:t>
            </w:r>
          </w:p>
        </w:tc>
      </w:tr>
      <w:tr w:rsidR="00FC2D13" w:rsidRPr="00772393" w14:paraId="6D1679E6" w14:textId="77777777">
        <w:tc>
          <w:tcPr>
            <w:tcW w:w="2808" w:type="dxa"/>
          </w:tcPr>
          <w:p w14:paraId="5661D78D" w14:textId="77777777" w:rsidR="00FC2D13" w:rsidRDefault="00FC2D13">
            <w:pPr>
              <w:rPr>
                <w:lang w:val="en-US"/>
              </w:rPr>
            </w:pPr>
          </w:p>
        </w:tc>
        <w:tc>
          <w:tcPr>
            <w:tcW w:w="1269" w:type="dxa"/>
          </w:tcPr>
          <w:p w14:paraId="02970D73" w14:textId="77777777" w:rsidR="00FC2D13" w:rsidRDefault="00FC2D13">
            <w:pPr>
              <w:rPr>
                <w:lang w:val="en-US"/>
              </w:rPr>
            </w:pPr>
          </w:p>
        </w:tc>
        <w:tc>
          <w:tcPr>
            <w:tcW w:w="1611" w:type="dxa"/>
          </w:tcPr>
          <w:p w14:paraId="77EBA45B" w14:textId="77777777" w:rsidR="00FC2D13" w:rsidRDefault="00FC2D13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260D1E04" w14:textId="77777777" w:rsidR="00FC2D13" w:rsidRDefault="00FC2D13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604539AC" w14:textId="77777777" w:rsidR="00FC2D13" w:rsidRDefault="00FC2D13">
            <w:pPr>
              <w:rPr>
                <w:lang w:val="en-US"/>
              </w:rPr>
            </w:pPr>
          </w:p>
        </w:tc>
        <w:tc>
          <w:tcPr>
            <w:tcW w:w="3110" w:type="dxa"/>
          </w:tcPr>
          <w:p w14:paraId="5AC25A7E" w14:textId="77777777" w:rsidR="00FC2D13" w:rsidRDefault="00FC2D13">
            <w:pPr>
              <w:rPr>
                <w:lang w:val="en-US"/>
              </w:rPr>
            </w:pPr>
          </w:p>
        </w:tc>
      </w:tr>
    </w:tbl>
    <w:p w14:paraId="124F5C80" w14:textId="77777777" w:rsidR="00FC2D13" w:rsidRDefault="00FC2D13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45"/>
        <w:gridCol w:w="2835"/>
        <w:gridCol w:w="47"/>
        <w:gridCol w:w="2063"/>
        <w:gridCol w:w="1589"/>
      </w:tblGrid>
      <w:tr w:rsidR="009622A0" w14:paraId="4E9028A9" w14:textId="408D5F5D" w:rsidTr="009622A0">
        <w:tc>
          <w:tcPr>
            <w:tcW w:w="4019" w:type="dxa"/>
            <w:shd w:val="clear" w:color="auto" w:fill="E6E6E6"/>
          </w:tcPr>
          <w:p w14:paraId="099C5C5E" w14:textId="3801EA05" w:rsidR="009622A0" w:rsidRDefault="009622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Language</w:t>
            </w:r>
          </w:p>
        </w:tc>
        <w:tc>
          <w:tcPr>
            <w:tcW w:w="2880" w:type="dxa"/>
            <w:gridSpan w:val="2"/>
            <w:shd w:val="clear" w:color="auto" w:fill="E6E6E6"/>
          </w:tcPr>
          <w:p w14:paraId="0F5F196A" w14:textId="60007993" w:rsidR="009622A0" w:rsidRDefault="009622A0" w:rsidP="009622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</w:t>
            </w:r>
          </w:p>
        </w:tc>
        <w:tc>
          <w:tcPr>
            <w:tcW w:w="2110" w:type="dxa"/>
            <w:gridSpan w:val="2"/>
            <w:shd w:val="clear" w:color="auto" w:fill="E6E6E6"/>
          </w:tcPr>
          <w:p w14:paraId="52D83C5F" w14:textId="0D44E23C" w:rsidR="009622A0" w:rsidRDefault="009622A0" w:rsidP="009622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Reading</w:t>
            </w:r>
          </w:p>
        </w:tc>
        <w:tc>
          <w:tcPr>
            <w:tcW w:w="1589" w:type="dxa"/>
            <w:shd w:val="clear" w:color="auto" w:fill="E6E6E6"/>
          </w:tcPr>
          <w:p w14:paraId="0A90589E" w14:textId="26A7C581" w:rsidR="009622A0" w:rsidRDefault="009622A0" w:rsidP="009622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Write</w:t>
            </w:r>
          </w:p>
        </w:tc>
      </w:tr>
      <w:tr w:rsidR="009622A0" w14:paraId="0470E40D" w14:textId="11E2363D" w:rsidTr="009622A0">
        <w:tc>
          <w:tcPr>
            <w:tcW w:w="4064" w:type="dxa"/>
            <w:gridSpan w:val="2"/>
            <w:vAlign w:val="center"/>
          </w:tcPr>
          <w:p w14:paraId="0B74C32C" w14:textId="42F3F101" w:rsidR="009622A0" w:rsidRDefault="009622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English </w:t>
            </w:r>
          </w:p>
          <w:p w14:paraId="1970386B" w14:textId="77777777" w:rsidR="009622A0" w:rsidRDefault="009622A0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2F1EB7C" w14:textId="1F8F0BD2" w:rsidR="009622A0" w:rsidRDefault="00BB5D71" w:rsidP="00F646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Poor</w:t>
            </w:r>
          </w:p>
        </w:tc>
        <w:tc>
          <w:tcPr>
            <w:tcW w:w="2063" w:type="dxa"/>
            <w:vAlign w:val="center"/>
          </w:tcPr>
          <w:p w14:paraId="25E3E352" w14:textId="20820D51" w:rsidR="009622A0" w:rsidRDefault="00BB5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Poor</w:t>
            </w:r>
          </w:p>
          <w:p w14:paraId="3294759D" w14:textId="61690D92" w:rsidR="009622A0" w:rsidRDefault="009622A0">
            <w:pPr>
              <w:ind w:left="792"/>
              <w:rPr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077E541F" w14:textId="61CDAA25" w:rsidR="009622A0" w:rsidRDefault="00BB5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Poor</w:t>
            </w:r>
          </w:p>
          <w:p w14:paraId="2E477C75" w14:textId="77777777" w:rsidR="009622A0" w:rsidRDefault="009622A0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772393" w14:paraId="71D0603F" w14:textId="02714339" w:rsidTr="009622A0">
        <w:tc>
          <w:tcPr>
            <w:tcW w:w="4064" w:type="dxa"/>
            <w:gridSpan w:val="2"/>
            <w:vAlign w:val="center"/>
          </w:tcPr>
          <w:p w14:paraId="79E97C4B" w14:textId="54F56490" w:rsidR="00772393" w:rsidRDefault="00772393" w:rsidP="00772393">
            <w:pPr>
              <w:rPr>
                <w:sz w:val="20"/>
                <w:szCs w:val="20"/>
                <w:lang w:val="en-US"/>
              </w:rPr>
            </w:pPr>
            <w:bookmarkStart w:id="0" w:name="_GoBack" w:colFirst="3" w:colLast="3"/>
            <w:r>
              <w:rPr>
                <w:sz w:val="20"/>
                <w:szCs w:val="20"/>
                <w:lang w:val="en-US"/>
              </w:rPr>
              <w:t>Russian</w:t>
            </w:r>
          </w:p>
          <w:p w14:paraId="0D524495" w14:textId="77777777" w:rsidR="00772393" w:rsidRDefault="00772393" w:rsidP="0077239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281DBB02" w14:textId="77777777" w:rsidR="00772393" w:rsidRDefault="00772393" w:rsidP="0077239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179BFC05" w14:textId="4EDEAC9C" w:rsidR="00772393" w:rsidRDefault="00772393" w:rsidP="007723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Satisfactory</w:t>
            </w:r>
          </w:p>
          <w:p w14:paraId="561FF972" w14:textId="77777777" w:rsidR="00772393" w:rsidRDefault="00772393" w:rsidP="0077239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vAlign w:val="center"/>
          </w:tcPr>
          <w:p w14:paraId="6CD7338F" w14:textId="77777777" w:rsidR="00772393" w:rsidRDefault="00772393" w:rsidP="007723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Satisfactory</w:t>
            </w:r>
          </w:p>
          <w:p w14:paraId="6AEF1A49" w14:textId="30DEC278" w:rsidR="00772393" w:rsidRDefault="00772393" w:rsidP="00772393">
            <w:pPr>
              <w:ind w:left="792"/>
              <w:rPr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573FE66D" w14:textId="77777777" w:rsidR="00772393" w:rsidRDefault="00772393" w:rsidP="007723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Poor</w:t>
            </w:r>
          </w:p>
          <w:p w14:paraId="4E2C98C7" w14:textId="77777777" w:rsidR="00772393" w:rsidRDefault="00772393" w:rsidP="00772393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9622A0" w14:paraId="11E4954E" w14:textId="039AD747" w:rsidTr="009622A0">
        <w:tc>
          <w:tcPr>
            <w:tcW w:w="4064" w:type="dxa"/>
            <w:gridSpan w:val="2"/>
            <w:vAlign w:val="center"/>
          </w:tcPr>
          <w:p w14:paraId="6209494B" w14:textId="10FD4619" w:rsidR="009622A0" w:rsidRDefault="009622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Turkish</w:t>
            </w:r>
          </w:p>
          <w:p w14:paraId="194DBE8E" w14:textId="77777777" w:rsidR="009622A0" w:rsidRDefault="009622A0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22603F4D" w14:textId="01D25FD9" w:rsidR="009622A0" w:rsidRDefault="00F646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Good</w:t>
            </w:r>
          </w:p>
          <w:p w14:paraId="08F09DDB" w14:textId="77777777" w:rsidR="009622A0" w:rsidRDefault="009622A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vAlign w:val="center"/>
          </w:tcPr>
          <w:p w14:paraId="71552413" w14:textId="77777777" w:rsidR="009622A0" w:rsidRDefault="009622A0" w:rsidP="00F646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Good</w:t>
            </w:r>
          </w:p>
          <w:p w14:paraId="7BABBC81" w14:textId="77777777" w:rsidR="009622A0" w:rsidRDefault="009622A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76316519" w14:textId="7EB3B2C3" w:rsidR="009622A0" w:rsidRDefault="00F646A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  <w:p w14:paraId="664167A0" w14:textId="77777777" w:rsidR="009622A0" w:rsidRDefault="009622A0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9409467" w14:textId="725A2D9C" w:rsidR="00FC2D13" w:rsidRDefault="00FC2D13">
      <w:pPr>
        <w:rPr>
          <w:b/>
          <w:sz w:val="16"/>
          <w:lang w:val="en-US"/>
        </w:rPr>
      </w:pPr>
    </w:p>
    <w:p w14:paraId="7C20E558" w14:textId="77777777" w:rsidR="00564F2E" w:rsidRDefault="00564F2E" w:rsidP="00564F2E">
      <w:pPr>
        <w:rPr>
          <w:sz w:val="2"/>
          <w:szCs w:val="2"/>
          <w:lang w:val="en-US"/>
        </w:rPr>
      </w:pPr>
    </w:p>
    <w:p w14:paraId="0894A3ED" w14:textId="49615E17" w:rsidR="00564F2E" w:rsidRDefault="00564F2E">
      <w:pPr>
        <w:rPr>
          <w:b/>
          <w:sz w:val="16"/>
          <w:lang w:val="en-US"/>
        </w:rPr>
      </w:pPr>
    </w:p>
    <w:p w14:paraId="37636B87" w14:textId="77777777" w:rsidR="00564F2E" w:rsidRDefault="00564F2E">
      <w:pPr>
        <w:rPr>
          <w:b/>
          <w:sz w:val="16"/>
          <w:lang w:val="en-US"/>
        </w:rPr>
      </w:pPr>
    </w:p>
    <w:p w14:paraId="4E9D4203" w14:textId="77777777" w:rsidR="00FC2D13" w:rsidRDefault="00FC2D13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74"/>
        <w:gridCol w:w="1710"/>
        <w:gridCol w:w="2880"/>
        <w:gridCol w:w="1350"/>
        <w:gridCol w:w="1400"/>
      </w:tblGrid>
      <w:tr w:rsidR="00FC2D13" w:rsidRPr="00B8036F" w14:paraId="76A3D6B0" w14:textId="77777777">
        <w:trPr>
          <w:cantSplit/>
        </w:trPr>
        <w:tc>
          <w:tcPr>
            <w:tcW w:w="10598" w:type="dxa"/>
            <w:gridSpan w:val="6"/>
            <w:shd w:val="clear" w:color="auto" w:fill="E6E6E6"/>
          </w:tcPr>
          <w:p w14:paraId="77C25E2D" w14:textId="386CE574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2"/>
                <w:szCs w:val="2"/>
                <w:lang w:val="en-US"/>
              </w:rPr>
              <w:br w:type="page"/>
            </w:r>
            <w:r w:rsidRPr="00564F2E">
              <w:rPr>
                <w:lang w:val="en-US"/>
              </w:rPr>
              <w:br w:type="page"/>
            </w:r>
            <w:r w:rsidR="00B8036F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. Identity Documents</w:t>
            </w:r>
          </w:p>
        </w:tc>
      </w:tr>
      <w:tr w:rsidR="00FC2D13" w:rsidRPr="00B8036F" w14:paraId="11B95592" w14:textId="77777777">
        <w:trPr>
          <w:cantSplit/>
        </w:trPr>
        <w:tc>
          <w:tcPr>
            <w:tcW w:w="1784" w:type="dxa"/>
          </w:tcPr>
          <w:p w14:paraId="067015E7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474" w:type="dxa"/>
          </w:tcPr>
          <w:p w14:paraId="1504EB0E" w14:textId="77777777" w:rsidR="00FC2D13" w:rsidRDefault="0049317F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710" w:type="dxa"/>
          </w:tcPr>
          <w:p w14:paraId="78BA2B09" w14:textId="77777777" w:rsidR="00FC2D13" w:rsidRDefault="0049317F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880" w:type="dxa"/>
          </w:tcPr>
          <w:p w14:paraId="1911E5E4" w14:textId="77777777" w:rsidR="00FC2D13" w:rsidRDefault="0049317F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50" w:type="dxa"/>
          </w:tcPr>
          <w:p w14:paraId="5EAD2BC6" w14:textId="77777777" w:rsidR="00FC2D13" w:rsidRDefault="0049317F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00" w:type="dxa"/>
          </w:tcPr>
          <w:p w14:paraId="347543DD" w14:textId="77777777" w:rsidR="00FC2D13" w:rsidRDefault="0049317F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FC2D13" w:rsidRPr="00795F1A" w14:paraId="64D2A26A" w14:textId="77777777">
        <w:trPr>
          <w:cantSplit/>
          <w:trHeight w:val="388"/>
        </w:trPr>
        <w:tc>
          <w:tcPr>
            <w:tcW w:w="1784" w:type="dxa"/>
            <w:vAlign w:val="center"/>
          </w:tcPr>
          <w:p w14:paraId="0E14852E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474" w:type="dxa"/>
          </w:tcPr>
          <w:p w14:paraId="4445DF99" w14:textId="77777777" w:rsidR="00FC2D13" w:rsidRDefault="0049317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</w:tcPr>
          <w:p w14:paraId="479FB8AA" w14:textId="26FF9247" w:rsidR="00FC2D13" w:rsidRDefault="00772393">
            <w:pPr>
              <w:rPr>
                <w:lang w:val="en-US"/>
              </w:rPr>
            </w:pPr>
            <w:r>
              <w:rPr>
                <w:lang w:val="en-US"/>
              </w:rPr>
              <w:t>DQK 024667</w:t>
            </w:r>
          </w:p>
        </w:tc>
        <w:tc>
          <w:tcPr>
            <w:tcW w:w="2880" w:type="dxa"/>
          </w:tcPr>
          <w:p w14:paraId="557C218E" w14:textId="77777777" w:rsidR="00FC2D13" w:rsidRDefault="004931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 of maritime administration</w:t>
            </w:r>
          </w:p>
        </w:tc>
        <w:tc>
          <w:tcPr>
            <w:tcW w:w="1350" w:type="dxa"/>
          </w:tcPr>
          <w:p w14:paraId="16202F96" w14:textId="055554C3" w:rsidR="00FC2D13" w:rsidRDefault="007723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12.08.2023</w:t>
            </w:r>
          </w:p>
        </w:tc>
        <w:tc>
          <w:tcPr>
            <w:tcW w:w="1400" w:type="dxa"/>
          </w:tcPr>
          <w:p w14:paraId="6BCE4FA7" w14:textId="4832360A" w:rsidR="00FC2D13" w:rsidRDefault="007723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12.08.2028</w:t>
            </w:r>
          </w:p>
        </w:tc>
      </w:tr>
      <w:tr w:rsidR="00FC2D13" w:rsidRPr="00795F1A" w14:paraId="0A55FFD1" w14:textId="77777777">
        <w:trPr>
          <w:cantSplit/>
          <w:trHeight w:val="341"/>
        </w:trPr>
        <w:tc>
          <w:tcPr>
            <w:tcW w:w="1784" w:type="dxa"/>
            <w:vAlign w:val="center"/>
          </w:tcPr>
          <w:p w14:paraId="7FADBA4F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474" w:type="dxa"/>
          </w:tcPr>
          <w:p w14:paraId="46D167ED" w14:textId="77777777" w:rsidR="00FC2D13" w:rsidRDefault="0049317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</w:tcPr>
          <w:p w14:paraId="6A8CD96B" w14:textId="0353D218" w:rsidR="00FC2D13" w:rsidRDefault="00E702A2">
            <w:pPr>
              <w:rPr>
                <w:lang w:val="en-US"/>
              </w:rPr>
            </w:pPr>
            <w:r>
              <w:rPr>
                <w:lang w:val="en-US"/>
              </w:rPr>
              <w:t>C00001441</w:t>
            </w:r>
          </w:p>
        </w:tc>
        <w:tc>
          <w:tcPr>
            <w:tcW w:w="2880" w:type="dxa"/>
          </w:tcPr>
          <w:p w14:paraId="387DD469" w14:textId="77777777" w:rsidR="00FC2D13" w:rsidRDefault="004931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350" w:type="dxa"/>
          </w:tcPr>
          <w:p w14:paraId="4E4A8142" w14:textId="3FBB271F" w:rsidR="00FC2D13" w:rsidRDefault="00E702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23.02.2023</w:t>
            </w:r>
          </w:p>
        </w:tc>
        <w:tc>
          <w:tcPr>
            <w:tcW w:w="1400" w:type="dxa"/>
          </w:tcPr>
          <w:p w14:paraId="1B4D94E6" w14:textId="69685B41" w:rsidR="00FC2D13" w:rsidRDefault="00E702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22.02.2033</w:t>
            </w:r>
          </w:p>
        </w:tc>
      </w:tr>
      <w:tr w:rsidR="00FC2D13" w14:paraId="1FBDF9BB" w14:textId="77777777">
        <w:trPr>
          <w:cantSplit/>
          <w:trHeight w:val="365"/>
        </w:trPr>
        <w:tc>
          <w:tcPr>
            <w:tcW w:w="1784" w:type="dxa"/>
            <w:vAlign w:val="center"/>
          </w:tcPr>
          <w:p w14:paraId="2043BA9D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474" w:type="dxa"/>
          </w:tcPr>
          <w:p w14:paraId="615AC9A9" w14:textId="77777777" w:rsidR="00FC2D13" w:rsidRDefault="0049317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</w:tcPr>
          <w:p w14:paraId="72F7542C" w14:textId="3CBB8EF9" w:rsidR="00FC2D13" w:rsidRDefault="00E702A2">
            <w:pPr>
              <w:rPr>
                <w:lang w:val="en-US"/>
              </w:rPr>
            </w:pPr>
            <w:r>
              <w:rPr>
                <w:lang w:val="en-US"/>
              </w:rPr>
              <w:t>AZE14938300</w:t>
            </w:r>
          </w:p>
        </w:tc>
        <w:tc>
          <w:tcPr>
            <w:tcW w:w="2880" w:type="dxa"/>
          </w:tcPr>
          <w:p w14:paraId="15651EE3" w14:textId="31B0ADA2" w:rsidR="00FC2D13" w:rsidRDefault="00E702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Sumgait</w:t>
            </w:r>
          </w:p>
        </w:tc>
        <w:tc>
          <w:tcPr>
            <w:tcW w:w="1350" w:type="dxa"/>
          </w:tcPr>
          <w:p w14:paraId="635EAA87" w14:textId="5E99605F" w:rsidR="00FC2D13" w:rsidRDefault="00E702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13.08.2014</w:t>
            </w:r>
          </w:p>
        </w:tc>
        <w:tc>
          <w:tcPr>
            <w:tcW w:w="1400" w:type="dxa"/>
          </w:tcPr>
          <w:p w14:paraId="41C0E27F" w14:textId="6748F837" w:rsidR="00FC2D13" w:rsidRDefault="00E702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03.08.2024</w:t>
            </w:r>
          </w:p>
        </w:tc>
      </w:tr>
    </w:tbl>
    <w:p w14:paraId="56223B5F" w14:textId="77777777" w:rsidR="00FC2D13" w:rsidRDefault="00FC2D13">
      <w:pPr>
        <w:rPr>
          <w:lang w:val="en-US"/>
        </w:rPr>
      </w:pPr>
    </w:p>
    <w:p w14:paraId="4ECF9576" w14:textId="77777777" w:rsidR="00FC2D13" w:rsidRDefault="00FC2D13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FC2D13" w:rsidRPr="00772393" w14:paraId="493E8401" w14:textId="77777777">
        <w:trPr>
          <w:cantSplit/>
        </w:trPr>
        <w:tc>
          <w:tcPr>
            <w:tcW w:w="10598" w:type="dxa"/>
            <w:gridSpan w:val="5"/>
            <w:shd w:val="clear" w:color="auto" w:fill="E6E6E6"/>
          </w:tcPr>
          <w:p w14:paraId="0CA5A1D8" w14:textId="58963AE0" w:rsidR="00FC2D13" w:rsidRDefault="00B803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49317F">
              <w:rPr>
                <w:b/>
                <w:lang w:val="en-US"/>
              </w:rPr>
              <w:t>. Courses Attended and Certificates Obtained</w:t>
            </w:r>
          </w:p>
        </w:tc>
      </w:tr>
      <w:tr w:rsidR="00FC2D13" w14:paraId="5BB044BE" w14:textId="77777777">
        <w:trPr>
          <w:cantSplit/>
        </w:trPr>
        <w:tc>
          <w:tcPr>
            <w:tcW w:w="4361" w:type="dxa"/>
            <w:vMerge w:val="restart"/>
            <w:vAlign w:val="center"/>
          </w:tcPr>
          <w:p w14:paraId="7E5AFE77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vAlign w:val="center"/>
          </w:tcPr>
          <w:p w14:paraId="03E10ED9" w14:textId="77777777" w:rsidR="00FC2D13" w:rsidRDefault="0049317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vAlign w:val="center"/>
          </w:tcPr>
          <w:p w14:paraId="6C0358CC" w14:textId="77777777" w:rsidR="00FC2D13" w:rsidRDefault="0049317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vAlign w:val="center"/>
          </w:tcPr>
          <w:p w14:paraId="57726C44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FC2D13" w14:paraId="399FD81D" w14:textId="77777777">
        <w:trPr>
          <w:cantSplit/>
        </w:trPr>
        <w:tc>
          <w:tcPr>
            <w:tcW w:w="4361" w:type="dxa"/>
            <w:vMerge/>
          </w:tcPr>
          <w:p w14:paraId="144A1746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796BA1A2" w14:textId="77777777" w:rsidR="00FC2D13" w:rsidRDefault="00FC2D1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124AF73" w14:textId="77777777" w:rsidR="00FC2D13" w:rsidRDefault="0049317F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vAlign w:val="center"/>
          </w:tcPr>
          <w:p w14:paraId="676BA252" w14:textId="77777777" w:rsidR="00FC2D13" w:rsidRDefault="0049317F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</w:tcPr>
          <w:p w14:paraId="273F11EF" w14:textId="77777777" w:rsidR="00FC2D13" w:rsidRDefault="00FC2D13">
            <w:pPr>
              <w:rPr>
                <w:b/>
                <w:sz w:val="16"/>
                <w:lang w:val="en-US"/>
              </w:rPr>
            </w:pPr>
          </w:p>
        </w:tc>
      </w:tr>
    </w:tbl>
    <w:p w14:paraId="4432A5A7" w14:textId="77777777" w:rsidR="00FC2D13" w:rsidRDefault="00FC2D13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ED3CD5" w14:paraId="38F861E4" w14:textId="77777777">
        <w:trPr>
          <w:trHeight w:val="300"/>
        </w:trPr>
        <w:tc>
          <w:tcPr>
            <w:tcW w:w="4361" w:type="dxa"/>
            <w:vAlign w:val="center"/>
          </w:tcPr>
          <w:p w14:paraId="6609DEB1" w14:textId="1961C508" w:rsidR="00ED3CD5" w:rsidRPr="007417D8" w:rsidRDefault="00E702A2" w:rsidP="00ED3CD5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Second Engineer    (3000</w:t>
            </w:r>
            <w:r w:rsidR="007417D8">
              <w:rPr>
                <w:sz w:val="20"/>
                <w:lang w:val="en-US"/>
              </w:rPr>
              <w:t xml:space="preserve"> propulsion power</w:t>
            </w:r>
            <w:r>
              <w:rPr>
                <w:sz w:val="20"/>
                <w:lang w:val="en-US"/>
              </w:rPr>
              <w:t xml:space="preserve"> or more</w:t>
            </w:r>
            <w:r w:rsidR="007417D8">
              <w:rPr>
                <w:sz w:val="20"/>
                <w:lang w:val="en-US"/>
              </w:rPr>
              <w:t>)</w:t>
            </w:r>
          </w:p>
        </w:tc>
        <w:tc>
          <w:tcPr>
            <w:tcW w:w="1571" w:type="dxa"/>
            <w:vAlign w:val="center"/>
          </w:tcPr>
          <w:p w14:paraId="23B12324" w14:textId="5E49F381" w:rsidR="00ED3CD5" w:rsidRDefault="00E702A2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0005840</w:t>
            </w:r>
          </w:p>
        </w:tc>
        <w:tc>
          <w:tcPr>
            <w:tcW w:w="1122" w:type="dxa"/>
            <w:vAlign w:val="center"/>
          </w:tcPr>
          <w:p w14:paraId="5D9DD2B3" w14:textId="21C8C3A2" w:rsidR="00ED3CD5" w:rsidRDefault="00E702A2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07.06.2019</w:t>
            </w:r>
          </w:p>
        </w:tc>
        <w:tc>
          <w:tcPr>
            <w:tcW w:w="1134" w:type="dxa"/>
            <w:vAlign w:val="center"/>
          </w:tcPr>
          <w:p w14:paraId="0AA906D4" w14:textId="086AED91" w:rsidR="00ED3CD5" w:rsidRDefault="00E702A2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07.06.2024</w:t>
            </w:r>
          </w:p>
        </w:tc>
        <w:tc>
          <w:tcPr>
            <w:tcW w:w="2410" w:type="dxa"/>
            <w:vAlign w:val="center"/>
          </w:tcPr>
          <w:p w14:paraId="1177B8C7" w14:textId="7DF453F3" w:rsidR="00ED3CD5" w:rsidRPr="00117283" w:rsidRDefault="00ED3CD5" w:rsidP="00ED3C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</w:t>
            </w:r>
            <w:r w:rsidRPr="00117283">
              <w:rPr>
                <w:sz w:val="20"/>
                <w:szCs w:val="20"/>
                <w:lang w:val="en-US"/>
              </w:rPr>
              <w:t>jan</w:t>
            </w:r>
            <w:r w:rsidR="00810BF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2A2" w14:paraId="44B9BC76" w14:textId="77777777">
        <w:trPr>
          <w:trHeight w:val="300"/>
        </w:trPr>
        <w:tc>
          <w:tcPr>
            <w:tcW w:w="4361" w:type="dxa"/>
            <w:vAlign w:val="center"/>
          </w:tcPr>
          <w:p w14:paraId="5BCFCA83" w14:textId="5BEAD2F1" w:rsidR="00E702A2" w:rsidRDefault="00E702A2" w:rsidP="00E702A2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Endorsement of Certificate</w:t>
            </w:r>
          </w:p>
        </w:tc>
        <w:tc>
          <w:tcPr>
            <w:tcW w:w="1571" w:type="dxa"/>
            <w:vAlign w:val="center"/>
          </w:tcPr>
          <w:p w14:paraId="4D98D7F6" w14:textId="6A50F317" w:rsidR="00E702A2" w:rsidRDefault="00E702A2" w:rsidP="00E702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000416/19</w:t>
            </w:r>
          </w:p>
        </w:tc>
        <w:tc>
          <w:tcPr>
            <w:tcW w:w="1122" w:type="dxa"/>
            <w:vAlign w:val="center"/>
          </w:tcPr>
          <w:p w14:paraId="7BA1CB89" w14:textId="453BB602" w:rsidR="00E702A2" w:rsidRDefault="00E702A2" w:rsidP="00E702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07.06.2019</w:t>
            </w:r>
          </w:p>
        </w:tc>
        <w:tc>
          <w:tcPr>
            <w:tcW w:w="1134" w:type="dxa"/>
            <w:vAlign w:val="center"/>
          </w:tcPr>
          <w:p w14:paraId="090A3870" w14:textId="2009469D" w:rsidR="00E702A2" w:rsidRDefault="00E702A2" w:rsidP="00E702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07.06.2024</w:t>
            </w:r>
          </w:p>
        </w:tc>
        <w:tc>
          <w:tcPr>
            <w:tcW w:w="2410" w:type="dxa"/>
            <w:vAlign w:val="center"/>
          </w:tcPr>
          <w:p w14:paraId="6823E94A" w14:textId="75EC3DF8" w:rsidR="00E702A2" w:rsidRDefault="00E702A2" w:rsidP="00E702A2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ED3CD5" w14:paraId="5921C014" w14:textId="77777777">
        <w:tc>
          <w:tcPr>
            <w:tcW w:w="4361" w:type="dxa"/>
            <w:vAlign w:val="center"/>
          </w:tcPr>
          <w:p w14:paraId="5983B066" w14:textId="65096B45" w:rsidR="00ED3CD5" w:rsidRDefault="00551DC6" w:rsidP="00ED3CD5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571" w:type="dxa"/>
            <w:vAlign w:val="center"/>
          </w:tcPr>
          <w:p w14:paraId="2C132F38" w14:textId="4A2E4931" w:rsidR="00ED3CD5" w:rsidRPr="00D25B8F" w:rsidRDefault="00551DC6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ER-0076-20</w:t>
            </w:r>
          </w:p>
        </w:tc>
        <w:tc>
          <w:tcPr>
            <w:tcW w:w="1122" w:type="dxa"/>
            <w:vAlign w:val="center"/>
          </w:tcPr>
          <w:p w14:paraId="77073BFA" w14:textId="2AFA8DD8" w:rsidR="00ED3CD5" w:rsidRPr="00D25B8F" w:rsidRDefault="00551DC6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12.03.2020</w:t>
            </w:r>
          </w:p>
        </w:tc>
        <w:tc>
          <w:tcPr>
            <w:tcW w:w="1134" w:type="dxa"/>
            <w:vAlign w:val="center"/>
          </w:tcPr>
          <w:p w14:paraId="6B94CE58" w14:textId="00B5F7B8" w:rsidR="00ED3CD5" w:rsidRPr="00D25B8F" w:rsidRDefault="00551DC6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12.03.2025</w:t>
            </w:r>
          </w:p>
        </w:tc>
        <w:tc>
          <w:tcPr>
            <w:tcW w:w="2410" w:type="dxa"/>
            <w:vAlign w:val="center"/>
          </w:tcPr>
          <w:p w14:paraId="46BCEECB" w14:textId="214594DB" w:rsidR="00ED3CD5" w:rsidRPr="00D25B8F" w:rsidRDefault="00ED3CD5" w:rsidP="007417D8">
            <w:pPr>
              <w:rPr>
                <w:b/>
                <w:sz w:val="16"/>
                <w:szCs w:val="16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 w:rsidR="00810BF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D3CD5" w14:paraId="0FE5FD42" w14:textId="77777777">
        <w:tc>
          <w:tcPr>
            <w:tcW w:w="4361" w:type="dxa"/>
            <w:vAlign w:val="center"/>
          </w:tcPr>
          <w:p w14:paraId="7ED2B367" w14:textId="77777777" w:rsidR="00ED3CD5" w:rsidRDefault="00ED3CD5" w:rsidP="00ED3CD5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vAlign w:val="center"/>
          </w:tcPr>
          <w:p w14:paraId="74396516" w14:textId="1F65E222" w:rsidR="00ED3CD5" w:rsidRDefault="00E702A2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SO-0151-21</w:t>
            </w:r>
          </w:p>
        </w:tc>
        <w:tc>
          <w:tcPr>
            <w:tcW w:w="1122" w:type="dxa"/>
            <w:vAlign w:val="center"/>
          </w:tcPr>
          <w:p w14:paraId="58E7E1C5" w14:textId="1C5A7C9B" w:rsidR="00ED3CD5" w:rsidRDefault="00E702A2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08.02.2021</w:t>
            </w:r>
          </w:p>
        </w:tc>
        <w:tc>
          <w:tcPr>
            <w:tcW w:w="1134" w:type="dxa"/>
            <w:vAlign w:val="center"/>
          </w:tcPr>
          <w:p w14:paraId="52CD283E" w14:textId="7A0C1C30" w:rsidR="00ED3CD5" w:rsidRDefault="00E702A2" w:rsidP="00ED3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04.02.2026</w:t>
            </w:r>
          </w:p>
        </w:tc>
        <w:tc>
          <w:tcPr>
            <w:tcW w:w="2410" w:type="dxa"/>
            <w:vAlign w:val="center"/>
          </w:tcPr>
          <w:p w14:paraId="238DBF06" w14:textId="056C478A" w:rsidR="00ED3CD5" w:rsidRDefault="00810BF5" w:rsidP="007417D8">
            <w:pPr>
              <w:rPr>
                <w:sz w:val="16"/>
                <w:szCs w:val="16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51DC6" w:rsidRPr="00551DC6" w14:paraId="58DD3D10" w14:textId="77777777">
        <w:tc>
          <w:tcPr>
            <w:tcW w:w="4361" w:type="dxa"/>
            <w:vAlign w:val="center"/>
          </w:tcPr>
          <w:p w14:paraId="22543526" w14:textId="615B0897" w:rsidR="00551DC6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 hazardous and harmful cargoes</w:t>
            </w:r>
          </w:p>
        </w:tc>
        <w:tc>
          <w:tcPr>
            <w:tcW w:w="1571" w:type="dxa"/>
            <w:vAlign w:val="center"/>
          </w:tcPr>
          <w:p w14:paraId="1387B4D2" w14:textId="61F5959C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SK-0194-20</w:t>
            </w:r>
          </w:p>
        </w:tc>
        <w:tc>
          <w:tcPr>
            <w:tcW w:w="1122" w:type="dxa"/>
            <w:vAlign w:val="center"/>
          </w:tcPr>
          <w:p w14:paraId="583090BD" w14:textId="1D9B9258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25.06.2020</w:t>
            </w:r>
          </w:p>
        </w:tc>
        <w:tc>
          <w:tcPr>
            <w:tcW w:w="1134" w:type="dxa"/>
            <w:vAlign w:val="center"/>
          </w:tcPr>
          <w:p w14:paraId="5A2D8231" w14:textId="053C80E8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10.06.2025</w:t>
            </w:r>
          </w:p>
        </w:tc>
        <w:tc>
          <w:tcPr>
            <w:tcW w:w="2410" w:type="dxa"/>
            <w:vAlign w:val="center"/>
          </w:tcPr>
          <w:p w14:paraId="1EE88258" w14:textId="6FF0BA8B" w:rsidR="00551DC6" w:rsidRPr="00E92014" w:rsidRDefault="00551DC6" w:rsidP="00551DC6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51DC6" w14:paraId="3EE1A11C" w14:textId="77777777">
        <w:tc>
          <w:tcPr>
            <w:tcW w:w="4361" w:type="dxa"/>
            <w:vAlign w:val="center"/>
          </w:tcPr>
          <w:p w14:paraId="42F06476" w14:textId="377514D4" w:rsidR="00551DC6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</w:t>
            </w:r>
          </w:p>
        </w:tc>
        <w:tc>
          <w:tcPr>
            <w:tcW w:w="1571" w:type="dxa"/>
            <w:vAlign w:val="center"/>
          </w:tcPr>
          <w:p w14:paraId="1B4AEDA5" w14:textId="6C6450AD" w:rsidR="00551DC6" w:rsidRDefault="00772393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SN-1250-23</w:t>
            </w:r>
          </w:p>
        </w:tc>
        <w:tc>
          <w:tcPr>
            <w:tcW w:w="1122" w:type="dxa"/>
            <w:vAlign w:val="center"/>
          </w:tcPr>
          <w:p w14:paraId="248B9734" w14:textId="604BBD5B" w:rsidR="00551DC6" w:rsidRDefault="00772393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17.08.2023</w:t>
            </w:r>
          </w:p>
        </w:tc>
        <w:tc>
          <w:tcPr>
            <w:tcW w:w="1134" w:type="dxa"/>
            <w:vAlign w:val="center"/>
          </w:tcPr>
          <w:p w14:paraId="1A346B94" w14:textId="0B72308E" w:rsidR="00551DC6" w:rsidRDefault="00772393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410" w:type="dxa"/>
            <w:vAlign w:val="center"/>
          </w:tcPr>
          <w:p w14:paraId="680FBD64" w14:textId="744BA2E9" w:rsidR="00551DC6" w:rsidRPr="00E92014" w:rsidRDefault="00551DC6" w:rsidP="00551DC6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51DC6" w:rsidRPr="007417D8" w14:paraId="6C83EA88" w14:textId="77777777">
        <w:tc>
          <w:tcPr>
            <w:tcW w:w="4361" w:type="dxa"/>
            <w:vAlign w:val="center"/>
          </w:tcPr>
          <w:p w14:paraId="4060A6B5" w14:textId="1DC372DB" w:rsidR="00551DC6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in advanced fire-fighting</w:t>
            </w:r>
          </w:p>
        </w:tc>
        <w:tc>
          <w:tcPr>
            <w:tcW w:w="1571" w:type="dxa"/>
            <w:vAlign w:val="center"/>
          </w:tcPr>
          <w:p w14:paraId="56E855C1" w14:textId="6B33C60C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SJ-0154-19</w:t>
            </w:r>
          </w:p>
        </w:tc>
        <w:tc>
          <w:tcPr>
            <w:tcW w:w="1122" w:type="dxa"/>
            <w:vAlign w:val="center"/>
          </w:tcPr>
          <w:p w14:paraId="2A2EAB73" w14:textId="1FBE1DD4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14.02.2019</w:t>
            </w:r>
          </w:p>
        </w:tc>
        <w:tc>
          <w:tcPr>
            <w:tcW w:w="1134" w:type="dxa"/>
            <w:vAlign w:val="center"/>
          </w:tcPr>
          <w:p w14:paraId="5B74288D" w14:textId="53BB65A5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14.02.2024</w:t>
            </w:r>
          </w:p>
        </w:tc>
        <w:tc>
          <w:tcPr>
            <w:tcW w:w="2410" w:type="dxa"/>
            <w:vAlign w:val="center"/>
          </w:tcPr>
          <w:p w14:paraId="124497E5" w14:textId="14B5B33E" w:rsidR="00551DC6" w:rsidRPr="00E92014" w:rsidRDefault="00551DC6" w:rsidP="00551DC6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51DC6" w:rsidRPr="00387071" w14:paraId="127F35E5" w14:textId="77777777">
        <w:tc>
          <w:tcPr>
            <w:tcW w:w="4361" w:type="dxa"/>
            <w:vAlign w:val="center"/>
          </w:tcPr>
          <w:p w14:paraId="053189AC" w14:textId="77777777" w:rsidR="00551DC6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Proficiency in Survival Craft and Rescue Boats  </w:t>
            </w:r>
          </w:p>
        </w:tc>
        <w:tc>
          <w:tcPr>
            <w:tcW w:w="1571" w:type="dxa"/>
            <w:vAlign w:val="center"/>
          </w:tcPr>
          <w:p w14:paraId="587B43E7" w14:textId="7C04B3A6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SL-0760-22</w:t>
            </w:r>
          </w:p>
        </w:tc>
        <w:tc>
          <w:tcPr>
            <w:tcW w:w="1122" w:type="dxa"/>
            <w:vAlign w:val="center"/>
          </w:tcPr>
          <w:p w14:paraId="0BE8EC82" w14:textId="5C072665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13.04.2022</w:t>
            </w:r>
          </w:p>
        </w:tc>
        <w:tc>
          <w:tcPr>
            <w:tcW w:w="1134" w:type="dxa"/>
            <w:vAlign w:val="center"/>
          </w:tcPr>
          <w:p w14:paraId="01C5E6CF" w14:textId="26F957C2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07.04.2027</w:t>
            </w:r>
          </w:p>
        </w:tc>
        <w:tc>
          <w:tcPr>
            <w:tcW w:w="2410" w:type="dxa"/>
            <w:vAlign w:val="center"/>
          </w:tcPr>
          <w:p w14:paraId="203453CA" w14:textId="26013288" w:rsidR="00551DC6" w:rsidRPr="00E92014" w:rsidRDefault="00551DC6" w:rsidP="00551DC6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51DC6" w14:paraId="3C29384F" w14:textId="77777777">
        <w:tc>
          <w:tcPr>
            <w:tcW w:w="4361" w:type="dxa"/>
            <w:vAlign w:val="center"/>
          </w:tcPr>
          <w:p w14:paraId="35433D93" w14:textId="7D595D98" w:rsidR="00551DC6" w:rsidRPr="00C57D94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vAlign w:val="center"/>
          </w:tcPr>
          <w:p w14:paraId="6F9E10C2" w14:textId="488E2C24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DL-1574-22</w:t>
            </w:r>
          </w:p>
        </w:tc>
        <w:tc>
          <w:tcPr>
            <w:tcW w:w="1122" w:type="dxa"/>
            <w:vAlign w:val="center"/>
          </w:tcPr>
          <w:p w14:paraId="1DF5D2F2" w14:textId="51134A20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10.10.2022</w:t>
            </w:r>
          </w:p>
        </w:tc>
        <w:tc>
          <w:tcPr>
            <w:tcW w:w="1134" w:type="dxa"/>
            <w:vAlign w:val="center"/>
          </w:tcPr>
          <w:p w14:paraId="7AAA5A1D" w14:textId="07D1B069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06.10.2027</w:t>
            </w:r>
          </w:p>
        </w:tc>
        <w:tc>
          <w:tcPr>
            <w:tcW w:w="2410" w:type="dxa"/>
            <w:vAlign w:val="center"/>
          </w:tcPr>
          <w:p w14:paraId="74500052" w14:textId="16FC4421" w:rsidR="00551DC6" w:rsidRPr="00E92014" w:rsidRDefault="00551DC6" w:rsidP="00551DC6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72393" w:rsidRPr="00772393" w14:paraId="5AEF6B76" w14:textId="77777777">
        <w:tc>
          <w:tcPr>
            <w:tcW w:w="4361" w:type="dxa"/>
            <w:vAlign w:val="center"/>
          </w:tcPr>
          <w:p w14:paraId="5F0746B7" w14:textId="0884D23F" w:rsidR="00772393" w:rsidRDefault="00772393" w:rsidP="0077239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Proficiency in fast rescue boats</w:t>
            </w:r>
          </w:p>
        </w:tc>
        <w:tc>
          <w:tcPr>
            <w:tcW w:w="1571" w:type="dxa"/>
            <w:vAlign w:val="center"/>
          </w:tcPr>
          <w:p w14:paraId="3530B824" w14:textId="6CF2DBED" w:rsidR="00772393" w:rsidRDefault="00772393" w:rsidP="0077239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SU-0269-23</w:t>
            </w:r>
          </w:p>
        </w:tc>
        <w:tc>
          <w:tcPr>
            <w:tcW w:w="1122" w:type="dxa"/>
            <w:vAlign w:val="center"/>
          </w:tcPr>
          <w:p w14:paraId="291518DE" w14:textId="37AD7731" w:rsidR="00772393" w:rsidRDefault="00772393" w:rsidP="0077239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11.08.2023</w:t>
            </w:r>
          </w:p>
        </w:tc>
        <w:tc>
          <w:tcPr>
            <w:tcW w:w="1134" w:type="dxa"/>
            <w:vAlign w:val="center"/>
          </w:tcPr>
          <w:p w14:paraId="2967C3AF" w14:textId="37F232B1" w:rsidR="00772393" w:rsidRDefault="00772393" w:rsidP="0077239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11.08.2028</w:t>
            </w:r>
          </w:p>
        </w:tc>
        <w:tc>
          <w:tcPr>
            <w:tcW w:w="2410" w:type="dxa"/>
            <w:vAlign w:val="center"/>
          </w:tcPr>
          <w:p w14:paraId="0CCACB8C" w14:textId="3BC61530" w:rsidR="00772393" w:rsidRPr="00E92014" w:rsidRDefault="00772393" w:rsidP="00772393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51DC6" w14:paraId="00B9A534" w14:textId="77777777">
        <w:tc>
          <w:tcPr>
            <w:tcW w:w="4361" w:type="dxa"/>
            <w:vAlign w:val="center"/>
          </w:tcPr>
          <w:p w14:paraId="2A8DE5A0" w14:textId="77777777" w:rsidR="00551DC6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vAlign w:val="center"/>
          </w:tcPr>
          <w:p w14:paraId="20AF021E" w14:textId="214EEBDE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SP-0135-21</w:t>
            </w:r>
          </w:p>
        </w:tc>
        <w:tc>
          <w:tcPr>
            <w:tcW w:w="1122" w:type="dxa"/>
            <w:vAlign w:val="center"/>
          </w:tcPr>
          <w:p w14:paraId="74F10E50" w14:textId="4E32B4F1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10.02.2021</w:t>
            </w:r>
          </w:p>
        </w:tc>
        <w:tc>
          <w:tcPr>
            <w:tcW w:w="1134" w:type="dxa"/>
            <w:vAlign w:val="center"/>
          </w:tcPr>
          <w:p w14:paraId="5EBF15F6" w14:textId="4158865F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10.02.2026</w:t>
            </w:r>
          </w:p>
        </w:tc>
        <w:tc>
          <w:tcPr>
            <w:tcW w:w="2410" w:type="dxa"/>
            <w:vAlign w:val="center"/>
          </w:tcPr>
          <w:p w14:paraId="63BA64CB" w14:textId="66CE6CB8" w:rsidR="00551DC6" w:rsidRPr="00E92014" w:rsidRDefault="00551DC6" w:rsidP="00551DC6">
            <w:pPr>
              <w:rPr>
                <w:sz w:val="20"/>
                <w:szCs w:val="20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51DC6" w:rsidRPr="00201B13" w14:paraId="14A551B1" w14:textId="77777777">
        <w:tc>
          <w:tcPr>
            <w:tcW w:w="4361" w:type="dxa"/>
            <w:vAlign w:val="center"/>
          </w:tcPr>
          <w:p w14:paraId="35A6938A" w14:textId="77777777" w:rsidR="00551DC6" w:rsidRDefault="00551DC6" w:rsidP="00551DC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vAlign w:val="center"/>
          </w:tcPr>
          <w:p w14:paraId="5276EADA" w14:textId="645AD214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SH-0505-19</w:t>
            </w:r>
          </w:p>
        </w:tc>
        <w:tc>
          <w:tcPr>
            <w:tcW w:w="1122" w:type="dxa"/>
            <w:vAlign w:val="center"/>
          </w:tcPr>
          <w:p w14:paraId="371C7F3E" w14:textId="4AD78476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19.03.2019</w:t>
            </w:r>
          </w:p>
        </w:tc>
        <w:tc>
          <w:tcPr>
            <w:tcW w:w="1134" w:type="dxa"/>
            <w:vAlign w:val="center"/>
          </w:tcPr>
          <w:p w14:paraId="5B4A4364" w14:textId="4DA43EB6" w:rsidR="00551DC6" w:rsidRDefault="00551DC6" w:rsidP="00551DC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19.03.2024</w:t>
            </w:r>
          </w:p>
        </w:tc>
        <w:tc>
          <w:tcPr>
            <w:tcW w:w="2410" w:type="dxa"/>
            <w:vAlign w:val="center"/>
          </w:tcPr>
          <w:p w14:paraId="4B083350" w14:textId="056B47A2" w:rsidR="00551DC6" w:rsidRDefault="00551DC6" w:rsidP="00551DC6">
            <w:pPr>
              <w:rPr>
                <w:sz w:val="16"/>
                <w:szCs w:val="16"/>
                <w:lang w:val="en-US"/>
              </w:rPr>
            </w:pPr>
            <w:r w:rsidRPr="00E92014">
              <w:rPr>
                <w:sz w:val="20"/>
                <w:szCs w:val="20"/>
                <w:lang w:val="en-US"/>
              </w:rPr>
              <w:t>Azerbaijan</w:t>
            </w:r>
          </w:p>
        </w:tc>
      </w:tr>
    </w:tbl>
    <w:p w14:paraId="253BADAC" w14:textId="77777777" w:rsidR="00FC2D13" w:rsidRDefault="00FC2D13">
      <w:pPr>
        <w:rPr>
          <w:sz w:val="2"/>
          <w:szCs w:val="2"/>
          <w:lang w:val="en-US"/>
        </w:rPr>
      </w:pPr>
    </w:p>
    <w:p w14:paraId="7D826610" w14:textId="2CEFF292" w:rsidR="00FC2D13" w:rsidRDefault="00FC2D13">
      <w:pPr>
        <w:rPr>
          <w:sz w:val="2"/>
          <w:szCs w:val="2"/>
          <w:lang w:val="en-US"/>
        </w:rPr>
      </w:pPr>
    </w:p>
    <w:p w14:paraId="0E927810" w14:textId="77777777" w:rsidR="00FC2D13" w:rsidRDefault="00FC2D13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FC2D13" w:rsidRPr="00B8036F" w14:paraId="4C51CDFB" w14:textId="77777777">
        <w:trPr>
          <w:cantSplit/>
        </w:trPr>
        <w:tc>
          <w:tcPr>
            <w:tcW w:w="10598" w:type="dxa"/>
            <w:gridSpan w:val="2"/>
            <w:shd w:val="clear" w:color="auto" w:fill="E6E6E6"/>
            <w:vAlign w:val="center"/>
          </w:tcPr>
          <w:p w14:paraId="2414C838" w14:textId="362264D6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B8036F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. Physical Data</w:t>
            </w:r>
          </w:p>
        </w:tc>
      </w:tr>
      <w:tr w:rsidR="00FC2D13" w:rsidRPr="00B8036F" w14:paraId="130F412D" w14:textId="77777777">
        <w:trPr>
          <w:cantSplit/>
        </w:trPr>
        <w:tc>
          <w:tcPr>
            <w:tcW w:w="4245" w:type="dxa"/>
            <w:vAlign w:val="center"/>
          </w:tcPr>
          <w:p w14:paraId="7957F484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</w:tcPr>
          <w:p w14:paraId="3E4C6018" w14:textId="6903442B" w:rsidR="00FC2D13" w:rsidRDefault="00B803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181</w:t>
            </w:r>
            <w:r w:rsidR="008E3B4E">
              <w:rPr>
                <w:b/>
                <w:lang w:val="en-US"/>
              </w:rPr>
              <w:t xml:space="preserve"> </w:t>
            </w:r>
            <w:proofErr w:type="spellStart"/>
            <w:r w:rsidR="008E3B4E">
              <w:rPr>
                <w:b/>
                <w:lang w:val="en-US"/>
              </w:rPr>
              <w:t>sm</w:t>
            </w:r>
            <w:proofErr w:type="spellEnd"/>
          </w:p>
        </w:tc>
      </w:tr>
      <w:tr w:rsidR="00FC2D13" w:rsidRPr="00B8036F" w14:paraId="70ADE159" w14:textId="77777777">
        <w:trPr>
          <w:cantSplit/>
        </w:trPr>
        <w:tc>
          <w:tcPr>
            <w:tcW w:w="4245" w:type="dxa"/>
            <w:vAlign w:val="center"/>
          </w:tcPr>
          <w:p w14:paraId="4B4427A0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</w:tcPr>
          <w:p w14:paraId="10B0FB85" w14:textId="0D1FBFBE" w:rsidR="00FC2D13" w:rsidRDefault="00B803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  <w:r w:rsidR="008E3B4E">
              <w:rPr>
                <w:b/>
                <w:lang w:val="en-US"/>
              </w:rPr>
              <w:t xml:space="preserve"> </w:t>
            </w:r>
            <w:proofErr w:type="spellStart"/>
            <w:r w:rsidR="008E3B4E">
              <w:rPr>
                <w:b/>
                <w:lang w:val="en-US"/>
              </w:rPr>
              <w:t>kq</w:t>
            </w:r>
            <w:proofErr w:type="spellEnd"/>
          </w:p>
        </w:tc>
      </w:tr>
      <w:tr w:rsidR="00FC2D13" w:rsidRPr="00B8036F" w14:paraId="48E6043F" w14:textId="77777777">
        <w:trPr>
          <w:cantSplit/>
        </w:trPr>
        <w:tc>
          <w:tcPr>
            <w:tcW w:w="4245" w:type="dxa"/>
            <w:vAlign w:val="center"/>
          </w:tcPr>
          <w:p w14:paraId="59AB10D6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</w:tcPr>
          <w:p w14:paraId="12B1C52D" w14:textId="687CF2BE" w:rsidR="00FC2D13" w:rsidRDefault="008E3B4E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FC2D13" w:rsidRPr="00B8036F" w14:paraId="6B731592" w14:textId="77777777">
        <w:trPr>
          <w:cantSplit/>
        </w:trPr>
        <w:tc>
          <w:tcPr>
            <w:tcW w:w="4245" w:type="dxa"/>
            <w:vAlign w:val="center"/>
          </w:tcPr>
          <w:p w14:paraId="3B3DC7DE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</w:tcPr>
          <w:p w14:paraId="4C296777" w14:textId="1C7943AF" w:rsidR="00FC2D13" w:rsidRDefault="008E3B4E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FC2D13" w:rsidRPr="00B8036F" w14:paraId="6AC3C186" w14:textId="77777777">
        <w:trPr>
          <w:cantSplit/>
        </w:trPr>
        <w:tc>
          <w:tcPr>
            <w:tcW w:w="4245" w:type="dxa"/>
            <w:vAlign w:val="center"/>
          </w:tcPr>
          <w:p w14:paraId="390F7DF9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</w:tcPr>
          <w:p w14:paraId="22607DB8" w14:textId="37A11FF6" w:rsidR="00FC2D13" w:rsidRDefault="00B803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  <w:tr w:rsidR="00FC2D13" w:rsidRPr="00B8036F" w14:paraId="46FDD979" w14:textId="77777777">
        <w:trPr>
          <w:cantSplit/>
        </w:trPr>
        <w:tc>
          <w:tcPr>
            <w:tcW w:w="4245" w:type="dxa"/>
            <w:vAlign w:val="center"/>
          </w:tcPr>
          <w:p w14:paraId="72E42F08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</w:tcPr>
          <w:p w14:paraId="36ED41B0" w14:textId="269BA56B" w:rsidR="00FC2D13" w:rsidRDefault="00B8036F" w:rsidP="00ED3CD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  <w:r w:rsidR="008E3B4E">
              <w:rPr>
                <w:b/>
                <w:lang w:val="en-US"/>
              </w:rPr>
              <w:t xml:space="preserve"> </w:t>
            </w:r>
          </w:p>
        </w:tc>
      </w:tr>
    </w:tbl>
    <w:p w14:paraId="138CDD50" w14:textId="77777777" w:rsidR="00FC2D13" w:rsidRDefault="00FC2D13">
      <w:pPr>
        <w:pStyle w:val="1"/>
        <w:rPr>
          <w:sz w:val="4"/>
        </w:rPr>
      </w:pPr>
    </w:p>
    <w:p w14:paraId="1E12FE30" w14:textId="77777777" w:rsidR="00FC2D13" w:rsidRDefault="00FC2D13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FC2D13" w14:paraId="516CB73D" w14:textId="77777777">
        <w:trPr>
          <w:cantSplit/>
        </w:trPr>
        <w:tc>
          <w:tcPr>
            <w:tcW w:w="8205" w:type="dxa"/>
            <w:shd w:val="clear" w:color="auto" w:fill="E6E6E6"/>
            <w:vAlign w:val="center"/>
          </w:tcPr>
          <w:p w14:paraId="59AE2CC9" w14:textId="7D89C203" w:rsidR="00FC2D13" w:rsidRDefault="00B803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49317F">
              <w:rPr>
                <w:b/>
                <w:lang w:val="en-US"/>
              </w:rPr>
              <w:t>. Medical History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09F90173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shd w:val="clear" w:color="auto" w:fill="E6E6E6"/>
            <w:vAlign w:val="center"/>
          </w:tcPr>
          <w:p w14:paraId="30B957DE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FC2D13" w14:paraId="37FFCBD4" w14:textId="77777777">
        <w:trPr>
          <w:cantSplit/>
        </w:trPr>
        <w:tc>
          <w:tcPr>
            <w:tcW w:w="8205" w:type="dxa"/>
            <w:vAlign w:val="center"/>
          </w:tcPr>
          <w:p w14:paraId="52BE85F6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vAlign w:val="center"/>
          </w:tcPr>
          <w:p w14:paraId="7226104C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394C1CF6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FC2D13" w14:paraId="31C384B6" w14:textId="77777777">
        <w:trPr>
          <w:cantSplit/>
        </w:trPr>
        <w:tc>
          <w:tcPr>
            <w:tcW w:w="8205" w:type="dxa"/>
            <w:vAlign w:val="center"/>
          </w:tcPr>
          <w:p w14:paraId="6B3B6246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vAlign w:val="center"/>
          </w:tcPr>
          <w:p w14:paraId="60360499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135B5473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FC2D13" w14:paraId="0D4892BE" w14:textId="77777777">
        <w:trPr>
          <w:cantSplit/>
        </w:trPr>
        <w:tc>
          <w:tcPr>
            <w:tcW w:w="8205" w:type="dxa"/>
            <w:vAlign w:val="center"/>
          </w:tcPr>
          <w:p w14:paraId="34C71827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vAlign w:val="center"/>
          </w:tcPr>
          <w:p w14:paraId="54F6686F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0C11431E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FC2D13" w14:paraId="405B3F33" w14:textId="77777777">
        <w:trPr>
          <w:cantSplit/>
        </w:trPr>
        <w:tc>
          <w:tcPr>
            <w:tcW w:w="8205" w:type="dxa"/>
            <w:vAlign w:val="center"/>
          </w:tcPr>
          <w:p w14:paraId="34324962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vAlign w:val="center"/>
          </w:tcPr>
          <w:p w14:paraId="0835FD96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1A4E13D3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</w:tbl>
    <w:p w14:paraId="07944E30" w14:textId="77777777" w:rsidR="00FC2D13" w:rsidRDefault="00FC2D13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FC2D13" w:rsidRPr="00772393" w14:paraId="7EDC38FA" w14:textId="77777777">
        <w:tc>
          <w:tcPr>
            <w:tcW w:w="10598" w:type="dxa"/>
          </w:tcPr>
          <w:p w14:paraId="5F8845ED" w14:textId="77777777" w:rsidR="00FC2D13" w:rsidRDefault="0049317F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09EF81AC" w14:textId="77777777" w:rsidR="00FC2D13" w:rsidRDefault="00FC2D13">
            <w:pPr>
              <w:pStyle w:val="3"/>
              <w:rPr>
                <w:u w:val="none"/>
              </w:rPr>
            </w:pPr>
          </w:p>
          <w:p w14:paraId="444E5E87" w14:textId="77777777" w:rsidR="00FC2D13" w:rsidRDefault="00FC2D13">
            <w:pPr>
              <w:rPr>
                <w:lang w:val="en-US"/>
              </w:rPr>
            </w:pPr>
          </w:p>
          <w:p w14:paraId="0D8D3FFB" w14:textId="77777777" w:rsidR="00FC2D13" w:rsidRDefault="00FC2D13">
            <w:pPr>
              <w:rPr>
                <w:lang w:val="en-US"/>
              </w:rPr>
            </w:pPr>
          </w:p>
        </w:tc>
      </w:tr>
    </w:tbl>
    <w:p w14:paraId="6182C2E2" w14:textId="77777777" w:rsidR="00FC2D13" w:rsidRDefault="00FC2D13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FC2D13" w14:paraId="22AEC306" w14:textId="77777777">
        <w:trPr>
          <w:cantSplit/>
        </w:trPr>
        <w:tc>
          <w:tcPr>
            <w:tcW w:w="4245" w:type="dxa"/>
            <w:vAlign w:val="center"/>
          </w:tcPr>
          <w:p w14:paraId="707B3FE0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vAlign w:val="center"/>
          </w:tcPr>
          <w:p w14:paraId="434E642B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vAlign w:val="center"/>
          </w:tcPr>
          <w:p w14:paraId="31659FC3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FC2D13" w14:paraId="335848E0" w14:textId="77777777">
        <w:trPr>
          <w:cantSplit/>
        </w:trPr>
        <w:tc>
          <w:tcPr>
            <w:tcW w:w="4245" w:type="dxa"/>
            <w:vAlign w:val="center"/>
          </w:tcPr>
          <w:p w14:paraId="257C8616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vAlign w:val="center"/>
          </w:tcPr>
          <w:p w14:paraId="3530C9B8" w14:textId="7D060C32" w:rsidR="00FC2D13" w:rsidRDefault="00772393" w:rsidP="00B8036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933" w:type="dxa"/>
            <w:vAlign w:val="center"/>
          </w:tcPr>
          <w:p w14:paraId="2BB75583" w14:textId="30889692" w:rsidR="00FC2D13" w:rsidRDefault="00B8036F" w:rsidP="00B8036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FC2D13" w14:paraId="6B6C7331" w14:textId="77777777">
        <w:trPr>
          <w:cantSplit/>
        </w:trPr>
        <w:tc>
          <w:tcPr>
            <w:tcW w:w="4245" w:type="dxa"/>
            <w:vAlign w:val="center"/>
          </w:tcPr>
          <w:p w14:paraId="5CF07B63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vAlign w:val="center"/>
          </w:tcPr>
          <w:p w14:paraId="10BA5FC8" w14:textId="67B8FD82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14:paraId="58F934D3" w14:textId="1D95D5DF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FC2D13" w14:paraId="5267D643" w14:textId="77777777">
        <w:trPr>
          <w:cantSplit/>
        </w:trPr>
        <w:tc>
          <w:tcPr>
            <w:tcW w:w="4245" w:type="dxa"/>
            <w:vAlign w:val="center"/>
          </w:tcPr>
          <w:p w14:paraId="3A8C1843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vAlign w:val="center"/>
          </w:tcPr>
          <w:p w14:paraId="2B8B86C0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14:paraId="22BD475F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FC2D13" w14:paraId="2614DC70" w14:textId="77777777">
        <w:trPr>
          <w:cantSplit/>
        </w:trPr>
        <w:tc>
          <w:tcPr>
            <w:tcW w:w="4245" w:type="dxa"/>
            <w:vAlign w:val="center"/>
          </w:tcPr>
          <w:p w14:paraId="74939E81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vAlign w:val="center"/>
          </w:tcPr>
          <w:p w14:paraId="5E34B6B8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14:paraId="2752946D" w14:textId="77777777" w:rsidR="00FC2D13" w:rsidRDefault="00FC2D1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09596911" w14:textId="77777777" w:rsidR="00FC2D13" w:rsidRDefault="00FC2D1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FC2D13" w14:paraId="587ED6DA" w14:textId="77777777">
        <w:tc>
          <w:tcPr>
            <w:tcW w:w="6928" w:type="dxa"/>
            <w:shd w:val="clear" w:color="auto" w:fill="E6E6E6"/>
          </w:tcPr>
          <w:p w14:paraId="46206361" w14:textId="76ADDD73" w:rsidR="00FC2D13" w:rsidRDefault="00B8036F">
            <w:pPr>
              <w:pStyle w:val="1"/>
            </w:pPr>
            <w:r>
              <w:t>8</w:t>
            </w:r>
            <w:r w:rsidR="0049317F">
              <w:t>. References (</w:t>
            </w:r>
            <w:r w:rsidR="0049317F">
              <w:rPr>
                <w:b w:val="0"/>
                <w:sz w:val="16"/>
              </w:rPr>
              <w:t>please give name and address of your current or past employer</w:t>
            </w:r>
            <w:r w:rsidR="0049317F">
              <w:t>)</w:t>
            </w:r>
          </w:p>
        </w:tc>
        <w:tc>
          <w:tcPr>
            <w:tcW w:w="3670" w:type="dxa"/>
            <w:shd w:val="clear" w:color="auto" w:fill="E6E6E6"/>
          </w:tcPr>
          <w:p w14:paraId="63914E89" w14:textId="77777777" w:rsidR="00FC2D13" w:rsidRDefault="0049317F">
            <w:pPr>
              <w:pStyle w:val="1"/>
            </w:pPr>
            <w:r>
              <w:t>Office remarks</w:t>
            </w:r>
          </w:p>
        </w:tc>
      </w:tr>
    </w:tbl>
    <w:p w14:paraId="1505576B" w14:textId="77777777" w:rsidR="00FC2D13" w:rsidRDefault="00FC2D13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FC2D13" w:rsidRPr="000A0ED0" w14:paraId="301D7C6A" w14:textId="77777777">
        <w:tc>
          <w:tcPr>
            <w:tcW w:w="3493" w:type="dxa"/>
            <w:vAlign w:val="center"/>
          </w:tcPr>
          <w:p w14:paraId="08F75EC5" w14:textId="77777777" w:rsidR="00FC2D13" w:rsidRDefault="0049317F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</w:tcPr>
          <w:p w14:paraId="14FB5634" w14:textId="6E9DB0FA" w:rsidR="00FC2D13" w:rsidRDefault="00B8036F">
            <w:pPr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3651" w:type="dxa"/>
            <w:tcBorders>
              <w:bottom w:val="nil"/>
            </w:tcBorders>
            <w:vAlign w:val="center"/>
          </w:tcPr>
          <w:p w14:paraId="0926C9EF" w14:textId="77777777" w:rsidR="00FC2D13" w:rsidRDefault="00FC2D13">
            <w:pPr>
              <w:rPr>
                <w:lang w:val="en-US"/>
              </w:rPr>
            </w:pPr>
          </w:p>
        </w:tc>
      </w:tr>
      <w:tr w:rsidR="00FC2D13" w:rsidRPr="00BB5D71" w14:paraId="5EC18DF7" w14:textId="77777777">
        <w:tc>
          <w:tcPr>
            <w:tcW w:w="3493" w:type="dxa"/>
            <w:vAlign w:val="center"/>
          </w:tcPr>
          <w:p w14:paraId="763AB6E3" w14:textId="77777777" w:rsidR="00FC2D13" w:rsidRDefault="0049317F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</w:tcPr>
          <w:p w14:paraId="45870E23" w14:textId="568DF32F" w:rsidR="00FC2D13" w:rsidRDefault="004F1FE4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14:paraId="69362F4D" w14:textId="77777777" w:rsidR="00FC2D13" w:rsidRDefault="00FC2D13">
            <w:pPr>
              <w:rPr>
                <w:lang w:val="en-US"/>
              </w:rPr>
            </w:pPr>
          </w:p>
        </w:tc>
      </w:tr>
      <w:tr w:rsidR="00FC2D13" w:rsidRPr="006126EB" w14:paraId="1537F388" w14:textId="77777777">
        <w:tc>
          <w:tcPr>
            <w:tcW w:w="3493" w:type="dxa"/>
            <w:vAlign w:val="center"/>
          </w:tcPr>
          <w:p w14:paraId="42701346" w14:textId="77777777" w:rsidR="00FC2D13" w:rsidRDefault="0049317F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</w:tcPr>
          <w:p w14:paraId="60A03666" w14:textId="320A30A6" w:rsidR="00FC2D13" w:rsidRPr="00115B9B" w:rsidRDefault="004F1F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Azərbaijan</w:t>
            </w:r>
            <w:proofErr w:type="spellEnd"/>
            <w:r>
              <w:rPr>
                <w:lang w:val="en-US"/>
              </w:rPr>
              <w:t xml:space="preserve"> Baku </w:t>
            </w:r>
            <w:proofErr w:type="spellStart"/>
            <w:r>
              <w:rPr>
                <w:lang w:val="en-US"/>
              </w:rPr>
              <w:t>Mikayil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Huseynov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14:paraId="7D53DC50" w14:textId="77777777" w:rsidR="00FC2D13" w:rsidRDefault="00FC2D13">
            <w:pPr>
              <w:rPr>
                <w:lang w:val="en-US"/>
              </w:rPr>
            </w:pPr>
          </w:p>
        </w:tc>
      </w:tr>
      <w:tr w:rsidR="00FC2D13" w14:paraId="28675CC5" w14:textId="77777777">
        <w:tc>
          <w:tcPr>
            <w:tcW w:w="3493" w:type="dxa"/>
            <w:vAlign w:val="center"/>
          </w:tcPr>
          <w:p w14:paraId="1E8675A9" w14:textId="77777777" w:rsidR="00FC2D13" w:rsidRDefault="0049317F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</w:tcPr>
          <w:p w14:paraId="275C924A" w14:textId="0A0A99F7" w:rsidR="00FC2D13" w:rsidRDefault="004F1FE4">
            <w:pPr>
              <w:rPr>
                <w:lang w:val="en-US"/>
              </w:rPr>
            </w:pPr>
            <w:r>
              <w:rPr>
                <w:lang w:val="en-US"/>
              </w:rPr>
              <w:t>+99412 404 3700</w:t>
            </w:r>
          </w:p>
        </w:tc>
        <w:tc>
          <w:tcPr>
            <w:tcW w:w="3651" w:type="dxa"/>
            <w:tcBorders>
              <w:top w:val="nil"/>
            </w:tcBorders>
            <w:vAlign w:val="center"/>
          </w:tcPr>
          <w:p w14:paraId="2564D5B6" w14:textId="122691A8" w:rsidR="00FC2D13" w:rsidRDefault="00FC2D13">
            <w:pPr>
              <w:rPr>
                <w:lang w:val="en-US"/>
              </w:rPr>
            </w:pPr>
          </w:p>
        </w:tc>
      </w:tr>
    </w:tbl>
    <w:p w14:paraId="205EA724" w14:textId="77777777" w:rsidR="00FC2D13" w:rsidRDefault="00FC2D13">
      <w:pPr>
        <w:rPr>
          <w:sz w:val="4"/>
          <w:lang w:val="en-US"/>
        </w:rPr>
      </w:pPr>
    </w:p>
    <w:tbl>
      <w:tblPr>
        <w:tblW w:w="14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454"/>
        <w:gridCol w:w="3651"/>
      </w:tblGrid>
      <w:tr w:rsidR="000A0ED0" w:rsidRPr="006126EB" w14:paraId="0A780804" w14:textId="77777777" w:rsidTr="000A0ED0">
        <w:tc>
          <w:tcPr>
            <w:tcW w:w="3493" w:type="dxa"/>
            <w:vAlign w:val="center"/>
          </w:tcPr>
          <w:p w14:paraId="6A3EE50B" w14:textId="77777777" w:rsidR="000A0ED0" w:rsidRDefault="000A0ED0" w:rsidP="000A0ED0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</w:tcPr>
          <w:p w14:paraId="60CAE2BE" w14:textId="6595E791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454" w:type="dxa"/>
          </w:tcPr>
          <w:p w14:paraId="09E5D674" w14:textId="1251A245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vAlign w:val="center"/>
          </w:tcPr>
          <w:p w14:paraId="5160D27E" w14:textId="77777777" w:rsidR="000A0ED0" w:rsidRDefault="000A0ED0" w:rsidP="000A0ED0">
            <w:pPr>
              <w:rPr>
                <w:lang w:val="en-US"/>
              </w:rPr>
            </w:pPr>
          </w:p>
        </w:tc>
      </w:tr>
      <w:tr w:rsidR="000A0ED0" w:rsidRPr="00772393" w14:paraId="04CDFAAF" w14:textId="77777777" w:rsidTr="000A0ED0">
        <w:tc>
          <w:tcPr>
            <w:tcW w:w="3493" w:type="dxa"/>
            <w:vAlign w:val="center"/>
          </w:tcPr>
          <w:p w14:paraId="39D82592" w14:textId="77777777" w:rsidR="000A0ED0" w:rsidRDefault="000A0ED0" w:rsidP="000A0ED0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</w:tcPr>
          <w:p w14:paraId="03F7AFA3" w14:textId="42E18702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454" w:type="dxa"/>
          </w:tcPr>
          <w:p w14:paraId="34261AA5" w14:textId="62697D45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14:paraId="34D90628" w14:textId="77777777" w:rsidR="000A0ED0" w:rsidRDefault="000A0ED0" w:rsidP="000A0ED0">
            <w:pPr>
              <w:rPr>
                <w:lang w:val="en-US"/>
              </w:rPr>
            </w:pPr>
          </w:p>
        </w:tc>
      </w:tr>
      <w:tr w:rsidR="000A0ED0" w:rsidRPr="006126EB" w14:paraId="4A775D90" w14:textId="77777777" w:rsidTr="000A0ED0">
        <w:tc>
          <w:tcPr>
            <w:tcW w:w="3493" w:type="dxa"/>
            <w:vAlign w:val="center"/>
          </w:tcPr>
          <w:p w14:paraId="6D16D05B" w14:textId="77777777" w:rsidR="000A0ED0" w:rsidRDefault="000A0ED0" w:rsidP="000A0ED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</w:tcPr>
          <w:p w14:paraId="07B8A053" w14:textId="195BD783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454" w:type="dxa"/>
          </w:tcPr>
          <w:p w14:paraId="1F442986" w14:textId="5019C573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14:paraId="14F9B3E7" w14:textId="77777777" w:rsidR="000A0ED0" w:rsidRDefault="000A0ED0" w:rsidP="000A0ED0">
            <w:pPr>
              <w:rPr>
                <w:lang w:val="en-US"/>
              </w:rPr>
            </w:pPr>
          </w:p>
        </w:tc>
      </w:tr>
      <w:tr w:rsidR="000A0ED0" w14:paraId="70CE289D" w14:textId="77777777" w:rsidTr="000A0ED0">
        <w:tc>
          <w:tcPr>
            <w:tcW w:w="3493" w:type="dxa"/>
            <w:vAlign w:val="center"/>
          </w:tcPr>
          <w:p w14:paraId="604D4370" w14:textId="77777777" w:rsidR="000A0ED0" w:rsidRDefault="000A0ED0" w:rsidP="000A0ED0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</w:tcPr>
          <w:p w14:paraId="6F99461C" w14:textId="7367863E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454" w:type="dxa"/>
          </w:tcPr>
          <w:p w14:paraId="0F210FA2" w14:textId="50EB57EF" w:rsidR="000A0ED0" w:rsidRDefault="000A0ED0" w:rsidP="000A0ED0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</w:tcBorders>
            <w:vAlign w:val="center"/>
          </w:tcPr>
          <w:p w14:paraId="02617B91" w14:textId="77777777" w:rsidR="000A0ED0" w:rsidRDefault="000A0ED0" w:rsidP="000A0ED0">
            <w:pPr>
              <w:rPr>
                <w:lang w:val="en-US"/>
              </w:rPr>
            </w:pPr>
          </w:p>
        </w:tc>
      </w:tr>
    </w:tbl>
    <w:p w14:paraId="2FF8FF0E" w14:textId="77777777" w:rsidR="00FC2D13" w:rsidRDefault="00FC2D1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FC2D13" w14:paraId="682DACAE" w14:textId="77777777">
        <w:tc>
          <w:tcPr>
            <w:tcW w:w="10598" w:type="dxa"/>
            <w:gridSpan w:val="2"/>
            <w:shd w:val="clear" w:color="auto" w:fill="E6E6E6"/>
            <w:vAlign w:val="center"/>
          </w:tcPr>
          <w:p w14:paraId="7E5D9BC4" w14:textId="324747D5" w:rsidR="00FC2D13" w:rsidRDefault="00B803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49317F">
              <w:rPr>
                <w:b/>
                <w:lang w:val="en-US"/>
              </w:rPr>
              <w:t>. Bank address for allotments</w:t>
            </w:r>
          </w:p>
        </w:tc>
      </w:tr>
      <w:tr w:rsidR="00FC2D13" w14:paraId="632FAEF7" w14:textId="77777777">
        <w:tc>
          <w:tcPr>
            <w:tcW w:w="3460" w:type="dxa"/>
            <w:vAlign w:val="center"/>
          </w:tcPr>
          <w:p w14:paraId="3B46806E" w14:textId="77777777" w:rsidR="00FC2D13" w:rsidRDefault="0049317F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vAlign w:val="center"/>
          </w:tcPr>
          <w:p w14:paraId="1AB9C10C" w14:textId="77777777" w:rsidR="00FC2D13" w:rsidRDefault="00FC2D13">
            <w:pPr>
              <w:rPr>
                <w:sz w:val="20"/>
                <w:lang w:val="az-Latn-AZ"/>
              </w:rPr>
            </w:pPr>
          </w:p>
        </w:tc>
      </w:tr>
      <w:tr w:rsidR="00FC2D13" w14:paraId="63284CD9" w14:textId="77777777">
        <w:tc>
          <w:tcPr>
            <w:tcW w:w="3460" w:type="dxa"/>
            <w:vAlign w:val="center"/>
          </w:tcPr>
          <w:p w14:paraId="3758301E" w14:textId="77777777" w:rsidR="00FC2D13" w:rsidRDefault="0049317F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vAlign w:val="center"/>
          </w:tcPr>
          <w:p w14:paraId="4D3AC870" w14:textId="77777777" w:rsidR="00FC2D13" w:rsidRDefault="00FC2D13">
            <w:pPr>
              <w:rPr>
                <w:sz w:val="20"/>
                <w:lang w:val="en-US"/>
              </w:rPr>
            </w:pPr>
          </w:p>
        </w:tc>
      </w:tr>
      <w:tr w:rsidR="00FC2D13" w:rsidRPr="0049317F" w14:paraId="67B2DE85" w14:textId="77777777">
        <w:tc>
          <w:tcPr>
            <w:tcW w:w="3460" w:type="dxa"/>
            <w:vAlign w:val="center"/>
          </w:tcPr>
          <w:p w14:paraId="1C190AB5" w14:textId="77777777" w:rsidR="00FC2D13" w:rsidRDefault="0049317F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vAlign w:val="center"/>
          </w:tcPr>
          <w:p w14:paraId="07BC8E7C" w14:textId="77777777" w:rsidR="00FC2D13" w:rsidRDefault="00FC2D13">
            <w:pPr>
              <w:rPr>
                <w:sz w:val="20"/>
                <w:lang w:val="en-US"/>
              </w:rPr>
            </w:pPr>
          </w:p>
        </w:tc>
      </w:tr>
      <w:tr w:rsidR="00FC2D13" w14:paraId="4AF64438" w14:textId="77777777">
        <w:tc>
          <w:tcPr>
            <w:tcW w:w="3460" w:type="dxa"/>
            <w:vAlign w:val="center"/>
          </w:tcPr>
          <w:p w14:paraId="540F8C5A" w14:textId="77777777" w:rsidR="00FC2D13" w:rsidRDefault="0049317F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vAlign w:val="center"/>
          </w:tcPr>
          <w:p w14:paraId="73883215" w14:textId="77777777" w:rsidR="00FC2D13" w:rsidRDefault="00FC2D13">
            <w:pPr>
              <w:rPr>
                <w:sz w:val="20"/>
                <w:lang w:val="en-US"/>
              </w:rPr>
            </w:pPr>
          </w:p>
        </w:tc>
      </w:tr>
    </w:tbl>
    <w:p w14:paraId="64A3E418" w14:textId="77777777" w:rsidR="00FC2D13" w:rsidRDefault="00FC2D13">
      <w:pPr>
        <w:rPr>
          <w:sz w:val="18"/>
          <w:szCs w:val="18"/>
          <w:lang w:val="en-US"/>
        </w:rPr>
      </w:pPr>
    </w:p>
    <w:p w14:paraId="3691FCE0" w14:textId="77777777" w:rsidR="00FC2D13" w:rsidRDefault="00FC2D13">
      <w:pPr>
        <w:rPr>
          <w:sz w:val="4"/>
          <w:lang w:val="en-US"/>
        </w:rPr>
      </w:pPr>
    </w:p>
    <w:p w14:paraId="40D91F2F" w14:textId="77777777" w:rsidR="00FC2D13" w:rsidRDefault="00FC2D13">
      <w:pPr>
        <w:rPr>
          <w:b/>
          <w:lang w:val="en-US"/>
        </w:rPr>
        <w:sectPr w:rsidR="00FC2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648E3327" w14:textId="680859F2" w:rsidR="00FC2D13" w:rsidRDefault="00106970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10</w:t>
      </w:r>
      <w:r w:rsidR="0049317F">
        <w:rPr>
          <w:b/>
          <w:lang w:val="en-US"/>
        </w:rPr>
        <w:t>. Seagoing Experience</w:t>
      </w:r>
    </w:p>
    <w:p w14:paraId="3E4D3A48" w14:textId="77777777" w:rsidR="00FC2D13" w:rsidRDefault="00FC2D13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200"/>
        <w:gridCol w:w="1320"/>
        <w:gridCol w:w="831"/>
        <w:gridCol w:w="1569"/>
        <w:gridCol w:w="840"/>
        <w:gridCol w:w="2280"/>
        <w:gridCol w:w="1800"/>
        <w:gridCol w:w="1170"/>
        <w:gridCol w:w="1080"/>
        <w:gridCol w:w="631"/>
      </w:tblGrid>
      <w:tr w:rsidR="00FC2D13" w14:paraId="0969C601" w14:textId="77777777">
        <w:tc>
          <w:tcPr>
            <w:tcW w:w="2508" w:type="dxa"/>
            <w:shd w:val="clear" w:color="auto" w:fill="E6E6E6"/>
            <w:vAlign w:val="center"/>
          </w:tcPr>
          <w:p w14:paraId="33C1B133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00" w:type="dxa"/>
            <w:shd w:val="clear" w:color="auto" w:fill="E6E6E6"/>
            <w:vAlign w:val="center"/>
          </w:tcPr>
          <w:p w14:paraId="28B7D196" w14:textId="77777777" w:rsidR="00FC2D13" w:rsidRDefault="0049317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2EF03C16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31" w:type="dxa"/>
            <w:shd w:val="clear" w:color="auto" w:fill="E6E6E6"/>
            <w:vAlign w:val="center"/>
          </w:tcPr>
          <w:p w14:paraId="513DF49A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shd w:val="clear" w:color="auto" w:fill="E6E6E6"/>
            <w:vAlign w:val="center"/>
          </w:tcPr>
          <w:p w14:paraId="50DDA544" w14:textId="77777777" w:rsidR="00FC2D13" w:rsidRDefault="0049317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219FC11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shd w:val="clear" w:color="auto" w:fill="E6E6E6"/>
            <w:vAlign w:val="center"/>
          </w:tcPr>
          <w:p w14:paraId="19E7F444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7292913E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7BDAEEBB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9057BD7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026C9CFC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631" w:type="dxa"/>
            <w:shd w:val="clear" w:color="auto" w:fill="E6E6E6"/>
            <w:vAlign w:val="center"/>
          </w:tcPr>
          <w:p w14:paraId="1BCF13AA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7232295D" w14:textId="77777777" w:rsidR="00FC2D13" w:rsidRDefault="004931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FC2D13" w:rsidRPr="00811116" w14:paraId="6E737C8D" w14:textId="77777777" w:rsidTr="00115B9B">
        <w:tc>
          <w:tcPr>
            <w:tcW w:w="2508" w:type="dxa"/>
            <w:shd w:val="clear" w:color="auto" w:fill="FFFFFF" w:themeFill="background1"/>
            <w:vAlign w:val="center"/>
          </w:tcPr>
          <w:p w14:paraId="39DDD986" w14:textId="54EDDBBD" w:rsidR="00FC2D13" w:rsidRPr="00115B9B" w:rsidRDefault="0044213B">
            <w:pPr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AHTS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Andoqa</w:t>
            </w:r>
            <w:proofErr w:type="spellEnd"/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6D2CDE0" w14:textId="33B58364" w:rsidR="00FC2D13" w:rsidRPr="00115B9B" w:rsidRDefault="0044213B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472814F" w14:textId="31A27AD3" w:rsidR="00FC2D13" w:rsidRPr="00115B9B" w:rsidRDefault="0044213B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AHTS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77D788F7" w14:textId="095FF781" w:rsidR="00FC2D13" w:rsidRPr="00115B9B" w:rsidRDefault="0044213B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1178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6C054F9" w14:textId="100221E7" w:rsidR="00FC2D13" w:rsidRPr="0044213B" w:rsidRDefault="0044213B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Wartsila</w:t>
            </w:r>
            <w:proofErr w:type="spellEnd"/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8892CC" w14:textId="19258179" w:rsidR="00FC2D13" w:rsidRPr="00115B9B" w:rsidRDefault="0044213B" w:rsidP="00AA022D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3915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1747ABE" w14:textId="3CBEBEC5" w:rsidR="00FC2D13" w:rsidRPr="00115B9B" w:rsidRDefault="0044213B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C95B4C0" w14:textId="786C245B" w:rsidR="00FC2D13" w:rsidRPr="00115B9B" w:rsidRDefault="00811116" w:rsidP="00DD053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3rd</w:t>
            </w:r>
            <w:r w:rsidR="0044213B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643E89E" w14:textId="28BBAD08" w:rsidR="00FC2D13" w:rsidRPr="00115B9B" w:rsidRDefault="0044213B" w:rsidP="00C3208E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01.03.2010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63FB815" w14:textId="46200982" w:rsidR="00FC2D13" w:rsidRPr="00115B9B" w:rsidRDefault="00811116" w:rsidP="00C3208E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01.08.2012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585F0CB" w14:textId="0C756278" w:rsidR="00FC2D13" w:rsidRPr="00115B9B" w:rsidRDefault="00811116" w:rsidP="00C3208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1y 4m 0d</w:t>
            </w:r>
          </w:p>
        </w:tc>
      </w:tr>
      <w:tr w:rsidR="00DD053D" w:rsidRPr="00811116" w14:paraId="0FBD67A8" w14:textId="77777777" w:rsidTr="00CE4B98">
        <w:tc>
          <w:tcPr>
            <w:tcW w:w="2508" w:type="dxa"/>
            <w:shd w:val="clear" w:color="auto" w:fill="FFFFFF" w:themeFill="background1"/>
            <w:vAlign w:val="center"/>
          </w:tcPr>
          <w:p w14:paraId="5F7E2123" w14:textId="6FFED98C" w:rsidR="00DD053D" w:rsidRPr="00115B9B" w:rsidRDefault="00DD053D" w:rsidP="00DD053D">
            <w:pPr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Ali Mustafayev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7A9BA42" w14:textId="4842200A" w:rsidR="00DD053D" w:rsidRPr="00115B9B" w:rsidRDefault="00DD053D" w:rsidP="00A70C9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3B009760" w14:textId="54E30AC0" w:rsidR="00DD053D" w:rsidRPr="00115B9B" w:rsidRDefault="00DD053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0BC09A1" w14:textId="3AE4E84F" w:rsidR="00DD053D" w:rsidRPr="00115B9B" w:rsidRDefault="00AA022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4055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2FD8831D" w14:textId="2D1CF6DB" w:rsidR="00DD053D" w:rsidRPr="00115B9B" w:rsidRDefault="00AA022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Volgograd Q74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02AC40E" w14:textId="2545075B" w:rsidR="00DD053D" w:rsidRPr="00115B9B" w:rsidRDefault="00AA022D" w:rsidP="00AA022D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1498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3B022BB" w14:textId="20635E48" w:rsidR="00DD053D" w:rsidRPr="00115B9B" w:rsidRDefault="00DD053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  <w:shd w:val="clear" w:color="auto" w:fill="FFFFFF" w:themeFill="background1"/>
          </w:tcPr>
          <w:p w14:paraId="37312B03" w14:textId="4A1C2BFF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3</w:t>
            </w:r>
            <w:r w:rsidRPr="00811116">
              <w:rPr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44BEC13" w14:textId="3AFDAF4D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01.09.2012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FAC9AE0" w14:textId="4B5F2995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01.10.2014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BBE5486" w14:textId="24A04DB3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1y</w:t>
            </w:r>
          </w:p>
        </w:tc>
      </w:tr>
      <w:tr w:rsidR="00DD053D" w:rsidRPr="00811116" w14:paraId="175A461E" w14:textId="77777777" w:rsidTr="004866C0">
        <w:tc>
          <w:tcPr>
            <w:tcW w:w="2508" w:type="dxa"/>
            <w:shd w:val="clear" w:color="auto" w:fill="FFFFFF" w:themeFill="background1"/>
            <w:vAlign w:val="center"/>
          </w:tcPr>
          <w:p w14:paraId="703E5CBD" w14:textId="3EAAAB86" w:rsidR="00DD053D" w:rsidRPr="00115B9B" w:rsidRDefault="00DD053D" w:rsidP="00DD053D">
            <w:pPr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Adalyat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Gyulmamnadov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7BDF2CB" w14:textId="5A9E04E9" w:rsidR="00DD053D" w:rsidRPr="00115B9B" w:rsidRDefault="00DD053D" w:rsidP="00A70C9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952C0B4" w14:textId="10499B14" w:rsidR="00DD053D" w:rsidRPr="00115B9B" w:rsidRDefault="00DD053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AHTS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66B770E9" w14:textId="33AB710D" w:rsidR="00DD053D" w:rsidRPr="00115B9B" w:rsidRDefault="00DD053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377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39B54346" w14:textId="0C60048F" w:rsidR="00DD053D" w:rsidRPr="00115B9B" w:rsidRDefault="00DD053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Zulser</w:t>
            </w:r>
            <w:proofErr w:type="spellEnd"/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9E2B6E2" w14:textId="7B3CFF5A" w:rsidR="00DD053D" w:rsidRPr="00115B9B" w:rsidRDefault="00DD053D" w:rsidP="00AA022D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2500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098EEFDF" w14:textId="27B9C865" w:rsidR="00DD053D" w:rsidRPr="00115B9B" w:rsidRDefault="00DD053D" w:rsidP="00AA022D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  <w:shd w:val="clear" w:color="auto" w:fill="FFFFFF" w:themeFill="background1"/>
          </w:tcPr>
          <w:p w14:paraId="4B94E38D" w14:textId="587C2651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2</w:t>
            </w:r>
            <w:r w:rsidRPr="001A6CC5">
              <w:rPr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170" w:type="dxa"/>
            <w:shd w:val="clear" w:color="auto" w:fill="FFFFFF" w:themeFill="background1"/>
          </w:tcPr>
          <w:p w14:paraId="29EA7223" w14:textId="0A4CF8D5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01.11.2014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229815B" w14:textId="45F2B163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01.10.2015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2D545554" w14:textId="4C2BF5C3" w:rsidR="00DD053D" w:rsidRPr="00115B9B" w:rsidRDefault="00DD053D" w:rsidP="00A70C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6m</w:t>
            </w:r>
          </w:p>
        </w:tc>
      </w:tr>
      <w:tr w:rsidR="00DD053D" w:rsidRPr="00811116" w14:paraId="148E6558" w14:textId="77777777" w:rsidTr="00A54032">
        <w:tc>
          <w:tcPr>
            <w:tcW w:w="2508" w:type="dxa"/>
            <w:vAlign w:val="center"/>
          </w:tcPr>
          <w:p w14:paraId="7D40B520" w14:textId="1167F0A2" w:rsidR="00DD053D" w:rsidRDefault="00DD053D" w:rsidP="00DD053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Nakhchivan</w:t>
            </w:r>
            <w:proofErr w:type="spellEnd"/>
          </w:p>
        </w:tc>
        <w:tc>
          <w:tcPr>
            <w:tcW w:w="1200" w:type="dxa"/>
            <w:vAlign w:val="center"/>
          </w:tcPr>
          <w:p w14:paraId="367190B9" w14:textId="70D4B5F9" w:rsidR="00DD053D" w:rsidRDefault="00DD053D" w:rsidP="00A70C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vAlign w:val="center"/>
          </w:tcPr>
          <w:p w14:paraId="3DC9EC0A" w14:textId="7914B1FE" w:rsidR="00DD053D" w:rsidRDefault="00DD053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Ferry</w:t>
            </w:r>
          </w:p>
        </w:tc>
        <w:tc>
          <w:tcPr>
            <w:tcW w:w="831" w:type="dxa"/>
            <w:vAlign w:val="center"/>
          </w:tcPr>
          <w:p w14:paraId="06710584" w14:textId="40A1D92C" w:rsidR="00DD053D" w:rsidRDefault="00DD053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5991</w:t>
            </w:r>
          </w:p>
        </w:tc>
        <w:tc>
          <w:tcPr>
            <w:tcW w:w="1569" w:type="dxa"/>
            <w:vAlign w:val="center"/>
          </w:tcPr>
          <w:p w14:paraId="0329A32C" w14:textId="41C40805" w:rsidR="00DD053D" w:rsidRDefault="00DD053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</w:t>
            </w:r>
          </w:p>
        </w:tc>
        <w:tc>
          <w:tcPr>
            <w:tcW w:w="840" w:type="dxa"/>
            <w:vAlign w:val="center"/>
          </w:tcPr>
          <w:p w14:paraId="6F6573C6" w14:textId="60D08F1D" w:rsidR="00DD053D" w:rsidRDefault="00DD053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2720</w:t>
            </w:r>
          </w:p>
        </w:tc>
        <w:tc>
          <w:tcPr>
            <w:tcW w:w="2280" w:type="dxa"/>
            <w:vAlign w:val="center"/>
          </w:tcPr>
          <w:p w14:paraId="221753E4" w14:textId="532C21E5" w:rsidR="00DD053D" w:rsidRDefault="00DD053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</w:tcPr>
          <w:p w14:paraId="73FA1E07" w14:textId="6D4815C2" w:rsidR="00DD053D" w:rsidRDefault="00DD053D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Pr="008647F6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70" w:type="dxa"/>
            <w:vAlign w:val="center"/>
          </w:tcPr>
          <w:p w14:paraId="5D5EE854" w14:textId="6EE73A4D" w:rsidR="00DD053D" w:rsidRDefault="00DD053D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1080" w:type="dxa"/>
            <w:vAlign w:val="center"/>
          </w:tcPr>
          <w:p w14:paraId="1D03CD0A" w14:textId="48948E65" w:rsidR="00DD053D" w:rsidRPr="00FA7DB7" w:rsidRDefault="00DD053D" w:rsidP="00A70C93">
            <w:pPr>
              <w:jc w:val="center"/>
              <w:rPr>
                <w:b/>
                <w:sz w:val="16"/>
                <w:szCs w:val="16"/>
                <w:lang w:val="az-Latn-AZ"/>
              </w:rPr>
            </w:pPr>
            <w:r>
              <w:rPr>
                <w:b/>
                <w:sz w:val="16"/>
                <w:szCs w:val="16"/>
                <w:lang w:val="az-Latn-AZ"/>
              </w:rPr>
              <w:t>01.05.2017</w:t>
            </w:r>
          </w:p>
        </w:tc>
        <w:tc>
          <w:tcPr>
            <w:tcW w:w="631" w:type="dxa"/>
            <w:vAlign w:val="center"/>
          </w:tcPr>
          <w:p w14:paraId="13AAA526" w14:textId="39F33D23" w:rsidR="00DD053D" w:rsidRDefault="00DD053D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8m</w:t>
            </w:r>
          </w:p>
        </w:tc>
      </w:tr>
      <w:tr w:rsidR="00DD053D" w:rsidRPr="00811116" w14:paraId="54573353" w14:textId="77777777" w:rsidTr="00586F46">
        <w:tc>
          <w:tcPr>
            <w:tcW w:w="2508" w:type="dxa"/>
            <w:vAlign w:val="center"/>
          </w:tcPr>
          <w:p w14:paraId="35D29FD6" w14:textId="3F65B1D4" w:rsidR="00DD053D" w:rsidRDefault="00DD053D" w:rsidP="00DD053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Hesen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Aliyev</w:t>
            </w:r>
            <w:proofErr w:type="spellEnd"/>
          </w:p>
        </w:tc>
        <w:tc>
          <w:tcPr>
            <w:tcW w:w="1200" w:type="dxa"/>
            <w:vAlign w:val="center"/>
          </w:tcPr>
          <w:p w14:paraId="6C4A976D" w14:textId="65E7139B" w:rsidR="00DD053D" w:rsidRDefault="00DD053D" w:rsidP="00A70C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vAlign w:val="center"/>
          </w:tcPr>
          <w:p w14:paraId="04A023C4" w14:textId="2B5C5177" w:rsidR="00DD053D" w:rsidRDefault="00DD053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Ferry</w:t>
            </w:r>
          </w:p>
        </w:tc>
        <w:tc>
          <w:tcPr>
            <w:tcW w:w="831" w:type="dxa"/>
            <w:vAlign w:val="center"/>
          </w:tcPr>
          <w:p w14:paraId="0E88D0BA" w14:textId="0FAE1CD2" w:rsidR="00DD053D" w:rsidRDefault="00DD053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5991</w:t>
            </w:r>
          </w:p>
        </w:tc>
        <w:tc>
          <w:tcPr>
            <w:tcW w:w="1569" w:type="dxa"/>
            <w:vAlign w:val="center"/>
          </w:tcPr>
          <w:p w14:paraId="18CD3E37" w14:textId="25946EEB" w:rsidR="00DD053D" w:rsidRDefault="00DD053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</w:t>
            </w:r>
          </w:p>
        </w:tc>
        <w:tc>
          <w:tcPr>
            <w:tcW w:w="840" w:type="dxa"/>
            <w:vAlign w:val="center"/>
          </w:tcPr>
          <w:p w14:paraId="14D88F10" w14:textId="4A7003EA" w:rsidR="00DD053D" w:rsidRDefault="00DD053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2720</w:t>
            </w:r>
          </w:p>
        </w:tc>
        <w:tc>
          <w:tcPr>
            <w:tcW w:w="2280" w:type="dxa"/>
            <w:vAlign w:val="center"/>
          </w:tcPr>
          <w:p w14:paraId="52F50C70" w14:textId="146D5329" w:rsidR="00DD053D" w:rsidRDefault="00DD053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</w:tcPr>
          <w:p w14:paraId="1DEB044C" w14:textId="49C4822C" w:rsidR="00DD053D" w:rsidRDefault="00DD053D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Pr="008647F6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70" w:type="dxa"/>
            <w:vAlign w:val="center"/>
          </w:tcPr>
          <w:p w14:paraId="5C10A8C1" w14:textId="2F1B231C" w:rsidR="00DD053D" w:rsidRDefault="00DD053D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01.07.2017</w:t>
            </w:r>
          </w:p>
        </w:tc>
        <w:tc>
          <w:tcPr>
            <w:tcW w:w="1080" w:type="dxa"/>
            <w:vAlign w:val="center"/>
          </w:tcPr>
          <w:p w14:paraId="0626E974" w14:textId="2F50D967" w:rsidR="00DD053D" w:rsidRDefault="00DD053D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01.06.2018</w:t>
            </w:r>
          </w:p>
        </w:tc>
        <w:tc>
          <w:tcPr>
            <w:tcW w:w="631" w:type="dxa"/>
            <w:vAlign w:val="center"/>
          </w:tcPr>
          <w:p w14:paraId="1DD6CBDA" w14:textId="65B19256" w:rsidR="00DD053D" w:rsidRDefault="00DD053D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5m</w:t>
            </w:r>
          </w:p>
        </w:tc>
      </w:tr>
      <w:tr w:rsidR="00A70C93" w:rsidRPr="00811116" w14:paraId="7C5251AE" w14:textId="77777777" w:rsidTr="00F479BE">
        <w:tc>
          <w:tcPr>
            <w:tcW w:w="2508" w:type="dxa"/>
            <w:vAlign w:val="center"/>
          </w:tcPr>
          <w:p w14:paraId="3058DBC8" w14:textId="322C415F" w:rsidR="00A70C93" w:rsidRDefault="00A70C93" w:rsidP="00A70C9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Zira</w:t>
            </w:r>
          </w:p>
        </w:tc>
        <w:tc>
          <w:tcPr>
            <w:tcW w:w="1200" w:type="dxa"/>
            <w:vAlign w:val="center"/>
          </w:tcPr>
          <w:p w14:paraId="5BF45F52" w14:textId="322A4C34" w:rsidR="00A70C93" w:rsidRDefault="00A70C93" w:rsidP="00A70C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vAlign w:val="center"/>
          </w:tcPr>
          <w:p w14:paraId="48F9BA8F" w14:textId="13B8CD23" w:rsidR="00A70C93" w:rsidRDefault="00A70C93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AHTS</w:t>
            </w:r>
          </w:p>
        </w:tc>
        <w:tc>
          <w:tcPr>
            <w:tcW w:w="831" w:type="dxa"/>
          </w:tcPr>
          <w:p w14:paraId="2F76DDC3" w14:textId="4C9EAF90" w:rsidR="00A70C93" w:rsidRPr="00811116" w:rsidRDefault="00A70C93" w:rsidP="00AA02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1484</w:t>
            </w:r>
          </w:p>
        </w:tc>
        <w:tc>
          <w:tcPr>
            <w:tcW w:w="1569" w:type="dxa"/>
            <w:vAlign w:val="center"/>
          </w:tcPr>
          <w:p w14:paraId="1D399AAF" w14:textId="1B7D6B23" w:rsidR="00A70C93" w:rsidRDefault="00A70C93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Nilgata</w:t>
            </w:r>
            <w:proofErr w:type="spellEnd"/>
          </w:p>
        </w:tc>
        <w:tc>
          <w:tcPr>
            <w:tcW w:w="840" w:type="dxa"/>
            <w:vAlign w:val="center"/>
          </w:tcPr>
          <w:p w14:paraId="45EFE771" w14:textId="5C4DA3B4" w:rsidR="00A70C93" w:rsidRDefault="00A70C93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3000</w:t>
            </w:r>
          </w:p>
        </w:tc>
        <w:tc>
          <w:tcPr>
            <w:tcW w:w="2280" w:type="dxa"/>
            <w:vAlign w:val="center"/>
          </w:tcPr>
          <w:p w14:paraId="1F8EB8EA" w14:textId="08D62E8A" w:rsidR="00A70C93" w:rsidRDefault="00A70C93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</w:tcPr>
          <w:p w14:paraId="41589AD6" w14:textId="42251FF8" w:rsidR="00A70C93" w:rsidRDefault="00A70C93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Pr="008647F6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70" w:type="dxa"/>
            <w:vAlign w:val="center"/>
          </w:tcPr>
          <w:p w14:paraId="7F38D58F" w14:textId="691B4535" w:rsidR="00A70C93" w:rsidRDefault="00A70C93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01.07.2018</w:t>
            </w:r>
          </w:p>
        </w:tc>
        <w:tc>
          <w:tcPr>
            <w:tcW w:w="1080" w:type="dxa"/>
            <w:vAlign w:val="center"/>
          </w:tcPr>
          <w:p w14:paraId="4265DCA4" w14:textId="2E2D9592" w:rsidR="00A70C93" w:rsidRDefault="00A70C93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01.03.2019</w:t>
            </w:r>
          </w:p>
        </w:tc>
        <w:tc>
          <w:tcPr>
            <w:tcW w:w="631" w:type="dxa"/>
            <w:vAlign w:val="center"/>
          </w:tcPr>
          <w:p w14:paraId="58CE45A3" w14:textId="31B49E1A" w:rsidR="00A70C93" w:rsidRDefault="00A70C93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4m</w:t>
            </w:r>
          </w:p>
        </w:tc>
      </w:tr>
      <w:tr w:rsidR="00A70C93" w:rsidRPr="00811116" w14:paraId="208470DB" w14:textId="77777777" w:rsidTr="00DD6075">
        <w:tc>
          <w:tcPr>
            <w:tcW w:w="2508" w:type="dxa"/>
            <w:vAlign w:val="center"/>
          </w:tcPr>
          <w:p w14:paraId="7D148DBF" w14:textId="1944A1FA" w:rsidR="00A70C93" w:rsidRDefault="00A70C93" w:rsidP="00A70C9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Shirvan</w:t>
            </w:r>
            <w:proofErr w:type="spellEnd"/>
          </w:p>
        </w:tc>
        <w:tc>
          <w:tcPr>
            <w:tcW w:w="1200" w:type="dxa"/>
            <w:vAlign w:val="center"/>
          </w:tcPr>
          <w:p w14:paraId="188EDD3D" w14:textId="256BA8E5" w:rsidR="00A70C93" w:rsidRDefault="00A70C93" w:rsidP="00A70C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vAlign w:val="center"/>
          </w:tcPr>
          <w:p w14:paraId="3BCA2296" w14:textId="669A0846" w:rsidR="00A70C93" w:rsidRDefault="00A70C93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Crain</w:t>
            </w:r>
          </w:p>
        </w:tc>
        <w:tc>
          <w:tcPr>
            <w:tcW w:w="831" w:type="dxa"/>
          </w:tcPr>
          <w:p w14:paraId="549D9B86" w14:textId="560EDEBE" w:rsidR="00A70C93" w:rsidRPr="00811116" w:rsidRDefault="00AA022D" w:rsidP="00AA02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1346</w:t>
            </w:r>
          </w:p>
        </w:tc>
        <w:tc>
          <w:tcPr>
            <w:tcW w:w="1569" w:type="dxa"/>
            <w:vAlign w:val="center"/>
          </w:tcPr>
          <w:p w14:paraId="4AB85C0E" w14:textId="7CD6CD3D" w:rsidR="00A70C93" w:rsidRDefault="00AA022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Zulser</w:t>
            </w:r>
            <w:proofErr w:type="spellEnd"/>
          </w:p>
        </w:tc>
        <w:tc>
          <w:tcPr>
            <w:tcW w:w="840" w:type="dxa"/>
            <w:vAlign w:val="center"/>
          </w:tcPr>
          <w:p w14:paraId="1DB0685E" w14:textId="70BB314D" w:rsidR="00A70C93" w:rsidRDefault="00AA022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2160</w:t>
            </w:r>
          </w:p>
        </w:tc>
        <w:tc>
          <w:tcPr>
            <w:tcW w:w="2280" w:type="dxa"/>
            <w:vAlign w:val="center"/>
          </w:tcPr>
          <w:p w14:paraId="13A0AB7A" w14:textId="01EEA2FD" w:rsidR="00A70C93" w:rsidRDefault="00A70C93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</w:tcPr>
          <w:p w14:paraId="15DF2C2F" w14:textId="35B4572D" w:rsidR="00A70C93" w:rsidRDefault="00A70C93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Pr="008647F6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70" w:type="dxa"/>
            <w:vAlign w:val="center"/>
          </w:tcPr>
          <w:p w14:paraId="2DAEB7C7" w14:textId="5B0702FC" w:rsidR="00A70C93" w:rsidRDefault="00A70C93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01.05.2019</w:t>
            </w:r>
          </w:p>
        </w:tc>
        <w:tc>
          <w:tcPr>
            <w:tcW w:w="1080" w:type="dxa"/>
            <w:vAlign w:val="center"/>
          </w:tcPr>
          <w:p w14:paraId="22CD29AF" w14:textId="0EBFD09F" w:rsidR="00A70C93" w:rsidRDefault="00A70C93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01.07.2021</w:t>
            </w:r>
          </w:p>
        </w:tc>
        <w:tc>
          <w:tcPr>
            <w:tcW w:w="631" w:type="dxa"/>
            <w:vAlign w:val="center"/>
          </w:tcPr>
          <w:p w14:paraId="33C4D0A1" w14:textId="0B8C9AC2" w:rsidR="00A70C93" w:rsidRDefault="00A70C93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13m</w:t>
            </w:r>
          </w:p>
        </w:tc>
      </w:tr>
      <w:tr w:rsidR="00AA022D" w:rsidRPr="00811116" w14:paraId="7CBD5923" w14:textId="77777777" w:rsidTr="00DD6075">
        <w:tc>
          <w:tcPr>
            <w:tcW w:w="2508" w:type="dxa"/>
            <w:vAlign w:val="center"/>
          </w:tcPr>
          <w:p w14:paraId="13EA3629" w14:textId="7FBFC57F" w:rsidR="00AA022D" w:rsidRDefault="00AA022D" w:rsidP="00AA022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Zulfi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Hajiyev</w:t>
            </w:r>
            <w:proofErr w:type="spellEnd"/>
          </w:p>
        </w:tc>
        <w:tc>
          <w:tcPr>
            <w:tcW w:w="1200" w:type="dxa"/>
            <w:vAlign w:val="center"/>
          </w:tcPr>
          <w:p w14:paraId="1B2C8A01" w14:textId="2E3B2FF6" w:rsidR="00AA022D" w:rsidRDefault="00AA022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vAlign w:val="center"/>
          </w:tcPr>
          <w:p w14:paraId="16B70A4E" w14:textId="6A4BBFAD" w:rsidR="00AA022D" w:rsidRDefault="00AA022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Crain</w:t>
            </w:r>
          </w:p>
        </w:tc>
        <w:tc>
          <w:tcPr>
            <w:tcW w:w="831" w:type="dxa"/>
          </w:tcPr>
          <w:p w14:paraId="0712FFD2" w14:textId="6822EA04" w:rsidR="00AA022D" w:rsidRPr="00811116" w:rsidRDefault="00AA022D" w:rsidP="00AA02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1346</w:t>
            </w:r>
          </w:p>
        </w:tc>
        <w:tc>
          <w:tcPr>
            <w:tcW w:w="1569" w:type="dxa"/>
            <w:vAlign w:val="center"/>
          </w:tcPr>
          <w:p w14:paraId="5F3D95EF" w14:textId="4A737E00" w:rsidR="00AA022D" w:rsidRDefault="00AA022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Zulser</w:t>
            </w:r>
            <w:proofErr w:type="spellEnd"/>
          </w:p>
        </w:tc>
        <w:tc>
          <w:tcPr>
            <w:tcW w:w="840" w:type="dxa"/>
            <w:vAlign w:val="center"/>
          </w:tcPr>
          <w:p w14:paraId="58ADC884" w14:textId="4BB593DA" w:rsidR="00AA022D" w:rsidRDefault="00AA022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2160</w:t>
            </w:r>
          </w:p>
        </w:tc>
        <w:tc>
          <w:tcPr>
            <w:tcW w:w="2280" w:type="dxa"/>
            <w:vAlign w:val="center"/>
          </w:tcPr>
          <w:p w14:paraId="1DF24FDD" w14:textId="3AEF7836" w:rsidR="00AA022D" w:rsidRDefault="00AA022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</w:tcPr>
          <w:p w14:paraId="73EE97F1" w14:textId="62813283" w:rsidR="00AA022D" w:rsidRDefault="00AA022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Pr="008647F6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70" w:type="dxa"/>
            <w:vAlign w:val="center"/>
          </w:tcPr>
          <w:p w14:paraId="2347DD68" w14:textId="17EFFE8C" w:rsidR="00AA022D" w:rsidRDefault="00AA022D" w:rsidP="00AA022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01.08.2021</w:t>
            </w:r>
          </w:p>
        </w:tc>
        <w:tc>
          <w:tcPr>
            <w:tcW w:w="1080" w:type="dxa"/>
            <w:vAlign w:val="center"/>
          </w:tcPr>
          <w:p w14:paraId="1705A524" w14:textId="2579C9BB" w:rsidR="00AA022D" w:rsidRDefault="00AA022D" w:rsidP="00AA022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01.02.2023</w:t>
            </w:r>
          </w:p>
        </w:tc>
        <w:tc>
          <w:tcPr>
            <w:tcW w:w="631" w:type="dxa"/>
            <w:vAlign w:val="center"/>
          </w:tcPr>
          <w:p w14:paraId="4E9D1F0F" w14:textId="556F4521" w:rsidR="00AA022D" w:rsidRDefault="00AA022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9m</w:t>
            </w:r>
          </w:p>
        </w:tc>
      </w:tr>
      <w:tr w:rsidR="00A70C93" w:rsidRPr="00811116" w14:paraId="63293D60" w14:textId="77777777" w:rsidTr="00DD6075">
        <w:tc>
          <w:tcPr>
            <w:tcW w:w="2508" w:type="dxa"/>
            <w:vAlign w:val="center"/>
          </w:tcPr>
          <w:p w14:paraId="071199FD" w14:textId="72D9827A" w:rsidR="00A70C93" w:rsidRDefault="00A70C93" w:rsidP="00A70C9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Atamoglan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Karimov</w:t>
            </w:r>
            <w:proofErr w:type="spellEnd"/>
          </w:p>
        </w:tc>
        <w:tc>
          <w:tcPr>
            <w:tcW w:w="1200" w:type="dxa"/>
            <w:vAlign w:val="center"/>
          </w:tcPr>
          <w:p w14:paraId="494D4591" w14:textId="2FABB0E2" w:rsidR="00A70C93" w:rsidRDefault="00A70C93" w:rsidP="00A70C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20" w:type="dxa"/>
            <w:vAlign w:val="center"/>
          </w:tcPr>
          <w:p w14:paraId="3472B088" w14:textId="3B505532" w:rsidR="00A70C93" w:rsidRDefault="00A70C93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Crain</w:t>
            </w:r>
          </w:p>
        </w:tc>
        <w:tc>
          <w:tcPr>
            <w:tcW w:w="831" w:type="dxa"/>
          </w:tcPr>
          <w:p w14:paraId="2EEB179E" w14:textId="511B0217" w:rsidR="00A70C93" w:rsidRPr="00811116" w:rsidRDefault="00AA022D" w:rsidP="00AA02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456</w:t>
            </w:r>
          </w:p>
        </w:tc>
        <w:tc>
          <w:tcPr>
            <w:tcW w:w="1569" w:type="dxa"/>
            <w:vAlign w:val="center"/>
          </w:tcPr>
          <w:p w14:paraId="6E57A4FC" w14:textId="46D86AA1" w:rsidR="00A70C93" w:rsidRDefault="00AA022D" w:rsidP="00AA022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Zulser</w:t>
            </w:r>
            <w:proofErr w:type="spellEnd"/>
          </w:p>
        </w:tc>
        <w:tc>
          <w:tcPr>
            <w:tcW w:w="840" w:type="dxa"/>
            <w:vAlign w:val="center"/>
          </w:tcPr>
          <w:p w14:paraId="336136B5" w14:textId="420DAC0C" w:rsidR="00A70C93" w:rsidRDefault="00AA022D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760</w:t>
            </w:r>
          </w:p>
        </w:tc>
        <w:tc>
          <w:tcPr>
            <w:tcW w:w="2280" w:type="dxa"/>
            <w:vAlign w:val="center"/>
          </w:tcPr>
          <w:p w14:paraId="337C8B9B" w14:textId="0FE38138" w:rsidR="00A70C93" w:rsidRDefault="00A70C93" w:rsidP="00AA02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800" w:type="dxa"/>
          </w:tcPr>
          <w:p w14:paraId="4C048895" w14:textId="117BAB47" w:rsidR="00A70C93" w:rsidRDefault="00A70C93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Pr="008647F6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70" w:type="dxa"/>
            <w:vAlign w:val="center"/>
          </w:tcPr>
          <w:p w14:paraId="64F89CB6" w14:textId="69007EE4" w:rsidR="00A70C93" w:rsidRDefault="00A70C93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01.03.2023</w:t>
            </w:r>
          </w:p>
        </w:tc>
        <w:tc>
          <w:tcPr>
            <w:tcW w:w="1080" w:type="dxa"/>
            <w:vAlign w:val="center"/>
          </w:tcPr>
          <w:p w14:paraId="30A0D121" w14:textId="58558074" w:rsidR="00A70C93" w:rsidRDefault="00A70C93" w:rsidP="00A70C9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Present day</w:t>
            </w:r>
          </w:p>
        </w:tc>
        <w:tc>
          <w:tcPr>
            <w:tcW w:w="631" w:type="dxa"/>
            <w:vAlign w:val="center"/>
          </w:tcPr>
          <w:p w14:paraId="686E1BB1" w14:textId="6C3561FE" w:rsidR="00A70C93" w:rsidRDefault="00A70C93" w:rsidP="00A70C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3m</w:t>
            </w:r>
          </w:p>
        </w:tc>
      </w:tr>
    </w:tbl>
    <w:p w14:paraId="5B26A836" w14:textId="77777777" w:rsidR="00FC2D13" w:rsidRDefault="00FC2D13">
      <w:pPr>
        <w:ind w:left="2124" w:firstLine="708"/>
        <w:rPr>
          <w:b/>
          <w:lang w:val="en-US"/>
        </w:rPr>
      </w:pPr>
    </w:p>
    <w:p w14:paraId="5691E163" w14:textId="77777777" w:rsidR="00810BF5" w:rsidRDefault="00810BF5">
      <w:pPr>
        <w:ind w:left="2124" w:firstLine="708"/>
        <w:rPr>
          <w:b/>
          <w:lang w:val="en-US"/>
        </w:rPr>
      </w:pPr>
    </w:p>
    <w:p w14:paraId="358078B8" w14:textId="77777777" w:rsidR="00810BF5" w:rsidRDefault="00810BF5">
      <w:pPr>
        <w:ind w:left="2124" w:firstLine="708"/>
        <w:rPr>
          <w:b/>
          <w:lang w:val="en-US"/>
        </w:rPr>
      </w:pPr>
    </w:p>
    <w:p w14:paraId="1CA3F7F3" w14:textId="77777777" w:rsidR="00810BF5" w:rsidRDefault="00810BF5">
      <w:pPr>
        <w:ind w:left="2124" w:firstLine="708"/>
        <w:rPr>
          <w:b/>
          <w:lang w:val="en-US"/>
        </w:rPr>
      </w:pPr>
    </w:p>
    <w:p w14:paraId="75100930" w14:textId="77777777" w:rsidR="00FC2D13" w:rsidRDefault="0049317F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FC2D13" w14:paraId="2051119E" w14:textId="77777777">
        <w:tc>
          <w:tcPr>
            <w:tcW w:w="3405" w:type="dxa"/>
          </w:tcPr>
          <w:p w14:paraId="033D7405" w14:textId="77777777" w:rsidR="00FC2D13" w:rsidRDefault="0049317F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</w:tcPr>
          <w:p w14:paraId="6798A7C6" w14:textId="77777777" w:rsidR="00FC2D13" w:rsidRDefault="0049317F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6694D77" w14:textId="77777777" w:rsidR="00FC2D13" w:rsidRDefault="00FC2D1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14:paraId="70CDCCB5" w14:textId="77777777" w:rsidR="00FC2D13" w:rsidRDefault="0049317F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</w:tcPr>
          <w:p w14:paraId="22332CF9" w14:textId="77777777" w:rsidR="00FC2D13" w:rsidRDefault="0049317F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FC2D13" w14:paraId="067134D4" w14:textId="77777777">
        <w:tc>
          <w:tcPr>
            <w:tcW w:w="3405" w:type="dxa"/>
          </w:tcPr>
          <w:p w14:paraId="5EC9C0C1" w14:textId="201DBF67" w:rsidR="00FC2D13" w:rsidRDefault="00AA022D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AA022D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Engineer</w:t>
            </w:r>
          </w:p>
        </w:tc>
        <w:tc>
          <w:tcPr>
            <w:tcW w:w="1278" w:type="dxa"/>
          </w:tcPr>
          <w:p w14:paraId="7CF48A38" w14:textId="4B9FF56E" w:rsidR="00FC2D13" w:rsidRDefault="00AA022D" w:rsidP="00AA022D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2y 4</w:t>
            </w:r>
            <w:r w:rsidR="00FA7DB7">
              <w:rPr>
                <w:lang w:val="en-US"/>
              </w:rPr>
              <w:t>m</w:t>
            </w:r>
            <w:r w:rsidR="00270164">
              <w:rPr>
                <w:lang w:val="en-US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C678BF1" w14:textId="77777777" w:rsidR="00FC2D13" w:rsidRDefault="00FC2D1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14:paraId="3B70714C" w14:textId="35E035C1" w:rsidR="00FC2D13" w:rsidRDefault="00AA022D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</w:tc>
        <w:tc>
          <w:tcPr>
            <w:tcW w:w="1278" w:type="dxa"/>
          </w:tcPr>
          <w:p w14:paraId="63B734CB" w14:textId="3347001B" w:rsidR="00FC2D13" w:rsidRDefault="00AA022D" w:rsidP="00AA022D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2y 2m</w:t>
            </w:r>
          </w:p>
        </w:tc>
      </w:tr>
      <w:tr w:rsidR="0005133C" w:rsidRPr="00D25B8F" w14:paraId="0333075D" w14:textId="77777777">
        <w:tc>
          <w:tcPr>
            <w:tcW w:w="3405" w:type="dxa"/>
          </w:tcPr>
          <w:p w14:paraId="40045DC4" w14:textId="6995C3EF" w:rsidR="0005133C" w:rsidRDefault="00AA022D" w:rsidP="0005133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AA022D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Engineer</w:t>
            </w:r>
          </w:p>
        </w:tc>
        <w:tc>
          <w:tcPr>
            <w:tcW w:w="1278" w:type="dxa"/>
          </w:tcPr>
          <w:p w14:paraId="028DFD40" w14:textId="2A71DEDC" w:rsidR="0005133C" w:rsidRDefault="00AA022D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4y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C3939F3" w14:textId="77777777" w:rsidR="0005133C" w:rsidRDefault="0005133C" w:rsidP="0005133C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14:paraId="5A70CD82" w14:textId="1019942A" w:rsidR="0005133C" w:rsidRDefault="00AA022D" w:rsidP="0005133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Tanker</w:t>
            </w:r>
          </w:p>
        </w:tc>
        <w:tc>
          <w:tcPr>
            <w:tcW w:w="1278" w:type="dxa"/>
          </w:tcPr>
          <w:p w14:paraId="3488E7D8" w14:textId="347B7F36" w:rsidR="0005133C" w:rsidRDefault="00AA022D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1y</w:t>
            </w:r>
          </w:p>
        </w:tc>
      </w:tr>
      <w:tr w:rsidR="0005133C" w:rsidRPr="00D25B8F" w14:paraId="73D4DF98" w14:textId="77777777">
        <w:tc>
          <w:tcPr>
            <w:tcW w:w="3405" w:type="dxa"/>
          </w:tcPr>
          <w:p w14:paraId="57AE2F9C" w14:textId="7628FBA8" w:rsidR="0005133C" w:rsidRDefault="0005133C" w:rsidP="0005133C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14:paraId="50654FAF" w14:textId="614A303A" w:rsidR="0005133C" w:rsidRDefault="0005133C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59AEDF83" w14:textId="77777777" w:rsidR="0005133C" w:rsidRPr="00D25B8F" w:rsidRDefault="0005133C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14:paraId="24C196DC" w14:textId="4F7CCF7C" w:rsidR="0005133C" w:rsidRDefault="00AA022D" w:rsidP="0005133C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</w:tcPr>
          <w:p w14:paraId="31C52979" w14:textId="598F9960" w:rsidR="0005133C" w:rsidRDefault="00AA022D" w:rsidP="00DB2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1y1m</w:t>
            </w:r>
          </w:p>
        </w:tc>
      </w:tr>
      <w:tr w:rsidR="0005133C" w:rsidRPr="00D25B8F" w14:paraId="28346870" w14:textId="77777777">
        <w:tc>
          <w:tcPr>
            <w:tcW w:w="3405" w:type="dxa"/>
          </w:tcPr>
          <w:p w14:paraId="4892C5DA" w14:textId="6CD6B5B8" w:rsidR="0005133C" w:rsidRPr="00D25B8F" w:rsidRDefault="0005133C" w:rsidP="0005133C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14:paraId="41BD0AF2" w14:textId="1D4B4D07" w:rsidR="0005133C" w:rsidRPr="00D25B8F" w:rsidRDefault="0005133C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C59BC16" w14:textId="77777777" w:rsidR="0005133C" w:rsidRPr="00D25B8F" w:rsidRDefault="0005133C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14:paraId="6991471F" w14:textId="0FAD43F0" w:rsidR="0005133C" w:rsidRDefault="00AA022D" w:rsidP="0005133C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Crain</w:t>
            </w:r>
          </w:p>
        </w:tc>
        <w:tc>
          <w:tcPr>
            <w:tcW w:w="1278" w:type="dxa"/>
          </w:tcPr>
          <w:p w14:paraId="056253C5" w14:textId="45D9A196" w:rsidR="0005133C" w:rsidRDefault="00AA022D" w:rsidP="0005133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2y1m</w:t>
            </w:r>
          </w:p>
        </w:tc>
      </w:tr>
      <w:tr w:rsidR="00FC2D13" w:rsidRPr="00D25B8F" w14:paraId="2D10BAE6" w14:textId="77777777">
        <w:tc>
          <w:tcPr>
            <w:tcW w:w="3405" w:type="dxa"/>
          </w:tcPr>
          <w:p w14:paraId="7D97492E" w14:textId="77777777" w:rsidR="00FC2D13" w:rsidRPr="00D25B8F" w:rsidRDefault="00FC2D1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14:paraId="2FDF6844" w14:textId="77777777" w:rsidR="00FC2D13" w:rsidRPr="00D25B8F" w:rsidRDefault="00FC2D1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8AFCA9A" w14:textId="77777777" w:rsidR="00FC2D13" w:rsidRPr="00D25B8F" w:rsidRDefault="00FC2D1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14:paraId="7AFC3DE0" w14:textId="71A42F2E" w:rsidR="00FC2D13" w:rsidRDefault="00FC2D1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</w:tcPr>
          <w:p w14:paraId="39DEA29A" w14:textId="2F501B1C" w:rsidR="00FC2D13" w:rsidRDefault="00FC2D1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FC2D13" w:rsidRPr="00D25B8F" w14:paraId="7FB9F7C0" w14:textId="77777777">
        <w:tc>
          <w:tcPr>
            <w:tcW w:w="3405" w:type="dxa"/>
          </w:tcPr>
          <w:p w14:paraId="75DED1EF" w14:textId="77777777" w:rsidR="00FC2D13" w:rsidRPr="00D25B8F" w:rsidRDefault="0049317F">
            <w:pPr>
              <w:framePr w:hSpace="180" w:wrap="auto" w:vAnchor="text" w:hAnchor="page" w:xAlign="center" w:y="41"/>
              <w:rPr>
                <w:lang w:val="en-US"/>
              </w:rPr>
            </w:pPr>
            <w:r w:rsidRPr="00D25B8F">
              <w:rPr>
                <w:lang w:val="en-US"/>
              </w:rPr>
              <w:t>Total</w:t>
            </w:r>
          </w:p>
        </w:tc>
        <w:tc>
          <w:tcPr>
            <w:tcW w:w="1278" w:type="dxa"/>
          </w:tcPr>
          <w:p w14:paraId="0028A980" w14:textId="2E825BF0" w:rsidR="00FC2D13" w:rsidRDefault="00AA022D" w:rsidP="00AA022D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6y 4</w:t>
            </w:r>
            <w:r w:rsidR="00FA7DB7">
              <w:rPr>
                <w:lang w:val="en-US"/>
              </w:rPr>
              <w:t>m</w:t>
            </w:r>
            <w:r w:rsidR="00270164">
              <w:rPr>
                <w:lang w:val="en-US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2FB47BA" w14:textId="77777777" w:rsidR="00FC2D13" w:rsidRPr="00D25B8F" w:rsidRDefault="00FC2D1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14:paraId="6CFB7533" w14:textId="77777777" w:rsidR="00FC2D13" w:rsidRPr="00D25B8F" w:rsidRDefault="0049317F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D25B8F">
              <w:rPr>
                <w:lang w:val="en-US"/>
              </w:rPr>
              <w:t>Total:</w:t>
            </w:r>
          </w:p>
        </w:tc>
        <w:tc>
          <w:tcPr>
            <w:tcW w:w="1278" w:type="dxa"/>
          </w:tcPr>
          <w:p w14:paraId="05CC0A76" w14:textId="794B0D85" w:rsidR="00FC2D13" w:rsidRDefault="00614FB3" w:rsidP="00AA022D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A022D">
              <w:rPr>
                <w:lang w:val="en-US"/>
              </w:rPr>
              <w:t>y 4</w:t>
            </w:r>
            <w:r w:rsidR="00270164">
              <w:rPr>
                <w:lang w:val="en-US"/>
              </w:rPr>
              <w:t xml:space="preserve">m </w:t>
            </w:r>
          </w:p>
        </w:tc>
      </w:tr>
    </w:tbl>
    <w:p w14:paraId="1C628B5F" w14:textId="77347222" w:rsidR="00FD28F9" w:rsidRDefault="00FD28F9">
      <w:pPr>
        <w:rPr>
          <w:b/>
          <w:lang w:val="en-US"/>
        </w:rPr>
      </w:pPr>
    </w:p>
    <w:p w14:paraId="5E279363" w14:textId="77777777" w:rsidR="00FD28F9" w:rsidRPr="00FD28F9" w:rsidRDefault="00FD28F9" w:rsidP="00FD28F9">
      <w:pPr>
        <w:rPr>
          <w:lang w:val="en-US"/>
        </w:rPr>
      </w:pPr>
    </w:p>
    <w:p w14:paraId="320B7AEA" w14:textId="2F4E2D95" w:rsidR="00FD28F9" w:rsidRDefault="00FD28F9" w:rsidP="00FD28F9">
      <w:pPr>
        <w:rPr>
          <w:lang w:val="en-US"/>
        </w:rPr>
      </w:pPr>
    </w:p>
    <w:p w14:paraId="65378731" w14:textId="77777777" w:rsidR="00FC2D13" w:rsidRPr="00FD28F9" w:rsidRDefault="00FC2D13" w:rsidP="00FD28F9">
      <w:pPr>
        <w:jc w:val="center"/>
        <w:rPr>
          <w:b/>
          <w:i/>
          <w:lang w:val="en-US"/>
        </w:rPr>
      </w:pPr>
    </w:p>
    <w:sectPr w:rsidR="00FC2D13" w:rsidRPr="00FD28F9">
      <w:footerReference w:type="default" r:id="rId15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03875" w14:textId="77777777" w:rsidR="002A210C" w:rsidRDefault="002A210C">
      <w:r>
        <w:separator/>
      </w:r>
    </w:p>
  </w:endnote>
  <w:endnote w:type="continuationSeparator" w:id="0">
    <w:p w14:paraId="05119C21" w14:textId="77777777" w:rsidR="002A210C" w:rsidRDefault="002A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761EF" w14:textId="77777777" w:rsidR="00FD28F9" w:rsidRDefault="00FD28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A8DC5" w14:textId="77777777" w:rsidR="00FD28F9" w:rsidRDefault="00FD28F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1874" w14:textId="77777777" w:rsidR="00FD28F9" w:rsidRDefault="00FD28F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17ED5" w14:textId="064104FA" w:rsidR="000A0ED0" w:rsidRDefault="000A0ED0">
    <w:pPr>
      <w:pStyle w:val="a9"/>
      <w:jc w:val="center"/>
      <w:rPr>
        <w:lang w:val="en-US"/>
      </w:rPr>
    </w:pPr>
    <w:r>
      <w:rPr>
        <w:noProof/>
        <w:lang w:val="az-Latn-AZ" w:eastAsia="az-Latn-A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B0B25E" wp14:editId="2E9ADD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AutoShap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Select="1" noChangeShapeType="1"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A635D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">
              <o:lock v:ext="edit" selection="t"/>
            </v:shape>
          </w:pict>
        </mc:Fallback>
      </mc:AlternateContent>
    </w:r>
    <w:r>
      <w:rPr>
        <w:noProof/>
        <w:lang w:val="az-Latn-AZ" w:eastAsia="az-Latn-A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AC644D" wp14:editId="069089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410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Select="1" noChangeShapeType="1"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4912665" id="4105" o:spid="_x0000_s1026" type="#_x0000_t32" style="position:absolute;margin-left:0;margin-top:0;width:50pt;height:50pt;z-index:251661312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">
              <o:lock v:ext="edit" selection="t"/>
            </v:shape>
          </w:pict>
        </mc:Fallback>
      </mc:AlternateContent>
    </w:r>
    <w:r>
      <w:rPr>
        <w:noProof/>
        <w:lang w:val="az-Latn-AZ" w:eastAsia="az-Latn-AZ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1E9A8CD" wp14:editId="2BFDBD4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1" name="4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2" name="4107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4108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4109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4AE9CD2" id="4106" o:spid="_x0000_s1026" style="position:absolute;margin-left:37.1pt;margin-top:803.25pt;width:5.45pt;height:38.65pt;z-index:251658240;mso-wrap-distance-left:0;mso-wrap-distance-right: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">
              <v:shape id="4107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vrs8EAAADaAAAADwAAAGRycy9kb3ducmV2LnhtbESPzYoCMRCE7wu+Q2jB25pxDrqMRlFB&#10;XNHLquC1mfT86KQzJFkd394IC3ssquorarboTCPu5HxtWcFomIAgzq2uuVRwPm0+v0D4gKyxsUwK&#10;nuRhMe99zDDT9sE/dD+GUkQI+wwVVCG0mZQ+r8igH9qWOHqFdQZDlK6U2uEjwk0j0yQZS4M1x4UK&#10;W1pXlN+Ov0bBit36eU03231Bl+XEXovDbSeVGvS75RREoC78h//a31pBCu8r8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+uzwQAAANoAAAAPAAAAAAAAAAAAAAAA&#10;AKECAABkcnMvZG93bnJldi54bWxQSwUGAAAAAAQABAD5AAAAjwMAAAAA&#10;" strokecolor="#006c31"/>
              <v:shape id="4108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OKMMAAADaAAAADwAAAGRycy9kb3ducmV2LnhtbESPT2sCMRTE7wW/Q3gFbzVbB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nTijDAAAA2gAAAA8AAAAAAAAAAAAA&#10;AAAAoQIAAGRycy9kb3ducmV2LnhtbFBLBQYAAAAABAAEAPkAAACRAwAAAAA=&#10;" strokecolor="#006c31"/>
              <v:shape id="4109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7WXMMAAADaAAAADwAAAGRycy9kb3ducmV2LnhtbESPT2sCMRTE7wW/Q3gFbzVbE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O1lzDAAAA2gAAAA8AAAAAAAAAAAAA&#10;AAAAoQIAAGRycy9kb3ducmV2LnhtbFBLBQYAAAAABAAEAPkAAACRAwAAAAA=&#10;" strokecolor="#006c31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E827E" w14:textId="77777777" w:rsidR="002A210C" w:rsidRDefault="002A210C">
      <w:r>
        <w:separator/>
      </w:r>
    </w:p>
  </w:footnote>
  <w:footnote w:type="continuationSeparator" w:id="0">
    <w:p w14:paraId="65343B88" w14:textId="77777777" w:rsidR="002A210C" w:rsidRDefault="002A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F4154" w14:textId="77777777" w:rsidR="00FD28F9" w:rsidRDefault="00FD2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67D6" w14:textId="77777777" w:rsidR="00FD28F9" w:rsidRDefault="00FD2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C7DC" w14:textId="77777777" w:rsidR="00FD28F9" w:rsidRDefault="00FD2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FF0A92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13"/>
    <w:rsid w:val="000345D1"/>
    <w:rsid w:val="0005133C"/>
    <w:rsid w:val="00062814"/>
    <w:rsid w:val="000A0ED0"/>
    <w:rsid w:val="00106970"/>
    <w:rsid w:val="00115B9B"/>
    <w:rsid w:val="00117283"/>
    <w:rsid w:val="00127C42"/>
    <w:rsid w:val="00161161"/>
    <w:rsid w:val="001A6CC5"/>
    <w:rsid w:val="00201B13"/>
    <w:rsid w:val="00255100"/>
    <w:rsid w:val="00270164"/>
    <w:rsid w:val="0028284F"/>
    <w:rsid w:val="002A210C"/>
    <w:rsid w:val="00313854"/>
    <w:rsid w:val="0035562C"/>
    <w:rsid w:val="00387071"/>
    <w:rsid w:val="003D0885"/>
    <w:rsid w:val="003F2D35"/>
    <w:rsid w:val="0044213B"/>
    <w:rsid w:val="004451A3"/>
    <w:rsid w:val="0045001F"/>
    <w:rsid w:val="00464B3B"/>
    <w:rsid w:val="0049317F"/>
    <w:rsid w:val="004F1FE4"/>
    <w:rsid w:val="00545A6A"/>
    <w:rsid w:val="00551232"/>
    <w:rsid w:val="00551DC6"/>
    <w:rsid w:val="00554029"/>
    <w:rsid w:val="00564F2E"/>
    <w:rsid w:val="005845B6"/>
    <w:rsid w:val="005D1B0A"/>
    <w:rsid w:val="006126EB"/>
    <w:rsid w:val="00614FB3"/>
    <w:rsid w:val="006A5954"/>
    <w:rsid w:val="007417D8"/>
    <w:rsid w:val="00772393"/>
    <w:rsid w:val="00795F1A"/>
    <w:rsid w:val="007F2712"/>
    <w:rsid w:val="00810BF5"/>
    <w:rsid w:val="00811116"/>
    <w:rsid w:val="008212D9"/>
    <w:rsid w:val="00847015"/>
    <w:rsid w:val="008647F6"/>
    <w:rsid w:val="008E3B4E"/>
    <w:rsid w:val="009418F4"/>
    <w:rsid w:val="009517A2"/>
    <w:rsid w:val="009622A0"/>
    <w:rsid w:val="009D27A8"/>
    <w:rsid w:val="00A70C93"/>
    <w:rsid w:val="00AA022D"/>
    <w:rsid w:val="00AD4C08"/>
    <w:rsid w:val="00AD62C8"/>
    <w:rsid w:val="00AF3544"/>
    <w:rsid w:val="00B42921"/>
    <w:rsid w:val="00B8036F"/>
    <w:rsid w:val="00BB5D71"/>
    <w:rsid w:val="00BC0ED4"/>
    <w:rsid w:val="00BE52F8"/>
    <w:rsid w:val="00C3208E"/>
    <w:rsid w:val="00C57D94"/>
    <w:rsid w:val="00C73FB4"/>
    <w:rsid w:val="00C856FD"/>
    <w:rsid w:val="00CA1C14"/>
    <w:rsid w:val="00D01634"/>
    <w:rsid w:val="00D03C0D"/>
    <w:rsid w:val="00D25B8F"/>
    <w:rsid w:val="00D47841"/>
    <w:rsid w:val="00DB233C"/>
    <w:rsid w:val="00DD053D"/>
    <w:rsid w:val="00E1680C"/>
    <w:rsid w:val="00E702A2"/>
    <w:rsid w:val="00E92014"/>
    <w:rsid w:val="00ED3CD5"/>
    <w:rsid w:val="00EE1904"/>
    <w:rsid w:val="00F3649A"/>
    <w:rsid w:val="00F646A4"/>
    <w:rsid w:val="00FA7DB7"/>
    <w:rsid w:val="00FC2D13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AC992"/>
  <w15:docId w15:val="{0A5CDA63-38CB-4309-9FD9-F56D462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Pr>
      <w:sz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rPr>
      <w:rFonts w:cs="Times New Roman"/>
      <w:sz w:val="24"/>
      <w:szCs w:val="24"/>
    </w:rPr>
  </w:style>
  <w:style w:type="character" w:customStyle="1" w:styleId="FooterCharc890c663-eb2a-49b8-804f-bf4ff86b4a56">
    <w:name w:val="Footer Char_c890c663-eb2a-49b8-804f-bf4ff86b4a56"/>
    <w:uiPriority w:val="99"/>
    <w:rPr>
      <w:sz w:val="24"/>
    </w:rPr>
  </w:style>
  <w:style w:type="paragraph" w:styleId="a7">
    <w:name w:val="Document Map"/>
    <w:basedOn w:val="a"/>
    <w:link w:val="a8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rPr>
      <w:rFonts w:cs="Times New Roman"/>
      <w:sz w:val="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Balloon Text"/>
    <w:basedOn w:val="a"/>
    <w:link w:val="ae"/>
    <w:uiPriority w:val="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Pr>
      <w:rFonts w:cs="Times New Roman"/>
      <w:sz w:val="2"/>
    </w:rPr>
  </w:style>
  <w:style w:type="character" w:customStyle="1" w:styleId="CharAttribute5">
    <w:name w:val="CharAttribute5"/>
    <w:uiPriority w:val="99"/>
    <w:rPr>
      <w:rFonts w:ascii="Times New Roman" w:hAnsi="Times New Roman"/>
      <w:color w:val="0000FF"/>
      <w:sz w:val="24"/>
      <w:u w:val="single" w:color="0000FF"/>
    </w:rPr>
  </w:style>
  <w:style w:type="table" w:styleId="af">
    <w:name w:val="Table Grid"/>
    <w:basedOn w:val="a1"/>
    <w:uiPriority w:val="39"/>
    <w:rsid w:val="0056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7843-FFD8-478F-9393-6BD2C815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134</TotalTime>
  <Pages>3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User</cp:lastModifiedBy>
  <cp:revision>23</cp:revision>
  <cp:lastPrinted>2022-10-03T15:33:00Z</cp:lastPrinted>
  <dcterms:created xsi:type="dcterms:W3CDTF">2022-12-02T08:14:00Z</dcterms:created>
  <dcterms:modified xsi:type="dcterms:W3CDTF">2023-09-27T16:55:00Z</dcterms:modified>
</cp:coreProperties>
</file>