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4"/>
      </w:tblGrid>
      <w:tr w:rsidR="00F10FE3" w14:paraId="1BAAB2B8" w14:textId="77777777" w:rsidTr="00F63009">
        <w:trPr>
          <w:trHeight w:val="2413"/>
        </w:trPr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F3F" w14:textId="221117AE" w:rsidR="00F10FE3" w:rsidRDefault="0071187E">
            <w:pPr>
              <w:pStyle w:val="Balq1"/>
              <w:framePr w:hSpace="180" w:wrap="auto" w:vAnchor="text" w:hAnchor="margin" w:xAlign="right" w:y="688"/>
              <w:tabs>
                <w:tab w:val="left" w:pos="5760"/>
              </w:tabs>
              <w:rPr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7C33AC56" wp14:editId="6873159D">
                  <wp:extent cx="1503680" cy="16071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160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9388AD" w14:textId="77777777" w:rsidR="00F10FE3" w:rsidRPr="00F63009" w:rsidRDefault="00F10FE3" w:rsidP="00A42ADF">
      <w:pPr>
        <w:rPr>
          <w:sz w:val="20"/>
          <w:lang w:val="en-US"/>
        </w:rPr>
      </w:pPr>
    </w:p>
    <w:p w14:paraId="70EF0BEB" w14:textId="77777777" w:rsidR="00F10FE3" w:rsidRDefault="00F10FE3" w:rsidP="00A42ADF">
      <w:pPr>
        <w:rPr>
          <w:lang w:val="en-US"/>
        </w:rPr>
      </w:pPr>
    </w:p>
    <w:p w14:paraId="2B869F20" w14:textId="00C7F463" w:rsidR="00F10FE3" w:rsidRDefault="00966E4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3B15D">
                <wp:simplePos x="0" y="0"/>
                <wp:positionH relativeFrom="column">
                  <wp:posOffset>2723515</wp:posOffset>
                </wp:positionH>
                <wp:positionV relativeFrom="paragraph">
                  <wp:posOffset>10144125</wp:posOffset>
                </wp:positionV>
                <wp:extent cx="4848225" cy="571500"/>
                <wp:effectExtent l="0" t="0" r="0" b="0"/>
                <wp:wrapNone/>
                <wp:docPr id="3" name="Düzbucaql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1503A" id="Düzbucaqlı 3" o:spid="_x0000_s1026" style="position:absolute;margin-left:214.45pt;margin-top:798.75pt;width:381.75pt;height: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  </w:pict>
          </mc:Fallback>
        </mc:AlternateContent>
      </w:r>
    </w:p>
    <w:p w14:paraId="6693477E" w14:textId="77777777" w:rsidR="00F10FE3" w:rsidRDefault="00F10FE3">
      <w:pPr>
        <w:rPr>
          <w:lang w:val="en-US"/>
        </w:rPr>
      </w:pPr>
    </w:p>
    <w:p w14:paraId="3B2AA7CE" w14:textId="77777777" w:rsidR="00F10FE3" w:rsidRDefault="00F10FE3">
      <w:pPr>
        <w:rPr>
          <w:lang w:val="en-US"/>
        </w:rPr>
      </w:pPr>
    </w:p>
    <w:p w14:paraId="6E746D6A" w14:textId="77777777" w:rsidR="00F10FE3" w:rsidRDefault="00F10FE3">
      <w:pPr>
        <w:rPr>
          <w:lang w:val="en-US"/>
        </w:rPr>
      </w:pPr>
    </w:p>
    <w:p w14:paraId="039664B6" w14:textId="77777777" w:rsidR="00F10FE3" w:rsidRPr="0075128B" w:rsidRDefault="008811B3">
      <w:pPr>
        <w:pStyle w:val="Balq1"/>
        <w:jc w:val="center"/>
        <w:rPr>
          <w:color w:val="1F497D" w:themeColor="text2"/>
          <w:sz w:val="40"/>
        </w:rPr>
      </w:pPr>
      <w:r w:rsidRPr="0075128B">
        <w:rPr>
          <w:color w:val="1F497D" w:themeColor="text2"/>
          <w:sz w:val="40"/>
        </w:rPr>
        <w:t>APPLICATION FORM</w:t>
      </w:r>
    </w:p>
    <w:p w14:paraId="3BA24E7E" w14:textId="77777777" w:rsidR="00F10FE3" w:rsidRDefault="00F10FE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F10FE3" w14:paraId="576BBB06" w14:textId="7777777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1056" w14:textId="4A5DC171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A7E9" w14:textId="0FF8799A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201" w14:textId="4AC202F6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E839" w14:textId="762A2B0A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497" w14:textId="799C2451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3A45" w14:textId="6EDEEFA3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193F" w14:textId="2B797DE1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57DC" w14:textId="31E7D400" w:rsidR="00F10FE3" w:rsidRDefault="00F10FE3" w:rsidP="00E165E7">
            <w:pPr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1D2" w14:textId="4A0C346A" w:rsidR="00F10FE3" w:rsidRDefault="00F10FE3" w:rsidP="0071187E">
            <w:pPr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9965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84F1" w14:textId="77777777" w:rsidR="00F10FE3" w:rsidRDefault="00F10FE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F5CE" w14:textId="77777777" w:rsidR="00F10FE3" w:rsidRDefault="00F10FE3">
            <w:pPr>
              <w:rPr>
                <w:b/>
                <w:lang w:val="en-US"/>
              </w:rPr>
            </w:pPr>
          </w:p>
        </w:tc>
      </w:tr>
      <w:tr w:rsidR="00F10FE3" w14:paraId="2B8480BD" w14:textId="77777777">
        <w:tc>
          <w:tcPr>
            <w:tcW w:w="42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B131" w14:textId="77777777" w:rsidR="00F10FE3" w:rsidRPr="0075128B" w:rsidRDefault="008811B3">
            <w:pPr>
              <w:jc w:val="center"/>
              <w:rPr>
                <w:b/>
                <w:color w:val="1F497D" w:themeColor="text2"/>
                <w:lang w:val="en-US"/>
              </w:rPr>
            </w:pPr>
            <w:r w:rsidRPr="0075128B">
              <w:rPr>
                <w:b/>
                <w:color w:val="1F497D" w:themeColor="text2"/>
                <w:lang w:val="en-US"/>
              </w:rPr>
              <w:t>Personal ID Number</w:t>
            </w:r>
          </w:p>
        </w:tc>
      </w:tr>
    </w:tbl>
    <w:p w14:paraId="154BA7A2" w14:textId="77777777" w:rsidR="00F10FE3" w:rsidRDefault="00F10FE3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F10FE3" w:rsidRPr="00430231" w14:paraId="368B3CEC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A495" w14:textId="608DCACA" w:rsidR="00F10FE3" w:rsidRPr="00F63009" w:rsidRDefault="008811B3" w:rsidP="0043023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3009">
              <w:rPr>
                <w:b/>
                <w:color w:val="1F497D" w:themeColor="text2"/>
                <w:sz w:val="28"/>
                <w:szCs w:val="28"/>
                <w:lang w:val="en-US"/>
              </w:rPr>
              <w:t>Position Applied for:</w:t>
            </w:r>
            <w:r w:rsidR="006160BD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="0071187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ORDINARY SEAMAN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9A7C" w14:textId="39F91C3C" w:rsidR="00F10FE3" w:rsidRPr="0075128B" w:rsidRDefault="008811B3" w:rsidP="00430231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128B">
              <w:rPr>
                <w:b/>
                <w:color w:val="1F497D" w:themeColor="text2"/>
                <w:sz w:val="28"/>
                <w:szCs w:val="28"/>
                <w:lang w:val="en-US"/>
              </w:rPr>
              <w:t>Date Available from:</w:t>
            </w:r>
            <w:r w:rsidR="00DE3128">
              <w:rPr>
                <w:b/>
                <w:color w:val="1F497D" w:themeColor="text2"/>
                <w:sz w:val="28"/>
                <w:szCs w:val="28"/>
                <w:lang w:val="en-US"/>
              </w:rPr>
              <w:t>18.10.2023</w:t>
            </w:r>
          </w:p>
        </w:tc>
      </w:tr>
    </w:tbl>
    <w:p w14:paraId="16ACF437" w14:textId="77777777" w:rsidR="00F10FE3" w:rsidRDefault="00F10FE3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2832"/>
        <w:gridCol w:w="4388"/>
      </w:tblGrid>
      <w:tr w:rsidR="00F10FE3" w14:paraId="1A9A16B5" w14:textId="77777777" w:rsidTr="00784E12">
        <w:trPr>
          <w:trHeight w:val="318"/>
        </w:trPr>
        <w:tc>
          <w:tcPr>
            <w:tcW w:w="10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21AA97" w14:textId="77777777" w:rsidR="00F10FE3" w:rsidRPr="00F63009" w:rsidRDefault="008811B3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1. Personal Data</w:t>
            </w:r>
          </w:p>
        </w:tc>
      </w:tr>
      <w:tr w:rsidR="00F10FE3" w14:paraId="6560F203" w14:textId="77777777" w:rsidTr="00784E12">
        <w:trPr>
          <w:trHeight w:val="379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BE8" w14:textId="2D87BAFA" w:rsidR="00F10FE3" w:rsidRDefault="008811B3" w:rsidP="00E63E2B">
            <w:pPr>
              <w:rPr>
                <w:b/>
              </w:rPr>
            </w:pPr>
            <w:r>
              <w:rPr>
                <w:b/>
                <w:lang w:val="en-US"/>
              </w:rPr>
              <w:t>Family Name:</w:t>
            </w:r>
            <w:r w:rsidR="0071187E">
              <w:rPr>
                <w:b/>
                <w:lang w:val="en-US"/>
              </w:rPr>
              <w:t>NAHMATOV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E810" w14:textId="6BB3979C" w:rsidR="00F10FE3" w:rsidRDefault="008811B3" w:rsidP="00E63E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 w:rsidR="0071187E">
              <w:rPr>
                <w:b/>
                <w:lang w:val="en-US"/>
              </w:rPr>
              <w:t>SAMIL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A446" w14:textId="595DADB8" w:rsidR="00F10FE3" w:rsidRDefault="008811B3" w:rsidP="00E63E2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 w:rsidR="0071187E">
              <w:rPr>
                <w:b/>
                <w:lang w:val="en-US"/>
              </w:rPr>
              <w:t>NIZAMI</w:t>
            </w:r>
          </w:p>
        </w:tc>
      </w:tr>
      <w:tr w:rsidR="00F10FE3" w14:paraId="46B5F577" w14:textId="77777777" w:rsidTr="00784E12">
        <w:trPr>
          <w:trHeight w:val="470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C19" w14:textId="013C2472" w:rsidR="00F10FE3" w:rsidRDefault="008811B3" w:rsidP="00E63E2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 w:rsidR="0071187E">
              <w:rPr>
                <w:lang w:val="en-US"/>
              </w:rPr>
              <w:t>04.02.1998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136" w14:textId="68081AC0" w:rsidR="00F10FE3" w:rsidRDefault="008811B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14:paraId="5792EE32" w14:textId="1BCEA8D5" w:rsidR="00F10FE3" w:rsidRPr="00DA44C5" w:rsidRDefault="00DA44C5">
            <w:pPr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AZERBAIJAN, </w:t>
            </w:r>
            <w:r w:rsidR="0071187E">
              <w:rPr>
                <w:b/>
                <w:sz w:val="18"/>
                <w:szCs w:val="18"/>
                <w:lang w:val="az-Latn-AZ"/>
              </w:rPr>
              <w:t>ASTARA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DC3D" w14:textId="40D2C109" w:rsidR="00F10FE3" w:rsidRDefault="008811B3" w:rsidP="00E63E2B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 w:rsidR="00DA44C5">
              <w:rPr>
                <w:lang w:val="en-US"/>
              </w:rPr>
              <w:t>AZERBAIJAN</w:t>
            </w:r>
          </w:p>
        </w:tc>
      </w:tr>
      <w:tr w:rsidR="00F10FE3" w:rsidRPr="00DD39B8" w14:paraId="3CBB93B1" w14:textId="77777777" w:rsidTr="00784E12">
        <w:trPr>
          <w:trHeight w:val="871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FE2" w14:textId="18265240" w:rsidR="00F10FE3" w:rsidRDefault="008811B3" w:rsidP="00E63E2B">
            <w:pPr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 w:rsidR="00E63E2B">
              <w:rPr>
                <w:lang w:val="en-US"/>
              </w:rPr>
              <w:t>:</w:t>
            </w:r>
            <w:r w:rsidR="00DA44C5">
              <w:rPr>
                <w:lang w:val="en-US"/>
              </w:rPr>
              <w:t xml:space="preserve"> BAKU AZERBAIJAN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026" w14:textId="07BA5E69" w:rsidR="00F10FE3" w:rsidRDefault="008811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  <w:r w:rsidR="00DA44C5">
              <w:rPr>
                <w:sz w:val="22"/>
                <w:szCs w:val="22"/>
                <w:lang w:val="en-US"/>
              </w:rPr>
              <w:t>+994</w:t>
            </w:r>
            <w:r w:rsidR="0071187E">
              <w:rPr>
                <w:sz w:val="22"/>
                <w:szCs w:val="22"/>
                <w:lang w:val="en-US"/>
              </w:rPr>
              <w:t>703</w:t>
            </w:r>
            <w:r w:rsidR="00DD39B8">
              <w:rPr>
                <w:sz w:val="22"/>
                <w:szCs w:val="22"/>
                <w:lang w:val="en-US"/>
              </w:rPr>
              <w:t>6360121</w:t>
            </w:r>
          </w:p>
          <w:p w14:paraId="2D26BCA0" w14:textId="523C356A" w:rsidR="00F10FE3" w:rsidRDefault="008811B3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</w:t>
            </w:r>
            <w:r w:rsidR="00E63E2B">
              <w:rPr>
                <w:sz w:val="22"/>
                <w:szCs w:val="22"/>
                <w:lang w:val="en-US"/>
              </w:rPr>
              <w:t xml:space="preserve"> (Business/ Mobile):</w:t>
            </w:r>
            <w:r w:rsidR="00DA44C5">
              <w:rPr>
                <w:sz w:val="22"/>
                <w:szCs w:val="22"/>
                <w:lang w:val="en-US"/>
              </w:rPr>
              <w:t>+994</w:t>
            </w:r>
            <w:r w:rsidR="0071187E">
              <w:rPr>
                <w:sz w:val="22"/>
                <w:szCs w:val="22"/>
                <w:lang w:val="en-US"/>
              </w:rPr>
              <w:t>703630121</w:t>
            </w:r>
          </w:p>
          <w:p w14:paraId="421F1028" w14:textId="4251B678" w:rsidR="00F10FE3" w:rsidRPr="00784E12" w:rsidRDefault="008811B3" w:rsidP="00E63E2B">
            <w:pPr>
              <w:rPr>
                <w:b/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  <w:r w:rsidR="0071187E">
              <w:rPr>
                <w:sz w:val="22"/>
                <w:szCs w:val="22"/>
                <w:lang w:val="en-US"/>
              </w:rPr>
              <w:t>nehmetov.1997@mail.ru</w:t>
            </w:r>
          </w:p>
        </w:tc>
      </w:tr>
    </w:tbl>
    <w:p w14:paraId="031DB9E2" w14:textId="77777777" w:rsidR="00F10FE3" w:rsidRDefault="00F10FE3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9"/>
        <w:gridCol w:w="1611"/>
        <w:gridCol w:w="900"/>
        <w:gridCol w:w="900"/>
        <w:gridCol w:w="3110"/>
      </w:tblGrid>
      <w:tr w:rsidR="00F10FE3" w14:paraId="4D68457E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70B8A4" w14:textId="77777777" w:rsidR="00F10FE3" w:rsidRPr="00F63009" w:rsidRDefault="008811B3">
            <w:pPr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2. Maritime Education</w:t>
            </w:r>
          </w:p>
        </w:tc>
      </w:tr>
      <w:tr w:rsidR="00F10FE3" w:rsidRPr="00DD39B8" w14:paraId="1E5C0087" w14:textId="77777777" w:rsidTr="00784E12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E26B" w14:textId="77777777" w:rsidR="00F10FE3" w:rsidRDefault="008811B3">
            <w:pPr>
              <w:pStyle w:val="Balq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EF12" w14:textId="77777777"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7B53" w14:textId="77777777"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0DAC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5641" w14:textId="77777777"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BC21" w14:textId="77777777" w:rsidR="00F10FE3" w:rsidRDefault="008811B3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F10FE3" w:rsidRPr="006160BD" w14:paraId="70CD7AB5" w14:textId="77777777" w:rsidTr="00784E1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9E8" w14:textId="68642719" w:rsidR="00F10FE3" w:rsidRDefault="007118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Kainat</w:t>
            </w:r>
            <w:r w:rsidR="00881503">
              <w:rPr>
                <w:b/>
                <w:sz w:val="20"/>
                <w:szCs w:val="20"/>
                <w:lang w:val="en-US"/>
              </w:rPr>
              <w:t>-M TM</w:t>
            </w:r>
            <w:r>
              <w:rPr>
                <w:b/>
                <w:sz w:val="20"/>
                <w:szCs w:val="20"/>
                <w:lang w:val="en-US"/>
              </w:rPr>
              <w:t xml:space="preserve"> MMC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2255" w14:textId="26A9C98F" w:rsidR="00F10FE3" w:rsidRDefault="00784E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3AD" w14:textId="01CE7C41" w:rsidR="00784E12" w:rsidRDefault="00784E1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AZERBAİJAN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6B05" w14:textId="4E4EE12C" w:rsidR="00F10FE3" w:rsidRDefault="0071187E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C5E" w14:textId="4C3D5E03" w:rsidR="00F10FE3" w:rsidRDefault="0071187E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2BEA" w14:textId="70A62357" w:rsidR="00F10FE3" w:rsidRDefault="0071187E">
            <w:pPr>
              <w:rPr>
                <w:lang w:val="en-US"/>
              </w:rPr>
            </w:pPr>
            <w:r>
              <w:rPr>
                <w:lang w:val="en-US"/>
              </w:rPr>
              <w:t>ORDINARY SEAMAN</w:t>
            </w:r>
          </w:p>
        </w:tc>
      </w:tr>
      <w:tr w:rsidR="00F10FE3" w:rsidRPr="006160BD" w14:paraId="7B7800BD" w14:textId="77777777" w:rsidTr="00784E12">
        <w:trPr>
          <w:trHeight w:val="3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5A1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F57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2BE1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752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3CC" w14:textId="77777777" w:rsidR="00F10FE3" w:rsidRDefault="00F10FE3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2F3D" w14:textId="77777777" w:rsidR="00F10FE3" w:rsidRDefault="00F10FE3">
            <w:pPr>
              <w:rPr>
                <w:lang w:val="en-US"/>
              </w:rPr>
            </w:pPr>
          </w:p>
        </w:tc>
      </w:tr>
    </w:tbl>
    <w:p w14:paraId="45C13ABC" w14:textId="77777777" w:rsidR="00F10FE3" w:rsidRDefault="00F10FE3">
      <w:pPr>
        <w:rPr>
          <w:b/>
          <w:sz w:val="16"/>
          <w:lang w:val="en-US"/>
        </w:rPr>
      </w:pPr>
    </w:p>
    <w:p w14:paraId="23C5ECA3" w14:textId="77777777" w:rsidR="00F10FE3" w:rsidRDefault="00F10FE3">
      <w:pPr>
        <w:rPr>
          <w:b/>
          <w:sz w:val="16"/>
          <w:lang w:val="en-US"/>
        </w:rPr>
      </w:pPr>
    </w:p>
    <w:p w14:paraId="52838CB8" w14:textId="77777777" w:rsidR="00F10FE3" w:rsidRDefault="00F10FE3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-81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850"/>
        <w:gridCol w:w="1451"/>
        <w:gridCol w:w="3634"/>
        <w:gridCol w:w="1033"/>
        <w:gridCol w:w="1176"/>
      </w:tblGrid>
      <w:tr w:rsidR="008C46FB" w14:paraId="2E7987DF" w14:textId="77777777" w:rsidTr="00F1137B">
        <w:trPr>
          <w:cantSplit/>
          <w:trHeight w:val="388"/>
        </w:trPr>
        <w:tc>
          <w:tcPr>
            <w:tcW w:w="10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645765" w14:textId="324ECC7A" w:rsidR="008C46FB" w:rsidRPr="00F63009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F63009">
              <w:rPr>
                <w:color w:val="1F497D" w:themeColor="text2"/>
              </w:rPr>
              <w:br w:type="page"/>
            </w:r>
            <w:r w:rsidRPr="00F63009">
              <w:rPr>
                <w:b/>
                <w:color w:val="1F497D" w:themeColor="text2"/>
                <w:lang w:val="en-US"/>
              </w:rPr>
              <w:t>4. Identity Documents</w:t>
            </w:r>
          </w:p>
        </w:tc>
      </w:tr>
      <w:tr w:rsidR="008C46FB" w14:paraId="73E066A1" w14:textId="77777777" w:rsidTr="00F1137B">
        <w:trPr>
          <w:cantSplit/>
          <w:trHeight w:val="25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491C" w14:textId="77777777" w:rsidR="008C46FB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7B82" w14:textId="77777777" w:rsidR="008C46FB" w:rsidRDefault="008C46FB" w:rsidP="008C46FB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F6E1" w14:textId="77777777" w:rsidR="008C46FB" w:rsidRDefault="008C46FB" w:rsidP="008C46FB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89D" w14:textId="77777777"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E78" w14:textId="77777777"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743F" w14:textId="77777777" w:rsidR="008C46FB" w:rsidRDefault="008C46FB" w:rsidP="008C46FB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8C46FB" w14:paraId="1F38692F" w14:textId="77777777" w:rsidTr="00F1137B">
        <w:trPr>
          <w:cantSplit/>
          <w:trHeight w:val="71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3537" w14:textId="3063B20F" w:rsidR="008C46FB" w:rsidRDefault="004A57F0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 w:rsidR="005F48D4">
              <w:rPr>
                <w:b/>
                <w:lang w:val="en-US"/>
              </w:rPr>
              <w:t>assport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22DF" w14:textId="4A8B65FA" w:rsidR="008C46FB" w:rsidRDefault="004A57F0" w:rsidP="008C46FB">
            <w:pPr>
              <w:pStyle w:val="Balq2"/>
              <w:jc w:val="left"/>
            </w:pPr>
            <w:r>
              <w:t>A</w:t>
            </w:r>
            <w:r w:rsidR="005F48D4">
              <w:t>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F15" w14:textId="44738F3A" w:rsidR="008C46FB" w:rsidRDefault="004A57F0" w:rsidP="008C46FB">
            <w:pPr>
              <w:rPr>
                <w:lang w:val="en-US"/>
              </w:rPr>
            </w:pPr>
            <w:r>
              <w:rPr>
                <w:lang w:val="en-US"/>
              </w:rPr>
              <w:t>C0</w:t>
            </w:r>
            <w:r w:rsidR="0071187E">
              <w:rPr>
                <w:lang w:val="en-US"/>
              </w:rPr>
              <w:t>30</w:t>
            </w:r>
            <w:r w:rsidR="00F1137B">
              <w:rPr>
                <w:lang w:val="en-US"/>
              </w:rPr>
              <w:t>19121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97C" w14:textId="2E9E747C" w:rsidR="008C46FB" w:rsidRPr="004A57F0" w:rsidRDefault="004A57F0" w:rsidP="008C46FB">
            <w:pPr>
              <w:rPr>
                <w:b/>
                <w:lang w:val="tr-TR"/>
              </w:rPr>
            </w:pPr>
            <w:r>
              <w:rPr>
                <w:b/>
                <w:lang w:val="en-US"/>
              </w:rPr>
              <w:t>M</w:t>
            </w:r>
            <w:r>
              <w:rPr>
                <w:b/>
                <w:lang w:val="tr-TR"/>
              </w:rPr>
              <w:t>INISTRY OF INTERNAL AFFAIRS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FEE" w14:textId="77777777" w:rsidR="00F1137B" w:rsidRDefault="00F1137B" w:rsidP="00F1137B">
            <w:pPr>
              <w:rPr>
                <w:b/>
                <w:sz w:val="16"/>
                <w:szCs w:val="16"/>
                <w:lang w:val="en-US"/>
              </w:rPr>
            </w:pPr>
          </w:p>
          <w:p w14:paraId="70C5EE01" w14:textId="244387FB" w:rsidR="00F1137B" w:rsidRPr="00F1137B" w:rsidRDefault="00F1137B" w:rsidP="00F1137B">
            <w:pPr>
              <w:rPr>
                <w:sz w:val="18"/>
                <w:szCs w:val="18"/>
                <w:lang w:val="en-US"/>
              </w:rPr>
            </w:pPr>
            <w:r w:rsidRPr="00F1137B">
              <w:rPr>
                <w:b/>
                <w:sz w:val="18"/>
                <w:szCs w:val="18"/>
                <w:lang w:val="en-US"/>
              </w:rPr>
              <w:t>11.02.2022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D78" w14:textId="77777777" w:rsidR="008C46FB" w:rsidRDefault="008C46FB" w:rsidP="008C46FB">
            <w:pPr>
              <w:rPr>
                <w:b/>
                <w:sz w:val="16"/>
                <w:szCs w:val="16"/>
                <w:lang w:val="en-US"/>
              </w:rPr>
            </w:pPr>
          </w:p>
          <w:p w14:paraId="744892E6" w14:textId="046D0C6A" w:rsidR="00F1137B" w:rsidRPr="004A57F0" w:rsidRDefault="00F1137B" w:rsidP="008C46F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10.02.2030</w:t>
            </w:r>
          </w:p>
        </w:tc>
      </w:tr>
      <w:tr w:rsidR="00F1137B" w14:paraId="660F222A" w14:textId="77777777" w:rsidTr="00F1137B">
        <w:trPr>
          <w:cantSplit/>
          <w:trHeight w:val="54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94B" w14:textId="3D70D705" w:rsidR="00F1137B" w:rsidRPr="005F48D4" w:rsidRDefault="00F1137B" w:rsidP="00F1137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tr-TR"/>
              </w:rPr>
            </w:pPr>
            <w:r>
              <w:rPr>
                <w:b/>
                <w:lang w:val="en-US"/>
              </w:rPr>
              <w:t>Seaman’s Record Book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915" w14:textId="3AF8DE86" w:rsidR="00F1137B" w:rsidRDefault="00F1137B" w:rsidP="00F1137B">
            <w:pPr>
              <w:pStyle w:val="Balq2"/>
              <w:jc w:val="left"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79E" w14:textId="3E5B35E7" w:rsidR="00F1137B" w:rsidRPr="00F1137B" w:rsidRDefault="00F1137B" w:rsidP="00F1137B">
            <w:pPr>
              <w:rPr>
                <w:sz w:val="22"/>
                <w:szCs w:val="22"/>
                <w:lang w:val="en-US"/>
              </w:rPr>
            </w:pPr>
            <w:r w:rsidRPr="00F1137B">
              <w:rPr>
                <w:b/>
                <w:sz w:val="22"/>
                <w:szCs w:val="22"/>
              </w:rPr>
              <w:t>DQK 014799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4BD6" w14:textId="3F37FF6E" w:rsidR="00F1137B" w:rsidRDefault="00F1137B" w:rsidP="00F1137B">
            <w:pPr>
              <w:rPr>
                <w:b/>
                <w:lang w:val="en-US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681" w14:textId="7C2D99CF" w:rsidR="00F1137B" w:rsidRPr="00F1137B" w:rsidRDefault="00F1137B" w:rsidP="00F1137B">
            <w:pPr>
              <w:rPr>
                <w:b/>
                <w:sz w:val="18"/>
                <w:szCs w:val="18"/>
                <w:lang w:val="en-US"/>
              </w:rPr>
            </w:pPr>
            <w:r w:rsidRPr="00F1137B">
              <w:rPr>
                <w:b/>
                <w:sz w:val="18"/>
                <w:szCs w:val="18"/>
              </w:rPr>
              <w:t>25.07.2019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0A76" w14:textId="7C72A0EB" w:rsidR="00F1137B" w:rsidRPr="00F1137B" w:rsidRDefault="00F1137B" w:rsidP="00F1137B">
            <w:pPr>
              <w:rPr>
                <w:b/>
                <w:sz w:val="18"/>
                <w:szCs w:val="18"/>
                <w:lang w:val="en-US"/>
              </w:rPr>
            </w:pPr>
            <w:r w:rsidRPr="00F1137B">
              <w:rPr>
                <w:b/>
                <w:sz w:val="18"/>
                <w:szCs w:val="18"/>
              </w:rPr>
              <w:t>25.07.2024</w:t>
            </w:r>
          </w:p>
        </w:tc>
      </w:tr>
      <w:tr w:rsidR="00F1137B" w14:paraId="5BCEAF97" w14:textId="77777777" w:rsidTr="00F1137B">
        <w:trPr>
          <w:cantSplit/>
          <w:trHeight w:val="547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822B" w14:textId="7CFB539E" w:rsidR="00F1137B" w:rsidRDefault="00F1137B" w:rsidP="00F1137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Certificate of Competency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E73" w14:textId="2BDC8D51" w:rsidR="00F1137B" w:rsidRDefault="00F1137B" w:rsidP="00F1137B">
            <w:pPr>
              <w:pStyle w:val="Balq2"/>
              <w:jc w:val="left"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C218" w14:textId="6346629B" w:rsidR="00F1137B" w:rsidRPr="00F1137B" w:rsidRDefault="00F1137B" w:rsidP="00F1137B">
            <w:pPr>
              <w:rPr>
                <w:lang w:val="en-US"/>
              </w:rPr>
            </w:pPr>
            <w:r w:rsidRPr="00F1137B">
              <w:rPr>
                <w:b/>
              </w:rPr>
              <w:t>0035/20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F759" w14:textId="628E068A" w:rsidR="00F1137B" w:rsidRDefault="00F1137B" w:rsidP="00F1137B">
            <w:pPr>
              <w:rPr>
                <w:b/>
                <w:lang w:val="en-US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E900" w14:textId="3DAE1EFE" w:rsidR="00F1137B" w:rsidRDefault="00F1137B" w:rsidP="00F1137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15.01.2020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C69" w14:textId="5BE7BDC1" w:rsidR="00F1137B" w:rsidRDefault="00F1137B" w:rsidP="00F1137B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15.01.2025</w:t>
            </w:r>
          </w:p>
        </w:tc>
      </w:tr>
    </w:tbl>
    <w:p w14:paraId="1BBA4B88" w14:textId="77777777" w:rsidR="00F10FE3" w:rsidRDefault="00966E41" w:rsidP="008C46FB">
      <w:pPr>
        <w:tabs>
          <w:tab w:val="left" w:pos="2340"/>
        </w:tabs>
        <w:rPr>
          <w:sz w:val="2"/>
          <w:szCs w:val="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F923F">
                <wp:simplePos x="0" y="0"/>
                <wp:positionH relativeFrom="column">
                  <wp:posOffset>2723515</wp:posOffset>
                </wp:positionH>
                <wp:positionV relativeFrom="paragraph">
                  <wp:posOffset>10144125</wp:posOffset>
                </wp:positionV>
                <wp:extent cx="4848225" cy="571500"/>
                <wp:effectExtent l="0" t="0" r="0" b="0"/>
                <wp:wrapNone/>
                <wp:docPr id="1" name="Düzbucaql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240F2" id="Düzbucaqlı 1" o:spid="_x0000_s1026" style="position:absolute;margin-left:214.45pt;margin-top:798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  </w:pict>
          </mc:Fallback>
        </mc:AlternateContent>
      </w:r>
      <w:r w:rsidR="008811B3">
        <w:rPr>
          <w:sz w:val="2"/>
          <w:szCs w:val="2"/>
          <w:lang w:val="en-US"/>
        </w:rPr>
        <w:br w:type="page"/>
      </w:r>
    </w:p>
    <w:p w14:paraId="688632BA" w14:textId="17DC7488" w:rsidR="00F10FE3" w:rsidRDefault="00F10FE3">
      <w:pPr>
        <w:rPr>
          <w:lang w:val="en-US"/>
        </w:rPr>
      </w:pPr>
    </w:p>
    <w:p w14:paraId="7F6F440B" w14:textId="6A925480" w:rsidR="00F63009" w:rsidRDefault="00F63009">
      <w:pPr>
        <w:rPr>
          <w:lang w:val="en-US"/>
        </w:rPr>
      </w:pPr>
    </w:p>
    <w:p w14:paraId="0AC0B21B" w14:textId="77777777" w:rsidR="00F63009" w:rsidRDefault="00F63009">
      <w:pPr>
        <w:rPr>
          <w:lang w:val="en-US"/>
        </w:rPr>
      </w:pPr>
    </w:p>
    <w:p w14:paraId="76357463" w14:textId="77777777" w:rsidR="00F10FE3" w:rsidRDefault="00F10FE3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F10FE3" w:rsidRPr="00DD39B8" w14:paraId="69BDE7B6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BF0208" w14:textId="6EE4A5B5" w:rsidR="00F10FE3" w:rsidRPr="00F63009" w:rsidRDefault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F63009">
              <w:rPr>
                <w:b/>
                <w:color w:val="1F497D" w:themeColor="text2"/>
                <w:lang w:val="en-US"/>
              </w:rPr>
              <w:t>6</w:t>
            </w:r>
            <w:r w:rsidR="008811B3" w:rsidRPr="00F63009">
              <w:rPr>
                <w:b/>
                <w:color w:val="1F497D" w:themeColor="text2"/>
                <w:lang w:val="en-US"/>
              </w:rPr>
              <w:t>. Courses Attended and Certificates Obtained</w:t>
            </w:r>
          </w:p>
        </w:tc>
      </w:tr>
      <w:tr w:rsidR="00F10FE3" w14:paraId="2B370E09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63B" w14:textId="77777777" w:rsidR="00F10FE3" w:rsidRDefault="008811B3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7B9B" w14:textId="77777777" w:rsidR="00F10FE3" w:rsidRDefault="008811B3">
            <w:pPr>
              <w:pStyle w:val="Balq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9871" w14:textId="77777777" w:rsidR="00F10FE3" w:rsidRDefault="008811B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E431" w14:textId="77777777" w:rsidR="00F10FE3" w:rsidRDefault="008811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F10FE3" w14:paraId="135C36C4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7C3" w14:textId="77777777" w:rsidR="00F10FE3" w:rsidRDefault="00F10FE3">
            <w:pPr>
              <w:pStyle w:val="YuxarSrlvh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6266" w14:textId="77777777" w:rsidR="00F10FE3" w:rsidRDefault="00F10FE3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8E96" w14:textId="77777777" w:rsidR="00F10FE3" w:rsidRDefault="008811B3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FEC9" w14:textId="77777777" w:rsidR="00F10FE3" w:rsidRDefault="008811B3">
            <w:pPr>
              <w:pStyle w:val="Balq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D3E" w14:textId="77777777" w:rsidR="00F10FE3" w:rsidRDefault="00F10FE3">
            <w:pPr>
              <w:rPr>
                <w:b/>
                <w:sz w:val="16"/>
                <w:lang w:val="en-US"/>
              </w:rPr>
            </w:pPr>
          </w:p>
        </w:tc>
      </w:tr>
    </w:tbl>
    <w:p w14:paraId="53ADBE9D" w14:textId="77777777" w:rsidR="00F10FE3" w:rsidRDefault="00F10FE3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F1137B" w:rsidRPr="004A57F0" w14:paraId="56D045F7" w14:textId="77777777" w:rsidTr="00C5260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CD4" w14:textId="24E94848" w:rsidR="00F1137B" w:rsidRPr="004A57F0" w:rsidRDefault="00F1137B" w:rsidP="00F1137B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Proficiency in survival craft and boats other than fast rescue 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AB28" w14:textId="0CAE773E" w:rsidR="00F1137B" w:rsidRPr="00F1137B" w:rsidRDefault="00F1137B" w:rsidP="00F1137B">
            <w:pPr>
              <w:rPr>
                <w:b/>
                <w:sz w:val="20"/>
                <w:szCs w:val="20"/>
                <w:lang w:val="en-US"/>
              </w:rPr>
            </w:pPr>
            <w:r w:rsidRPr="00F1137B">
              <w:rPr>
                <w:b/>
                <w:sz w:val="20"/>
                <w:szCs w:val="20"/>
              </w:rPr>
              <w:t>SL-1605-19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E4B6" w14:textId="1C213900" w:rsidR="00F1137B" w:rsidRPr="00F1137B" w:rsidRDefault="00F1137B" w:rsidP="00F1137B">
            <w:pPr>
              <w:rPr>
                <w:b/>
                <w:sz w:val="20"/>
                <w:szCs w:val="20"/>
                <w:lang w:val="en-US"/>
              </w:rPr>
            </w:pPr>
            <w:r w:rsidRPr="00F1137B">
              <w:rPr>
                <w:b/>
                <w:sz w:val="20"/>
                <w:szCs w:val="20"/>
              </w:rPr>
              <w:t>20.12.2019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962" w14:textId="419486AC" w:rsidR="00F1137B" w:rsidRPr="00F1137B" w:rsidRDefault="00F1137B" w:rsidP="00F1137B">
            <w:pPr>
              <w:rPr>
                <w:b/>
                <w:sz w:val="20"/>
                <w:szCs w:val="20"/>
                <w:lang w:val="en-US"/>
              </w:rPr>
            </w:pPr>
            <w:r w:rsidRPr="00F1137B">
              <w:rPr>
                <w:b/>
                <w:sz w:val="20"/>
                <w:szCs w:val="20"/>
              </w:rPr>
              <w:t>19.12.2024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AB0" w14:textId="53DC24AF" w:rsidR="00F1137B" w:rsidRPr="00430231" w:rsidRDefault="00F1137B" w:rsidP="00F1137B">
            <w:pPr>
              <w:rPr>
                <w:sz w:val="16"/>
                <w:szCs w:val="16"/>
                <w:lang w:val="en-US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881503" w:rsidRPr="004A57F0" w14:paraId="14B23CD4" w14:textId="77777777" w:rsidTr="00587ED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3B9" w14:textId="3B8EBD28" w:rsidR="00881503" w:rsidRPr="004A57F0" w:rsidRDefault="00881503" w:rsidP="00881503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for seafarers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8853" w14:textId="1F327FDA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SH-1552-19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301" w14:textId="6F5F8890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16.12.2019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48CF" w14:textId="3F06E942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13.12.2024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1951" w14:textId="4126883E" w:rsidR="00881503" w:rsidRPr="00430231" w:rsidRDefault="00881503" w:rsidP="00881503">
            <w:pPr>
              <w:rPr>
                <w:sz w:val="16"/>
                <w:szCs w:val="16"/>
                <w:lang w:val="en-US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881503" w:rsidRPr="004A57F0" w14:paraId="7F1C1D54" w14:textId="77777777" w:rsidTr="00994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76CF" w14:textId="29F04328" w:rsidR="00881503" w:rsidRDefault="00881503" w:rsidP="00881503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BFD" w14:textId="0FB4B91E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SI-2568-19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24E5" w14:textId="6BDC4D38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11.12.2019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3091" w14:textId="28EAF552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11.12.</w:t>
            </w:r>
            <w:r>
              <w:rPr>
                <w:b/>
                <w:sz w:val="20"/>
                <w:szCs w:val="20"/>
                <w:lang w:val="en-US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208A" w14:textId="6E369D76" w:rsidR="00881503" w:rsidRPr="00430231" w:rsidRDefault="00881503" w:rsidP="00881503">
            <w:pPr>
              <w:rPr>
                <w:sz w:val="16"/>
                <w:szCs w:val="16"/>
                <w:lang w:val="en-US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881503" w:rsidRPr="004A57F0" w14:paraId="421F818F" w14:textId="77777777" w:rsidTr="00827DC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70F4" w14:textId="5B6067C5" w:rsidR="00881503" w:rsidRDefault="00881503" w:rsidP="00881503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87F" w14:textId="154F7C31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SP-1841-19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D165" w14:textId="255C20DF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19.12.2019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E0B0" w14:textId="5AD50C0E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15.12.2024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A758" w14:textId="4C9A88D1" w:rsidR="00881503" w:rsidRPr="00430231" w:rsidRDefault="00881503" w:rsidP="00881503">
            <w:pPr>
              <w:rPr>
                <w:sz w:val="16"/>
                <w:szCs w:val="16"/>
                <w:lang w:val="en-US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881503" w:rsidRPr="004A57F0" w14:paraId="4742065D" w14:textId="77777777" w:rsidTr="00DF366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400" w14:textId="09DF8BF6" w:rsidR="00881503" w:rsidRDefault="00881503" w:rsidP="00881503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Safety familiarization traning, Personal survival techniques,fire prevention and fire fighting,elementary first aid,personel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255" w14:textId="39ED599E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SO-3146-19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EB04" w14:textId="6193DD5C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17.12.2019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E71F" w14:textId="009FFFE5" w:rsidR="00881503" w:rsidRPr="00881503" w:rsidRDefault="00881503" w:rsidP="00881503">
            <w:pPr>
              <w:rPr>
                <w:b/>
                <w:sz w:val="20"/>
                <w:szCs w:val="20"/>
                <w:lang w:val="en-US"/>
              </w:rPr>
            </w:pPr>
            <w:r w:rsidRPr="00881503">
              <w:rPr>
                <w:b/>
                <w:sz w:val="20"/>
                <w:szCs w:val="20"/>
              </w:rPr>
              <w:t>17.12.2024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74F7" w14:textId="52A487A1" w:rsidR="00881503" w:rsidRPr="00430231" w:rsidRDefault="00881503" w:rsidP="00881503">
            <w:pPr>
              <w:rPr>
                <w:sz w:val="16"/>
                <w:szCs w:val="16"/>
                <w:lang w:val="en-US"/>
              </w:rPr>
            </w:pPr>
            <w:r w:rsidRPr="00A40D09"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 w:rsidR="00247642" w:rsidRPr="00DD39B8" w14:paraId="09198E0A" w14:textId="77777777" w:rsidTr="00EC479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9621" w14:textId="10FAD637" w:rsidR="00247642" w:rsidRDefault="00247642" w:rsidP="00247642">
            <w:pPr>
              <w:pStyle w:val="YuxarSrlvh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Seafarer’s Medical Certificate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DA7" w14:textId="066E9002" w:rsidR="00247642" w:rsidRDefault="00247642" w:rsidP="0024764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4C51" w14:textId="62A1748E" w:rsidR="00247642" w:rsidRPr="001D6D71" w:rsidRDefault="001D6D71" w:rsidP="00247642">
            <w:pPr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02.12.2022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8170" w14:textId="329E9E06" w:rsidR="00247642" w:rsidRPr="00247642" w:rsidRDefault="001D6D71" w:rsidP="0024764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081" w14:textId="566FE078" w:rsidR="00247642" w:rsidRPr="00430231" w:rsidRDefault="00247642" w:rsidP="00247642">
            <w:pPr>
              <w:rPr>
                <w:sz w:val="16"/>
                <w:szCs w:val="16"/>
                <w:lang w:val="en-US"/>
              </w:rPr>
            </w:pPr>
            <w:r w:rsidRPr="00DD742D">
              <w:rPr>
                <w:b/>
                <w:sz w:val="20"/>
                <w:szCs w:val="20"/>
                <w:lang w:val="en-US"/>
              </w:rPr>
              <w:t>Azerbaijan republic ministry of health</w:t>
            </w:r>
          </w:p>
        </w:tc>
      </w:tr>
    </w:tbl>
    <w:p w14:paraId="0316FEB6" w14:textId="77777777" w:rsidR="00F10FE3" w:rsidRDefault="00F10FE3">
      <w:pPr>
        <w:rPr>
          <w:sz w:val="2"/>
          <w:szCs w:val="2"/>
          <w:lang w:val="en-US"/>
        </w:rPr>
      </w:pPr>
    </w:p>
    <w:tbl>
      <w:tblPr>
        <w:tblpPr w:leftFromText="180" w:rightFromText="180" w:vertAnchor="text" w:horzAnchor="margin" w:tblpY="6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8C46FB" w14:paraId="2BE1DB1A" w14:textId="77777777" w:rsidTr="008C46FB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68CF35" w14:textId="66148B93" w:rsidR="008C46FB" w:rsidRPr="00F63009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color w:val="1F497D" w:themeColor="text2"/>
                <w:lang w:val="en-US"/>
              </w:rPr>
            </w:pPr>
            <w:r w:rsidRPr="00F63009">
              <w:rPr>
                <w:color w:val="1F497D" w:themeColor="text2"/>
                <w:lang w:val="en-US"/>
              </w:rPr>
              <w:br w:type="page"/>
            </w:r>
            <w:r w:rsidRPr="00F63009">
              <w:rPr>
                <w:color w:val="1F497D" w:themeColor="text2"/>
                <w:lang w:val="en-US"/>
              </w:rPr>
              <w:br w:type="page"/>
            </w:r>
            <w:r w:rsidRPr="00F63009">
              <w:rPr>
                <w:b/>
                <w:color w:val="1F497D" w:themeColor="text2"/>
                <w:lang w:val="en-US"/>
              </w:rPr>
              <w:t>7. Physical Data</w:t>
            </w:r>
          </w:p>
        </w:tc>
      </w:tr>
      <w:tr w:rsidR="008C46FB" w14:paraId="49ABA360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4CCA" w14:textId="77777777" w:rsidR="008C46FB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AC8" w14:textId="5C0D830F" w:rsidR="008C46FB" w:rsidRDefault="00DD742D" w:rsidP="008C46FB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="00247642">
              <w:rPr>
                <w:lang w:val="en-US"/>
              </w:rPr>
              <w:t>69</w:t>
            </w:r>
          </w:p>
        </w:tc>
      </w:tr>
      <w:tr w:rsidR="008C46FB" w14:paraId="2EF5D076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86F8" w14:textId="77777777" w:rsidR="008C46FB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3EB" w14:textId="01B9CE00" w:rsidR="008C46FB" w:rsidRDefault="00247642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</w:tr>
      <w:tr w:rsidR="008C46FB" w14:paraId="3567A461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A4A" w14:textId="77777777" w:rsidR="008C46FB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9DF0" w14:textId="6DEA374C" w:rsidR="008C46FB" w:rsidRDefault="00DD742D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 w:rsidR="008C46FB" w14:paraId="55511CDA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CD0" w14:textId="77777777" w:rsidR="008C46FB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D4A8" w14:textId="2AE2F0CD" w:rsidR="008C46FB" w:rsidRDefault="00DD742D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 w:rsidR="008C46FB" w14:paraId="5298DA9E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BFA6" w14:textId="77777777" w:rsidR="008C46FB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FEBA" w14:textId="4BA4EB1D" w:rsidR="008C46FB" w:rsidRDefault="00247642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</w:tr>
      <w:tr w:rsidR="008C46FB" w14:paraId="1899394F" w14:textId="77777777" w:rsidTr="008C46FB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D051" w14:textId="77777777" w:rsidR="008C46FB" w:rsidRDefault="008C46FB" w:rsidP="008C46FB">
            <w:pPr>
              <w:pStyle w:val="YuxarSrlvh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8E77" w14:textId="793A9C1D" w:rsidR="008C46FB" w:rsidRDefault="00DD742D" w:rsidP="008C46FB">
            <w:pPr>
              <w:pStyle w:val="YuxarSrlvh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247642">
              <w:rPr>
                <w:b/>
                <w:lang w:val="en-US"/>
              </w:rPr>
              <w:t>3</w:t>
            </w:r>
          </w:p>
        </w:tc>
      </w:tr>
    </w:tbl>
    <w:tbl>
      <w:tblPr>
        <w:tblpPr w:leftFromText="180" w:rightFromText="180" w:vertAnchor="text" w:horzAnchor="margin" w:tblpY="2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8C46FB" w14:paraId="5B155EF8" w14:textId="77777777" w:rsidTr="008C46FB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DD86EB" w14:textId="60695D9E" w:rsidR="008C46FB" w:rsidRPr="00F63009" w:rsidRDefault="008C46FB" w:rsidP="008C46FB">
            <w:pPr>
              <w:pStyle w:val="Balq1"/>
              <w:rPr>
                <w:color w:val="1F497D" w:themeColor="text2"/>
              </w:rPr>
            </w:pPr>
            <w:r w:rsidRPr="00F63009">
              <w:rPr>
                <w:color w:val="1F497D" w:themeColor="text2"/>
              </w:rPr>
              <w:t>8. References (</w:t>
            </w:r>
            <w:r w:rsidRPr="00F63009">
              <w:rPr>
                <w:b w:val="0"/>
                <w:color w:val="1F497D" w:themeColor="text2"/>
                <w:sz w:val="16"/>
              </w:rPr>
              <w:t>please give name and address of your current or past employer</w:t>
            </w:r>
            <w:r w:rsidRPr="00F63009">
              <w:rPr>
                <w:color w:val="1F497D" w:themeColor="text2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8DC6ED" w14:textId="77777777" w:rsidR="008C46FB" w:rsidRDefault="008C46FB" w:rsidP="008C46FB">
            <w:pPr>
              <w:pStyle w:val="Balq1"/>
            </w:pPr>
            <w:r>
              <w:t>Office remarks</w:t>
            </w:r>
          </w:p>
        </w:tc>
      </w:tr>
    </w:tbl>
    <w:tbl>
      <w:tblPr>
        <w:tblpPr w:leftFromText="180" w:rightFromText="180" w:vertAnchor="text" w:horzAnchor="margin" w:tblpY="3460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8C46FB" w14:paraId="277F2FF0" w14:textId="77777777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2201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5EF" w14:textId="11924B16" w:rsidR="008C46FB" w:rsidRDefault="00247642" w:rsidP="008C46FB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ISKELE SHIPPING</w:t>
            </w:r>
            <w:r w:rsidR="008C46FB">
              <w:rPr>
                <w:b/>
                <w:sz w:val="20"/>
                <w:szCs w:val="20"/>
                <w:lang w:val="en-US"/>
              </w:rPr>
              <w:fldChar w:fldCharType="begin"/>
            </w:r>
            <w:r w:rsidR="008C46FB"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="008C46FB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E75EE" w14:textId="77777777" w:rsidR="008C46FB" w:rsidRDefault="008C46FB" w:rsidP="008C46FB">
            <w:pPr>
              <w:rPr>
                <w:lang w:val="en-US"/>
              </w:rPr>
            </w:pPr>
          </w:p>
        </w:tc>
      </w:tr>
      <w:tr w:rsidR="008C46FB" w:rsidRPr="006160BD" w14:paraId="3DC84E85" w14:textId="77777777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C30F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B1F" w14:textId="33DA55E1" w:rsidR="008C46FB" w:rsidRDefault="00247642" w:rsidP="008C46FB">
            <w:pPr>
              <w:rPr>
                <w:lang w:val="en-US"/>
              </w:rPr>
            </w:pPr>
            <w:r>
              <w:rPr>
                <w:lang w:val="en-US"/>
              </w:rPr>
              <w:t>SEMIH SENCER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1C17B" w14:textId="77777777" w:rsidR="008C46FB" w:rsidRDefault="008C46FB" w:rsidP="008C46FB">
            <w:pPr>
              <w:rPr>
                <w:lang w:val="en-US"/>
              </w:rPr>
            </w:pPr>
          </w:p>
        </w:tc>
      </w:tr>
      <w:tr w:rsidR="008C46FB" w:rsidRPr="00E82E71" w14:paraId="42A5D4D1" w14:textId="77777777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1F0E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4A6" w14:textId="675B3ACC" w:rsidR="008C46FB" w:rsidRPr="00E82E71" w:rsidRDefault="00E82E71" w:rsidP="008C46FB">
            <w:pPr>
              <w:rPr>
                <w:lang w:val="az-Latn-AZ"/>
              </w:rPr>
            </w:pPr>
            <w:r>
              <w:rPr>
                <w:lang w:val="en-US"/>
              </w:rPr>
              <w:t xml:space="preserve">Istanbul, </w:t>
            </w:r>
            <w:r w:rsidR="00247642">
              <w:rPr>
                <w:lang w:val="az-Latn-AZ"/>
              </w:rPr>
              <w:t xml:space="preserve">Esentepe Milangaz caddesi 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5B8F8" w14:textId="77777777" w:rsidR="008C46FB" w:rsidRDefault="008C46FB" w:rsidP="008C46FB">
            <w:pPr>
              <w:rPr>
                <w:lang w:val="en-US"/>
              </w:rPr>
            </w:pPr>
          </w:p>
        </w:tc>
      </w:tr>
      <w:tr w:rsidR="008C46FB" w14:paraId="2CEFD995" w14:textId="77777777" w:rsidTr="008C46F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DC8" w14:textId="77777777" w:rsidR="008C46FB" w:rsidRDefault="008C46FB" w:rsidP="008C46FB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2E9" w14:textId="7C86C90B" w:rsidR="008C46FB" w:rsidRDefault="00E82E71" w:rsidP="008C46FB">
            <w:pPr>
              <w:rPr>
                <w:lang w:val="en-US"/>
              </w:rPr>
            </w:pPr>
            <w:r>
              <w:rPr>
                <w:lang w:val="en-US"/>
              </w:rPr>
              <w:t>+905</w:t>
            </w:r>
            <w:r w:rsidR="00247642">
              <w:rPr>
                <w:lang w:val="en-US"/>
              </w:rPr>
              <w:t>308856634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C27" w14:textId="77777777" w:rsidR="008C46FB" w:rsidRDefault="008C46FB" w:rsidP="008C46FB">
            <w:pPr>
              <w:rPr>
                <w:lang w:val="en-US"/>
              </w:rPr>
            </w:pPr>
          </w:p>
        </w:tc>
      </w:tr>
    </w:tbl>
    <w:p w14:paraId="0E4D3220" w14:textId="77777777" w:rsidR="00F10FE3" w:rsidRPr="00430231" w:rsidRDefault="00430231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  <w:r w:rsidR="008811B3">
        <w:rPr>
          <w:sz w:val="2"/>
          <w:szCs w:val="2"/>
          <w:lang w:val="en-US"/>
        </w:rPr>
        <w:br w:type="page"/>
      </w:r>
    </w:p>
    <w:p w14:paraId="4288B012" w14:textId="77777777" w:rsidR="00F10FE3" w:rsidRDefault="00F10FE3">
      <w:pPr>
        <w:rPr>
          <w:b/>
          <w:lang w:val="en-US"/>
        </w:rPr>
        <w:sectPr w:rsidR="00F10FE3" w:rsidSect="00A42AD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2" w:right="562" w:bottom="562" w:left="850" w:header="1008" w:footer="432" w:gutter="0"/>
          <w:cols w:space="708"/>
          <w:docGrid w:linePitch="360"/>
        </w:sectPr>
      </w:pPr>
    </w:p>
    <w:p w14:paraId="3265DD65" w14:textId="77777777" w:rsidR="000C6591" w:rsidRDefault="000C6591">
      <w:pPr>
        <w:jc w:val="center"/>
        <w:rPr>
          <w:b/>
          <w:lang w:val="en-US"/>
        </w:rPr>
      </w:pPr>
    </w:p>
    <w:p w14:paraId="54D8A931" w14:textId="77777777" w:rsidR="000C6591" w:rsidRDefault="000C6591">
      <w:pPr>
        <w:jc w:val="center"/>
        <w:rPr>
          <w:b/>
          <w:lang w:val="en-US"/>
        </w:rPr>
      </w:pPr>
    </w:p>
    <w:p w14:paraId="1A3B67E9" w14:textId="77777777" w:rsidR="000C6591" w:rsidRDefault="000C6591">
      <w:pPr>
        <w:jc w:val="center"/>
        <w:rPr>
          <w:b/>
          <w:lang w:val="en-US"/>
        </w:rPr>
      </w:pPr>
    </w:p>
    <w:p w14:paraId="10D77018" w14:textId="16DF93F2" w:rsidR="00F10FE3" w:rsidRDefault="000271F5">
      <w:pPr>
        <w:jc w:val="center"/>
        <w:rPr>
          <w:b/>
          <w:lang w:val="en-US"/>
        </w:rPr>
      </w:pPr>
      <w:r>
        <w:rPr>
          <w:b/>
          <w:lang w:val="en-US"/>
        </w:rPr>
        <w:t>1</w:t>
      </w:r>
      <w:r w:rsidR="008C46FB">
        <w:rPr>
          <w:b/>
          <w:lang w:val="en-US"/>
        </w:rPr>
        <w:t>0</w:t>
      </w:r>
      <w:r w:rsidR="008811B3">
        <w:rPr>
          <w:b/>
          <w:lang w:val="en-US"/>
        </w:rPr>
        <w:t>. Seagoing Experience</w:t>
      </w:r>
    </w:p>
    <w:p w14:paraId="33F3FC1F" w14:textId="77777777" w:rsidR="00F10FE3" w:rsidRDefault="00F10FE3">
      <w:pPr>
        <w:jc w:val="center"/>
        <w:rPr>
          <w:b/>
          <w:lang w:val="en-US"/>
        </w:rPr>
      </w:pPr>
    </w:p>
    <w:tbl>
      <w:tblPr>
        <w:tblW w:w="15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1"/>
        <w:gridCol w:w="1228"/>
        <w:gridCol w:w="1513"/>
        <w:gridCol w:w="1513"/>
        <w:gridCol w:w="1276"/>
        <w:gridCol w:w="944"/>
        <w:gridCol w:w="2024"/>
        <w:gridCol w:w="1122"/>
        <w:gridCol w:w="1185"/>
        <w:gridCol w:w="2274"/>
      </w:tblGrid>
      <w:tr w:rsidR="001D3115" w14:paraId="23CD11ED" w14:textId="77777777" w:rsidTr="009F2657">
        <w:trPr>
          <w:trHeight w:val="775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1BFBF7" w14:textId="77777777" w:rsidR="001D3115" w:rsidRDefault="001D31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9E103D" w14:textId="77777777" w:rsidR="001D3115" w:rsidRDefault="001D3115">
            <w:pPr>
              <w:pStyle w:val="YuxarSrlvh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E1E860" w14:textId="77777777" w:rsidR="001D3115" w:rsidRDefault="001D31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9C7A38" w14:textId="3F01B5DF" w:rsidR="001D3115" w:rsidRDefault="001D3115" w:rsidP="006C0D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09C441" w14:textId="6ADC0017" w:rsidR="001D3115" w:rsidRDefault="006C0D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GRT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BAF304" w14:textId="14FC6500" w:rsidR="001D3115" w:rsidRDefault="006C0D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="001D3115">
              <w:rPr>
                <w:b/>
                <w:lang w:val="en-US"/>
              </w:rPr>
              <w:t>HP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7C3517" w14:textId="77777777" w:rsidR="001D3115" w:rsidRDefault="001D31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0DA9D2" w14:textId="77777777" w:rsidR="001D3115" w:rsidRDefault="001D31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389783" w14:textId="77777777" w:rsidR="001D3115" w:rsidRDefault="001D31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2A19353D" w14:textId="77777777" w:rsidR="001D3115" w:rsidRDefault="001D31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1C24ED" w14:textId="77777777" w:rsidR="001D3115" w:rsidRDefault="001D31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66C161AD" w14:textId="77777777" w:rsidR="001D3115" w:rsidRDefault="001D31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E165E7" w14:paraId="54119C10" w14:textId="77777777" w:rsidTr="00D0257B">
        <w:trPr>
          <w:trHeight w:val="663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08C" w14:textId="77777777" w:rsidR="00E165E7" w:rsidRDefault="00E165E7" w:rsidP="00E165E7">
            <w:pPr>
              <w:rPr>
                <w:sz w:val="20"/>
                <w:szCs w:val="20"/>
                <w:lang w:val="en-US"/>
              </w:rPr>
            </w:pPr>
          </w:p>
          <w:p w14:paraId="0D35700A" w14:textId="35154717" w:rsidR="00D0257B" w:rsidRPr="00D0257B" w:rsidRDefault="00D0257B" w:rsidP="00E165E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b/>
                <w:bCs/>
                <w:lang w:val="en-US"/>
              </w:rPr>
              <w:t>Muammer Bey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949" w14:textId="6377BC58" w:rsidR="00E165E7" w:rsidRDefault="00D0257B" w:rsidP="00E165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5490" w14:textId="33AE16CF" w:rsidR="00E165E7" w:rsidRDefault="00D0257B" w:rsidP="00E165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97F" w14:textId="51E12145" w:rsidR="00E165E7" w:rsidRDefault="00D0257B" w:rsidP="00E165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4196T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473D" w14:textId="162EC863" w:rsidR="00E165E7" w:rsidRDefault="00D0257B" w:rsidP="00E165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2497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1A7" w14:textId="745292E3" w:rsidR="00E165E7" w:rsidRDefault="00D0257B" w:rsidP="00E165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2X1690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CF1A" w14:textId="77777777" w:rsidR="00E165E7" w:rsidRDefault="00D0257B" w:rsidP="00E165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ORDINARY </w:t>
            </w:r>
          </w:p>
          <w:p w14:paraId="1D8573E8" w14:textId="658825D5" w:rsidR="00D0257B" w:rsidRDefault="00D0257B" w:rsidP="00E165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3B50" w14:textId="77E9D94F" w:rsidR="00E165E7" w:rsidRPr="00D0257B" w:rsidRDefault="00D0257B" w:rsidP="00E165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08.12.2022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01A" w14:textId="422AC469" w:rsidR="00E165E7" w:rsidRPr="00D0257B" w:rsidRDefault="00D0257B" w:rsidP="00E165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19.05.2023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063A" w14:textId="3BB0C6CA" w:rsidR="00E165E7" w:rsidRPr="00C433B5" w:rsidRDefault="00D0257B" w:rsidP="00E165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MONTH 11 DAYS</w:t>
            </w:r>
          </w:p>
        </w:tc>
      </w:tr>
      <w:tr w:rsidR="00D0257B" w14:paraId="10DF7EB1" w14:textId="77777777" w:rsidTr="00A02B18">
        <w:trPr>
          <w:trHeight w:val="64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A04C" w14:textId="77777777" w:rsidR="00D0257B" w:rsidRDefault="00D0257B" w:rsidP="00D0257B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</w:p>
          <w:p w14:paraId="6D302E9E" w14:textId="77777777" w:rsidR="00D0257B" w:rsidRDefault="00D0257B" w:rsidP="00D0257B">
            <w:pPr>
              <w:ind w:right="-144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KLC COMMANDER</w:t>
            </w:r>
          </w:p>
          <w:p w14:paraId="5F07F57F" w14:textId="678249DC" w:rsidR="00D0257B" w:rsidRPr="00046A19" w:rsidRDefault="00D0257B" w:rsidP="00D0257B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31F" w14:textId="6C794747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A203" w14:textId="03B04D95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408D" w14:textId="1D9CF811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5788T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5DFA" w14:textId="29E55ABA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2992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A4B" w14:textId="5ED64E09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1X3500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2B2A" w14:textId="5E7C9F83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ORDINARY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BACE" w14:textId="6E00422C" w:rsidR="00D0257B" w:rsidRPr="009F2657" w:rsidRDefault="00D0257B" w:rsidP="00D0257B">
            <w:pPr>
              <w:jc w:val="center"/>
              <w:rPr>
                <w:sz w:val="18"/>
                <w:szCs w:val="18"/>
                <w:lang w:val="en-US"/>
              </w:rPr>
            </w:pPr>
            <w:r w:rsidRPr="00E165E7">
              <w:rPr>
                <w:rFonts w:ascii="Arial" w:hAnsi="Arial" w:cs="Arial"/>
                <w:sz w:val="18"/>
                <w:szCs w:val="18"/>
              </w:rPr>
              <w:t>07.11,2021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54CA" w14:textId="1AF78D2B" w:rsidR="00D0257B" w:rsidRPr="009F2657" w:rsidRDefault="00D0257B" w:rsidP="00D0257B">
            <w:pPr>
              <w:jc w:val="center"/>
              <w:rPr>
                <w:sz w:val="18"/>
                <w:szCs w:val="18"/>
                <w:lang w:val="en-US"/>
              </w:rPr>
            </w:pPr>
            <w:r w:rsidRPr="00E165E7">
              <w:rPr>
                <w:rFonts w:ascii="Arial" w:hAnsi="Arial" w:cs="Arial"/>
                <w:sz w:val="18"/>
                <w:szCs w:val="18"/>
              </w:rPr>
              <w:t>01.04.2022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F36" w14:textId="25EF75C7" w:rsidR="00D0257B" w:rsidRPr="001D3115" w:rsidRDefault="00D0257B" w:rsidP="00D025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MONTH</w:t>
            </w:r>
          </w:p>
        </w:tc>
      </w:tr>
      <w:tr w:rsidR="00D0257B" w14:paraId="1458BB3F" w14:textId="77777777" w:rsidTr="009F2657">
        <w:trPr>
          <w:trHeight w:val="64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F822" w14:textId="6E860DE2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BAKI-357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1429" w14:textId="27CF98F4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1A45" w14:textId="622B9A3C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Tanker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DCF" w14:textId="3DC8E895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3280T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1AE" w14:textId="5F8F6E79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2615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FB84" w14:textId="1C8E09B3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3X180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4C0F" w14:textId="1016E788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ORDINARY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87E1" w14:textId="59BCF52A" w:rsidR="00D0257B" w:rsidRPr="009F2657" w:rsidRDefault="00D0257B" w:rsidP="00D0257B">
            <w:pPr>
              <w:jc w:val="center"/>
              <w:rPr>
                <w:sz w:val="18"/>
                <w:szCs w:val="18"/>
                <w:lang w:val="en-US"/>
              </w:rPr>
            </w:pPr>
            <w:r w:rsidRPr="009F2657">
              <w:rPr>
                <w:rFonts w:ascii="Arial" w:hAnsi="Arial" w:cs="Arial"/>
                <w:sz w:val="18"/>
                <w:szCs w:val="18"/>
              </w:rPr>
              <w:t>23.06.2021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7EC" w14:textId="41164544" w:rsidR="00D0257B" w:rsidRPr="009F2657" w:rsidRDefault="00D0257B" w:rsidP="00D0257B">
            <w:pPr>
              <w:jc w:val="center"/>
              <w:rPr>
                <w:sz w:val="18"/>
                <w:szCs w:val="18"/>
                <w:lang w:val="en-US"/>
              </w:rPr>
            </w:pPr>
            <w:r w:rsidRPr="009F2657">
              <w:rPr>
                <w:rFonts w:ascii="Arial" w:hAnsi="Arial" w:cs="Arial"/>
                <w:sz w:val="18"/>
                <w:szCs w:val="18"/>
              </w:rPr>
              <w:t>25.10.2021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DC3C" w14:textId="0E6C28F5" w:rsidR="00D0257B" w:rsidRPr="001D3115" w:rsidRDefault="00D0257B" w:rsidP="00D025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 MONTH </w:t>
            </w:r>
          </w:p>
        </w:tc>
      </w:tr>
      <w:tr w:rsidR="00D0257B" w14:paraId="2191D2A1" w14:textId="77777777" w:rsidTr="00A02B18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64C5" w14:textId="09BBBAFE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MY EFEKAN 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C04B" w14:textId="02014C9D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D835" w14:textId="06E4C834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56B9" w14:textId="11E129F8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2620T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DF96" w14:textId="0613C69C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1220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204" w14:textId="3FB709C1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2X600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211" w14:textId="6BFE0059" w:rsidR="00D0257B" w:rsidRDefault="00D0257B" w:rsidP="00D025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ORDINARY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5349" w14:textId="0A604694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16.07.2020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324" w14:textId="77777777" w:rsidR="00D0257B" w:rsidRDefault="00D0257B" w:rsidP="00D0257B">
            <w:pPr>
              <w:rPr>
                <w:b/>
                <w:bCs/>
                <w:sz w:val="18"/>
                <w:szCs w:val="18"/>
              </w:rPr>
            </w:pPr>
          </w:p>
          <w:p w14:paraId="2141D856" w14:textId="18024879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04.01.2021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1349" w14:textId="2AA30CDF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6 MONTH </w:t>
            </w:r>
          </w:p>
        </w:tc>
      </w:tr>
      <w:tr w:rsidR="00D0257B" w14:paraId="41FF3261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2EBF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416F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167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69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6CF0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01DE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50A9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687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86F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376D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18E7EB89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8EA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73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C55C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111E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CAB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DD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C83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481D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61B7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99DF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730CA66A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36D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091C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269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BAF5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11D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D5F8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A5A1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A64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46B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DA8A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7F9F5613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8E2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70FD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06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2890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162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70C4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1CB9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082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2E6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C9D2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0EB7F435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2079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8850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467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F07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1F1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82D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74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0060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2915" w14:textId="77777777" w:rsidR="00D0257B" w:rsidRDefault="00D0257B" w:rsidP="00D025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C08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08BA664C" w14:textId="77777777" w:rsidTr="009F2657">
        <w:trPr>
          <w:trHeight w:val="22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4E20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F64B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7ED4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4DEC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5ECD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D947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338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824" w14:textId="77777777" w:rsidR="00D0257B" w:rsidRDefault="00D0257B" w:rsidP="00D0257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DC75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7D79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004B4939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3531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2DD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D7B8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07E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B9E2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F377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7F9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5F3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E78D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08FB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24DE7D0B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C07C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3867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AA1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6364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B2CC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E9D1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9992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3607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8908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AD42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41BF29CC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CE17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99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AFEF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1F65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28AD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D8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2B69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D2F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EF9A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8D29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1C2BF0CB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5106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2BD2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EC8E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F88C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0175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9CE0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B44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9B0C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EFCD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8082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0257B" w14:paraId="1E02F7BC" w14:textId="77777777" w:rsidTr="009F2657">
        <w:trPr>
          <w:trHeight w:val="32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4F12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FA2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01D9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AF63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1C5D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0CD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A17A" w14:textId="77777777" w:rsidR="00D0257B" w:rsidRDefault="00D0257B" w:rsidP="00D025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079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52E9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67F" w14:textId="77777777" w:rsidR="00D0257B" w:rsidRDefault="00D0257B" w:rsidP="00D0257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5CD6D3EC" w14:textId="77777777" w:rsidR="00F10FE3" w:rsidRDefault="00F10FE3">
      <w:pPr>
        <w:ind w:left="2124" w:firstLine="708"/>
        <w:rPr>
          <w:b/>
          <w:lang w:val="en-US"/>
        </w:rPr>
      </w:pPr>
    </w:p>
    <w:p w14:paraId="388CE924" w14:textId="77777777" w:rsidR="00F10FE3" w:rsidRDefault="008811B3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p w14:paraId="6DB28638" w14:textId="77777777" w:rsidR="00F10FE3" w:rsidRDefault="00F10FE3">
      <w:pPr>
        <w:rPr>
          <w:b/>
          <w:lang w:val="en-US"/>
        </w:rPr>
      </w:pPr>
    </w:p>
    <w:sectPr w:rsidR="00F10FE3" w:rsidSect="000C6591">
      <w:footerReference w:type="default" r:id="rId13"/>
      <w:pgSz w:w="16838" w:h="11906" w:orient="landscape"/>
      <w:pgMar w:top="850" w:right="850" w:bottom="562" w:left="562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A654E" w14:textId="77777777" w:rsidR="000341CF" w:rsidRDefault="000341CF">
      <w:r>
        <w:separator/>
      </w:r>
    </w:p>
  </w:endnote>
  <w:endnote w:type="continuationSeparator" w:id="0">
    <w:p w14:paraId="316A7B75" w14:textId="77777777" w:rsidR="000341CF" w:rsidRDefault="0003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FEC4" w14:textId="02900B3A" w:rsidR="0075128B" w:rsidRDefault="0075128B" w:rsidP="0075128B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 w:rsidRPr="00D3537A">
      <w:rPr>
        <w:rFonts w:eastAsia="Arial"/>
        <w:color w:val="00007C"/>
        <w:lang w:val="en-US"/>
      </w:rPr>
      <w:t>Baku</w:t>
    </w:r>
    <w:r w:rsidR="005B553F">
      <w:rPr>
        <w:rFonts w:eastAsia="Arial"/>
        <w:color w:val="00007C"/>
        <w:lang w:val="en-US"/>
      </w:rPr>
      <w:t xml:space="preserve">                                              </w:t>
    </w:r>
    <w:r w:rsidR="005B553F" w:rsidRPr="00D3537A">
      <w:rPr>
        <w:rFonts w:eastAsia="Arial"/>
        <w:color w:val="00007C"/>
        <w:lang w:val="en-US"/>
      </w:rPr>
      <w:t xml:space="preserve">Email: </w:t>
    </w:r>
    <w:r w:rsidR="005B553F">
      <w:rPr>
        <w:rFonts w:eastAsia="Arial"/>
        <w:color w:val="00007C"/>
        <w:lang w:val="en-US"/>
      </w:rPr>
      <w:t>crewing</w:t>
    </w:r>
    <w:r w:rsidR="005B553F" w:rsidRPr="005A2CC3">
      <w:rPr>
        <w:rFonts w:eastAsia="Arial"/>
        <w:color w:val="00007C"/>
        <w:lang w:val="en-US"/>
      </w:rPr>
      <w:t>@unitedalliancegroup.com</w:t>
    </w:r>
    <w:r w:rsidR="005B553F"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  <w:t xml:space="preserve">Yusif  </w:t>
    </w:r>
    <w:r w:rsidRPr="007B5FA6">
      <w:rPr>
        <w:rFonts w:eastAsia="Arial"/>
        <w:color w:val="1F497D" w:themeColor="text2"/>
        <w:lang w:val="en-US"/>
      </w:rPr>
      <w:t>Vazir</w:t>
    </w:r>
    <w:r>
      <w:rPr>
        <w:rFonts w:eastAsia="Arial"/>
        <w:color w:val="00007C"/>
        <w:lang w:val="en-US"/>
      </w:rPr>
      <w:t xml:space="preserve">  Chemenzemenli 1</w:t>
    </w:r>
    <w:r w:rsidR="005B553F">
      <w:rPr>
        <w:rFonts w:eastAsia="Arial"/>
        <w:color w:val="00007C"/>
        <w:lang w:val="en-US"/>
      </w:rPr>
      <w:t>1</w:t>
    </w:r>
    <w:r>
      <w:rPr>
        <w:rFonts w:eastAsia="Arial"/>
        <w:color w:val="00007C"/>
        <w:lang w:val="en-US"/>
      </w:rPr>
      <w:t>9c</w:t>
    </w:r>
    <w:r w:rsidR="005B553F">
      <w:rPr>
        <w:rFonts w:eastAsia="Arial"/>
        <w:color w:val="00007C"/>
        <w:lang w:val="en-US"/>
      </w:rPr>
      <w:t xml:space="preserve">                                                </w:t>
    </w:r>
    <w:r w:rsidR="005B553F" w:rsidRPr="00CF5932">
      <w:rPr>
        <w:rFonts w:eastAsia="Arial"/>
        <w:color w:val="00007C"/>
        <w:lang w:val="en-US"/>
      </w:rPr>
      <w:t>Tel</w:t>
    </w:r>
    <w:r w:rsidR="005B553F" w:rsidRPr="00D3537A">
      <w:rPr>
        <w:rFonts w:eastAsia="Arial"/>
        <w:color w:val="00007C"/>
        <w:lang w:val="en-US"/>
      </w:rPr>
      <w:t>:</w:t>
    </w:r>
    <w:r w:rsidR="005B553F">
      <w:rPr>
        <w:rFonts w:eastAsia="Arial"/>
        <w:color w:val="00007C"/>
        <w:lang w:val="en-US"/>
      </w:rPr>
      <w:t xml:space="preserve"> +994 51 277 19 31</w:t>
    </w:r>
  </w:p>
  <w:p w14:paraId="7F282A7B" w14:textId="511031B4" w:rsidR="005B553F" w:rsidRDefault="0075128B" w:rsidP="0075128B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Afen Plaza Business Center </w:t>
    </w:r>
    <w:r w:rsidR="005B553F">
      <w:rPr>
        <w:rFonts w:eastAsia="Arial"/>
        <w:color w:val="00007C"/>
        <w:lang w:val="en-US"/>
      </w:rPr>
      <w:t>5</w:t>
    </w:r>
    <w:r w:rsidRPr="000F0F46"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 w:rsidR="00966E4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E0602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0" b="0"/>
              <wp:wrapNone/>
              <wp:docPr id="17" name="Düzbucaqlı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ED211B" id="Düzbucaqlı 17" o:spid="_x0000_s1026" style="position:absolute;margin-left:214.45pt;margin-top:798.75pt;width:381.75pt;height: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</w:pict>
        </mc:Fallback>
      </mc:AlternateContent>
    </w:r>
    <w:r w:rsidR="00966E4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54B5F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0" b="0"/>
              <wp:wrapNone/>
              <wp:docPr id="16" name="Düzbucaqlı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A24DAC" id="Düzbucaqlı 16" o:spid="_x0000_s1026" style="position:absolute;margin-left:214.45pt;margin-top:798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</w:pict>
        </mc:Fallback>
      </mc:AlternateContent>
    </w:r>
    <w:r w:rsidR="005B553F">
      <w:rPr>
        <w:rFonts w:eastAsia="Arial"/>
        <w:color w:val="00007C"/>
        <w:lang w:val="en-US"/>
      </w:rPr>
      <w:t xml:space="preserve">13 </w:t>
    </w:r>
    <w:r w:rsidR="00966E41">
      <w:rPr>
        <w:rFonts w:eastAsia="Arial"/>
        <w:noProof/>
        <w:color w:val="00007C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74B3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6710" cy="346075"/>
              <wp:effectExtent l="0" t="0" r="0" b="0"/>
              <wp:wrapNone/>
              <wp:docPr id="12" name="Qruplaşdı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6710" cy="346075"/>
                        <a:chOff x="0" y="0"/>
                        <a:chExt cx="736600" cy="735013"/>
                      </a:xfrm>
                      <a:gradFill flip="none" rotWithShape="1">
                        <a:gsLst>
                          <a:gs pos="0">
                            <a:srgbClr val="FFDB55"/>
                          </a:gs>
                          <a:gs pos="33000">
                            <a:srgbClr val="FB5245"/>
                          </a:gs>
                          <a:gs pos="66000">
                            <a:srgbClr val="C837AB"/>
                          </a:gs>
                          <a:gs pos="100000">
                            <a:srgbClr val="4465C9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</wpg:grpSpPr>
                    <wps:wsp>
                      <wps:cNvPr id="13" name="Oval 1"/>
                      <wps:cNvSpPr>
                        <a:spLocks/>
                      </wps:cNvSpPr>
                      <wps:spPr bwMode="auto">
                        <a:xfrm>
                          <a:off x="277812" y="277812"/>
                          <a:ext cx="180975" cy="180975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146050" y="146050"/>
                          <a:ext cx="444500" cy="442913"/>
                        </a:xfrm>
                        <a:custGeom>
                          <a:avLst/>
                          <a:gdLst>
                            <a:gd name="T0" fmla="*/ 307 w 314"/>
                            <a:gd name="T1" fmla="*/ 44 h 314"/>
                            <a:gd name="T2" fmla="*/ 292 w 314"/>
                            <a:gd name="T3" fmla="*/ 22 h 314"/>
                            <a:gd name="T4" fmla="*/ 270 w 314"/>
                            <a:gd name="T5" fmla="*/ 7 h 314"/>
                            <a:gd name="T6" fmla="*/ 235 w 314"/>
                            <a:gd name="T7" fmla="*/ 1 h 314"/>
                            <a:gd name="T8" fmla="*/ 157 w 314"/>
                            <a:gd name="T9" fmla="*/ 0 h 314"/>
                            <a:gd name="T10" fmla="*/ 140 w 314"/>
                            <a:gd name="T11" fmla="*/ 0 h 314"/>
                            <a:gd name="T12" fmla="*/ 140 w 314"/>
                            <a:gd name="T13" fmla="*/ 0 h 314"/>
                            <a:gd name="T14" fmla="*/ 79 w 314"/>
                            <a:gd name="T15" fmla="*/ 1 h 314"/>
                            <a:gd name="T16" fmla="*/ 44 w 314"/>
                            <a:gd name="T17" fmla="*/ 7 h 314"/>
                            <a:gd name="T18" fmla="*/ 22 w 314"/>
                            <a:gd name="T19" fmla="*/ 22 h 314"/>
                            <a:gd name="T20" fmla="*/ 7 w 314"/>
                            <a:gd name="T21" fmla="*/ 44 h 314"/>
                            <a:gd name="T22" fmla="*/ 1 w 314"/>
                            <a:gd name="T23" fmla="*/ 79 h 314"/>
                            <a:gd name="T24" fmla="*/ 0 w 314"/>
                            <a:gd name="T25" fmla="*/ 157 h 314"/>
                            <a:gd name="T26" fmla="*/ 1 w 314"/>
                            <a:gd name="T27" fmla="*/ 234 h 314"/>
                            <a:gd name="T28" fmla="*/ 7 w 314"/>
                            <a:gd name="T29" fmla="*/ 270 h 314"/>
                            <a:gd name="T30" fmla="*/ 22 w 314"/>
                            <a:gd name="T31" fmla="*/ 292 h 314"/>
                            <a:gd name="T32" fmla="*/ 44 w 314"/>
                            <a:gd name="T33" fmla="*/ 307 h 314"/>
                            <a:gd name="T34" fmla="*/ 79 w 314"/>
                            <a:gd name="T35" fmla="*/ 313 h 314"/>
                            <a:gd name="T36" fmla="*/ 157 w 314"/>
                            <a:gd name="T37" fmla="*/ 314 h 314"/>
                            <a:gd name="T38" fmla="*/ 235 w 314"/>
                            <a:gd name="T39" fmla="*/ 313 h 314"/>
                            <a:gd name="T40" fmla="*/ 270 w 314"/>
                            <a:gd name="T41" fmla="*/ 307 h 314"/>
                            <a:gd name="T42" fmla="*/ 292 w 314"/>
                            <a:gd name="T43" fmla="*/ 292 h 314"/>
                            <a:gd name="T44" fmla="*/ 307 w 314"/>
                            <a:gd name="T45" fmla="*/ 270 h 314"/>
                            <a:gd name="T46" fmla="*/ 313 w 314"/>
                            <a:gd name="T47" fmla="*/ 235 h 314"/>
                            <a:gd name="T48" fmla="*/ 314 w 314"/>
                            <a:gd name="T49" fmla="*/ 157 h 314"/>
                            <a:gd name="T50" fmla="*/ 313 w 314"/>
                            <a:gd name="T51" fmla="*/ 79 h 314"/>
                            <a:gd name="T52" fmla="*/ 307 w 314"/>
                            <a:gd name="T53" fmla="*/ 44 h 314"/>
                            <a:gd name="T54" fmla="*/ 157 w 314"/>
                            <a:gd name="T55" fmla="*/ 256 h 314"/>
                            <a:gd name="T56" fmla="*/ 58 w 314"/>
                            <a:gd name="T57" fmla="*/ 157 h 314"/>
                            <a:gd name="T58" fmla="*/ 157 w 314"/>
                            <a:gd name="T59" fmla="*/ 58 h 314"/>
                            <a:gd name="T60" fmla="*/ 256 w 314"/>
                            <a:gd name="T61" fmla="*/ 157 h 314"/>
                            <a:gd name="T62" fmla="*/ 157 w 314"/>
                            <a:gd name="T63" fmla="*/ 256 h 314"/>
                            <a:gd name="T64" fmla="*/ 260 w 314"/>
                            <a:gd name="T65" fmla="*/ 78 h 314"/>
                            <a:gd name="T66" fmla="*/ 236 w 314"/>
                            <a:gd name="T67" fmla="*/ 55 h 314"/>
                            <a:gd name="T68" fmla="*/ 260 w 314"/>
                            <a:gd name="T69" fmla="*/ 31 h 314"/>
                            <a:gd name="T70" fmla="*/ 260 w 314"/>
                            <a:gd name="T71" fmla="*/ 31 h 314"/>
                            <a:gd name="T72" fmla="*/ 283 w 314"/>
                            <a:gd name="T73" fmla="*/ 55 h 314"/>
                            <a:gd name="T74" fmla="*/ 260 w 314"/>
                            <a:gd name="T75" fmla="*/ 78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14" h="314">
                              <a:moveTo>
                                <a:pt x="307" y="44"/>
                              </a:moveTo>
                              <a:cubicBezTo>
                                <a:pt x="303" y="35"/>
                                <a:pt x="299" y="28"/>
                                <a:pt x="292" y="22"/>
                              </a:cubicBezTo>
                              <a:cubicBezTo>
                                <a:pt x="286" y="15"/>
                                <a:pt x="279" y="11"/>
                                <a:pt x="270" y="7"/>
                              </a:cubicBezTo>
                              <a:cubicBezTo>
                                <a:pt x="263" y="5"/>
                                <a:pt x="253" y="2"/>
                                <a:pt x="235" y="1"/>
                              </a:cubicBezTo>
                              <a:cubicBezTo>
                                <a:pt x="214" y="0"/>
                                <a:pt x="208" y="0"/>
                                <a:pt x="157" y="0"/>
                              </a:cubicBezTo>
                              <a:cubicBezTo>
                                <a:pt x="151" y="0"/>
                                <a:pt x="145" y="0"/>
                                <a:pt x="140" y="0"/>
                              </a:cubicBez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04" y="0"/>
                                <a:pt x="97" y="0"/>
                                <a:pt x="79" y="1"/>
                              </a:cubicBezTo>
                              <a:cubicBezTo>
                                <a:pt x="61" y="1"/>
                                <a:pt x="51" y="5"/>
                                <a:pt x="44" y="7"/>
                              </a:cubicBezTo>
                              <a:cubicBezTo>
                                <a:pt x="35" y="11"/>
                                <a:pt x="28" y="15"/>
                                <a:pt x="22" y="22"/>
                              </a:cubicBezTo>
                              <a:cubicBezTo>
                                <a:pt x="15" y="28"/>
                                <a:pt x="11" y="35"/>
                                <a:pt x="7" y="44"/>
                              </a:cubicBezTo>
                              <a:cubicBezTo>
                                <a:pt x="5" y="50"/>
                                <a:pt x="2" y="61"/>
                                <a:pt x="1" y="79"/>
                              </a:cubicBezTo>
                              <a:cubicBezTo>
                                <a:pt x="0" y="100"/>
                                <a:pt x="0" y="106"/>
                                <a:pt x="0" y="157"/>
                              </a:cubicBezTo>
                              <a:cubicBezTo>
                                <a:pt x="0" y="208"/>
                                <a:pt x="0" y="214"/>
                                <a:pt x="1" y="234"/>
                              </a:cubicBezTo>
                              <a:cubicBezTo>
                                <a:pt x="2" y="253"/>
                                <a:pt x="5" y="263"/>
                                <a:pt x="7" y="270"/>
                              </a:cubicBezTo>
                              <a:cubicBezTo>
                                <a:pt x="11" y="279"/>
                                <a:pt x="15" y="285"/>
                                <a:pt x="22" y="292"/>
                              </a:cubicBezTo>
                              <a:cubicBezTo>
                                <a:pt x="28" y="299"/>
                                <a:pt x="35" y="303"/>
                                <a:pt x="44" y="307"/>
                              </a:cubicBezTo>
                              <a:cubicBezTo>
                                <a:pt x="51" y="309"/>
                                <a:pt x="61" y="312"/>
                                <a:pt x="79" y="313"/>
                              </a:cubicBezTo>
                              <a:cubicBezTo>
                                <a:pt x="100" y="314"/>
                                <a:pt x="106" y="314"/>
                                <a:pt x="157" y="314"/>
                              </a:cubicBezTo>
                              <a:cubicBezTo>
                                <a:pt x="208" y="314"/>
                                <a:pt x="214" y="314"/>
                                <a:pt x="235" y="313"/>
                              </a:cubicBezTo>
                              <a:cubicBezTo>
                                <a:pt x="253" y="312"/>
                                <a:pt x="263" y="309"/>
                                <a:pt x="270" y="307"/>
                              </a:cubicBezTo>
                              <a:cubicBezTo>
                                <a:pt x="279" y="303"/>
                                <a:pt x="286" y="299"/>
                                <a:pt x="292" y="292"/>
                              </a:cubicBezTo>
                              <a:cubicBezTo>
                                <a:pt x="299" y="285"/>
                                <a:pt x="303" y="279"/>
                                <a:pt x="307" y="270"/>
                              </a:cubicBezTo>
                              <a:cubicBezTo>
                                <a:pt x="309" y="263"/>
                                <a:pt x="312" y="253"/>
                                <a:pt x="313" y="235"/>
                              </a:cubicBezTo>
                              <a:cubicBezTo>
                                <a:pt x="314" y="214"/>
                                <a:pt x="314" y="208"/>
                                <a:pt x="314" y="157"/>
                              </a:cubicBezTo>
                              <a:cubicBezTo>
                                <a:pt x="314" y="106"/>
                                <a:pt x="314" y="100"/>
                                <a:pt x="313" y="79"/>
                              </a:cubicBezTo>
                              <a:cubicBezTo>
                                <a:pt x="312" y="61"/>
                                <a:pt x="309" y="51"/>
                                <a:pt x="307" y="44"/>
                              </a:cubicBezTo>
                              <a:close/>
                              <a:moveTo>
                                <a:pt x="157" y="256"/>
                              </a:moveTo>
                              <a:cubicBezTo>
                                <a:pt x="103" y="256"/>
                                <a:pt x="58" y="211"/>
                                <a:pt x="58" y="157"/>
                              </a:cubicBezTo>
                              <a:cubicBezTo>
                                <a:pt x="58" y="103"/>
                                <a:pt x="103" y="58"/>
                                <a:pt x="157" y="58"/>
                              </a:cubicBezTo>
                              <a:cubicBezTo>
                                <a:pt x="211" y="58"/>
                                <a:pt x="256" y="103"/>
                                <a:pt x="256" y="157"/>
                              </a:cubicBezTo>
                              <a:cubicBezTo>
                                <a:pt x="256" y="211"/>
                                <a:pt x="211" y="256"/>
                                <a:pt x="157" y="256"/>
                              </a:cubicBezTo>
                              <a:close/>
                              <a:moveTo>
                                <a:pt x="260" y="78"/>
                              </a:moveTo>
                              <a:cubicBezTo>
                                <a:pt x="247" y="78"/>
                                <a:pt x="236" y="67"/>
                                <a:pt x="236" y="55"/>
                              </a:cubicBezTo>
                              <a:cubicBezTo>
                                <a:pt x="236" y="42"/>
                                <a:pt x="247" y="31"/>
                                <a:pt x="260" y="31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72" y="31"/>
                                <a:pt x="283" y="42"/>
                                <a:pt x="283" y="55"/>
                              </a:cubicBezTo>
                              <a:cubicBezTo>
                                <a:pt x="283" y="67"/>
                                <a:pt x="272" y="78"/>
                                <a:pt x="260" y="7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0" cy="735013"/>
                        </a:xfrm>
                        <a:custGeom>
                          <a:avLst/>
                          <a:gdLst>
                            <a:gd name="T0" fmla="*/ 520 w 520"/>
                            <a:gd name="T1" fmla="*/ 113 h 520"/>
                            <a:gd name="T2" fmla="*/ 507 w 520"/>
                            <a:gd name="T3" fmla="*/ 63 h 520"/>
                            <a:gd name="T4" fmla="*/ 485 w 520"/>
                            <a:gd name="T5" fmla="*/ 32 h 520"/>
                            <a:gd name="T6" fmla="*/ 422 w 520"/>
                            <a:gd name="T7" fmla="*/ 2 h 520"/>
                            <a:gd name="T8" fmla="*/ 345 w 520"/>
                            <a:gd name="T9" fmla="*/ 0 h 520"/>
                            <a:gd name="T10" fmla="*/ 260 w 520"/>
                            <a:gd name="T11" fmla="*/ 0 h 520"/>
                            <a:gd name="T12" fmla="*/ 114 w 520"/>
                            <a:gd name="T13" fmla="*/ 1 h 520"/>
                            <a:gd name="T14" fmla="*/ 62 w 520"/>
                            <a:gd name="T15" fmla="*/ 14 h 520"/>
                            <a:gd name="T16" fmla="*/ 33 w 520"/>
                            <a:gd name="T17" fmla="*/ 35 h 520"/>
                            <a:gd name="T18" fmla="*/ 2 w 520"/>
                            <a:gd name="T19" fmla="*/ 99 h 520"/>
                            <a:gd name="T20" fmla="*/ 0 w 520"/>
                            <a:gd name="T21" fmla="*/ 175 h 520"/>
                            <a:gd name="T22" fmla="*/ 0 w 520"/>
                            <a:gd name="T23" fmla="*/ 260 h 520"/>
                            <a:gd name="T24" fmla="*/ 1 w 520"/>
                            <a:gd name="T25" fmla="*/ 406 h 520"/>
                            <a:gd name="T26" fmla="*/ 13 w 520"/>
                            <a:gd name="T27" fmla="*/ 456 h 520"/>
                            <a:gd name="T28" fmla="*/ 84 w 520"/>
                            <a:gd name="T29" fmla="*/ 514 h 520"/>
                            <a:gd name="T30" fmla="*/ 122 w 520"/>
                            <a:gd name="T31" fmla="*/ 519 h 520"/>
                            <a:gd name="T32" fmla="*/ 260 w 520"/>
                            <a:gd name="T33" fmla="*/ 520 h 520"/>
                            <a:gd name="T34" fmla="*/ 397 w 520"/>
                            <a:gd name="T35" fmla="*/ 520 h 520"/>
                            <a:gd name="T36" fmla="*/ 436 w 520"/>
                            <a:gd name="T37" fmla="*/ 514 h 520"/>
                            <a:gd name="T38" fmla="*/ 507 w 520"/>
                            <a:gd name="T39" fmla="*/ 456 h 520"/>
                            <a:gd name="T40" fmla="*/ 520 w 520"/>
                            <a:gd name="T41" fmla="*/ 407 h 520"/>
                            <a:gd name="T42" fmla="*/ 520 w 520"/>
                            <a:gd name="T43" fmla="*/ 260 h 520"/>
                            <a:gd name="T44" fmla="*/ 520 w 520"/>
                            <a:gd name="T45" fmla="*/ 113 h 520"/>
                            <a:gd name="T46" fmla="*/ 451 w 520"/>
                            <a:gd name="T47" fmla="*/ 339 h 520"/>
                            <a:gd name="T48" fmla="*/ 442 w 520"/>
                            <a:gd name="T49" fmla="*/ 386 h 520"/>
                            <a:gd name="T50" fmla="*/ 420 w 520"/>
                            <a:gd name="T51" fmla="*/ 420 h 520"/>
                            <a:gd name="T52" fmla="*/ 386 w 520"/>
                            <a:gd name="T53" fmla="*/ 442 h 520"/>
                            <a:gd name="T54" fmla="*/ 339 w 520"/>
                            <a:gd name="T55" fmla="*/ 451 h 520"/>
                            <a:gd name="T56" fmla="*/ 260 w 520"/>
                            <a:gd name="T57" fmla="*/ 452 h 520"/>
                            <a:gd name="T58" fmla="*/ 181 w 520"/>
                            <a:gd name="T59" fmla="*/ 451 h 520"/>
                            <a:gd name="T60" fmla="*/ 134 w 520"/>
                            <a:gd name="T61" fmla="*/ 442 h 520"/>
                            <a:gd name="T62" fmla="*/ 100 w 520"/>
                            <a:gd name="T63" fmla="*/ 420 h 520"/>
                            <a:gd name="T64" fmla="*/ 78 w 520"/>
                            <a:gd name="T65" fmla="*/ 386 h 520"/>
                            <a:gd name="T66" fmla="*/ 69 w 520"/>
                            <a:gd name="T67" fmla="*/ 339 h 520"/>
                            <a:gd name="T68" fmla="*/ 68 w 520"/>
                            <a:gd name="T69" fmla="*/ 260 h 520"/>
                            <a:gd name="T70" fmla="*/ 69 w 520"/>
                            <a:gd name="T71" fmla="*/ 181 h 520"/>
                            <a:gd name="T72" fmla="*/ 78 w 520"/>
                            <a:gd name="T73" fmla="*/ 134 h 520"/>
                            <a:gd name="T74" fmla="*/ 100 w 520"/>
                            <a:gd name="T75" fmla="*/ 100 h 520"/>
                            <a:gd name="T76" fmla="*/ 134 w 520"/>
                            <a:gd name="T77" fmla="*/ 78 h 520"/>
                            <a:gd name="T78" fmla="*/ 181 w 520"/>
                            <a:gd name="T79" fmla="*/ 69 h 520"/>
                            <a:gd name="T80" fmla="*/ 260 w 520"/>
                            <a:gd name="T81" fmla="*/ 68 h 520"/>
                            <a:gd name="T82" fmla="*/ 339 w 520"/>
                            <a:gd name="T83" fmla="*/ 69 h 520"/>
                            <a:gd name="T84" fmla="*/ 386 w 520"/>
                            <a:gd name="T85" fmla="*/ 78 h 520"/>
                            <a:gd name="T86" fmla="*/ 420 w 520"/>
                            <a:gd name="T87" fmla="*/ 100 h 520"/>
                            <a:gd name="T88" fmla="*/ 442 w 520"/>
                            <a:gd name="T89" fmla="*/ 134 h 520"/>
                            <a:gd name="T90" fmla="*/ 451 w 520"/>
                            <a:gd name="T91" fmla="*/ 181 h 520"/>
                            <a:gd name="T92" fmla="*/ 452 w 520"/>
                            <a:gd name="T93" fmla="*/ 260 h 520"/>
                            <a:gd name="T94" fmla="*/ 451 w 520"/>
                            <a:gd name="T95" fmla="*/ 339 h 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20" h="520">
                              <a:moveTo>
                                <a:pt x="520" y="113"/>
                              </a:moveTo>
                              <a:cubicBezTo>
                                <a:pt x="518" y="92"/>
                                <a:pt x="514" y="78"/>
                                <a:pt x="507" y="63"/>
                              </a:cubicBezTo>
                              <a:cubicBezTo>
                                <a:pt x="501" y="51"/>
                                <a:pt x="494" y="42"/>
                                <a:pt x="485" y="32"/>
                              </a:cubicBezTo>
                              <a:cubicBezTo>
                                <a:pt x="468" y="16"/>
                                <a:pt x="447" y="6"/>
                                <a:pt x="422" y="2"/>
                              </a:cubicBezTo>
                              <a:cubicBezTo>
                                <a:pt x="409" y="1"/>
                                <a:pt x="407" y="0"/>
                                <a:pt x="345" y="0"/>
                              </a:cubicBezTo>
                              <a:cubicBezTo>
                                <a:pt x="260" y="0"/>
                                <a:pt x="260" y="0"/>
                                <a:pt x="260" y="0"/>
                              </a:cubicBezTo>
                              <a:cubicBezTo>
                                <a:pt x="152" y="0"/>
                                <a:pt x="120" y="0"/>
                                <a:pt x="114" y="1"/>
                              </a:cubicBezTo>
                              <a:cubicBezTo>
                                <a:pt x="91" y="2"/>
                                <a:pt x="78" y="6"/>
                                <a:pt x="62" y="14"/>
                              </a:cubicBezTo>
                              <a:cubicBezTo>
                                <a:pt x="51" y="19"/>
                                <a:pt x="42" y="26"/>
                                <a:pt x="33" y="35"/>
                              </a:cubicBezTo>
                              <a:cubicBezTo>
                                <a:pt x="16" y="53"/>
                                <a:pt x="6" y="74"/>
                                <a:pt x="2" y="99"/>
                              </a:cubicBezTo>
                              <a:cubicBezTo>
                                <a:pt x="1" y="111"/>
                                <a:pt x="0" y="113"/>
                                <a:pt x="0" y="175"/>
                              </a:cubicBezTo>
                              <a:cubicBezTo>
                                <a:pt x="0" y="196"/>
                                <a:pt x="0" y="223"/>
                                <a:pt x="0" y="260"/>
                              </a:cubicBezTo>
                              <a:cubicBezTo>
                                <a:pt x="0" y="368"/>
                                <a:pt x="0" y="400"/>
                                <a:pt x="1" y="406"/>
                              </a:cubicBezTo>
                              <a:cubicBezTo>
                                <a:pt x="2" y="428"/>
                                <a:pt x="6" y="442"/>
                                <a:pt x="13" y="456"/>
                              </a:cubicBezTo>
                              <a:cubicBezTo>
                                <a:pt x="27" y="485"/>
                                <a:pt x="53" y="506"/>
                                <a:pt x="84" y="514"/>
                              </a:cubicBezTo>
                              <a:cubicBezTo>
                                <a:pt x="95" y="517"/>
                                <a:pt x="107" y="519"/>
                                <a:pt x="122" y="519"/>
                              </a:cubicBezTo>
                              <a:cubicBezTo>
                                <a:pt x="128" y="520"/>
                                <a:pt x="194" y="520"/>
                                <a:pt x="260" y="520"/>
                              </a:cubicBezTo>
                              <a:cubicBezTo>
                                <a:pt x="325" y="520"/>
                                <a:pt x="391" y="520"/>
                                <a:pt x="397" y="520"/>
                              </a:cubicBezTo>
                              <a:cubicBezTo>
                                <a:pt x="415" y="519"/>
                                <a:pt x="425" y="517"/>
                                <a:pt x="436" y="514"/>
                              </a:cubicBezTo>
                              <a:cubicBezTo>
                                <a:pt x="468" y="506"/>
                                <a:pt x="493" y="485"/>
                                <a:pt x="507" y="456"/>
                              </a:cubicBezTo>
                              <a:cubicBezTo>
                                <a:pt x="514" y="442"/>
                                <a:pt x="518" y="428"/>
                                <a:pt x="520" y="407"/>
                              </a:cubicBezTo>
                              <a:cubicBezTo>
                                <a:pt x="520" y="403"/>
                                <a:pt x="520" y="331"/>
                                <a:pt x="520" y="260"/>
                              </a:cubicBezTo>
                              <a:cubicBezTo>
                                <a:pt x="520" y="188"/>
                                <a:pt x="520" y="117"/>
                                <a:pt x="520" y="113"/>
                              </a:cubicBezTo>
                              <a:close/>
                              <a:moveTo>
                                <a:pt x="451" y="339"/>
                              </a:moveTo>
                              <a:cubicBezTo>
                                <a:pt x="450" y="360"/>
                                <a:pt x="447" y="374"/>
                                <a:pt x="442" y="386"/>
                              </a:cubicBezTo>
                              <a:cubicBezTo>
                                <a:pt x="437" y="398"/>
                                <a:pt x="430" y="409"/>
                                <a:pt x="420" y="420"/>
                              </a:cubicBezTo>
                              <a:cubicBezTo>
                                <a:pt x="409" y="430"/>
                                <a:pt x="398" y="437"/>
                                <a:pt x="386" y="442"/>
                              </a:cubicBezTo>
                              <a:cubicBezTo>
                                <a:pt x="374" y="447"/>
                                <a:pt x="360" y="450"/>
                                <a:pt x="339" y="451"/>
                              </a:cubicBezTo>
                              <a:cubicBezTo>
                                <a:pt x="319" y="452"/>
                                <a:pt x="312" y="452"/>
                                <a:pt x="260" y="452"/>
                              </a:cubicBezTo>
                              <a:cubicBezTo>
                                <a:pt x="208" y="452"/>
                                <a:pt x="201" y="452"/>
                                <a:pt x="181" y="451"/>
                              </a:cubicBezTo>
                              <a:cubicBezTo>
                                <a:pt x="160" y="450"/>
                                <a:pt x="146" y="447"/>
                                <a:pt x="134" y="442"/>
                              </a:cubicBezTo>
                              <a:cubicBezTo>
                                <a:pt x="122" y="437"/>
                                <a:pt x="111" y="430"/>
                                <a:pt x="100" y="420"/>
                              </a:cubicBezTo>
                              <a:cubicBezTo>
                                <a:pt x="90" y="409"/>
                                <a:pt x="83" y="398"/>
                                <a:pt x="78" y="386"/>
                              </a:cubicBezTo>
                              <a:cubicBezTo>
                                <a:pt x="73" y="374"/>
                                <a:pt x="70" y="360"/>
                                <a:pt x="69" y="339"/>
                              </a:cubicBezTo>
                              <a:cubicBezTo>
                                <a:pt x="68" y="319"/>
                                <a:pt x="68" y="312"/>
                                <a:pt x="68" y="260"/>
                              </a:cubicBezTo>
                              <a:cubicBezTo>
                                <a:pt x="68" y="208"/>
                                <a:pt x="68" y="201"/>
                                <a:pt x="69" y="181"/>
                              </a:cubicBezTo>
                              <a:cubicBezTo>
                                <a:pt x="70" y="160"/>
                                <a:pt x="73" y="146"/>
                                <a:pt x="78" y="134"/>
                              </a:cubicBezTo>
                              <a:cubicBezTo>
                                <a:pt x="83" y="122"/>
                                <a:pt x="90" y="111"/>
                                <a:pt x="100" y="100"/>
                              </a:cubicBezTo>
                              <a:cubicBezTo>
                                <a:pt x="111" y="90"/>
                                <a:pt x="122" y="83"/>
                                <a:pt x="134" y="78"/>
                              </a:cubicBezTo>
                              <a:cubicBezTo>
                                <a:pt x="146" y="73"/>
                                <a:pt x="160" y="70"/>
                                <a:pt x="181" y="69"/>
                              </a:cubicBezTo>
                              <a:cubicBezTo>
                                <a:pt x="201" y="68"/>
                                <a:pt x="208" y="68"/>
                                <a:pt x="260" y="68"/>
                              </a:cubicBezTo>
                              <a:cubicBezTo>
                                <a:pt x="312" y="68"/>
                                <a:pt x="319" y="68"/>
                                <a:pt x="339" y="69"/>
                              </a:cubicBezTo>
                              <a:cubicBezTo>
                                <a:pt x="360" y="70"/>
                                <a:pt x="374" y="73"/>
                                <a:pt x="386" y="78"/>
                              </a:cubicBezTo>
                              <a:cubicBezTo>
                                <a:pt x="398" y="83"/>
                                <a:pt x="409" y="90"/>
                                <a:pt x="420" y="100"/>
                              </a:cubicBezTo>
                              <a:cubicBezTo>
                                <a:pt x="430" y="111"/>
                                <a:pt x="437" y="122"/>
                                <a:pt x="442" y="134"/>
                              </a:cubicBezTo>
                              <a:cubicBezTo>
                                <a:pt x="447" y="146"/>
                                <a:pt x="450" y="160"/>
                                <a:pt x="451" y="181"/>
                              </a:cubicBezTo>
                              <a:cubicBezTo>
                                <a:pt x="452" y="201"/>
                                <a:pt x="452" y="208"/>
                                <a:pt x="452" y="260"/>
                              </a:cubicBezTo>
                              <a:cubicBezTo>
                                <a:pt x="452" y="312"/>
                                <a:pt x="452" y="319"/>
                                <a:pt x="451" y="33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D1639F" id="Qruplaşdır 12" o:spid="_x0000_s1026" style="position:absolute;margin-left:0;margin-top:0;width:27.3pt;height:27.25pt;z-index:251663360" coordsize="7366,735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">
              <v:oval id="Oval 1" o:spid="_x0000_s1027" style="position:absolute;left:2778;top:2778;width:1809;height:18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" filled="f" stroked="f"/>
              <v:shape id="Freeform 11" o:spid="_x0000_s1028" style="position:absolute;left:1460;top:1460;width:4445;height:4429;visibility:visible;mso-wrap-style:square;v-text-anchor:top" coordsize="314,31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" path="m307,44c303,35,299,28,292,22,286,15,279,11,270,7,263,5,253,2,235,1,214,,208,,157,v-6,,-12,,-17,c140,,140,,140,,104,,97,,79,1,61,1,51,5,44,7,35,11,28,15,22,22,15,28,11,35,7,44,5,50,2,61,1,79,,100,,106,,157v,51,,57,1,77c2,253,5,263,7,270v4,9,8,15,15,22c28,299,35,303,44,307v7,2,17,5,35,6c100,314,106,314,157,314v51,,57,,78,-1c253,312,263,309,270,307v9,-4,16,-8,22,-15c299,285,303,279,307,270v2,-7,5,-17,6,-35c314,214,314,208,314,157v,-51,,-57,-1,-78c312,61,309,51,307,44xm157,256v-54,,-99,-45,-99,-99c58,103,103,58,157,58v54,,99,45,99,99c256,211,211,256,157,256xm260,78c247,78,236,67,236,55v,-13,11,-24,24,-24c260,31,260,31,260,31v12,,23,11,23,24c283,67,272,78,260,78xe" filled="f" stroked="f">
                <v:path arrowok="t" o:connecttype="custom" o:connectlocs="434591,62064;413357,31032;382213,9874;332667,1411;222250,0;198185,0;198185,0;111833,1411;62287,9874;31143,31032;9909,62064;1416,111434;0,221457;1416,330069;9909,380849;31143,411881;62287,433039;111833,441502;222250,442913;332667,441502;382213,433039;413357,411881;434591,380849;443084,331479;444500,221457;443084,111434;434591,62064;222250,361101;82105,221457;222250,81812;362395,221457;222250,361101;368057,110023;334083,77580;368057,43727;368057,43727;400616,77580;368057,110023" o:connectangles="0,0,0,0,0,0,0,0,0,0,0,0,0,0,0,0,0,0,0,0,0,0,0,0,0,0,0,0,0,0,0,0,0,0,0,0,0,0"/>
              </v:shape>
              <v:shape id="Freeform 12" o:spid="_x0000_s1029" style="position:absolute;width:7366;height:7350;visibility:visible;mso-wrap-style:square;v-text-anchor:top" coordsize="520,52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" path="m520,113c518,92,514,78,507,63,501,51,494,42,485,32,468,16,447,6,422,2,409,1,407,,345,,260,,260,,260,,152,,120,,114,1,91,2,78,6,62,14,51,19,42,26,33,35,16,53,6,74,2,99,1,111,,113,,175v,21,,48,,85c,368,,400,1,406v1,22,5,36,12,50c27,485,53,506,84,514v11,3,23,5,38,5c128,520,194,520,260,520v65,,131,,137,c415,519,425,517,436,514v32,-8,57,-29,71,-58c514,442,518,428,520,407v,-4,,-76,,-147c520,188,520,117,520,113xm451,339v-1,21,-4,35,-9,47c437,398,430,409,420,420v-11,10,-22,17,-34,22c374,447,360,450,339,451v-20,1,-27,1,-79,1c208,452,201,452,181,451v-21,-1,-35,-4,-47,-9c122,437,111,430,100,420,90,409,83,398,78,386,73,374,70,360,69,339,68,319,68,312,68,260v,-52,,-59,1,-79c70,160,73,146,78,134v5,-12,12,-23,22,-34c111,90,122,83,134,78v12,-5,26,-8,47,-9c201,68,208,68,260,68v52,,59,,79,1c360,70,374,73,386,78v12,5,23,12,34,22c430,111,437,122,442,134v5,12,8,26,9,47c452,201,452,208,452,260v,52,,59,-1,79xe" filled="f" stroked="f">
                <v:path arrowok="t" o:connecttype="custom" o:connectlocs="736600,159724;718185,89050;687021,45232;597779,2827;488706,0;368300,0;161485,1413;87825,19789;46746,49472;2833,139935;0,247360;0,367507;1417,573876;18415,644550;118989,726532;172818,733600;368300,735013;562366,735013;617611,726532;718185,644550;736600,575289;736600,367507;736600,159724;638859,479172;626110,545606;594946,593664;546784,624761;480207,637482;368300,638896;256393,637482;189816,624761;141654,593664;110490,545606;97741,479172;96325,367507;97741,255841;110490,189407;141654,141349;189816,110252;256393,97531;368300,96117;480207,97531;546784,110252;594946,141349;626110,189407;638859,255841;640275,367507;638859,479172" o:connectangles="0,0,0,0,0,0,0,0,0,0,0,0,0,0,0,0,0,0,0,0,0,0,0,0,0,0,0,0,0,0,0,0,0,0,0,0,0,0,0,0,0,0,0,0,0,0,0,0"/>
              </v:shape>
            </v:group>
          </w:pict>
        </mc:Fallback>
      </mc:AlternateContent>
    </w:r>
    <w:r w:rsidR="00671755">
      <w:rPr>
        <w:rFonts w:eastAsia="Arial"/>
        <w:color w:val="00007C"/>
        <w:lang w:val="en-US"/>
      </w:rPr>
      <w:t xml:space="preserve">                     </w:t>
    </w:r>
    <w:r w:rsidR="007B5FA6">
      <w:rPr>
        <w:rFonts w:eastAsia="Arial"/>
        <w:color w:val="00007C"/>
        <w:lang w:val="en-US"/>
      </w:rPr>
      <w:t xml:space="preserve">             SocialMedia: @unitedalliancegroup     </w:t>
    </w:r>
    <w:r w:rsidR="00671755">
      <w:rPr>
        <w:rFonts w:eastAsia="Arial"/>
        <w:color w:val="00007C"/>
        <w:lang w:val="en-US"/>
      </w:rPr>
      <w:t xml:space="preserve">             </w:t>
    </w:r>
  </w:p>
  <w:p w14:paraId="1AA32DB1" w14:textId="156E3C44" w:rsidR="005B553F" w:rsidRPr="005B553F" w:rsidRDefault="005B553F" w:rsidP="005B553F">
    <w:pPr>
      <w:ind w:left="140"/>
      <w:jc w:val="center"/>
      <w:rPr>
        <w:rFonts w:eastAsia="Arial"/>
        <w:color w:val="00007C"/>
        <w:sz w:val="20"/>
        <w:szCs w:val="20"/>
        <w:lang w:val="en-US"/>
      </w:rPr>
    </w:pPr>
  </w:p>
  <w:p w14:paraId="0204B096" w14:textId="288A2ED8" w:rsidR="00F10FE3" w:rsidRPr="0075128B" w:rsidRDefault="005B553F" w:rsidP="005B553F">
    <w:pPr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D54D" w14:textId="02B22BE7" w:rsidR="005B553F" w:rsidRDefault="005B553F" w:rsidP="005B553F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 w:rsidRPr="00D3537A">
      <w:rPr>
        <w:rFonts w:eastAsia="Arial"/>
        <w:color w:val="00007C"/>
        <w:lang w:val="en-US"/>
      </w:rPr>
      <w:t>Baku</w:t>
    </w:r>
    <w:r>
      <w:rPr>
        <w:rFonts w:eastAsia="Arial"/>
        <w:color w:val="00007C"/>
        <w:lang w:val="en-US"/>
      </w:rPr>
      <w:t xml:space="preserve">                                                                              </w:t>
    </w:r>
    <w:r w:rsidR="000C6591">
      <w:rPr>
        <w:rFonts w:eastAsia="Arial"/>
        <w:color w:val="00007C"/>
        <w:lang w:val="en-US"/>
      </w:rPr>
      <w:t xml:space="preserve">                          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Pr="00D3537A">
      <w:rPr>
        <w:rFonts w:eastAsia="Arial"/>
        <w:color w:val="00007C"/>
        <w:lang w:val="en-US"/>
      </w:rPr>
      <w:t xml:space="preserve">Email: </w:t>
    </w:r>
    <w:r>
      <w:rPr>
        <w:rFonts w:eastAsia="Arial"/>
        <w:color w:val="00007C"/>
        <w:lang w:val="en-US"/>
      </w:rPr>
      <w:t>crewing</w:t>
    </w:r>
    <w:r w:rsidRPr="005A2CC3">
      <w:rPr>
        <w:rFonts w:eastAsia="Arial"/>
        <w:color w:val="00007C"/>
        <w:lang w:val="en-US"/>
      </w:rPr>
      <w:t>@unitedalliancegroup.com</w:t>
    </w:r>
    <w:r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  <w:t xml:space="preserve">Yusif  Vazir  Chemenzemenli 119c                                                </w:t>
    </w:r>
    <w:r w:rsidR="000C6591">
      <w:rPr>
        <w:rFonts w:eastAsia="Arial"/>
        <w:color w:val="00007C"/>
        <w:lang w:val="en-US"/>
      </w:rPr>
      <w:t xml:space="preserve">      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  <w:t xml:space="preserve"> </w:t>
    </w:r>
    <w:r w:rsidR="000C6591">
      <w:rPr>
        <w:rFonts w:eastAsia="Arial"/>
        <w:color w:val="00007C"/>
        <w:lang w:val="en-US"/>
      </w:rPr>
      <w:tab/>
    </w:r>
    <w:r w:rsidR="000C6591">
      <w:rPr>
        <w:rFonts w:eastAsia="Arial"/>
        <w:color w:val="00007C"/>
        <w:lang w:val="en-US"/>
      </w:rPr>
      <w:tab/>
    </w:r>
    <w:r w:rsidRPr="00CF5932">
      <w:rPr>
        <w:rFonts w:eastAsia="Arial"/>
        <w:color w:val="00007C"/>
        <w:lang w:val="en-US"/>
      </w:rPr>
      <w:t>Tel</w:t>
    </w:r>
    <w:r w:rsidRPr="00D3537A">
      <w:rPr>
        <w:rFonts w:eastAsia="Arial"/>
        <w:color w:val="00007C"/>
        <w:lang w:val="en-US"/>
      </w:rPr>
      <w:t>:</w:t>
    </w:r>
    <w:r>
      <w:rPr>
        <w:rFonts w:eastAsia="Arial"/>
        <w:color w:val="00007C"/>
        <w:lang w:val="en-US"/>
      </w:rPr>
      <w:t xml:space="preserve"> +994 51 277 19 31</w:t>
    </w:r>
  </w:p>
  <w:p w14:paraId="5B6FBA37" w14:textId="10D73870" w:rsidR="005B553F" w:rsidRDefault="005B553F" w:rsidP="000C6591">
    <w:pPr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Afen Plaza Business Center 5</w:t>
    </w:r>
    <w:r w:rsidRPr="000F0F46"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 w:rsidR="00966E4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F98C608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0" b="0"/>
              <wp:wrapNone/>
              <wp:docPr id="11" name="Düzbucaqlı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7922FB" id="Düzbucaqlı 11" o:spid="_x0000_s1026" style="position:absolute;margin-left:214.45pt;margin-top:798.75pt;width:381.7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</w:pict>
        </mc:Fallback>
      </mc:AlternateContent>
    </w:r>
    <w:r w:rsidR="00966E4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2095B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0" b="0"/>
              <wp:wrapNone/>
              <wp:docPr id="10" name="Düzbucaqlı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4848225" cy="5715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5E7688" id="Düzbucaqlı 10" o:spid="_x0000_s1026" style="position:absolute;margin-left:214.45pt;margin-top:798.75pt;width:381.75pt;height: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" fillcolor="#243f60 [1604]" stroked="f" strokeweight="2pt"/>
          </w:pict>
        </mc:Fallback>
      </mc:AlternateContent>
    </w:r>
    <w:r>
      <w:rPr>
        <w:rFonts w:eastAsia="Arial"/>
        <w:color w:val="00007C"/>
        <w:lang w:val="en-US"/>
      </w:rPr>
      <w:t xml:space="preserve">13 </w:t>
    </w:r>
    <w:r w:rsidR="00370935">
      <w:rPr>
        <w:rFonts w:eastAsia="Arial"/>
        <w:color w:val="00007C"/>
        <w:lang w:val="en-US"/>
      </w:rPr>
      <w:t xml:space="preserve"> </w:t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</w:r>
    <w:r w:rsidR="00370935">
      <w:rPr>
        <w:rFonts w:eastAsia="Arial"/>
        <w:color w:val="00007C"/>
        <w:lang w:val="en-US"/>
      </w:rPr>
      <w:tab/>
      <w:t xml:space="preserve">            SocialMedia: @unitedalliancegroup</w:t>
    </w:r>
  </w:p>
  <w:p w14:paraId="14CA0BC5" w14:textId="77777777" w:rsidR="000C6591" w:rsidRPr="000C6591" w:rsidRDefault="000C6591" w:rsidP="000C6591">
    <w:pPr>
      <w:ind w:left="140"/>
      <w:rPr>
        <w:rFonts w:eastAsia="Arial"/>
        <w:color w:val="00007C"/>
        <w:sz w:val="10"/>
        <w:szCs w:val="10"/>
        <w:lang w:val="en-US"/>
      </w:rPr>
    </w:pPr>
  </w:p>
  <w:p w14:paraId="081DC91D" w14:textId="6E77D310" w:rsidR="00B27F7D" w:rsidRPr="000C6591" w:rsidRDefault="005B553F" w:rsidP="000C6591">
    <w:pPr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0A4C8" w14:textId="77777777" w:rsidR="00F10FE3" w:rsidRDefault="006F1045">
    <w:pPr>
      <w:pStyle w:val="AaSrlvh"/>
      <w:jc w:val="center"/>
      <w:rPr>
        <w:lang w:val="en-US"/>
      </w:rPr>
    </w:pPr>
    <w:hyperlink r:id="rId1" w:history="1">
      <w:r w:rsidR="008811B3">
        <w:rPr>
          <w:rStyle w:val="CharAttribute5"/>
          <w:rFonts w:eastAsia="Batang"/>
        </w:rPr>
        <w:t>WWW.AZ-MARINER.AZ</w:t>
      </w:r>
    </w:hyperlink>
    <w:r w:rsidR="00966E41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7A7CEC8C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9" name="4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AF9F7" w14:textId="77777777" w:rsidR="00F10FE3" w:rsidRDefault="00F10FE3">
                          <w:pPr>
                            <w:rPr>
                              <w:lang w:val="en-US"/>
                            </w:rPr>
                          </w:pPr>
                        </w:p>
                        <w:p w14:paraId="62B46E24" w14:textId="77777777" w:rsidR="00F10FE3" w:rsidRDefault="00F10FE3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CEC8C" id="4103" o:spid="_x0000_s1026" style="position:absolute;left:0;text-align:left;margin-left:0;margin-top:0;width:532.6pt;height:48.4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" o:allowincell="f" filled="f" stroked="f">
              <v:path arrowok="t"/>
              <v:textbox inset=",0">
                <w:txbxContent>
                  <w:p w14:paraId="63DAF9F7" w14:textId="77777777" w:rsidR="00F10FE3" w:rsidRDefault="00F10FE3">
                    <w:pPr>
                      <w:rPr>
                        <w:lang w:val="en-US"/>
                      </w:rPr>
                    </w:pPr>
                  </w:p>
                  <w:p w14:paraId="62B46E24" w14:textId="77777777" w:rsidR="00F10FE3" w:rsidRDefault="00F10FE3"/>
                </w:txbxContent>
              </v:textbox>
              <w10:wrap anchorx="margin" anchory="page"/>
            </v:rect>
          </w:pict>
        </mc:Fallback>
      </mc:AlternateContent>
    </w:r>
    <w:r w:rsidR="00966E4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BA9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 2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7EAD4" id="_x0000_t32" coordsize="21600,21600" o:spt="32" o:oned="t" path="m,l21600,21600e" filled="f">
              <v:path arrowok="t" fillok="f" o:connecttype="none"/>
              <o:lock v:ext="edit" shapetype="t"/>
            </v:shapetype>
            <v:shape id=" 25" o:spid="_x0000_s1026" type="#_x0000_t3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">
              <o:lock v:ext="edit" shapetype="f"/>
            </v:shape>
          </w:pict>
        </mc:Fallback>
      </mc:AlternateContent>
    </w:r>
    <w:r w:rsidR="00966E41"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79F26A0A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4" name="4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5" name="4105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4106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4107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1BA818" id="4104" o:spid="_x0000_s1026" style="position:absolute;margin-left:37.1pt;margin-top:803.25pt;width:5.45pt;height:38.65pt;z-index:251657216;mso-wrap-distance-left:0;mso-wrap-distance-right:0;mso-position-horizontal-relative:page;mso-position-vertical-relative:page" coordorigin="2820,4935" coordsize="120,13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">
              <v:shape id="4105" o:spid="_x0000_s1027" type="#_x0000_t32" style="position:absolute;left:282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v+FMgAAADgAAAADwAAAGRycy9kb3ducmV2LnhtbETP22oC&#13;&#10;MRCA4fuC7xBG8K6bVeiB1VGsRdpSb2oL3g6b2YMmkyVJNb59KRT6AP8H/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XGv+FMgAAADg&#13;&#10;AAAADwAAAAAAAAAAAAAAAAAIAgAAZHJzL2Rvd25yZXYueG1sUEsFBgAAAAADAAMAtwAAAP0CAAAA&#13;&#10;AA==&#13;&#10;" strokecolor="#006c31">
                <o:lock v:ext="edit" shapetype="f"/>
              </v:shape>
              <v:shape id="4106" o:spid="_x0000_s1028" type="#_x0000_t32" style="position:absolute;left:288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" strokecolor="#006c31">
                <o:lock v:ext="edit" shapetype="f"/>
              </v:shape>
              <v:shape id="4107" o:spid="_x0000_s1029" type="#_x0000_t32" style="position:absolute;left:294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&#13;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EA1B" w14:textId="77777777" w:rsidR="000341CF" w:rsidRDefault="000341CF">
      <w:r>
        <w:separator/>
      </w:r>
    </w:p>
  </w:footnote>
  <w:footnote w:type="continuationSeparator" w:id="0">
    <w:p w14:paraId="5D306201" w14:textId="77777777" w:rsidR="000341CF" w:rsidRDefault="0003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83A2" w14:textId="48AA994C" w:rsidR="009772A3" w:rsidRPr="00F63009" w:rsidRDefault="000C6591" w:rsidP="009772A3">
    <w:pPr>
      <w:rPr>
        <w:lang w:val="en-US"/>
      </w:rPr>
    </w:pPr>
    <w:r w:rsidRPr="00D3537A">
      <w:rPr>
        <w:noProof/>
      </w:rPr>
      <w:drawing>
        <wp:anchor distT="0" distB="0" distL="114300" distR="114300" simplePos="0" relativeHeight="251652096" behindDoc="1" locked="0" layoutInCell="0" allowOverlap="1" wp14:anchorId="69D29FB9" wp14:editId="5F1E6001">
          <wp:simplePos x="0" y="0"/>
          <wp:positionH relativeFrom="column">
            <wp:posOffset>-587375</wp:posOffset>
          </wp:positionH>
          <wp:positionV relativeFrom="paragraph">
            <wp:posOffset>-30480</wp:posOffset>
          </wp:positionV>
          <wp:extent cx="7658100" cy="621665"/>
          <wp:effectExtent l="0" t="0" r="0" b="0"/>
          <wp:wrapNone/>
          <wp:docPr id="72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ADF">
      <w:rPr>
        <w:noProof/>
        <w:lang w:val="en-US"/>
      </w:rPr>
      <w:drawing>
        <wp:anchor distT="0" distB="0" distL="114300" distR="114300" simplePos="0" relativeHeight="251653120" behindDoc="0" locked="0" layoutInCell="1" allowOverlap="1" wp14:anchorId="33CB2236" wp14:editId="2B55F9FB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923544" cy="923544"/>
          <wp:effectExtent l="0" t="0" r="0" b="0"/>
          <wp:wrapThrough wrapText="bothSides">
            <wp:wrapPolygon edited="0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009" w:rsidRPr="00F63009">
      <w:rPr>
        <w:lang w:val="en-US"/>
      </w:rPr>
      <w:t xml:space="preserve">                                                                                                            </w:t>
    </w:r>
  </w:p>
  <w:p w14:paraId="72E42B6B" w14:textId="7FCEAB5B" w:rsidR="00F10FE3" w:rsidRPr="008C46FB" w:rsidRDefault="00F10FE3" w:rsidP="009772A3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68D0" w14:textId="7ED4FE21" w:rsidR="000C6591" w:rsidRDefault="000C6591" w:rsidP="000C6591">
    <w:pPr>
      <w:pStyle w:val="YuxarSrlvh"/>
      <w:tabs>
        <w:tab w:val="clear" w:pos="4677"/>
        <w:tab w:val="clear" w:pos="9355"/>
        <w:tab w:val="left" w:pos="3345"/>
      </w:tabs>
    </w:pPr>
    <w:r w:rsidRPr="00D3537A">
      <w:rPr>
        <w:noProof/>
      </w:rPr>
      <w:drawing>
        <wp:anchor distT="0" distB="0" distL="114300" distR="114300" simplePos="0" relativeHeight="251654144" behindDoc="1" locked="0" layoutInCell="0" allowOverlap="1" wp14:anchorId="54960762" wp14:editId="1C63D014">
          <wp:simplePos x="0" y="0"/>
          <wp:positionH relativeFrom="column">
            <wp:posOffset>-366395</wp:posOffset>
          </wp:positionH>
          <wp:positionV relativeFrom="paragraph">
            <wp:posOffset>-266700</wp:posOffset>
          </wp:positionV>
          <wp:extent cx="10725150" cy="621665"/>
          <wp:effectExtent l="0" t="0" r="0" b="0"/>
          <wp:wrapNone/>
          <wp:docPr id="7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5168" behindDoc="0" locked="0" layoutInCell="1" allowOverlap="1" wp14:anchorId="635C54B3" wp14:editId="3C324417">
          <wp:simplePos x="0" y="0"/>
          <wp:positionH relativeFrom="column">
            <wp:align>center</wp:align>
          </wp:positionH>
          <wp:positionV relativeFrom="page">
            <wp:posOffset>85725</wp:posOffset>
          </wp:positionV>
          <wp:extent cx="923544" cy="923544"/>
          <wp:effectExtent l="0" t="0" r="0" b="0"/>
          <wp:wrapThrough wrapText="bothSides">
            <wp:wrapPolygon edited="0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76" name="Picture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544" cy="923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11.45pt;height:511.4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4655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87790761">
    <w:abstractNumId w:val="1"/>
  </w:num>
  <w:num w:numId="2" w16cid:durableId="204940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3"/>
    <o:shapelayout v:ext="edit">
      <o:rules v:ext="edit">
        <o:r id="V:Rule5" type="connector" idref="#4105"/>
        <o:r id="V:Rule6" type="connector" idref="#4107"/>
        <o:r id="V:Rule7" type="connector" idref="#4106"/>
        <o:r id="V:Rule8" type="connector" idref="#_x0000_m1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E3"/>
    <w:rsid w:val="000179E7"/>
    <w:rsid w:val="000271F5"/>
    <w:rsid w:val="000341CF"/>
    <w:rsid w:val="00046A19"/>
    <w:rsid w:val="00077779"/>
    <w:rsid w:val="000C6591"/>
    <w:rsid w:val="00123788"/>
    <w:rsid w:val="001B0903"/>
    <w:rsid w:val="001D3115"/>
    <w:rsid w:val="001D6D71"/>
    <w:rsid w:val="001E712F"/>
    <w:rsid w:val="00247642"/>
    <w:rsid w:val="00283B41"/>
    <w:rsid w:val="00335C5F"/>
    <w:rsid w:val="00370935"/>
    <w:rsid w:val="00384470"/>
    <w:rsid w:val="00397E6C"/>
    <w:rsid w:val="003A1744"/>
    <w:rsid w:val="00430231"/>
    <w:rsid w:val="004A57F0"/>
    <w:rsid w:val="004C360E"/>
    <w:rsid w:val="005B553F"/>
    <w:rsid w:val="005F48D4"/>
    <w:rsid w:val="006160BD"/>
    <w:rsid w:val="00671755"/>
    <w:rsid w:val="006C0D1D"/>
    <w:rsid w:val="0071187E"/>
    <w:rsid w:val="00715C15"/>
    <w:rsid w:val="0075128B"/>
    <w:rsid w:val="00784E12"/>
    <w:rsid w:val="0079793A"/>
    <w:rsid w:val="007B5FA6"/>
    <w:rsid w:val="00800AA6"/>
    <w:rsid w:val="008049F2"/>
    <w:rsid w:val="008811B3"/>
    <w:rsid w:val="00881503"/>
    <w:rsid w:val="008C46FB"/>
    <w:rsid w:val="009323F8"/>
    <w:rsid w:val="00966E41"/>
    <w:rsid w:val="00971F7E"/>
    <w:rsid w:val="009772A3"/>
    <w:rsid w:val="009F2657"/>
    <w:rsid w:val="00A17AE9"/>
    <w:rsid w:val="00A22AF1"/>
    <w:rsid w:val="00A343BC"/>
    <w:rsid w:val="00A42ADF"/>
    <w:rsid w:val="00AE5EA3"/>
    <w:rsid w:val="00B27F7D"/>
    <w:rsid w:val="00C433B5"/>
    <w:rsid w:val="00D0257B"/>
    <w:rsid w:val="00D04556"/>
    <w:rsid w:val="00D44CDE"/>
    <w:rsid w:val="00D77A2C"/>
    <w:rsid w:val="00D80DF3"/>
    <w:rsid w:val="00D95470"/>
    <w:rsid w:val="00DA44C5"/>
    <w:rsid w:val="00DD39B8"/>
    <w:rsid w:val="00DD742D"/>
    <w:rsid w:val="00DE3128"/>
    <w:rsid w:val="00E165E7"/>
    <w:rsid w:val="00E63E2B"/>
    <w:rsid w:val="00E76C0C"/>
    <w:rsid w:val="00E82E71"/>
    <w:rsid w:val="00EC0068"/>
    <w:rsid w:val="00F10FE3"/>
    <w:rsid w:val="00F1137B"/>
    <w:rsid w:val="00F26718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153A0DB0"/>
  <w15:docId w15:val="{375F5546-D5BE-422E-84A4-FBE9CE3D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q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Balq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n-US"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u w:val="single"/>
      <w:lang w:val="en-US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b/>
      <w:bCs/>
      <w:u w:val="single"/>
      <w:lang w:val="en-US"/>
    </w:rPr>
  </w:style>
  <w:style w:type="paragraph" w:styleId="Balq5">
    <w:name w:val="heading 5"/>
    <w:basedOn w:val="Normal"/>
    <w:next w:val="Normal"/>
    <w:qFormat/>
    <w:pPr>
      <w:keepNext/>
      <w:ind w:left="360"/>
      <w:outlineLvl w:val="4"/>
    </w:pPr>
    <w:rPr>
      <w:u w:val="single"/>
      <w:lang w:val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YuxarSrlvh">
    <w:name w:val="header"/>
    <w:basedOn w:val="Normal"/>
    <w:pPr>
      <w:tabs>
        <w:tab w:val="center" w:pos="4677"/>
        <w:tab w:val="right" w:pos="9355"/>
      </w:tabs>
    </w:pPr>
  </w:style>
  <w:style w:type="paragraph" w:styleId="sasMtn">
    <w:name w:val="Body Text"/>
    <w:basedOn w:val="Normal"/>
    <w:rPr>
      <w:sz w:val="20"/>
      <w:lang w:val="en-US"/>
    </w:rPr>
  </w:style>
  <w:style w:type="character" w:customStyle="1" w:styleId="AaSrlvhSimvol">
    <w:name w:val="Aşağı Sərlövhə Simvol"/>
    <w:link w:val="AaSrlvh"/>
    <w:uiPriority w:val="99"/>
    <w:rPr>
      <w:rFonts w:cs="Times New Roman"/>
      <w:sz w:val="24"/>
      <w:szCs w:val="24"/>
    </w:rPr>
  </w:style>
  <w:style w:type="paragraph" w:styleId="SndSxemi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Srlvh">
    <w:name w:val="footer"/>
    <w:basedOn w:val="Normal"/>
    <w:link w:val="AaSrlvhSimvol"/>
    <w:uiPriority w:val="99"/>
    <w:pPr>
      <w:tabs>
        <w:tab w:val="center" w:pos="4677"/>
        <w:tab w:val="right" w:pos="9355"/>
      </w:tabs>
    </w:pPr>
  </w:style>
  <w:style w:type="character" w:styleId="Hiperlaq">
    <w:name w:val="Hyperlink"/>
    <w:rPr>
      <w:rFonts w:cs="Times New Roman"/>
      <w:color w:val="0000FF"/>
      <w:u w:val="single"/>
    </w:rPr>
  </w:style>
  <w:style w:type="character" w:styleId="ShifNmrsi">
    <w:name w:val="page number"/>
    <w:rPr>
      <w:rFonts w:cs="Times New Roman"/>
    </w:rPr>
  </w:style>
  <w:style w:type="paragraph" w:styleId="xarM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styleId="YertutucuMtn">
    <w:name w:val="Placeholder Text"/>
    <w:basedOn w:val="SusmayagrAbzasrifti"/>
    <w:uiPriority w:val="99"/>
    <w:semiHidden/>
    <w:rsid w:val="0079793A"/>
    <w:rPr>
      <w:color w:val="808080"/>
    </w:rPr>
  </w:style>
  <w:style w:type="character" w:styleId="HllEdilmmiXatrlama">
    <w:name w:val="Unresolved Mention"/>
    <w:basedOn w:val="SusmayagrAbzasrifti"/>
    <w:uiPriority w:val="99"/>
    <w:semiHidden/>
    <w:unhideWhenUsed/>
    <w:rsid w:val="00F63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ntTable" Target="fontTable.xm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" TargetMode="Externa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16E1-1166-4A12-8899-ED4552EBD0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0</TotalTime>
  <Pages>3</Pages>
  <Words>359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Samil Nahmatov</cp:lastModifiedBy>
  <cp:revision>2</cp:revision>
  <cp:lastPrinted>2009-08-05T11:32:00Z</cp:lastPrinted>
  <dcterms:created xsi:type="dcterms:W3CDTF">2023-10-18T16:47:00Z</dcterms:created>
  <dcterms:modified xsi:type="dcterms:W3CDTF">2023-10-18T16:47:00Z</dcterms:modified>
</cp:coreProperties>
</file>