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CD2C15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E40BA8" w:rsidRDefault="00392BE0" w:rsidP="009E5EC8">
            <w:pPr>
              <w:pStyle w:val="1"/>
            </w:pPr>
            <w:r>
              <w:rPr>
                <w:noProof/>
                <w:lang w:eastAsia="en-US"/>
              </w:rPr>
              <w:drawing>
                <wp:inline distT="0" distB="0" distL="0" distR="0" wp14:anchorId="61BB756D" wp14:editId="6F94B0BC">
                  <wp:extent cx="1367790" cy="1661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C15" w:rsidRPr="001C577A" w:rsidRDefault="00CD2C15">
      <w:pPr>
        <w:rPr>
          <w:rFonts w:ascii="Tahoma" w:hAnsi="Tahoma"/>
          <w:b/>
          <w:sz w:val="16"/>
          <w:szCs w:val="16"/>
          <w:lang w:val="en-US"/>
        </w:rPr>
      </w:pPr>
    </w:p>
    <w:p w:rsidR="00CD2C15" w:rsidRDefault="00CD2C15">
      <w:pPr>
        <w:pStyle w:val="1"/>
        <w:jc w:val="center"/>
        <w:rPr>
          <w:sz w:val="20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Default="00C219CD" w:rsidP="00C219CD">
      <w:pPr>
        <w:rPr>
          <w:lang w:val="en-US"/>
        </w:rPr>
      </w:pPr>
    </w:p>
    <w:p w:rsidR="00C219CD" w:rsidRPr="00C219CD" w:rsidRDefault="00C219CD" w:rsidP="00C219CD">
      <w:pPr>
        <w:rPr>
          <w:lang w:val="en-US"/>
        </w:rPr>
      </w:pPr>
    </w:p>
    <w:p w:rsidR="00CD2C15" w:rsidRDefault="00CD2C15">
      <w:pPr>
        <w:pStyle w:val="1"/>
        <w:jc w:val="center"/>
        <w:rPr>
          <w:sz w:val="40"/>
        </w:rPr>
      </w:pPr>
      <w:r>
        <w:rPr>
          <w:sz w:val="40"/>
        </w:rPr>
        <w:t>APPLICATION FORM</w:t>
      </w:r>
    </w:p>
    <w:p w:rsidR="00CD2C15" w:rsidRPr="00AB6F13" w:rsidRDefault="00CD2C15">
      <w:pPr>
        <w:rPr>
          <w:b/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CD2C15" w:rsidRPr="0019578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454F8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95785" w:rsidRDefault="00CD2C15" w:rsidP="00073863">
            <w:pPr>
              <w:rPr>
                <w:b/>
                <w:lang w:val="en-US"/>
              </w:rPr>
            </w:pPr>
          </w:p>
        </w:tc>
      </w:tr>
      <w:tr w:rsidR="00CD2C15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CD2C15" w:rsidRDefault="00CD2C15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CD2C15" w:rsidRPr="00732F1A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AB6F13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Position Applied for</w:t>
            </w:r>
            <w:r w:rsidR="003C7907">
              <w:rPr>
                <w:b/>
                <w:sz w:val="28"/>
                <w:szCs w:val="28"/>
                <w:lang w:val="en-US"/>
              </w:rPr>
              <w:t xml:space="preserve">: </w:t>
            </w:r>
            <w:r w:rsidR="000A609B">
              <w:rPr>
                <w:b/>
                <w:sz w:val="28"/>
                <w:szCs w:val="28"/>
                <w:lang w:val="en-US"/>
              </w:rPr>
              <w:t>C</w:t>
            </w:r>
            <w:r w:rsidR="004E0F4B">
              <w:rPr>
                <w:b/>
                <w:sz w:val="28"/>
                <w:szCs w:val="28"/>
                <w:lang w:val="en-US"/>
              </w:rPr>
              <w:t>APTAIN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3C7907">
            <w:pPr>
              <w:rPr>
                <w:b/>
                <w:sz w:val="28"/>
                <w:szCs w:val="28"/>
                <w:lang w:val="en-US"/>
              </w:rPr>
            </w:pPr>
            <w:r w:rsidRPr="00454F8C">
              <w:rPr>
                <w:b/>
                <w:sz w:val="28"/>
                <w:szCs w:val="28"/>
                <w:lang w:val="en-US"/>
              </w:rPr>
              <w:t>Date Available from:</w:t>
            </w:r>
            <w:r w:rsidR="003C7907">
              <w:rPr>
                <w:b/>
                <w:sz w:val="28"/>
                <w:szCs w:val="28"/>
                <w:lang w:val="en-US"/>
              </w:rPr>
              <w:t xml:space="preserve"> ANY TIME</w:t>
            </w: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CD2C15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CD2C15" w:rsidRPr="00454F8C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Family Name:</w:t>
            </w:r>
          </w:p>
          <w:p w:rsidR="00CD2C15" w:rsidRPr="00A06B11" w:rsidRDefault="00C36573" w:rsidP="003A6CD4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ƏKBƏROV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First Name: </w:t>
            </w:r>
          </w:p>
          <w:p w:rsidR="003C7907" w:rsidRPr="00454F8C" w:rsidRDefault="00C36573" w:rsidP="003A6CD4">
            <w:pPr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ƏLƏDDİN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3A6CD4">
            <w:pPr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 xml:space="preserve">Middle Name: </w:t>
            </w:r>
          </w:p>
          <w:p w:rsidR="003C7907" w:rsidRPr="004E0F4B" w:rsidRDefault="00C36573" w:rsidP="003A6CD4">
            <w:pPr>
              <w:rPr>
                <w:b/>
                <w:lang w:val="az-Latn-AZ"/>
              </w:rPr>
            </w:pPr>
            <w:r>
              <w:rPr>
                <w:b/>
                <w:sz w:val="20"/>
                <w:szCs w:val="20"/>
                <w:lang w:val="az-Latn-AZ"/>
              </w:rPr>
              <w:t>SÜDEYF</w:t>
            </w:r>
          </w:p>
        </w:tc>
      </w:tr>
      <w:tr w:rsidR="00CD2C15" w:rsidRPr="00454F8C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3A6CD4">
            <w:pPr>
              <w:rPr>
                <w:b/>
                <w:lang w:val="en-US"/>
              </w:rPr>
            </w:pPr>
            <w:r w:rsidRPr="00454F8C">
              <w:rPr>
                <w:lang w:val="en-US"/>
              </w:rPr>
              <w:t xml:space="preserve">Date of Birth: </w:t>
            </w:r>
            <w:r w:rsidR="00E62FDE">
              <w:rPr>
                <w:b/>
                <w:sz w:val="20"/>
                <w:szCs w:val="20"/>
                <w:lang w:val="en-US"/>
              </w:rPr>
              <w:t>29.04.1960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rPr>
                <w:sz w:val="18"/>
                <w:szCs w:val="18"/>
                <w:lang w:val="en-US"/>
              </w:rPr>
            </w:pPr>
            <w:r w:rsidRPr="001F7F9D"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CD2C15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 w:rsidRPr="001F7F9D">
              <w:rPr>
                <w:b/>
                <w:sz w:val="18"/>
                <w:szCs w:val="18"/>
                <w:lang w:val="en-US"/>
              </w:rPr>
              <w:t>AZERBAIJAN/</w:t>
            </w:r>
            <w:r w:rsidR="007762B3">
              <w:rPr>
                <w:b/>
                <w:sz w:val="18"/>
                <w:szCs w:val="18"/>
                <w:lang w:val="en-US"/>
              </w:rPr>
              <w:t>LANKA</w:t>
            </w:r>
            <w:r w:rsidR="00E62FDE">
              <w:rPr>
                <w:b/>
                <w:sz w:val="18"/>
                <w:szCs w:val="18"/>
                <w:lang w:val="en-US"/>
              </w:rPr>
              <w:t>RAN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C513B2">
              <w:rPr>
                <w:lang w:val="en-US"/>
              </w:rPr>
              <w:t xml:space="preserve">Citizenship: </w:t>
            </w:r>
            <w:r w:rsidR="003C7907">
              <w:rPr>
                <w:lang w:val="en-US"/>
              </w:rPr>
              <w:t>AZERBAIJAN</w:t>
            </w:r>
            <w:r w:rsidR="001F7F9D">
              <w:rPr>
                <w:lang w:val="en-US"/>
              </w:rPr>
              <w:t>IAN</w:t>
            </w:r>
          </w:p>
        </w:tc>
      </w:tr>
      <w:tr w:rsidR="00CD2C15" w:rsidRPr="00732F1A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3A6CD4" w:rsidP="00A54D4D">
            <w:pPr>
              <w:rPr>
                <w:b/>
                <w:lang w:val="en-US"/>
              </w:rPr>
            </w:pPr>
            <w:r w:rsidRPr="001F7F9D">
              <w:rPr>
                <w:lang w:val="en-US"/>
              </w:rPr>
              <w:t>Permanent Address</w:t>
            </w:r>
            <w:r w:rsidR="003C7907" w:rsidRPr="001F7F9D">
              <w:rPr>
                <w:lang w:val="en-US"/>
              </w:rPr>
              <w:t xml:space="preserve">: </w:t>
            </w:r>
            <w:proofErr w:type="spellStart"/>
            <w:r w:rsidR="007E1323">
              <w:rPr>
                <w:lang w:val="en-US"/>
              </w:rPr>
              <w:t>Baki</w:t>
            </w:r>
            <w:proofErr w:type="spellEnd"/>
            <w:r w:rsidR="007E1323">
              <w:rPr>
                <w:lang w:val="en-US"/>
              </w:rPr>
              <w:t xml:space="preserve"> city</w:t>
            </w:r>
            <w:r w:rsidR="004E0F4B">
              <w:rPr>
                <w:lang w:val="en-US"/>
              </w:rPr>
              <w:t xml:space="preserve">. </w:t>
            </w:r>
            <w:proofErr w:type="spellStart"/>
            <w:r w:rsidR="00B56D5B">
              <w:rPr>
                <w:lang w:val="en-US"/>
              </w:rPr>
              <w:t>Sebayil</w:t>
            </w:r>
            <w:proofErr w:type="spellEnd"/>
            <w:r w:rsidR="007E1323">
              <w:rPr>
                <w:lang w:val="en-US"/>
              </w:rPr>
              <w:t xml:space="preserve"> reg</w:t>
            </w:r>
            <w:r w:rsidR="00F84CF8">
              <w:rPr>
                <w:lang w:val="en-US"/>
              </w:rPr>
              <w:t xml:space="preserve">. Y. </w:t>
            </w:r>
            <w:proofErr w:type="spellStart"/>
            <w:r w:rsidR="00E62FDE">
              <w:rPr>
                <w:lang w:val="en-US"/>
              </w:rPr>
              <w:t>Rasulzade</w:t>
            </w:r>
            <w:proofErr w:type="spellEnd"/>
            <w:r w:rsidR="00E62FDE">
              <w:rPr>
                <w:lang w:val="en-US"/>
              </w:rPr>
              <w:t xml:space="preserve"> street </w:t>
            </w:r>
            <w:proofErr w:type="gramStart"/>
            <w:r w:rsidR="00E62FDE">
              <w:rPr>
                <w:lang w:val="en-US"/>
              </w:rPr>
              <w:t>2 ,</w:t>
            </w:r>
            <w:proofErr w:type="gramEnd"/>
            <w:r w:rsidR="00E62FDE">
              <w:rPr>
                <w:lang w:val="en-US"/>
              </w:rPr>
              <w:t xml:space="preserve">   block 2</w:t>
            </w:r>
            <w:r w:rsidR="007E1323">
              <w:rPr>
                <w:lang w:val="en-US"/>
              </w:rPr>
              <w:t>,  home</w:t>
            </w:r>
            <w:r w:rsidR="00B56D5B">
              <w:rPr>
                <w:lang w:val="en-US"/>
              </w:rPr>
              <w:t>. 32</w:t>
            </w:r>
            <w:r w:rsidR="00F84CF8">
              <w:rPr>
                <w:lang w:val="en-US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 xml:space="preserve">Phone </w:t>
            </w:r>
            <w:r w:rsidR="00E85507">
              <w:rPr>
                <w:sz w:val="22"/>
                <w:szCs w:val="22"/>
                <w:lang w:val="en-US"/>
              </w:rPr>
              <w:t xml:space="preserve">Mobile: </w:t>
            </w:r>
            <w:r w:rsidR="00A06B11">
              <w:rPr>
                <w:b/>
                <w:sz w:val="20"/>
                <w:szCs w:val="20"/>
                <w:lang w:val="en-US"/>
              </w:rPr>
              <w:t>+994</w:t>
            </w:r>
            <w:r w:rsidR="00E62FDE">
              <w:rPr>
                <w:b/>
                <w:sz w:val="20"/>
                <w:szCs w:val="20"/>
                <w:lang w:val="en-US"/>
              </w:rPr>
              <w:t>503578084</w:t>
            </w:r>
            <w:r w:rsidR="00E85507">
              <w:rPr>
                <w:sz w:val="22"/>
                <w:szCs w:val="22"/>
                <w:lang w:val="en-US"/>
              </w:rPr>
              <w:t xml:space="preserve">(24 </w:t>
            </w:r>
            <w:proofErr w:type="spellStart"/>
            <w:r w:rsidR="00E85507">
              <w:rPr>
                <w:sz w:val="22"/>
                <w:szCs w:val="22"/>
                <w:lang w:val="en-US"/>
              </w:rPr>
              <w:t>hrs</w:t>
            </w:r>
            <w:proofErr w:type="spellEnd"/>
            <w:r w:rsidR="00E85507">
              <w:rPr>
                <w:sz w:val="22"/>
                <w:szCs w:val="22"/>
                <w:lang w:val="en-US"/>
              </w:rPr>
              <w:t>)</w:t>
            </w:r>
          </w:p>
          <w:p w:rsidR="00CD2C15" w:rsidRPr="00454F8C" w:rsidRDefault="00CD2C15" w:rsidP="003A6CD4">
            <w:pPr>
              <w:rPr>
                <w:b/>
                <w:sz w:val="22"/>
                <w:szCs w:val="22"/>
                <w:lang w:val="en-US"/>
              </w:rPr>
            </w:pPr>
            <w:r w:rsidRPr="00454F8C">
              <w:rPr>
                <w:sz w:val="22"/>
                <w:szCs w:val="22"/>
                <w:lang w:val="en-US"/>
              </w:rPr>
              <w:t>E-mail:</w:t>
            </w:r>
            <w:r w:rsidR="00E62FDE">
              <w:rPr>
                <w:sz w:val="22"/>
                <w:szCs w:val="22"/>
                <w:lang w:val="en-US"/>
              </w:rPr>
              <w:t>akbarovaladdin1</w:t>
            </w:r>
            <w:r w:rsidR="00A06B11">
              <w:rPr>
                <w:b/>
                <w:i/>
                <w:iCs/>
                <w:lang w:val="en-US"/>
              </w:rPr>
              <w:t>@</w:t>
            </w:r>
            <w:r w:rsidR="00E62FDE">
              <w:rPr>
                <w:b/>
                <w:i/>
                <w:iCs/>
                <w:lang w:val="en-US"/>
              </w:rPr>
              <w:t>g</w:t>
            </w:r>
            <w:r w:rsidR="00A06B11">
              <w:rPr>
                <w:b/>
                <w:i/>
                <w:iCs/>
                <w:lang w:val="en-US"/>
              </w:rPr>
              <w:t>ma</w:t>
            </w:r>
            <w:r w:rsidR="00DB6D19">
              <w:rPr>
                <w:b/>
                <w:i/>
                <w:iCs/>
                <w:lang w:val="en-US"/>
              </w:rPr>
              <w:t>il.</w:t>
            </w:r>
            <w:r w:rsidR="00E62FDE">
              <w:rPr>
                <w:b/>
                <w:i/>
                <w:iCs/>
                <w:lang w:val="en-US"/>
              </w:rPr>
              <w:t>com</w:t>
            </w: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986"/>
        <w:gridCol w:w="1559"/>
        <w:gridCol w:w="1134"/>
        <w:gridCol w:w="1134"/>
        <w:gridCol w:w="2977"/>
      </w:tblGrid>
      <w:tr w:rsidR="00CD2C15" w:rsidRPr="00E62FDE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CD2C15" w:rsidRPr="00732F1A" w:rsidTr="00E8550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Name </w:t>
            </w:r>
            <w:proofErr w:type="gramStart"/>
            <w:r>
              <w:rPr>
                <w:b w:val="0"/>
                <w:sz w:val="16"/>
              </w:rPr>
              <w:t>of  school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37717A" w:rsidRPr="007822F2" w:rsidTr="00E8550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Default="00C65AB8" w:rsidP="0030256F">
            <w:pPr>
              <w:rPr>
                <w:b/>
                <w:sz w:val="20"/>
                <w:szCs w:val="20"/>
                <w:lang w:val="az-Latn-AZ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Azerbaijan  Marine</w:t>
            </w:r>
            <w:proofErr w:type="gramEnd"/>
            <w:r>
              <w:rPr>
                <w:b/>
                <w:sz w:val="20"/>
                <w:szCs w:val="20"/>
                <w:lang w:val="en-US"/>
              </w:rPr>
              <w:t xml:space="preserve"> College</w:t>
            </w:r>
            <w:r>
              <w:rPr>
                <w:b/>
                <w:sz w:val="20"/>
                <w:szCs w:val="20"/>
                <w:lang w:val="az-Latn-AZ"/>
              </w:rPr>
              <w:t>.</w:t>
            </w:r>
          </w:p>
          <w:p w:rsidR="00DB6D19" w:rsidRPr="00DB6D19" w:rsidRDefault="00DB6D19" w:rsidP="0030256F">
            <w:pPr>
              <w:rPr>
                <w:b/>
                <w:sz w:val="20"/>
                <w:szCs w:val="20"/>
                <w:lang w:val="az-Latn-AZ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C7907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C7907" w:rsidP="0030256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DB6D19" w:rsidP="0030256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C65AB8">
              <w:rPr>
                <w:lang w:val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C65AB8" w:rsidP="00E85507">
            <w:pPr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07" w:rsidRPr="00A54D4D" w:rsidRDefault="00DB6D19" w:rsidP="003C79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0"/>
                <w:szCs w:val="20"/>
                <w:lang w:val="az-Latn-AZ"/>
              </w:rPr>
            </w:pPr>
            <w:r>
              <w:rPr>
                <w:rFonts w:ascii="inherit" w:hAnsi="inherit" w:cs="Courier New"/>
                <w:color w:val="212121"/>
                <w:sz w:val="20"/>
                <w:szCs w:val="20"/>
                <w:lang w:val="az-Latn-AZ"/>
              </w:rPr>
              <w:t>Technicion naviqator</w:t>
            </w:r>
          </w:p>
          <w:p w:rsidR="0037717A" w:rsidRPr="004863BC" w:rsidRDefault="0037717A" w:rsidP="003A6CD4">
            <w:pPr>
              <w:rPr>
                <w:lang w:val="en-US"/>
              </w:rPr>
            </w:pPr>
          </w:p>
        </w:tc>
      </w:tr>
      <w:tr w:rsidR="0037717A" w:rsidRPr="007822F2" w:rsidTr="00E8550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D5596" w:rsidP="0030256F">
            <w:pPr>
              <w:rPr>
                <w:lang w:val="en-US"/>
              </w:rPr>
            </w:pPr>
            <w:r>
              <w:rPr>
                <w:lang w:val="en-US"/>
              </w:rPr>
              <w:t>Novorossiysk  engi</w:t>
            </w:r>
            <w:r w:rsidR="00C65AB8">
              <w:rPr>
                <w:lang w:val="en-US"/>
              </w:rPr>
              <w:t>neer college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C65AB8" w:rsidP="003025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Novorosiysk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C65AB8" w:rsidP="0030256F">
            <w:pPr>
              <w:rPr>
                <w:lang w:val="en-US"/>
              </w:rPr>
            </w:pPr>
            <w:r>
              <w:rPr>
                <w:lang w:val="en-US"/>
              </w:rPr>
              <w:t>Russia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C65AB8" w:rsidP="0030256F">
            <w:pPr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C65AB8" w:rsidP="0030256F">
            <w:pPr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B8" w:rsidRPr="00C65AB8" w:rsidRDefault="003A3BFF" w:rsidP="00C65AB8">
            <w:pPr>
              <w:rPr>
                <w:lang w:val="az-Latn-AZ"/>
              </w:rPr>
            </w:pPr>
            <w:r>
              <w:rPr>
                <w:lang w:val="az-Latn-AZ"/>
              </w:rPr>
              <w:t>Navigation engineer</w:t>
            </w:r>
          </w:p>
          <w:p w:rsidR="0037717A" w:rsidRPr="004863BC" w:rsidRDefault="0037717A" w:rsidP="0030256F">
            <w:pPr>
              <w:rPr>
                <w:lang w:val="en-US"/>
              </w:rPr>
            </w:pP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CD2C15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CD2C15" w:rsidRPr="00454F8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English Test Date</w:t>
            </w:r>
          </w:p>
          <w:p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CD2C15" w:rsidRPr="00454F8C" w:rsidRDefault="00CD2C1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</w:p>
          <w:p w:rsidR="00CD2C15" w:rsidRPr="00454F8C" w:rsidRDefault="00CD2C15" w:rsidP="00454F8C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CD2C15" w:rsidRPr="00454F8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Test Date</w:t>
            </w:r>
          </w:p>
          <w:p w:rsidR="00D603E5" w:rsidRPr="00454F8C" w:rsidRDefault="00D603E5" w:rsidP="003C7907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Name of Test</w:t>
            </w:r>
          </w:p>
          <w:p w:rsidR="00D603E5" w:rsidRPr="003C28F1" w:rsidRDefault="00D603E5" w:rsidP="00454F8C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</w:p>
          <w:p w:rsidR="00CD2C15" w:rsidRPr="00454F8C" w:rsidRDefault="00D603E5" w:rsidP="00454F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CD2C15" w:rsidRPr="00454F8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Professional Interview Date</w:t>
            </w:r>
          </w:p>
          <w:p w:rsidR="00CD2C15" w:rsidRPr="00454F8C" w:rsidRDefault="00CD2C15" w:rsidP="00454F8C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rPr>
                <w:sz w:val="20"/>
                <w:szCs w:val="20"/>
                <w:lang w:val="en-US"/>
              </w:rPr>
            </w:pPr>
            <w:r w:rsidRPr="00454F8C">
              <w:rPr>
                <w:sz w:val="20"/>
                <w:szCs w:val="20"/>
                <w:lang w:val="en-US"/>
              </w:rPr>
              <w:t>Result</w:t>
            </w:r>
          </w:p>
          <w:p w:rsidR="00CD2C15" w:rsidRPr="00454F8C" w:rsidRDefault="00CD2C15" w:rsidP="00454F8C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Default="00CD2C15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CD2C1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CD2C15" w:rsidRPr="00732F1A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>
            <w:pPr>
              <w:rPr>
                <w:b/>
                <w:i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1F7F9D">
              <w:rPr>
                <w:sz w:val="16"/>
                <w:lang w:val="en-US"/>
              </w:rPr>
              <w:t>(Single</w:t>
            </w:r>
            <w:bookmarkEnd w:id="0"/>
            <w:bookmarkEnd w:id="1"/>
            <w:r w:rsidRPr="001F7F9D">
              <w:rPr>
                <w:sz w:val="16"/>
                <w:lang w:val="en-US"/>
              </w:rPr>
              <w:t xml:space="preserve">, Married, Separated, Divorced, Widowed) :    </w:t>
            </w:r>
          </w:p>
          <w:p w:rsidR="00CD2C15" w:rsidRPr="001F7F9D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CD2C15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 w:rsidP="00A54D4D">
            <w:pPr>
              <w:rPr>
                <w:b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 xml:space="preserve">Next of Kin  </w:t>
            </w:r>
            <w:r w:rsidRPr="001F7F9D">
              <w:rPr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 w:rsidP="00A54D4D">
            <w:pPr>
              <w:rPr>
                <w:b/>
                <w:sz w:val="16"/>
                <w:lang w:val="en-US"/>
              </w:rPr>
            </w:pPr>
            <w:r w:rsidRPr="001F7F9D">
              <w:rPr>
                <w:b/>
                <w:sz w:val="16"/>
                <w:lang w:val="en-US"/>
              </w:rPr>
              <w:t>Relationship</w:t>
            </w:r>
            <w:r w:rsidR="00A54D4D" w:rsidRPr="001F7F9D">
              <w:rPr>
                <w:b/>
                <w:sz w:val="16"/>
                <w:lang w:val="en-US"/>
              </w:rPr>
              <w:t xml:space="preserve">: </w:t>
            </w:r>
          </w:p>
        </w:tc>
      </w:tr>
      <w:tr w:rsidR="00CD2C15" w:rsidRPr="00174F9B" w:rsidTr="006846CA">
        <w:trPr>
          <w:trHeight w:val="45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>
            <w:pPr>
              <w:rPr>
                <w:b/>
                <w:sz w:val="20"/>
                <w:lang w:val="en-US"/>
              </w:rPr>
            </w:pPr>
            <w:r w:rsidRPr="001F7F9D">
              <w:rPr>
                <w:sz w:val="16"/>
                <w:lang w:val="en-US"/>
              </w:rPr>
              <w:t xml:space="preserve">Address of Residence    </w:t>
            </w:r>
          </w:p>
          <w:p w:rsidR="00CD2C15" w:rsidRPr="001F7F9D" w:rsidRDefault="00CD2C15" w:rsidP="00C513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1F7F9D" w:rsidRDefault="00CD2C15" w:rsidP="006846CA">
            <w:pPr>
              <w:rPr>
                <w:sz w:val="16"/>
                <w:lang w:val="en-US"/>
              </w:rPr>
            </w:pPr>
            <w:r w:rsidRPr="001F7F9D">
              <w:rPr>
                <w:sz w:val="16"/>
                <w:lang w:val="en-US"/>
              </w:rPr>
              <w:t>Phone</w:t>
            </w:r>
            <w:r w:rsidR="00151412" w:rsidRPr="001F7F9D">
              <w:rPr>
                <w:sz w:val="16"/>
                <w:lang w:val="en-US"/>
              </w:rPr>
              <w:t xml:space="preserve"> : </w:t>
            </w:r>
          </w:p>
        </w:tc>
      </w:tr>
    </w:tbl>
    <w:p w:rsidR="00CD2C15" w:rsidRDefault="00CD2C15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CD2C15" w:rsidRPr="00174F9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B81A58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E90991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wife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  <w:tr w:rsidR="003C7907" w:rsidRPr="00174F9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174F9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lastRenderedPageBreak/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174F9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392BE0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  <w:tr w:rsidR="003C7907" w:rsidRPr="00E9099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jc w:val="right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6846CA" w:rsidRDefault="003C7907" w:rsidP="00A54D4D">
            <w:pPr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1F7F9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454F8C" w:rsidRDefault="003C7907" w:rsidP="00454F8C">
            <w:pPr>
              <w:rPr>
                <w:b/>
                <w:lang w:val="en-US"/>
              </w:rPr>
            </w:pPr>
          </w:p>
        </w:tc>
      </w:tr>
    </w:tbl>
    <w:p w:rsidR="00A85B49" w:rsidRDefault="00A85B49">
      <w:pPr>
        <w:rPr>
          <w:sz w:val="2"/>
          <w:szCs w:val="2"/>
          <w:lang w:val="en-US"/>
        </w:rPr>
      </w:pPr>
    </w:p>
    <w:p w:rsidR="00CD2C15" w:rsidRPr="00A85B49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868"/>
        <w:gridCol w:w="709"/>
        <w:gridCol w:w="709"/>
        <w:gridCol w:w="1878"/>
        <w:gridCol w:w="1382"/>
        <w:gridCol w:w="1134"/>
        <w:gridCol w:w="1134"/>
      </w:tblGrid>
      <w:tr w:rsidR="00CD2C15" w:rsidRPr="00E90991">
        <w:trPr>
          <w:cantSplit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E90991">
              <w:rPr>
                <w:lang w:val="en-US"/>
              </w:rP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CD2C15" w:rsidRPr="00E90991" w:rsidTr="003C7907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pStyle w:val="2"/>
              <w:rPr>
                <w:sz w:val="16"/>
              </w:rPr>
            </w:pPr>
            <w:r w:rsidRPr="00454F8C">
              <w:rPr>
                <w:sz w:val="16"/>
              </w:rPr>
              <w:t>Number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 w:rsidP="00454F8C">
            <w:pPr>
              <w:jc w:val="center"/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Expiry Date</w:t>
            </w:r>
          </w:p>
        </w:tc>
      </w:tr>
      <w:tr w:rsidR="0037717A" w:rsidTr="003C7907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C7907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A06B11" w:rsidP="0030256F">
            <w:pPr>
              <w:rPr>
                <w:lang w:val="en-US"/>
              </w:rPr>
            </w:pPr>
            <w:r w:rsidRPr="001F7F9D">
              <w:rPr>
                <w:lang w:val="en-US"/>
              </w:rPr>
              <w:t>AZE</w:t>
            </w:r>
            <w:r w:rsidR="00FE4650">
              <w:rPr>
                <w:lang w:val="en-US"/>
              </w:rPr>
              <w:t>01</w:t>
            </w:r>
            <w:r w:rsidR="007762B3">
              <w:rPr>
                <w:lang w:val="en-US"/>
              </w:rPr>
              <w:t>0581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3C7907" w:rsidP="0030256F">
            <w:pPr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AZERBAIJAN, 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CD3AD6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28/10/21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CD3AD6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28/10/26</w:t>
            </w:r>
          </w:p>
        </w:tc>
      </w:tr>
      <w:tr w:rsidR="0037717A" w:rsidTr="003C7907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C7907" w:rsidP="0030256F">
            <w:pPr>
              <w:pStyle w:val="2"/>
              <w:jc w:val="left"/>
            </w:pPr>
            <w:r>
              <w:t>AZERBAIJAN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7762B3" w:rsidP="0030256F">
            <w:pPr>
              <w:rPr>
                <w:lang w:val="en-US"/>
              </w:rPr>
            </w:pPr>
            <w:r>
              <w:rPr>
                <w:lang w:val="en-US"/>
              </w:rPr>
              <w:t>C01969813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6846CA" w:rsidP="0030256F">
            <w:pPr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 xml:space="preserve">AZERBAİJAN, </w:t>
            </w:r>
            <w:r w:rsidR="007762B3">
              <w:rPr>
                <w:b/>
                <w:lang w:val="en-US"/>
              </w:rPr>
              <w:t>BAKU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7762B3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25/05</w:t>
            </w:r>
            <w:r w:rsidR="00A06B11" w:rsidRPr="001F7F9D">
              <w:rPr>
                <w:b/>
                <w:lang w:val="en-US"/>
              </w:rPr>
              <w:t>/</w:t>
            </w:r>
            <w:r w:rsidR="00385B3E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1F7F9D" w:rsidRDefault="007762B3" w:rsidP="003025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24/05</w:t>
            </w:r>
            <w:r w:rsidR="00A06B11" w:rsidRPr="001F7F9D">
              <w:rPr>
                <w:b/>
                <w:lang w:val="en-US"/>
              </w:rPr>
              <w:t>/2</w:t>
            </w:r>
            <w:r>
              <w:rPr>
                <w:b/>
                <w:lang w:val="en-US"/>
              </w:rPr>
              <w:t>8</w:t>
            </w:r>
          </w:p>
        </w:tc>
      </w:tr>
      <w:tr w:rsidR="0037717A" w:rsidTr="003C7907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7A" w:rsidRDefault="0037717A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7717A" w:rsidP="0030256F">
            <w:pPr>
              <w:pStyle w:val="2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7717A" w:rsidP="0030256F">
            <w:pPr>
              <w:rPr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7717A" w:rsidP="0030256F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7717A" w:rsidP="0030256F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7A" w:rsidRPr="004863BC" w:rsidRDefault="0037717A" w:rsidP="0030256F">
            <w:pPr>
              <w:rPr>
                <w:b/>
                <w:lang w:val="en-US"/>
              </w:rPr>
            </w:pPr>
          </w:p>
        </w:tc>
      </w:tr>
      <w:tr w:rsidR="00CD2C1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CD2C15" w:rsidRPr="00454F8C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54F8C" w:rsidRDefault="00CD2C15">
            <w:pPr>
              <w:rPr>
                <w:b/>
                <w:sz w:val="16"/>
                <w:lang w:val="en-US"/>
              </w:rPr>
            </w:pPr>
            <w:r w:rsidRPr="00454F8C">
              <w:rPr>
                <w:b/>
                <w:sz w:val="16"/>
                <w:lang w:val="en-US"/>
              </w:rPr>
              <w:t>Valid Until</w:t>
            </w:r>
          </w:p>
        </w:tc>
      </w:tr>
      <w:tr w:rsidR="003C7907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  <w:tr w:rsidR="003C7907" w:rsidTr="00A54D4D">
        <w:tblPrEx>
          <w:tblLook w:val="01E0" w:firstRow="1" w:lastRow="1" w:firstColumn="1" w:lastColumn="1" w:noHBand="0" w:noVBand="0"/>
        </w:tblPrEx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07" w:rsidRPr="00D4045D" w:rsidRDefault="003C7907" w:rsidP="00A54D4D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N/A</w:t>
            </w:r>
          </w:p>
        </w:tc>
      </w:tr>
    </w:tbl>
    <w:p w:rsidR="00CD2C15" w:rsidRDefault="00CD2C15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CD2C15" w:rsidRPr="00732F1A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CD2C15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pStyle w:val="2"/>
              <w:rPr>
                <w:sz w:val="20"/>
                <w:szCs w:val="20"/>
              </w:rPr>
            </w:pPr>
            <w:r w:rsidRPr="00454F8C"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54F8C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454F8C" w:rsidRDefault="00CD2C15" w:rsidP="00454F8C">
            <w:pPr>
              <w:jc w:val="center"/>
              <w:rPr>
                <w:b/>
                <w:lang w:val="en-US"/>
              </w:rPr>
            </w:pPr>
            <w:r w:rsidRPr="00454F8C">
              <w:rPr>
                <w:b/>
                <w:lang w:val="en-US"/>
              </w:rPr>
              <w:t>Place</w:t>
            </w:r>
          </w:p>
        </w:tc>
      </w:tr>
      <w:tr w:rsidR="00CD2C15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b/>
                <w:sz w:val="16"/>
                <w:lang w:val="en-US"/>
              </w:rPr>
            </w:pPr>
          </w:p>
        </w:tc>
      </w:tr>
    </w:tbl>
    <w:p w:rsidR="00CD2C15" w:rsidRDefault="00CD2C15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BC29E4" w:rsidTr="000A609B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064E1D" w:rsidRDefault="0074109B" w:rsidP="0001151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011510">
              <w:rPr>
                <w:b/>
                <w:bCs/>
                <w:sz w:val="20"/>
                <w:szCs w:val="20"/>
                <w:lang w:val="en-US"/>
              </w:rPr>
              <w:t>000686/23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011510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C5167F" w:rsidRDefault="00011510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74109B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011510" w:rsidTr="00710503">
        <w:trPr>
          <w:trHeight w:val="41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10" w:rsidRDefault="00011510" w:rsidP="00BC29E4">
            <w:pPr>
              <w:pStyle w:val="a3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Endorssemednt</w:t>
            </w:r>
            <w:proofErr w:type="spellEnd"/>
            <w:r>
              <w:rPr>
                <w:sz w:val="20"/>
                <w:lang w:val="en-US"/>
              </w:rPr>
              <w:t xml:space="preserve"> of </w:t>
            </w:r>
            <w:proofErr w:type="spellStart"/>
            <w:r>
              <w:rPr>
                <w:sz w:val="20"/>
                <w:lang w:val="en-US"/>
              </w:rPr>
              <w:t>certifikate</w:t>
            </w:r>
            <w:proofErr w:type="spellEnd"/>
          </w:p>
          <w:p w:rsidR="00011510" w:rsidRDefault="00011510" w:rsidP="00BC29E4">
            <w:pPr>
              <w:pStyle w:val="a3"/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10" w:rsidRPr="00064E1D" w:rsidRDefault="00011510" w:rsidP="00011510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  <w:lang w:val="en-US"/>
              </w:rPr>
              <w:t>000686/23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10" w:rsidRPr="00C5167F" w:rsidRDefault="00011510" w:rsidP="00173E0B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03.07.2023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10" w:rsidRPr="00C5167F" w:rsidRDefault="00011510" w:rsidP="00173E0B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03.07.2028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10" w:rsidRPr="00A07E9E" w:rsidRDefault="00011510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710503" w:rsidTr="00A434E8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503" w:rsidRDefault="00710503" w:rsidP="00BC29E4">
            <w:pPr>
              <w:pStyle w:val="a3"/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 xml:space="preserve">Maltese </w:t>
            </w:r>
            <w:r>
              <w:rPr>
                <w:sz w:val="20"/>
                <w:lang w:val="en-US"/>
              </w:rPr>
              <w:t>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03" w:rsidRDefault="0071050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03" w:rsidRDefault="00710503" w:rsidP="00753C1A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03" w:rsidRDefault="00710503" w:rsidP="00753C1A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03" w:rsidRDefault="00710503" w:rsidP="00BC29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</w:tr>
      <w:tr w:rsidR="00BC29E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681B9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SB-0064-21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681B9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27.04.2021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681B90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2D163F" w:rsidRDefault="00A756ED" w:rsidP="00BC29E4">
            <w:pPr>
              <w:rPr>
                <w:color w:val="000000"/>
                <w:sz w:val="16"/>
                <w:szCs w:val="16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61532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Dangerous hazardous and </w:t>
            </w:r>
            <w:proofErr w:type="spellStart"/>
            <w:r>
              <w:rPr>
                <w:sz w:val="20"/>
                <w:lang w:val="en-US"/>
              </w:rPr>
              <w:t>harmfull</w:t>
            </w:r>
            <w:proofErr w:type="spellEnd"/>
            <w:r>
              <w:rPr>
                <w:sz w:val="20"/>
                <w:lang w:val="en-US"/>
              </w:rPr>
              <w:t xml:space="preserve">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065E13" w:rsidRDefault="00A756ED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</w:t>
            </w:r>
            <w:r w:rsidR="00E45747">
              <w:rPr>
                <w:b/>
                <w:sz w:val="20"/>
                <w:szCs w:val="20"/>
              </w:rPr>
              <w:t>-</w:t>
            </w:r>
            <w:r w:rsidR="00065E13">
              <w:rPr>
                <w:b/>
                <w:sz w:val="20"/>
                <w:szCs w:val="20"/>
                <w:lang w:val="en-US"/>
              </w:rPr>
              <w:t>0406-19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065E13" w:rsidRDefault="00065E1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065E13" w:rsidRDefault="00065E1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18.10,2024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61532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Inert Gas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AB558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SX</w:t>
            </w:r>
            <w:r w:rsidR="00E53E0D">
              <w:rPr>
                <w:b/>
                <w:sz w:val="20"/>
                <w:szCs w:val="20"/>
                <w:lang w:val="en-US"/>
              </w:rPr>
              <w:t>-</w:t>
            </w:r>
            <w:r w:rsidR="00F12D43">
              <w:rPr>
                <w:b/>
                <w:sz w:val="20"/>
                <w:szCs w:val="20"/>
                <w:lang w:val="en-US"/>
              </w:rPr>
              <w:t>0041-21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AB5586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AB5586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61532D" w:rsidRPr="003C07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FB076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related fami</w:t>
            </w:r>
            <w:r w:rsidR="00B37408">
              <w:rPr>
                <w:sz w:val="20"/>
                <w:lang w:val="en-US"/>
              </w:rPr>
              <w:t>liarization security 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C27F66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Pr="00D92E62" w:rsidRDefault="00D92E62" w:rsidP="00BC29E4">
            <w:pPr>
              <w:rPr>
                <w:color w:val="000000"/>
                <w:sz w:val="20"/>
                <w:szCs w:val="20"/>
                <w:lang w:val="en-US"/>
              </w:rPr>
            </w:pPr>
            <w:r w:rsidRPr="00D92E62">
              <w:rPr>
                <w:b/>
                <w:color w:val="000000"/>
                <w:sz w:val="20"/>
                <w:szCs w:val="20"/>
                <w:lang w:val="en-US"/>
              </w:rPr>
              <w:t>AZERBAIJAN</w:t>
            </w:r>
          </w:p>
        </w:tc>
      </w:tr>
      <w:tr w:rsidR="00BC29E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Gas </w:t>
            </w:r>
            <w:proofErr w:type="spellStart"/>
            <w:r>
              <w:rPr>
                <w:sz w:val="20"/>
                <w:lang w:val="en-US"/>
              </w:rPr>
              <w:t>Analysers</w:t>
            </w:r>
            <w:proofErr w:type="spellEnd"/>
            <w:r>
              <w:rPr>
                <w:sz w:val="20"/>
                <w:lang w:val="en-US"/>
              </w:rPr>
              <w:t xml:space="preserve"> and Their Operation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A23CAA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ST-</w:t>
            </w:r>
            <w:r w:rsidR="00F12D43">
              <w:rPr>
                <w:b/>
                <w:sz w:val="20"/>
                <w:szCs w:val="20"/>
                <w:lang w:val="en-US"/>
              </w:rPr>
              <w:t>0046-21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21.05.2021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61532D" w:rsidP="00BC29E4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7817C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D27BC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4A1EA7">
              <w:rPr>
                <w:b/>
                <w:bCs/>
                <w:sz w:val="20"/>
                <w:szCs w:val="20"/>
                <w:lang w:val="en-US"/>
              </w:rPr>
              <w:t>1268-19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4A1EA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71050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16.10.</w:t>
            </w:r>
            <w:r w:rsidR="004A1EA7">
              <w:rPr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7817C0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FD0D5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</w:t>
            </w:r>
            <w:r w:rsidR="00065E13">
              <w:rPr>
                <w:b/>
                <w:bCs/>
                <w:sz w:val="20"/>
                <w:szCs w:val="20"/>
                <w:lang w:val="en-US"/>
              </w:rPr>
              <w:t>0895-19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A07FB" w:rsidRDefault="00065E1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A07FB" w:rsidRDefault="00065E13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D27BC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D27BC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</w:t>
            </w:r>
            <w:r w:rsidR="00C339F5">
              <w:rPr>
                <w:b/>
                <w:bCs/>
                <w:sz w:val="20"/>
                <w:szCs w:val="20"/>
                <w:lang w:val="en-US"/>
              </w:rPr>
              <w:t>0695-18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6105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6105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AB6F13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D27BC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SM-</w:t>
            </w:r>
            <w:r w:rsidR="00C339F5">
              <w:rPr>
                <w:b/>
                <w:bCs/>
                <w:sz w:val="20"/>
                <w:szCs w:val="20"/>
                <w:lang w:val="en-US"/>
              </w:rPr>
              <w:t>0291-18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6105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61057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61532D" w:rsidRPr="00F20AB4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D27BCB" w:rsidP="003D559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</w:t>
            </w:r>
            <w:r w:rsidR="003D5596">
              <w:rPr>
                <w:b/>
                <w:bCs/>
                <w:sz w:val="20"/>
                <w:szCs w:val="20"/>
                <w:lang w:val="en-US"/>
              </w:rPr>
              <w:t>0487-21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2D" w:rsidRDefault="0061532D" w:rsidP="00BC29E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630CA5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  <w:r w:rsidR="0061532D">
              <w:rPr>
                <w:sz w:val="20"/>
                <w:lang w:val="en-US"/>
              </w:rPr>
              <w:t xml:space="preserve">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5D3956" w:rsidRDefault="00C7398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</w:t>
            </w:r>
            <w:r w:rsidR="006D0002">
              <w:rPr>
                <w:b/>
                <w:bCs/>
                <w:sz w:val="20"/>
                <w:szCs w:val="20"/>
                <w:lang w:val="en-US"/>
              </w:rPr>
              <w:t>0441-19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6D000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630CA5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</w:t>
            </w:r>
            <w:r w:rsidR="006D0002">
              <w:rPr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61532D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630CA5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C7398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</w:t>
            </w:r>
            <w:r w:rsidR="00630CA5">
              <w:rPr>
                <w:b/>
                <w:bCs/>
                <w:sz w:val="20"/>
                <w:szCs w:val="20"/>
                <w:lang w:val="en-US"/>
              </w:rPr>
              <w:t>0441-19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630CA5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2726D6" w:rsidRDefault="00630CA5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C7398B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F819A0"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</w:t>
            </w:r>
            <w:r w:rsidR="006D0002">
              <w:rPr>
                <w:b/>
                <w:bCs/>
                <w:sz w:val="20"/>
                <w:szCs w:val="20"/>
                <w:lang w:val="en-US"/>
              </w:rPr>
              <w:t>0225--19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6D000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367A30" w:rsidRDefault="006D0002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732F1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</w:t>
            </w:r>
            <w:r w:rsidRPr="00F819A0">
              <w:rPr>
                <w:sz w:val="20"/>
                <w:lang w:val="en-US"/>
              </w:rPr>
              <w:t xml:space="preserve"> Simulator</w:t>
            </w:r>
            <w:r>
              <w:rPr>
                <w:sz w:val="20"/>
                <w:lang w:val="en-US"/>
              </w:rPr>
              <w:t xml:space="preserve">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BC29E4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5D0BB1" w:rsidRDefault="00BC29E4" w:rsidP="00BC29E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C29E4" w:rsidRPr="009452E9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75404" w:rsidRDefault="00C7398B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SW-</w:t>
            </w:r>
            <w:r w:rsidR="00840B59">
              <w:rPr>
                <w:b/>
                <w:bCs/>
                <w:sz w:val="20"/>
                <w:szCs w:val="20"/>
                <w:lang w:val="en-US"/>
              </w:rPr>
              <w:t>0307-19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</w:t>
            </w:r>
            <w:r w:rsidR="00840B59">
              <w:rPr>
                <w:b/>
                <w:bCs/>
                <w:sz w:val="20"/>
                <w:szCs w:val="20"/>
                <w:lang w:val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840B59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9452E9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Shiphandling</w:t>
            </w:r>
            <w:proofErr w:type="spellEnd"/>
            <w:r>
              <w:rPr>
                <w:sz w:val="20"/>
                <w:lang w:val="en-US"/>
              </w:rPr>
              <w:t xml:space="preserve">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SV</w:t>
            </w:r>
            <w:r w:rsidR="005B4D72">
              <w:rPr>
                <w:b/>
                <w:bCs/>
                <w:sz w:val="20"/>
                <w:szCs w:val="20"/>
                <w:lang w:val="en-US"/>
              </w:rPr>
              <w:t>-0255-19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5B4D7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5B4D72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04.10</w:t>
            </w:r>
            <w:r w:rsidR="00840B59">
              <w:rPr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FA040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8B" w:rsidRDefault="00C7398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Operational Use of </w:t>
            </w:r>
            <w:proofErr w:type="spellStart"/>
            <w:r>
              <w:rPr>
                <w:sz w:val="20"/>
                <w:lang w:val="en-US"/>
              </w:rPr>
              <w:t>Electronik</w:t>
            </w:r>
            <w:proofErr w:type="spellEnd"/>
            <w:r>
              <w:rPr>
                <w:sz w:val="20"/>
                <w:lang w:val="en-US"/>
              </w:rPr>
              <w:t xml:space="preserve"> Chart Display and information Systems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7D3F1F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</w:t>
            </w:r>
            <w:r w:rsidR="008D63B7">
              <w:rPr>
                <w:b/>
                <w:sz w:val="20"/>
                <w:szCs w:val="20"/>
                <w:lang w:val="en-US"/>
              </w:rPr>
              <w:t>-0363</w:t>
            </w:r>
            <w:r w:rsidR="005B4D72"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5B4D7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28.10.2019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27F66" w:rsidRDefault="005B4D7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23.10.2024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C7398B" w:rsidRDefault="007D6522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AZERBAIJAN </w:t>
            </w:r>
          </w:p>
        </w:tc>
      </w:tr>
      <w:tr w:rsidR="0061532D" w:rsidRPr="00D32F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and qualification for ro-ro passenger ship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2D" w:rsidRDefault="0061532D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D32F3D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DF35BF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Updating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DF35BF" w:rsidP="003D559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XS-</w:t>
            </w:r>
            <w:r w:rsidR="003D5596">
              <w:rPr>
                <w:b/>
                <w:bCs/>
                <w:sz w:val="20"/>
                <w:szCs w:val="20"/>
                <w:lang w:val="en-US"/>
              </w:rPr>
              <w:t>0341-23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D14A81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E50A1C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E50A1C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Shıp S</w:t>
            </w:r>
            <w:r w:rsidR="00BC29E4">
              <w:rPr>
                <w:sz w:val="20"/>
                <w:lang w:val="en-US"/>
              </w:rPr>
              <w:t>e</w:t>
            </w:r>
            <w:r>
              <w:rPr>
                <w:sz w:val="20"/>
                <w:lang w:val="en-US"/>
              </w:rPr>
              <w:t>curi</w:t>
            </w:r>
            <w:r w:rsidR="00BC29E4">
              <w:rPr>
                <w:sz w:val="20"/>
                <w:lang w:val="en-US"/>
              </w:rPr>
              <w:t>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BC29E4" w:rsidP="003D5596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SG-</w:t>
            </w:r>
            <w:r w:rsidR="003D5596">
              <w:rPr>
                <w:b/>
                <w:bCs/>
                <w:sz w:val="20"/>
                <w:szCs w:val="20"/>
                <w:lang w:val="en-US"/>
              </w:rPr>
              <w:t>0193-23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F7E80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F957BF" w:rsidRDefault="003D5596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Tr="00A434E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BC29E4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491105">
              <w:rPr>
                <w:sz w:val="20"/>
                <w:lang w:val="en-US"/>
              </w:rPr>
              <w:t xml:space="preserve">Training </w:t>
            </w:r>
            <w:r w:rsidR="00E50A1C">
              <w:rPr>
                <w:sz w:val="20"/>
                <w:lang w:val="en-US"/>
              </w:rPr>
              <w:t>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5934F4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5934F4" w:rsidRDefault="00BC29E4" w:rsidP="00BC29E4">
            <w:pPr>
              <w:snapToGrid w:val="0"/>
              <w:spacing w:before="20"/>
              <w:rPr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5934F4" w:rsidRDefault="00BC29E4" w:rsidP="00BC29E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E4" w:rsidRPr="00A07E9E" w:rsidRDefault="00BC29E4" w:rsidP="00BC29E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BC29E4" w:rsidRPr="005405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Default="00D62ADB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-personal survival techniques –fire prevention </w:t>
            </w:r>
            <w:proofErr w:type="spellStart"/>
            <w:r>
              <w:rPr>
                <w:sz w:val="20"/>
                <w:lang w:val="en-US"/>
              </w:rPr>
              <w:t>avdfire</w:t>
            </w:r>
            <w:proofErr w:type="spellEnd"/>
            <w:r>
              <w:rPr>
                <w:sz w:val="20"/>
                <w:lang w:val="en-US"/>
              </w:rPr>
              <w:t xml:space="preserve"> fighting –elementary first aid –personal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681B90" w:rsidRDefault="00D62ADB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681B90">
              <w:rPr>
                <w:b/>
                <w:sz w:val="20"/>
                <w:szCs w:val="20"/>
                <w:lang w:val="en-US"/>
              </w:rPr>
              <w:t>4176-22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3C07E2" w:rsidRDefault="00681B90" w:rsidP="00BC2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14.09.2022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3C07E2" w:rsidRDefault="00681B90" w:rsidP="00BC29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14.09.2027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9E4" w:rsidRPr="005405C1" w:rsidRDefault="0061532D" w:rsidP="00BC29E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F23D7D" w:rsidRPr="00F23D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7D" w:rsidRPr="00F23D7D" w:rsidRDefault="00F23D7D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Basic training and qualifications on oil and chemical tanker cargo operations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7D" w:rsidRDefault="006F703B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</w:t>
            </w:r>
            <w:r w:rsidR="00F12D43">
              <w:rPr>
                <w:b/>
                <w:sz w:val="20"/>
                <w:szCs w:val="20"/>
                <w:lang w:val="en-US"/>
              </w:rPr>
              <w:t>0121-21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7D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23.042121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7D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23.042026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7D" w:rsidRDefault="00F23D7D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A95E6C" w:rsidRPr="00F23D7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6C" w:rsidRDefault="00A95E6C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İnternational </w:t>
            </w:r>
            <w:proofErr w:type="spellStart"/>
            <w:r>
              <w:rPr>
                <w:sz w:val="20"/>
                <w:lang w:val="en-US"/>
              </w:rPr>
              <w:t>Safeti</w:t>
            </w:r>
            <w:proofErr w:type="spellEnd"/>
            <w:r>
              <w:rPr>
                <w:sz w:val="20"/>
                <w:lang w:val="en-US"/>
              </w:rPr>
              <w:t xml:space="preserve">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6C" w:rsidRDefault="00A95E6C" w:rsidP="003D5596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 w:rsidR="003D5596">
              <w:rPr>
                <w:b/>
                <w:sz w:val="20"/>
                <w:szCs w:val="20"/>
                <w:lang w:val="en-US"/>
              </w:rPr>
              <w:t>1755-23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6C" w:rsidRDefault="003D5596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02.06.2023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6C" w:rsidRDefault="003D5596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6C" w:rsidRDefault="00A95E6C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  <w:p w:rsidR="00A95E6C" w:rsidRDefault="00A95E6C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552D80" w:rsidRPr="00552D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80" w:rsidRDefault="00552D80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Advanted</w:t>
            </w:r>
            <w:proofErr w:type="spellEnd"/>
            <w:r>
              <w:rPr>
                <w:sz w:val="20"/>
                <w:lang w:val="en-US"/>
              </w:rPr>
              <w:t xml:space="preserve"> training for chemical tanker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80" w:rsidRDefault="00552D80" w:rsidP="006220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AS-0017-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80" w:rsidRDefault="00552D80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80" w:rsidRDefault="00552D80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80" w:rsidRDefault="00552D80" w:rsidP="00BC29E4">
            <w:pPr>
              <w:rPr>
                <w:b/>
                <w:sz w:val="20"/>
                <w:szCs w:val="20"/>
                <w:lang w:val="en-US"/>
              </w:rPr>
            </w:pPr>
          </w:p>
          <w:p w:rsidR="00552D80" w:rsidRDefault="00840B59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982732" w:rsidRPr="00552D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2" w:rsidRDefault="00982732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2" w:rsidRDefault="00982732" w:rsidP="006220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SC-0226-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2" w:rsidRDefault="0098273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2" w:rsidRDefault="0098273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32" w:rsidRDefault="0098273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A1EA7" w:rsidRPr="00552D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A7" w:rsidRDefault="004A1EA7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Crisis management and human behavior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A7" w:rsidRDefault="004A1EA7" w:rsidP="006220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SE-0116-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A7" w:rsidRDefault="004A1EA7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A7" w:rsidRDefault="004A1EA7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A7" w:rsidRDefault="004A1EA7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25D62" w:rsidRPr="00D25D6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Crizis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manegment</w:t>
            </w:r>
            <w:proofErr w:type="spellEnd"/>
            <w:r>
              <w:rPr>
                <w:sz w:val="20"/>
                <w:lang w:val="en-US"/>
              </w:rPr>
              <w:t xml:space="preserve">  human and behavior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6220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SE-0116-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D25D62" w:rsidRPr="00D25D6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Crowd management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62209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SC-0226-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D25D62" w:rsidP="00BC29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D62" w:rsidRDefault="00F12D43" w:rsidP="00BC29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 w:rsidR="00A85B49" w:rsidRDefault="00A85B49">
      <w:pPr>
        <w:rPr>
          <w:sz w:val="2"/>
          <w:szCs w:val="2"/>
          <w:lang w:val="en-US"/>
        </w:rPr>
      </w:pPr>
    </w:p>
    <w:p w:rsidR="00222A18" w:rsidRDefault="00A85B49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840B59" w:rsidRPr="00A85B49" w:rsidRDefault="00840B59">
      <w:pPr>
        <w:rPr>
          <w:sz w:val="2"/>
          <w:szCs w:val="2"/>
          <w:lang w:val="en-US"/>
        </w:rPr>
      </w:pPr>
    </w:p>
    <w:p w:rsidR="00222A18" w:rsidRPr="00222A18" w:rsidRDefault="00222A18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CD2C15" w:rsidRPr="005405C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222A18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 w:rsidR="00CD2C15">
              <w:rPr>
                <w:b/>
                <w:lang w:val="en-US"/>
              </w:rPr>
              <w:t>8. Physical Data</w:t>
            </w:r>
          </w:p>
        </w:tc>
      </w:tr>
      <w:tr w:rsidR="002404A0" w:rsidRPr="005405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3C7907" w:rsidRDefault="00B245E8" w:rsidP="003C7907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174</w:t>
            </w:r>
            <w:r w:rsidR="003C7907" w:rsidRPr="003C7907">
              <w:rPr>
                <w:b/>
                <w:lang w:val="en-US"/>
              </w:rPr>
              <w:t>sm</w:t>
            </w:r>
          </w:p>
        </w:tc>
      </w:tr>
      <w:tr w:rsidR="002404A0" w:rsidRPr="005405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37676C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89</w:t>
            </w:r>
            <w:r w:rsidR="003C7907">
              <w:rPr>
                <w:b/>
                <w:lang w:val="en-US"/>
              </w:rPr>
              <w:t xml:space="preserve"> kg</w:t>
            </w:r>
          </w:p>
        </w:tc>
      </w:tr>
      <w:tr w:rsidR="002404A0" w:rsidRPr="005405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B245E8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2404A0" w:rsidRPr="005405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Colour</w:t>
            </w:r>
            <w:proofErr w:type="spellEnd"/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D21A5F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3C7907">
              <w:rPr>
                <w:b/>
                <w:lang w:val="en-US"/>
              </w:rPr>
              <w:t>rown</w:t>
            </w:r>
          </w:p>
        </w:tc>
      </w:tr>
      <w:tr w:rsidR="002404A0" w:rsidRPr="005405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Boilersuit</w:t>
            </w:r>
            <w:proofErr w:type="spellEnd"/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1F7F9D" w:rsidRDefault="008D23D8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2</w:t>
            </w:r>
            <w:r w:rsidR="003C7907" w:rsidRPr="001F7F9D">
              <w:rPr>
                <w:b/>
                <w:lang w:val="en-US"/>
              </w:rPr>
              <w:t>L</w:t>
            </w:r>
          </w:p>
        </w:tc>
      </w:tr>
      <w:tr w:rsidR="002404A0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1F7F9D" w:rsidRDefault="008D23D8" w:rsidP="0030256F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4</w:t>
            </w:r>
            <w:r w:rsidR="001C5CE6">
              <w:rPr>
                <w:b/>
                <w:lang w:val="en-US"/>
              </w:rPr>
              <w:t>1</w:t>
            </w:r>
          </w:p>
        </w:tc>
      </w:tr>
    </w:tbl>
    <w:p w:rsidR="00CD2C15" w:rsidRDefault="00CD2C15">
      <w:pPr>
        <w:pStyle w:val="1"/>
        <w:rPr>
          <w:sz w:val="4"/>
        </w:rPr>
      </w:pPr>
    </w:p>
    <w:p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CD2C15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5D0BB1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A85B49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 w:rsidRPr="007822F2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A85B49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</w:tr>
    </w:tbl>
    <w:p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732F1A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pStyle w:val="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CD2C15" w:rsidRDefault="00CD2C15">
            <w:pPr>
              <w:pStyle w:val="3"/>
              <w:rPr>
                <w:u w:val="none"/>
              </w:rPr>
            </w:pPr>
          </w:p>
          <w:p w:rsidR="00CD2C15" w:rsidRDefault="00CD2C15">
            <w:pPr>
              <w:rPr>
                <w:lang w:val="en-US"/>
              </w:rPr>
            </w:pPr>
          </w:p>
          <w:p w:rsidR="00CD2C15" w:rsidRDefault="00CD2C15">
            <w:pPr>
              <w:rPr>
                <w:lang w:val="en-US"/>
              </w:rPr>
            </w:pPr>
          </w:p>
        </w:tc>
      </w:tr>
    </w:tbl>
    <w:p w:rsidR="00CD2C15" w:rsidRPr="009C059C" w:rsidRDefault="00CD2C15" w:rsidP="009C059C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A55214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01.06.2023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A55214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01.06.2024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F7F9D"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Pr="001F7F9D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N/A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 w:rsidRPr="001D0BDE"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3C7907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N/A</w:t>
            </w:r>
          </w:p>
        </w:tc>
      </w:tr>
      <w:tr w:rsidR="00CD2C15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pStyle w:val="1"/>
            </w:pPr>
            <w:r>
              <w:t>Office remarks</w:t>
            </w:r>
          </w:p>
        </w:tc>
      </w:tr>
    </w:tbl>
    <w:p w:rsidR="00CD2C15" w:rsidRDefault="00CD2C15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2404A0" w:rsidRPr="0095466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0659A6" w:rsidP="003A6CD4">
            <w:pPr>
              <w:rPr>
                <w:color w:val="FF0000"/>
                <w:lang w:val="en-US"/>
              </w:rPr>
            </w:pPr>
            <w:r w:rsidRPr="008D23D8">
              <w:rPr>
                <w:b/>
                <w:color w:val="FF0000"/>
                <w:sz w:val="20"/>
                <w:szCs w:val="20"/>
                <w:lang w:val="en-US"/>
              </w:rPr>
              <w:fldChar w:fldCharType="begin"/>
            </w:r>
            <w:r w:rsidR="002404A0" w:rsidRPr="008D23D8">
              <w:rPr>
                <w:b/>
                <w:color w:val="FF0000"/>
                <w:sz w:val="20"/>
                <w:szCs w:val="20"/>
                <w:lang w:val="en-US"/>
              </w:rPr>
              <w:instrText>DOCVARIABLE CO1</w:instrText>
            </w:r>
            <w:r w:rsidRPr="008D23D8">
              <w:rPr>
                <w:b/>
                <w:color w:val="FF000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732F1A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2404A0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2404A0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Pr="001F7F9D" w:rsidRDefault="002404A0" w:rsidP="00454F8C">
            <w:pPr>
              <w:rPr>
                <w:lang w:val="en-US"/>
              </w:rPr>
            </w:pPr>
            <w:r w:rsidRPr="001F7F9D"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8D23D8" w:rsidRDefault="002404A0" w:rsidP="0030256F">
            <w:pPr>
              <w:rPr>
                <w:color w:val="FF0000"/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</w:tbl>
    <w:p w:rsidR="00CD2C15" w:rsidRPr="00FC41E2" w:rsidRDefault="00CD2C15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2404A0" w:rsidRPr="00C513B2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 w:rsidRPr="00732F1A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  <w:tr w:rsidR="002404A0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4A0" w:rsidRPr="004863BC" w:rsidRDefault="002404A0" w:rsidP="0030256F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A0" w:rsidRDefault="002404A0" w:rsidP="00454F8C">
            <w:pPr>
              <w:rPr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CD2C15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  <w:tr w:rsidR="00CD2C1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C15" w:rsidRDefault="00CD2C15" w:rsidP="00454F8C">
            <w:pPr>
              <w:rPr>
                <w:sz w:val="20"/>
                <w:lang w:val="en-US"/>
              </w:rPr>
            </w:pP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proofErr w:type="spellStart"/>
            <w:r>
              <w:rPr>
                <w:b/>
              </w:rPr>
              <w:t>nowledge</w:t>
            </w:r>
            <w:proofErr w:type="spellEnd"/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CD2C15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lang w:val="en-US"/>
              </w:rPr>
            </w:pPr>
            <w:r>
              <w:t xml:space="preserve">ISGOT </w:t>
            </w:r>
            <w:proofErr w:type="spellStart"/>
            <w:r>
              <w:t>knowledge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CD2C15" w:rsidRDefault="00CD2C15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CD2C15" w:rsidRPr="00732F1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CD2C15" w:rsidRPr="00BE494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rPr>
                <w:sz w:val="16"/>
                <w:lang w:val="en-US"/>
              </w:rPr>
            </w:pPr>
            <w:proofErr w:type="spellStart"/>
            <w:r w:rsidRPr="00794B64">
              <w:rPr>
                <w:sz w:val="20"/>
                <w:szCs w:val="20"/>
                <w:lang w:val="en-US"/>
              </w:rPr>
              <w:t>Place</w:t>
            </w:r>
            <w:r w:rsidR="00E22FD4">
              <w:rPr>
                <w:sz w:val="20"/>
                <w:szCs w:val="20"/>
                <w:lang w:val="en-US"/>
              </w:rPr>
              <w:t>:Baku</w:t>
            </w:r>
            <w:proofErr w:type="spellEnd"/>
          </w:p>
          <w:p w:rsidR="00CD2C15" w:rsidRDefault="00CD2C15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 w:rsidP="00A5521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  <w:r w:rsidR="00A55214">
              <w:rPr>
                <w:sz w:val="20"/>
                <w:lang w:val="en-US"/>
              </w:rPr>
              <w:t>01</w:t>
            </w:r>
            <w:r w:rsidR="00B61057">
              <w:rPr>
                <w:sz w:val="20"/>
                <w:lang w:val="en-US"/>
              </w:rPr>
              <w:t>.</w:t>
            </w:r>
            <w:r w:rsidR="00A55214">
              <w:rPr>
                <w:sz w:val="20"/>
                <w:lang w:val="en-US"/>
              </w:rPr>
              <w:t>06.2023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794B64" w:rsidRDefault="00CD2C15" w:rsidP="00A5521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 w:rsidR="00E22FD4">
              <w:rPr>
                <w:sz w:val="20"/>
                <w:lang w:val="en-US"/>
              </w:rPr>
              <w:t xml:space="preserve">: </w:t>
            </w:r>
          </w:p>
        </w:tc>
      </w:tr>
    </w:tbl>
    <w:p w:rsidR="00CD2C15" w:rsidRPr="009C059C" w:rsidRDefault="00CD2C15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CD2C15" w:rsidRPr="00BE494D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D2C15" w:rsidRDefault="00CD2C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CD2C15" w:rsidRPr="00BE494D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  <w:p w:rsidR="00CD2C15" w:rsidRPr="00441679" w:rsidRDefault="00CD2C15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CD2C15" w:rsidRDefault="00CD2C15">
      <w:pPr>
        <w:rPr>
          <w:b/>
          <w:lang w:val="en-US"/>
        </w:rPr>
        <w:sectPr w:rsidR="00CD2C15" w:rsidSect="00987CDF">
          <w:footerReference w:type="default" r:id="rId9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CD2C15" w:rsidRDefault="00CD2C15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:rsidR="00CD2C15" w:rsidRDefault="00CD2C15">
      <w:pPr>
        <w:jc w:val="center"/>
        <w:rPr>
          <w:b/>
          <w:lang w:val="en-US"/>
        </w:rPr>
      </w:pPr>
    </w:p>
    <w:tbl>
      <w:tblPr>
        <w:tblW w:w="15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24"/>
        <w:gridCol w:w="1346"/>
        <w:gridCol w:w="974"/>
        <w:gridCol w:w="1569"/>
        <w:gridCol w:w="840"/>
        <w:gridCol w:w="2280"/>
        <w:gridCol w:w="1467"/>
        <w:gridCol w:w="1357"/>
        <w:gridCol w:w="1417"/>
        <w:gridCol w:w="829"/>
      </w:tblGrid>
      <w:tr w:rsidR="00CD2C15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Vessel’s Type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r w:rsidRPr="001F7F9D"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Pr="001F7F9D" w:rsidRDefault="00CD2C15" w:rsidP="00454F8C">
            <w:pPr>
              <w:jc w:val="center"/>
              <w:rPr>
                <w:b/>
                <w:lang w:val="en-US"/>
              </w:rPr>
            </w:pPr>
            <w:proofErr w:type="spellStart"/>
            <w:r w:rsidRPr="001F7F9D">
              <w:rPr>
                <w:b/>
                <w:lang w:val="en-US"/>
              </w:rPr>
              <w:t>Eng</w:t>
            </w:r>
            <w:proofErr w:type="spellEnd"/>
            <w:r w:rsidRPr="001F7F9D">
              <w:rPr>
                <w:b/>
                <w:lang w:val="en-US"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CD2C15" w:rsidRDefault="00CD2C15" w:rsidP="00454F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BA5872" w:rsidRPr="00B245E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245E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v“General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Abbasov</w:t>
            </w:r>
            <w:proofErr w:type="spellEnd"/>
            <w:r w:rsidR="00BA5872" w:rsidRPr="00BA5872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C52AD8" w:rsidRDefault="00C52AD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A5872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245E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BA5872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A587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A5872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72" w:rsidRPr="00BA5872" w:rsidRDefault="00BA5872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BA5872" w:rsidRDefault="001C5CE6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65469D" w:rsidRDefault="00B245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12.10</w:t>
            </w:r>
            <w:r w:rsidR="00D21A5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72" w:rsidRPr="0065469D" w:rsidRDefault="00B245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14.03</w:t>
            </w:r>
            <w:r w:rsidR="00D21A5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1997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B245E8" w:rsidP="00C52A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5</w:t>
            </w:r>
          </w:p>
          <w:p w:rsidR="00BA5872" w:rsidRPr="00BA5872" w:rsidRDefault="00C52AD8" w:rsidP="00C52A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C52AD8" w:rsidRPr="00B245E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245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“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Abşeron</w:t>
            </w:r>
            <w:proofErr w:type="spellEnd"/>
            <w:r w:rsidR="00C52AD8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245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C52AD8">
              <w:rPr>
                <w:b/>
                <w:sz w:val="20"/>
                <w:szCs w:val="20"/>
                <w:lang w:val="en-US"/>
              </w:rPr>
              <w:t>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C52AD8" w:rsidRDefault="001C5CE6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B245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05.05</w:t>
            </w:r>
            <w:r w:rsidR="00C52AD8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B245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11.05</w:t>
            </w:r>
            <w:r w:rsidR="001C5CE6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1998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E555F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  <w:p w:rsidR="00C52AD8" w:rsidRDefault="00C52AD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C52AD8" w:rsidRPr="00E555F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245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v”Ezizbekov</w:t>
            </w:r>
            <w:proofErr w:type="spellEnd"/>
            <w:r w:rsidR="00C52AD8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B245E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C52AD8">
              <w:rPr>
                <w:b/>
                <w:sz w:val="20"/>
                <w:szCs w:val="20"/>
                <w:lang w:val="en-US"/>
              </w:rPr>
              <w:t>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BA5872" w:rsidRDefault="001C5CE6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B245E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</w:t>
            </w:r>
            <w:r w:rsidR="00E555F8">
              <w:rPr>
                <w:b/>
                <w:lang w:val="en-US"/>
              </w:rPr>
              <w:t>7</w:t>
            </w:r>
            <w:r w:rsidR="001C5CE6">
              <w:rPr>
                <w:b/>
                <w:lang w:val="en-US"/>
              </w:rPr>
              <w:t>.</w:t>
            </w:r>
            <w:r w:rsidR="00E555F8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65469D" w:rsidRDefault="00E555F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19.01</w:t>
            </w:r>
            <w:r w:rsidR="00C52AD8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E555F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:rsidR="00C52AD8" w:rsidRDefault="00C52AD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C52AD8" w:rsidRPr="00E555F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C52AD8" w:rsidRDefault="00E555F8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sz w:val="20"/>
                <w:szCs w:val="20"/>
                <w:lang w:val="en-US"/>
              </w:rPr>
              <w:t>v”Resid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Behbudov</w:t>
            </w:r>
            <w:proofErr w:type="spellEnd"/>
            <w:r w:rsidR="00C52AD8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C52AD8" w:rsidP="00BA587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E555F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DRY-CARGO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1C5CE6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C52AD8">
              <w:rPr>
                <w:b/>
                <w:sz w:val="20"/>
                <w:szCs w:val="20"/>
                <w:lang w:val="en-US"/>
              </w:rPr>
              <w:t>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Pr="00BA5872" w:rsidRDefault="00C52AD8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Pr="00BA5872" w:rsidRDefault="001C5CE6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Default="00E555F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01.04</w:t>
            </w:r>
            <w:r w:rsidR="001C5CE6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D8" w:rsidRDefault="00E555F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09.04</w:t>
            </w:r>
            <w:r w:rsidR="0037285A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8" w:rsidRDefault="00E555F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  <w:p w:rsidR="00C52AD8" w:rsidRDefault="00C52AD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BB1501" w:rsidRPr="00E555F8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BB150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m/v”</w:t>
            </w:r>
            <w:r w:rsidR="00E555F8">
              <w:rPr>
                <w:b/>
                <w:sz w:val="20"/>
                <w:szCs w:val="20"/>
                <w:lang w:val="az-Latn-AZ"/>
              </w:rPr>
              <w:t>Ağstafa</w:t>
            </w:r>
            <w:r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BB1501" w:rsidP="00BA5872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E555F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DRY-CARGO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BB1501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E555F8" w:rsidRDefault="00BB1501">
            <w:pPr>
              <w:rPr>
                <w:lang w:val="en-US"/>
              </w:rPr>
            </w:pPr>
            <w:r w:rsidRPr="001C4708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Default="00E555F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08.06.2001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Default="00E555F8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05.11.2001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E555F8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BB1501" w:rsidRDefault="00BB1501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BB1501" w:rsidRPr="00BB1501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B9" w:rsidRDefault="00E555F8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v“Ezizbekov</w:t>
            </w:r>
            <w:proofErr w:type="spellEnd"/>
          </w:p>
          <w:p w:rsidR="00BB1501" w:rsidRPr="00BA5872" w:rsidRDefault="00BB1501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BB1501">
              <w:rPr>
                <w:b/>
                <w:sz w:val="20"/>
                <w:szCs w:val="20"/>
                <w:lang w:val="en-US"/>
              </w:rPr>
              <w:t>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b/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Default="00BB1501">
            <w:r w:rsidRPr="001C4708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C52AD8" w:rsidRDefault="006A1CB9" w:rsidP="00BA5872">
            <w:pPr>
              <w:rPr>
                <w:b/>
                <w:lang w:val="az-Latn-AZ"/>
              </w:rPr>
            </w:pPr>
            <w:r>
              <w:rPr>
                <w:b/>
                <w:lang w:val="az-Latn-AZ"/>
              </w:rPr>
              <w:t>02.02</w:t>
            </w:r>
            <w:r w:rsidR="00BB1501">
              <w:rPr>
                <w:b/>
                <w:lang w:val="az-Latn-AZ"/>
              </w:rPr>
              <w:t>.20</w:t>
            </w:r>
            <w:r>
              <w:rPr>
                <w:b/>
                <w:lang w:val="az-Latn-AZ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65469D" w:rsidRDefault="006A1CB9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07.08</w:t>
            </w:r>
            <w:r w:rsidR="00BB1501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Default="00E555F8" w:rsidP="00C52A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6A1CB9">
              <w:rPr>
                <w:sz w:val="20"/>
                <w:szCs w:val="20"/>
                <w:lang w:val="en-US"/>
              </w:rPr>
              <w:t>6</w:t>
            </w:r>
            <w:r w:rsidR="00BB1501">
              <w:rPr>
                <w:sz w:val="20"/>
                <w:szCs w:val="20"/>
                <w:lang w:val="en-US"/>
              </w:rPr>
              <w:t xml:space="preserve">  months   </w:t>
            </w:r>
          </w:p>
        </w:tc>
      </w:tr>
      <w:tr w:rsidR="00BB1501" w:rsidRPr="00BB1501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v“Ezizbekov</w:t>
            </w:r>
            <w:proofErr w:type="spellEnd"/>
            <w:r w:rsidR="00BB1501" w:rsidRPr="00BA5872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BB1501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Default="00BB1501">
            <w:r w:rsidRPr="001C4708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65469D" w:rsidRDefault="00BB150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11.10</w:t>
            </w:r>
            <w:r w:rsidRPr="0065469D">
              <w:rPr>
                <w:b/>
                <w:lang w:val="en-US"/>
              </w:rPr>
              <w:t>.20</w:t>
            </w:r>
            <w:r w:rsidR="006A1CB9">
              <w:rPr>
                <w:b/>
                <w:lang w:val="en-US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65469D" w:rsidRDefault="006A1CB9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09.06</w:t>
            </w:r>
            <w:r w:rsidR="00BB1501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 </w:t>
            </w:r>
            <w:r w:rsidR="00BB1501"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BB1501" w:rsidRPr="006A1CB9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v“Ezizbekov</w:t>
            </w:r>
            <w:proofErr w:type="spellEnd"/>
            <w:r w:rsidR="00BB1501" w:rsidRPr="00BA5872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6A1CB9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BA5872" w:rsidRDefault="006A1CB9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BB1501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BB1501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Default="00BB1501">
            <w:r w:rsidRPr="001C4708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65469D" w:rsidRDefault="006A1CB9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13.08</w:t>
            </w:r>
            <w:r w:rsidR="00BB1501">
              <w:rPr>
                <w:b/>
                <w:lang w:val="en-US"/>
              </w:rPr>
              <w:t>.20</w:t>
            </w:r>
            <w:r w:rsidR="005A00FF">
              <w:rPr>
                <w:b/>
                <w:lang w:val="en-US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01" w:rsidRPr="0065469D" w:rsidRDefault="005A00F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05.04</w:t>
            </w:r>
            <w:r w:rsidR="00BB1501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501" w:rsidRPr="00BA5872" w:rsidRDefault="005A00F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BB1501">
              <w:rPr>
                <w:sz w:val="20"/>
                <w:szCs w:val="20"/>
                <w:lang w:val="en-US"/>
              </w:rPr>
              <w:t xml:space="preserve"> months</w:t>
            </w:r>
          </w:p>
        </w:tc>
      </w:tr>
      <w:tr w:rsidR="002869BF" w:rsidRPr="006A1CB9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v“Ezizbekov</w:t>
            </w:r>
            <w:proofErr w:type="spellEnd"/>
            <w:r w:rsidR="002869BF" w:rsidRPr="00BA5872">
              <w:rPr>
                <w:b/>
                <w:sz w:val="20"/>
                <w:szCs w:val="20"/>
                <w:lang w:val="en-US"/>
              </w:rPr>
              <w:t>”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A1CB9" w:rsidRDefault="002869BF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5A00F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01.06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5A00F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07.06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Default="005A00F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69BF" w:rsidRPr="003B0E7E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v”Ezizbekov</w:t>
            </w:r>
            <w:proofErr w:type="spellEnd"/>
            <w:r w:rsidR="002869BF" w:rsidRPr="00BA5872">
              <w:rPr>
                <w:b/>
                <w:sz w:val="20"/>
                <w:szCs w:val="20"/>
                <w:lang w:val="en-US"/>
              </w:rPr>
              <w:t>”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5A00F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Default="002869BF"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2869B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  <w:r w:rsidRPr="0065469D">
              <w:rPr>
                <w:b/>
                <w:lang w:val="en-US"/>
              </w:rPr>
              <w:t>0</w:t>
            </w:r>
            <w:r w:rsidR="005A00FF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.20</w:t>
            </w:r>
            <w:r w:rsidR="005A00FF">
              <w:rPr>
                <w:b/>
                <w:lang w:val="en-US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5A00F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10.05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Default="005A00F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69BF" w:rsidRPr="00466141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848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v“General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="002869BF" w:rsidRPr="00BA5872"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848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48481A">
              <w:rPr>
                <w:b/>
                <w:sz w:val="20"/>
                <w:szCs w:val="20"/>
                <w:lang w:val="en-US"/>
              </w:rPr>
              <w:t>00</w:t>
            </w:r>
            <w:r w:rsidR="002869BF">
              <w:rPr>
                <w:b/>
                <w:sz w:val="20"/>
                <w:szCs w:val="20"/>
                <w:lang w:val="en-US"/>
              </w:rPr>
              <w:t>0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Default="002869BF"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06.08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10.07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41" w:rsidRDefault="00466141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69BF" w:rsidRPr="00466141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8481A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v”</w:t>
            </w:r>
            <w:r w:rsidR="00466141">
              <w:rPr>
                <w:b/>
                <w:sz w:val="20"/>
                <w:szCs w:val="20"/>
                <w:lang w:val="en-US"/>
              </w:rPr>
              <w:t>General</w:t>
            </w:r>
            <w:proofErr w:type="spellEnd"/>
            <w:r w:rsidR="0046614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="002869BF" w:rsidRPr="00BA5872">
              <w:rPr>
                <w:b/>
                <w:sz w:val="20"/>
                <w:szCs w:val="20"/>
                <w:lang w:val="en-US"/>
              </w:rPr>
              <w:t>”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</w:t>
            </w:r>
            <w:r>
              <w:rPr>
                <w:b/>
                <w:sz w:val="20"/>
                <w:szCs w:val="20"/>
                <w:lang w:val="en-US"/>
              </w:rPr>
              <w:t>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848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848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 w:rsidRPr="00BA5872">
              <w:rPr>
                <w:b/>
                <w:sz w:val="20"/>
                <w:szCs w:val="20"/>
                <w:lang w:val="en-US"/>
              </w:rPr>
              <w:t>Caspian Shipping  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466141" w:rsidRDefault="002869BF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03.11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09.08.2008</w:t>
            </w:r>
          </w:p>
          <w:p w:rsidR="002869BF" w:rsidRPr="0065469D" w:rsidRDefault="002869BF" w:rsidP="00BA5872">
            <w:pPr>
              <w:rPr>
                <w:b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2869BF">
              <w:rPr>
                <w:sz w:val="20"/>
                <w:szCs w:val="20"/>
                <w:lang w:val="en-US"/>
              </w:rPr>
              <w:t xml:space="preserve"> months</w:t>
            </w:r>
          </w:p>
        </w:tc>
      </w:tr>
      <w:tr w:rsidR="002869BF" w:rsidRPr="00466141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466141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466141">
              <w:rPr>
                <w:b/>
                <w:sz w:val="20"/>
                <w:szCs w:val="20"/>
                <w:lang w:val="en-US"/>
              </w:rPr>
              <w:t>”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  <w:r w:rsidR="002869BF">
              <w:rPr>
                <w:b/>
                <w:sz w:val="20"/>
                <w:szCs w:val="20"/>
                <w:lang w:val="en-US"/>
              </w:rPr>
              <w:t>00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BA5872" w:rsidRDefault="002869BF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</w:t>
            </w:r>
            <w:r w:rsidRPr="00BA5872">
              <w:rPr>
                <w:b/>
                <w:sz w:val="20"/>
                <w:szCs w:val="20"/>
                <w:lang w:val="en-US"/>
              </w:rPr>
              <w:t xml:space="preserve"> Shipping</w:t>
            </w:r>
            <w:r>
              <w:rPr>
                <w:b/>
                <w:sz w:val="20"/>
                <w:szCs w:val="20"/>
                <w:lang w:val="en-US"/>
              </w:rPr>
              <w:t xml:space="preserve">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Default="002869BF"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09.10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466141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15.10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Default="00466141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69BF" w:rsidRPr="00466141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466141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466141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466141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2869BF">
              <w:rPr>
                <w:b/>
                <w:sz w:val="20"/>
                <w:szCs w:val="20"/>
                <w:lang w:val="en-US"/>
              </w:rPr>
              <w:t>000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</w:t>
            </w:r>
            <w:r w:rsidRPr="00BA5872">
              <w:rPr>
                <w:b/>
                <w:sz w:val="20"/>
                <w:szCs w:val="20"/>
                <w:lang w:val="en-US"/>
              </w:rPr>
              <w:t xml:space="preserve"> Shipping</w:t>
            </w:r>
            <w:r>
              <w:rPr>
                <w:b/>
                <w:sz w:val="20"/>
                <w:szCs w:val="20"/>
                <w:lang w:val="en-US"/>
              </w:rPr>
              <w:t xml:space="preserve">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466141" w:rsidRDefault="002869BF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A13066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04.01</w:t>
            </w:r>
            <w:r w:rsidR="002869BF">
              <w:rPr>
                <w:b/>
                <w:lang w:val="en-US"/>
              </w:rPr>
              <w:t>.20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2869BF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01.10.201</w:t>
            </w:r>
            <w:r w:rsidR="00A13066">
              <w:rPr>
                <w:b/>
                <w:lang w:val="en-US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Default="00A13066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466141">
              <w:rPr>
                <w:sz w:val="20"/>
                <w:szCs w:val="20"/>
                <w:lang w:val="en-US"/>
              </w:rPr>
              <w:t xml:space="preserve"> 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2869BF" w:rsidRPr="007F39D0" w:rsidTr="00C52AD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A13066" w:rsidP="00BA587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A13066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A13066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A13066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A13066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 w:rsidR="002869BF">
              <w:rPr>
                <w:b/>
                <w:sz w:val="20"/>
                <w:szCs w:val="20"/>
                <w:lang w:val="en-US"/>
              </w:rPr>
              <w:t>000</w:t>
            </w:r>
            <w:r w:rsidR="002869BF"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Pr="00BA5872" w:rsidRDefault="002869BF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Default="002869BF"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A13066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01.12</w:t>
            </w:r>
            <w:r w:rsidR="002869BF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9BF" w:rsidRPr="0065469D" w:rsidRDefault="00A13066" w:rsidP="00BA587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15.08</w:t>
            </w:r>
            <w:r w:rsidR="002869BF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BF" w:rsidRDefault="00A13066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2869BF" w:rsidRPr="00BA5872" w:rsidRDefault="002869BF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53C1A" w:rsidRPr="007F39D0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466141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466141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Default="00753C1A"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01.12.2010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15.08.2011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:rsidR="00753C1A" w:rsidRPr="00BA5872" w:rsidRDefault="00753C1A" w:rsidP="00BA58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53C1A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466141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466141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</w:t>
            </w:r>
            <w:r w:rsidRPr="00BA5872">
              <w:rPr>
                <w:b/>
                <w:sz w:val="20"/>
                <w:szCs w:val="20"/>
                <w:lang w:val="en-US"/>
              </w:rPr>
              <w:t xml:space="preserve"> Shipping</w:t>
            </w:r>
            <w:r>
              <w:rPr>
                <w:b/>
                <w:sz w:val="20"/>
                <w:szCs w:val="20"/>
                <w:lang w:val="en-US"/>
              </w:rPr>
              <w:t xml:space="preserve">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466141" w:rsidRDefault="00753C1A" w:rsidP="00753C1A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04.11.2011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01.07.2012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 </w:t>
            </w:r>
          </w:p>
          <w:p w:rsidR="00753C1A" w:rsidRPr="00BA5872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53C1A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A13066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A13066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753C1A" w:rsidRDefault="00753C1A" w:rsidP="00753C1A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04.10.2012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05.08.2013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:rsidR="00753C1A" w:rsidRPr="00BA5872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53C1A" w:rsidRPr="00753C1A" w:rsidTr="00857CE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BA58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7F43FB" w:rsidRDefault="00753C1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0935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BA58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3C1A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m/v </w:t>
            </w:r>
            <w:r w:rsidRPr="00466141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466141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466141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</w:t>
            </w:r>
            <w:r w:rsidRPr="00BA5872">
              <w:rPr>
                <w:b/>
                <w:sz w:val="20"/>
                <w:szCs w:val="20"/>
                <w:lang w:val="en-US"/>
              </w:rPr>
              <w:t xml:space="preserve"> Shipping</w:t>
            </w:r>
            <w:r>
              <w:rPr>
                <w:b/>
                <w:sz w:val="20"/>
                <w:szCs w:val="20"/>
                <w:lang w:val="en-US"/>
              </w:rPr>
              <w:t xml:space="preserve">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466141" w:rsidRDefault="00753C1A" w:rsidP="00753C1A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04.11.2013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753C1A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01.09.2014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 </w:t>
            </w:r>
          </w:p>
          <w:p w:rsidR="00753C1A" w:rsidRPr="00BA5872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53C1A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Pr="00A13066">
              <w:rPr>
                <w:b/>
                <w:sz w:val="20"/>
                <w:szCs w:val="20"/>
                <w:lang w:val="en-US"/>
              </w:rPr>
              <w:t xml:space="preserve">“General </w:t>
            </w:r>
            <w:proofErr w:type="spellStart"/>
            <w:r w:rsidRPr="00A13066">
              <w:rPr>
                <w:b/>
                <w:sz w:val="20"/>
                <w:szCs w:val="20"/>
                <w:lang w:val="en-US"/>
              </w:rPr>
              <w:t>Selimov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Pr="00BA5872" w:rsidRDefault="00753C1A" w:rsidP="00753C1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753C1A" w:rsidRDefault="00753C1A" w:rsidP="00753C1A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407D0E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02.11</w:t>
            </w:r>
            <w:r w:rsidR="00753C1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1A" w:rsidRPr="0065469D" w:rsidRDefault="00407D0E" w:rsidP="00753C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10.05</w:t>
            </w:r>
            <w:r w:rsidR="00753C1A">
              <w:rPr>
                <w:b/>
                <w:lang w:val="en-US"/>
              </w:rPr>
              <w:t>.201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C1A" w:rsidRDefault="00407D0E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753C1A" w:rsidRPr="00BA5872" w:rsidRDefault="00753C1A" w:rsidP="00753C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C750E" w:rsidRPr="00BA1840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="00BA1840">
              <w:rPr>
                <w:b/>
                <w:sz w:val="20"/>
                <w:szCs w:val="20"/>
                <w:lang w:val="en-US"/>
              </w:rPr>
              <w:t>“</w:t>
            </w:r>
            <w:proofErr w:type="spellStart"/>
            <w:r w:rsidR="00BA1840">
              <w:rPr>
                <w:b/>
                <w:sz w:val="20"/>
                <w:szCs w:val="20"/>
                <w:lang w:val="en-US"/>
              </w:rPr>
              <w:t>shovkat</w:t>
            </w:r>
            <w:proofErr w:type="spellEnd"/>
            <w:r w:rsidR="00BA184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A1840">
              <w:rPr>
                <w:b/>
                <w:sz w:val="20"/>
                <w:szCs w:val="20"/>
                <w:lang w:val="en-US"/>
              </w:rPr>
              <w:t>alekberoba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BA1840" w:rsidP="00494D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malta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BA184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BA184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POLMALI. SH .C.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753C1A" w:rsidRDefault="007C750E" w:rsidP="00494D69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02.08.2015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09.10.2016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  <w:p w:rsidR="007C750E" w:rsidRPr="00BA5872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C750E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“Lady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İyfer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A07E34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A07E34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DRY-CARGO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NG</w:t>
            </w:r>
            <w:r w:rsidR="00DF50F5">
              <w:rPr>
                <w:b/>
                <w:sz w:val="20"/>
                <w:szCs w:val="20"/>
                <w:lang w:val="en-US"/>
              </w:rPr>
              <w:t xml:space="preserve"> G</w:t>
            </w:r>
            <w:r>
              <w:rPr>
                <w:b/>
                <w:sz w:val="20"/>
                <w:szCs w:val="20"/>
                <w:lang w:val="en-US"/>
              </w:rPr>
              <w:t>ROOP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753C1A" w:rsidRDefault="007C750E" w:rsidP="00494D69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02.12.2016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10.01.2017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:rsidR="007C750E" w:rsidRPr="00BA5872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C750E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“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Gehreman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Xelilbeyli</w:t>
            </w:r>
            <w:proofErr w:type="spellEnd"/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5000</w:t>
            </w:r>
            <w:r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753C1A" w:rsidRDefault="007C750E" w:rsidP="00494D69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02.05.2017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10.08.2017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7C750E" w:rsidRPr="00BA5872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C750E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r w:rsidR="005E2DE3">
              <w:rPr>
                <w:b/>
                <w:sz w:val="20"/>
                <w:szCs w:val="20"/>
                <w:lang w:val="en-US"/>
              </w:rPr>
              <w:t>“</w:t>
            </w:r>
            <w:proofErr w:type="spellStart"/>
            <w:r w:rsidR="005E2DE3">
              <w:rPr>
                <w:b/>
                <w:sz w:val="20"/>
                <w:szCs w:val="20"/>
                <w:lang w:val="en-US"/>
              </w:rPr>
              <w:t>Litte</w:t>
            </w:r>
            <w:proofErr w:type="spellEnd"/>
            <w:r w:rsidR="005E2DE3">
              <w:rPr>
                <w:b/>
                <w:sz w:val="20"/>
                <w:szCs w:val="20"/>
                <w:lang w:val="en-US"/>
              </w:rPr>
              <w:t xml:space="preserve"> Wind </w:t>
            </w:r>
            <w:r w:rsidRPr="00A13066">
              <w:rPr>
                <w:b/>
                <w:sz w:val="20"/>
                <w:szCs w:val="20"/>
                <w:lang w:val="en-US"/>
              </w:rPr>
              <w:t>”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BA184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41147F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DRY-CARGO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5E2DE3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="007C750E">
              <w:rPr>
                <w:b/>
                <w:sz w:val="20"/>
                <w:szCs w:val="20"/>
                <w:lang w:val="en-US"/>
              </w:rPr>
              <w:t>000</w:t>
            </w:r>
            <w:r w:rsidR="007C750E" w:rsidRPr="00BA5872">
              <w:rPr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BA184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WINDI SHIPPING 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753C1A" w:rsidRDefault="007C750E" w:rsidP="00494D69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02.</w:t>
            </w:r>
            <w:r w:rsidR="005E2DE3">
              <w:rPr>
                <w:b/>
                <w:lang w:val="en-US"/>
              </w:rPr>
              <w:t>10</w:t>
            </w:r>
            <w:r>
              <w:rPr>
                <w:b/>
                <w:lang w:val="en-US"/>
              </w:rPr>
              <w:t>.201</w:t>
            </w:r>
            <w:r w:rsidR="005E2DE3">
              <w:rPr>
                <w:b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5E2DE3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.</w:t>
            </w:r>
            <w:r w:rsidR="005E2DE3">
              <w:rPr>
                <w:b/>
                <w:lang w:val="en-US"/>
              </w:rPr>
              <w:t>03</w:t>
            </w:r>
            <w:r>
              <w:rPr>
                <w:b/>
                <w:lang w:val="en-US"/>
              </w:rPr>
              <w:t>.201</w:t>
            </w:r>
            <w:r w:rsidR="005E2DE3">
              <w:rPr>
                <w:b/>
                <w:lang w:val="en-US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Default="005E2DE3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  <w:p w:rsidR="007C750E" w:rsidRPr="00BA5872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7C750E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E45747" w:rsidRDefault="007C750E" w:rsidP="00494D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Pr="00E4574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E45747">
              <w:rPr>
                <w:b/>
                <w:sz w:val="20"/>
                <w:szCs w:val="20"/>
              </w:rPr>
              <w:t xml:space="preserve"> </w:t>
            </w:r>
            <w:r w:rsidR="005E2DE3" w:rsidRPr="00E45747">
              <w:rPr>
                <w:b/>
                <w:sz w:val="20"/>
                <w:szCs w:val="20"/>
              </w:rPr>
              <w:t>“</w:t>
            </w:r>
            <w:proofErr w:type="spellStart"/>
            <w:r w:rsidR="005E2DE3">
              <w:rPr>
                <w:b/>
                <w:sz w:val="20"/>
                <w:szCs w:val="20"/>
                <w:lang w:val="en-US"/>
              </w:rPr>
              <w:t>Ak</w:t>
            </w:r>
            <w:proofErr w:type="spellEnd"/>
            <w:r w:rsidR="005E2DE3" w:rsidRPr="00E45747">
              <w:rPr>
                <w:b/>
                <w:sz w:val="20"/>
                <w:szCs w:val="20"/>
              </w:rPr>
              <w:t xml:space="preserve"> </w:t>
            </w:r>
            <w:r w:rsidR="005E2DE3">
              <w:rPr>
                <w:b/>
                <w:sz w:val="20"/>
                <w:szCs w:val="20"/>
                <w:lang w:val="en-US"/>
              </w:rPr>
              <w:t>H</w:t>
            </w:r>
            <w:r w:rsidR="005E2DE3" w:rsidRPr="00E45747">
              <w:rPr>
                <w:b/>
                <w:sz w:val="20"/>
                <w:szCs w:val="20"/>
              </w:rPr>
              <w:t>ə</w:t>
            </w:r>
            <w:r w:rsidR="005E2DE3">
              <w:rPr>
                <w:b/>
                <w:sz w:val="20"/>
                <w:szCs w:val="20"/>
                <w:lang w:val="en-US"/>
              </w:rPr>
              <w:t>s</w:t>
            </w:r>
            <w:r w:rsidR="005E2DE3" w:rsidRPr="00E45747">
              <w:rPr>
                <w:b/>
                <w:sz w:val="20"/>
                <w:szCs w:val="20"/>
              </w:rPr>
              <w:t>ə</w:t>
            </w:r>
            <w:r w:rsidR="005E2DE3">
              <w:rPr>
                <w:b/>
                <w:sz w:val="20"/>
                <w:szCs w:val="20"/>
                <w:lang w:val="en-US"/>
              </w:rPr>
              <w:t>n</w:t>
            </w:r>
            <w:r w:rsidR="005E2DE3" w:rsidRPr="00E45747">
              <w:rPr>
                <w:b/>
                <w:sz w:val="20"/>
                <w:szCs w:val="20"/>
              </w:rPr>
              <w:t xml:space="preserve"> Ə</w:t>
            </w:r>
            <w:proofErr w:type="spellStart"/>
            <w:r w:rsidR="005E2DE3">
              <w:rPr>
                <w:b/>
                <w:sz w:val="20"/>
                <w:szCs w:val="20"/>
                <w:lang w:val="en-US"/>
              </w:rPr>
              <w:t>liyev</w:t>
            </w:r>
            <w:proofErr w:type="spellEnd"/>
            <w:r w:rsidRPr="00E45747">
              <w:rPr>
                <w:b/>
                <w:sz w:val="20"/>
                <w:szCs w:val="20"/>
              </w:rPr>
              <w:t xml:space="preserve">” </w:t>
            </w:r>
          </w:p>
          <w:p w:rsidR="007C750E" w:rsidRPr="00E45747" w:rsidRDefault="007C750E" w:rsidP="00494D69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5E2DE3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Passenger vessel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41147F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Pr="00BA5872" w:rsidRDefault="007C750E" w:rsidP="00494D69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753C1A" w:rsidRDefault="007C750E" w:rsidP="00494D69">
            <w:pPr>
              <w:rPr>
                <w:lang w:val="en-US"/>
              </w:rPr>
            </w:pPr>
            <w:r w:rsidRPr="007F43FB"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7C750E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5E2DE3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.0</w:t>
            </w:r>
            <w:r w:rsidR="005E2DE3"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.201</w:t>
            </w:r>
            <w:r w:rsidR="005E2DE3">
              <w:rPr>
                <w:b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0E" w:rsidRPr="0065469D" w:rsidRDefault="000446C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05.10.2018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0E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C750E" w:rsidRPr="00BA5872" w:rsidRDefault="007C750E" w:rsidP="00494D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months</w:t>
            </w:r>
          </w:p>
        </w:tc>
      </w:tr>
      <w:tr w:rsidR="00473260" w:rsidRPr="00753C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Default="00473260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“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Garadagh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Default="0047326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Default="0047326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DRY-CARGO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Default="00473260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3350t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Pr="00BA5872" w:rsidRDefault="00473260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Pr="00BA5872" w:rsidRDefault="00473260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60" w:rsidRDefault="00473260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Company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60" w:rsidRPr="007F43FB" w:rsidRDefault="00473260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60" w:rsidRDefault="0043677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18.10.2018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60" w:rsidRPr="0065469D" w:rsidRDefault="0043677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22.05.2019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7C5AF6">
            <w:pPr>
              <w:rPr>
                <w:sz w:val="20"/>
                <w:szCs w:val="20"/>
                <w:lang w:val="en-US"/>
              </w:rPr>
            </w:pPr>
          </w:p>
          <w:p w:rsidR="007C5AF6" w:rsidRDefault="007C5AF6" w:rsidP="00494D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C5AF6" w:rsidRPr="00795621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Nova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malta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DRY-</w:t>
            </w:r>
          </w:p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Pr="00BA5872" w:rsidRDefault="007C5AF6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Pr="00BA5872" w:rsidRDefault="007C5AF6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95621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AVST</w:t>
            </w:r>
            <w:r w:rsidR="00945269">
              <w:rPr>
                <w:b/>
                <w:sz w:val="20"/>
                <w:szCs w:val="20"/>
                <w:lang w:val="en-US"/>
              </w:rPr>
              <w:t>R</w:t>
            </w:r>
            <w:r>
              <w:rPr>
                <w:b/>
                <w:sz w:val="20"/>
                <w:szCs w:val="20"/>
                <w:lang w:val="en-US"/>
              </w:rPr>
              <w:t>EY.SH. C</w:t>
            </w:r>
            <w:r w:rsidR="00945269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6" w:rsidRDefault="007C5AF6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7C" w:rsidRDefault="00795621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29.05</w:t>
            </w:r>
            <w:r w:rsidR="0043677C">
              <w:rPr>
                <w:b/>
                <w:lang w:val="en-US"/>
              </w:rPr>
              <w:t>.2019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6" w:rsidRPr="0065469D" w:rsidRDefault="0043677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29.01.2020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7C5AF6">
            <w:pPr>
              <w:rPr>
                <w:sz w:val="20"/>
                <w:szCs w:val="20"/>
                <w:lang w:val="en-US"/>
              </w:rPr>
            </w:pPr>
          </w:p>
          <w:p w:rsidR="007C5AF6" w:rsidRDefault="007C5AF6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7C5AF6" w:rsidRPr="00795621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“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Cefer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Cabbarli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”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95621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DRY-</w:t>
            </w:r>
          </w:p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Pr="00BA5872" w:rsidRDefault="007C5AF6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Pr="00BA5872" w:rsidRDefault="007C5AF6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32F1A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shipping c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6" w:rsidRDefault="007C5AF6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6" w:rsidRDefault="0043677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29.02.2020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F6" w:rsidRPr="0065469D" w:rsidRDefault="007C5AF6" w:rsidP="00494D69">
            <w:pPr>
              <w:rPr>
                <w:b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AF6" w:rsidRDefault="007C5AF6" w:rsidP="007C5AF6">
            <w:pPr>
              <w:rPr>
                <w:sz w:val="20"/>
                <w:szCs w:val="20"/>
                <w:lang w:val="en-US"/>
              </w:rPr>
            </w:pPr>
          </w:p>
          <w:p w:rsidR="007C5AF6" w:rsidRDefault="007C5AF6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37676C" w:rsidRPr="00732F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7371BB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Mikail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Mushfig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732F1A" w:rsidP="00494D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Azerbaican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732F1A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</w:t>
            </w:r>
          </w:p>
          <w:p w:rsidR="00732F1A" w:rsidRDefault="00732F1A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732F1A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Pr="00BA5872" w:rsidRDefault="0037676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Pr="00BA5872" w:rsidRDefault="0037676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732F1A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732F1A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  <w:bookmarkStart w:id="2" w:name="_GoBack"/>
            <w:bookmarkEnd w:id="2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37676C" w:rsidP="00494D69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37676C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732F1A">
              <w:rPr>
                <w:b/>
                <w:lang w:val="en-US"/>
              </w:rPr>
              <w:t>10.05.2021</w:t>
            </w:r>
            <w:r>
              <w:rPr>
                <w:b/>
                <w:lang w:val="en-US"/>
              </w:rPr>
              <w:t xml:space="preserve"> </w:t>
            </w:r>
          </w:p>
          <w:p w:rsidR="0037676C" w:rsidRPr="0065469D" w:rsidRDefault="0037676C" w:rsidP="00494D69">
            <w:pPr>
              <w:rPr>
                <w:b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37676C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37676C" w:rsidRPr="00732F1A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SEE  KING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CAEGO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Pr="00BA5872" w:rsidRDefault="0037676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Pr="00BA5872" w:rsidRDefault="0037676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Turgut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sain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sipping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2D158D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20. 05.2021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6C" w:rsidRDefault="0037676C" w:rsidP="00494D69">
            <w:pPr>
              <w:rPr>
                <w:b/>
                <w:lang w:val="en-US"/>
              </w:rPr>
            </w:pPr>
          </w:p>
          <w:p w:rsidR="0037676C" w:rsidRPr="0065469D" w:rsidRDefault="0037676C" w:rsidP="00494D69">
            <w:pPr>
              <w:rPr>
                <w:b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76C" w:rsidRDefault="0037676C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2D158D" w:rsidRPr="002D158D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M/V TURGUT SAIN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Pr="00BA5872" w:rsidRDefault="002D158D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Pr="00BA5872" w:rsidRDefault="002D158D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</w:p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Turgut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sain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sipping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2D158D" w:rsidP="00494D69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2D158D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20.11.2021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2D158D" w:rsidRPr="002D158D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</w:p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M/V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Cefer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Cabbarli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732F1A" w:rsidP="00494D6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Azerbaican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 CARGO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494D6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3950 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Pr="00BA5872" w:rsidRDefault="002D158D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Pr="00BA5872" w:rsidRDefault="002D158D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732F1A" w:rsidP="00494D6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Caspian sipping c.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2D158D" w:rsidP="00494D6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2D158D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8D" w:rsidRDefault="00732F1A" w:rsidP="00494D6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15.07.2023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8D" w:rsidRDefault="002D158D" w:rsidP="007C5AF6">
            <w:pPr>
              <w:rPr>
                <w:sz w:val="20"/>
                <w:szCs w:val="20"/>
                <w:lang w:val="en-US"/>
              </w:rPr>
            </w:pPr>
          </w:p>
        </w:tc>
      </w:tr>
      <w:tr w:rsidR="009B4C9C" w:rsidRPr="002D158D" w:rsidTr="00753C1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494D6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Pr="00BA5872" w:rsidRDefault="009B4C9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Pr="00BA5872" w:rsidRDefault="009B4C9C" w:rsidP="00494D6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494D6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9C" w:rsidRDefault="009B4C9C" w:rsidP="00494D69">
            <w:pPr>
              <w:rPr>
                <w:b/>
                <w:sz w:val="20"/>
                <w:szCs w:val="20"/>
                <w:lang w:val="en-US"/>
              </w:rPr>
            </w:pPr>
          </w:p>
          <w:p w:rsidR="009B4C9C" w:rsidRDefault="009B4C9C" w:rsidP="00494D6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9C" w:rsidRDefault="009B4C9C" w:rsidP="00494D69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9C" w:rsidRDefault="009B4C9C" w:rsidP="00494D69">
            <w:pPr>
              <w:rPr>
                <w:b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9C" w:rsidRDefault="009B4C9C" w:rsidP="007C5AF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A3371F" w:rsidRDefault="00A3371F">
      <w:pPr>
        <w:ind w:left="2124" w:firstLine="708"/>
        <w:rPr>
          <w:b/>
          <w:lang w:val="en-US"/>
        </w:rPr>
      </w:pPr>
    </w:p>
    <w:p w:rsidR="00A3371F" w:rsidRDefault="00A3371F">
      <w:pPr>
        <w:ind w:left="2124" w:firstLine="708"/>
        <w:rPr>
          <w:b/>
          <w:lang w:val="en-US"/>
        </w:rPr>
      </w:pPr>
    </w:p>
    <w:p w:rsidR="00D7018E" w:rsidRDefault="00753C1A" w:rsidP="00753C1A">
      <w:pPr>
        <w:tabs>
          <w:tab w:val="left" w:pos="3293"/>
        </w:tabs>
        <w:ind w:left="2124" w:firstLine="708"/>
        <w:rPr>
          <w:b/>
          <w:lang w:val="en-US"/>
        </w:rPr>
      </w:pPr>
      <w:r>
        <w:rPr>
          <w:b/>
          <w:lang w:val="en-US"/>
        </w:rPr>
        <w:tab/>
      </w:r>
    </w:p>
    <w:p w:rsidR="00D7018E" w:rsidRDefault="00D7018E">
      <w:pPr>
        <w:ind w:left="2124" w:firstLine="708"/>
        <w:rPr>
          <w:b/>
          <w:lang w:val="en-US"/>
        </w:rPr>
      </w:pPr>
    </w:p>
    <w:p w:rsidR="00D7018E" w:rsidRDefault="00D7018E">
      <w:pPr>
        <w:ind w:left="2124" w:firstLine="708"/>
        <w:rPr>
          <w:b/>
          <w:lang w:val="en-US"/>
        </w:rPr>
      </w:pPr>
    </w:p>
    <w:p w:rsidR="00B92FF4" w:rsidRDefault="00B92FF4">
      <w:pPr>
        <w:ind w:left="2124" w:firstLine="708"/>
        <w:rPr>
          <w:b/>
          <w:lang w:val="en-US"/>
        </w:rPr>
      </w:pPr>
    </w:p>
    <w:p w:rsidR="00B92FF4" w:rsidRDefault="00B92FF4">
      <w:pPr>
        <w:ind w:left="2124" w:firstLine="708"/>
        <w:rPr>
          <w:b/>
          <w:lang w:val="en-US"/>
        </w:rPr>
      </w:pPr>
    </w:p>
    <w:p w:rsidR="00D7018E" w:rsidRDefault="00D7018E">
      <w:pPr>
        <w:ind w:left="2124" w:firstLine="708"/>
        <w:rPr>
          <w:b/>
          <w:lang w:val="en-US"/>
        </w:rPr>
      </w:pPr>
    </w:p>
    <w:p w:rsidR="00CD2C15" w:rsidRPr="001F7F9D" w:rsidRDefault="00CD2C15">
      <w:pPr>
        <w:ind w:left="2124" w:firstLine="708"/>
        <w:rPr>
          <w:b/>
          <w:lang w:val="en-US"/>
        </w:rPr>
      </w:pPr>
      <w:r w:rsidRPr="001F7F9D">
        <w:rPr>
          <w:b/>
          <w:lang w:val="en-US"/>
        </w:rPr>
        <w:lastRenderedPageBreak/>
        <w:t>Total rank sea service:</w:t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E22FD4">
        <w:rPr>
          <w:b/>
          <w:color w:val="FF0000"/>
          <w:lang w:val="en-US"/>
        </w:rPr>
        <w:tab/>
      </w:r>
      <w:r w:rsidRPr="001F7F9D">
        <w:rPr>
          <w:b/>
          <w:lang w:val="en-US"/>
        </w:rPr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CD2C15" w:rsidRPr="00A16630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A16630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 w:rsidRPr="00A16630">
              <w:rPr>
                <w:lang w:val="en-US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A16630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 w:rsidRPr="00A16630">
              <w:rPr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A16630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A16630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A16630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 w:rsidRPr="00A16630">
              <w:rPr>
                <w:lang w:val="en-US"/>
              </w:rPr>
              <w:t>Years</w:t>
            </w:r>
          </w:p>
        </w:tc>
      </w:tr>
      <w:tr w:rsidR="00CD2C15" w:rsidRPr="003869F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302E6C" w:rsidRDefault="003869FB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B" w:rsidRDefault="00A1335B" w:rsidP="003852B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3869FB">
              <w:rPr>
                <w:lang w:val="en-US"/>
              </w:rPr>
              <w:t xml:space="preserve"> years</w:t>
            </w:r>
            <w:r>
              <w:rPr>
                <w:lang w:val="en-US"/>
              </w:rPr>
              <w:t xml:space="preserve"> </w:t>
            </w:r>
          </w:p>
          <w:p w:rsidR="00CD2C15" w:rsidRPr="00302E6C" w:rsidRDefault="00A1335B" w:rsidP="003852BA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7 month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43D97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9C059C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LPG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CD2C15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CD2C15" w:rsidRPr="003869F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43D97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B81A58" w:rsidP="00FD306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795621" w:rsidP="00795621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3852BA">
              <w:rPr>
                <w:lang w:val="en-US"/>
              </w:rPr>
              <w:t xml:space="preserve"> years</w:t>
            </w:r>
          </w:p>
          <w:p w:rsidR="00C553BE" w:rsidRPr="00FD306C" w:rsidRDefault="00C553BE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11 month</w:t>
            </w:r>
          </w:p>
        </w:tc>
      </w:tr>
      <w:tr w:rsidR="00E350D3" w:rsidRPr="003869F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0D3" w:rsidRPr="00C83833" w:rsidRDefault="00E350D3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 xml:space="preserve">TANKER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D3" w:rsidRPr="00FD306C" w:rsidRDefault="00C553BE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15 years 8 month</w:t>
            </w:r>
          </w:p>
        </w:tc>
      </w:tr>
      <w:tr w:rsidR="00CD2C15" w:rsidRPr="003869F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C83833" w:rsidRDefault="00CD2C1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646C5E" w:rsidRDefault="00B81A58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Pr="00FD306C" w:rsidRDefault="003869FB" w:rsidP="00222A18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years</w:t>
            </w:r>
          </w:p>
        </w:tc>
      </w:tr>
      <w:tr w:rsidR="00CD2C15" w:rsidRPr="00C83833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rPr>
                <w:lang w:val="az-Latn-AZ"/>
              </w:rPr>
            </w:pPr>
            <w:r w:rsidRPr="00C83833">
              <w:rPr>
                <w:lang w:val="en-US"/>
              </w:rPr>
              <w:t>Total</w:t>
            </w:r>
          </w:p>
          <w:p w:rsidR="00E22FD4" w:rsidRPr="00E22FD4" w:rsidRDefault="00E22FD4">
            <w:pPr>
              <w:framePr w:hSpace="180" w:wrap="auto" w:vAnchor="text" w:hAnchor="page" w:xAlign="center" w:y="41"/>
              <w:rPr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A1335B" w:rsidP="002404A0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17</w:t>
            </w:r>
            <w:r w:rsidR="00C43D97">
              <w:rPr>
                <w:lang w:val="az-Latn-AZ"/>
              </w:rPr>
              <w:t xml:space="preserve"> </w:t>
            </w:r>
            <w:r w:rsidR="003852BA">
              <w:rPr>
                <w:lang w:val="az-Latn-AZ"/>
              </w:rPr>
              <w:t>years</w:t>
            </w:r>
            <w:r>
              <w:rPr>
                <w:lang w:val="az-Latn-AZ"/>
              </w:rPr>
              <w:t>,</w:t>
            </w:r>
          </w:p>
          <w:p w:rsidR="00A1335B" w:rsidRPr="00E22FD4" w:rsidRDefault="00A1335B" w:rsidP="002404A0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7 month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2C15" w:rsidRPr="00E22FD4" w:rsidRDefault="00CD2C15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C15" w:rsidRDefault="00CD2C15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  <w:r w:rsidRPr="00C83833">
              <w:rPr>
                <w:lang w:val="en-US"/>
              </w:rPr>
              <w:t>Total:</w:t>
            </w:r>
          </w:p>
          <w:p w:rsidR="00E22FD4" w:rsidRPr="00E22FD4" w:rsidRDefault="00E22FD4">
            <w:pPr>
              <w:framePr w:hSpace="180" w:wrap="auto" w:vAnchor="text" w:hAnchor="page" w:xAlign="center" w:y="41"/>
              <w:ind w:left="-108" w:firstLine="108"/>
              <w:rPr>
                <w:lang w:val="az-Latn-A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BE" w:rsidRDefault="00B75411" w:rsidP="00C553BE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18</w:t>
            </w:r>
            <w:r w:rsidR="003852BA">
              <w:rPr>
                <w:lang w:val="az-Latn-AZ"/>
              </w:rPr>
              <w:t xml:space="preserve"> years</w:t>
            </w:r>
            <w:r>
              <w:rPr>
                <w:lang w:val="az-Latn-AZ"/>
              </w:rPr>
              <w:t xml:space="preserve"> 1</w:t>
            </w:r>
            <w:r w:rsidR="00C553BE">
              <w:rPr>
                <w:lang w:val="az-Latn-AZ"/>
              </w:rPr>
              <w:t xml:space="preserve"> month</w:t>
            </w:r>
          </w:p>
          <w:p w:rsidR="00C553BE" w:rsidRPr="00E22FD4" w:rsidRDefault="00C553BE" w:rsidP="00222A18">
            <w:pPr>
              <w:framePr w:hSpace="180" w:wrap="auto" w:vAnchor="text" w:hAnchor="page" w:xAlign="center" w:y="41"/>
              <w:jc w:val="center"/>
              <w:rPr>
                <w:lang w:val="az-Latn-AZ"/>
              </w:rPr>
            </w:pPr>
          </w:p>
        </w:tc>
      </w:tr>
    </w:tbl>
    <w:p w:rsidR="00C43D97" w:rsidRDefault="00C43D97">
      <w:pPr>
        <w:rPr>
          <w:b/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Pr="00C43D97" w:rsidRDefault="00C43D97" w:rsidP="00C43D97">
      <w:pPr>
        <w:rPr>
          <w:lang w:val="az-Latn-AZ"/>
        </w:rPr>
      </w:pPr>
    </w:p>
    <w:p w:rsidR="00C43D97" w:rsidRDefault="00C43D97" w:rsidP="00C43D97">
      <w:pPr>
        <w:rPr>
          <w:lang w:val="az-Latn-AZ"/>
        </w:rPr>
      </w:pPr>
    </w:p>
    <w:p w:rsidR="00CD2C15" w:rsidRPr="00C43D97" w:rsidRDefault="00C43D97" w:rsidP="00C43D97">
      <w:pPr>
        <w:tabs>
          <w:tab w:val="left" w:pos="13060"/>
        </w:tabs>
        <w:rPr>
          <w:lang w:val="az-Latn-AZ"/>
        </w:rPr>
      </w:pPr>
      <w:r>
        <w:rPr>
          <w:lang w:val="az-Latn-AZ"/>
        </w:rPr>
        <w:tab/>
      </w:r>
    </w:p>
    <w:sectPr w:rsidR="00CD2C15" w:rsidRPr="00C43D97" w:rsidSect="00407B00">
      <w:footerReference w:type="default" r:id="rId10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54" w:rsidRDefault="00985D54">
      <w:r>
        <w:separator/>
      </w:r>
    </w:p>
  </w:endnote>
  <w:endnote w:type="continuationSeparator" w:id="0">
    <w:p w:rsidR="00985D54" w:rsidRDefault="0098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4" w:rsidRDefault="00641401">
    <w:pPr>
      <w:pStyle w:val="a6"/>
      <w:jc w:val="center"/>
      <w:rPr>
        <w:lang w:val="en-US"/>
      </w:rPr>
    </w:pPr>
    <w:r>
      <w:rPr>
        <w:noProof/>
      </w:rPr>
      <w:pict>
        <v:rect id="Rectangle 1" o:spid="_x0000_s2058" style="position:absolute;left:0;text-align:left;margin-left:0;margin-top:0;width:551.55pt;height:48.4pt;z-index:251656704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" o:allowincell="f" filled="f" stroked="f">
          <v:textbox inset=",0">
            <w:txbxContent>
              <w:p w:rsidR="00985D54" w:rsidRPr="00664168" w:rsidRDefault="00985D54" w:rsidP="009A1034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Page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641401">
                  <w:rPr>
                    <w:rStyle w:val="a9"/>
                    <w:noProof/>
                    <w:lang w:val="en-US"/>
                  </w:rPr>
                  <w:t>4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  <w:r>
                  <w:rPr>
                    <w:rStyle w:val="a9"/>
                    <w:lang w:val="en-US"/>
                  </w:rPr>
                  <w:t xml:space="preserve"> of </w:t>
                </w:r>
                <w:r w:rsidRPr="001469E5">
                  <w:rPr>
                    <w:rStyle w:val="a9"/>
                    <w:lang w:val="en-US"/>
                  </w:rPr>
                  <w:fldChar w:fldCharType="begin"/>
                </w:r>
                <w:r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Pr="001469E5">
                  <w:rPr>
                    <w:rStyle w:val="a9"/>
                    <w:lang w:val="en-US"/>
                  </w:rPr>
                  <w:fldChar w:fldCharType="separate"/>
                </w:r>
                <w:r w:rsidR="00641401">
                  <w:rPr>
                    <w:rStyle w:val="a9"/>
                    <w:noProof/>
                    <w:lang w:val="en-US"/>
                  </w:rPr>
                  <w:t>7</w:t>
                </w:r>
                <w:r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2" o:spid="_x0000_s2054" style="position:absolute;left:0;text-align:left;margin-left:37.1pt;margin-top:803.25pt;width:5.45pt;height:38.65pt;z-index:25165568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7" type="#_x0000_t32" style="position:absolute;left:282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" strokecolor="#006c31"/>
          <v:shape id="AutoShape 4" o:spid="_x0000_s2056" type="#_x0000_t32" style="position:absolute;left:288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" strokecolor="#006c31"/>
          <v:shape id="AutoShape 5" o:spid="_x0000_s2055" type="#_x0000_t32" style="position:absolute;left:294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" strokecolor="#006c31"/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4" w:rsidRDefault="00641401">
    <w:pPr>
      <w:pStyle w:val="a6"/>
      <w:jc w:val="center"/>
      <w:rPr>
        <w:lang w:val="en-US"/>
      </w:rPr>
    </w:pPr>
    <w:r>
      <w:rPr>
        <w:noProof/>
      </w:rPr>
      <w:pict>
        <v:rect id="Rectangle 10" o:spid="_x0000_s2053" style="position:absolute;left:0;text-align:left;margin-left:0;margin-top:0;width:532.6pt;height:48.4pt;z-index:251658752;visibility:visible;mso-position-horizontal:center;mso-position-horizontal-relative:margin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" o:allowincell="f" filled="f" stroked="f">
          <v:textbox inset=",0">
            <w:txbxContent>
              <w:p w:rsidR="00985D54" w:rsidRPr="00664168" w:rsidRDefault="00641401">
                <w:pPr>
                  <w:rPr>
                    <w:lang w:val="en-US"/>
                  </w:rPr>
                </w:pPr>
                <w:hyperlink r:id="rId1" w:history="1">
                  <w:r w:rsidR="00985D54" w:rsidRPr="00A31CD3">
                    <w:rPr>
                      <w:rStyle w:val="a8"/>
                      <w:lang w:val="en-US"/>
                    </w:rPr>
                    <w:t>WWW.AZ-MARINER.AZ</w:t>
                  </w:r>
                </w:hyperlink>
                <w:r w:rsidR="00985D54">
                  <w:rPr>
                    <w:lang w:val="en-US"/>
                  </w:rPr>
                  <w:t xml:space="preserve">                                                                                                     Page </w:t>
                </w:r>
                <w:r w:rsidR="00985D54" w:rsidRPr="001469E5">
                  <w:rPr>
                    <w:rStyle w:val="a9"/>
                    <w:lang w:val="en-US"/>
                  </w:rPr>
                  <w:fldChar w:fldCharType="begin"/>
                </w:r>
                <w:r w:rsidR="00985D54" w:rsidRPr="001469E5">
                  <w:rPr>
                    <w:rStyle w:val="a9"/>
                    <w:lang w:val="en-US"/>
                  </w:rPr>
                  <w:instrText xml:space="preserve"> PAGE </w:instrText>
                </w:r>
                <w:r w:rsidR="00985D54"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7</w:t>
                </w:r>
                <w:r w:rsidR="00985D54" w:rsidRPr="001469E5">
                  <w:rPr>
                    <w:rStyle w:val="a9"/>
                    <w:lang w:val="en-US"/>
                  </w:rPr>
                  <w:fldChar w:fldCharType="end"/>
                </w:r>
                <w:r w:rsidR="00985D54">
                  <w:rPr>
                    <w:rStyle w:val="a9"/>
                    <w:lang w:val="en-US"/>
                  </w:rPr>
                  <w:t xml:space="preserve"> of </w:t>
                </w:r>
                <w:r w:rsidR="00985D54" w:rsidRPr="001469E5">
                  <w:rPr>
                    <w:rStyle w:val="a9"/>
                    <w:lang w:val="en-US"/>
                  </w:rPr>
                  <w:fldChar w:fldCharType="begin"/>
                </w:r>
                <w:r w:rsidR="00985D54" w:rsidRPr="001469E5">
                  <w:rPr>
                    <w:rStyle w:val="a9"/>
                    <w:lang w:val="en-US"/>
                  </w:rPr>
                  <w:instrText xml:space="preserve"> NUMPAGES </w:instrText>
                </w:r>
                <w:r w:rsidR="00985D54" w:rsidRPr="001469E5">
                  <w:rPr>
                    <w:rStyle w:val="a9"/>
                    <w:lang w:val="en-US"/>
                  </w:rPr>
                  <w:fldChar w:fldCharType="separate"/>
                </w:r>
                <w:r>
                  <w:rPr>
                    <w:rStyle w:val="a9"/>
                    <w:noProof/>
                    <w:lang w:val="en-US"/>
                  </w:rPr>
                  <w:t>7</w:t>
                </w:r>
                <w:r w:rsidR="00985D54" w:rsidRPr="001469E5">
                  <w:rPr>
                    <w:rStyle w:val="a9"/>
                    <w:lang w:val="en-US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group id="Group 11" o:spid="_x0000_s2049" style="position:absolute;left:0;text-align:left;margin-left:37.1pt;margin-top:803.25pt;width:5.45pt;height:38.65pt;z-index:251657728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2052" type="#_x0000_t32" style="position:absolute;left:282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4owwAAANoAAAAPAAAAZHJzL2Rvd25yZXYueG1sRI9PawIx&#10;FMTvBb9DeAVvNVsF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AidOKMMAAADaAAAADwAA&#10;AAAAAAAAAAAAAAAHAgAAZHJzL2Rvd25yZXYueG1sUEsFBgAAAAADAAMAtwAAAPcCAAAAAA==&#10;" strokecolor="#006c31"/>
          <v:shape id="AutoShape 13" o:spid="_x0000_s2051" type="#_x0000_t32" style="position:absolute;left:288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ZcwwAAANoAAAAPAAAAZHJzL2Rvd25yZXYueG1sRI9PawIx&#10;FMTvBb9DeAVvNVsR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jc7WXMMAAADaAAAADwAA&#10;AAAAAAAAAAAAAAAHAgAAZHJzL2Rvd25yZXYueG1sUEsFBgAAAAADAAMAtwAAAPcCAAAAAA==&#10;" strokecolor="#006c31"/>
          <v:shape id="AutoShape 14" o:spid="_x0000_s2050" type="#_x0000_t32" style="position:absolute;left:2940;top:4935;width:0;height:13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PHwwAAANoAAAAPAAAAZHJzL2Rvd25yZXYueG1sRI9PawIx&#10;FMTvBb9DeAVvNVtB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4oJzx8MAAADaAAAADwAA&#10;AAAAAAAAAAAAAAAHAgAAZHJzL2Rvd25yZXYueG1sUEsFBgAAAAADAAMAtwAAAPcCAAAAAA==&#10;" strokecolor="#006c31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54" w:rsidRDefault="00985D54">
      <w:r>
        <w:separator/>
      </w:r>
    </w:p>
  </w:footnote>
  <w:footnote w:type="continuationSeparator" w:id="0">
    <w:p w:rsidR="00985D54" w:rsidRDefault="0098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7A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B0B1F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61"/>
    <o:shapelayout v:ext="edit">
      <o:idmap v:ext="edit" data="2"/>
      <o:rules v:ext="edit">
        <o:r id="V:Rule7" type="connector" idref="#AutoShape 3"/>
        <o:r id="V:Rule8" type="connector" idref="#AutoShape 5"/>
        <o:r id="V:Rule9" type="connector" idref="#AutoShape 14"/>
        <o:r id="V:Rule10" type="connector" idref="#AutoShape 12"/>
        <o:r id="V:Rule11" type="connector" idref="#AutoShape 13"/>
        <o:r id="V:Rule1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ddress" w:val="Nakhchivanskogo str,106-124"/>
    <w:docVar w:name="AddressCi" w:val="BAKU"/>
    <w:docVar w:name="AddressCou" w:val="AZERBAIJAN"/>
    <w:docVar w:name="AR" w:val="Ул.Нахичеванского 106 КВ.24"/>
    <w:docVar w:name="BS" w:val="50"/>
    <w:docVar w:name="CE" w:val="BROWN"/>
    <w:docVar w:name="CH" w:val="BROWN"/>
    <w:docVar w:name="CO1" w:val="UML Navigation 5 Co Ltd."/>
    <w:docVar w:name="D" w:val="8"/>
    <w:docVar w:name="DOB" w:val="29.10.63"/>
    <w:docVar w:name="EMAIL" w:val="saimat_lachinova@gmail_com"/>
    <w:docVar w:name="EmCAdd" w:val="Baku Nakhacivanskiy str. 106-24"/>
    <w:docVar w:name="EmCName" w:val="Atlueva Naida Arif"/>
    <w:docVar w:name="EmCPhoneNo" w:val="8-10-99-412-476-33-82"/>
    <w:docVar w:name="EmCRelations" w:val="wife"/>
    <w:docVar w:name="ETG" w:val="&gt;60%"/>
    <w:docVar w:name="FN" w:val="AYDIN"/>
    <w:docVar w:name="Height" w:val="179 см"/>
    <w:docVar w:name="ISGOTY" w:val="X"/>
    <w:docVar w:name="ITG1" w:val="CES"/>
    <w:docVar w:name="ITG2" w:val="DELTA"/>
    <w:docVar w:name="LN" w:val="ATLUYEV"/>
    <w:docVar w:name="M" w:val="марта"/>
    <w:docVar w:name="ME" w:val="27-08-17"/>
    <w:docVar w:name="MI" w:val="27-08-15"/>
    <w:docVar w:name="MN" w:val="NAZIMOVICH"/>
    <w:docVar w:name="MS" w:val="MARRIED"/>
    <w:docVar w:name="Nationality" w:val="AZERBAIJANIAN"/>
    <w:docVar w:name="NR" w:val="Атлуев Айдин Назимович"/>
    <w:docVar w:name="OCIMFY" w:val="X"/>
    <w:docVar w:name="PHONE2" w:val="+79531076998 RUS / +99-421-570-5382 / +99455 307 09 84"/>
    <w:docVar w:name="PIR" w:val="0"/>
    <w:docVar w:name="POB" w:val="QUSAR, USSR"/>
    <w:docVar w:name="Rank" w:val="El.engineer"/>
    <w:docVar w:name="S1" w:val="BAKU MARINE COLLEGE"/>
    <w:docVar w:name="S2" w:val="BAKU"/>
    <w:docVar w:name="S22" w:val="AZERBAIJAN"/>
    <w:docVar w:name="S3" w:val="1991"/>
    <w:docVar w:name="S4" w:val="1995"/>
    <w:docVar w:name="S5" w:val="ship's electrician engineer"/>
    <w:docVar w:name="SBCou" w:val="Russia"/>
    <w:docVar w:name="SBCPL" w:val="Azerbaijan"/>
    <w:docVar w:name="SBE" w:val="26-08-19"/>
    <w:docVar w:name="SBI" w:val="26-08-14"/>
    <w:docVar w:name="SBN" w:val="AZE011224"/>
    <w:docVar w:name="SS" w:val="43"/>
    <w:docVar w:name="TPCou" w:val="Russia"/>
    <w:docVar w:name="TPE" w:val="21-07-17"/>
    <w:docVar w:name="TPI" w:val="21-07-07"/>
    <w:docVar w:name="TPN" w:val="Р 1577205"/>
    <w:docVar w:name="TPPL" w:val="Azerbaijan"/>
    <w:docVar w:name="VE" w:val="18-07-26"/>
    <w:docVar w:name="VI" w:val="18-07-16"/>
    <w:docVar w:name="Weight" w:val="82 kg"/>
    <w:docVar w:name="Y" w:val="2017"/>
  </w:docVars>
  <w:rsids>
    <w:rsidRoot w:val="00B81A58"/>
    <w:rsid w:val="00004DC0"/>
    <w:rsid w:val="000109BC"/>
    <w:rsid w:val="00011510"/>
    <w:rsid w:val="00015C91"/>
    <w:rsid w:val="00022B28"/>
    <w:rsid w:val="000317E0"/>
    <w:rsid w:val="00034D7E"/>
    <w:rsid w:val="000446CC"/>
    <w:rsid w:val="000659A6"/>
    <w:rsid w:val="00065E13"/>
    <w:rsid w:val="00070A8D"/>
    <w:rsid w:val="00071FD7"/>
    <w:rsid w:val="00072ABF"/>
    <w:rsid w:val="00073863"/>
    <w:rsid w:val="0007701B"/>
    <w:rsid w:val="00087B6A"/>
    <w:rsid w:val="00093551"/>
    <w:rsid w:val="000A03DE"/>
    <w:rsid w:val="000A609B"/>
    <w:rsid w:val="000D0331"/>
    <w:rsid w:val="000E1A87"/>
    <w:rsid w:val="000E7AB3"/>
    <w:rsid w:val="000F36FC"/>
    <w:rsid w:val="00143A24"/>
    <w:rsid w:val="00144D9A"/>
    <w:rsid w:val="001469E5"/>
    <w:rsid w:val="00151412"/>
    <w:rsid w:val="00152B1D"/>
    <w:rsid w:val="00161053"/>
    <w:rsid w:val="00173EB4"/>
    <w:rsid w:val="00174F9B"/>
    <w:rsid w:val="001807BB"/>
    <w:rsid w:val="001831D0"/>
    <w:rsid w:val="001933C5"/>
    <w:rsid w:val="001941A4"/>
    <w:rsid w:val="0019541F"/>
    <w:rsid w:val="00195785"/>
    <w:rsid w:val="00196B88"/>
    <w:rsid w:val="001976FD"/>
    <w:rsid w:val="001A63D1"/>
    <w:rsid w:val="001A6EFE"/>
    <w:rsid w:val="001B6A53"/>
    <w:rsid w:val="001C1A1F"/>
    <w:rsid w:val="001C577A"/>
    <w:rsid w:val="001C5CE6"/>
    <w:rsid w:val="001D081A"/>
    <w:rsid w:val="001D0BDE"/>
    <w:rsid w:val="001F7F9D"/>
    <w:rsid w:val="00204E9B"/>
    <w:rsid w:val="002161E6"/>
    <w:rsid w:val="00222A18"/>
    <w:rsid w:val="002404A0"/>
    <w:rsid w:val="0024252D"/>
    <w:rsid w:val="00250EB1"/>
    <w:rsid w:val="002554B3"/>
    <w:rsid w:val="002624D5"/>
    <w:rsid w:val="002635EB"/>
    <w:rsid w:val="00270846"/>
    <w:rsid w:val="00274020"/>
    <w:rsid w:val="00275123"/>
    <w:rsid w:val="002765F2"/>
    <w:rsid w:val="00282211"/>
    <w:rsid w:val="002869BF"/>
    <w:rsid w:val="00291831"/>
    <w:rsid w:val="002933EA"/>
    <w:rsid w:val="002962A2"/>
    <w:rsid w:val="002A110E"/>
    <w:rsid w:val="002B50AA"/>
    <w:rsid w:val="002C7E95"/>
    <w:rsid w:val="002D1015"/>
    <w:rsid w:val="002D158D"/>
    <w:rsid w:val="002D163F"/>
    <w:rsid w:val="002D589B"/>
    <w:rsid w:val="002E00C9"/>
    <w:rsid w:val="002E0E61"/>
    <w:rsid w:val="002E5E5D"/>
    <w:rsid w:val="002F57D0"/>
    <w:rsid w:val="002F65B2"/>
    <w:rsid w:val="00300201"/>
    <w:rsid w:val="0030115F"/>
    <w:rsid w:val="0030256F"/>
    <w:rsid w:val="00302E6C"/>
    <w:rsid w:val="0030519B"/>
    <w:rsid w:val="00305930"/>
    <w:rsid w:val="003063C2"/>
    <w:rsid w:val="00311D7B"/>
    <w:rsid w:val="00313BF9"/>
    <w:rsid w:val="00321948"/>
    <w:rsid w:val="00330051"/>
    <w:rsid w:val="00337491"/>
    <w:rsid w:val="00340BFC"/>
    <w:rsid w:val="0037285A"/>
    <w:rsid w:val="0037594D"/>
    <w:rsid w:val="0037676C"/>
    <w:rsid w:val="0037717A"/>
    <w:rsid w:val="003852BA"/>
    <w:rsid w:val="00385B3E"/>
    <w:rsid w:val="003869FB"/>
    <w:rsid w:val="00387EBC"/>
    <w:rsid w:val="00392BE0"/>
    <w:rsid w:val="003A3BFF"/>
    <w:rsid w:val="003A691D"/>
    <w:rsid w:val="003A6CD4"/>
    <w:rsid w:val="003B0E7E"/>
    <w:rsid w:val="003B1375"/>
    <w:rsid w:val="003B77CA"/>
    <w:rsid w:val="003C07E2"/>
    <w:rsid w:val="003C2451"/>
    <w:rsid w:val="003C28F1"/>
    <w:rsid w:val="003C7907"/>
    <w:rsid w:val="003D1D64"/>
    <w:rsid w:val="003D3E06"/>
    <w:rsid w:val="003D5596"/>
    <w:rsid w:val="003E534C"/>
    <w:rsid w:val="003F0913"/>
    <w:rsid w:val="003F57B5"/>
    <w:rsid w:val="004055A7"/>
    <w:rsid w:val="00407B00"/>
    <w:rsid w:val="00407D0E"/>
    <w:rsid w:val="004106AA"/>
    <w:rsid w:val="0041147F"/>
    <w:rsid w:val="00433F85"/>
    <w:rsid w:val="004366BA"/>
    <w:rsid w:val="0043677C"/>
    <w:rsid w:val="004370CE"/>
    <w:rsid w:val="00441679"/>
    <w:rsid w:val="00452853"/>
    <w:rsid w:val="00454F8C"/>
    <w:rsid w:val="00455CEC"/>
    <w:rsid w:val="00456893"/>
    <w:rsid w:val="00464E25"/>
    <w:rsid w:val="00466141"/>
    <w:rsid w:val="0046707F"/>
    <w:rsid w:val="004724FB"/>
    <w:rsid w:val="00473260"/>
    <w:rsid w:val="004767C6"/>
    <w:rsid w:val="0048481A"/>
    <w:rsid w:val="00486505"/>
    <w:rsid w:val="00491105"/>
    <w:rsid w:val="00494D69"/>
    <w:rsid w:val="004A1EA7"/>
    <w:rsid w:val="004D6265"/>
    <w:rsid w:val="004D6E87"/>
    <w:rsid w:val="004D7B2F"/>
    <w:rsid w:val="004E0F4B"/>
    <w:rsid w:val="004E6A66"/>
    <w:rsid w:val="004F1DDC"/>
    <w:rsid w:val="004F59E1"/>
    <w:rsid w:val="00500844"/>
    <w:rsid w:val="00507E13"/>
    <w:rsid w:val="0051760E"/>
    <w:rsid w:val="005405C1"/>
    <w:rsid w:val="00544060"/>
    <w:rsid w:val="00550BBC"/>
    <w:rsid w:val="00552D80"/>
    <w:rsid w:val="005624A6"/>
    <w:rsid w:val="0059122F"/>
    <w:rsid w:val="005934F4"/>
    <w:rsid w:val="005942A5"/>
    <w:rsid w:val="005A00FF"/>
    <w:rsid w:val="005B17C5"/>
    <w:rsid w:val="005B4D72"/>
    <w:rsid w:val="005B58B5"/>
    <w:rsid w:val="005D0BB1"/>
    <w:rsid w:val="005D542D"/>
    <w:rsid w:val="005E2DE3"/>
    <w:rsid w:val="005E4923"/>
    <w:rsid w:val="005E6C8E"/>
    <w:rsid w:val="0061532D"/>
    <w:rsid w:val="00622099"/>
    <w:rsid w:val="00630CA5"/>
    <w:rsid w:val="00632A84"/>
    <w:rsid w:val="006337AC"/>
    <w:rsid w:val="00641401"/>
    <w:rsid w:val="006428E9"/>
    <w:rsid w:val="00646C5E"/>
    <w:rsid w:val="00664168"/>
    <w:rsid w:val="006659CA"/>
    <w:rsid w:val="00681B90"/>
    <w:rsid w:val="006846CA"/>
    <w:rsid w:val="006936F0"/>
    <w:rsid w:val="006A1CB9"/>
    <w:rsid w:val="006B3D80"/>
    <w:rsid w:val="006B40A3"/>
    <w:rsid w:val="006B7D6F"/>
    <w:rsid w:val="006C7DCE"/>
    <w:rsid w:val="006D0002"/>
    <w:rsid w:val="006D2FE4"/>
    <w:rsid w:val="006E0592"/>
    <w:rsid w:val="006F703B"/>
    <w:rsid w:val="0070302E"/>
    <w:rsid w:val="00705771"/>
    <w:rsid w:val="00710503"/>
    <w:rsid w:val="00732F1A"/>
    <w:rsid w:val="00734C4A"/>
    <w:rsid w:val="007371BB"/>
    <w:rsid w:val="0074109B"/>
    <w:rsid w:val="0074371E"/>
    <w:rsid w:val="00753C1A"/>
    <w:rsid w:val="00760238"/>
    <w:rsid w:val="007624D8"/>
    <w:rsid w:val="0076299D"/>
    <w:rsid w:val="007762B3"/>
    <w:rsid w:val="0077668F"/>
    <w:rsid w:val="007817C0"/>
    <w:rsid w:val="007822F2"/>
    <w:rsid w:val="00793D1F"/>
    <w:rsid w:val="00794B64"/>
    <w:rsid w:val="00795621"/>
    <w:rsid w:val="007A6BA7"/>
    <w:rsid w:val="007B27FA"/>
    <w:rsid w:val="007B7E33"/>
    <w:rsid w:val="007C1CC7"/>
    <w:rsid w:val="007C1DD6"/>
    <w:rsid w:val="007C5AF6"/>
    <w:rsid w:val="007C7345"/>
    <w:rsid w:val="007C750E"/>
    <w:rsid w:val="007D2DE7"/>
    <w:rsid w:val="007D3F1F"/>
    <w:rsid w:val="007D4337"/>
    <w:rsid w:val="007D53EE"/>
    <w:rsid w:val="007D6522"/>
    <w:rsid w:val="007E1323"/>
    <w:rsid w:val="007F39D0"/>
    <w:rsid w:val="007F439B"/>
    <w:rsid w:val="008043AD"/>
    <w:rsid w:val="0082534A"/>
    <w:rsid w:val="00832957"/>
    <w:rsid w:val="008331B7"/>
    <w:rsid w:val="00840B59"/>
    <w:rsid w:val="00857CE6"/>
    <w:rsid w:val="0087315A"/>
    <w:rsid w:val="00876A18"/>
    <w:rsid w:val="00876C80"/>
    <w:rsid w:val="00881F8F"/>
    <w:rsid w:val="008861B7"/>
    <w:rsid w:val="0089498C"/>
    <w:rsid w:val="00895C09"/>
    <w:rsid w:val="008A4A58"/>
    <w:rsid w:val="008A5BDE"/>
    <w:rsid w:val="008B14B2"/>
    <w:rsid w:val="008C6447"/>
    <w:rsid w:val="008D23D8"/>
    <w:rsid w:val="008D3435"/>
    <w:rsid w:val="008D63B7"/>
    <w:rsid w:val="008E1C5B"/>
    <w:rsid w:val="008E6E85"/>
    <w:rsid w:val="008F7819"/>
    <w:rsid w:val="0092065E"/>
    <w:rsid w:val="00924A4F"/>
    <w:rsid w:val="00945269"/>
    <w:rsid w:val="009452E9"/>
    <w:rsid w:val="00954661"/>
    <w:rsid w:val="00961E0F"/>
    <w:rsid w:val="00972BCF"/>
    <w:rsid w:val="00972CCE"/>
    <w:rsid w:val="00973934"/>
    <w:rsid w:val="00974B1F"/>
    <w:rsid w:val="00982732"/>
    <w:rsid w:val="00982CBC"/>
    <w:rsid w:val="00985D54"/>
    <w:rsid w:val="00987CDF"/>
    <w:rsid w:val="00993D0F"/>
    <w:rsid w:val="009A1034"/>
    <w:rsid w:val="009A7A28"/>
    <w:rsid w:val="009B4C9C"/>
    <w:rsid w:val="009B5E7A"/>
    <w:rsid w:val="009C059C"/>
    <w:rsid w:val="009C0E61"/>
    <w:rsid w:val="009E5EC8"/>
    <w:rsid w:val="00A06B11"/>
    <w:rsid w:val="00A07E34"/>
    <w:rsid w:val="00A1096F"/>
    <w:rsid w:val="00A13066"/>
    <w:rsid w:val="00A13247"/>
    <w:rsid w:val="00A1335B"/>
    <w:rsid w:val="00A16630"/>
    <w:rsid w:val="00A23CAA"/>
    <w:rsid w:val="00A24F16"/>
    <w:rsid w:val="00A30006"/>
    <w:rsid w:val="00A3371F"/>
    <w:rsid w:val="00A415C6"/>
    <w:rsid w:val="00A434E8"/>
    <w:rsid w:val="00A52CFD"/>
    <w:rsid w:val="00A54D4D"/>
    <w:rsid w:val="00A55214"/>
    <w:rsid w:val="00A624EA"/>
    <w:rsid w:val="00A645CC"/>
    <w:rsid w:val="00A66D78"/>
    <w:rsid w:val="00A74B1B"/>
    <w:rsid w:val="00A756ED"/>
    <w:rsid w:val="00A802C8"/>
    <w:rsid w:val="00A85B49"/>
    <w:rsid w:val="00A87BDD"/>
    <w:rsid w:val="00A95E6C"/>
    <w:rsid w:val="00A96607"/>
    <w:rsid w:val="00AB5586"/>
    <w:rsid w:val="00AB6F13"/>
    <w:rsid w:val="00AE591D"/>
    <w:rsid w:val="00B0208A"/>
    <w:rsid w:val="00B100C1"/>
    <w:rsid w:val="00B17F4C"/>
    <w:rsid w:val="00B23C65"/>
    <w:rsid w:val="00B245E8"/>
    <w:rsid w:val="00B31FFD"/>
    <w:rsid w:val="00B351E8"/>
    <w:rsid w:val="00B37408"/>
    <w:rsid w:val="00B43C7E"/>
    <w:rsid w:val="00B56D5B"/>
    <w:rsid w:val="00B61057"/>
    <w:rsid w:val="00B70D0E"/>
    <w:rsid w:val="00B75411"/>
    <w:rsid w:val="00B81A58"/>
    <w:rsid w:val="00B92FF4"/>
    <w:rsid w:val="00BA1840"/>
    <w:rsid w:val="00BA3059"/>
    <w:rsid w:val="00BA3C11"/>
    <w:rsid w:val="00BA5872"/>
    <w:rsid w:val="00BB1501"/>
    <w:rsid w:val="00BC29E4"/>
    <w:rsid w:val="00BC4343"/>
    <w:rsid w:val="00BD7D57"/>
    <w:rsid w:val="00BE27AA"/>
    <w:rsid w:val="00BE494D"/>
    <w:rsid w:val="00BE5B35"/>
    <w:rsid w:val="00BE780F"/>
    <w:rsid w:val="00C200D0"/>
    <w:rsid w:val="00C219CD"/>
    <w:rsid w:val="00C27F66"/>
    <w:rsid w:val="00C32007"/>
    <w:rsid w:val="00C339F5"/>
    <w:rsid w:val="00C36573"/>
    <w:rsid w:val="00C43D97"/>
    <w:rsid w:val="00C45C79"/>
    <w:rsid w:val="00C460CD"/>
    <w:rsid w:val="00C47E0F"/>
    <w:rsid w:val="00C513B2"/>
    <w:rsid w:val="00C52AD8"/>
    <w:rsid w:val="00C542EF"/>
    <w:rsid w:val="00C553BE"/>
    <w:rsid w:val="00C65AB8"/>
    <w:rsid w:val="00C7145C"/>
    <w:rsid w:val="00C7398B"/>
    <w:rsid w:val="00C83833"/>
    <w:rsid w:val="00C85313"/>
    <w:rsid w:val="00C97636"/>
    <w:rsid w:val="00CA358D"/>
    <w:rsid w:val="00CC0FA3"/>
    <w:rsid w:val="00CD2C15"/>
    <w:rsid w:val="00CD3AD6"/>
    <w:rsid w:val="00CF7CE0"/>
    <w:rsid w:val="00D139E5"/>
    <w:rsid w:val="00D13A10"/>
    <w:rsid w:val="00D17979"/>
    <w:rsid w:val="00D21A5F"/>
    <w:rsid w:val="00D24D2D"/>
    <w:rsid w:val="00D25D62"/>
    <w:rsid w:val="00D27BCB"/>
    <w:rsid w:val="00D320B1"/>
    <w:rsid w:val="00D32F3D"/>
    <w:rsid w:val="00D337D9"/>
    <w:rsid w:val="00D366FC"/>
    <w:rsid w:val="00D36908"/>
    <w:rsid w:val="00D4045D"/>
    <w:rsid w:val="00D44512"/>
    <w:rsid w:val="00D46294"/>
    <w:rsid w:val="00D534E8"/>
    <w:rsid w:val="00D55174"/>
    <w:rsid w:val="00D603E5"/>
    <w:rsid w:val="00D62ADB"/>
    <w:rsid w:val="00D7018E"/>
    <w:rsid w:val="00D707F0"/>
    <w:rsid w:val="00D84E85"/>
    <w:rsid w:val="00D85B55"/>
    <w:rsid w:val="00D92C76"/>
    <w:rsid w:val="00D92E62"/>
    <w:rsid w:val="00D93CB1"/>
    <w:rsid w:val="00DA537E"/>
    <w:rsid w:val="00DA6366"/>
    <w:rsid w:val="00DB2331"/>
    <w:rsid w:val="00DB51D1"/>
    <w:rsid w:val="00DB6D19"/>
    <w:rsid w:val="00DC3ADC"/>
    <w:rsid w:val="00DC4AD5"/>
    <w:rsid w:val="00DC7C6A"/>
    <w:rsid w:val="00DD1E6B"/>
    <w:rsid w:val="00DD7893"/>
    <w:rsid w:val="00DF04EC"/>
    <w:rsid w:val="00DF32A5"/>
    <w:rsid w:val="00DF35BF"/>
    <w:rsid w:val="00DF50F5"/>
    <w:rsid w:val="00DF645C"/>
    <w:rsid w:val="00E01FBB"/>
    <w:rsid w:val="00E02E6B"/>
    <w:rsid w:val="00E107C1"/>
    <w:rsid w:val="00E22FD4"/>
    <w:rsid w:val="00E25A02"/>
    <w:rsid w:val="00E32D74"/>
    <w:rsid w:val="00E350D3"/>
    <w:rsid w:val="00E37215"/>
    <w:rsid w:val="00E37BA8"/>
    <w:rsid w:val="00E40BA8"/>
    <w:rsid w:val="00E45747"/>
    <w:rsid w:val="00E46364"/>
    <w:rsid w:val="00E4672F"/>
    <w:rsid w:val="00E50A1C"/>
    <w:rsid w:val="00E53E0D"/>
    <w:rsid w:val="00E555F8"/>
    <w:rsid w:val="00E57876"/>
    <w:rsid w:val="00E605FB"/>
    <w:rsid w:val="00E62FDE"/>
    <w:rsid w:val="00E73148"/>
    <w:rsid w:val="00E75671"/>
    <w:rsid w:val="00E85507"/>
    <w:rsid w:val="00E90991"/>
    <w:rsid w:val="00EA190F"/>
    <w:rsid w:val="00EA1CFA"/>
    <w:rsid w:val="00EA433E"/>
    <w:rsid w:val="00EE069A"/>
    <w:rsid w:val="00F06EE0"/>
    <w:rsid w:val="00F12432"/>
    <w:rsid w:val="00F12D39"/>
    <w:rsid w:val="00F12D43"/>
    <w:rsid w:val="00F20AB4"/>
    <w:rsid w:val="00F23D7D"/>
    <w:rsid w:val="00F3305D"/>
    <w:rsid w:val="00F36A21"/>
    <w:rsid w:val="00F40D72"/>
    <w:rsid w:val="00F42E3A"/>
    <w:rsid w:val="00F733B5"/>
    <w:rsid w:val="00F819A0"/>
    <w:rsid w:val="00F84CF8"/>
    <w:rsid w:val="00F959F4"/>
    <w:rsid w:val="00F96A0E"/>
    <w:rsid w:val="00FA0409"/>
    <w:rsid w:val="00FA50E4"/>
    <w:rsid w:val="00FA7DA6"/>
    <w:rsid w:val="00FB076B"/>
    <w:rsid w:val="00FB28FA"/>
    <w:rsid w:val="00FB5CF9"/>
    <w:rsid w:val="00FB5E5E"/>
    <w:rsid w:val="00FB659E"/>
    <w:rsid w:val="00FC02B6"/>
    <w:rsid w:val="00FC41E2"/>
    <w:rsid w:val="00FD0D54"/>
    <w:rsid w:val="00FD306C"/>
    <w:rsid w:val="00FD63E7"/>
    <w:rsid w:val="00FE3F28"/>
    <w:rsid w:val="00FE4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Preformatted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47"/>
    <w:rPr>
      <w:sz w:val="24"/>
      <w:szCs w:val="24"/>
    </w:rPr>
  </w:style>
  <w:style w:type="paragraph" w:styleId="1">
    <w:name w:val="heading 1"/>
    <w:basedOn w:val="a"/>
    <w:next w:val="a"/>
    <w:qFormat/>
    <w:rsid w:val="00A13247"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rsid w:val="00A13247"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A13247"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rsid w:val="00A13247"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rsid w:val="00A13247"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13247"/>
    <w:pPr>
      <w:tabs>
        <w:tab w:val="center" w:pos="4677"/>
        <w:tab w:val="right" w:pos="9355"/>
      </w:tabs>
    </w:pPr>
  </w:style>
  <w:style w:type="paragraph" w:styleId="a4">
    <w:name w:val="Body Text"/>
    <w:basedOn w:val="a"/>
    <w:semiHidden/>
    <w:rsid w:val="00A13247"/>
    <w:rPr>
      <w:sz w:val="20"/>
      <w:lang w:val="en-US"/>
    </w:rPr>
  </w:style>
  <w:style w:type="character" w:customStyle="1" w:styleId="a5">
    <w:name w:val="Нижний колонтитул Знак"/>
    <w:link w:val="a6"/>
    <w:locked/>
    <w:rsid w:val="00664168"/>
    <w:rPr>
      <w:rFonts w:cs="Times New Roman"/>
      <w:sz w:val="24"/>
      <w:szCs w:val="24"/>
    </w:rPr>
  </w:style>
  <w:style w:type="paragraph" w:styleId="a7">
    <w:name w:val="Document Map"/>
    <w:basedOn w:val="a"/>
    <w:semiHidden/>
    <w:rsid w:val="00A13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link w:val="a5"/>
    <w:rsid w:val="00A13247"/>
    <w:pPr>
      <w:tabs>
        <w:tab w:val="center" w:pos="4677"/>
        <w:tab w:val="right" w:pos="9355"/>
      </w:tabs>
    </w:pPr>
  </w:style>
  <w:style w:type="character" w:styleId="a8">
    <w:name w:val="Hyperlink"/>
    <w:semiHidden/>
    <w:rsid w:val="00A13247"/>
    <w:rPr>
      <w:rFonts w:cs="Times New Roman"/>
      <w:color w:val="0000FF"/>
      <w:u w:val="single"/>
    </w:rPr>
  </w:style>
  <w:style w:type="character" w:styleId="a9">
    <w:name w:val="page number"/>
    <w:semiHidden/>
    <w:rsid w:val="00A13247"/>
    <w:rPr>
      <w:rFonts w:cs="Times New Roman"/>
    </w:rPr>
  </w:style>
  <w:style w:type="paragraph" w:styleId="aa">
    <w:name w:val="Balloon Text"/>
    <w:basedOn w:val="a"/>
    <w:semiHidden/>
    <w:rsid w:val="00A1324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C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790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1069</TotalTime>
  <Pages>7</Pages>
  <Words>1140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9046</CharactersWithSpaces>
  <SharedDoc>false</SharedDoc>
  <HLinks>
    <vt:vector size="18" baseType="variant"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mailto:palcrewing@palmalinovo.ru</vt:lpwstr>
      </vt:variant>
      <vt:variant>
        <vt:lpwstr/>
      </vt:variant>
      <vt:variant>
        <vt:i4>122</vt:i4>
      </vt:variant>
      <vt:variant>
        <vt:i4>3</vt:i4>
      </vt:variant>
      <vt:variant>
        <vt:i4>0</vt:i4>
      </vt:variant>
      <vt:variant>
        <vt:i4>5</vt:i4>
      </vt:variant>
      <vt:variant>
        <vt:lpwstr>mailto:kadry@palmali-r.ru</vt:lpwstr>
      </vt:variant>
      <vt:variant>
        <vt:lpwstr/>
      </vt:variant>
      <vt:variant>
        <vt:i4>3080271</vt:i4>
      </vt:variant>
      <vt:variant>
        <vt:i4>0</vt:i4>
      </vt:variant>
      <vt:variant>
        <vt:i4>0</vt:i4>
      </vt:variant>
      <vt:variant>
        <vt:i4>5</vt:i4>
      </vt:variant>
      <vt:variant>
        <vt:lpwstr>mailto:hr@palmali.spb.ru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aladdin</cp:lastModifiedBy>
  <cp:revision>127</cp:revision>
  <cp:lastPrinted>2009-08-05T11:32:00Z</cp:lastPrinted>
  <dcterms:created xsi:type="dcterms:W3CDTF">2018-05-10T04:37:00Z</dcterms:created>
  <dcterms:modified xsi:type="dcterms:W3CDTF">2023-08-14T14:28:00Z</dcterms:modified>
</cp:coreProperties>
</file>