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15" w:rsidRPr="005A3EB6" w:rsidRDefault="00CD2C15">
      <w:pPr>
        <w:rPr>
          <w:rFonts w:ascii="Tahoma" w:hAnsi="Tahoma"/>
          <w:b/>
          <w:sz w:val="16"/>
          <w:szCs w:val="16"/>
          <w:lang w:val="en-US"/>
        </w:rPr>
      </w:pPr>
    </w:p>
    <w:p w:rsidR="00CD2C15" w:rsidRPr="005A3EB6" w:rsidRDefault="00CD2C15">
      <w:pPr>
        <w:pStyle w:val="1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B97F7C" w:rsidRPr="005A3EB6" w:rsidTr="00B97F7C">
        <w:trPr>
          <w:trHeight w:val="2823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7C" w:rsidRPr="005A3EB6" w:rsidRDefault="00B77F95" w:rsidP="00B97F7C">
            <w:pPr>
              <w:pStyle w:val="1"/>
              <w:framePr w:hSpace="180" w:wrap="auto" w:vAnchor="text" w:hAnchor="page" w:x="9091" w:y="121"/>
              <w:tabs>
                <w:tab w:val="left" w:pos="5760"/>
              </w:tabs>
              <w:rPr>
                <w:sz w:val="40"/>
              </w:rPr>
            </w:pPr>
            <w:r>
              <w:rPr>
                <w:noProof/>
                <w:sz w:val="40"/>
                <w:lang w:val="ru-RU"/>
              </w:rPr>
              <w:drawing>
                <wp:inline distT="0" distB="0" distL="0" distR="0">
                  <wp:extent cx="1315480" cy="1727909"/>
                  <wp:effectExtent l="19050" t="0" r="0" b="0"/>
                  <wp:docPr id="1" name="Shekil 1" descr="C:\Users\User\Downloads\WhatsApp Image 2021-07-14 at 19.56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1-07-14 at 19.56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786" cy="1732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219CD" w:rsidRPr="005A3EB6" w:rsidRDefault="00C219CD" w:rsidP="00C219CD">
      <w:pPr>
        <w:rPr>
          <w:lang w:val="en-US"/>
        </w:rPr>
      </w:pPr>
    </w:p>
    <w:p w:rsidR="00CD2C15" w:rsidRPr="005A3EB6" w:rsidRDefault="00CD2C15">
      <w:pPr>
        <w:pStyle w:val="1"/>
        <w:jc w:val="center"/>
        <w:rPr>
          <w:sz w:val="40"/>
        </w:rPr>
      </w:pPr>
      <w:r w:rsidRPr="005A3EB6">
        <w:rPr>
          <w:sz w:val="40"/>
        </w:rPr>
        <w:t>APPLICATION FORM</w:t>
      </w:r>
    </w:p>
    <w:p w:rsidR="00CD2C15" w:rsidRPr="005A3EB6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A3EB6" w:rsidRPr="005A3E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B3E3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B3E3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B3E3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B3E3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B3E3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B3E3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6B3E36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073863">
            <w:pPr>
              <w:rPr>
                <w:b/>
                <w:lang w:val="en-US"/>
              </w:rPr>
            </w:pPr>
          </w:p>
        </w:tc>
      </w:tr>
      <w:tr w:rsidR="00CD2C15" w:rsidRPr="005A3EB6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Personal ID Number</w:t>
            </w:r>
          </w:p>
        </w:tc>
      </w:tr>
    </w:tbl>
    <w:p w:rsidR="00CD2C15" w:rsidRPr="005A3EB6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5A3EB6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sz w:val="28"/>
                <w:szCs w:val="28"/>
                <w:lang w:val="en-US"/>
              </w:rPr>
            </w:pPr>
            <w:r w:rsidRPr="005A3EB6">
              <w:rPr>
                <w:b/>
                <w:sz w:val="28"/>
                <w:szCs w:val="28"/>
                <w:lang w:val="en-US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C513B2">
            <w:pPr>
              <w:rPr>
                <w:b/>
                <w:sz w:val="28"/>
                <w:szCs w:val="28"/>
                <w:lang w:val="en-US"/>
              </w:rPr>
            </w:pPr>
            <w:r w:rsidRPr="005A3EB6"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5A3EB6" w:rsidRPr="005A3EB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1. Personal Data</w:t>
            </w:r>
          </w:p>
        </w:tc>
      </w:tr>
      <w:tr w:rsidR="005A3EB6" w:rsidRPr="005A3EB6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Family Name:</w:t>
            </w:r>
            <w:r w:rsidR="00D61958">
              <w:rPr>
                <w:b/>
                <w:lang w:val="en-US"/>
              </w:rPr>
              <w:t xml:space="preserve"> </w:t>
            </w:r>
            <w:proofErr w:type="spellStart"/>
            <w:r w:rsidR="00D61958">
              <w:rPr>
                <w:b/>
                <w:lang w:val="en-US"/>
              </w:rPr>
              <w:t>Gadirov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First Name: </w:t>
            </w:r>
            <w:proofErr w:type="spellStart"/>
            <w:r w:rsidR="00D61958">
              <w:rPr>
                <w:b/>
                <w:lang w:val="en-US"/>
              </w:rPr>
              <w:t>Ramazan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Middle Name: </w:t>
            </w:r>
            <w:proofErr w:type="spellStart"/>
            <w:r w:rsidR="00D61958">
              <w:rPr>
                <w:b/>
                <w:lang w:val="en-US"/>
              </w:rPr>
              <w:t>Dashdamir</w:t>
            </w:r>
            <w:proofErr w:type="spellEnd"/>
          </w:p>
        </w:tc>
      </w:tr>
      <w:tr w:rsidR="005A3EB6" w:rsidRPr="00D61958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lang w:val="en-US"/>
              </w:rPr>
            </w:pPr>
            <w:r w:rsidRPr="005A3EB6">
              <w:rPr>
                <w:lang w:val="en-US"/>
              </w:rPr>
              <w:t xml:space="preserve">Date of Birth: </w:t>
            </w:r>
            <w:r w:rsidR="00D61958">
              <w:rPr>
                <w:lang w:val="en-US"/>
              </w:rPr>
              <w:t>08/02/1965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18"/>
                <w:szCs w:val="18"/>
                <w:lang w:val="en-US"/>
              </w:rPr>
            </w:pPr>
            <w:r w:rsidRPr="005A3EB6"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CD2C15" w:rsidRPr="005A3EB6" w:rsidRDefault="00D61958" w:rsidP="003A6CD4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Guba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lang w:val="en-US"/>
              </w:rPr>
              <w:t xml:space="preserve">Citizenship: </w:t>
            </w:r>
            <w:r w:rsidR="00D61958">
              <w:rPr>
                <w:lang w:val="en-US"/>
              </w:rPr>
              <w:t>Azerbaijan</w:t>
            </w:r>
          </w:p>
        </w:tc>
      </w:tr>
      <w:tr w:rsidR="00A524D2" w:rsidRPr="004F4B1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3A6CD4">
            <w:pPr>
              <w:rPr>
                <w:lang w:val="en-US"/>
              </w:rPr>
            </w:pPr>
            <w:r w:rsidRPr="005A3EB6">
              <w:rPr>
                <w:lang w:val="en-US"/>
              </w:rPr>
              <w:t>Permanent Address</w:t>
            </w:r>
          </w:p>
          <w:p w:rsidR="00D61958" w:rsidRPr="00D61958" w:rsidRDefault="00D61958">
            <w:pPr>
              <w:rPr>
                <w:b/>
                <w:lang w:val="az-Latn-AZ"/>
              </w:rPr>
            </w:pPr>
            <w:r>
              <w:rPr>
                <w:lang w:val="en-US"/>
              </w:rPr>
              <w:t xml:space="preserve">Baku city, </w:t>
            </w:r>
            <w:r>
              <w:rPr>
                <w:lang w:val="az-Latn-AZ"/>
              </w:rPr>
              <w:t>Narimanov districtr, Hasanoglu street, house 85A, apartment 48.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 xml:space="preserve">Phone (Home): </w:t>
            </w:r>
            <w:r w:rsidR="00D61958">
              <w:rPr>
                <w:sz w:val="22"/>
                <w:szCs w:val="22"/>
                <w:lang w:val="en-US"/>
              </w:rPr>
              <w:t>+994125660762</w:t>
            </w:r>
          </w:p>
          <w:p w:rsidR="00CD2C15" w:rsidRDefault="00CD2C15" w:rsidP="00454F8C">
            <w:pPr>
              <w:rPr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>Phone (Business/ Mobile)</w:t>
            </w:r>
            <w:r w:rsidR="00D61958">
              <w:rPr>
                <w:sz w:val="22"/>
                <w:szCs w:val="22"/>
                <w:lang w:val="en-US"/>
              </w:rPr>
              <w:t xml:space="preserve"> +994506153199</w:t>
            </w:r>
            <w:bookmarkStart w:id="0" w:name="_GoBack"/>
            <w:bookmarkEnd w:id="0"/>
          </w:p>
          <w:p w:rsidR="00D61958" w:rsidRPr="005A3EB6" w:rsidRDefault="00D61958" w:rsidP="00454F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                    +994776153199</w:t>
            </w:r>
          </w:p>
          <w:p w:rsidR="00CD2C15" w:rsidRPr="00B97F7C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5A3EB6">
              <w:rPr>
                <w:sz w:val="22"/>
                <w:szCs w:val="22"/>
                <w:lang w:val="en-US"/>
              </w:rPr>
              <w:t>E-mail:</w:t>
            </w:r>
            <w:r w:rsidR="00D61958">
              <w:rPr>
                <w:sz w:val="22"/>
                <w:szCs w:val="22"/>
                <w:lang w:val="en-US"/>
              </w:rPr>
              <w:t xml:space="preserve"> </w:t>
            </w:r>
            <w:r w:rsidR="00B97F7C">
              <w:rPr>
                <w:sz w:val="22"/>
                <w:szCs w:val="22"/>
                <w:lang w:val="en-US"/>
              </w:rPr>
              <w:t>Qedirov65@mail.ru</w:t>
            </w: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553"/>
        <w:gridCol w:w="1327"/>
        <w:gridCol w:w="900"/>
        <w:gridCol w:w="900"/>
        <w:gridCol w:w="3110"/>
      </w:tblGrid>
      <w:tr w:rsidR="005A3EB6" w:rsidRPr="00D61958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2. Maritime Education</w:t>
            </w:r>
          </w:p>
        </w:tc>
      </w:tr>
      <w:tr w:rsidR="005A3EB6" w:rsidRPr="004F4B1B" w:rsidTr="001F7E9F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b w:val="0"/>
                <w:sz w:val="16"/>
              </w:rPr>
            </w:pPr>
            <w:r w:rsidRPr="005A3EB6">
              <w:rPr>
                <w:b w:val="0"/>
                <w:sz w:val="16"/>
              </w:rPr>
              <w:t xml:space="preserve">Name </w:t>
            </w:r>
            <w:proofErr w:type="gramStart"/>
            <w:r w:rsidRPr="005A3EB6">
              <w:rPr>
                <w:b w:val="0"/>
                <w:sz w:val="16"/>
              </w:rPr>
              <w:t>of  school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Town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Type of degree or diploma</w:t>
            </w:r>
          </w:p>
        </w:tc>
      </w:tr>
      <w:tr w:rsidR="005A3EB6" w:rsidRPr="00D61958" w:rsidTr="001F7E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1F7E9F" w:rsidRDefault="001F7E9F" w:rsidP="001F7E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02124"/>
                <w:lang w:val="en-US"/>
              </w:rPr>
            </w:pPr>
            <w:proofErr w:type="spellStart"/>
            <w:r w:rsidRPr="001F7E9F">
              <w:rPr>
                <w:rFonts w:ascii="inherit" w:hAnsi="inherit" w:cs="Courier New"/>
                <w:color w:val="202124"/>
              </w:rPr>
              <w:t>Azerbaijan</w:t>
            </w:r>
            <w:proofErr w:type="spellEnd"/>
            <w:r w:rsidRPr="001F7E9F">
              <w:rPr>
                <w:rFonts w:ascii="inherit" w:hAnsi="inherit" w:cs="Courier New"/>
                <w:color w:val="202124"/>
              </w:rPr>
              <w:t xml:space="preserve"> </w:t>
            </w:r>
            <w:proofErr w:type="spellStart"/>
            <w:r w:rsidRPr="001F7E9F">
              <w:rPr>
                <w:rFonts w:ascii="inherit" w:hAnsi="inherit" w:cs="Courier New"/>
                <w:color w:val="202124"/>
              </w:rPr>
              <w:t>State</w:t>
            </w:r>
            <w:proofErr w:type="spellEnd"/>
            <w:r w:rsidRPr="001F7E9F">
              <w:rPr>
                <w:rFonts w:ascii="inherit" w:hAnsi="inherit" w:cs="Courier New"/>
                <w:color w:val="202124"/>
              </w:rPr>
              <w:t xml:space="preserve"> </w:t>
            </w:r>
            <w:proofErr w:type="spellStart"/>
            <w:r w:rsidRPr="001F7E9F">
              <w:rPr>
                <w:rFonts w:ascii="inherit" w:hAnsi="inherit" w:cs="Courier New"/>
                <w:color w:val="202124"/>
              </w:rPr>
              <w:t>Maritime</w:t>
            </w:r>
            <w:proofErr w:type="spellEnd"/>
            <w:r w:rsidRPr="001F7E9F">
              <w:rPr>
                <w:rFonts w:ascii="inherit" w:hAnsi="inherit" w:cs="Courier New"/>
                <w:color w:val="202124"/>
              </w:rPr>
              <w:t xml:space="preserve"> </w:t>
            </w:r>
            <w:proofErr w:type="spellStart"/>
            <w:r w:rsidRPr="001F7E9F">
              <w:rPr>
                <w:rFonts w:ascii="inherit" w:hAnsi="inherit" w:cs="Courier New"/>
                <w:color w:val="202124"/>
              </w:rPr>
              <w:t>Academy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1F7E9F" w:rsidRDefault="001F7E9F" w:rsidP="001F7E9F">
            <w:pPr>
              <w:jc w:val="center"/>
              <w:rPr>
                <w:sz w:val="20"/>
                <w:szCs w:val="20"/>
                <w:lang w:val="en-US"/>
              </w:rPr>
            </w:pPr>
            <w:r w:rsidRPr="001F7E9F"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1F7E9F" w:rsidRDefault="001F7E9F" w:rsidP="001F7E9F">
            <w:pPr>
              <w:jc w:val="center"/>
              <w:rPr>
                <w:sz w:val="20"/>
                <w:szCs w:val="20"/>
                <w:lang w:val="en-US"/>
              </w:rPr>
            </w:pPr>
            <w:r w:rsidRPr="001F7E9F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5A3EB6" w:rsidRDefault="001F7E9F" w:rsidP="001F7E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5A3EB6" w:rsidRDefault="001F7E9F" w:rsidP="001F7E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1F7E9F" w:rsidRDefault="001F7E9F" w:rsidP="001F7E9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proofErr w:type="spellStart"/>
            <w:r w:rsidRPr="001F7E9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Navigator</w:t>
            </w:r>
            <w:proofErr w:type="spellEnd"/>
            <w:r w:rsidRPr="001F7E9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1F7E9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bachelor</w:t>
            </w:r>
            <w:proofErr w:type="spellEnd"/>
          </w:p>
        </w:tc>
      </w:tr>
      <w:tr w:rsidR="005A3EB6" w:rsidRPr="00D61958" w:rsidTr="001F7E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5A3EB6" w:rsidRDefault="0037717A" w:rsidP="0030256F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5A3EB6" w:rsidRPr="005A3EB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3. Professional Test</w:t>
            </w:r>
          </w:p>
        </w:tc>
      </w:tr>
      <w:tr w:rsidR="005A3EB6" w:rsidRPr="005A3EB6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English Test Date</w:t>
            </w:r>
          </w:p>
          <w:p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Name of Test</w:t>
            </w:r>
          </w:p>
          <w:p w:rsidR="00CD2C15" w:rsidRPr="005A3EB6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Score</w:t>
            </w:r>
          </w:p>
          <w:p w:rsidR="00CD2C15" w:rsidRPr="005A3EB6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5A3EB6" w:rsidRPr="005A3EB6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Professional Test Date</w:t>
            </w:r>
          </w:p>
          <w:p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D603E5" w:rsidRPr="005A3EB6" w:rsidRDefault="00D603E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Name of Test</w:t>
            </w:r>
          </w:p>
          <w:p w:rsidR="00D603E5" w:rsidRPr="005A3EB6" w:rsidRDefault="00D603E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Score</w:t>
            </w:r>
          </w:p>
          <w:p w:rsidR="00CD2C15" w:rsidRPr="005A3EB6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5A3EB6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Professional Interview Date</w:t>
            </w:r>
          </w:p>
          <w:p w:rsidR="00CD2C15" w:rsidRPr="005A3EB6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szCs w:val="20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>Result</w:t>
            </w:r>
          </w:p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5A3EB6" w:rsidRPr="005A3EB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4. Family Details</w:t>
            </w:r>
          </w:p>
        </w:tc>
      </w:tr>
      <w:tr w:rsidR="005A3EB6" w:rsidRPr="00D61958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i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Civil Status</w:t>
            </w:r>
            <w:bookmarkStart w:id="1" w:name="OLE_LINK9"/>
            <w:bookmarkStart w:id="2" w:name="OLE_LINK10"/>
            <w:r w:rsidRPr="005A3EB6">
              <w:rPr>
                <w:sz w:val="16"/>
                <w:lang w:val="en-US"/>
              </w:rPr>
              <w:t>(Single</w:t>
            </w:r>
            <w:bookmarkEnd w:id="1"/>
            <w:bookmarkEnd w:id="2"/>
            <w:r w:rsidRPr="005A3EB6">
              <w:rPr>
                <w:sz w:val="16"/>
                <w:lang w:val="en-US"/>
              </w:rPr>
              <w:t xml:space="preserve">, Married, Separated, Divorced, Widowed) :    </w:t>
            </w:r>
          </w:p>
          <w:p w:rsidR="00CD2C15" w:rsidRPr="005A3EB6" w:rsidRDefault="00201F36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Married</w:t>
            </w:r>
          </w:p>
        </w:tc>
      </w:tr>
      <w:tr w:rsidR="005A3EB6" w:rsidRPr="005A3EB6" w:rsidTr="00201F36">
        <w:trPr>
          <w:trHeight w:val="45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6" w:rsidRDefault="00CD2C15" w:rsidP="001B7416">
            <w:pPr>
              <w:rPr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 xml:space="preserve">Next of Kin  </w:t>
            </w:r>
            <w:r w:rsidRPr="005A3EB6">
              <w:rPr>
                <w:sz w:val="16"/>
                <w:lang w:val="en-US"/>
              </w:rPr>
              <w:t xml:space="preserve">(the first emergency contact) </w:t>
            </w:r>
          </w:p>
          <w:p w:rsidR="00201F36" w:rsidRPr="005418B3" w:rsidRDefault="001B7416" w:rsidP="003A6CD4">
            <w:pPr>
              <w:rPr>
                <w:sz w:val="22"/>
                <w:szCs w:val="22"/>
                <w:lang w:val="en-US"/>
              </w:rPr>
            </w:pPr>
            <w:proofErr w:type="spellStart"/>
            <w:r w:rsidRPr="005418B3">
              <w:rPr>
                <w:rStyle w:val="y2iqfc"/>
                <w:color w:val="202124"/>
                <w:sz w:val="22"/>
                <w:szCs w:val="22"/>
              </w:rPr>
              <w:t>Mansimov</w:t>
            </w:r>
            <w:proofErr w:type="spellEnd"/>
            <w:r w:rsidRPr="005418B3">
              <w:rPr>
                <w:rStyle w:val="y2iqfc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5418B3">
              <w:rPr>
                <w:rStyle w:val="y2iqfc"/>
                <w:color w:val="202124"/>
                <w:sz w:val="22"/>
                <w:szCs w:val="22"/>
              </w:rPr>
              <w:t>Sakhavat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 w:rsidP="003A6CD4">
            <w:pPr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 xml:space="preserve">Relationship </w:t>
            </w:r>
          </w:p>
          <w:p w:rsidR="00201F36" w:rsidRPr="00201F36" w:rsidRDefault="001B7416" w:rsidP="003A6CD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Fr</w:t>
            </w:r>
            <w:r w:rsidR="00201F36" w:rsidRPr="00201F36">
              <w:rPr>
                <w:sz w:val="16"/>
                <w:lang w:val="en-US"/>
              </w:rPr>
              <w:t>i</w:t>
            </w:r>
            <w:r>
              <w:rPr>
                <w:sz w:val="16"/>
                <w:lang w:val="en-US"/>
              </w:rPr>
              <w:t>e</w:t>
            </w:r>
            <w:r w:rsidR="00201F36" w:rsidRPr="00201F36">
              <w:rPr>
                <w:sz w:val="16"/>
                <w:lang w:val="en-US"/>
              </w:rPr>
              <w:t>nd</w:t>
            </w:r>
          </w:p>
        </w:tc>
      </w:tr>
      <w:tr w:rsidR="00CD2C15" w:rsidRPr="005A3EB6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418B3" w:rsidRDefault="00CD2C15" w:rsidP="00C513B2">
            <w:pPr>
              <w:rPr>
                <w:b/>
                <w:sz w:val="20"/>
                <w:lang w:val="en-US"/>
              </w:rPr>
            </w:pPr>
            <w:r w:rsidRPr="005A3EB6">
              <w:rPr>
                <w:sz w:val="16"/>
                <w:lang w:val="en-US"/>
              </w:rPr>
              <w:t xml:space="preserve">Address of Residence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 w:rsidP="00151412">
            <w:pPr>
              <w:rPr>
                <w:sz w:val="16"/>
                <w:lang w:val="en-US"/>
              </w:rPr>
            </w:pPr>
            <w:r w:rsidRPr="005A3EB6">
              <w:rPr>
                <w:sz w:val="16"/>
                <w:lang w:val="en-US"/>
              </w:rPr>
              <w:t>Phone</w:t>
            </w:r>
            <w:r w:rsidR="00151412" w:rsidRPr="005A3EB6">
              <w:rPr>
                <w:sz w:val="16"/>
                <w:lang w:val="en-US"/>
              </w:rPr>
              <w:t xml:space="preserve"> : </w:t>
            </w:r>
          </w:p>
          <w:p w:rsidR="00201F36" w:rsidRPr="005A3EB6" w:rsidRDefault="00201F36" w:rsidP="00151412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+994</w:t>
            </w:r>
            <w:r w:rsidR="001B7416">
              <w:rPr>
                <w:sz w:val="16"/>
                <w:lang w:val="en-US"/>
              </w:rPr>
              <w:t>503578084</w:t>
            </w:r>
          </w:p>
        </w:tc>
      </w:tr>
    </w:tbl>
    <w:p w:rsidR="00CD2C15" w:rsidRPr="005A3EB6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984"/>
        <w:gridCol w:w="1594"/>
        <w:gridCol w:w="1979"/>
        <w:gridCol w:w="1672"/>
      </w:tblGrid>
      <w:tr w:rsidR="005A3EB6" w:rsidRPr="005A3EB6" w:rsidTr="009D6D8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201F36" w:rsidRDefault="00B81A58" w:rsidP="00201F36">
            <w:pPr>
              <w:jc w:val="center"/>
              <w:rPr>
                <w:b/>
                <w:sz w:val="16"/>
                <w:lang w:val="en-US"/>
              </w:rPr>
            </w:pPr>
            <w:r w:rsidRPr="00201F36">
              <w:rPr>
                <w:b/>
                <w:sz w:val="16"/>
                <w:lang w:val="en-US"/>
              </w:rPr>
              <w:t>Daughter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201F36" w:rsidRDefault="00B81A58" w:rsidP="00201F36">
            <w:pPr>
              <w:jc w:val="center"/>
              <w:rPr>
                <w:b/>
                <w:sz w:val="16"/>
                <w:lang w:val="en-US"/>
              </w:rPr>
            </w:pPr>
            <w:r w:rsidRPr="00201F36">
              <w:rPr>
                <w:b/>
                <w:sz w:val="16"/>
                <w:lang w:val="en-US"/>
              </w:rPr>
              <w:t>Son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5A3EB6" w:rsidRPr="005A3EB6" w:rsidTr="009D6D8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CD2C15" w:rsidP="00454F8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9D6D80"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D6D80">
              <w:rPr>
                <w:sz w:val="20"/>
                <w:szCs w:val="20"/>
                <w:lang w:val="en-US"/>
              </w:rPr>
              <w:t>Gadirova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D6D80">
              <w:rPr>
                <w:sz w:val="20"/>
                <w:szCs w:val="20"/>
                <w:lang w:val="en-US"/>
              </w:rPr>
              <w:t>Gadirov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 w:rsidTr="009D6D8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CD2C15" w:rsidP="00454F8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9D6D80"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r w:rsidRPr="009D6D80">
              <w:rPr>
                <w:sz w:val="20"/>
                <w:szCs w:val="20"/>
                <w:lang w:val="en-US"/>
              </w:rPr>
              <w:t>Fatima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D6D80">
              <w:rPr>
                <w:sz w:val="20"/>
                <w:szCs w:val="20"/>
                <w:lang w:val="en-US"/>
              </w:rPr>
              <w:t>Rustam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 w:rsidTr="009D6D8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CD2C15" w:rsidP="00454F8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9D6D80"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r w:rsidRPr="009D6D80">
              <w:rPr>
                <w:sz w:val="20"/>
                <w:szCs w:val="20"/>
                <w:lang w:val="en-US"/>
              </w:rPr>
              <w:t>05/01/2005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r w:rsidRPr="009D6D80">
              <w:rPr>
                <w:sz w:val="20"/>
                <w:szCs w:val="20"/>
                <w:lang w:val="en-US"/>
              </w:rPr>
              <w:t>02/10/1996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5A3EB6" w:rsidRPr="005A3EB6" w:rsidTr="009D6D8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CD2C15" w:rsidP="00454F8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9D6D80"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r w:rsidRPr="009D6D80"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r w:rsidRPr="009D6D80"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  <w:tr w:rsidR="00CD2C15" w:rsidRPr="005A3EB6" w:rsidTr="009D6D8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CD2C15" w:rsidP="00454F8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9D6D80"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r w:rsidRPr="009D6D80">
              <w:rPr>
                <w:sz w:val="20"/>
                <w:szCs w:val="20"/>
                <w:lang w:val="en-US"/>
              </w:rPr>
              <w:t>+994708379780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9D6D80" w:rsidRDefault="009D6D80" w:rsidP="009D6D80">
            <w:pPr>
              <w:jc w:val="center"/>
              <w:rPr>
                <w:sz w:val="20"/>
                <w:szCs w:val="20"/>
                <w:lang w:val="en-US"/>
              </w:rPr>
            </w:pPr>
            <w:r w:rsidRPr="009D6D80">
              <w:rPr>
                <w:sz w:val="20"/>
                <w:szCs w:val="20"/>
                <w:lang w:val="en-US"/>
              </w:rPr>
              <w:t>+994</w:t>
            </w:r>
            <w:r>
              <w:rPr>
                <w:sz w:val="20"/>
                <w:szCs w:val="20"/>
                <w:lang w:val="en-US"/>
              </w:rPr>
              <w:t>553788965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</w:p>
        </w:tc>
      </w:tr>
    </w:tbl>
    <w:p w:rsidR="00A85B49" w:rsidRPr="005A3EB6" w:rsidRDefault="00A85B49">
      <w:pPr>
        <w:rPr>
          <w:sz w:val="2"/>
          <w:szCs w:val="2"/>
          <w:lang w:val="en-US"/>
        </w:rPr>
      </w:pPr>
    </w:p>
    <w:p w:rsidR="00CD2C15" w:rsidRPr="005A3EB6" w:rsidRDefault="00A85B49">
      <w:pPr>
        <w:rPr>
          <w:sz w:val="2"/>
          <w:szCs w:val="2"/>
          <w:lang w:val="en-US"/>
        </w:rPr>
      </w:pPr>
      <w:r w:rsidRPr="005A3EB6"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585"/>
        <w:gridCol w:w="1599"/>
        <w:gridCol w:w="2937"/>
        <w:gridCol w:w="1275"/>
        <w:gridCol w:w="1418"/>
      </w:tblGrid>
      <w:tr w:rsidR="005A3EB6" w:rsidRPr="005A3EB6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lastRenderedPageBreak/>
              <w:br w:type="page"/>
            </w:r>
            <w:r w:rsidRPr="005A3EB6">
              <w:rPr>
                <w:b/>
                <w:lang w:val="en-US"/>
              </w:rPr>
              <w:t>5. Identity Documents</w:t>
            </w:r>
          </w:p>
        </w:tc>
      </w:tr>
      <w:tr w:rsidR="005A3EB6" w:rsidRPr="005A3EB6" w:rsidTr="008B3295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Country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Number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Expiry Date</w:t>
            </w:r>
          </w:p>
        </w:tc>
      </w:tr>
      <w:tr w:rsidR="005A3EB6" w:rsidRPr="00604555" w:rsidTr="008B3295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604555">
              <w:rPr>
                <w:lang w:val="en-US"/>
              </w:rPr>
              <w:t>Seaman's Book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604555" w:rsidP="00604555">
            <w:pPr>
              <w:pStyle w:val="2"/>
              <w:rPr>
                <w:b w:val="0"/>
                <w:sz w:val="22"/>
                <w:szCs w:val="22"/>
              </w:rPr>
            </w:pPr>
            <w:r w:rsidRPr="00604555">
              <w:rPr>
                <w:b w:val="0"/>
                <w:sz w:val="22"/>
                <w:szCs w:val="22"/>
              </w:rPr>
              <w:t>Baku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604555" w:rsidP="00604555">
            <w:pPr>
              <w:jc w:val="center"/>
              <w:rPr>
                <w:sz w:val="22"/>
                <w:szCs w:val="22"/>
                <w:lang w:val="en-US"/>
              </w:rPr>
            </w:pPr>
            <w:r w:rsidRPr="00604555">
              <w:rPr>
                <w:sz w:val="22"/>
                <w:szCs w:val="22"/>
                <w:lang w:val="en-US"/>
              </w:rPr>
              <w:t>DQK016396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8B3295" w:rsidP="006045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State Maritime Agency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604555" w:rsidP="006045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11/</w:t>
            </w:r>
            <w:r w:rsidR="008B3295">
              <w:rPr>
                <w:sz w:val="22"/>
                <w:szCs w:val="22"/>
                <w:lang w:val="en-US"/>
              </w:rPr>
              <w:t>09/2020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8B3295" w:rsidP="006045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11/09/2025</w:t>
            </w:r>
          </w:p>
        </w:tc>
      </w:tr>
      <w:tr w:rsidR="008B3295" w:rsidRPr="00604555" w:rsidTr="008B3295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95" w:rsidRPr="00604555" w:rsidRDefault="008B329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604555">
              <w:rPr>
                <w:lang w:val="en-US"/>
              </w:rPr>
              <w:t>Travel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95" w:rsidRPr="00604555" w:rsidRDefault="008B3295" w:rsidP="00604555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Baku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95" w:rsidRPr="00604555" w:rsidRDefault="008B3295" w:rsidP="006045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AZE021328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95" w:rsidRPr="00604555" w:rsidRDefault="008B3295" w:rsidP="006045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State Maritime Agency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95" w:rsidRPr="00604555" w:rsidRDefault="008B3295" w:rsidP="002B4B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11/09/2020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95" w:rsidRPr="00604555" w:rsidRDefault="008B3295" w:rsidP="002B4BE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11/09/2025</w:t>
            </w:r>
          </w:p>
        </w:tc>
      </w:tr>
      <w:tr w:rsidR="0037717A" w:rsidRPr="00604555" w:rsidTr="008B3295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604555">
              <w:rPr>
                <w:lang w:val="en-US"/>
              </w:rPr>
              <w:t>Civil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8B3295" w:rsidP="00604555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Baku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8B3295" w:rsidP="006045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C02933352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8B3295" w:rsidP="0060455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Ministryof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İnternal Affairs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8B3295" w:rsidP="006045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18/06/2020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Pr="00604555" w:rsidRDefault="008B3295" w:rsidP="006045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17/06/2030</w:t>
            </w:r>
          </w:p>
        </w:tc>
      </w:tr>
    </w:tbl>
    <w:p w:rsidR="00CD2C15" w:rsidRPr="00604555" w:rsidRDefault="00CD2C15" w:rsidP="009C059C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5A3EB6" w:rsidRPr="005A3EB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6. Valid Visa</w:t>
            </w:r>
          </w:p>
        </w:tc>
      </w:tr>
      <w:tr w:rsidR="005A3EB6" w:rsidRPr="005A3EB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8B3295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8B3295">
            <w:pPr>
              <w:jc w:val="center"/>
              <w:rPr>
                <w:b/>
                <w:sz w:val="16"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Valid Until</w:t>
            </w:r>
          </w:p>
        </w:tc>
      </w:tr>
      <w:tr w:rsidR="005A3EB6" w:rsidRPr="005A3EB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BA7D46" w:rsidRDefault="00BA7D46" w:rsidP="00BA7D46">
            <w:pPr>
              <w:rPr>
                <w:sz w:val="22"/>
                <w:szCs w:val="22"/>
                <w:lang w:val="en-US"/>
              </w:rPr>
            </w:pPr>
            <w:r w:rsidRPr="00BA7D46">
              <w:rPr>
                <w:sz w:val="22"/>
                <w:szCs w:val="22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A7D46" w:rsidP="00BA7D46">
            <w:pPr>
              <w:jc w:val="center"/>
              <w:rPr>
                <w:sz w:val="16"/>
                <w:lang w:val="en-US"/>
              </w:rPr>
            </w:pPr>
            <w:r w:rsidRPr="00BA7D46">
              <w:rPr>
                <w:sz w:val="22"/>
                <w:szCs w:val="22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A7D46" w:rsidP="00BA7D46">
            <w:pPr>
              <w:jc w:val="center"/>
              <w:rPr>
                <w:b/>
                <w:lang w:val="en-US"/>
              </w:rPr>
            </w:pPr>
            <w:r w:rsidRPr="00BA7D46">
              <w:rPr>
                <w:sz w:val="22"/>
                <w:szCs w:val="22"/>
                <w:lang w:val="en-US"/>
              </w:rPr>
              <w:t>N/A</w:t>
            </w:r>
          </w:p>
        </w:tc>
      </w:tr>
      <w:tr w:rsidR="00CD2C15" w:rsidRPr="005A3EB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A7D46" w:rsidP="00BA7D46">
            <w:pPr>
              <w:rPr>
                <w:b/>
                <w:lang w:val="en-US"/>
              </w:rPr>
            </w:pPr>
            <w:r w:rsidRPr="00BA7D46">
              <w:rPr>
                <w:sz w:val="22"/>
                <w:szCs w:val="22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A7D46" w:rsidP="00BA7D46">
            <w:pPr>
              <w:jc w:val="center"/>
              <w:rPr>
                <w:b/>
                <w:lang w:val="en-US"/>
              </w:rPr>
            </w:pPr>
            <w:r w:rsidRPr="00BA7D46">
              <w:rPr>
                <w:sz w:val="22"/>
                <w:szCs w:val="22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A7D46" w:rsidP="00BA7D46">
            <w:pPr>
              <w:jc w:val="center"/>
              <w:rPr>
                <w:b/>
                <w:lang w:val="en-US"/>
              </w:rPr>
            </w:pPr>
            <w:r w:rsidRPr="00BA7D46">
              <w:rPr>
                <w:sz w:val="22"/>
                <w:szCs w:val="22"/>
                <w:lang w:val="en-US"/>
              </w:rPr>
              <w:t>N/A</w:t>
            </w:r>
          </w:p>
        </w:tc>
      </w:tr>
    </w:tbl>
    <w:p w:rsidR="00CD2C15" w:rsidRPr="005A3EB6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1276"/>
        <w:gridCol w:w="1134"/>
        <w:gridCol w:w="2410"/>
      </w:tblGrid>
      <w:tr w:rsidR="005A3EB6" w:rsidRPr="004F4B1B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7. Courses Attended and Certificates Obtained</w:t>
            </w:r>
          </w:p>
        </w:tc>
      </w:tr>
      <w:tr w:rsidR="005A3EB6" w:rsidRPr="005A3EB6" w:rsidTr="00C47875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Document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20"/>
                <w:szCs w:val="20"/>
              </w:rPr>
            </w:pPr>
            <w:r w:rsidRPr="005A3EB6">
              <w:rPr>
                <w:sz w:val="20"/>
                <w:szCs w:val="20"/>
              </w:rPr>
              <w:t>Number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Place</w:t>
            </w:r>
          </w:p>
        </w:tc>
      </w:tr>
      <w:tr w:rsidR="00CD2C15" w:rsidRPr="005A3EB6" w:rsidTr="00C47875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2"/>
              <w:rPr>
                <w:sz w:val="16"/>
              </w:rPr>
            </w:pPr>
            <w:r w:rsidRPr="005A3EB6"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:rsidR="00CD2C15" w:rsidRPr="005A3EB6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1276"/>
        <w:gridCol w:w="1134"/>
        <w:gridCol w:w="2410"/>
      </w:tblGrid>
      <w:tr w:rsidR="005A3EB6" w:rsidRPr="005A3EB6" w:rsidTr="00C47875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47875" w:rsidP="00C47875">
            <w:pPr>
              <w:jc w:val="center"/>
              <w:rPr>
                <w:sz w:val="20"/>
                <w:szCs w:val="20"/>
                <w:lang w:val="en-US"/>
              </w:rPr>
            </w:pPr>
            <w:r w:rsidRPr="00C47875">
              <w:rPr>
                <w:sz w:val="20"/>
                <w:szCs w:val="20"/>
                <w:lang w:val="en-US"/>
              </w:rPr>
              <w:t>000558/19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47875" w:rsidP="00454F8C">
            <w:pPr>
              <w:rPr>
                <w:sz w:val="20"/>
                <w:szCs w:val="20"/>
                <w:lang w:val="en-US"/>
              </w:rPr>
            </w:pPr>
            <w:r w:rsidRPr="00C47875">
              <w:rPr>
                <w:sz w:val="20"/>
                <w:szCs w:val="20"/>
                <w:lang w:val="en-US"/>
              </w:rPr>
              <w:t>05/08/2019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47875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05/08/2024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47875" w:rsidP="00C47875">
            <w:pPr>
              <w:jc w:val="center"/>
              <w:rPr>
                <w:sz w:val="22"/>
                <w:szCs w:val="22"/>
                <w:lang w:val="az-Latn-AZ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2B4BE1" w:rsidRDefault="002B4BE1" w:rsidP="00F819A0">
            <w:pPr>
              <w:pStyle w:val="a3"/>
              <w:rPr>
                <w:sz w:val="20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2B4B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DL-0196-19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11/07/2019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11/07/2024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2B4BE1">
            <w:pPr>
              <w:jc w:val="center"/>
              <w:rPr>
                <w:sz w:val="16"/>
                <w:szCs w:val="16"/>
                <w:lang w:val="en-US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B0B2B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FD5257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Dangerous,</w:t>
            </w:r>
            <w:r w:rsidR="005B0B2B">
              <w:rPr>
                <w:sz w:val="20"/>
                <w:lang w:val="en-US"/>
              </w:rPr>
              <w:t xml:space="preserve"> Hazardous and </w:t>
            </w:r>
            <w:proofErr w:type="spellStart"/>
            <w:r w:rsidR="005B0B2B">
              <w:rPr>
                <w:sz w:val="20"/>
                <w:lang w:val="en-US"/>
              </w:rPr>
              <w:t>harmfull</w:t>
            </w:r>
            <w:proofErr w:type="spellEnd"/>
            <w:r w:rsidR="005B0B2B">
              <w:rPr>
                <w:sz w:val="20"/>
                <w:lang w:val="en-US"/>
              </w:rPr>
              <w:t xml:space="preserve"> cargoes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FD5257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SK-0321-23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5B0B2B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FD5257">
              <w:rPr>
                <w:sz w:val="20"/>
                <w:szCs w:val="20"/>
                <w:lang w:val="en-US"/>
              </w:rPr>
              <w:t>6/05/2023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FD5257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23/05</w:t>
            </w:r>
            <w:r w:rsidR="005B0B2B">
              <w:rPr>
                <w:sz w:val="20"/>
                <w:szCs w:val="20"/>
                <w:lang w:val="en-US"/>
              </w:rPr>
              <w:t>/202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B0B2B" w:rsidRDefault="005B0B2B" w:rsidP="005B0B2B">
            <w:pPr>
              <w:jc w:val="center"/>
              <w:rPr>
                <w:sz w:val="16"/>
                <w:szCs w:val="16"/>
                <w:lang w:val="en-US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B0B2B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B0B2B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B0B2B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B0B2B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B0B2B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B0B2B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FC7ED2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SB-0160-19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FC7ED2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12/09/2019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FC7ED2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12/09/2024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FC7ED2" w:rsidP="00FC7ED2">
            <w:pPr>
              <w:jc w:val="center"/>
              <w:rPr>
                <w:sz w:val="16"/>
                <w:szCs w:val="16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B5CF9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Basic Trainings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807B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SO-1610-21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807B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22/07/2021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807B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16/07</w:t>
            </w:r>
            <w:r w:rsidR="007E609D">
              <w:rPr>
                <w:sz w:val="20"/>
                <w:szCs w:val="20"/>
                <w:lang w:val="en-US"/>
              </w:rPr>
              <w:t>/202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E609D" w:rsidP="007E609D">
            <w:pPr>
              <w:jc w:val="center"/>
              <w:rPr>
                <w:sz w:val="16"/>
                <w:szCs w:val="16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D61958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807B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SL-1528-23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807B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11/05/2023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807B9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28/04</w:t>
            </w:r>
            <w:r w:rsidR="007E609D">
              <w:rPr>
                <w:sz w:val="20"/>
                <w:szCs w:val="20"/>
                <w:lang w:val="en-US"/>
              </w:rPr>
              <w:t>/202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E609D" w:rsidP="007E609D">
            <w:pPr>
              <w:jc w:val="center"/>
              <w:rPr>
                <w:sz w:val="16"/>
                <w:szCs w:val="16"/>
                <w:lang w:val="en-US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25DF4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SJ-0653-23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25DF4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26/05/2023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25DF4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15/05</w:t>
            </w:r>
            <w:r w:rsidR="005418B3">
              <w:rPr>
                <w:sz w:val="20"/>
                <w:szCs w:val="20"/>
                <w:lang w:val="en-US"/>
              </w:rPr>
              <w:t>/202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5418B3" w:rsidP="005418B3">
            <w:pPr>
              <w:jc w:val="center"/>
              <w:rPr>
                <w:sz w:val="16"/>
                <w:szCs w:val="16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SM-0152-20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27/10/2025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761978">
            <w:pPr>
              <w:jc w:val="center"/>
              <w:rPr>
                <w:sz w:val="16"/>
                <w:szCs w:val="16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D61958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25DF4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SN-0702-23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25DF4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10/05/2023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025DF4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05/05</w:t>
            </w:r>
            <w:r w:rsidR="00761978">
              <w:rPr>
                <w:sz w:val="20"/>
                <w:szCs w:val="20"/>
                <w:lang w:val="en-US"/>
              </w:rPr>
              <w:t>/202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761978">
            <w:pPr>
              <w:jc w:val="center"/>
              <w:rPr>
                <w:sz w:val="16"/>
                <w:szCs w:val="16"/>
                <w:lang w:val="en-US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GMDSS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GMDSS Endorsement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47875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DQ-0105-19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47875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13/03/2019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47875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13/03/2024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47875" w:rsidP="00C47875">
            <w:pPr>
              <w:jc w:val="center"/>
              <w:rPr>
                <w:sz w:val="16"/>
                <w:szCs w:val="16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SQ-0090-19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05/04/2019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05/04/2024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761978" w:rsidP="00761978">
            <w:pPr>
              <w:jc w:val="center"/>
              <w:rPr>
                <w:sz w:val="14"/>
                <w:szCs w:val="14"/>
                <w:lang w:val="en-US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4F4B1B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819A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SW-0259-20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16/10/2025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2B4BE1">
            <w:pPr>
              <w:jc w:val="center"/>
              <w:rPr>
                <w:sz w:val="16"/>
                <w:szCs w:val="16"/>
                <w:lang w:val="en-US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 w:rsidRPr="005A3EB6">
              <w:rPr>
                <w:sz w:val="20"/>
                <w:lang w:val="en-US"/>
              </w:rPr>
              <w:t>Shiphandling</w:t>
            </w:r>
            <w:proofErr w:type="spellEnd"/>
            <w:r w:rsidRPr="005A3EB6">
              <w:rPr>
                <w:sz w:val="20"/>
                <w:lang w:val="en-US"/>
              </w:rPr>
              <w:t xml:space="preserve"> &amp; Maneuvering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SV-0197-20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2B4B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17/11/2020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17/11/2025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2B4BE1">
            <w:pPr>
              <w:jc w:val="center"/>
              <w:rPr>
                <w:sz w:val="16"/>
                <w:szCs w:val="16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D61958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SG-0043-19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30/01/2019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30/01/2024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2B4BE1" w:rsidP="002B4BE1">
            <w:pPr>
              <w:jc w:val="center"/>
              <w:rPr>
                <w:sz w:val="16"/>
                <w:szCs w:val="16"/>
                <w:lang w:val="en-US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F819A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ISM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9B3DCD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SP-04</w:t>
            </w:r>
            <w:r w:rsidR="005418B3">
              <w:rPr>
                <w:sz w:val="20"/>
                <w:szCs w:val="20"/>
                <w:lang w:val="en-US"/>
              </w:rPr>
              <w:t>31-20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5418B3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04/06/2020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5418B3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04/06/2025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5418B3" w:rsidP="005418B3">
            <w:pPr>
              <w:jc w:val="center"/>
              <w:rPr>
                <w:sz w:val="14"/>
                <w:szCs w:val="14"/>
                <w:lang w:val="en-US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Safety Officer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5A3EB6" w:rsidRDefault="007D53E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 w:rsidRPr="005A3EB6">
              <w:rPr>
                <w:sz w:val="20"/>
                <w:lang w:val="en-US"/>
              </w:rPr>
              <w:t>ECDIS</w:t>
            </w:r>
            <w:r w:rsidR="00491105" w:rsidRPr="005A3EB6">
              <w:rPr>
                <w:sz w:val="20"/>
                <w:lang w:val="en-US"/>
              </w:rPr>
              <w:t>Training</w:t>
            </w:r>
            <w:proofErr w:type="spellEnd"/>
            <w:r w:rsidR="00491105" w:rsidRPr="005A3EB6">
              <w:rPr>
                <w:sz w:val="20"/>
                <w:lang w:val="en-US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SZ-0291-20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C47875" w:rsidRDefault="002B4BE1" w:rsidP="00454F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08/10/2025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05" w:rsidRPr="00C47875" w:rsidRDefault="002B4BE1" w:rsidP="002B4BE1">
            <w:pPr>
              <w:jc w:val="center"/>
              <w:rPr>
                <w:sz w:val="16"/>
                <w:szCs w:val="16"/>
              </w:rPr>
            </w:pPr>
            <w:r w:rsidRPr="00C47875">
              <w:rPr>
                <w:sz w:val="22"/>
                <w:szCs w:val="22"/>
                <w:lang w:val="az-Latn-AZ"/>
              </w:rPr>
              <w:t>Azerbaijan, Baku</w:t>
            </w: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5A3EB6" w:rsidRDefault="00196B88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C47875" w:rsidRDefault="00196B8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C47875" w:rsidRDefault="00196B8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C47875" w:rsidRDefault="00196B88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88" w:rsidRPr="00C47875" w:rsidRDefault="00196B88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C.O.W./ I.G.S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 w:rsidRPr="005A3EB6">
              <w:rPr>
                <w:sz w:val="20"/>
                <w:lang w:val="en-US"/>
              </w:rPr>
              <w:t>Vapour</w:t>
            </w:r>
            <w:proofErr w:type="spellEnd"/>
            <w:r w:rsidRPr="005A3EB6">
              <w:rPr>
                <w:sz w:val="20"/>
                <w:lang w:val="en-US"/>
              </w:rPr>
              <w:t xml:space="preserve"> Recovery System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4F4B1B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Hazardous Materials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 w:rsidP="0045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C47875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Welder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</w:rPr>
            </w:pPr>
          </w:p>
        </w:tc>
      </w:tr>
      <w:tr w:rsidR="005A3EB6" w:rsidRPr="005A3EB6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Turner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FC" w:rsidRPr="005A3EB6" w:rsidRDefault="000F36FC" w:rsidP="00A66D78">
            <w:pPr>
              <w:rPr>
                <w:sz w:val="16"/>
                <w:szCs w:val="16"/>
              </w:rPr>
            </w:pPr>
          </w:p>
        </w:tc>
      </w:tr>
      <w:tr w:rsidR="005A3EB6" w:rsidRPr="004F4B1B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972CC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>
            <w:pPr>
              <w:rPr>
                <w:sz w:val="16"/>
                <w:szCs w:val="16"/>
                <w:lang w:val="en-US"/>
              </w:rPr>
            </w:pPr>
          </w:p>
        </w:tc>
      </w:tr>
      <w:tr w:rsidR="00972CCE" w:rsidRPr="004F4B1B" w:rsidTr="00C4787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454F8C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E" w:rsidRPr="005A3EB6" w:rsidRDefault="00972CCE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A85B49" w:rsidRPr="005A3EB6" w:rsidRDefault="00A85B49">
      <w:pPr>
        <w:rPr>
          <w:sz w:val="2"/>
          <w:szCs w:val="2"/>
          <w:lang w:val="en-US"/>
        </w:rPr>
      </w:pPr>
    </w:p>
    <w:p w:rsidR="00222A18" w:rsidRPr="005A3EB6" w:rsidRDefault="00A85B49">
      <w:pPr>
        <w:rPr>
          <w:sz w:val="2"/>
          <w:szCs w:val="2"/>
          <w:lang w:val="en-US"/>
        </w:rPr>
      </w:pPr>
      <w:r w:rsidRPr="005A3EB6">
        <w:rPr>
          <w:sz w:val="2"/>
          <w:szCs w:val="2"/>
          <w:lang w:val="en-US"/>
        </w:rPr>
        <w:br w:type="page"/>
      </w:r>
    </w:p>
    <w:p w:rsidR="00222A18" w:rsidRPr="005A3EB6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5A3EB6" w:rsidRPr="005A3EB6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br w:type="page"/>
            </w:r>
            <w:r w:rsidRPr="005A3EB6">
              <w:rPr>
                <w:lang w:val="en-US"/>
              </w:rPr>
              <w:br w:type="page"/>
            </w:r>
            <w:r w:rsidR="00CD2C15" w:rsidRPr="005A3EB6">
              <w:rPr>
                <w:b/>
                <w:lang w:val="en-US"/>
              </w:rPr>
              <w:t>8. Physical Data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8F20AE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1,70 m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F20AE" w:rsidRDefault="008F20AE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F20AE">
              <w:rPr>
                <w:lang w:val="en-US"/>
              </w:rPr>
              <w:t>70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kq</w:t>
            </w:r>
            <w:proofErr w:type="spellEnd"/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 w:rsidRPr="005A3EB6">
              <w:rPr>
                <w:lang w:val="en-US"/>
              </w:rPr>
              <w:t>Colour</w:t>
            </w:r>
            <w:proofErr w:type="spellEnd"/>
            <w:r w:rsidRPr="005A3EB6"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F20AE" w:rsidRDefault="008F20AE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F20AE">
              <w:rPr>
                <w:lang w:val="en-US"/>
              </w:rPr>
              <w:t>White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 w:rsidRPr="005A3EB6">
              <w:rPr>
                <w:lang w:val="en-US"/>
              </w:rPr>
              <w:t>Colour</w:t>
            </w:r>
            <w:proofErr w:type="spellEnd"/>
            <w:r w:rsidRPr="005A3EB6"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F20AE" w:rsidRDefault="008F20AE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F20AE">
              <w:rPr>
                <w:lang w:val="en-US"/>
              </w:rPr>
              <w:t>Brown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proofErr w:type="spellStart"/>
            <w:r w:rsidRPr="005A3EB6">
              <w:rPr>
                <w:lang w:val="en-US"/>
              </w:rPr>
              <w:t>Boilersuit</w:t>
            </w:r>
            <w:proofErr w:type="spellEnd"/>
            <w:r w:rsidRPr="005A3EB6"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F20AE" w:rsidRDefault="008F20AE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F20AE">
              <w:rPr>
                <w:lang w:val="en-US"/>
              </w:rPr>
              <w:t>50</w:t>
            </w:r>
          </w:p>
        </w:tc>
      </w:tr>
      <w:tr w:rsidR="002404A0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F20AE" w:rsidRDefault="008F20AE" w:rsidP="0030256F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F20AE">
              <w:rPr>
                <w:lang w:val="en-US"/>
              </w:rPr>
              <w:t>43</w:t>
            </w:r>
          </w:p>
        </w:tc>
      </w:tr>
    </w:tbl>
    <w:p w:rsidR="00CD2C15" w:rsidRPr="005A3EB6" w:rsidRDefault="00CD2C15">
      <w:pPr>
        <w:pStyle w:val="1"/>
        <w:rPr>
          <w:sz w:val="4"/>
        </w:rPr>
      </w:pPr>
    </w:p>
    <w:p w:rsidR="00CD2C15" w:rsidRPr="005A3EB6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A3EB6" w:rsidRPr="005A3EB6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E87AF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E87AF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No</w:t>
            </w:r>
          </w:p>
        </w:tc>
      </w:tr>
      <w:tr w:rsidR="005A3EB6" w:rsidRPr="00D61958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E87AF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5A3EB6" w:rsidRPr="00D61958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E87AF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5A3EB6" w:rsidRPr="00D61958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E87AF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CD2C15" w:rsidRPr="00D61958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E87AF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4F4B1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pStyle w:val="3"/>
              <w:rPr>
                <w:sz w:val="16"/>
                <w:u w:val="none"/>
              </w:rPr>
            </w:pPr>
            <w:r w:rsidRPr="005A3EB6">
              <w:rPr>
                <w:sz w:val="16"/>
                <w:u w:val="none"/>
              </w:rPr>
              <w:t xml:space="preserve">If yes, please give full details: </w:t>
            </w:r>
          </w:p>
          <w:p w:rsidR="00CD2C15" w:rsidRPr="005A3EB6" w:rsidRDefault="00CD2C15">
            <w:pPr>
              <w:pStyle w:val="3"/>
              <w:rPr>
                <w:u w:val="none"/>
              </w:rPr>
            </w:pPr>
          </w:p>
          <w:p w:rsidR="00CD2C15" w:rsidRPr="005A3EB6" w:rsidRDefault="00CD2C15">
            <w:pPr>
              <w:rPr>
                <w:lang w:val="en-US"/>
              </w:rPr>
            </w:pPr>
          </w:p>
          <w:p w:rsidR="00CD2C15" w:rsidRPr="005A3EB6" w:rsidRDefault="00CD2C15">
            <w:pPr>
              <w:rPr>
                <w:lang w:val="en-US"/>
              </w:rPr>
            </w:pPr>
          </w:p>
        </w:tc>
      </w:tr>
    </w:tbl>
    <w:p w:rsidR="00CD2C15" w:rsidRPr="005A3EB6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E87AF9" w:rsidRDefault="00CD2C15" w:rsidP="00E87AF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E87AF9">
              <w:rPr>
                <w:b/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E87AF9" w:rsidRDefault="00CD2C15" w:rsidP="00E87AF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E87AF9">
              <w:rPr>
                <w:b/>
                <w:sz w:val="16"/>
                <w:lang w:val="en-US"/>
              </w:rPr>
              <w:t>Valid till:</w:t>
            </w: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5A3EB6"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5A3EB6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5A3EB6"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CD2C15" w:rsidRPr="005A3EB6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1"/>
            </w:pPr>
            <w:r w:rsidRPr="005A3EB6">
              <w:t>10. References (</w:t>
            </w:r>
            <w:r w:rsidRPr="005A3EB6">
              <w:rPr>
                <w:b w:val="0"/>
                <w:sz w:val="16"/>
              </w:rPr>
              <w:t>please give name and address of your current or past employer</w:t>
            </w:r>
            <w:r w:rsidRPr="005A3EB6"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pStyle w:val="1"/>
            </w:pPr>
            <w:r w:rsidRPr="005A3EB6">
              <w:t>Office remarks</w:t>
            </w:r>
          </w:p>
        </w:tc>
      </w:tr>
    </w:tbl>
    <w:p w:rsidR="00CD2C15" w:rsidRPr="005A3EB6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6200F9" w:rsidP="003A6CD4">
            <w:pPr>
              <w:rPr>
                <w:lang w:val="en-US"/>
              </w:rPr>
            </w:pPr>
            <w:r w:rsidRPr="005A3EB6">
              <w:rPr>
                <w:b/>
                <w:sz w:val="20"/>
                <w:szCs w:val="20"/>
                <w:lang w:val="en-US"/>
              </w:rPr>
              <w:fldChar w:fldCharType="begin"/>
            </w:r>
            <w:r w:rsidR="002404A0" w:rsidRPr="005A3EB6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Pr="005A3EB6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4F4B1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EA1582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4F4B1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5A3EB6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  <w:tr w:rsidR="002404A0" w:rsidRPr="005A3EB6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  <w:r w:rsidRPr="005A3EB6"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5A3EB6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5A3EB6" w:rsidRDefault="002404A0" w:rsidP="00454F8C">
            <w:pPr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5A3EB6" w:rsidRPr="005A3EB6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11. Bank address for allotments</w:t>
            </w: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5A3EB6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 w:rsidRPr="005A3EB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  <w:r w:rsidRPr="005A3EB6"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A3EB6" w:rsidRDefault="00CD2C15" w:rsidP="00454F8C">
            <w:pPr>
              <w:rPr>
                <w:sz w:val="20"/>
                <w:lang w:val="en-US"/>
              </w:rPr>
            </w:pP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12. K</w:t>
            </w:r>
            <w:proofErr w:type="spellStart"/>
            <w:r w:rsidRPr="005A3EB6">
              <w:rPr>
                <w:b/>
              </w:rPr>
              <w:t>nowledge</w:t>
            </w:r>
            <w:proofErr w:type="spellEnd"/>
            <w:r w:rsidRPr="005A3EB6"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No</w:t>
            </w:r>
          </w:p>
        </w:tc>
      </w:tr>
      <w:tr w:rsidR="005A3EB6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lang w:val="en-US"/>
              </w:rPr>
            </w:pPr>
            <w:r w:rsidRPr="005A3EB6"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CD2C15" w:rsidRPr="005A3EB6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lang w:val="en-US"/>
              </w:rPr>
            </w:pPr>
            <w:r w:rsidRPr="005A3EB6">
              <w:t xml:space="preserve">ISGOT </w:t>
            </w:r>
            <w:proofErr w:type="spellStart"/>
            <w:r w:rsidRPr="005A3EB6">
              <w:t>knowledge</w:t>
            </w:r>
            <w:proofErr w:type="spellEnd"/>
            <w:r w:rsidRPr="005A3EB6"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CD2C15" w:rsidRPr="005A3EB6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5A3EB6" w:rsidRPr="004F4B1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CD2C15" w:rsidRPr="005A3EB6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sz w:val="16"/>
                <w:lang w:val="en-US"/>
              </w:rPr>
            </w:pPr>
            <w:r w:rsidRPr="005A3EB6">
              <w:rPr>
                <w:sz w:val="20"/>
                <w:szCs w:val="20"/>
                <w:lang w:val="en-US"/>
              </w:rPr>
              <w:t xml:space="preserve">Place </w:t>
            </w:r>
          </w:p>
          <w:p w:rsidR="00CD2C15" w:rsidRPr="005A3EB6" w:rsidRDefault="00CD2C15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1D0BDE">
            <w:pPr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1D0BDE">
            <w:pPr>
              <w:rPr>
                <w:sz w:val="20"/>
                <w:lang w:val="en-US"/>
              </w:rPr>
            </w:pPr>
            <w:r w:rsidRPr="005A3EB6">
              <w:rPr>
                <w:sz w:val="20"/>
                <w:lang w:val="en-US"/>
              </w:rPr>
              <w:t>Signature</w:t>
            </w:r>
          </w:p>
        </w:tc>
      </w:tr>
    </w:tbl>
    <w:p w:rsidR="00CD2C15" w:rsidRPr="005A3EB6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A3EB6" w:rsidRPr="005A3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14. For Office use only     </w:t>
            </w:r>
          </w:p>
        </w:tc>
      </w:tr>
      <w:tr w:rsidR="005A3EB6" w:rsidRPr="005A3EB6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5A3EB6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lang w:val="en-US"/>
        </w:rPr>
        <w:sectPr w:rsidR="00CD2C15" w:rsidRPr="005A3EB6" w:rsidSect="00987CDF">
          <w:footerReference w:type="default" r:id="rId9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CD2C15" w:rsidRPr="005A3EB6" w:rsidRDefault="00CD2C15">
      <w:pPr>
        <w:jc w:val="center"/>
        <w:rPr>
          <w:b/>
          <w:lang w:val="en-US"/>
        </w:rPr>
      </w:pPr>
      <w:r w:rsidRPr="005A3EB6">
        <w:rPr>
          <w:b/>
          <w:lang w:val="en-US"/>
        </w:rPr>
        <w:lastRenderedPageBreak/>
        <w:t>15. Seagoing Experience</w:t>
      </w:r>
    </w:p>
    <w:p w:rsidR="00CD2C15" w:rsidRPr="005A3EB6" w:rsidRDefault="00CD2C15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286"/>
        <w:gridCol w:w="1276"/>
        <w:gridCol w:w="992"/>
        <w:gridCol w:w="1366"/>
        <w:gridCol w:w="840"/>
        <w:gridCol w:w="2280"/>
        <w:gridCol w:w="1609"/>
        <w:gridCol w:w="1134"/>
        <w:gridCol w:w="1134"/>
        <w:gridCol w:w="804"/>
      </w:tblGrid>
      <w:tr w:rsidR="005A3EB6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Name of vessel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Vessel’s 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DWT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proofErr w:type="spellStart"/>
            <w:r w:rsidRPr="005A3EB6">
              <w:rPr>
                <w:b/>
                <w:lang w:val="en-US"/>
              </w:rPr>
              <w:t>Eng</w:t>
            </w:r>
            <w:proofErr w:type="spellEnd"/>
            <w:r w:rsidRPr="005A3EB6"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Manager or Owner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From </w:t>
            </w:r>
            <w:r w:rsidRPr="005A3EB6">
              <w:rPr>
                <w:b/>
              </w:rPr>
              <w:t>d/</w:t>
            </w:r>
            <w:r w:rsidRPr="005A3EB6">
              <w:rPr>
                <w:b/>
                <w:lang w:val="en-US"/>
              </w:rPr>
              <w:t>m/y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To</w:t>
            </w:r>
          </w:p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d/m/y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Total</w:t>
            </w:r>
          </w:p>
          <w:p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m/d</w:t>
            </w:r>
          </w:p>
        </w:tc>
      </w:tr>
      <w:tr w:rsidR="00871BC0" w:rsidRPr="00E24A93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C0" w:rsidRPr="00E24A93" w:rsidRDefault="00871BC0" w:rsidP="00871BC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</w:t>
            </w:r>
            <w:proofErr w:type="spellStart"/>
            <w:r>
              <w:rPr>
                <w:sz w:val="20"/>
                <w:szCs w:val="20"/>
                <w:lang w:val="en-US"/>
              </w:rPr>
              <w:t>Garadag</w:t>
            </w:r>
            <w:r w:rsidR="009A39E5">
              <w:rPr>
                <w:sz w:val="20"/>
                <w:szCs w:val="20"/>
                <w:lang w:val="en-US"/>
              </w:rPr>
              <w:t>h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C0" w:rsidRPr="00E24A93" w:rsidRDefault="00871BC0" w:rsidP="00871BC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C0" w:rsidRPr="005A3EB6" w:rsidRDefault="00871BC0" w:rsidP="00871B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C0" w:rsidRPr="005A3EB6" w:rsidRDefault="009A39E5" w:rsidP="00871B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C0" w:rsidRPr="005A3EB6" w:rsidRDefault="00871BC0" w:rsidP="00871B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C0" w:rsidRPr="005A3EB6" w:rsidRDefault="00871BC0" w:rsidP="00871B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C0" w:rsidRPr="005A3EB6" w:rsidRDefault="00871BC0" w:rsidP="00871B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C0" w:rsidRPr="00E24A93" w:rsidRDefault="00871BC0" w:rsidP="00871BC0">
            <w:pPr>
              <w:rPr>
                <w:sz w:val="20"/>
                <w:szCs w:val="20"/>
                <w:lang w:val="en-US"/>
              </w:rPr>
            </w:pPr>
            <w:r w:rsidRPr="00E24A93"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C0" w:rsidRPr="00E24A93" w:rsidRDefault="00CD578B" w:rsidP="00871B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71BC0">
              <w:rPr>
                <w:sz w:val="20"/>
                <w:szCs w:val="20"/>
                <w:lang w:val="en-US"/>
              </w:rPr>
              <w:t>0/02/2009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C0" w:rsidRPr="00E24A93" w:rsidRDefault="00871BC0" w:rsidP="00871B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17/11</w:t>
            </w:r>
            <w:r w:rsidR="00E45CBD">
              <w:rPr>
                <w:sz w:val="20"/>
                <w:szCs w:val="20"/>
                <w:lang w:val="en-US"/>
              </w:rPr>
              <w:t>/2009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C0" w:rsidRPr="00E24A93" w:rsidRDefault="00871BC0" w:rsidP="00871B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E45CBD" w:rsidRPr="00E24A93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BABEK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300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BD" w:rsidRPr="005A3EB6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rPr>
                <w:sz w:val="20"/>
                <w:szCs w:val="20"/>
                <w:lang w:val="en-US"/>
              </w:rPr>
            </w:pPr>
            <w:r w:rsidRPr="00E24A93"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04/02/2010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30/05/2010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BD" w:rsidRPr="00E24A93" w:rsidRDefault="00E45CBD" w:rsidP="00E45C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CD578B" w:rsidRPr="00E24A93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45CBD" w:rsidRDefault="00CD578B" w:rsidP="00CD578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45CBD">
              <w:rPr>
                <w:sz w:val="22"/>
                <w:szCs w:val="22"/>
                <w:lang w:val="en-US"/>
              </w:rPr>
              <w:t>Reshid</w:t>
            </w:r>
            <w:proofErr w:type="spellEnd"/>
            <w:r w:rsidRPr="00E45CB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5CBD">
              <w:rPr>
                <w:sz w:val="22"/>
                <w:szCs w:val="22"/>
                <w:lang w:val="en-US"/>
              </w:rPr>
              <w:t>Behbudov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8B" w:rsidRPr="005A3EB6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8B" w:rsidRPr="005A3EB6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8B" w:rsidRPr="005A3EB6" w:rsidRDefault="00CD578B" w:rsidP="00CD57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8B" w:rsidRPr="005A3EB6" w:rsidRDefault="00CD578B" w:rsidP="00CD57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78B" w:rsidRPr="005A3EB6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Caspian </w:t>
            </w:r>
            <w:proofErr w:type="spellStart"/>
            <w:r>
              <w:rPr>
                <w:sz w:val="20"/>
                <w:szCs w:val="20"/>
                <w:lang w:val="en-US"/>
              </w:rPr>
              <w:t>Shiping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rPr>
                <w:sz w:val="20"/>
                <w:szCs w:val="20"/>
                <w:lang w:val="en-US"/>
              </w:rPr>
            </w:pPr>
            <w:r w:rsidRPr="00E24A93"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29/10/2010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03/07/2011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CD578B" w:rsidRPr="00E24A93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AE5397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Ekaterina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AE5397" w:rsidRDefault="00CD578B" w:rsidP="00CD578B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AE5397" w:rsidRDefault="00CD578B" w:rsidP="00CD578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AE5397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3800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 w:rsidRPr="00E24A93">
              <w:rPr>
                <w:sz w:val="20"/>
                <w:szCs w:val="20"/>
                <w:lang w:val="en-US"/>
              </w:rPr>
              <w:t xml:space="preserve">FM </w:t>
            </w:r>
            <w:proofErr w:type="spellStart"/>
            <w:r w:rsidRPr="00E24A93">
              <w:rPr>
                <w:sz w:val="20"/>
                <w:szCs w:val="20"/>
                <w:lang w:val="en-US"/>
              </w:rPr>
              <w:t>Shiping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rPr>
                <w:sz w:val="20"/>
                <w:szCs w:val="20"/>
                <w:lang w:val="en-US"/>
              </w:rPr>
            </w:pPr>
            <w:r w:rsidRPr="00E24A93"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 w:rsidRPr="00E24A93">
              <w:rPr>
                <w:sz w:val="20"/>
                <w:szCs w:val="20"/>
                <w:lang w:val="en-US"/>
              </w:rPr>
              <w:t>01/05/2012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30/10/2012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78B" w:rsidRPr="00E24A93" w:rsidRDefault="00CD578B" w:rsidP="00CD57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91277E" w:rsidRPr="00E24A93" w:rsidTr="00C227A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KOROGLU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300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rPr>
                <w:sz w:val="20"/>
                <w:szCs w:val="20"/>
                <w:lang w:val="en-US"/>
              </w:rPr>
            </w:pPr>
            <w:r w:rsidRPr="00E24A93"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  <w:r w:rsidR="00EF3271">
              <w:rPr>
                <w:sz w:val="20"/>
                <w:szCs w:val="20"/>
                <w:lang w:val="en-US"/>
              </w:rPr>
              <w:t>/03</w:t>
            </w:r>
            <w:r>
              <w:rPr>
                <w:sz w:val="20"/>
                <w:szCs w:val="20"/>
                <w:lang w:val="en-US"/>
              </w:rPr>
              <w:t>/201</w:t>
            </w:r>
            <w:r w:rsidR="00EF32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EF3271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05/07</w:t>
            </w:r>
            <w:r w:rsidR="0091277E">
              <w:rPr>
                <w:sz w:val="20"/>
                <w:szCs w:val="20"/>
                <w:lang w:val="en-US"/>
              </w:rPr>
              <w:t>/201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E24A93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E5397">
              <w:rPr>
                <w:sz w:val="20"/>
                <w:szCs w:val="20"/>
                <w:lang w:val="en-US"/>
              </w:rPr>
              <w:t>Aysenur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Moldova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2661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Erk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Shiping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03/05/2014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 w:rsidRPr="00AE5397">
              <w:rPr>
                <w:sz w:val="20"/>
                <w:szCs w:val="20"/>
                <w:lang w:val="en-US"/>
              </w:rPr>
              <w:t>/11/2014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6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E5397">
              <w:rPr>
                <w:sz w:val="20"/>
                <w:szCs w:val="20"/>
                <w:lang w:val="en-US"/>
              </w:rPr>
              <w:t>Natavan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5400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Caspian </w:t>
            </w:r>
            <w:proofErr w:type="spellStart"/>
            <w:r>
              <w:rPr>
                <w:sz w:val="20"/>
                <w:szCs w:val="20"/>
                <w:lang w:val="en-US"/>
              </w:rPr>
              <w:t>Shiping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01/05/2016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30/10/2016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6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E5397">
              <w:rPr>
                <w:sz w:val="20"/>
                <w:szCs w:val="20"/>
                <w:lang w:val="en-US"/>
              </w:rPr>
              <w:t>Volgo</w:t>
            </w:r>
            <w:proofErr w:type="spellEnd"/>
            <w:r w:rsidRPr="00AE53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397">
              <w:rPr>
                <w:sz w:val="20"/>
                <w:szCs w:val="20"/>
                <w:lang w:val="en-US"/>
              </w:rPr>
              <w:t>Balt</w:t>
            </w:r>
            <w:proofErr w:type="spellEnd"/>
            <w:r w:rsidRPr="00AE5397">
              <w:rPr>
                <w:sz w:val="20"/>
                <w:szCs w:val="20"/>
                <w:lang w:val="en-US"/>
              </w:rPr>
              <w:t xml:space="preserve"> - 206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Sierra Leone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3492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Astol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shiping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03/11/2016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10/05/2017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6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E5397">
              <w:rPr>
                <w:sz w:val="20"/>
                <w:szCs w:val="20"/>
                <w:lang w:val="en-US"/>
              </w:rPr>
              <w:t>Mikayil</w:t>
            </w:r>
            <w:proofErr w:type="spellEnd"/>
            <w:r w:rsidRPr="00AE53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397">
              <w:rPr>
                <w:sz w:val="20"/>
                <w:szCs w:val="20"/>
                <w:lang w:val="en-US"/>
              </w:rPr>
              <w:t>Mushfig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AE5397" w:rsidRDefault="0091277E" w:rsidP="0091277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4150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Caspian </w:t>
            </w:r>
            <w:proofErr w:type="spellStart"/>
            <w:r>
              <w:rPr>
                <w:sz w:val="20"/>
                <w:szCs w:val="20"/>
                <w:lang w:val="en-US"/>
              </w:rPr>
              <w:t>Shiping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02/08/2017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16/06/2018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10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E5397">
              <w:rPr>
                <w:sz w:val="20"/>
                <w:szCs w:val="20"/>
                <w:lang w:val="en-US"/>
              </w:rPr>
              <w:t>Naftalan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AE5397" w:rsidRDefault="0091277E" w:rsidP="0091277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5100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Shipping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AE5397">
              <w:rPr>
                <w:sz w:val="20"/>
                <w:szCs w:val="20"/>
                <w:lang w:val="en-US"/>
              </w:rPr>
              <w:t>/09/2018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28/10/2019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11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E5397">
              <w:rPr>
                <w:sz w:val="20"/>
                <w:szCs w:val="20"/>
                <w:lang w:val="en-US"/>
              </w:rPr>
              <w:t>Teymur</w:t>
            </w:r>
            <w:proofErr w:type="spellEnd"/>
            <w:r w:rsidRPr="00AE53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397">
              <w:rPr>
                <w:sz w:val="20"/>
                <w:szCs w:val="20"/>
                <w:lang w:val="en-US"/>
              </w:rPr>
              <w:t>Ehmedov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AE5397" w:rsidRDefault="0091277E" w:rsidP="0091277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D61B39" w:rsidP="00D61B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A S C 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15/12/2019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07/08/2020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9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E5397">
              <w:rPr>
                <w:sz w:val="20"/>
                <w:szCs w:val="20"/>
                <w:lang w:val="en-US"/>
              </w:rPr>
              <w:t>Jafar</w:t>
            </w:r>
            <w:proofErr w:type="spellEnd"/>
            <w:r w:rsidRPr="00AE53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397">
              <w:rPr>
                <w:sz w:val="20"/>
                <w:szCs w:val="20"/>
                <w:lang w:val="en-US"/>
              </w:rPr>
              <w:t>Jabbarli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AE5397" w:rsidRDefault="0091277E" w:rsidP="0091277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5100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D61B39" w:rsidP="00D61B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11/10/2020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18/06/2021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8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Kemal </w:t>
            </w:r>
            <w:proofErr w:type="spellStart"/>
            <w:r>
              <w:rPr>
                <w:sz w:val="20"/>
                <w:szCs w:val="20"/>
                <w:lang w:val="en-US"/>
              </w:rPr>
              <w:t>Kuru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4107,64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en-US"/>
              </w:rPr>
              <w:t>Zelek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Shipping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29/</w:t>
            </w:r>
            <w:r w:rsidRPr="00AE5397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  <w:r w:rsidRPr="00AE5397">
              <w:rPr>
                <w:sz w:val="20"/>
                <w:szCs w:val="20"/>
                <w:lang w:val="en-US"/>
              </w:rPr>
              <w:t>/202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31/12</w:t>
            </w:r>
            <w:r w:rsidRPr="00AE5397">
              <w:rPr>
                <w:sz w:val="20"/>
                <w:szCs w:val="20"/>
                <w:lang w:val="en-US"/>
              </w:rPr>
              <w:t>/2021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77E" w:rsidRPr="005A3EB6" w:rsidTr="00E55C7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E5397">
              <w:rPr>
                <w:sz w:val="20"/>
                <w:szCs w:val="20"/>
                <w:lang w:val="en-US"/>
              </w:rPr>
              <w:t>Mikayil</w:t>
            </w:r>
            <w:proofErr w:type="spellEnd"/>
            <w:r w:rsidRPr="00AE53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5397">
              <w:rPr>
                <w:sz w:val="20"/>
                <w:szCs w:val="20"/>
                <w:lang w:val="en-US"/>
              </w:rPr>
              <w:t>Mushfig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AE5397" w:rsidRDefault="0091277E" w:rsidP="0091277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4150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D61B39" w:rsidP="00D61B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01/02/2022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06/07/2022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91277E" w:rsidRPr="005A3EB6" w:rsidTr="00BE653D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Maestro </w:t>
            </w:r>
            <w:proofErr w:type="spellStart"/>
            <w:r>
              <w:rPr>
                <w:sz w:val="20"/>
                <w:szCs w:val="20"/>
                <w:lang w:val="en-US"/>
              </w:rPr>
              <w:t>Niyazi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E" w:rsidRPr="00AE5397" w:rsidRDefault="0091277E" w:rsidP="0091277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 w:rsidRPr="00AE5397">
              <w:rPr>
                <w:sz w:val="20"/>
                <w:szCs w:val="20"/>
                <w:lang w:val="en-US"/>
              </w:rPr>
              <w:t>Cargo ship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D61B39" w:rsidP="00D61B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A S C 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16/09/2022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D61B39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91277E">
              <w:rPr>
                <w:sz w:val="20"/>
                <w:szCs w:val="20"/>
                <w:lang w:val="en-US"/>
              </w:rPr>
              <w:t>/03/2023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AE5397" w:rsidRDefault="0091277E" w:rsidP="009127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277E" w:rsidRPr="005A3EB6" w:rsidTr="00EE3270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7E" w:rsidRPr="005A3EB6" w:rsidRDefault="0091277E" w:rsidP="009127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CD2C15" w:rsidRPr="005A3EB6" w:rsidRDefault="00CD2C15">
      <w:pPr>
        <w:ind w:left="2124" w:firstLine="708"/>
        <w:rPr>
          <w:b/>
          <w:lang w:val="en-US"/>
        </w:rPr>
      </w:pPr>
    </w:p>
    <w:p w:rsidR="00CD2C15" w:rsidRPr="005A3EB6" w:rsidRDefault="00CD2C15">
      <w:pPr>
        <w:ind w:left="2124" w:firstLine="708"/>
        <w:rPr>
          <w:b/>
          <w:lang w:val="en-US"/>
        </w:rPr>
      </w:pPr>
      <w:r w:rsidRPr="005A3EB6">
        <w:rPr>
          <w:b/>
          <w:lang w:val="en-US"/>
        </w:rPr>
        <w:t>Total rank sea service:</w:t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</w:r>
      <w:r w:rsidRPr="005A3EB6"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  <w:proofErr w:type="spellStart"/>
            <w:r w:rsidRPr="005A3EB6">
              <w:t>Rank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  <w:proofErr w:type="spellStart"/>
            <w:r w:rsidRPr="005A3EB6">
              <w:t>Years</w:t>
            </w:r>
            <w:proofErr w:type="spellEnd"/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  <w:r w:rsidRPr="005A3EB6"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  <w:proofErr w:type="spellStart"/>
            <w:r w:rsidRPr="005A3EB6">
              <w:t>Years</w:t>
            </w:r>
            <w:proofErr w:type="spellEnd"/>
          </w:p>
        </w:tc>
      </w:tr>
      <w:tr w:rsidR="005A3EB6" w:rsidRPr="005A3EB6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8D32A3" w:rsidP="008D32A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 w:rsidRPr="00E24A93">
              <w:rPr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1F75F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 w:rsidP="00DA7E93">
            <w:pPr>
              <w:framePr w:hSpace="180" w:wrap="auto" w:vAnchor="text" w:hAnchor="page" w:xAlign="center" w:y="41"/>
            </w:pPr>
            <w:r w:rsidRPr="005A3EB6"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</w:pPr>
          </w:p>
        </w:tc>
      </w:tr>
      <w:tr w:rsidR="005A3EB6" w:rsidRPr="008D32A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8D32A3" w:rsidP="008D32A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officer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EF3271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8D32A3">
              <w:rPr>
                <w:lang w:val="en-US"/>
              </w:rP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8D32A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A3EB6" w:rsidRPr="008D32A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8D32A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 w:rsidRPr="005A3EB6"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A3EB6" w:rsidRPr="008D32A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8D32A3" w:rsidRDefault="00E350D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8D32A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8D32A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A3EB6" w:rsidRPr="008D32A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8D32A3" w:rsidRDefault="00E350D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8D32A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8D32A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5A3EB6" w:rsidRDefault="00E350D3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5A3EB6" w:rsidRPr="008D32A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8D32A3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8D32A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8D32A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5A3EB6"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:rsidRPr="008D32A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8D32A3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  <w:r w:rsidRPr="008D32A3">
              <w:rPr>
                <w:lang w:val="en-US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D61B39" w:rsidP="002404A0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D32A3">
              <w:rPr>
                <w:lang w:val="en-US"/>
              </w:rPr>
              <w:t>,6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8D32A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8D32A3" w:rsidRDefault="00CD2C15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 w:rsidRPr="008D32A3">
              <w:rPr>
                <w:lang w:val="en-US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5A3EB6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</w:tbl>
    <w:p w:rsidR="00CD2C15" w:rsidRPr="005A3EB6" w:rsidRDefault="00CD2C15">
      <w:pPr>
        <w:rPr>
          <w:b/>
          <w:lang w:val="en-US"/>
        </w:rPr>
      </w:pPr>
    </w:p>
    <w:sectPr w:rsidR="00CD2C15" w:rsidRPr="005A3EB6" w:rsidSect="00407B00">
      <w:footerReference w:type="default" r:id="rId10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E0" w:rsidRDefault="006527E0">
      <w:r>
        <w:separator/>
      </w:r>
    </w:p>
  </w:endnote>
  <w:endnote w:type="continuationSeparator" w:id="0">
    <w:p w:rsidR="006527E0" w:rsidRDefault="0065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1B" w:rsidRDefault="004F4B1B">
    <w:pPr>
      <w:pStyle w:val="a6"/>
      <w:jc w:val="center"/>
      <w:rPr>
        <w:lang w:val="en-US"/>
      </w:rPr>
    </w:pPr>
    <w:hyperlink r:id="rId1" w:history="1">
      <w:r>
        <w:rPr>
          <w:rStyle w:val="CharAttribute5"/>
          <w:rFonts w:eastAsia="Batang"/>
        </w:rPr>
        <w:t>WWW.AZ-MARINER.AZ</w:t>
      </w:r>
    </w:hyperlink>
    <w:r>
      <w:rPr>
        <w:noProof/>
      </w:rPr>
      <w:pict>
        <v:rect id="Rectangle 1" o:spid="_x0000_s2058" style="position:absolute;left:0;text-align:left;margin-left:0;margin-top:0;width:551.55pt;height:48.4pt;z-index:251656704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" o:allowincell="f" filled="f" stroked="f">
          <v:textbox inset=",0">
            <w:txbxContent>
              <w:p w:rsidR="004F4B1B" w:rsidRPr="00664168" w:rsidRDefault="004F4B1B" w:rsidP="009A1034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 w:rsidR="00D61B39">
                  <w:rPr>
                    <w:rStyle w:val="a9"/>
                    <w:noProof/>
                    <w:lang w:val="en-US"/>
                  </w:rPr>
                  <w:t>1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  <w:r>
                  <w:rPr>
                    <w:rStyle w:val="a9"/>
                    <w:lang w:val="en-US"/>
                  </w:rPr>
                  <w:t xml:space="preserve"> of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 w:rsidR="00D61B39"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group id="Group 2" o:spid="_x0000_s2054" style="position:absolute;left:0;text-align:left;margin-left:37.1pt;margin-top:803.25pt;width:5.45pt;height:38.65pt;z-index:25165568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7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kl8AAAADbAAAADwAAAGRycy9kb3ducmV2LnhtbERPS4vCMBC+C/sfwgh701QPq3SNooKs&#10;i16swl6HZvrQZlKSqPXfbwTB23x8z5ktOtOIGzlfW1YwGiYgiHOray4VnI6bwRSED8gaG8uk4EEe&#10;FvOP3gxTbe98oFsWShFD2KeooAqhTaX0eUUG/dC2xJErrDMYInSl1A7vMdw0cpwkX9JgzbGhwpbW&#10;FeWX7GoUrNitH+fx5mdX0N9yYs/F/vIrlfrsd8tvEIG68Ba/3Fsd54/g+Us8QM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xO5JfAAAAA2wAAAA8AAAAAAAAAAAAAAAAA&#10;oQIAAGRycy9kb3ducmV2LnhtbFBLBQYAAAAABAAEAPkAAACOAwAAAAA=&#10;" strokecolor="#006c31"/>
          <v:shape id="AutoShape 4" o:spid="_x0000_s2056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x64MAAAADbAAAADwAAAGRycy9kb3ducmV2LnhtbERPS4vCMBC+C/sfwgh709QeVqlGUUHW&#10;RS/qwl6HZvrQZlKSqPXfbwTB23x8z5ktOtOIGzlfW1YwGiYgiHOray4V/J42gwkIH5A1NpZJwYM8&#10;LOYfvRlm2t75QLdjKEUMYZ+hgiqENpPS5xUZ9EPbEkeusM5giNCVUju8x3DTyDRJvqTBmmNDhS2t&#10;K8ovx6tRsGK3fpzTzfeuoL/l2J6L/eVHKvXZ75ZTEIG68Ba/3Fsd56fw/CUeIO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ceuDAAAAA2wAAAA8AAAAAAAAAAAAAAAAA&#10;oQIAAGRycy9kb3ducmV2LnhtbFBLBQYAAAAABAAEAPkAAACOAwAAAAA=&#10;" strokecolor="#006c31"/>
          <v:shape id="AutoShape 5" o:spid="_x0000_s2055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Dfe8AAAADbAAAADwAAAGRycy9kb3ducmV2LnhtbERPS2sCMRC+F/wPYQRvmlVBZTWKClKl&#10;vfgAr8Nm9qGbyZKkuv57Uyj0Nh/fcxar1tTiQc5XlhUMBwkI4szqigsFl/OuPwPhA7LG2jIpeJGH&#10;1bLzscBU2ycf6XEKhYgh7FNUUIbQpFL6rCSDfmAb4sjl1hkMEbpCaofPGG5qOUqSiTRYcWwosaFt&#10;Sdn99GMUbNhtX7fR7vMrp+t6am/59/0glep12/UcRKA2/Iv/3Hsd54/h95d4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Q33vAAAAA2wAAAA8AAAAAAAAAAAAAAAAA&#10;oQIAAGRycy9kb3ducmV2LnhtbFBLBQYAAAAABAAEAPkAAACOAwAAAAA=&#10;" strokecolor="#006c31"/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1B" w:rsidRDefault="004F4B1B">
    <w:pPr>
      <w:pStyle w:val="a6"/>
      <w:jc w:val="center"/>
      <w:rPr>
        <w:lang w:val="en-US"/>
      </w:rPr>
    </w:pPr>
    <w:hyperlink r:id="rId1" w:history="1">
      <w:r>
        <w:rPr>
          <w:rStyle w:val="CharAttribute5"/>
          <w:rFonts w:eastAsia="Batang"/>
        </w:rPr>
        <w:t>WWW.AZ-MARINER.AZ</w:t>
      </w:r>
    </w:hyperlink>
    <w:r>
      <w:rPr>
        <w:noProof/>
      </w:rPr>
      <w:pict>
        <v:rect id="Rectangle 10" o:spid="_x0000_s2053" style="position:absolute;left:0;text-align:left;margin-left:0;margin-top:0;width:532.6pt;height:48.4pt;z-index:251658752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" o:allowincell="f" filled="f" stroked="f">
          <v:textbox inset=",0">
            <w:txbxContent>
              <w:p w:rsidR="004F4B1B" w:rsidRPr="00664168" w:rsidRDefault="004F4B1B" w:rsidP="001F2EE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 w:rsidR="00D61B39"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  <w:r>
                  <w:rPr>
                    <w:rStyle w:val="a9"/>
                    <w:lang w:val="en-US"/>
                  </w:rPr>
                  <w:t xml:space="preserve"> of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 w:rsidR="00D61B39"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group id="Group 11" o:spid="_x0000_s2049" style="position:absolute;left:0;text-align:left;margin-left:37.1pt;margin-top:803.25pt;width:5.45pt;height:38.65pt;z-index:251657728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2052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vrs8EAAADaAAAADwAAAGRycy9kb3ducmV2LnhtbESPzYoCMRCE7wu+Q2jB25pxDrqMRlFB&#10;XNHLquC1mfT86KQzJFkd394IC3ssquorarboTCPu5HxtWcFomIAgzq2uuVRwPm0+v0D4gKyxsUwK&#10;nuRhMe99zDDT9sE/dD+GUkQI+wwVVCG0mZQ+r8igH9qWOHqFdQZDlK6U2uEjwk0j0yQZS4M1x4UK&#10;W1pXlN+Ov0bBit36eU03231Bl+XEXovDbSeVGvS75RREoC78h//a31pBCu8r8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a+uzwQAAANoAAAAPAAAAAAAAAAAAAAAA&#10;AKECAABkcnMvZG93bnJldi54bWxQSwUGAAAAAAQABAD5AAAAjwMAAAAA&#10;" strokecolor="#006c31"/>
          <v:shape id="AutoShape 13" o:spid="_x0000_s2051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dOKMMAAADaAAAADwAAAGRycy9kb3ducmV2LnhtbESPT2sCMRTE7wW/Q3gFbzVbB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nTijDAAAA2gAAAA8AAAAAAAAAAAAA&#10;AAAAoQIAAGRycy9kb3ducmV2LnhtbFBLBQYAAAAABAAEAPkAAACRAwAAAAA=&#10;" strokecolor="#006c31"/>
          <v:shape id="AutoShape 14" o:spid="_x0000_s2050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7WXMMAAADaAAAADwAAAGRycy9kb3ducmV2LnhtbESPT2sCMRTE7wW/Q3gFbzVbEVvWzS4q&#10;SJX2Ulvw+ti8/efmZUlSXb+9KRR6HGbmN0xWjKYXF3K+tazgeZaAIC6tbrlW8P21e3oF4QOyxt4y&#10;KbiRhyKfPGSYanvlT7ocQy0ihH2KCpoQhlRKXzZk0M/sQBy9yjqDIUpXS+3wGuGml/MkWUqDLceF&#10;BgfaNlSejz9GwYbd9tbNd2/vFZ3WL7arPs4HqdT0cVyvQAQaw3/4r73XChbweyXeAJn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O1lzDAAAA2gAAAA8AAAAAAAAAAAAA&#10;AAAAoQIAAGRycy9kb3ducmV2LnhtbFBLBQYAAAAABAAEAPkAAACRAwAAAAA=&#10;" strokecolor="#006c31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E0" w:rsidRDefault="006527E0">
      <w:r>
        <w:separator/>
      </w:r>
    </w:p>
  </w:footnote>
  <w:footnote w:type="continuationSeparator" w:id="0">
    <w:p w:rsidR="006527E0" w:rsidRDefault="0065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  <o:rules v:ext="edit">
        <o:r id="V:Rule1" type="connector" idref="#AutoShape 3"/>
        <o:r id="V:Rule2" type="connector" idref="#AutoShape 5"/>
        <o:r id="V:Rule3" type="connector" idref="#AutoShape 4"/>
        <o:r id="V:Rule4" type="connector" idref="#AutoShape 14"/>
        <o:r id="V:Rule5" type="connector" idref="#AutoShape 12"/>
        <o:r id="V:Rule6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15C91"/>
    <w:rsid w:val="00022B28"/>
    <w:rsid w:val="00025DF4"/>
    <w:rsid w:val="00034D7E"/>
    <w:rsid w:val="00050D38"/>
    <w:rsid w:val="00073863"/>
    <w:rsid w:val="000807B9"/>
    <w:rsid w:val="00087B6A"/>
    <w:rsid w:val="000A03DE"/>
    <w:rsid w:val="000E1A87"/>
    <w:rsid w:val="000E7AB3"/>
    <w:rsid w:val="000F36FC"/>
    <w:rsid w:val="00143A24"/>
    <w:rsid w:val="00144D9A"/>
    <w:rsid w:val="001469E5"/>
    <w:rsid w:val="00151412"/>
    <w:rsid w:val="00152B1D"/>
    <w:rsid w:val="001807BB"/>
    <w:rsid w:val="001831D0"/>
    <w:rsid w:val="001933C5"/>
    <w:rsid w:val="001941A4"/>
    <w:rsid w:val="0019541F"/>
    <w:rsid w:val="00195785"/>
    <w:rsid w:val="00196B88"/>
    <w:rsid w:val="001976FD"/>
    <w:rsid w:val="001A63D1"/>
    <w:rsid w:val="001A6EFE"/>
    <w:rsid w:val="001B7416"/>
    <w:rsid w:val="001C577A"/>
    <w:rsid w:val="001D0BDE"/>
    <w:rsid w:val="001F2EEC"/>
    <w:rsid w:val="001F75F8"/>
    <w:rsid w:val="001F7E9F"/>
    <w:rsid w:val="00201F36"/>
    <w:rsid w:val="00222A18"/>
    <w:rsid w:val="002404A0"/>
    <w:rsid w:val="0024252D"/>
    <w:rsid w:val="002635EB"/>
    <w:rsid w:val="00270846"/>
    <w:rsid w:val="00274020"/>
    <w:rsid w:val="00275123"/>
    <w:rsid w:val="002933EA"/>
    <w:rsid w:val="002962A2"/>
    <w:rsid w:val="002A110E"/>
    <w:rsid w:val="002B4BE1"/>
    <w:rsid w:val="002B50AA"/>
    <w:rsid w:val="002C7E95"/>
    <w:rsid w:val="002D1015"/>
    <w:rsid w:val="002E0E61"/>
    <w:rsid w:val="002E5E5D"/>
    <w:rsid w:val="00300201"/>
    <w:rsid w:val="00300556"/>
    <w:rsid w:val="00300E0B"/>
    <w:rsid w:val="0030256F"/>
    <w:rsid w:val="00302E6C"/>
    <w:rsid w:val="0030519B"/>
    <w:rsid w:val="00305930"/>
    <w:rsid w:val="003063C2"/>
    <w:rsid w:val="00321948"/>
    <w:rsid w:val="00330051"/>
    <w:rsid w:val="00340BFC"/>
    <w:rsid w:val="0037717A"/>
    <w:rsid w:val="00387EBC"/>
    <w:rsid w:val="003A6CD4"/>
    <w:rsid w:val="003B1375"/>
    <w:rsid w:val="003C28F1"/>
    <w:rsid w:val="003D3E06"/>
    <w:rsid w:val="003E534C"/>
    <w:rsid w:val="00407B00"/>
    <w:rsid w:val="00433F85"/>
    <w:rsid w:val="004366BA"/>
    <w:rsid w:val="00441679"/>
    <w:rsid w:val="00454F8C"/>
    <w:rsid w:val="00455CEC"/>
    <w:rsid w:val="004767C6"/>
    <w:rsid w:val="00491105"/>
    <w:rsid w:val="004D6265"/>
    <w:rsid w:val="004D6E87"/>
    <w:rsid w:val="004F1DDC"/>
    <w:rsid w:val="004F4B1B"/>
    <w:rsid w:val="004F59E1"/>
    <w:rsid w:val="00500844"/>
    <w:rsid w:val="00507E13"/>
    <w:rsid w:val="0051760E"/>
    <w:rsid w:val="00521F9F"/>
    <w:rsid w:val="005418B3"/>
    <w:rsid w:val="00544060"/>
    <w:rsid w:val="005624A6"/>
    <w:rsid w:val="005A3EB6"/>
    <w:rsid w:val="005B0B2B"/>
    <w:rsid w:val="005B17C5"/>
    <w:rsid w:val="005B58B5"/>
    <w:rsid w:val="005D0BB1"/>
    <w:rsid w:val="005D542D"/>
    <w:rsid w:val="005D581B"/>
    <w:rsid w:val="00604555"/>
    <w:rsid w:val="006200F9"/>
    <w:rsid w:val="00646C5E"/>
    <w:rsid w:val="00650C0C"/>
    <w:rsid w:val="006527E0"/>
    <w:rsid w:val="00664168"/>
    <w:rsid w:val="006936F0"/>
    <w:rsid w:val="006B3D80"/>
    <w:rsid w:val="006B3E36"/>
    <w:rsid w:val="006E0592"/>
    <w:rsid w:val="0070302E"/>
    <w:rsid w:val="00734C4A"/>
    <w:rsid w:val="00760238"/>
    <w:rsid w:val="00761978"/>
    <w:rsid w:val="007624D8"/>
    <w:rsid w:val="0076299D"/>
    <w:rsid w:val="007822F2"/>
    <w:rsid w:val="00793D1F"/>
    <w:rsid w:val="00794B64"/>
    <w:rsid w:val="007A6BA7"/>
    <w:rsid w:val="007B7E33"/>
    <w:rsid w:val="007C1CC7"/>
    <w:rsid w:val="007C1DD6"/>
    <w:rsid w:val="007C7345"/>
    <w:rsid w:val="007D2DE7"/>
    <w:rsid w:val="007D4337"/>
    <w:rsid w:val="007D53EE"/>
    <w:rsid w:val="007E609D"/>
    <w:rsid w:val="007F439B"/>
    <w:rsid w:val="008170AD"/>
    <w:rsid w:val="0082534A"/>
    <w:rsid w:val="00832957"/>
    <w:rsid w:val="008331B7"/>
    <w:rsid w:val="00871BC0"/>
    <w:rsid w:val="0087315A"/>
    <w:rsid w:val="00876C80"/>
    <w:rsid w:val="00881F8F"/>
    <w:rsid w:val="00895C09"/>
    <w:rsid w:val="008B3295"/>
    <w:rsid w:val="008D32A3"/>
    <w:rsid w:val="008E1C5B"/>
    <w:rsid w:val="008E6E85"/>
    <w:rsid w:val="008F20AE"/>
    <w:rsid w:val="0091277E"/>
    <w:rsid w:val="0092065E"/>
    <w:rsid w:val="0093302A"/>
    <w:rsid w:val="00972BCF"/>
    <w:rsid w:val="00972CCE"/>
    <w:rsid w:val="00973934"/>
    <w:rsid w:val="00987CDF"/>
    <w:rsid w:val="00993D0F"/>
    <w:rsid w:val="009A1034"/>
    <w:rsid w:val="009A39E5"/>
    <w:rsid w:val="009A7A28"/>
    <w:rsid w:val="009B3DCD"/>
    <w:rsid w:val="009B5E7A"/>
    <w:rsid w:val="009C059C"/>
    <w:rsid w:val="009C0E61"/>
    <w:rsid w:val="009D6D80"/>
    <w:rsid w:val="00A1096F"/>
    <w:rsid w:val="00A13247"/>
    <w:rsid w:val="00A24F16"/>
    <w:rsid w:val="00A44C77"/>
    <w:rsid w:val="00A524D2"/>
    <w:rsid w:val="00A645CC"/>
    <w:rsid w:val="00A66D78"/>
    <w:rsid w:val="00A74B1B"/>
    <w:rsid w:val="00A802C8"/>
    <w:rsid w:val="00A85B49"/>
    <w:rsid w:val="00A9299E"/>
    <w:rsid w:val="00AB3090"/>
    <w:rsid w:val="00AE5397"/>
    <w:rsid w:val="00B17F4C"/>
    <w:rsid w:val="00B23C65"/>
    <w:rsid w:val="00B351E8"/>
    <w:rsid w:val="00B43C7E"/>
    <w:rsid w:val="00B77F95"/>
    <w:rsid w:val="00B81A58"/>
    <w:rsid w:val="00B97F7C"/>
    <w:rsid w:val="00BA3059"/>
    <w:rsid w:val="00BA3C11"/>
    <w:rsid w:val="00BA7D46"/>
    <w:rsid w:val="00BE780F"/>
    <w:rsid w:val="00C200D0"/>
    <w:rsid w:val="00C219CD"/>
    <w:rsid w:val="00C27F66"/>
    <w:rsid w:val="00C32007"/>
    <w:rsid w:val="00C460CD"/>
    <w:rsid w:val="00C47875"/>
    <w:rsid w:val="00C47E0F"/>
    <w:rsid w:val="00C513B2"/>
    <w:rsid w:val="00C7145C"/>
    <w:rsid w:val="00CA358D"/>
    <w:rsid w:val="00CC0FA3"/>
    <w:rsid w:val="00CD2C15"/>
    <w:rsid w:val="00CD578B"/>
    <w:rsid w:val="00D139E5"/>
    <w:rsid w:val="00D320B1"/>
    <w:rsid w:val="00D337D9"/>
    <w:rsid w:val="00D36908"/>
    <w:rsid w:val="00D4045D"/>
    <w:rsid w:val="00D534E8"/>
    <w:rsid w:val="00D603E5"/>
    <w:rsid w:val="00D61958"/>
    <w:rsid w:val="00D61B39"/>
    <w:rsid w:val="00D85B55"/>
    <w:rsid w:val="00D92C76"/>
    <w:rsid w:val="00DA7E93"/>
    <w:rsid w:val="00DB2331"/>
    <w:rsid w:val="00DC3ADC"/>
    <w:rsid w:val="00DC4AD5"/>
    <w:rsid w:val="00DC7C6A"/>
    <w:rsid w:val="00DD1E6B"/>
    <w:rsid w:val="00DD7893"/>
    <w:rsid w:val="00E01FBB"/>
    <w:rsid w:val="00E02E6B"/>
    <w:rsid w:val="00E23CCE"/>
    <w:rsid w:val="00E24A93"/>
    <w:rsid w:val="00E25A02"/>
    <w:rsid w:val="00E32D74"/>
    <w:rsid w:val="00E350D3"/>
    <w:rsid w:val="00E37215"/>
    <w:rsid w:val="00E37BA8"/>
    <w:rsid w:val="00E40BA8"/>
    <w:rsid w:val="00E45CBD"/>
    <w:rsid w:val="00E4672F"/>
    <w:rsid w:val="00E605FB"/>
    <w:rsid w:val="00E75671"/>
    <w:rsid w:val="00E87AF9"/>
    <w:rsid w:val="00EA1582"/>
    <w:rsid w:val="00EA190F"/>
    <w:rsid w:val="00EA433E"/>
    <w:rsid w:val="00EE3270"/>
    <w:rsid w:val="00EF3271"/>
    <w:rsid w:val="00F06EE0"/>
    <w:rsid w:val="00F12432"/>
    <w:rsid w:val="00F41772"/>
    <w:rsid w:val="00F42E3A"/>
    <w:rsid w:val="00F819A0"/>
    <w:rsid w:val="00F96A0E"/>
    <w:rsid w:val="00FA50E4"/>
    <w:rsid w:val="00FA7DA6"/>
    <w:rsid w:val="00FB5CF9"/>
    <w:rsid w:val="00FB5E5E"/>
    <w:rsid w:val="00FB659E"/>
    <w:rsid w:val="00FC02B6"/>
    <w:rsid w:val="00FC41E2"/>
    <w:rsid w:val="00FC7ED2"/>
    <w:rsid w:val="00FD306C"/>
    <w:rsid w:val="00FD5257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5:docId w15:val="{334D1EFD-790B-4907-92B6-1B46D6B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1F2EEC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paragraph" w:styleId="HTML">
    <w:name w:val="HTML Preformatted"/>
    <w:basedOn w:val="a"/>
    <w:link w:val="HTML0"/>
    <w:uiPriority w:val="99"/>
    <w:unhideWhenUsed/>
    <w:rsid w:val="001F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E9F"/>
    <w:rPr>
      <w:rFonts w:ascii="Courier New" w:hAnsi="Courier New" w:cs="Courier New"/>
    </w:rPr>
  </w:style>
  <w:style w:type="character" w:customStyle="1" w:styleId="y2iqfc">
    <w:name w:val="y2iqfc"/>
    <w:basedOn w:val="a0"/>
    <w:rsid w:val="001F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91D0-9158-4B46-95BD-25BC0CBF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452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LTS</Company>
  <LinksUpToDate>false</LinksUpToDate>
  <CharactersWithSpaces>6904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user</cp:lastModifiedBy>
  <cp:revision>29</cp:revision>
  <cp:lastPrinted>2009-08-05T11:32:00Z</cp:lastPrinted>
  <dcterms:created xsi:type="dcterms:W3CDTF">2018-05-01T10:23:00Z</dcterms:created>
  <dcterms:modified xsi:type="dcterms:W3CDTF">2023-06-30T16:17:00Z</dcterms:modified>
</cp:coreProperties>
</file>