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</w:tblGrid>
      <w:tr w:rsidR="00B52EEB" w:rsidTr="00741136">
        <w:trPr>
          <w:trHeight w:val="2502"/>
        </w:trPr>
        <w:tc>
          <w:tcPr>
            <w:tcW w:w="2271" w:type="dxa"/>
          </w:tcPr>
          <w:p w:rsidR="00B52EEB" w:rsidRPr="00893043" w:rsidRDefault="0059768D" w:rsidP="0059768D">
            <w:pPr>
              <w:pStyle w:val="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color w:val="008000"/>
                <w:sz w:val="40"/>
              </w:rPr>
              <w:t xml:space="preserve"> </w:t>
            </w:r>
            <w:r w:rsidR="00B52EEB">
              <w:rPr>
                <w:color w:val="008000"/>
                <w:sz w:val="40"/>
              </w:rPr>
              <w:t xml:space="preserve"> </w:t>
            </w:r>
            <w:r w:rsidR="0013750A">
              <w:rPr>
                <w:noProof/>
                <w:color w:val="008000"/>
                <w:sz w:val="40"/>
                <w:lang w:val="ru-RU"/>
              </w:rPr>
              <w:drawing>
                <wp:inline distT="0" distB="0" distL="0" distR="0">
                  <wp:extent cx="1081405" cy="1438910"/>
                  <wp:effectExtent l="0" t="0" r="0" b="0"/>
                  <wp:docPr id="1" name="Рисунок 1" descr="C:\Users\AsComp\Downloads\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Comp\Downloads\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EEB" w:rsidRPr="001C577A" w:rsidRDefault="00B52EEB">
      <w:pPr>
        <w:rPr>
          <w:rFonts w:ascii="Tahoma" w:hAnsi="Tahoma"/>
          <w:b/>
          <w:sz w:val="16"/>
          <w:szCs w:val="16"/>
          <w:lang w:val="en-US"/>
        </w:rPr>
      </w:pPr>
    </w:p>
    <w:p w:rsidR="00B52EEB" w:rsidRDefault="00B52EEB">
      <w:pPr>
        <w:pStyle w:val="1"/>
        <w:jc w:val="center"/>
        <w:rPr>
          <w:sz w:val="20"/>
        </w:rPr>
      </w:pPr>
    </w:p>
    <w:p w:rsidR="00B52EEB" w:rsidRDefault="00B52EEB" w:rsidP="00C219CD">
      <w:pPr>
        <w:rPr>
          <w:lang w:val="en-US"/>
        </w:rPr>
      </w:pPr>
    </w:p>
    <w:p w:rsidR="00B52EEB" w:rsidRDefault="00B52EEB" w:rsidP="00C219CD">
      <w:pPr>
        <w:rPr>
          <w:lang w:val="en-US"/>
        </w:rPr>
      </w:pPr>
    </w:p>
    <w:p w:rsidR="00B52EEB" w:rsidRDefault="00B52EEB" w:rsidP="00C219CD">
      <w:pPr>
        <w:rPr>
          <w:lang w:val="en-US"/>
        </w:rPr>
      </w:pPr>
    </w:p>
    <w:p w:rsidR="00B52EEB" w:rsidRDefault="00B52EEB" w:rsidP="00C219CD">
      <w:pPr>
        <w:rPr>
          <w:lang w:val="en-US"/>
        </w:rPr>
      </w:pPr>
    </w:p>
    <w:p w:rsidR="00B52EEB" w:rsidRDefault="00B52EEB" w:rsidP="00C219CD">
      <w:pPr>
        <w:rPr>
          <w:lang w:val="en-US"/>
        </w:rPr>
      </w:pPr>
      <w:bookmarkStart w:id="0" w:name="_GoBack"/>
      <w:bookmarkEnd w:id="0"/>
    </w:p>
    <w:p w:rsidR="00B52EEB" w:rsidRDefault="00B52EEB" w:rsidP="00C219CD">
      <w:pPr>
        <w:rPr>
          <w:lang w:val="en-US"/>
        </w:rPr>
      </w:pPr>
    </w:p>
    <w:p w:rsidR="00B52EEB" w:rsidRPr="00C219CD" w:rsidRDefault="00B52EEB" w:rsidP="00C219CD">
      <w:pPr>
        <w:rPr>
          <w:lang w:val="en-US"/>
        </w:rPr>
      </w:pPr>
    </w:p>
    <w:p w:rsidR="00B52EEB" w:rsidRDefault="00B52EEB" w:rsidP="009152F1">
      <w:pPr>
        <w:pStyle w:val="1"/>
        <w:rPr>
          <w:sz w:val="40"/>
        </w:rPr>
      </w:pPr>
      <w:r>
        <w:rPr>
          <w:sz w:val="40"/>
        </w:rPr>
        <w:t>APPLICATION FORM</w:t>
      </w:r>
    </w:p>
    <w:p w:rsidR="00B52EEB" w:rsidRPr="00AB6F13" w:rsidRDefault="00B52EEB">
      <w:pPr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B52EEB" w:rsidRPr="00195785">
        <w:tc>
          <w:tcPr>
            <w:tcW w:w="360" w:type="dxa"/>
            <w:vAlign w:val="center"/>
          </w:tcPr>
          <w:p w:rsidR="00B52EEB" w:rsidRPr="00195785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vAlign w:val="center"/>
          </w:tcPr>
          <w:p w:rsidR="00B52EEB" w:rsidRPr="00195785" w:rsidRDefault="008E61DD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vAlign w:val="center"/>
          </w:tcPr>
          <w:p w:rsidR="00B52EEB" w:rsidRPr="00195785" w:rsidRDefault="00B52EEB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B52EEB" w:rsidRPr="00195785" w:rsidRDefault="00B52EEB" w:rsidP="00F00E4E">
            <w:pPr>
              <w:rPr>
                <w:b/>
                <w:lang w:val="en-US"/>
              </w:rPr>
            </w:pPr>
          </w:p>
        </w:tc>
        <w:tc>
          <w:tcPr>
            <w:tcW w:w="336" w:type="dxa"/>
            <w:vAlign w:val="center"/>
          </w:tcPr>
          <w:p w:rsidR="00B52EEB" w:rsidRPr="00195785" w:rsidRDefault="00B52EEB" w:rsidP="00073863">
            <w:pPr>
              <w:rPr>
                <w:b/>
                <w:lang w:val="en-US"/>
              </w:rPr>
            </w:pPr>
          </w:p>
        </w:tc>
      </w:tr>
      <w:tr w:rsidR="00B52EEB">
        <w:tc>
          <w:tcPr>
            <w:tcW w:w="4296" w:type="dxa"/>
            <w:gridSpan w:val="12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B52EEB" w:rsidRDefault="00B52EEB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B52EEB" w:rsidRPr="00EF0D71" w:rsidTr="0059768D">
        <w:trPr>
          <w:trHeight w:val="143"/>
        </w:trPr>
        <w:tc>
          <w:tcPr>
            <w:tcW w:w="6231" w:type="dxa"/>
            <w:vAlign w:val="center"/>
          </w:tcPr>
          <w:p w:rsidR="00B52EEB" w:rsidRPr="00454F8C" w:rsidRDefault="00B52EEB" w:rsidP="0059768D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 w:rsidR="0059768D">
              <w:rPr>
                <w:b/>
                <w:sz w:val="28"/>
                <w:szCs w:val="28"/>
                <w:lang w:val="en-US"/>
              </w:rPr>
              <w:t>OILER</w:t>
            </w:r>
          </w:p>
        </w:tc>
        <w:tc>
          <w:tcPr>
            <w:tcW w:w="4367" w:type="dxa"/>
            <w:vAlign w:val="center"/>
          </w:tcPr>
          <w:p w:rsidR="00B52EEB" w:rsidRPr="00454F8C" w:rsidRDefault="00B52EEB" w:rsidP="003C7907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  <w:r>
              <w:rPr>
                <w:b/>
                <w:sz w:val="28"/>
                <w:szCs w:val="28"/>
                <w:lang w:val="en-US"/>
              </w:rPr>
              <w:t xml:space="preserve"> ANY TIME</w:t>
            </w:r>
          </w:p>
        </w:tc>
      </w:tr>
    </w:tbl>
    <w:p w:rsidR="00B52EEB" w:rsidRDefault="00B52EE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B52EEB">
        <w:tc>
          <w:tcPr>
            <w:tcW w:w="10598" w:type="dxa"/>
            <w:gridSpan w:val="3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B52EEB" w:rsidRPr="00454F8C">
        <w:trPr>
          <w:trHeight w:val="329"/>
        </w:trPr>
        <w:tc>
          <w:tcPr>
            <w:tcW w:w="3427" w:type="dxa"/>
            <w:vAlign w:val="center"/>
          </w:tcPr>
          <w:p w:rsidR="00B52EEB" w:rsidRDefault="00B52EEB" w:rsidP="003A6C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  <w:r w:rsidR="009462FD">
              <w:rPr>
                <w:b/>
                <w:lang w:val="en-US"/>
              </w:rPr>
              <w:t xml:space="preserve"> </w:t>
            </w:r>
            <w:r w:rsidR="008E61DD">
              <w:rPr>
                <w:b/>
                <w:lang w:val="en-US"/>
              </w:rPr>
              <w:t>JAFAROV</w:t>
            </w:r>
          </w:p>
          <w:p w:rsidR="00B52EEB" w:rsidRPr="00A06B11" w:rsidRDefault="00B52EEB" w:rsidP="003A6CD4">
            <w:pPr>
              <w:rPr>
                <w:b/>
                <w:lang w:val="az-Latn-AZ"/>
              </w:rPr>
            </w:pPr>
          </w:p>
        </w:tc>
        <w:tc>
          <w:tcPr>
            <w:tcW w:w="2813" w:type="dxa"/>
            <w:vAlign w:val="center"/>
          </w:tcPr>
          <w:p w:rsidR="00B52EEB" w:rsidRDefault="00B52EEB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First Name:</w:t>
            </w:r>
            <w:r>
              <w:rPr>
                <w:b/>
                <w:lang w:val="en-US"/>
              </w:rPr>
              <w:t xml:space="preserve"> </w:t>
            </w:r>
            <w:r w:rsidR="00EF0D71">
              <w:rPr>
                <w:b/>
                <w:lang w:val="en-US"/>
              </w:rPr>
              <w:t>ELSHAD</w:t>
            </w:r>
          </w:p>
          <w:p w:rsidR="00B52EEB" w:rsidRPr="00454F8C" w:rsidRDefault="00B52EEB" w:rsidP="003A6CD4">
            <w:pPr>
              <w:rPr>
                <w:b/>
                <w:lang w:val="en-US"/>
              </w:rPr>
            </w:pPr>
          </w:p>
        </w:tc>
        <w:tc>
          <w:tcPr>
            <w:tcW w:w="4358" w:type="dxa"/>
            <w:vAlign w:val="center"/>
          </w:tcPr>
          <w:p w:rsidR="00B52EEB" w:rsidRDefault="00B52EEB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</w:p>
          <w:p w:rsidR="00B52EEB" w:rsidRPr="000A609B" w:rsidRDefault="00B52EEB" w:rsidP="003A6CD4">
            <w:pPr>
              <w:rPr>
                <w:b/>
                <w:lang w:val="az-Latn-AZ"/>
              </w:rPr>
            </w:pPr>
          </w:p>
        </w:tc>
      </w:tr>
      <w:tr w:rsidR="00B52EEB" w:rsidRPr="00B76072">
        <w:tc>
          <w:tcPr>
            <w:tcW w:w="3427" w:type="dxa"/>
            <w:vAlign w:val="center"/>
          </w:tcPr>
          <w:p w:rsidR="00B52EEB" w:rsidRPr="00454F8C" w:rsidRDefault="00B52EEB" w:rsidP="008E61DD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 w:rsidR="008E61DD">
              <w:rPr>
                <w:lang w:val="en-US"/>
              </w:rPr>
              <w:t>03.04.1997</w:t>
            </w:r>
          </w:p>
        </w:tc>
        <w:tc>
          <w:tcPr>
            <w:tcW w:w="2813" w:type="dxa"/>
            <w:vAlign w:val="center"/>
          </w:tcPr>
          <w:p w:rsidR="00B52EEB" w:rsidRPr="001F7F9D" w:rsidRDefault="00B52EEB" w:rsidP="00454F8C">
            <w:pPr>
              <w:rPr>
                <w:sz w:val="18"/>
                <w:szCs w:val="18"/>
                <w:lang w:val="en-US"/>
              </w:rPr>
            </w:pPr>
            <w:r w:rsidRPr="001F7F9D">
              <w:rPr>
                <w:sz w:val="18"/>
                <w:szCs w:val="18"/>
                <w:lang w:val="en-US"/>
              </w:rPr>
              <w:t>Place of Birth (City and Country):</w:t>
            </w:r>
            <w:r>
              <w:rPr>
                <w:sz w:val="18"/>
                <w:szCs w:val="18"/>
                <w:lang w:val="en-US"/>
              </w:rPr>
              <w:t>Azerbaijan.Astara.</w:t>
            </w:r>
          </w:p>
          <w:p w:rsidR="00B52EEB" w:rsidRPr="001F7F9D" w:rsidRDefault="00B52EEB" w:rsidP="000B46F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vAlign w:val="center"/>
          </w:tcPr>
          <w:p w:rsidR="00B52EEB" w:rsidRPr="00454F8C" w:rsidRDefault="00B52EEB" w:rsidP="003A6CD4">
            <w:pPr>
              <w:rPr>
                <w:b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AZERBAIJANIAN</w:t>
            </w:r>
          </w:p>
        </w:tc>
      </w:tr>
      <w:tr w:rsidR="00B52EEB" w:rsidRPr="009462FD">
        <w:tc>
          <w:tcPr>
            <w:tcW w:w="6240" w:type="dxa"/>
            <w:gridSpan w:val="2"/>
          </w:tcPr>
          <w:p w:rsidR="00B52EEB" w:rsidRPr="001F7F9D" w:rsidRDefault="00B52EEB" w:rsidP="008E61DD">
            <w:pPr>
              <w:rPr>
                <w:b/>
                <w:lang w:val="en-US"/>
              </w:rPr>
            </w:pPr>
            <w:r w:rsidRPr="001F7F9D">
              <w:rPr>
                <w:lang w:val="en-US"/>
              </w:rPr>
              <w:t>Permanent Address</w:t>
            </w:r>
            <w:r>
              <w:rPr>
                <w:lang w:val="en-US"/>
              </w:rPr>
              <w:t>:Astara,</w:t>
            </w:r>
            <w:r w:rsidR="008E61DD">
              <w:rPr>
                <w:lang w:val="en-US"/>
              </w:rPr>
              <w:t xml:space="preserve"> Mashkhan</w:t>
            </w:r>
            <w:r w:rsidR="009462FD">
              <w:rPr>
                <w:lang w:val="en-US"/>
              </w:rPr>
              <w:t xml:space="preserve"> village</w:t>
            </w:r>
          </w:p>
        </w:tc>
        <w:tc>
          <w:tcPr>
            <w:tcW w:w="4358" w:type="dxa"/>
            <w:vAlign w:val="center"/>
          </w:tcPr>
          <w:p w:rsidR="00B52EEB" w:rsidRPr="00887F0C" w:rsidRDefault="00B52EEB" w:rsidP="008E61DD">
            <w:pPr>
              <w:rPr>
                <w:b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 xml:space="preserve">Phone </w:t>
            </w:r>
            <w:r>
              <w:rPr>
                <w:sz w:val="22"/>
                <w:szCs w:val="22"/>
                <w:lang w:val="en-US"/>
              </w:rPr>
              <w:t>Mobile: +994</w:t>
            </w:r>
            <w:r w:rsidR="008E61DD">
              <w:rPr>
                <w:sz w:val="22"/>
                <w:szCs w:val="22"/>
                <w:lang w:val="en-US"/>
              </w:rPr>
              <w:t>777155707</w:t>
            </w:r>
          </w:p>
        </w:tc>
      </w:tr>
    </w:tbl>
    <w:p w:rsidR="00B52EEB" w:rsidRDefault="00B52EEB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128"/>
        <w:gridCol w:w="1417"/>
        <w:gridCol w:w="1134"/>
        <w:gridCol w:w="1134"/>
        <w:gridCol w:w="2977"/>
      </w:tblGrid>
      <w:tr w:rsidR="00B52EEB" w:rsidRPr="0013746B">
        <w:tc>
          <w:tcPr>
            <w:tcW w:w="10598" w:type="dxa"/>
            <w:gridSpan w:val="6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B52EEB" w:rsidRPr="00EF0D71" w:rsidTr="00C27468">
        <w:trPr>
          <w:trHeight w:val="195"/>
        </w:trPr>
        <w:tc>
          <w:tcPr>
            <w:tcW w:w="2808" w:type="dxa"/>
            <w:vAlign w:val="center"/>
          </w:tcPr>
          <w:p w:rsidR="00B52EEB" w:rsidRDefault="00B52EEB" w:rsidP="00454F8C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128" w:type="dxa"/>
            <w:vAlign w:val="center"/>
          </w:tcPr>
          <w:p w:rsidR="00B52EEB" w:rsidRDefault="00B52EEB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417" w:type="dxa"/>
            <w:vAlign w:val="center"/>
          </w:tcPr>
          <w:p w:rsidR="00B52EEB" w:rsidRDefault="00B52EEB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vAlign w:val="center"/>
          </w:tcPr>
          <w:p w:rsidR="00B52EEB" w:rsidRDefault="00B52EEB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vAlign w:val="center"/>
          </w:tcPr>
          <w:p w:rsidR="00B52EEB" w:rsidRDefault="00B52EEB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B52EEB" w:rsidRPr="00C27468" w:rsidTr="00C27468">
        <w:tc>
          <w:tcPr>
            <w:tcW w:w="2808" w:type="dxa"/>
          </w:tcPr>
          <w:p w:rsidR="00B52EEB" w:rsidRPr="00DB6D19" w:rsidRDefault="00B52EEB" w:rsidP="0030256F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School number 1.</w:t>
            </w:r>
          </w:p>
        </w:tc>
        <w:tc>
          <w:tcPr>
            <w:tcW w:w="1128" w:type="dxa"/>
          </w:tcPr>
          <w:p w:rsidR="00B52EEB" w:rsidRPr="004863BC" w:rsidRDefault="00B52EEB" w:rsidP="000B46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Astara</w:t>
            </w:r>
          </w:p>
        </w:tc>
        <w:tc>
          <w:tcPr>
            <w:tcW w:w="1417" w:type="dxa"/>
          </w:tcPr>
          <w:p w:rsidR="00B52EEB" w:rsidRPr="004863BC" w:rsidRDefault="00B52EEB" w:rsidP="0030256F">
            <w:pPr>
              <w:rPr>
                <w:b/>
                <w:sz w:val="20"/>
                <w:szCs w:val="20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0"/>
                    <w:szCs w:val="20"/>
                    <w:lang w:val="en-US"/>
                  </w:rPr>
                  <w:t>Azerbaijan</w:t>
                </w:r>
              </w:smartTag>
            </w:smartTag>
          </w:p>
        </w:tc>
        <w:tc>
          <w:tcPr>
            <w:tcW w:w="1134" w:type="dxa"/>
          </w:tcPr>
          <w:p w:rsidR="00B52EEB" w:rsidRPr="001F7F9D" w:rsidRDefault="00B52EEB" w:rsidP="0030256F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B52EEB" w:rsidRPr="001F7F9D" w:rsidRDefault="00B52EEB" w:rsidP="000B46F1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B52EEB" w:rsidRPr="004863BC" w:rsidRDefault="00B52EEB" w:rsidP="00E135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rPr>
                <w:lang w:val="en-US"/>
              </w:rPr>
              <w:t>High school</w:t>
            </w:r>
          </w:p>
        </w:tc>
      </w:tr>
      <w:tr w:rsidR="00B52EEB" w:rsidRPr="00C27468" w:rsidTr="00C27468">
        <w:tc>
          <w:tcPr>
            <w:tcW w:w="2808" w:type="dxa"/>
          </w:tcPr>
          <w:p w:rsidR="00B52EEB" w:rsidRPr="004863BC" w:rsidRDefault="00B52EEB" w:rsidP="009462FD">
            <w:pPr>
              <w:rPr>
                <w:lang w:val="en-US"/>
              </w:rPr>
            </w:pPr>
            <w:r>
              <w:rPr>
                <w:lang w:val="en-US"/>
              </w:rPr>
              <w:t>“KA</w:t>
            </w:r>
            <w:r w:rsidR="009462FD">
              <w:rPr>
                <w:lang w:val="en-US"/>
              </w:rPr>
              <w:t>İNAT” MMC</w:t>
            </w:r>
          </w:p>
        </w:tc>
        <w:tc>
          <w:tcPr>
            <w:tcW w:w="1128" w:type="dxa"/>
          </w:tcPr>
          <w:p w:rsidR="00B52EEB" w:rsidRPr="004863BC" w:rsidRDefault="009462FD" w:rsidP="0030256F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417" w:type="dxa"/>
          </w:tcPr>
          <w:p w:rsidR="00B52EEB" w:rsidRPr="004863BC" w:rsidRDefault="00B52EEB" w:rsidP="0030256F">
            <w:pPr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Azerbaijan</w:t>
                </w:r>
              </w:smartTag>
            </w:smartTag>
          </w:p>
        </w:tc>
        <w:tc>
          <w:tcPr>
            <w:tcW w:w="1134" w:type="dxa"/>
          </w:tcPr>
          <w:p w:rsidR="00B52EEB" w:rsidRPr="004863BC" w:rsidRDefault="00B52EEB" w:rsidP="0030256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8E61DD">
              <w:rPr>
                <w:lang w:val="en-US"/>
              </w:rPr>
              <w:t>17</w:t>
            </w:r>
          </w:p>
        </w:tc>
        <w:tc>
          <w:tcPr>
            <w:tcW w:w="1134" w:type="dxa"/>
          </w:tcPr>
          <w:p w:rsidR="00B52EEB" w:rsidRPr="004863BC" w:rsidRDefault="00B52EEB" w:rsidP="0030256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8E61DD">
              <w:rPr>
                <w:lang w:val="en-US"/>
              </w:rPr>
              <w:t>18</w:t>
            </w:r>
          </w:p>
        </w:tc>
        <w:tc>
          <w:tcPr>
            <w:tcW w:w="2977" w:type="dxa"/>
          </w:tcPr>
          <w:p w:rsidR="00B52EEB" w:rsidRPr="004863BC" w:rsidRDefault="00B52EEB" w:rsidP="0030256F">
            <w:pPr>
              <w:rPr>
                <w:lang w:val="en-US"/>
              </w:rPr>
            </w:pPr>
            <w:r>
              <w:rPr>
                <w:lang w:val="en-US"/>
              </w:rPr>
              <w:t>SECONDARY EDUCATION</w:t>
            </w:r>
          </w:p>
        </w:tc>
      </w:tr>
    </w:tbl>
    <w:p w:rsidR="00B52EEB" w:rsidRDefault="00B52EE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B52EEB">
        <w:tc>
          <w:tcPr>
            <w:tcW w:w="10598" w:type="dxa"/>
            <w:gridSpan w:val="3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B52EEB" w:rsidRPr="00454F8C">
        <w:tc>
          <w:tcPr>
            <w:tcW w:w="4065" w:type="dxa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</w:p>
          <w:p w:rsidR="00B52EEB" w:rsidRPr="00454F8C" w:rsidRDefault="00B52EEB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B52EEB" w:rsidRPr="00454F8C" w:rsidRDefault="00B52EEB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</w:p>
          <w:p w:rsidR="00B52EEB" w:rsidRPr="00454F8C" w:rsidRDefault="00B52EEB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B52EEB" w:rsidRPr="00454F8C">
        <w:tc>
          <w:tcPr>
            <w:tcW w:w="4065" w:type="dxa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</w:p>
          <w:p w:rsidR="00B52EEB" w:rsidRPr="00454F8C" w:rsidRDefault="00B52EEB" w:rsidP="003C7907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B52EEB" w:rsidRPr="003C28F1" w:rsidRDefault="00B52EEB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</w:p>
          <w:p w:rsidR="00B52EEB" w:rsidRPr="00454F8C" w:rsidRDefault="00B52EEB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B52EEB" w:rsidRPr="00454F8C">
        <w:tc>
          <w:tcPr>
            <w:tcW w:w="4065" w:type="dxa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</w:p>
          <w:p w:rsidR="00B52EEB" w:rsidRPr="00454F8C" w:rsidRDefault="00B52EEB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vAlign w:val="center"/>
          </w:tcPr>
          <w:p w:rsidR="00B52EEB" w:rsidRPr="00454F8C" w:rsidRDefault="00B52EEB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:rsidR="00B52EEB" w:rsidRPr="00454F8C" w:rsidRDefault="00B52EEB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B52EEB" w:rsidRDefault="00B52EE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B52EEB">
        <w:tc>
          <w:tcPr>
            <w:tcW w:w="10598" w:type="dxa"/>
            <w:gridSpan w:val="2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B52EEB" w:rsidRPr="00C27468">
        <w:trPr>
          <w:trHeight w:val="477"/>
        </w:trPr>
        <w:tc>
          <w:tcPr>
            <w:tcW w:w="10598" w:type="dxa"/>
            <w:gridSpan w:val="2"/>
          </w:tcPr>
          <w:p w:rsidR="00B52EEB" w:rsidRPr="001F7F9D" w:rsidRDefault="00B52EEB">
            <w:pPr>
              <w:rPr>
                <w:b/>
                <w:i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>Civil Status</w:t>
            </w:r>
            <w:bookmarkStart w:id="1" w:name="OLE_LINK9"/>
            <w:bookmarkStart w:id="2" w:name="OLE_LINK10"/>
            <w:r w:rsidRPr="001F7F9D">
              <w:rPr>
                <w:sz w:val="16"/>
                <w:lang w:val="en-US"/>
              </w:rPr>
              <w:t>(Single</w:t>
            </w:r>
            <w:bookmarkEnd w:id="1"/>
            <w:bookmarkEnd w:id="2"/>
            <w:r w:rsidRPr="001F7F9D">
              <w:rPr>
                <w:sz w:val="16"/>
                <w:lang w:val="en-US"/>
              </w:rPr>
              <w:t xml:space="preserve">, Married, Separated, Divorced, Widowed) :   </w:t>
            </w:r>
          </w:p>
          <w:p w:rsidR="00B52EEB" w:rsidRPr="001F7F9D" w:rsidRDefault="00B52EE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Single</w:t>
            </w:r>
          </w:p>
        </w:tc>
      </w:tr>
      <w:tr w:rsidR="00B52EEB">
        <w:trPr>
          <w:trHeight w:val="525"/>
        </w:trPr>
        <w:tc>
          <w:tcPr>
            <w:tcW w:w="6947" w:type="dxa"/>
          </w:tcPr>
          <w:p w:rsidR="00B52EEB" w:rsidRDefault="00B52EEB" w:rsidP="000B46F1">
            <w:pPr>
              <w:rPr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 xml:space="preserve">Next of Kin  </w:t>
            </w:r>
            <w:r w:rsidRPr="001F7F9D">
              <w:rPr>
                <w:sz w:val="16"/>
                <w:lang w:val="en-US"/>
              </w:rPr>
              <w:t xml:space="preserve">(the first emergency contact) </w:t>
            </w:r>
          </w:p>
          <w:p w:rsidR="00B52EEB" w:rsidRPr="001F7F9D" w:rsidRDefault="008E61DD" w:rsidP="008E61DD">
            <w:pPr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>JafarovElshan</w:t>
            </w:r>
          </w:p>
        </w:tc>
        <w:tc>
          <w:tcPr>
            <w:tcW w:w="3651" w:type="dxa"/>
          </w:tcPr>
          <w:p w:rsidR="00B52EEB" w:rsidRDefault="00B52EEB" w:rsidP="000B46F1">
            <w:pPr>
              <w:rPr>
                <w:b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 xml:space="preserve">Relationship: </w:t>
            </w:r>
          </w:p>
          <w:p w:rsidR="00B52EEB" w:rsidRPr="001F7F9D" w:rsidRDefault="00B52EEB" w:rsidP="000B46F1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Father </w:t>
            </w:r>
          </w:p>
        </w:tc>
      </w:tr>
      <w:tr w:rsidR="00B52EEB" w:rsidTr="006846CA">
        <w:trPr>
          <w:trHeight w:val="457"/>
        </w:trPr>
        <w:tc>
          <w:tcPr>
            <w:tcW w:w="6947" w:type="dxa"/>
          </w:tcPr>
          <w:p w:rsidR="00B52EEB" w:rsidRPr="001F7F9D" w:rsidRDefault="00B52EEB">
            <w:pPr>
              <w:rPr>
                <w:b/>
                <w:sz w:val="20"/>
                <w:lang w:val="en-US"/>
              </w:rPr>
            </w:pPr>
            <w:r w:rsidRPr="001F7F9D">
              <w:rPr>
                <w:sz w:val="16"/>
                <w:lang w:val="en-US"/>
              </w:rPr>
              <w:t xml:space="preserve">Address of Residence    </w:t>
            </w:r>
            <w:r>
              <w:rPr>
                <w:sz w:val="16"/>
                <w:lang w:val="en-US"/>
              </w:rPr>
              <w:t>Astara.Azerbaijan</w:t>
            </w:r>
          </w:p>
          <w:p w:rsidR="00B52EEB" w:rsidRPr="001F7F9D" w:rsidRDefault="00B52EEB" w:rsidP="00C513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</w:tcPr>
          <w:p w:rsidR="00B52EEB" w:rsidRPr="001F7F9D" w:rsidRDefault="00B52EEB" w:rsidP="008E61DD">
            <w:pPr>
              <w:rPr>
                <w:sz w:val="16"/>
                <w:lang w:val="en-US"/>
              </w:rPr>
            </w:pPr>
            <w:r w:rsidRPr="001F7F9D">
              <w:rPr>
                <w:sz w:val="16"/>
                <w:lang w:val="en-US"/>
              </w:rPr>
              <w:t xml:space="preserve">Phone : </w:t>
            </w:r>
            <w:r>
              <w:rPr>
                <w:sz w:val="16"/>
                <w:lang w:val="en-US"/>
              </w:rPr>
              <w:t>+994</w:t>
            </w:r>
            <w:r w:rsidR="008E61DD">
              <w:rPr>
                <w:sz w:val="16"/>
                <w:lang w:val="en-US"/>
              </w:rPr>
              <w:t>703431363</w:t>
            </w:r>
          </w:p>
        </w:tc>
      </w:tr>
    </w:tbl>
    <w:p w:rsidR="00B52EEB" w:rsidRDefault="00B52EEB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B52EEB">
        <w:tc>
          <w:tcPr>
            <w:tcW w:w="1366" w:type="dxa"/>
          </w:tcPr>
          <w:p w:rsidR="00B52EEB" w:rsidRDefault="00B52EE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</w:tcPr>
          <w:p w:rsidR="00B52EEB" w:rsidRDefault="00B52EE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</w:tcPr>
          <w:p w:rsidR="00B52EEB" w:rsidRDefault="00B52EE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</w:tcPr>
          <w:p w:rsidR="00B52EEB" w:rsidRDefault="00B52EEB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</w:tcPr>
          <w:p w:rsidR="00B52EEB" w:rsidRDefault="00B52EE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</w:tcPr>
          <w:p w:rsidR="00B52EEB" w:rsidRDefault="00B52EEB">
            <w:pPr>
              <w:rPr>
                <w:b/>
                <w:sz w:val="16"/>
                <w:lang w:val="en-US"/>
              </w:rPr>
            </w:pPr>
          </w:p>
        </w:tc>
      </w:tr>
      <w:tr w:rsidR="00B52EEB" w:rsidRPr="006846CA">
        <w:tc>
          <w:tcPr>
            <w:tcW w:w="1366" w:type="dxa"/>
            <w:vAlign w:val="center"/>
          </w:tcPr>
          <w:p w:rsidR="00B52EEB" w:rsidRPr="00454F8C" w:rsidRDefault="00B52EEB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vAlign w:val="center"/>
          </w:tcPr>
          <w:p w:rsidR="00B52EEB" w:rsidRPr="00D02E2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1F7F9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</w:tr>
      <w:tr w:rsidR="00B52EEB">
        <w:tc>
          <w:tcPr>
            <w:tcW w:w="1366" w:type="dxa"/>
            <w:vAlign w:val="center"/>
          </w:tcPr>
          <w:p w:rsidR="00B52EEB" w:rsidRPr="00454F8C" w:rsidRDefault="00B52EEB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vAlign w:val="center"/>
          </w:tcPr>
          <w:p w:rsidR="00B52EEB" w:rsidRPr="00D02E2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1F7F9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</w:tr>
      <w:tr w:rsidR="00B52EEB">
        <w:tc>
          <w:tcPr>
            <w:tcW w:w="1366" w:type="dxa"/>
            <w:vAlign w:val="center"/>
          </w:tcPr>
          <w:p w:rsidR="00B52EEB" w:rsidRPr="00454F8C" w:rsidRDefault="00B52EEB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vAlign w:val="center"/>
          </w:tcPr>
          <w:p w:rsidR="00B52EEB" w:rsidRPr="00D02E2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1F7F9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</w:tr>
      <w:tr w:rsidR="00B52EEB" w:rsidRPr="00B76072">
        <w:tc>
          <w:tcPr>
            <w:tcW w:w="1366" w:type="dxa"/>
            <w:vAlign w:val="center"/>
          </w:tcPr>
          <w:p w:rsidR="00B52EEB" w:rsidRPr="00454F8C" w:rsidRDefault="00B52EEB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vAlign w:val="center"/>
          </w:tcPr>
          <w:p w:rsidR="00B52EEB" w:rsidRPr="00D02E2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1F7F9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</w:tr>
      <w:tr w:rsidR="00B52EEB" w:rsidRPr="00E134E2">
        <w:tc>
          <w:tcPr>
            <w:tcW w:w="1366" w:type="dxa"/>
            <w:vAlign w:val="center"/>
          </w:tcPr>
          <w:p w:rsidR="00B52EEB" w:rsidRPr="00454F8C" w:rsidRDefault="00B52EEB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vAlign w:val="center"/>
          </w:tcPr>
          <w:p w:rsidR="00B52EEB" w:rsidRPr="00D02E2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1F7F9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B52EEB" w:rsidRPr="00454F8C" w:rsidRDefault="00B52EEB" w:rsidP="00454F8C">
            <w:pPr>
              <w:rPr>
                <w:b/>
                <w:lang w:val="en-US"/>
              </w:rPr>
            </w:pPr>
          </w:p>
        </w:tc>
      </w:tr>
    </w:tbl>
    <w:p w:rsidR="00B52EEB" w:rsidRDefault="00B52EEB">
      <w:pPr>
        <w:rPr>
          <w:sz w:val="2"/>
          <w:szCs w:val="2"/>
          <w:lang w:val="en-US"/>
        </w:rPr>
      </w:pPr>
    </w:p>
    <w:p w:rsidR="00B52EEB" w:rsidRPr="00A85B49" w:rsidRDefault="00B52EEB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868"/>
        <w:gridCol w:w="709"/>
        <w:gridCol w:w="709"/>
        <w:gridCol w:w="1878"/>
        <w:gridCol w:w="1382"/>
        <w:gridCol w:w="1134"/>
        <w:gridCol w:w="1134"/>
      </w:tblGrid>
      <w:tr w:rsidR="00B52EEB" w:rsidRPr="00E134E2">
        <w:trPr>
          <w:cantSplit/>
        </w:trPr>
        <w:tc>
          <w:tcPr>
            <w:tcW w:w="10598" w:type="dxa"/>
            <w:gridSpan w:val="8"/>
            <w:shd w:val="clear" w:color="auto" w:fill="E6E6E6"/>
          </w:tcPr>
          <w:p w:rsidR="00B52EEB" w:rsidRDefault="00B52EEB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E134E2">
              <w:rPr>
                <w:lang w:val="en-US"/>
              </w:rP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B52EEB" w:rsidRPr="00E134E2" w:rsidTr="003C7907">
        <w:trPr>
          <w:cantSplit/>
        </w:trPr>
        <w:tc>
          <w:tcPr>
            <w:tcW w:w="1784" w:type="dxa"/>
          </w:tcPr>
          <w:p w:rsidR="00B52EEB" w:rsidRPr="00454F8C" w:rsidRDefault="00B52EEB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8" w:type="dxa"/>
          </w:tcPr>
          <w:p w:rsidR="00B52EEB" w:rsidRPr="00454F8C" w:rsidRDefault="00B52EEB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418" w:type="dxa"/>
            <w:gridSpan w:val="2"/>
          </w:tcPr>
          <w:p w:rsidR="00B52EEB" w:rsidRPr="00454F8C" w:rsidRDefault="00B52EEB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3260" w:type="dxa"/>
            <w:gridSpan w:val="2"/>
          </w:tcPr>
          <w:p w:rsidR="00B52EEB" w:rsidRPr="00454F8C" w:rsidRDefault="00B52EEB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4" w:type="dxa"/>
          </w:tcPr>
          <w:p w:rsidR="00B52EEB" w:rsidRPr="00454F8C" w:rsidRDefault="00B52EEB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</w:tcPr>
          <w:p w:rsidR="00B52EEB" w:rsidRPr="00454F8C" w:rsidRDefault="00B52EEB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B52EEB" w:rsidRPr="00536A5C" w:rsidTr="003C7907">
        <w:trPr>
          <w:cantSplit/>
          <w:trHeight w:val="388"/>
        </w:trPr>
        <w:tc>
          <w:tcPr>
            <w:tcW w:w="1784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Certificate of competency</w:t>
            </w:r>
          </w:p>
        </w:tc>
        <w:tc>
          <w:tcPr>
            <w:tcW w:w="1868" w:type="dxa"/>
          </w:tcPr>
          <w:p w:rsidR="00B52EEB" w:rsidRPr="004863BC" w:rsidRDefault="00B52EEB" w:rsidP="0030256F">
            <w:pPr>
              <w:pStyle w:val="2"/>
              <w:jc w:val="left"/>
            </w:pPr>
            <w:smartTag w:uri="urn:schemas-microsoft-com:office:smarttags" w:element="country-region">
              <w:smartTag w:uri="urn:schemas-microsoft-com:office:smarttags" w:element="place">
                <w:r>
                  <w:t>Azerbaijan</w:t>
                </w:r>
              </w:smartTag>
            </w:smartTag>
          </w:p>
        </w:tc>
        <w:tc>
          <w:tcPr>
            <w:tcW w:w="1418" w:type="dxa"/>
            <w:gridSpan w:val="2"/>
          </w:tcPr>
          <w:p w:rsidR="00B52EEB" w:rsidRPr="001F7F9D" w:rsidRDefault="00B52EEB" w:rsidP="008E61DD">
            <w:pPr>
              <w:rPr>
                <w:lang w:val="en-US"/>
              </w:rPr>
            </w:pPr>
            <w:r>
              <w:rPr>
                <w:lang w:val="en-US"/>
              </w:rPr>
              <w:t>RP</w:t>
            </w:r>
            <w:r w:rsidR="008E61DD">
              <w:rPr>
                <w:lang w:val="en-US"/>
              </w:rPr>
              <w:t>09663</w:t>
            </w:r>
          </w:p>
        </w:tc>
        <w:tc>
          <w:tcPr>
            <w:tcW w:w="3260" w:type="dxa"/>
            <w:gridSpan w:val="2"/>
          </w:tcPr>
          <w:p w:rsidR="00B52EEB" w:rsidRPr="001F7F9D" w:rsidRDefault="00B52EEB" w:rsidP="0030256F">
            <w:pPr>
              <w:rPr>
                <w:b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lang w:val="en-US"/>
                  </w:rPr>
                  <w:t>Azerbaijan</w:t>
                </w:r>
              </w:smartTag>
              <w:r>
                <w:rPr>
                  <w:b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lang w:val="en-US"/>
                  </w:rPr>
                  <w:t>State</w:t>
                </w:r>
              </w:smartTag>
            </w:smartTag>
            <w:r>
              <w:rPr>
                <w:b/>
                <w:lang w:val="en-US"/>
              </w:rPr>
              <w:t xml:space="preserve"> Maritime Administration (SMA)</w:t>
            </w:r>
          </w:p>
        </w:tc>
        <w:tc>
          <w:tcPr>
            <w:tcW w:w="1134" w:type="dxa"/>
          </w:tcPr>
          <w:p w:rsidR="00B52EEB" w:rsidRPr="0013746B" w:rsidRDefault="008E61DD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27.02.2020</w:t>
            </w:r>
          </w:p>
        </w:tc>
        <w:tc>
          <w:tcPr>
            <w:tcW w:w="1134" w:type="dxa"/>
          </w:tcPr>
          <w:p w:rsidR="00B52EEB" w:rsidRPr="0013746B" w:rsidRDefault="008E61DD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27.02.2030</w:t>
            </w:r>
          </w:p>
        </w:tc>
      </w:tr>
      <w:tr w:rsidR="00B52EEB" w:rsidRPr="008E61DD" w:rsidTr="003C7907">
        <w:trPr>
          <w:cantSplit/>
          <w:trHeight w:val="388"/>
        </w:trPr>
        <w:tc>
          <w:tcPr>
            <w:tcW w:w="1784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8" w:type="dxa"/>
          </w:tcPr>
          <w:p w:rsidR="00B52EEB" w:rsidRDefault="00B52EEB" w:rsidP="0030256F">
            <w:pPr>
              <w:pStyle w:val="2"/>
              <w:jc w:val="left"/>
            </w:pPr>
            <w:smartTag w:uri="urn:schemas-microsoft-com:office:smarttags" w:element="country-region">
              <w:smartTag w:uri="urn:schemas-microsoft-com:office:smarttags" w:element="place">
                <w:r>
                  <w:t>Azerbaijan</w:t>
                </w:r>
              </w:smartTag>
            </w:smartTag>
          </w:p>
        </w:tc>
        <w:tc>
          <w:tcPr>
            <w:tcW w:w="1418" w:type="dxa"/>
            <w:gridSpan w:val="2"/>
          </w:tcPr>
          <w:p w:rsidR="00B52EEB" w:rsidRDefault="00B52EEB" w:rsidP="0030256F">
            <w:pPr>
              <w:rPr>
                <w:lang w:val="en-US"/>
              </w:rPr>
            </w:pPr>
            <w:r>
              <w:rPr>
                <w:lang w:val="en-US"/>
              </w:rPr>
              <w:t>AZE</w:t>
            </w:r>
          </w:p>
          <w:p w:rsidR="00B52EEB" w:rsidRDefault="008E61DD" w:rsidP="009462FD">
            <w:pPr>
              <w:rPr>
                <w:lang w:val="en-US"/>
              </w:rPr>
            </w:pPr>
            <w:r>
              <w:rPr>
                <w:lang w:val="en-US"/>
              </w:rPr>
              <w:t>019396</w:t>
            </w:r>
          </w:p>
        </w:tc>
        <w:tc>
          <w:tcPr>
            <w:tcW w:w="3260" w:type="dxa"/>
            <w:gridSpan w:val="2"/>
          </w:tcPr>
          <w:p w:rsidR="00B52EEB" w:rsidRDefault="00B52EEB" w:rsidP="0030256F">
            <w:pPr>
              <w:rPr>
                <w:b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lang w:val="en-US"/>
                  </w:rPr>
                  <w:t>Azerbaijan</w:t>
                </w:r>
              </w:smartTag>
              <w:r>
                <w:rPr>
                  <w:b/>
                  <w:lang w:val="en-US"/>
                </w:rPr>
                <w:t xml:space="preserve"> </w:t>
              </w:r>
              <w:smartTag w:uri="urn:schemas-microsoft-com:office:smarttags" w:element="country-region">
                <w:r>
                  <w:rPr>
                    <w:b/>
                    <w:lang w:val="en-US"/>
                  </w:rPr>
                  <w:t>State</w:t>
                </w:r>
              </w:smartTag>
            </w:smartTag>
            <w:r>
              <w:rPr>
                <w:b/>
                <w:lang w:val="en-US"/>
              </w:rPr>
              <w:t xml:space="preserve"> Maritime Administration (SMA)</w:t>
            </w:r>
          </w:p>
        </w:tc>
        <w:tc>
          <w:tcPr>
            <w:tcW w:w="1134" w:type="dxa"/>
          </w:tcPr>
          <w:p w:rsidR="00B52EEB" w:rsidRPr="0013746B" w:rsidRDefault="008E61DD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02.07.2019</w:t>
            </w:r>
          </w:p>
        </w:tc>
        <w:tc>
          <w:tcPr>
            <w:tcW w:w="1134" w:type="dxa"/>
          </w:tcPr>
          <w:p w:rsidR="00B52EEB" w:rsidRPr="0013746B" w:rsidRDefault="008E61DD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02.07.2024</w:t>
            </w:r>
          </w:p>
        </w:tc>
      </w:tr>
      <w:tr w:rsidR="00B52EEB" w:rsidRPr="008E61DD" w:rsidTr="003C7907">
        <w:trPr>
          <w:cantSplit/>
          <w:trHeight w:val="341"/>
        </w:trPr>
        <w:tc>
          <w:tcPr>
            <w:tcW w:w="1784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8" w:type="dxa"/>
          </w:tcPr>
          <w:p w:rsidR="00B52EEB" w:rsidRPr="004863BC" w:rsidRDefault="00B52EEB" w:rsidP="0030256F">
            <w:pPr>
              <w:pStyle w:val="2"/>
              <w:jc w:val="left"/>
            </w:pPr>
            <w:smartTag w:uri="urn:schemas-microsoft-com:office:smarttags" w:element="country-region">
              <w:r>
                <w:t>Azerbaijan</w:t>
              </w:r>
            </w:smartTag>
          </w:p>
        </w:tc>
        <w:tc>
          <w:tcPr>
            <w:tcW w:w="1418" w:type="dxa"/>
            <w:gridSpan w:val="2"/>
          </w:tcPr>
          <w:p w:rsidR="00B52EEB" w:rsidRPr="001F7F9D" w:rsidRDefault="00B52EEB" w:rsidP="008E61DD">
            <w:pPr>
              <w:rPr>
                <w:lang w:val="en-US"/>
              </w:rPr>
            </w:pPr>
            <w:r>
              <w:rPr>
                <w:lang w:val="en-US"/>
              </w:rPr>
              <w:t>C0</w:t>
            </w:r>
            <w:r w:rsidR="008E61DD">
              <w:rPr>
                <w:lang w:val="en-US"/>
              </w:rPr>
              <w:t>1719708</w:t>
            </w:r>
          </w:p>
        </w:tc>
        <w:tc>
          <w:tcPr>
            <w:tcW w:w="3260" w:type="dxa"/>
            <w:gridSpan w:val="2"/>
          </w:tcPr>
          <w:p w:rsidR="00B52EEB" w:rsidRPr="001F7F9D" w:rsidRDefault="00B52EEB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MIA</w:t>
            </w:r>
          </w:p>
        </w:tc>
        <w:tc>
          <w:tcPr>
            <w:tcW w:w="1134" w:type="dxa"/>
          </w:tcPr>
          <w:p w:rsidR="00B52EEB" w:rsidRPr="0013746B" w:rsidRDefault="008E61DD" w:rsidP="008E61D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10.01.2018</w:t>
            </w:r>
          </w:p>
        </w:tc>
        <w:tc>
          <w:tcPr>
            <w:tcW w:w="1134" w:type="dxa"/>
          </w:tcPr>
          <w:p w:rsidR="00B52EEB" w:rsidRPr="0013746B" w:rsidRDefault="008E61DD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09.01.2028</w:t>
            </w:r>
          </w:p>
        </w:tc>
      </w:tr>
      <w:tr w:rsidR="00B52EEB" w:rsidTr="003C7907">
        <w:trPr>
          <w:cantSplit/>
          <w:trHeight w:val="365"/>
        </w:trPr>
        <w:tc>
          <w:tcPr>
            <w:tcW w:w="1784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868" w:type="dxa"/>
          </w:tcPr>
          <w:p w:rsidR="00B52EEB" w:rsidRPr="004863BC" w:rsidRDefault="00B52EEB" w:rsidP="0030256F">
            <w:pPr>
              <w:pStyle w:val="2"/>
              <w:jc w:val="left"/>
            </w:pPr>
            <w:smartTag w:uri="urn:schemas-microsoft-com:office:smarttags" w:element="country-region">
              <w:r>
                <w:t>Azerbaijan</w:t>
              </w:r>
            </w:smartTag>
          </w:p>
        </w:tc>
        <w:tc>
          <w:tcPr>
            <w:tcW w:w="1418" w:type="dxa"/>
            <w:gridSpan w:val="2"/>
          </w:tcPr>
          <w:p w:rsidR="00B52EEB" w:rsidRPr="004863BC" w:rsidRDefault="008E61DD" w:rsidP="009462FD">
            <w:pPr>
              <w:rPr>
                <w:lang w:val="en-US"/>
              </w:rPr>
            </w:pPr>
            <w:r>
              <w:rPr>
                <w:lang w:val="en-US"/>
              </w:rPr>
              <w:t>AA3574201</w:t>
            </w:r>
          </w:p>
        </w:tc>
        <w:tc>
          <w:tcPr>
            <w:tcW w:w="3260" w:type="dxa"/>
            <w:gridSpan w:val="2"/>
          </w:tcPr>
          <w:p w:rsidR="00B52EEB" w:rsidRPr="004863BC" w:rsidRDefault="00B52EEB" w:rsidP="00536A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ASTARA RPS</w:t>
            </w:r>
            <w:r w:rsidR="006C21DE">
              <w:rPr>
                <w:b/>
                <w:lang w:val="en-US"/>
              </w:rPr>
              <w:t>H</w:t>
            </w:r>
          </w:p>
        </w:tc>
        <w:tc>
          <w:tcPr>
            <w:tcW w:w="1134" w:type="dxa"/>
          </w:tcPr>
          <w:p w:rsidR="00B52EEB" w:rsidRPr="0013746B" w:rsidRDefault="00424D47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15.03.2022</w:t>
            </w:r>
          </w:p>
        </w:tc>
        <w:tc>
          <w:tcPr>
            <w:tcW w:w="1134" w:type="dxa"/>
          </w:tcPr>
          <w:p w:rsidR="00B52EEB" w:rsidRPr="0013746B" w:rsidRDefault="00424D47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14.03.2032</w:t>
            </w:r>
          </w:p>
        </w:tc>
      </w:tr>
      <w:tr w:rsidR="00B52EEB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B52EEB" w:rsidRPr="00454F8C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</w:tcPr>
          <w:p w:rsidR="00B52EEB" w:rsidRPr="00454F8C" w:rsidRDefault="00B52EEB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 xml:space="preserve">Country or </w:t>
            </w:r>
            <w:smartTag w:uri="urn:schemas-microsoft-com:office:smarttags" w:element="country-region">
              <w:r w:rsidRPr="00454F8C">
                <w:rPr>
                  <w:b/>
                  <w:sz w:val="16"/>
                  <w:lang w:val="en-US"/>
                </w:rPr>
                <w:t>Union</w:t>
              </w:r>
            </w:smartTag>
          </w:p>
        </w:tc>
        <w:tc>
          <w:tcPr>
            <w:tcW w:w="2587" w:type="dxa"/>
            <w:gridSpan w:val="2"/>
          </w:tcPr>
          <w:p w:rsidR="00B52EEB" w:rsidRPr="00454F8C" w:rsidRDefault="00B52EEB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gridSpan w:val="3"/>
          </w:tcPr>
          <w:p w:rsidR="00B52EEB" w:rsidRPr="00454F8C" w:rsidRDefault="00B52EEB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B52EEB" w:rsidTr="00A54D4D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vAlign w:val="center"/>
          </w:tcPr>
          <w:p w:rsidR="00B52EEB" w:rsidRPr="00D4045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vAlign w:val="center"/>
          </w:tcPr>
          <w:p w:rsidR="00B52EEB" w:rsidRPr="00D4045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vAlign w:val="center"/>
          </w:tcPr>
          <w:p w:rsidR="00B52EEB" w:rsidRPr="00D4045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 w:rsidR="00B52EEB" w:rsidTr="00A54D4D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vAlign w:val="center"/>
          </w:tcPr>
          <w:p w:rsidR="00B52EEB" w:rsidRPr="00D4045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vAlign w:val="center"/>
          </w:tcPr>
          <w:p w:rsidR="00B52EEB" w:rsidRPr="00D4045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vAlign w:val="center"/>
          </w:tcPr>
          <w:p w:rsidR="00B52EEB" w:rsidRPr="00D4045D" w:rsidRDefault="00B52EEB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 w:rsidR="00B52EEB" w:rsidRDefault="00B52EEB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B52EEB" w:rsidRPr="00EF0D71">
        <w:trPr>
          <w:cantSplit/>
        </w:trPr>
        <w:tc>
          <w:tcPr>
            <w:tcW w:w="10598" w:type="dxa"/>
            <w:gridSpan w:val="5"/>
            <w:shd w:val="clear" w:color="auto" w:fill="E6E6E6"/>
          </w:tcPr>
          <w:p w:rsidR="00B52EEB" w:rsidRDefault="00B52EEB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B52EEB">
        <w:trPr>
          <w:cantSplit/>
        </w:trPr>
        <w:tc>
          <w:tcPr>
            <w:tcW w:w="4361" w:type="dxa"/>
            <w:vMerge w:val="restart"/>
            <w:vAlign w:val="center"/>
          </w:tcPr>
          <w:p w:rsidR="00B52EEB" w:rsidRPr="00454F8C" w:rsidRDefault="00B52EEB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vAlign w:val="center"/>
          </w:tcPr>
          <w:p w:rsidR="00B52EEB" w:rsidRPr="00454F8C" w:rsidRDefault="00B52EEB" w:rsidP="00454F8C">
            <w:pPr>
              <w:pStyle w:val="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vAlign w:val="center"/>
          </w:tcPr>
          <w:p w:rsidR="00B52EEB" w:rsidRPr="00454F8C" w:rsidRDefault="00B52EEB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vAlign w:val="center"/>
          </w:tcPr>
          <w:p w:rsidR="00B52EEB" w:rsidRPr="00454F8C" w:rsidRDefault="00B52EEB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B52EEB">
        <w:trPr>
          <w:cantSplit/>
        </w:trPr>
        <w:tc>
          <w:tcPr>
            <w:tcW w:w="4361" w:type="dxa"/>
            <w:vMerge/>
          </w:tcPr>
          <w:p w:rsidR="00B52EEB" w:rsidRDefault="00B52EEB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B52EEB" w:rsidRDefault="00B52EE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Default="00B52EEB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vAlign w:val="center"/>
          </w:tcPr>
          <w:p w:rsidR="00B52EEB" w:rsidRDefault="00B52EEB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</w:tcPr>
          <w:p w:rsidR="00B52EEB" w:rsidRDefault="00B52EEB">
            <w:pPr>
              <w:rPr>
                <w:b/>
                <w:sz w:val="16"/>
                <w:lang w:val="en-US"/>
              </w:rPr>
            </w:pPr>
          </w:p>
        </w:tc>
      </w:tr>
    </w:tbl>
    <w:p w:rsidR="00B52EEB" w:rsidRDefault="00B52EEB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B52EEB" w:rsidTr="000A609B">
        <w:trPr>
          <w:trHeight w:val="300"/>
        </w:trPr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</w:tcPr>
          <w:p w:rsidR="00B52EEB" w:rsidRPr="00064E1D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C5167F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C5167F" w:rsidRDefault="00B52EEB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8E61DD" w:rsidTr="00265E7E">
        <w:trPr>
          <w:trHeight w:val="319"/>
        </w:trPr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 and qualifications on oil and chemical tanker cargo operations</w:t>
            </w:r>
          </w:p>
          <w:p w:rsidR="00B52EEB" w:rsidRDefault="00B52EEB" w:rsidP="00BC29E4">
            <w:pPr>
              <w:pStyle w:val="a3"/>
              <w:rPr>
                <w:sz w:val="20"/>
                <w:lang w:val="en-US"/>
              </w:rPr>
            </w:pPr>
          </w:p>
        </w:tc>
        <w:tc>
          <w:tcPr>
            <w:tcW w:w="1571" w:type="dxa"/>
          </w:tcPr>
          <w:p w:rsidR="00B52EEB" w:rsidRPr="00064E1D" w:rsidRDefault="00424D47" w:rsidP="00B9715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SA-0080-22</w:t>
            </w:r>
          </w:p>
        </w:tc>
        <w:tc>
          <w:tcPr>
            <w:tcW w:w="1122" w:type="dxa"/>
          </w:tcPr>
          <w:p w:rsidR="00B52EEB" w:rsidRPr="00C5167F" w:rsidRDefault="00424D47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22.02.2022</w:t>
            </w:r>
          </w:p>
        </w:tc>
        <w:tc>
          <w:tcPr>
            <w:tcW w:w="1134" w:type="dxa"/>
          </w:tcPr>
          <w:p w:rsidR="00B52EEB" w:rsidRPr="00C5167F" w:rsidRDefault="00424D47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22.02.2027</w:t>
            </w:r>
          </w:p>
        </w:tc>
        <w:tc>
          <w:tcPr>
            <w:tcW w:w="2410" w:type="dxa"/>
          </w:tcPr>
          <w:p w:rsidR="00B52EEB" w:rsidRPr="00A07E9E" w:rsidRDefault="00EF0D71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Azerbaijan </w:t>
            </w: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63846" w:rsidRDefault="00B52EEB" w:rsidP="00BC29E4">
            <w:pPr>
              <w:rPr>
                <w:color w:val="000000"/>
                <w:sz w:val="20"/>
                <w:szCs w:val="20"/>
                <w:lang w:val="az-Latn-AZ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63846" w:rsidRDefault="00B52EEB" w:rsidP="00BC29E4">
            <w:pPr>
              <w:rPr>
                <w:color w:val="000000"/>
                <w:sz w:val="20"/>
                <w:szCs w:val="20"/>
                <w:lang w:val="az-Latn-AZ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training and instruction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63846" w:rsidRDefault="00B52EEB" w:rsidP="00BC29E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52EEB" w:rsidRPr="002D163F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resource management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D163F" w:rsidRDefault="00B52EEB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Passenger safety,cargo safety and hull integrity training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D163F" w:rsidRDefault="00B52EEB" w:rsidP="00BC29E4">
            <w:pPr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 hazardous and harmfull cargoes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474F3" w:rsidRDefault="00B52EEB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52EEB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Inert Gas system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Default="00B52EEB" w:rsidP="00BC29E4">
            <w:pPr>
              <w:rPr>
                <w:color w:val="000000"/>
                <w:sz w:val="16"/>
                <w:szCs w:val="16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A552DF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 training for oil tanker cargo operations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A552D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A552D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A552D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D163F" w:rsidRDefault="00B52EEB" w:rsidP="00A552DF">
            <w:pPr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Analysers and Their Operation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2474F3" w:rsidRDefault="00B52EEB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52EEB" w:rsidRPr="00B97151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</w:tcPr>
          <w:p w:rsidR="00B52EEB" w:rsidRPr="002726D6" w:rsidRDefault="00B52EEB" w:rsidP="00EF0D7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EF0D71">
              <w:rPr>
                <w:b/>
                <w:bCs/>
                <w:sz w:val="20"/>
                <w:szCs w:val="20"/>
                <w:lang w:val="en-US"/>
              </w:rPr>
              <w:t>3907-23</w:t>
            </w:r>
          </w:p>
        </w:tc>
        <w:tc>
          <w:tcPr>
            <w:tcW w:w="1122" w:type="dxa"/>
          </w:tcPr>
          <w:p w:rsidR="00B52EEB" w:rsidRPr="00AF7E80" w:rsidRDefault="00EF0D71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20.10.2023</w:t>
            </w:r>
          </w:p>
        </w:tc>
        <w:tc>
          <w:tcPr>
            <w:tcW w:w="1134" w:type="dxa"/>
          </w:tcPr>
          <w:p w:rsidR="00B52EEB" w:rsidRPr="00AF7E80" w:rsidRDefault="00EF0D71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19.10.2028</w:t>
            </w: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country-region">
              <w:r>
                <w:rPr>
                  <w:bCs/>
                  <w:sz w:val="20"/>
                  <w:szCs w:val="20"/>
                  <w:lang w:val="en-US"/>
                </w:rPr>
                <w:t>Azerbaijan</w:t>
              </w:r>
            </w:smartTag>
          </w:p>
        </w:tc>
      </w:tr>
      <w:tr w:rsidR="00B52EEB" w:rsidRPr="00B97151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FA07FB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FA07FB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D27BCB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EF0D71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AB6F13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</w:tcPr>
          <w:p w:rsidR="00B52EEB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Default="00B52EEB" w:rsidP="00BC29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B52EEB" w:rsidRPr="00C7398B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General Operator</w:t>
            </w:r>
          </w:p>
        </w:tc>
        <w:tc>
          <w:tcPr>
            <w:tcW w:w="1571" w:type="dxa"/>
          </w:tcPr>
          <w:p w:rsidR="00B52EEB" w:rsidRPr="005D3956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2726D6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2726D6" w:rsidRDefault="00B52EEB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C7398B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</w:tcPr>
          <w:p w:rsidR="00B52EEB" w:rsidRPr="002726D6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2726D6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2726D6" w:rsidRDefault="00B52EEB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C7398B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</w:tcPr>
          <w:p w:rsidR="00B52EEB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367A30" w:rsidRDefault="00B52EEB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</w:t>
            </w:r>
            <w:r w:rsidRPr="00F819A0">
              <w:rPr>
                <w:sz w:val="20"/>
                <w:lang w:val="en-US"/>
              </w:rPr>
              <w:t xml:space="preserve"> Simulator</w:t>
            </w:r>
            <w:r>
              <w:rPr>
                <w:sz w:val="20"/>
                <w:lang w:val="en-US"/>
              </w:rPr>
              <w:t xml:space="preserve"> (ARPA)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5D0BB1" w:rsidRDefault="00B52EEB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52EEB" w:rsidRPr="00C513B2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</w:tcPr>
          <w:p w:rsidR="00B52EEB" w:rsidRPr="00F75404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D14A81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D14A81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Shiphandling&amp; Maneuvering </w:t>
            </w:r>
          </w:p>
        </w:tc>
        <w:tc>
          <w:tcPr>
            <w:tcW w:w="1571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B97151" w:rsidTr="00623429">
        <w:tc>
          <w:tcPr>
            <w:tcW w:w="4361" w:type="dxa"/>
            <w:vAlign w:val="center"/>
          </w:tcPr>
          <w:p w:rsidR="00B52EEB" w:rsidRDefault="00B52EEB" w:rsidP="00400A3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</w:t>
            </w:r>
            <w:r w:rsidRPr="00F819A0">
              <w:rPr>
                <w:sz w:val="20"/>
                <w:lang w:val="en-US"/>
              </w:rPr>
              <w:t xml:space="preserve"> Training </w:t>
            </w:r>
            <w:r>
              <w:rPr>
                <w:sz w:val="20"/>
                <w:lang w:val="en-US"/>
              </w:rPr>
              <w:t>and instruction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EF0D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 w:rsidR="00EF0D71">
              <w:rPr>
                <w:b/>
                <w:sz w:val="20"/>
                <w:szCs w:val="20"/>
                <w:lang w:val="en-US"/>
              </w:rPr>
              <w:t>3282-23</w:t>
            </w:r>
          </w:p>
        </w:tc>
        <w:tc>
          <w:tcPr>
            <w:tcW w:w="1122" w:type="dxa"/>
            <w:vAlign w:val="center"/>
          </w:tcPr>
          <w:p w:rsidR="00B52EEB" w:rsidRPr="00C27F66" w:rsidRDefault="00EF0D71" w:rsidP="00400A3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20.10.2023</w:t>
            </w:r>
          </w:p>
        </w:tc>
        <w:tc>
          <w:tcPr>
            <w:tcW w:w="1134" w:type="dxa"/>
            <w:vAlign w:val="center"/>
          </w:tcPr>
          <w:p w:rsidR="00B52EEB" w:rsidRPr="00C27F66" w:rsidRDefault="00EF0D71" w:rsidP="00400A3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410" w:type="dxa"/>
            <w:vAlign w:val="center"/>
          </w:tcPr>
          <w:p w:rsidR="00B52EEB" w:rsidRPr="00263846" w:rsidRDefault="00B52EEB" w:rsidP="00400A36">
            <w:pPr>
              <w:rPr>
                <w:color w:val="000000"/>
                <w:sz w:val="20"/>
                <w:szCs w:val="20"/>
                <w:lang w:val="en-US"/>
              </w:rPr>
            </w:pPr>
            <w:smartTag w:uri="urn:schemas-microsoft-com:office:smarttags" w:element="country-region">
              <w:r w:rsidRPr="00263846">
                <w:rPr>
                  <w:color w:val="000000"/>
                  <w:sz w:val="20"/>
                  <w:szCs w:val="20"/>
                  <w:lang w:val="en-US"/>
                </w:rPr>
                <w:t>Azerbaijan</w:t>
              </w:r>
            </w:smartTag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Operational Use of Electronik Chart Display and information Systems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C7398B" w:rsidRDefault="00B52EEB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52EEB" w:rsidRPr="00B97151">
        <w:tc>
          <w:tcPr>
            <w:tcW w:w="4361" w:type="dxa"/>
            <w:vAlign w:val="center"/>
          </w:tcPr>
          <w:p w:rsidR="00B52EEB" w:rsidRPr="00F819A0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training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Pr="00C27F66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Pr="007D3F1F" w:rsidRDefault="00B52EEB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behaviour training</w:t>
            </w:r>
          </w:p>
        </w:tc>
        <w:tc>
          <w:tcPr>
            <w:tcW w:w="1571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52EEB" w:rsidRPr="00EF0D7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and qualification for ro-ro passenger ship</w:t>
            </w:r>
          </w:p>
        </w:tc>
        <w:tc>
          <w:tcPr>
            <w:tcW w:w="1571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52EEB" w:rsidRDefault="00B52EEB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52EEB" w:rsidRPr="00E50A1C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</w:tcPr>
          <w:p w:rsidR="00B52EEB" w:rsidRPr="00D14A81" w:rsidRDefault="00EF0D71" w:rsidP="00EF0D7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SP-3539-23</w:t>
            </w:r>
          </w:p>
        </w:tc>
        <w:tc>
          <w:tcPr>
            <w:tcW w:w="1122" w:type="dxa"/>
          </w:tcPr>
          <w:p w:rsidR="00B52EEB" w:rsidRPr="00D14A81" w:rsidRDefault="00EF0D71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07.11.2023</w:t>
            </w:r>
          </w:p>
        </w:tc>
        <w:tc>
          <w:tcPr>
            <w:tcW w:w="1134" w:type="dxa"/>
          </w:tcPr>
          <w:p w:rsidR="00B52EEB" w:rsidRPr="00D14A81" w:rsidRDefault="00EF0D71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03.11.2028</w:t>
            </w: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country-region">
              <w:r>
                <w:rPr>
                  <w:bCs/>
                  <w:sz w:val="20"/>
                  <w:szCs w:val="20"/>
                  <w:lang w:val="en-US"/>
                </w:rPr>
                <w:t>Azerbaijan</w:t>
              </w:r>
            </w:smartTag>
          </w:p>
        </w:tc>
      </w:tr>
      <w:tr w:rsidR="00B52EEB" w:rsidRPr="00E50A1C" w:rsidTr="00A434E8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Shıp Security Officer</w:t>
            </w:r>
          </w:p>
        </w:tc>
        <w:tc>
          <w:tcPr>
            <w:tcW w:w="1571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B52EEB" w:rsidRPr="00AF7E80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2EEB" w:rsidRPr="00F957BF" w:rsidRDefault="00B52EE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52EEB" w:rsidRPr="00A07E9E" w:rsidRDefault="00B52EE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B52EEB" w:rsidRPr="00B97151" w:rsidTr="00623429">
        <w:tc>
          <w:tcPr>
            <w:tcW w:w="4361" w:type="dxa"/>
            <w:vAlign w:val="center"/>
          </w:tcPr>
          <w:p w:rsidR="00B52EEB" w:rsidRDefault="00B52EEB" w:rsidP="0089092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491105">
              <w:rPr>
                <w:sz w:val="20"/>
                <w:lang w:val="en-US"/>
              </w:rPr>
              <w:t xml:space="preserve">Training </w:t>
            </w:r>
            <w:r>
              <w:rPr>
                <w:sz w:val="20"/>
                <w:lang w:val="en-US"/>
              </w:rPr>
              <w:t>for seafarers with designated security duties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C6404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 w:rsidR="00424D47">
              <w:rPr>
                <w:b/>
                <w:sz w:val="20"/>
                <w:szCs w:val="20"/>
                <w:lang w:val="en-US"/>
              </w:rPr>
              <w:t>0678-19</w:t>
            </w:r>
          </w:p>
        </w:tc>
        <w:tc>
          <w:tcPr>
            <w:tcW w:w="1122" w:type="dxa"/>
            <w:vAlign w:val="center"/>
          </w:tcPr>
          <w:p w:rsidR="00B52EEB" w:rsidRPr="00C27F66" w:rsidRDefault="00EF0D71" w:rsidP="008909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20.11.2023</w:t>
            </w:r>
          </w:p>
        </w:tc>
        <w:tc>
          <w:tcPr>
            <w:tcW w:w="1134" w:type="dxa"/>
            <w:vAlign w:val="center"/>
          </w:tcPr>
          <w:p w:rsidR="00B52EEB" w:rsidRPr="00C27F66" w:rsidRDefault="00EF0D71" w:rsidP="008909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19.11.2028</w:t>
            </w:r>
          </w:p>
        </w:tc>
        <w:tc>
          <w:tcPr>
            <w:tcW w:w="2410" w:type="dxa"/>
            <w:vAlign w:val="center"/>
          </w:tcPr>
          <w:p w:rsidR="00B52EEB" w:rsidRPr="00263846" w:rsidRDefault="00B52EEB" w:rsidP="00890923">
            <w:pPr>
              <w:rPr>
                <w:color w:val="000000"/>
                <w:sz w:val="20"/>
                <w:szCs w:val="20"/>
                <w:lang w:val="az-Latn-AZ"/>
              </w:rPr>
            </w:pPr>
            <w:r w:rsidRPr="00263846">
              <w:rPr>
                <w:color w:val="000000"/>
                <w:sz w:val="20"/>
                <w:szCs w:val="20"/>
                <w:lang w:val="az-Latn-AZ"/>
              </w:rPr>
              <w:t>Azerbaijan</w:t>
            </w:r>
          </w:p>
        </w:tc>
      </w:tr>
      <w:tr w:rsidR="00B52EEB" w:rsidRPr="00B97151">
        <w:tc>
          <w:tcPr>
            <w:tcW w:w="4361" w:type="dxa"/>
            <w:vAlign w:val="center"/>
          </w:tcPr>
          <w:p w:rsidR="00B52EEB" w:rsidRDefault="00B52EE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571" w:type="dxa"/>
            <w:vAlign w:val="center"/>
          </w:tcPr>
          <w:p w:rsidR="00B52EEB" w:rsidRPr="00C27F66" w:rsidRDefault="00B52EEB" w:rsidP="00EF0D7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 w:rsidR="00EF0D71">
              <w:rPr>
                <w:b/>
                <w:sz w:val="20"/>
                <w:szCs w:val="20"/>
                <w:lang w:val="en-US"/>
              </w:rPr>
              <w:t>5148-23</w:t>
            </w:r>
          </w:p>
        </w:tc>
        <w:tc>
          <w:tcPr>
            <w:tcW w:w="1122" w:type="dxa"/>
            <w:vAlign w:val="center"/>
          </w:tcPr>
          <w:p w:rsidR="00B52EEB" w:rsidRPr="00C27F66" w:rsidRDefault="00EF0D71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30.10.2023</w:t>
            </w:r>
          </w:p>
        </w:tc>
        <w:tc>
          <w:tcPr>
            <w:tcW w:w="1134" w:type="dxa"/>
            <w:vAlign w:val="center"/>
          </w:tcPr>
          <w:p w:rsidR="00B52EEB" w:rsidRPr="00C27F66" w:rsidRDefault="00EF0D71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410" w:type="dxa"/>
            <w:vAlign w:val="center"/>
          </w:tcPr>
          <w:p w:rsidR="00B52EEB" w:rsidRPr="002474F3" w:rsidRDefault="00B52EEB" w:rsidP="00BC29E4">
            <w:pPr>
              <w:rPr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country-region">
              <w:r>
                <w:rPr>
                  <w:color w:val="000000"/>
                  <w:sz w:val="16"/>
                  <w:szCs w:val="16"/>
                  <w:lang w:val="en-US"/>
                </w:rPr>
                <w:t>Azerbaijan</w:t>
              </w:r>
            </w:smartTag>
          </w:p>
        </w:tc>
      </w:tr>
    </w:tbl>
    <w:p w:rsidR="00B52EEB" w:rsidRDefault="00B52EEB">
      <w:pPr>
        <w:rPr>
          <w:sz w:val="2"/>
          <w:szCs w:val="2"/>
          <w:lang w:val="en-US"/>
        </w:rPr>
      </w:pPr>
    </w:p>
    <w:p w:rsidR="00B52EEB" w:rsidRPr="00A85B49" w:rsidRDefault="00B52EEB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B52EEB" w:rsidRPr="00222A18" w:rsidRDefault="00B52EEB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B52EEB" w:rsidRPr="00B97151">
        <w:trPr>
          <w:cantSplit/>
        </w:trPr>
        <w:tc>
          <w:tcPr>
            <w:tcW w:w="10598" w:type="dxa"/>
            <w:gridSpan w:val="2"/>
            <w:shd w:val="clear" w:color="auto" w:fill="E6E6E6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B52EEB" w:rsidRPr="00B97151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</w:tcPr>
          <w:p w:rsidR="00B52EEB" w:rsidRPr="003C7907" w:rsidRDefault="00B52EEB" w:rsidP="00C6404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F0D71">
              <w:rPr>
                <w:b/>
                <w:lang w:val="en-US"/>
              </w:rPr>
              <w:t>82</w:t>
            </w:r>
            <w:r w:rsidR="00C6404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cm.</w:t>
            </w:r>
          </w:p>
        </w:tc>
      </w:tr>
      <w:tr w:rsidR="00B52EEB" w:rsidRPr="00B97151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</w:tcPr>
          <w:p w:rsidR="00B52EEB" w:rsidRPr="004863BC" w:rsidRDefault="00EF0D71" w:rsidP="00EF0D7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  <w:r w:rsidR="00B52EEB">
              <w:rPr>
                <w:b/>
                <w:lang w:val="en-US"/>
              </w:rPr>
              <w:t xml:space="preserve"> k.g</w:t>
            </w:r>
          </w:p>
        </w:tc>
      </w:tr>
      <w:tr w:rsidR="00B52EEB" w:rsidRPr="00B97151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</w:tcPr>
          <w:p w:rsidR="00B52EEB" w:rsidRPr="004863BC" w:rsidRDefault="00B52EEB" w:rsidP="00B9715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B52EEB" w:rsidRPr="00B97151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</w:tcPr>
          <w:p w:rsidR="00B52EEB" w:rsidRPr="004863BC" w:rsidRDefault="00B52EEB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Chestnut</w:t>
            </w:r>
          </w:p>
        </w:tc>
      </w:tr>
      <w:tr w:rsidR="00B52EEB" w:rsidRPr="00890923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</w:tcPr>
          <w:p w:rsidR="00B52EEB" w:rsidRPr="001F7F9D" w:rsidRDefault="00EF0D71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XL</w:t>
            </w:r>
          </w:p>
        </w:tc>
      </w:tr>
      <w:tr w:rsidR="00B52EEB" w:rsidRPr="00890923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</w:tcPr>
          <w:p w:rsidR="00B52EEB" w:rsidRPr="001F7F9D" w:rsidRDefault="00EF0D71" w:rsidP="00C6404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</w:tr>
    </w:tbl>
    <w:p w:rsidR="00B52EEB" w:rsidRDefault="00B52EEB">
      <w:pPr>
        <w:pStyle w:val="1"/>
        <w:rPr>
          <w:sz w:val="4"/>
        </w:rPr>
      </w:pPr>
    </w:p>
    <w:p w:rsidR="00B52EEB" w:rsidRPr="009C059C" w:rsidRDefault="00B52EEB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B52EEB" w:rsidRPr="00890923">
        <w:trPr>
          <w:cantSplit/>
        </w:trPr>
        <w:tc>
          <w:tcPr>
            <w:tcW w:w="8205" w:type="dxa"/>
            <w:shd w:val="clear" w:color="auto" w:fill="E6E6E6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shd w:val="clear" w:color="auto" w:fill="E6E6E6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B52EEB" w:rsidRPr="007822F2">
        <w:trPr>
          <w:cantSplit/>
        </w:trPr>
        <w:tc>
          <w:tcPr>
            <w:tcW w:w="820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vAlign w:val="center"/>
          </w:tcPr>
          <w:p w:rsidR="00B52EEB" w:rsidRPr="005D0BB1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B52EEB" w:rsidRPr="00A85B49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 w:rsidR="00B52EEB" w:rsidRPr="007822F2">
        <w:trPr>
          <w:cantSplit/>
        </w:trPr>
        <w:tc>
          <w:tcPr>
            <w:tcW w:w="820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vAlign w:val="center"/>
          </w:tcPr>
          <w:p w:rsidR="00B52EEB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B52EEB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B52EEB" w:rsidRPr="007822F2">
        <w:trPr>
          <w:cantSplit/>
        </w:trPr>
        <w:tc>
          <w:tcPr>
            <w:tcW w:w="820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vAlign w:val="center"/>
          </w:tcPr>
          <w:p w:rsidR="00B52EEB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B52EEB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B52EEB" w:rsidRPr="007822F2">
        <w:trPr>
          <w:cantSplit/>
        </w:trPr>
        <w:tc>
          <w:tcPr>
            <w:tcW w:w="820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vAlign w:val="center"/>
          </w:tcPr>
          <w:p w:rsidR="00B52EEB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B52EEB" w:rsidRDefault="00B52EEB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 w:rsidR="00B52EEB" w:rsidRDefault="00B52EEB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B52EEB" w:rsidRPr="00EF0D71">
        <w:tc>
          <w:tcPr>
            <w:tcW w:w="10598" w:type="dxa"/>
          </w:tcPr>
          <w:p w:rsidR="00B52EEB" w:rsidRDefault="00B52EEB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B52EEB" w:rsidRDefault="00B52EEB">
            <w:pPr>
              <w:pStyle w:val="3"/>
              <w:rPr>
                <w:u w:val="none"/>
              </w:rPr>
            </w:pPr>
          </w:p>
          <w:p w:rsidR="00B52EEB" w:rsidRDefault="00B52EEB">
            <w:pPr>
              <w:rPr>
                <w:lang w:val="en-US"/>
              </w:rPr>
            </w:pPr>
          </w:p>
          <w:p w:rsidR="00B52EEB" w:rsidRDefault="00B52EEB">
            <w:pPr>
              <w:rPr>
                <w:lang w:val="en-US"/>
              </w:rPr>
            </w:pPr>
          </w:p>
        </w:tc>
      </w:tr>
    </w:tbl>
    <w:p w:rsidR="00B52EEB" w:rsidRPr="009C059C" w:rsidRDefault="00B52EEB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B52EEB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B52EEB">
        <w:trPr>
          <w:cantSplit/>
        </w:trPr>
        <w:tc>
          <w:tcPr>
            <w:tcW w:w="4245" w:type="dxa"/>
            <w:vAlign w:val="center"/>
          </w:tcPr>
          <w:p w:rsidR="00B52EEB" w:rsidRPr="001F7F9D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vAlign w:val="center"/>
          </w:tcPr>
          <w:p w:rsidR="00B52EEB" w:rsidRPr="001F7F9D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vAlign w:val="center"/>
          </w:tcPr>
          <w:p w:rsidR="00B52EEB" w:rsidRPr="001F7F9D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B52EEB">
        <w:trPr>
          <w:cantSplit/>
        </w:trPr>
        <w:tc>
          <w:tcPr>
            <w:tcW w:w="4245" w:type="dxa"/>
            <w:vAlign w:val="center"/>
          </w:tcPr>
          <w:p w:rsidR="00B52EEB" w:rsidRPr="001F7F9D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F7F9D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vAlign w:val="center"/>
          </w:tcPr>
          <w:p w:rsidR="00B52EEB" w:rsidRPr="001F7F9D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vAlign w:val="center"/>
          </w:tcPr>
          <w:p w:rsidR="00B52EEB" w:rsidRPr="001F7F9D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</w:tr>
      <w:tr w:rsidR="00B52EEB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 w:rsidR="00B52EEB">
        <w:trPr>
          <w:cantSplit/>
        </w:trPr>
        <w:tc>
          <w:tcPr>
            <w:tcW w:w="4245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vAlign w:val="center"/>
          </w:tcPr>
          <w:p w:rsidR="00B52EEB" w:rsidRDefault="00B52EEB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B52EEB" w:rsidRPr="009C059C" w:rsidRDefault="00B52EE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B52EEB">
        <w:tc>
          <w:tcPr>
            <w:tcW w:w="6928" w:type="dxa"/>
            <w:shd w:val="clear" w:color="auto" w:fill="E6E6E6"/>
          </w:tcPr>
          <w:p w:rsidR="00B52EEB" w:rsidRDefault="00B52EEB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shd w:val="clear" w:color="auto" w:fill="E6E6E6"/>
          </w:tcPr>
          <w:p w:rsidR="00B52EEB" w:rsidRDefault="00B52EEB">
            <w:pPr>
              <w:pStyle w:val="1"/>
            </w:pPr>
            <w:r>
              <w:t>Office remarks</w:t>
            </w:r>
          </w:p>
        </w:tc>
      </w:tr>
    </w:tbl>
    <w:p w:rsidR="00B52EEB" w:rsidRDefault="00B52EEB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B52EEB" w:rsidRPr="00231EFD">
        <w:tc>
          <w:tcPr>
            <w:tcW w:w="3493" w:type="dxa"/>
            <w:vAlign w:val="center"/>
          </w:tcPr>
          <w:p w:rsidR="00B52EEB" w:rsidRPr="007424E6" w:rsidRDefault="00B52EEB" w:rsidP="00454F8C">
            <w:pPr>
              <w:rPr>
                <w:lang w:val="en-US"/>
              </w:rPr>
            </w:pPr>
            <w:r w:rsidRPr="007424E6">
              <w:rPr>
                <w:lang w:val="en-US"/>
              </w:rPr>
              <w:t>Name of Company</w:t>
            </w:r>
          </w:p>
        </w:tc>
        <w:tc>
          <w:tcPr>
            <w:tcW w:w="3455" w:type="dxa"/>
          </w:tcPr>
          <w:p w:rsidR="00B52EEB" w:rsidRPr="007424E6" w:rsidRDefault="00B52EEB" w:rsidP="00C179F2">
            <w:pPr>
              <w:rPr>
                <w:lang w:val="en-US"/>
              </w:rPr>
            </w:pPr>
            <w:r w:rsidRPr="007424E6">
              <w:rPr>
                <w:b/>
                <w:sz w:val="20"/>
                <w:szCs w:val="20"/>
                <w:lang w:val="en-US"/>
              </w:rPr>
              <w:t>Azerbaijan Caspian Shipping Company</w:t>
            </w: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 w:rsidR="008646E4" w:rsidRPr="007424E6">
              <w:rPr>
                <w:b/>
                <w:sz w:val="20"/>
                <w:szCs w:val="20"/>
                <w:lang w:val="en-US"/>
              </w:rPr>
              <w:fldChar w:fldCharType="begin"/>
            </w:r>
            <w:r w:rsidRPr="007424E6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="008646E4" w:rsidRPr="007424E6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bottom w:val="nil"/>
            </w:tcBorders>
            <w:vAlign w:val="center"/>
          </w:tcPr>
          <w:p w:rsidR="00B52EEB" w:rsidRDefault="00B52EEB" w:rsidP="00454F8C">
            <w:pPr>
              <w:rPr>
                <w:lang w:val="en-US"/>
              </w:rPr>
            </w:pPr>
          </w:p>
        </w:tc>
      </w:tr>
      <w:tr w:rsidR="00B52EEB" w:rsidRPr="00EF0D71">
        <w:tc>
          <w:tcPr>
            <w:tcW w:w="3493" w:type="dxa"/>
            <w:vAlign w:val="center"/>
          </w:tcPr>
          <w:p w:rsidR="00B52EEB" w:rsidRPr="001F7F9D" w:rsidRDefault="00B52EEB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</w:tcPr>
          <w:p w:rsidR="00B52EEB" w:rsidRPr="008D23D8" w:rsidRDefault="00B52EEB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B52EEB" w:rsidRDefault="00B52EEB" w:rsidP="00454F8C">
            <w:pPr>
              <w:rPr>
                <w:lang w:val="en-US"/>
              </w:rPr>
            </w:pPr>
          </w:p>
        </w:tc>
      </w:tr>
      <w:tr w:rsidR="00B52EEB" w:rsidRPr="00231EFD">
        <w:tc>
          <w:tcPr>
            <w:tcW w:w="3493" w:type="dxa"/>
            <w:vAlign w:val="center"/>
          </w:tcPr>
          <w:p w:rsidR="00B52EEB" w:rsidRPr="001F7F9D" w:rsidRDefault="00B52EEB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Address</w:t>
            </w:r>
          </w:p>
        </w:tc>
        <w:tc>
          <w:tcPr>
            <w:tcW w:w="3455" w:type="dxa"/>
          </w:tcPr>
          <w:p w:rsidR="00B52EEB" w:rsidRPr="008D23D8" w:rsidRDefault="00B52EEB" w:rsidP="0030256F">
            <w:pPr>
              <w:rPr>
                <w:color w:val="FF0000"/>
                <w:lang w:val="en-US"/>
              </w:rPr>
            </w:pPr>
            <w:smartTag w:uri="urn:schemas-microsoft-com:office:smarttags" w:element="country-region">
              <w:r w:rsidRPr="007424E6">
                <w:rPr>
                  <w:b/>
                  <w:sz w:val="20"/>
                  <w:szCs w:val="20"/>
                  <w:lang w:val="en-US"/>
                </w:rPr>
                <w:t>Azerbaijan</w:t>
              </w:r>
            </w:smartTag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B52EEB" w:rsidRDefault="00B52EEB" w:rsidP="00454F8C">
            <w:pPr>
              <w:rPr>
                <w:lang w:val="en-US"/>
              </w:rPr>
            </w:pPr>
          </w:p>
        </w:tc>
      </w:tr>
      <w:tr w:rsidR="00B52EEB" w:rsidRPr="00231EFD">
        <w:tc>
          <w:tcPr>
            <w:tcW w:w="3493" w:type="dxa"/>
            <w:vAlign w:val="center"/>
          </w:tcPr>
          <w:p w:rsidR="00B52EEB" w:rsidRPr="001F7F9D" w:rsidRDefault="00B52EEB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Phone</w:t>
            </w:r>
          </w:p>
        </w:tc>
        <w:tc>
          <w:tcPr>
            <w:tcW w:w="3455" w:type="dxa"/>
          </w:tcPr>
          <w:p w:rsidR="00B52EEB" w:rsidRPr="008D23D8" w:rsidRDefault="00B52EEB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</w:tcBorders>
            <w:vAlign w:val="center"/>
          </w:tcPr>
          <w:p w:rsidR="00B52EEB" w:rsidRDefault="00B52EEB" w:rsidP="00454F8C">
            <w:pPr>
              <w:rPr>
                <w:lang w:val="en-US"/>
              </w:rPr>
            </w:pPr>
          </w:p>
        </w:tc>
      </w:tr>
    </w:tbl>
    <w:p w:rsidR="00B52EEB" w:rsidRPr="00FC41E2" w:rsidRDefault="00B52EEB">
      <w:pPr>
        <w:rPr>
          <w:sz w:val="4"/>
          <w:lang w:val="en-US"/>
        </w:rPr>
      </w:pPr>
    </w:p>
    <w:p w:rsidR="00B52EEB" w:rsidRPr="009C059C" w:rsidRDefault="00B52EE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B52EEB">
        <w:tc>
          <w:tcPr>
            <w:tcW w:w="10598" w:type="dxa"/>
            <w:gridSpan w:val="2"/>
            <w:shd w:val="clear" w:color="auto" w:fill="E6E6E6"/>
            <w:vAlign w:val="center"/>
          </w:tcPr>
          <w:p w:rsidR="00B52EEB" w:rsidRDefault="00B52EEB" w:rsidP="00454F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B52EEB">
        <w:tc>
          <w:tcPr>
            <w:tcW w:w="3460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</w:p>
        </w:tc>
      </w:tr>
      <w:tr w:rsidR="00B52EEB">
        <w:tc>
          <w:tcPr>
            <w:tcW w:w="3460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</w:p>
        </w:tc>
      </w:tr>
      <w:tr w:rsidR="00B52EEB">
        <w:tc>
          <w:tcPr>
            <w:tcW w:w="3460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</w:p>
        </w:tc>
      </w:tr>
      <w:tr w:rsidR="00B52EEB">
        <w:tc>
          <w:tcPr>
            <w:tcW w:w="3460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vAlign w:val="center"/>
          </w:tcPr>
          <w:p w:rsidR="00B52EEB" w:rsidRDefault="00B52EEB" w:rsidP="00454F8C">
            <w:pPr>
              <w:rPr>
                <w:sz w:val="20"/>
                <w:lang w:val="en-US"/>
              </w:rPr>
            </w:pPr>
          </w:p>
        </w:tc>
      </w:tr>
    </w:tbl>
    <w:p w:rsidR="00B52EEB" w:rsidRPr="009C059C" w:rsidRDefault="00B52EE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B52EEB">
        <w:tc>
          <w:tcPr>
            <w:tcW w:w="6928" w:type="dxa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shd w:val="clear" w:color="auto" w:fill="E6E6E6"/>
          </w:tcPr>
          <w:p w:rsidR="00B52EEB" w:rsidRDefault="00B52E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shd w:val="clear" w:color="auto" w:fill="E6E6E6"/>
          </w:tcPr>
          <w:p w:rsidR="00B52EEB" w:rsidRDefault="00B52E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B52EEB">
        <w:tc>
          <w:tcPr>
            <w:tcW w:w="6928" w:type="dxa"/>
          </w:tcPr>
          <w:p w:rsidR="00B52EEB" w:rsidRDefault="00B52EEB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</w:tcPr>
          <w:p w:rsidR="00B52EEB" w:rsidRDefault="00B52EE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</w:tcPr>
          <w:p w:rsidR="00B52EEB" w:rsidRDefault="00B52EEB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+</w:t>
            </w:r>
          </w:p>
        </w:tc>
      </w:tr>
      <w:tr w:rsidR="00B52EEB">
        <w:tc>
          <w:tcPr>
            <w:tcW w:w="6928" w:type="dxa"/>
          </w:tcPr>
          <w:p w:rsidR="00B52EEB" w:rsidRDefault="00B52EEB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</w:tcPr>
          <w:p w:rsidR="00B52EEB" w:rsidRDefault="00B52EE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</w:tcPr>
          <w:p w:rsidR="00B52EEB" w:rsidRDefault="00B52EE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</w:tr>
    </w:tbl>
    <w:p w:rsidR="00B52EEB" w:rsidRDefault="00B52EEB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B52EEB" w:rsidRPr="00EF0D71">
        <w:tc>
          <w:tcPr>
            <w:tcW w:w="10598" w:type="dxa"/>
            <w:gridSpan w:val="3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B52EEB">
        <w:tc>
          <w:tcPr>
            <w:tcW w:w="3469" w:type="dxa"/>
          </w:tcPr>
          <w:p w:rsidR="00B52EEB" w:rsidRDefault="00B52EEB">
            <w:pPr>
              <w:rPr>
                <w:sz w:val="16"/>
                <w:lang w:val="en-US"/>
              </w:rPr>
            </w:pPr>
            <w:r w:rsidRPr="00794B64">
              <w:rPr>
                <w:sz w:val="20"/>
                <w:szCs w:val="20"/>
                <w:lang w:val="en-US"/>
              </w:rPr>
              <w:t>Place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B52EEB" w:rsidRDefault="00B52EEB">
            <w:pPr>
              <w:rPr>
                <w:lang w:val="en-US"/>
              </w:rPr>
            </w:pPr>
          </w:p>
        </w:tc>
        <w:tc>
          <w:tcPr>
            <w:tcW w:w="3470" w:type="dxa"/>
          </w:tcPr>
          <w:p w:rsidR="00B52EEB" w:rsidRDefault="00B52EEB" w:rsidP="000B46F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</w:tcPr>
          <w:p w:rsidR="00B52EEB" w:rsidRPr="00794B64" w:rsidRDefault="00B52EEB" w:rsidP="003D393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>
              <w:rPr>
                <w:lang w:val="az-Latn-AZ"/>
              </w:rPr>
              <w:t xml:space="preserve">          </w:t>
            </w:r>
          </w:p>
        </w:tc>
      </w:tr>
    </w:tbl>
    <w:p w:rsidR="00B52EEB" w:rsidRPr="009C059C" w:rsidRDefault="00B52EE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B52EEB">
        <w:tc>
          <w:tcPr>
            <w:tcW w:w="10598" w:type="dxa"/>
            <w:shd w:val="clear" w:color="auto" w:fill="E6E6E6"/>
          </w:tcPr>
          <w:p w:rsidR="00B52EEB" w:rsidRDefault="00B52E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B52EEB" w:rsidRPr="00441679">
        <w:trPr>
          <w:trHeight w:val="1209"/>
        </w:trPr>
        <w:tc>
          <w:tcPr>
            <w:tcW w:w="10598" w:type="dxa"/>
          </w:tcPr>
          <w:p w:rsidR="00B52EEB" w:rsidRPr="00441679" w:rsidRDefault="00B52EEB">
            <w:pPr>
              <w:rPr>
                <w:b/>
                <w:sz w:val="20"/>
                <w:szCs w:val="20"/>
                <w:lang w:val="en-US"/>
              </w:rPr>
            </w:pPr>
          </w:p>
          <w:p w:rsidR="00B52EEB" w:rsidRPr="00441679" w:rsidRDefault="00B52EEB">
            <w:pPr>
              <w:rPr>
                <w:b/>
                <w:sz w:val="20"/>
                <w:szCs w:val="20"/>
                <w:lang w:val="en-US"/>
              </w:rPr>
            </w:pPr>
          </w:p>
          <w:p w:rsidR="00B52EEB" w:rsidRPr="00441679" w:rsidRDefault="00B52EEB">
            <w:pPr>
              <w:rPr>
                <w:b/>
                <w:sz w:val="20"/>
                <w:szCs w:val="20"/>
                <w:lang w:val="en-US"/>
              </w:rPr>
            </w:pPr>
          </w:p>
          <w:p w:rsidR="00B52EEB" w:rsidRPr="00441679" w:rsidRDefault="00B52EE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B52EEB" w:rsidRDefault="00B52EEB">
      <w:pPr>
        <w:rPr>
          <w:b/>
          <w:lang w:val="en-US"/>
        </w:rPr>
        <w:sectPr w:rsidR="00B52EEB" w:rsidSect="00987CDF"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B52EEB" w:rsidRDefault="00B52EEB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p w:rsidR="00B52EEB" w:rsidRDefault="00B52EEB">
      <w:pPr>
        <w:jc w:val="center"/>
        <w:rPr>
          <w:b/>
          <w:lang w:val="en-US"/>
        </w:rPr>
      </w:pPr>
    </w:p>
    <w:tbl>
      <w:tblPr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24"/>
        <w:gridCol w:w="1346"/>
        <w:gridCol w:w="974"/>
        <w:gridCol w:w="1569"/>
        <w:gridCol w:w="840"/>
        <w:gridCol w:w="2280"/>
        <w:gridCol w:w="1467"/>
        <w:gridCol w:w="1357"/>
        <w:gridCol w:w="1417"/>
        <w:gridCol w:w="829"/>
      </w:tblGrid>
      <w:tr w:rsidR="00B52EEB" w:rsidTr="00C52AD8">
        <w:tc>
          <w:tcPr>
            <w:tcW w:w="2376" w:type="dxa"/>
            <w:shd w:val="clear" w:color="auto" w:fill="E6E6E6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4" w:type="dxa"/>
            <w:shd w:val="clear" w:color="auto" w:fill="E6E6E6"/>
            <w:vAlign w:val="center"/>
          </w:tcPr>
          <w:p w:rsidR="00B52EEB" w:rsidRPr="001F7F9D" w:rsidRDefault="00B52EEB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shd w:val="clear" w:color="auto" w:fill="E6E6E6"/>
            <w:vAlign w:val="center"/>
          </w:tcPr>
          <w:p w:rsidR="00B52EEB" w:rsidRPr="001F7F9D" w:rsidRDefault="00B52EEB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Vessel’s Type</w:t>
            </w:r>
          </w:p>
        </w:tc>
        <w:tc>
          <w:tcPr>
            <w:tcW w:w="974" w:type="dxa"/>
            <w:shd w:val="clear" w:color="auto" w:fill="E6E6E6"/>
            <w:vAlign w:val="center"/>
          </w:tcPr>
          <w:p w:rsidR="00B52EEB" w:rsidRPr="001F7F9D" w:rsidRDefault="00B52EEB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shd w:val="clear" w:color="auto" w:fill="E6E6E6"/>
            <w:vAlign w:val="center"/>
          </w:tcPr>
          <w:p w:rsidR="00B52EEB" w:rsidRPr="001F7F9D" w:rsidRDefault="00B52EEB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shd w:val="clear" w:color="auto" w:fill="E6E6E6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shd w:val="clear" w:color="auto" w:fill="E6E6E6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shd w:val="clear" w:color="auto" w:fill="E6E6E6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57" w:type="dxa"/>
            <w:shd w:val="clear" w:color="auto" w:fill="E6E6E6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shd w:val="clear" w:color="auto" w:fill="E6E6E6"/>
            <w:vAlign w:val="center"/>
          </w:tcPr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B52EEB" w:rsidRDefault="00B52EEB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B52EEB" w:rsidRPr="000D13CA" w:rsidTr="00C52AD8">
        <w:tc>
          <w:tcPr>
            <w:tcW w:w="2376" w:type="dxa"/>
            <w:vAlign w:val="center"/>
          </w:tcPr>
          <w:p w:rsidR="00B52EEB" w:rsidRPr="004E26C3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 RİVER RAİN</w:t>
            </w:r>
          </w:p>
        </w:tc>
        <w:tc>
          <w:tcPr>
            <w:tcW w:w="1224" w:type="dxa"/>
            <w:vAlign w:val="center"/>
          </w:tcPr>
          <w:p w:rsidR="00B52EEB" w:rsidRPr="00C52AD8" w:rsidRDefault="00EF0D71" w:rsidP="00EF0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vAlign w:val="center"/>
          </w:tcPr>
          <w:p w:rsidR="00B52EEB" w:rsidRPr="00BA5872" w:rsidRDefault="00EF0D7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74" w:type="dxa"/>
            <w:vAlign w:val="center"/>
          </w:tcPr>
          <w:p w:rsidR="00B52EEB" w:rsidRPr="00BA5872" w:rsidRDefault="00EF0D71" w:rsidP="00EF0D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569" w:type="dxa"/>
            <w:vAlign w:val="center"/>
          </w:tcPr>
          <w:p w:rsidR="00B52EEB" w:rsidRPr="00BA5872" w:rsidRDefault="00EF0D7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1766</w:t>
            </w:r>
            <w:r w:rsidR="00C64044">
              <w:rPr>
                <w:sz w:val="20"/>
                <w:szCs w:val="20"/>
                <w:lang w:val="en-US"/>
              </w:rPr>
              <w:t xml:space="preserve"> KW</w:t>
            </w:r>
          </w:p>
        </w:tc>
        <w:tc>
          <w:tcPr>
            <w:tcW w:w="840" w:type="dxa"/>
            <w:vAlign w:val="center"/>
          </w:tcPr>
          <w:p w:rsidR="00B52EEB" w:rsidRPr="00BA5872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280" w:type="dxa"/>
            <w:vAlign w:val="center"/>
          </w:tcPr>
          <w:p w:rsidR="00B52EEB" w:rsidRPr="00BA5872" w:rsidRDefault="006C21D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CUNDA shipping</w:t>
            </w:r>
          </w:p>
        </w:tc>
        <w:tc>
          <w:tcPr>
            <w:tcW w:w="1467" w:type="dxa"/>
          </w:tcPr>
          <w:p w:rsidR="00B52EEB" w:rsidRPr="007622A8" w:rsidRDefault="0059768D" w:rsidP="005976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357" w:type="dxa"/>
          </w:tcPr>
          <w:p w:rsidR="00B52EEB" w:rsidRPr="0065469D" w:rsidRDefault="006C21DE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17.08.2021</w:t>
            </w:r>
          </w:p>
        </w:tc>
        <w:tc>
          <w:tcPr>
            <w:tcW w:w="1417" w:type="dxa"/>
          </w:tcPr>
          <w:p w:rsidR="00B52EEB" w:rsidRPr="0065469D" w:rsidRDefault="006C21DE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01.02.2022</w:t>
            </w:r>
          </w:p>
        </w:tc>
        <w:tc>
          <w:tcPr>
            <w:tcW w:w="829" w:type="dxa"/>
            <w:vAlign w:val="center"/>
          </w:tcPr>
          <w:p w:rsidR="00B52EEB" w:rsidRPr="00BA5872" w:rsidRDefault="00B52EEB" w:rsidP="00BD46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21DE" w:rsidRPr="000D13CA" w:rsidTr="00C52AD8">
        <w:tc>
          <w:tcPr>
            <w:tcW w:w="2376" w:type="dxa"/>
            <w:vAlign w:val="center"/>
          </w:tcPr>
          <w:p w:rsidR="006C21DE" w:rsidRPr="004E26C3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 RİVER RAİN</w:t>
            </w:r>
          </w:p>
        </w:tc>
        <w:tc>
          <w:tcPr>
            <w:tcW w:w="1224" w:type="dxa"/>
            <w:vAlign w:val="center"/>
          </w:tcPr>
          <w:p w:rsidR="006C21DE" w:rsidRPr="00C52AD8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vAlign w:val="center"/>
          </w:tcPr>
          <w:p w:rsidR="006C21DE" w:rsidRPr="00BA5872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74" w:type="dxa"/>
            <w:vAlign w:val="center"/>
          </w:tcPr>
          <w:p w:rsidR="006C21DE" w:rsidRPr="00BA5872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569" w:type="dxa"/>
            <w:vAlign w:val="center"/>
          </w:tcPr>
          <w:p w:rsidR="006C21DE" w:rsidRPr="00BA5872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1766 KW</w:t>
            </w:r>
          </w:p>
        </w:tc>
        <w:tc>
          <w:tcPr>
            <w:tcW w:w="840" w:type="dxa"/>
            <w:vAlign w:val="center"/>
          </w:tcPr>
          <w:p w:rsidR="006C21DE" w:rsidRPr="00BA5872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280" w:type="dxa"/>
            <w:vAlign w:val="center"/>
          </w:tcPr>
          <w:p w:rsidR="006C21DE" w:rsidRPr="00BA5872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CUNDA shipping</w:t>
            </w:r>
          </w:p>
        </w:tc>
        <w:tc>
          <w:tcPr>
            <w:tcW w:w="1467" w:type="dxa"/>
          </w:tcPr>
          <w:p w:rsidR="006C21DE" w:rsidRPr="007622A8" w:rsidRDefault="006C21DE" w:rsidP="006C21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357" w:type="dxa"/>
          </w:tcPr>
          <w:p w:rsidR="006C21DE" w:rsidRPr="0065469D" w:rsidRDefault="006C21DE" w:rsidP="006C21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27.05.2022</w:t>
            </w:r>
          </w:p>
        </w:tc>
        <w:tc>
          <w:tcPr>
            <w:tcW w:w="1417" w:type="dxa"/>
          </w:tcPr>
          <w:p w:rsidR="006C21DE" w:rsidRPr="0065469D" w:rsidRDefault="006C21DE" w:rsidP="006C21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18.02.2023</w:t>
            </w:r>
          </w:p>
        </w:tc>
        <w:tc>
          <w:tcPr>
            <w:tcW w:w="829" w:type="dxa"/>
            <w:vAlign w:val="center"/>
          </w:tcPr>
          <w:p w:rsidR="006C21DE" w:rsidRDefault="006C21DE" w:rsidP="00BD46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0D13CA" w:rsidTr="00C52AD8">
        <w:tc>
          <w:tcPr>
            <w:tcW w:w="2376" w:type="dxa"/>
            <w:vAlign w:val="center"/>
          </w:tcPr>
          <w:p w:rsidR="00B52EEB" w:rsidRPr="006C21DE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GAS MADRİD</w:t>
            </w:r>
          </w:p>
        </w:tc>
        <w:tc>
          <w:tcPr>
            <w:tcW w:w="1224" w:type="dxa"/>
            <w:vAlign w:val="center"/>
          </w:tcPr>
          <w:p w:rsidR="00B52EEB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LİBERİA</w:t>
            </w:r>
          </w:p>
        </w:tc>
        <w:tc>
          <w:tcPr>
            <w:tcW w:w="1346" w:type="dxa"/>
            <w:vAlign w:val="center"/>
          </w:tcPr>
          <w:p w:rsidR="00B52EEB" w:rsidRPr="006C21DE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vAlign w:val="center"/>
          </w:tcPr>
          <w:p w:rsidR="00B52EEB" w:rsidRPr="006C21DE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</w:t>
            </w:r>
          </w:p>
        </w:tc>
        <w:tc>
          <w:tcPr>
            <w:tcW w:w="1569" w:type="dxa"/>
            <w:vAlign w:val="center"/>
          </w:tcPr>
          <w:p w:rsidR="00B52EEB" w:rsidRPr="006C21DE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 KW</w:t>
            </w:r>
          </w:p>
        </w:tc>
        <w:tc>
          <w:tcPr>
            <w:tcW w:w="840" w:type="dxa"/>
            <w:vAlign w:val="center"/>
          </w:tcPr>
          <w:p w:rsidR="00B52EEB" w:rsidRPr="006C21DE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2280" w:type="dxa"/>
            <w:vAlign w:val="center"/>
          </w:tcPr>
          <w:p w:rsidR="00B52EEB" w:rsidRPr="006C21DE" w:rsidRDefault="006C21DE" w:rsidP="00762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FOTRICS</w:t>
            </w:r>
          </w:p>
        </w:tc>
        <w:tc>
          <w:tcPr>
            <w:tcW w:w="1467" w:type="dxa"/>
          </w:tcPr>
          <w:p w:rsidR="00B52EEB" w:rsidRPr="006C21DE" w:rsidRDefault="006C21DE" w:rsidP="007622A8">
            <w:pPr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1357" w:type="dxa"/>
          </w:tcPr>
          <w:p w:rsidR="00B52EEB" w:rsidRPr="006C21DE" w:rsidRDefault="006C21DE" w:rsidP="007622A8">
            <w:pPr>
              <w:rPr>
                <w:lang w:val="en-US"/>
              </w:rPr>
            </w:pPr>
            <w:r>
              <w:rPr>
                <w:lang w:val="en-US"/>
              </w:rPr>
              <w:t>04.05.2023</w:t>
            </w:r>
          </w:p>
        </w:tc>
        <w:tc>
          <w:tcPr>
            <w:tcW w:w="1417" w:type="dxa"/>
          </w:tcPr>
          <w:p w:rsidR="00B52EEB" w:rsidRPr="006C21DE" w:rsidRDefault="006C21DE" w:rsidP="007622A8">
            <w:pPr>
              <w:rPr>
                <w:lang w:val="en-US"/>
              </w:rPr>
            </w:pPr>
            <w:r>
              <w:rPr>
                <w:lang w:val="en-US"/>
              </w:rPr>
              <w:t>12.07.2023</w:t>
            </w:r>
          </w:p>
        </w:tc>
        <w:tc>
          <w:tcPr>
            <w:tcW w:w="829" w:type="dxa"/>
            <w:vAlign w:val="center"/>
          </w:tcPr>
          <w:p w:rsidR="00B52EEB" w:rsidRDefault="00B52EEB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BA2F12">
        <w:tc>
          <w:tcPr>
            <w:tcW w:w="2376" w:type="dxa"/>
            <w:vAlign w:val="center"/>
          </w:tcPr>
          <w:p w:rsidR="00B52EEB" w:rsidRPr="007F780E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Default="00B52EEB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B52EEB" w:rsidRDefault="00B52EEB" w:rsidP="007622A8"/>
        </w:tc>
        <w:tc>
          <w:tcPr>
            <w:tcW w:w="1357" w:type="dxa"/>
          </w:tcPr>
          <w:p w:rsidR="00B52EEB" w:rsidRDefault="00B52EEB" w:rsidP="00C179F2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Default="00B52EEB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C52AD8">
        <w:tc>
          <w:tcPr>
            <w:tcW w:w="2376" w:type="dxa"/>
            <w:vAlign w:val="center"/>
          </w:tcPr>
          <w:p w:rsidR="00B52EEB" w:rsidRDefault="00B52EEB" w:rsidP="00C179F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450833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B52EEB" w:rsidRDefault="00B52EEB" w:rsidP="007622A8"/>
        </w:tc>
        <w:tc>
          <w:tcPr>
            <w:tcW w:w="135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Default="00B52EEB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C52AD8">
        <w:tc>
          <w:tcPr>
            <w:tcW w:w="2376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B52EEB" w:rsidRDefault="00B52EEB" w:rsidP="007622A8"/>
        </w:tc>
        <w:tc>
          <w:tcPr>
            <w:tcW w:w="1357" w:type="dxa"/>
          </w:tcPr>
          <w:p w:rsidR="00B52EEB" w:rsidRPr="0065469D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B52EEB" w:rsidRPr="0065469D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Default="00B52EEB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C52AD8">
        <w:tc>
          <w:tcPr>
            <w:tcW w:w="2376" w:type="dxa"/>
            <w:vAlign w:val="center"/>
          </w:tcPr>
          <w:p w:rsidR="00B52EEB" w:rsidRPr="00C52AD8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Default="00B52EEB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B52EEB" w:rsidRDefault="00B52EEB" w:rsidP="007622A8"/>
        </w:tc>
        <w:tc>
          <w:tcPr>
            <w:tcW w:w="135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Default="00B52EEB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C52AD8">
        <w:tc>
          <w:tcPr>
            <w:tcW w:w="2376" w:type="dxa"/>
            <w:vAlign w:val="center"/>
          </w:tcPr>
          <w:p w:rsidR="00B52EEB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Default="00B52EEB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B52EEB" w:rsidRDefault="00B52EEB" w:rsidP="007622A8"/>
        </w:tc>
        <w:tc>
          <w:tcPr>
            <w:tcW w:w="135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Default="00B52EEB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BA2F12">
        <w:tc>
          <w:tcPr>
            <w:tcW w:w="2376" w:type="dxa"/>
            <w:vAlign w:val="center"/>
          </w:tcPr>
          <w:p w:rsidR="00B52EEB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Default="00B52EEB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B52EEB" w:rsidRDefault="00B52EEB" w:rsidP="007622A8"/>
        </w:tc>
        <w:tc>
          <w:tcPr>
            <w:tcW w:w="135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B52EEB" w:rsidRDefault="00B52EEB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Default="00B52EEB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BA2F12">
        <w:tc>
          <w:tcPr>
            <w:tcW w:w="2376" w:type="dxa"/>
            <w:vAlign w:val="center"/>
          </w:tcPr>
          <w:p w:rsidR="00B52EEB" w:rsidRPr="00BA5872" w:rsidRDefault="00B52EEB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Pr="00BA5872" w:rsidRDefault="00B52EEB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B52EEB" w:rsidRPr="00BA5872" w:rsidRDefault="00B52EEB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B52EEB" w:rsidRPr="00BA5872" w:rsidRDefault="00B52EEB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B52EEB" w:rsidRPr="00C52AD8" w:rsidRDefault="00B52EEB" w:rsidP="00830EEA">
            <w:pPr>
              <w:rPr>
                <w:b/>
                <w:lang w:val="az-Latn-AZ"/>
              </w:rPr>
            </w:pPr>
          </w:p>
        </w:tc>
        <w:tc>
          <w:tcPr>
            <w:tcW w:w="1417" w:type="dxa"/>
          </w:tcPr>
          <w:p w:rsidR="00B52EEB" w:rsidRPr="0065469D" w:rsidRDefault="00B52EEB" w:rsidP="00830EEA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Default="00B52EEB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A3371F">
        <w:tc>
          <w:tcPr>
            <w:tcW w:w="2376" w:type="dxa"/>
            <w:vAlign w:val="center"/>
          </w:tcPr>
          <w:p w:rsidR="00B52EEB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B52EEB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B52EEB" w:rsidRPr="00BA5872" w:rsidRDefault="00B52EEB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52EEB" w:rsidRPr="00BA5872" w:rsidRDefault="00B52EEB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Pr="00BA5872" w:rsidRDefault="00B52EEB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EB" w:rsidRPr="00B05FB7" w:rsidTr="00A3371F">
        <w:tc>
          <w:tcPr>
            <w:tcW w:w="2376" w:type="dxa"/>
            <w:vAlign w:val="center"/>
          </w:tcPr>
          <w:p w:rsidR="00B52EEB" w:rsidRPr="00A3371F" w:rsidRDefault="00B52EEB" w:rsidP="00830EEA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1224" w:type="dxa"/>
            <w:vAlign w:val="center"/>
          </w:tcPr>
          <w:p w:rsidR="00B52EEB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vAlign w:val="center"/>
          </w:tcPr>
          <w:p w:rsidR="00B52EEB" w:rsidRPr="00BA5872" w:rsidRDefault="00B52EEB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B52EEB" w:rsidRPr="00BA5872" w:rsidRDefault="00B52EEB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52EEB" w:rsidRPr="00BA5872" w:rsidRDefault="00B52EEB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B52EEB" w:rsidRPr="00BA5872" w:rsidRDefault="00B52EEB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52EEB" w:rsidRDefault="00B52EEB">
      <w:pPr>
        <w:ind w:left="2124" w:firstLine="708"/>
        <w:rPr>
          <w:b/>
          <w:lang w:val="en-US"/>
        </w:rPr>
      </w:pPr>
    </w:p>
    <w:p w:rsidR="00B52EEB" w:rsidRDefault="00B52EEB">
      <w:pPr>
        <w:ind w:left="2124" w:firstLine="708"/>
        <w:rPr>
          <w:b/>
          <w:lang w:val="en-US"/>
        </w:rPr>
      </w:pPr>
    </w:p>
    <w:p w:rsidR="00B52EEB" w:rsidRDefault="00B52EEB">
      <w:pPr>
        <w:ind w:left="2124" w:firstLine="708"/>
        <w:rPr>
          <w:b/>
          <w:lang w:val="en-US"/>
        </w:rPr>
      </w:pPr>
    </w:p>
    <w:p w:rsidR="00B52EEB" w:rsidRDefault="00B52EEB">
      <w:pPr>
        <w:ind w:left="2124" w:firstLine="708"/>
        <w:rPr>
          <w:b/>
          <w:lang w:val="en-US"/>
        </w:rPr>
      </w:pPr>
    </w:p>
    <w:p w:rsidR="00B52EEB" w:rsidRDefault="00B52EEB">
      <w:pPr>
        <w:ind w:left="2124" w:firstLine="708"/>
        <w:rPr>
          <w:b/>
          <w:lang w:val="en-US"/>
        </w:rPr>
      </w:pPr>
    </w:p>
    <w:p w:rsidR="00B52EEB" w:rsidRDefault="00B52EEB">
      <w:pPr>
        <w:ind w:left="2124" w:firstLine="708"/>
        <w:rPr>
          <w:b/>
          <w:lang w:val="en-US"/>
        </w:rPr>
      </w:pPr>
    </w:p>
    <w:p w:rsidR="00B52EEB" w:rsidRPr="001F7F9D" w:rsidRDefault="00B52EEB">
      <w:pPr>
        <w:ind w:left="2124" w:firstLine="708"/>
        <w:rPr>
          <w:b/>
          <w:lang w:val="en-US"/>
        </w:rPr>
      </w:pPr>
      <w:r w:rsidRPr="001F7F9D">
        <w:rPr>
          <w:b/>
          <w:lang w:val="en-US"/>
        </w:rPr>
        <w:t>Total rank sea service:</w:t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1F7F9D"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B52EEB">
        <w:tc>
          <w:tcPr>
            <w:tcW w:w="3405" w:type="dxa"/>
          </w:tcPr>
          <w:p w:rsidR="00B52EEB" w:rsidRDefault="00B52EEB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</w:tcPr>
          <w:p w:rsidR="00B52EEB" w:rsidRPr="00C179F2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Default="00B52EE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</w:tcPr>
          <w:p w:rsidR="00B52EEB" w:rsidRDefault="00B52EEB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</w:tcPr>
          <w:p w:rsidR="00B52EEB" w:rsidRDefault="00B52EEB">
            <w:pPr>
              <w:framePr w:hSpace="180" w:wrap="auto" w:vAnchor="text" w:hAnchor="page" w:xAlign="center" w:y="41"/>
              <w:jc w:val="center"/>
            </w:pPr>
          </w:p>
        </w:tc>
      </w:tr>
      <w:tr w:rsidR="00B52EEB" w:rsidRPr="00C43D97">
        <w:tc>
          <w:tcPr>
            <w:tcW w:w="3405" w:type="dxa"/>
          </w:tcPr>
          <w:p w:rsidR="00B52EEB" w:rsidRPr="00FD306C" w:rsidRDefault="00B52EE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302E6C" w:rsidRDefault="00B52EEB" w:rsidP="00C8383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Default="00B52EE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</w:tcPr>
          <w:p w:rsidR="00B52EEB" w:rsidRDefault="00B52EEB" w:rsidP="008D0721">
            <w:pPr>
              <w:framePr w:hSpace="180" w:wrap="auto" w:vAnchor="text" w:hAnchor="page" w:xAlign="center" w:y="41"/>
            </w:pPr>
            <w:r>
              <w:rPr>
                <w:lang w:val="en-US"/>
              </w:rPr>
              <w:t>PASSENCER SHIP</w:t>
            </w:r>
          </w:p>
        </w:tc>
        <w:tc>
          <w:tcPr>
            <w:tcW w:w="1278" w:type="dxa"/>
          </w:tcPr>
          <w:p w:rsidR="00B52EEB" w:rsidRPr="003852BA" w:rsidRDefault="00B52EEB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B52EEB" w:rsidRPr="00C43D97">
        <w:tc>
          <w:tcPr>
            <w:tcW w:w="3405" w:type="dxa"/>
          </w:tcPr>
          <w:p w:rsidR="00B52EEB" w:rsidRPr="00302E6C" w:rsidRDefault="00B52EE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302E6C" w:rsidRDefault="00B52EEB" w:rsidP="003852B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Pr="00C43D97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B52EEB" w:rsidRPr="009C059C" w:rsidRDefault="00B52EEB" w:rsidP="008D0721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FD306C" w:rsidRDefault="00B52EEB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B52EEB" w:rsidRPr="00982E4A">
        <w:tc>
          <w:tcPr>
            <w:tcW w:w="3405" w:type="dxa"/>
          </w:tcPr>
          <w:p w:rsidR="00B52EEB" w:rsidRPr="00FD306C" w:rsidRDefault="00B52EE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FD306C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Pr="00C43D97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B52EEB" w:rsidRPr="00FD306C" w:rsidRDefault="00B52EEB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</w:tcPr>
          <w:p w:rsidR="00B52EEB" w:rsidRPr="00FD306C" w:rsidRDefault="00B52EEB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B52EEB" w:rsidRPr="00982E4A">
        <w:tc>
          <w:tcPr>
            <w:tcW w:w="3405" w:type="dxa"/>
          </w:tcPr>
          <w:p w:rsidR="00B52EEB" w:rsidRPr="00C83833" w:rsidRDefault="00B52EE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C83833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Pr="00C83833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B52EEB" w:rsidRDefault="00B52EEB" w:rsidP="008D0721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FD306C" w:rsidRDefault="00B52EEB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B52EEB" w:rsidRPr="00982E4A">
        <w:tc>
          <w:tcPr>
            <w:tcW w:w="3405" w:type="dxa"/>
          </w:tcPr>
          <w:p w:rsidR="00B52EEB" w:rsidRPr="00C83833" w:rsidRDefault="00B52EE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C83833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Pr="00C83833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B52EEB" w:rsidRDefault="00B52EEB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FD306C" w:rsidRDefault="00B52EEB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B52EEB" w:rsidRPr="00982E4A">
        <w:tc>
          <w:tcPr>
            <w:tcW w:w="3405" w:type="dxa"/>
          </w:tcPr>
          <w:p w:rsidR="00B52EEB" w:rsidRPr="00C83833" w:rsidRDefault="00B52EE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C83833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Pr="00C83833" w:rsidRDefault="00B52EE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B52EEB" w:rsidRPr="00646C5E" w:rsidRDefault="00B52EEB" w:rsidP="008820E4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B52EEB" w:rsidRPr="00FD306C" w:rsidRDefault="00B52EEB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B52EEB" w:rsidRPr="00982E4A">
        <w:tc>
          <w:tcPr>
            <w:tcW w:w="3405" w:type="dxa"/>
          </w:tcPr>
          <w:p w:rsidR="00B52EEB" w:rsidRDefault="00B52EEB">
            <w:pPr>
              <w:framePr w:hSpace="180" w:wrap="auto" w:vAnchor="text" w:hAnchor="page" w:xAlign="center" w:y="41"/>
              <w:rPr>
                <w:lang w:val="az-Latn-AZ"/>
              </w:rPr>
            </w:pPr>
            <w:r w:rsidRPr="00C83833">
              <w:rPr>
                <w:lang w:val="en-US"/>
              </w:rPr>
              <w:t>Total</w:t>
            </w:r>
          </w:p>
          <w:p w:rsidR="00B52EEB" w:rsidRPr="00E22FD4" w:rsidRDefault="00B52EEB">
            <w:pPr>
              <w:framePr w:hSpace="180" w:wrap="auto" w:vAnchor="text" w:hAnchor="page" w:xAlign="center" w:y="41"/>
              <w:rPr>
                <w:lang w:val="az-Latn-AZ"/>
              </w:rPr>
            </w:pPr>
          </w:p>
        </w:tc>
        <w:tc>
          <w:tcPr>
            <w:tcW w:w="1278" w:type="dxa"/>
          </w:tcPr>
          <w:p w:rsidR="00B52EEB" w:rsidRPr="00E22FD4" w:rsidRDefault="00B52EEB" w:rsidP="002404A0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B52EEB" w:rsidRPr="00E22FD4" w:rsidRDefault="00B52EEB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</w:p>
        </w:tc>
        <w:tc>
          <w:tcPr>
            <w:tcW w:w="3405" w:type="dxa"/>
          </w:tcPr>
          <w:p w:rsidR="00B52EEB" w:rsidRDefault="00B52EEB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  <w:r w:rsidRPr="00C83833">
              <w:rPr>
                <w:lang w:val="en-US"/>
              </w:rPr>
              <w:t>Total:</w:t>
            </w:r>
          </w:p>
          <w:p w:rsidR="00B52EEB" w:rsidRPr="00E22FD4" w:rsidRDefault="00B52EEB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</w:p>
        </w:tc>
        <w:tc>
          <w:tcPr>
            <w:tcW w:w="1278" w:type="dxa"/>
          </w:tcPr>
          <w:p w:rsidR="00B52EEB" w:rsidRPr="00E22FD4" w:rsidRDefault="00B52EEB" w:rsidP="00B6781A">
            <w:pPr>
              <w:framePr w:hSpace="180" w:wrap="auto" w:vAnchor="text" w:hAnchor="page" w:xAlign="center" w:y="41"/>
              <w:rPr>
                <w:lang w:val="az-Latn-AZ"/>
              </w:rPr>
            </w:pPr>
          </w:p>
        </w:tc>
      </w:tr>
    </w:tbl>
    <w:p w:rsidR="00B52EEB" w:rsidRDefault="00B52EEB">
      <w:pPr>
        <w:rPr>
          <w:b/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rPr>
          <w:lang w:val="az-Latn-AZ"/>
        </w:rPr>
      </w:pPr>
    </w:p>
    <w:p w:rsidR="00B52EEB" w:rsidRDefault="00B52EEB" w:rsidP="00C43D97">
      <w:pPr>
        <w:rPr>
          <w:lang w:val="az-Latn-AZ"/>
        </w:rPr>
      </w:pPr>
    </w:p>
    <w:p w:rsidR="00B52EEB" w:rsidRPr="00C43D97" w:rsidRDefault="00B52EEB" w:rsidP="00C43D97">
      <w:pPr>
        <w:tabs>
          <w:tab w:val="left" w:pos="13060"/>
        </w:tabs>
        <w:rPr>
          <w:lang w:val="az-Latn-AZ"/>
        </w:rPr>
      </w:pPr>
      <w:r>
        <w:rPr>
          <w:lang w:val="az-Latn-AZ"/>
        </w:rPr>
        <w:tab/>
      </w:r>
    </w:p>
    <w:sectPr w:rsidR="00B52EEB" w:rsidRPr="00C43D97" w:rsidSect="00407B00">
      <w:footerReference w:type="default" r:id="rId13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E8" w:rsidRDefault="005C04E8">
      <w:r>
        <w:separator/>
      </w:r>
    </w:p>
  </w:endnote>
  <w:endnote w:type="continuationSeparator" w:id="0">
    <w:p w:rsidR="005C04E8" w:rsidRDefault="005C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DE" w:rsidRDefault="006C21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DE" w:rsidRDefault="0013750A" w:rsidP="006C2C6C">
    <w:pPr>
      <w:pStyle w:val="a9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1DE" w:rsidRPr="00664168" w:rsidRDefault="006C21DE" w:rsidP="009A103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instrText xml:space="preserve"> PAGE </w:instrTex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separate"/>
                          </w:r>
                          <w:r w:rsidR="0013750A">
                            <w:rPr>
                              <w:rStyle w:val="ac"/>
                              <w:noProof/>
                              <w:lang w:val="en-US"/>
                            </w:rPr>
                            <w:t>1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  <w:lang w:val="en-US"/>
                            </w:rPr>
                            <w:t xml:space="preserve"> of 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instrText xml:space="preserve"> NUMPAGES </w:instrTex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separate"/>
                          </w:r>
                          <w:r w:rsidR="0013750A">
                            <w:rPr>
                              <w:rStyle w:val="ac"/>
                              <w:noProof/>
                              <w:lang w:val="en-US"/>
                            </w:rPr>
                            <w:t>5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end"/>
                          </w:r>
                        </w:p>
                        <w:p w:rsidR="006C21DE" w:rsidRPr="006C2C6C" w:rsidRDefault="006C21DE">
                          <w:pPr>
                            <w:rPr>
                              <w:lang w:val="en-US"/>
                            </w:rPr>
                          </w:pPr>
                          <w:hyperlink r:id="rId1" w:history="1">
                            <w:r w:rsidRPr="00A31CD3">
                              <w:rPr>
                                <w:rStyle w:val="ab"/>
                                <w:lang w:val="en-US"/>
                              </w:rPr>
                              <w:t>WWW.AZ-MARINER.AZ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551.55pt;height:48.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" o:allowincell="f" filled="f" stroked="f">
              <v:path arrowok="t"/>
              <v:textbox inset=",0">
                <w:txbxContent>
                  <w:p w:rsidR="006C21DE" w:rsidRPr="00664168" w:rsidRDefault="006C21DE" w:rsidP="009A103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c"/>
                        <w:lang w:val="en-US"/>
                      </w:rPr>
                      <w:instrText xml:space="preserve"> PAGE </w:instrTex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separate"/>
                    </w:r>
                    <w:r w:rsidR="0013750A">
                      <w:rPr>
                        <w:rStyle w:val="ac"/>
                        <w:noProof/>
                        <w:lang w:val="en-US"/>
                      </w:rPr>
                      <w:t>1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end"/>
                    </w:r>
                    <w:r>
                      <w:rPr>
                        <w:rStyle w:val="ac"/>
                        <w:lang w:val="en-US"/>
                      </w:rPr>
                      <w:t xml:space="preserve"> of 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c"/>
                        <w:lang w:val="en-US"/>
                      </w:rPr>
                      <w:instrText xml:space="preserve"> NUMPAGES </w:instrTex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separate"/>
                    </w:r>
                    <w:r w:rsidR="0013750A">
                      <w:rPr>
                        <w:rStyle w:val="ac"/>
                        <w:noProof/>
                        <w:lang w:val="en-US"/>
                      </w:rPr>
                      <w:t>5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end"/>
                    </w:r>
                  </w:p>
                  <w:p w:rsidR="006C21DE" w:rsidRPr="006C2C6C" w:rsidRDefault="006C21DE">
                    <w:pPr>
                      <w:rPr>
                        <w:lang w:val="en-US"/>
                      </w:rPr>
                    </w:pPr>
                    <w:hyperlink r:id="rId2" w:history="1">
                      <w:r w:rsidRPr="00A31CD3">
                        <w:rPr>
                          <w:rStyle w:val="ab"/>
                          <w:lang w:val="en-US"/>
                        </w:rPr>
                        <w:t>WWW.AZ-MARINER.AZ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1" name="AutoShape 3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" name="AutoShape 4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AutoShape 5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37.1pt;margin-top:803.25pt;width:5.45pt;height:38.65pt;z-index:251656192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kl8AAAADbAAAADwAAAGRycy9kb3ducmV2LnhtbERPS4vCMBC+C/sfwgh701QPq3SNooKs&#10;i16swl6HZvrQZlKSqPXfbwTB23x8z5ktOtOIGzlfW1YwGiYgiHOray4VnI6bwRSED8gaG8uk4EEe&#10;FvOP3gxTbe98oFsWShFD2KeooAqhTaX0eUUG/dC2xJErrDMYInSl1A7vMdw0cpwkX9JgzbGhwpbW&#10;FeWX7GoUrNitH+fx5mdX0N9yYs/F/vIrlfrsd8tvEIG68Ba/3Fsd54/g+Us8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xO5JfAAAAA2wAAAA8AAAAAAAAAAAAAAAAA&#10;oQIAAGRycy9kb3ducmV2LnhtbFBLBQYAAAAABAAEAPkAAACOAwAAAAA=&#10;" strokecolor="#006c31">
                <o:lock v:ext="edit" shapetype="f"/>
              </v:shape>
              <v:shape id="AutoShape 4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x64MAAAADbAAAADwAAAGRycy9kb3ducmV2LnhtbERPS4vCMBC+C/sfwgh709QeVqlGUUHW&#10;RS/qwl6HZvrQZlKSqPXfbwTB23x8z5ktOtOIGzlfW1YwGiYgiHOray4V/J42gwkIH5A1NpZJwYM8&#10;LOYfvRlm2t75QLdjKEUMYZ+hgiqENpPS5xUZ9EPbEkeusM5giNCVUju8x3DTyDRJvqTBmmNDhS2t&#10;K8ovx6tRsGK3fpzTzfeuoL/l2J6L/eVHKvXZ75ZTEIG68Ba/3Fsd56fw/CUeIO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ceuDAAAAA2wAAAA8AAAAAAAAAAAAAAAAA&#10;oQIAAGRycy9kb3ducmV2LnhtbFBLBQYAAAAABAAEAPkAAACOAwAAAAA=&#10;" strokecolor="#006c31">
                <o:lock v:ext="edit" shapetype="f"/>
              </v:shape>
              <v:shape id="AutoShape 5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Dfe8AAAADbAAAADwAAAGRycy9kb3ducmV2LnhtbERPS2sCMRC+F/wPYQRvmlVBZTWKClKl&#10;vfgAr8Nm9qGbyZKkuv57Uyj0Nh/fcxar1tTiQc5XlhUMBwkI4szqigsFl/OuPwPhA7LG2jIpeJGH&#10;1bLzscBU2ycf6XEKhYgh7FNUUIbQpFL6rCSDfmAb4sjl1hkMEbpCaofPGG5qOUqSiTRYcWwosaFt&#10;Sdn99GMUbNhtX7fR7vMrp+t6am/59/0glep12/UcRKA2/Iv/3Hsd54/h95d4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Q33vAAAAA2wAAAA8AAAAAAAAAAAAAAAAA&#10;oQIAAGRycy9kb3ducmV2LnhtbFBLBQYAAAAABAAEAPkAAACOAwAAAAA=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DE" w:rsidRDefault="0013750A">
    <w:pPr>
      <w:pStyle w:val="a9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7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1DE" w:rsidRPr="00664168" w:rsidRDefault="006C21DE">
                          <w:pPr>
                            <w:rPr>
                              <w:lang w:val="en-US"/>
                            </w:rPr>
                          </w:pPr>
                          <w:hyperlink r:id="rId1" w:history="1">
                            <w:r w:rsidRPr="00A31CD3">
                              <w:rPr>
                                <w:rStyle w:val="ab"/>
                                <w:lang w:val="en-US"/>
                              </w:rPr>
                              <w:t>WWW.AZ-MARINER.AZ</w:t>
                            </w:r>
                          </w:hyperlink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Page 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instrText xml:space="preserve"> PAGE </w:instrTex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noProof/>
                              <w:lang w:val="en-US"/>
                            </w:rPr>
                            <w:t>4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  <w:lang w:val="en-US"/>
                            </w:rPr>
                            <w:t xml:space="preserve"> of 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instrText xml:space="preserve"> NUMPAGES </w:instrTex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noProof/>
                              <w:lang w:val="en-US"/>
                            </w:rPr>
                            <w:t>5</w:t>
                          </w:r>
                          <w:r w:rsidRPr="001469E5">
                            <w:rPr>
                              <w:rStyle w:val="ac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7" style="position:absolute;left:0;text-align:left;margin-left:0;margin-top:0;width:532.6pt;height:48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" o:allowincell="f" filled="f" stroked="f">
              <v:path arrowok="t"/>
              <v:textbox inset=",0">
                <w:txbxContent>
                  <w:p w:rsidR="006C21DE" w:rsidRPr="00664168" w:rsidRDefault="006C21DE">
                    <w:pPr>
                      <w:rPr>
                        <w:lang w:val="en-US"/>
                      </w:rPr>
                    </w:pPr>
                    <w:hyperlink r:id="rId2" w:history="1">
                      <w:r w:rsidRPr="00A31CD3">
                        <w:rPr>
                          <w:rStyle w:val="ab"/>
                          <w:lang w:val="en-US"/>
                        </w:rPr>
                        <w:t>WWW.AZ-MARINER.AZ</w:t>
                      </w:r>
                    </w:hyperlink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Page 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c"/>
                        <w:lang w:val="en-US"/>
                      </w:rPr>
                      <w:instrText xml:space="preserve"> PAGE </w:instrTex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separate"/>
                    </w:r>
                    <w:r>
                      <w:rPr>
                        <w:rStyle w:val="ac"/>
                        <w:noProof/>
                        <w:lang w:val="en-US"/>
                      </w:rPr>
                      <w:t>4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end"/>
                    </w:r>
                    <w:r>
                      <w:rPr>
                        <w:rStyle w:val="ac"/>
                        <w:lang w:val="en-US"/>
                      </w:rPr>
                      <w:t xml:space="preserve"> of 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c"/>
                        <w:lang w:val="en-US"/>
                      </w:rPr>
                      <w:instrText xml:space="preserve"> NUMPAGES </w:instrTex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separate"/>
                    </w:r>
                    <w:r>
                      <w:rPr>
                        <w:rStyle w:val="ac"/>
                        <w:noProof/>
                        <w:lang w:val="en-US"/>
                      </w:rPr>
                      <w:t>5</w:t>
                    </w:r>
                    <w:r w:rsidRPr="001469E5">
                      <w:rPr>
                        <w:rStyle w:val="ac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4" name="AutoShape 12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" name="AutoShape 13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" name="AutoShape 14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7.1pt;margin-top:803.25pt;width:5.45pt;height:38.65pt;z-index:25165824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7WXMMAAADaAAAADwAAAGRycy9kb3ducmV2LnhtbESPT2sCMRTE7wW/Q3gFbzVbE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O1lzDAAAA2gAAAA8AAAAAAAAAAAAA&#10;AAAAoQIAAGRycy9kb3ducmV2LnhtbFBLBQYAAAAABAAEAPkAAACRAwAAAAA=&#10;" strokecolor="#006c31">
                <o:lock v:ext="edit" shapetype="f"/>
              </v:shape>
              <v:shape id="AutoShape 1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Jzx8MAAADaAAAADwAAAGRycy9kb3ducmV2LnhtbESPT2sCMRTE7wW/Q3gFbzVbQ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Cc8fDAAAA2gAAAA8AAAAAAAAAAAAA&#10;AAAAoQIAAGRycy9kb3ducmV2LnhtbFBLBQYAAAAABAAEAPkAAACRAwAAAAA=&#10;" strokecolor="#006c31">
                <o:lock v:ext="edit" shapetype="f"/>
              </v:shape>
              <v:shape id="AutoShape 1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DtsMMAAADaAAAADwAAAGRycy9kb3ducmV2LnhtbESPzWrDMBCE74G+g9hCb7GcHNLgWglJ&#10;ILSlvcQJ9LpY65/EWhlJje23rwqFHoeZ+YbJt6PpxJ2cby0rWCQpCOLS6pZrBZfzcb4G4QOyxs4y&#10;KZjIw3bzMMsx03bgE92LUIsIYZ+hgiaEPpPSlw0Z9IntiaNXWWcwROlqqR0OEW46uUzTlTTYclxo&#10;sKdDQ+Wt+DYK9uwO03V5fP2o6Gv3bK/V5+1dKvX0OO5eQAQaw3/4r/2mFazg90q8A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Q7bDDAAAA2gAAAA8AAAAAAAAAAAAA&#10;AAAAoQIAAGRycy9kb3ducmV2LnhtbFBLBQYAAAAABAAEAPkAAACRAwAAAAA=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E8" w:rsidRDefault="005C04E8">
      <w:r>
        <w:separator/>
      </w:r>
    </w:p>
  </w:footnote>
  <w:footnote w:type="continuationSeparator" w:id="0">
    <w:p w:rsidR="005C04E8" w:rsidRDefault="005C0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DE" w:rsidRDefault="006C21DE">
    <w:pPr>
      <w:pStyle w:val="a3"/>
    </w:pPr>
    <w:hyperlink r:id="rId1" w:history="1">
      <w:r w:rsidRPr="00A31CD3">
        <w:rPr>
          <w:rStyle w:val="ab"/>
          <w:lang w:val="en-US"/>
        </w:rPr>
        <w:t>WWW.AZ-MARINER.AZ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dress" w:val="Nakhchivanskogo str,106-124"/>
    <w:docVar w:name="AddressCi" w:val="BAKU"/>
    <w:docVar w:name="AddressCou" w:val="AZERBAIJAN"/>
    <w:docVar w:name="AR" w:val="??.?????????????? 106 ??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??"/>
    <w:docVar w:name="ISGOTY" w:val="X"/>
    <w:docVar w:name="ITG1" w:val="CES"/>
    <w:docVar w:name="ITG2" w:val="DELTA"/>
    <w:docVar w:name="LN" w:val="ATLUYEV"/>
    <w:docVar w:name="M" w:val="?????"/>
    <w:docVar w:name="ME" w:val="27-08-17"/>
    <w:docVar w:name="MI" w:val="27-08-15"/>
    <w:docVar w:name="MN" w:val="NAZIMOVICH"/>
    <w:docVar w:name="MS" w:val="MARRIED"/>
    <w:docVar w:name="Nationality" w:val="AZERBAIJANIAN"/>
    <w:docVar w:name="NR" w:val="?????? ????? ?????????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?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09BC"/>
    <w:rsid w:val="00012A2A"/>
    <w:rsid w:val="00015C91"/>
    <w:rsid w:val="00022B28"/>
    <w:rsid w:val="00024ECD"/>
    <w:rsid w:val="00034D7E"/>
    <w:rsid w:val="00040ED4"/>
    <w:rsid w:val="00053F54"/>
    <w:rsid w:val="00060E9B"/>
    <w:rsid w:val="000627B6"/>
    <w:rsid w:val="000647ED"/>
    <w:rsid w:val="00064E1D"/>
    <w:rsid w:val="0007208C"/>
    <w:rsid w:val="00073863"/>
    <w:rsid w:val="00087B6A"/>
    <w:rsid w:val="000921C0"/>
    <w:rsid w:val="00094A4C"/>
    <w:rsid w:val="000A03DE"/>
    <w:rsid w:val="000A14E2"/>
    <w:rsid w:val="000A609B"/>
    <w:rsid w:val="000B46F1"/>
    <w:rsid w:val="000D0331"/>
    <w:rsid w:val="000D13CA"/>
    <w:rsid w:val="000E1A87"/>
    <w:rsid w:val="000E2903"/>
    <w:rsid w:val="000E7AB3"/>
    <w:rsid w:val="000F02CF"/>
    <w:rsid w:val="000F05B3"/>
    <w:rsid w:val="000F1F64"/>
    <w:rsid w:val="000F36FC"/>
    <w:rsid w:val="00103931"/>
    <w:rsid w:val="00104CDE"/>
    <w:rsid w:val="00113BB7"/>
    <w:rsid w:val="00133146"/>
    <w:rsid w:val="0013746B"/>
    <w:rsid w:val="0013750A"/>
    <w:rsid w:val="0014230A"/>
    <w:rsid w:val="00142765"/>
    <w:rsid w:val="00143A24"/>
    <w:rsid w:val="00144D9A"/>
    <w:rsid w:val="001469E5"/>
    <w:rsid w:val="00151412"/>
    <w:rsid w:val="00151C60"/>
    <w:rsid w:val="00152B1D"/>
    <w:rsid w:val="001715E0"/>
    <w:rsid w:val="001807BB"/>
    <w:rsid w:val="001831D0"/>
    <w:rsid w:val="00192341"/>
    <w:rsid w:val="001927D0"/>
    <w:rsid w:val="001933C5"/>
    <w:rsid w:val="001941A4"/>
    <w:rsid w:val="0019541F"/>
    <w:rsid w:val="00195785"/>
    <w:rsid w:val="00196B88"/>
    <w:rsid w:val="001976FD"/>
    <w:rsid w:val="001A63D1"/>
    <w:rsid w:val="001A6EFE"/>
    <w:rsid w:val="001B6A53"/>
    <w:rsid w:val="001B7629"/>
    <w:rsid w:val="001C1503"/>
    <w:rsid w:val="001C2975"/>
    <w:rsid w:val="001C577A"/>
    <w:rsid w:val="001C6331"/>
    <w:rsid w:val="001D081A"/>
    <w:rsid w:val="001D0BDE"/>
    <w:rsid w:val="001D7FD2"/>
    <w:rsid w:val="001E6339"/>
    <w:rsid w:val="001F7F9D"/>
    <w:rsid w:val="00204E9B"/>
    <w:rsid w:val="00207D00"/>
    <w:rsid w:val="00222A18"/>
    <w:rsid w:val="00231EFD"/>
    <w:rsid w:val="002404A0"/>
    <w:rsid w:val="0024252D"/>
    <w:rsid w:val="002474F3"/>
    <w:rsid w:val="00247B9F"/>
    <w:rsid w:val="002635EB"/>
    <w:rsid w:val="00263846"/>
    <w:rsid w:val="00265E7E"/>
    <w:rsid w:val="00270846"/>
    <w:rsid w:val="002726D6"/>
    <w:rsid w:val="00274020"/>
    <w:rsid w:val="00275123"/>
    <w:rsid w:val="00282845"/>
    <w:rsid w:val="00291831"/>
    <w:rsid w:val="002933EA"/>
    <w:rsid w:val="002962A2"/>
    <w:rsid w:val="002A110E"/>
    <w:rsid w:val="002A4121"/>
    <w:rsid w:val="002B0FE0"/>
    <w:rsid w:val="002B50AA"/>
    <w:rsid w:val="002C7E95"/>
    <w:rsid w:val="002D1015"/>
    <w:rsid w:val="002D163F"/>
    <w:rsid w:val="002D4382"/>
    <w:rsid w:val="002E00C9"/>
    <w:rsid w:val="002E0E61"/>
    <w:rsid w:val="002E5CC1"/>
    <w:rsid w:val="002E5E5D"/>
    <w:rsid w:val="002F29AE"/>
    <w:rsid w:val="002F306C"/>
    <w:rsid w:val="002F57D0"/>
    <w:rsid w:val="002F5CB1"/>
    <w:rsid w:val="00300201"/>
    <w:rsid w:val="00300E13"/>
    <w:rsid w:val="0030115F"/>
    <w:rsid w:val="0030256F"/>
    <w:rsid w:val="00302E6C"/>
    <w:rsid w:val="0030519B"/>
    <w:rsid w:val="00305930"/>
    <w:rsid w:val="003063C2"/>
    <w:rsid w:val="00307122"/>
    <w:rsid w:val="003134B0"/>
    <w:rsid w:val="00313AAB"/>
    <w:rsid w:val="00321948"/>
    <w:rsid w:val="00323AC0"/>
    <w:rsid w:val="00330051"/>
    <w:rsid w:val="0033692F"/>
    <w:rsid w:val="00337491"/>
    <w:rsid w:val="00340BFC"/>
    <w:rsid w:val="00361A16"/>
    <w:rsid w:val="00367A30"/>
    <w:rsid w:val="0037285A"/>
    <w:rsid w:val="0037717A"/>
    <w:rsid w:val="003852BA"/>
    <w:rsid w:val="00387EBC"/>
    <w:rsid w:val="00395DDC"/>
    <w:rsid w:val="003A30BB"/>
    <w:rsid w:val="003A6CD4"/>
    <w:rsid w:val="003B0E7E"/>
    <w:rsid w:val="003B1375"/>
    <w:rsid w:val="003C28F1"/>
    <w:rsid w:val="003C3289"/>
    <w:rsid w:val="003C57F2"/>
    <w:rsid w:val="003C7907"/>
    <w:rsid w:val="003D0CCC"/>
    <w:rsid w:val="003D3935"/>
    <w:rsid w:val="003D3E06"/>
    <w:rsid w:val="003E2508"/>
    <w:rsid w:val="003E4C36"/>
    <w:rsid w:val="003E534C"/>
    <w:rsid w:val="003E7485"/>
    <w:rsid w:val="003F57B5"/>
    <w:rsid w:val="003F64A2"/>
    <w:rsid w:val="00400A36"/>
    <w:rsid w:val="004022A7"/>
    <w:rsid w:val="004055A7"/>
    <w:rsid w:val="00405E12"/>
    <w:rsid w:val="00407B00"/>
    <w:rsid w:val="004106AA"/>
    <w:rsid w:val="00410E31"/>
    <w:rsid w:val="00412A72"/>
    <w:rsid w:val="00412C90"/>
    <w:rsid w:val="004136D5"/>
    <w:rsid w:val="00414829"/>
    <w:rsid w:val="00424D47"/>
    <w:rsid w:val="00427283"/>
    <w:rsid w:val="004309AD"/>
    <w:rsid w:val="00432C06"/>
    <w:rsid w:val="00433F85"/>
    <w:rsid w:val="004366BA"/>
    <w:rsid w:val="004370CE"/>
    <w:rsid w:val="00441679"/>
    <w:rsid w:val="00446176"/>
    <w:rsid w:val="00450833"/>
    <w:rsid w:val="00450F56"/>
    <w:rsid w:val="00451FBD"/>
    <w:rsid w:val="00454F8C"/>
    <w:rsid w:val="00455CEC"/>
    <w:rsid w:val="0045677E"/>
    <w:rsid w:val="00466FCC"/>
    <w:rsid w:val="004767C6"/>
    <w:rsid w:val="004854E8"/>
    <w:rsid w:val="004863BC"/>
    <w:rsid w:val="00486505"/>
    <w:rsid w:val="00491105"/>
    <w:rsid w:val="004D6265"/>
    <w:rsid w:val="004D6E87"/>
    <w:rsid w:val="004D7B2F"/>
    <w:rsid w:val="004D7C05"/>
    <w:rsid w:val="004E26C3"/>
    <w:rsid w:val="004F1DDC"/>
    <w:rsid w:val="004F59E1"/>
    <w:rsid w:val="00500844"/>
    <w:rsid w:val="00504C47"/>
    <w:rsid w:val="00507E13"/>
    <w:rsid w:val="0051760E"/>
    <w:rsid w:val="00533A08"/>
    <w:rsid w:val="00536A5C"/>
    <w:rsid w:val="00536FE7"/>
    <w:rsid w:val="005433F5"/>
    <w:rsid w:val="00544060"/>
    <w:rsid w:val="0055381F"/>
    <w:rsid w:val="005624A6"/>
    <w:rsid w:val="00563395"/>
    <w:rsid w:val="00565FEA"/>
    <w:rsid w:val="00573712"/>
    <w:rsid w:val="0057426B"/>
    <w:rsid w:val="00580251"/>
    <w:rsid w:val="005871D8"/>
    <w:rsid w:val="00593289"/>
    <w:rsid w:val="0059768D"/>
    <w:rsid w:val="005A5E9B"/>
    <w:rsid w:val="005B17C5"/>
    <w:rsid w:val="005B1F1F"/>
    <w:rsid w:val="005B58B5"/>
    <w:rsid w:val="005C04E8"/>
    <w:rsid w:val="005D0BB1"/>
    <w:rsid w:val="005D3956"/>
    <w:rsid w:val="005D542D"/>
    <w:rsid w:val="005F531C"/>
    <w:rsid w:val="006035D3"/>
    <w:rsid w:val="00610B06"/>
    <w:rsid w:val="0061532D"/>
    <w:rsid w:val="00623429"/>
    <w:rsid w:val="00623E44"/>
    <w:rsid w:val="00626BEC"/>
    <w:rsid w:val="00641F6C"/>
    <w:rsid w:val="00645243"/>
    <w:rsid w:val="00646C5E"/>
    <w:rsid w:val="0065469D"/>
    <w:rsid w:val="006557ED"/>
    <w:rsid w:val="00660A37"/>
    <w:rsid w:val="00664168"/>
    <w:rsid w:val="006846CA"/>
    <w:rsid w:val="006936F0"/>
    <w:rsid w:val="006B0A16"/>
    <w:rsid w:val="006B3D80"/>
    <w:rsid w:val="006C21DE"/>
    <w:rsid w:val="006C2C6C"/>
    <w:rsid w:val="006C47BE"/>
    <w:rsid w:val="006D4D12"/>
    <w:rsid w:val="006E0592"/>
    <w:rsid w:val="006F2DE1"/>
    <w:rsid w:val="0070302E"/>
    <w:rsid w:val="00705771"/>
    <w:rsid w:val="0071515B"/>
    <w:rsid w:val="00716A81"/>
    <w:rsid w:val="00734C4A"/>
    <w:rsid w:val="0074109B"/>
    <w:rsid w:val="00741136"/>
    <w:rsid w:val="007424E6"/>
    <w:rsid w:val="0074371E"/>
    <w:rsid w:val="00746244"/>
    <w:rsid w:val="007469BE"/>
    <w:rsid w:val="00750DE1"/>
    <w:rsid w:val="00753BF7"/>
    <w:rsid w:val="00760238"/>
    <w:rsid w:val="007622A8"/>
    <w:rsid w:val="007624D8"/>
    <w:rsid w:val="0076299D"/>
    <w:rsid w:val="0077668F"/>
    <w:rsid w:val="007822F2"/>
    <w:rsid w:val="00784D30"/>
    <w:rsid w:val="00793D1F"/>
    <w:rsid w:val="00794B64"/>
    <w:rsid w:val="007952FC"/>
    <w:rsid w:val="007A2A28"/>
    <w:rsid w:val="007A6BA7"/>
    <w:rsid w:val="007B27FA"/>
    <w:rsid w:val="007B72FB"/>
    <w:rsid w:val="007B7E33"/>
    <w:rsid w:val="007C0147"/>
    <w:rsid w:val="007C1CC7"/>
    <w:rsid w:val="007C1DD6"/>
    <w:rsid w:val="007C7345"/>
    <w:rsid w:val="007D28F1"/>
    <w:rsid w:val="007D2DE7"/>
    <w:rsid w:val="007D3F1F"/>
    <w:rsid w:val="007D4337"/>
    <w:rsid w:val="007D53EE"/>
    <w:rsid w:val="007E0D1C"/>
    <w:rsid w:val="007F439B"/>
    <w:rsid w:val="007F6AEC"/>
    <w:rsid w:val="007F780E"/>
    <w:rsid w:val="00804F66"/>
    <w:rsid w:val="00817C03"/>
    <w:rsid w:val="0082534A"/>
    <w:rsid w:val="00830EEA"/>
    <w:rsid w:val="00832957"/>
    <w:rsid w:val="008331B7"/>
    <w:rsid w:val="0083453A"/>
    <w:rsid w:val="0084475B"/>
    <w:rsid w:val="00850516"/>
    <w:rsid w:val="008574A8"/>
    <w:rsid w:val="00860F8B"/>
    <w:rsid w:val="008646E4"/>
    <w:rsid w:val="0087315A"/>
    <w:rsid w:val="00876C80"/>
    <w:rsid w:val="00881F8F"/>
    <w:rsid w:val="008820E4"/>
    <w:rsid w:val="00887F0C"/>
    <w:rsid w:val="00890923"/>
    <w:rsid w:val="00893043"/>
    <w:rsid w:val="00895C09"/>
    <w:rsid w:val="008A4A58"/>
    <w:rsid w:val="008A5783"/>
    <w:rsid w:val="008B14B2"/>
    <w:rsid w:val="008B333B"/>
    <w:rsid w:val="008C6447"/>
    <w:rsid w:val="008D0721"/>
    <w:rsid w:val="008D23D8"/>
    <w:rsid w:val="008E1C5B"/>
    <w:rsid w:val="008E61DD"/>
    <w:rsid w:val="008E6E85"/>
    <w:rsid w:val="009152F1"/>
    <w:rsid w:val="0092065E"/>
    <w:rsid w:val="00924A4F"/>
    <w:rsid w:val="009462FD"/>
    <w:rsid w:val="009541B8"/>
    <w:rsid w:val="00954661"/>
    <w:rsid w:val="00961E0F"/>
    <w:rsid w:val="0096782F"/>
    <w:rsid w:val="00972BCF"/>
    <w:rsid w:val="00972CCE"/>
    <w:rsid w:val="00973934"/>
    <w:rsid w:val="009747F3"/>
    <w:rsid w:val="00982E4A"/>
    <w:rsid w:val="00987CDF"/>
    <w:rsid w:val="00993D0F"/>
    <w:rsid w:val="009A1034"/>
    <w:rsid w:val="009A7A28"/>
    <w:rsid w:val="009B1BC2"/>
    <w:rsid w:val="009B5E7A"/>
    <w:rsid w:val="009C059C"/>
    <w:rsid w:val="009C0E61"/>
    <w:rsid w:val="009C4231"/>
    <w:rsid w:val="009C6A7D"/>
    <w:rsid w:val="009E0ECD"/>
    <w:rsid w:val="009F42F2"/>
    <w:rsid w:val="00A06B11"/>
    <w:rsid w:val="00A07E9E"/>
    <w:rsid w:val="00A1096F"/>
    <w:rsid w:val="00A10F60"/>
    <w:rsid w:val="00A13247"/>
    <w:rsid w:val="00A24F16"/>
    <w:rsid w:val="00A3104E"/>
    <w:rsid w:val="00A31CD3"/>
    <w:rsid w:val="00A3371F"/>
    <w:rsid w:val="00A37611"/>
    <w:rsid w:val="00A415C6"/>
    <w:rsid w:val="00A4239C"/>
    <w:rsid w:val="00A434E8"/>
    <w:rsid w:val="00A52CFD"/>
    <w:rsid w:val="00A54D4D"/>
    <w:rsid w:val="00A552DF"/>
    <w:rsid w:val="00A624EA"/>
    <w:rsid w:val="00A645CC"/>
    <w:rsid w:val="00A66D78"/>
    <w:rsid w:val="00A74B1B"/>
    <w:rsid w:val="00A77C94"/>
    <w:rsid w:val="00A802C8"/>
    <w:rsid w:val="00A85B49"/>
    <w:rsid w:val="00A87BDD"/>
    <w:rsid w:val="00A96607"/>
    <w:rsid w:val="00AB438B"/>
    <w:rsid w:val="00AB471E"/>
    <w:rsid w:val="00AB6F13"/>
    <w:rsid w:val="00AC51FA"/>
    <w:rsid w:val="00AD2877"/>
    <w:rsid w:val="00AE42DB"/>
    <w:rsid w:val="00AF7E80"/>
    <w:rsid w:val="00B0208A"/>
    <w:rsid w:val="00B05FB7"/>
    <w:rsid w:val="00B100C1"/>
    <w:rsid w:val="00B11744"/>
    <w:rsid w:val="00B12748"/>
    <w:rsid w:val="00B1314B"/>
    <w:rsid w:val="00B17F4C"/>
    <w:rsid w:val="00B23C65"/>
    <w:rsid w:val="00B31590"/>
    <w:rsid w:val="00B31FFD"/>
    <w:rsid w:val="00B351E8"/>
    <w:rsid w:val="00B43C7E"/>
    <w:rsid w:val="00B447A0"/>
    <w:rsid w:val="00B52EEB"/>
    <w:rsid w:val="00B5347F"/>
    <w:rsid w:val="00B5388C"/>
    <w:rsid w:val="00B53DAC"/>
    <w:rsid w:val="00B6781A"/>
    <w:rsid w:val="00B72298"/>
    <w:rsid w:val="00B76072"/>
    <w:rsid w:val="00B81A58"/>
    <w:rsid w:val="00B8498D"/>
    <w:rsid w:val="00B8665B"/>
    <w:rsid w:val="00B92FF4"/>
    <w:rsid w:val="00B933AF"/>
    <w:rsid w:val="00B97151"/>
    <w:rsid w:val="00BA2F12"/>
    <w:rsid w:val="00BA3059"/>
    <w:rsid w:val="00BA3C11"/>
    <w:rsid w:val="00BA5872"/>
    <w:rsid w:val="00BB7464"/>
    <w:rsid w:val="00BC29E4"/>
    <w:rsid w:val="00BC4343"/>
    <w:rsid w:val="00BD2E0F"/>
    <w:rsid w:val="00BD46C0"/>
    <w:rsid w:val="00BD56A1"/>
    <w:rsid w:val="00BD7D57"/>
    <w:rsid w:val="00BE171D"/>
    <w:rsid w:val="00BE27AA"/>
    <w:rsid w:val="00BE4200"/>
    <w:rsid w:val="00BE4E96"/>
    <w:rsid w:val="00BE780F"/>
    <w:rsid w:val="00C179F2"/>
    <w:rsid w:val="00C200D0"/>
    <w:rsid w:val="00C219CD"/>
    <w:rsid w:val="00C2322E"/>
    <w:rsid w:val="00C26B78"/>
    <w:rsid w:val="00C27468"/>
    <w:rsid w:val="00C27F66"/>
    <w:rsid w:val="00C32007"/>
    <w:rsid w:val="00C43D97"/>
    <w:rsid w:val="00C460CD"/>
    <w:rsid w:val="00C47E0F"/>
    <w:rsid w:val="00C513B2"/>
    <w:rsid w:val="00C5167F"/>
    <w:rsid w:val="00C52AD8"/>
    <w:rsid w:val="00C532C5"/>
    <w:rsid w:val="00C54FEE"/>
    <w:rsid w:val="00C64044"/>
    <w:rsid w:val="00C7145C"/>
    <w:rsid w:val="00C7398B"/>
    <w:rsid w:val="00C758D5"/>
    <w:rsid w:val="00C77C93"/>
    <w:rsid w:val="00C81948"/>
    <w:rsid w:val="00C83833"/>
    <w:rsid w:val="00C83D35"/>
    <w:rsid w:val="00C842BC"/>
    <w:rsid w:val="00C9362A"/>
    <w:rsid w:val="00CA358D"/>
    <w:rsid w:val="00CB7C6E"/>
    <w:rsid w:val="00CC0FA3"/>
    <w:rsid w:val="00CC4D8A"/>
    <w:rsid w:val="00CD16DA"/>
    <w:rsid w:val="00CD2C15"/>
    <w:rsid w:val="00CD7F0F"/>
    <w:rsid w:val="00CE2BB8"/>
    <w:rsid w:val="00CE4E43"/>
    <w:rsid w:val="00CF2E15"/>
    <w:rsid w:val="00CF6437"/>
    <w:rsid w:val="00CF7CE0"/>
    <w:rsid w:val="00D02E2D"/>
    <w:rsid w:val="00D139E5"/>
    <w:rsid w:val="00D13A10"/>
    <w:rsid w:val="00D14A81"/>
    <w:rsid w:val="00D17521"/>
    <w:rsid w:val="00D21A5F"/>
    <w:rsid w:val="00D24D2D"/>
    <w:rsid w:val="00D2748F"/>
    <w:rsid w:val="00D27BCB"/>
    <w:rsid w:val="00D320B1"/>
    <w:rsid w:val="00D337D9"/>
    <w:rsid w:val="00D366FC"/>
    <w:rsid w:val="00D36908"/>
    <w:rsid w:val="00D4045D"/>
    <w:rsid w:val="00D44512"/>
    <w:rsid w:val="00D534E8"/>
    <w:rsid w:val="00D603E5"/>
    <w:rsid w:val="00D62ADB"/>
    <w:rsid w:val="00D7018E"/>
    <w:rsid w:val="00D814FA"/>
    <w:rsid w:val="00D84E85"/>
    <w:rsid w:val="00D85B55"/>
    <w:rsid w:val="00D92C76"/>
    <w:rsid w:val="00D93CB1"/>
    <w:rsid w:val="00DA3323"/>
    <w:rsid w:val="00DA537E"/>
    <w:rsid w:val="00DA75EB"/>
    <w:rsid w:val="00DB2331"/>
    <w:rsid w:val="00DB51D1"/>
    <w:rsid w:val="00DB6D19"/>
    <w:rsid w:val="00DC0EBC"/>
    <w:rsid w:val="00DC3ADC"/>
    <w:rsid w:val="00DC4AD5"/>
    <w:rsid w:val="00DC7C6A"/>
    <w:rsid w:val="00DD1E6B"/>
    <w:rsid w:val="00DD75E0"/>
    <w:rsid w:val="00DD7893"/>
    <w:rsid w:val="00DF04EC"/>
    <w:rsid w:val="00DF2D93"/>
    <w:rsid w:val="00DF32A5"/>
    <w:rsid w:val="00DF46A4"/>
    <w:rsid w:val="00E0071D"/>
    <w:rsid w:val="00E01FBB"/>
    <w:rsid w:val="00E02E6B"/>
    <w:rsid w:val="00E0709F"/>
    <w:rsid w:val="00E107C1"/>
    <w:rsid w:val="00E134E2"/>
    <w:rsid w:val="00E135BC"/>
    <w:rsid w:val="00E22FD4"/>
    <w:rsid w:val="00E25A02"/>
    <w:rsid w:val="00E32D74"/>
    <w:rsid w:val="00E350D3"/>
    <w:rsid w:val="00E37215"/>
    <w:rsid w:val="00E37BA8"/>
    <w:rsid w:val="00E4024F"/>
    <w:rsid w:val="00E40BA8"/>
    <w:rsid w:val="00E46364"/>
    <w:rsid w:val="00E4672F"/>
    <w:rsid w:val="00E50A1C"/>
    <w:rsid w:val="00E5365A"/>
    <w:rsid w:val="00E53E0D"/>
    <w:rsid w:val="00E5477D"/>
    <w:rsid w:val="00E55315"/>
    <w:rsid w:val="00E57876"/>
    <w:rsid w:val="00E605FB"/>
    <w:rsid w:val="00E73148"/>
    <w:rsid w:val="00E75671"/>
    <w:rsid w:val="00E85507"/>
    <w:rsid w:val="00E869E4"/>
    <w:rsid w:val="00EA190F"/>
    <w:rsid w:val="00EA1CFA"/>
    <w:rsid w:val="00EA433E"/>
    <w:rsid w:val="00EA5F1F"/>
    <w:rsid w:val="00EB7906"/>
    <w:rsid w:val="00ED04FC"/>
    <w:rsid w:val="00ED3489"/>
    <w:rsid w:val="00EF0D71"/>
    <w:rsid w:val="00F00E4E"/>
    <w:rsid w:val="00F06EE0"/>
    <w:rsid w:val="00F10290"/>
    <w:rsid w:val="00F12432"/>
    <w:rsid w:val="00F12D39"/>
    <w:rsid w:val="00F1386E"/>
    <w:rsid w:val="00F36A21"/>
    <w:rsid w:val="00F40D72"/>
    <w:rsid w:val="00F41FE2"/>
    <w:rsid w:val="00F42E3A"/>
    <w:rsid w:val="00F45E91"/>
    <w:rsid w:val="00F4648E"/>
    <w:rsid w:val="00F6461D"/>
    <w:rsid w:val="00F700D2"/>
    <w:rsid w:val="00F75404"/>
    <w:rsid w:val="00F77CB4"/>
    <w:rsid w:val="00F819A0"/>
    <w:rsid w:val="00F837D6"/>
    <w:rsid w:val="00F957BF"/>
    <w:rsid w:val="00F96A0E"/>
    <w:rsid w:val="00FA07FB"/>
    <w:rsid w:val="00FA50E4"/>
    <w:rsid w:val="00FA7DA6"/>
    <w:rsid w:val="00FB3879"/>
    <w:rsid w:val="00FB5CF9"/>
    <w:rsid w:val="00FB5E5E"/>
    <w:rsid w:val="00FB659E"/>
    <w:rsid w:val="00FC02B6"/>
    <w:rsid w:val="00FC41E2"/>
    <w:rsid w:val="00FC5156"/>
    <w:rsid w:val="00FD306C"/>
    <w:rsid w:val="00FE3E85"/>
    <w:rsid w:val="00FE3F28"/>
    <w:rsid w:val="00FF6437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5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345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3453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3453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3453A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semiHidden/>
    <w:rsid w:val="00A13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3453A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A13247"/>
    <w:rPr>
      <w:sz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3453A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664168"/>
    <w:rPr>
      <w:sz w:val="24"/>
    </w:rPr>
  </w:style>
  <w:style w:type="paragraph" w:styleId="a7">
    <w:name w:val="Document Map"/>
    <w:basedOn w:val="a"/>
    <w:link w:val="a8"/>
    <w:uiPriority w:val="99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83453A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A13247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3453A"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rsid w:val="00A1324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semiHidden/>
    <w:rsid w:val="00A13247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A132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3453A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3C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C7907"/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unhideWhenUsed/>
    <w:locked/>
    <w:rsid w:val="008E61D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E61D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locked/>
    <w:rsid w:val="008E6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5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345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3453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3453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3453A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semiHidden/>
    <w:rsid w:val="00A13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3453A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A13247"/>
    <w:rPr>
      <w:sz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3453A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664168"/>
    <w:rPr>
      <w:sz w:val="24"/>
    </w:rPr>
  </w:style>
  <w:style w:type="paragraph" w:styleId="a7">
    <w:name w:val="Document Map"/>
    <w:basedOn w:val="a"/>
    <w:link w:val="a8"/>
    <w:uiPriority w:val="99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83453A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A13247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3453A"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rsid w:val="00A1324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semiHidden/>
    <w:rsid w:val="00A13247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A132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3453A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3C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C7907"/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unhideWhenUsed/>
    <w:locked/>
    <w:rsid w:val="008E61D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E61D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locked/>
    <w:rsid w:val="008E6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-MARINER.AZ" TargetMode="External"/><Relationship Id="rId1" Type="http://schemas.openxmlformats.org/officeDocument/2006/relationships/hyperlink" Target="http://WWW.AZ-MARINER.A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-MARINER.AZ" TargetMode="External"/><Relationship Id="rId1" Type="http://schemas.openxmlformats.org/officeDocument/2006/relationships/hyperlink" Target="http://WWW.AZ-MARINER.A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8D87-BE0C-4B87-8A54-716C8426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AsComp</cp:lastModifiedBy>
  <cp:revision>2</cp:revision>
  <cp:lastPrinted>2022-08-02T08:17:00Z</cp:lastPrinted>
  <dcterms:created xsi:type="dcterms:W3CDTF">2023-11-22T08:47:00Z</dcterms:created>
  <dcterms:modified xsi:type="dcterms:W3CDTF">2023-11-22T08:47:00Z</dcterms:modified>
</cp:coreProperties>
</file>