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D6160B" w14:paraId="71FCF57E" w14:textId="77777777" w:rsidTr="00FD107F">
        <w:trPr>
          <w:trHeight w:val="2826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C9C" w14:textId="49056E6A" w:rsidR="00D6160B" w:rsidRDefault="00FD107F">
            <w:pPr>
              <w:pStyle w:val="Heading1"/>
              <w:framePr w:hSpace="180" w:wrap="auto" w:vAnchor="text" w:hAnchor="margin" w:xAlign="right" w:y="688"/>
              <w:tabs>
                <w:tab w:val="left" w:pos="5760"/>
              </w:tabs>
              <w:rPr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069B4D1" wp14:editId="69711C4F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-3175</wp:posOffset>
                  </wp:positionV>
                  <wp:extent cx="1524000" cy="1809750"/>
                  <wp:effectExtent l="0" t="0" r="0" b="0"/>
                  <wp:wrapNone/>
                  <wp:docPr id="238" name="image7.jpg" descr="C:\Users\iPro\AppData\Local\Microsoft\Windows\INetCache\Content.Word\ELI SEKI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iPro\AppData\Local\Microsoft\Windows\INetCache\Content.Word\ELI SEKIL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80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62E766" w14:textId="77777777" w:rsidR="00D6160B" w:rsidRDefault="00D6160B">
      <w:pPr>
        <w:rPr>
          <w:rFonts w:ascii="Tahoma" w:hAnsi="Tahoma"/>
          <w:b/>
          <w:sz w:val="16"/>
          <w:szCs w:val="16"/>
          <w:lang w:val="en-US"/>
        </w:rPr>
      </w:pPr>
    </w:p>
    <w:p w14:paraId="3D53FB03" w14:textId="77777777" w:rsidR="00D6160B" w:rsidRDefault="00D6160B">
      <w:pPr>
        <w:pStyle w:val="Heading1"/>
        <w:jc w:val="center"/>
        <w:rPr>
          <w:sz w:val="20"/>
        </w:rPr>
      </w:pPr>
    </w:p>
    <w:p w14:paraId="59D17C74" w14:textId="77777777" w:rsidR="00D6160B" w:rsidRDefault="00D6160B">
      <w:pPr>
        <w:rPr>
          <w:lang w:val="en-US"/>
        </w:rPr>
      </w:pPr>
    </w:p>
    <w:p w14:paraId="54A04A3A" w14:textId="77777777" w:rsidR="00D6160B" w:rsidRDefault="00D6160B">
      <w:pPr>
        <w:rPr>
          <w:lang w:val="en-US"/>
        </w:rPr>
      </w:pPr>
    </w:p>
    <w:p w14:paraId="244C75FA" w14:textId="77777777" w:rsidR="00D6160B" w:rsidRDefault="00D6160B">
      <w:pPr>
        <w:rPr>
          <w:lang w:val="en-US"/>
        </w:rPr>
      </w:pPr>
    </w:p>
    <w:p w14:paraId="2456C8AC" w14:textId="77777777" w:rsidR="00D6160B" w:rsidRDefault="00D6160B">
      <w:pPr>
        <w:rPr>
          <w:lang w:val="en-US"/>
        </w:rPr>
      </w:pPr>
    </w:p>
    <w:p w14:paraId="305D2196" w14:textId="77777777" w:rsidR="00D6160B" w:rsidRDefault="00D6160B">
      <w:pPr>
        <w:rPr>
          <w:lang w:val="en-US"/>
        </w:rPr>
      </w:pPr>
    </w:p>
    <w:p w14:paraId="7FDE4CAF" w14:textId="77777777" w:rsidR="00D6160B" w:rsidRDefault="00D6160B">
      <w:pPr>
        <w:rPr>
          <w:lang w:val="en-US"/>
        </w:rPr>
      </w:pPr>
    </w:p>
    <w:p w14:paraId="0E30C393" w14:textId="77777777" w:rsidR="00D6160B" w:rsidRDefault="00D6160B">
      <w:pPr>
        <w:rPr>
          <w:lang w:val="en-US"/>
        </w:rPr>
      </w:pPr>
    </w:p>
    <w:p w14:paraId="7FCB8463" w14:textId="77777777" w:rsidR="00D6160B" w:rsidRDefault="00AC0E74">
      <w:pPr>
        <w:pStyle w:val="Heading1"/>
        <w:jc w:val="center"/>
        <w:rPr>
          <w:sz w:val="40"/>
        </w:rPr>
      </w:pPr>
      <w:r>
        <w:rPr>
          <w:sz w:val="40"/>
        </w:rPr>
        <w:t>APPLICATION FORM</w:t>
      </w:r>
    </w:p>
    <w:p w14:paraId="3DA2CDB0" w14:textId="77777777" w:rsidR="00D6160B" w:rsidRDefault="00D6160B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D6160B" w14:paraId="025F6590" w14:textId="777777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BF5E" w14:textId="77777777" w:rsidR="00D6160B" w:rsidRDefault="00D616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383D" w14:textId="77777777" w:rsidR="00D6160B" w:rsidRDefault="00D616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3C0" w14:textId="77777777" w:rsidR="00D6160B" w:rsidRDefault="00D616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38E" w14:textId="77777777" w:rsidR="00D6160B" w:rsidRDefault="00D616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AA28" w14:textId="77777777" w:rsidR="00D6160B" w:rsidRDefault="00D6160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8384" w14:textId="579289CF" w:rsidR="00D6160B" w:rsidRDefault="00F42A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47A0" w14:textId="66FEC9D9" w:rsidR="00D6160B" w:rsidRDefault="00F42A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BBE4" w14:textId="0FAD485F" w:rsidR="00D6160B" w:rsidRDefault="00F42A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C97C" w14:textId="6D163575" w:rsidR="00D6160B" w:rsidRDefault="00F42A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619A" w14:textId="553DDEAB" w:rsidR="00D6160B" w:rsidRDefault="00F42A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3CB1" w14:textId="3E04929C" w:rsidR="00D6160B" w:rsidRDefault="00F42A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33C8" w14:textId="7CA3C5FB" w:rsidR="00D6160B" w:rsidRDefault="00F42A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</w:p>
        </w:tc>
      </w:tr>
      <w:tr w:rsidR="00D6160B" w14:paraId="32CE2CFD" w14:textId="77777777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F9FD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14:paraId="2AA0BABB" w14:textId="77777777" w:rsidR="00D6160B" w:rsidRDefault="00D6160B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D6160B" w14:paraId="6F65FCE9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315" w14:textId="7D62D71B" w:rsidR="00D6160B" w:rsidRDefault="00AC0E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  <w:r w:rsidR="006B5339">
              <w:rPr>
                <w:b/>
                <w:sz w:val="28"/>
                <w:szCs w:val="28"/>
                <w:lang w:val="en-US"/>
              </w:rPr>
              <w:t xml:space="preserve"> ELECTRIK</w:t>
            </w:r>
            <w:r>
              <w:rPr>
                <w:b/>
                <w:sz w:val="28"/>
                <w:szCs w:val="28"/>
                <w:lang w:val="en-US"/>
              </w:rPr>
              <w:t xml:space="preserve"> engineer</w:t>
            </w:r>
            <w:r w:rsidR="006B5339">
              <w:rPr>
                <w:b/>
                <w:sz w:val="28"/>
                <w:szCs w:val="28"/>
                <w:lang w:val="en-US"/>
              </w:rPr>
              <w:t>(</w:t>
            </w:r>
            <w:r w:rsidR="006B5339">
              <w:rPr>
                <w:b/>
                <w:sz w:val="28"/>
                <w:szCs w:val="28"/>
                <w:lang w:val="az-Latn-AZ"/>
              </w:rPr>
              <w:t>ETO</w:t>
            </w:r>
            <w:r w:rsidR="006B5339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23F2" w14:textId="77777777" w:rsidR="00D6160B" w:rsidRDefault="00AC0E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14:paraId="36A47C8B" w14:textId="77777777" w:rsidR="00D6160B" w:rsidRDefault="00D6160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D6160B" w14:paraId="4E8561D0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4AAAC0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D6160B" w14:paraId="1FBF4216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4F23" w14:textId="2C437D0B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 </w:t>
            </w:r>
            <w:r w:rsidR="00353429">
              <w:rPr>
                <w:b/>
                <w:lang w:val="en-US"/>
              </w:rPr>
              <w:t>Zeynalov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E51C" w14:textId="100EB9BD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 w:rsidR="00353429">
              <w:rPr>
                <w:b/>
                <w:lang w:val="en-US"/>
              </w:rPr>
              <w:t>Ali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0C29" w14:textId="60EF03B6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 w:rsidR="00353429">
              <w:rPr>
                <w:b/>
                <w:lang w:val="en-US"/>
              </w:rPr>
              <w:t>Asla</w:t>
            </w:r>
            <w:r w:rsidR="00FD1D37">
              <w:rPr>
                <w:b/>
                <w:lang w:val="en-US"/>
              </w:rPr>
              <w:t>nshah</w:t>
            </w:r>
            <w:r w:rsidR="0035342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D6160B" w14:paraId="57DEEE11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186" w14:textId="1D35755B" w:rsidR="00D6160B" w:rsidRDefault="00AC0E74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 w:rsidR="0052691D">
              <w:rPr>
                <w:lang w:val="en-US"/>
              </w:rPr>
              <w:t>11.04.1992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8C1" w14:textId="77777777" w:rsidR="00D6160B" w:rsidRDefault="00AC0E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14:paraId="0E1ECB00" w14:textId="5F1A7D76" w:rsidR="00D6160B" w:rsidRDefault="00AC0E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Azerbaijan, </w:t>
            </w:r>
            <w:r w:rsidR="00F42ADA">
              <w:rPr>
                <w:sz w:val="18"/>
                <w:szCs w:val="18"/>
                <w:lang w:val="en-US"/>
              </w:rPr>
              <w:t>N</w:t>
            </w:r>
            <w:r w:rsidR="00FD1D37">
              <w:rPr>
                <w:sz w:val="18"/>
                <w:szCs w:val="18"/>
                <w:lang w:val="en-US"/>
              </w:rPr>
              <w:t>eftchala</w:t>
            </w:r>
            <w:r>
              <w:rPr>
                <w:sz w:val="18"/>
                <w:szCs w:val="18"/>
                <w:lang w:val="en-US"/>
              </w:rPr>
              <w:t xml:space="preserve"> city</w:t>
            </w:r>
          </w:p>
          <w:p w14:paraId="4E5E6C08" w14:textId="77777777" w:rsidR="00D6160B" w:rsidRDefault="00D6160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F1E" w14:textId="77777777" w:rsidR="00D6160B" w:rsidRDefault="00AC0E7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</w:t>
            </w:r>
          </w:p>
        </w:tc>
      </w:tr>
      <w:tr w:rsidR="00D6160B" w:rsidRPr="006B5339" w14:paraId="3D6F0DFF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68C" w14:textId="6E996AE4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 xml:space="preserve">Permanent Address: </w:t>
            </w:r>
            <w:r w:rsidR="00E60FC0">
              <w:rPr>
                <w:lang w:val="en-US"/>
              </w:rPr>
              <w:t>Neftchala</w:t>
            </w:r>
            <w:r>
              <w:rPr>
                <w:lang w:val="en-US"/>
              </w:rPr>
              <w:t xml:space="preserve"> city</w:t>
            </w:r>
            <w:r w:rsidR="00E60FC0">
              <w:rPr>
                <w:lang w:val="en-US"/>
              </w:rPr>
              <w:t>,</w:t>
            </w:r>
            <w:r>
              <w:rPr>
                <w:lang w:val="en-US"/>
              </w:rPr>
              <w:t xml:space="preserve"> Ba</w:t>
            </w:r>
            <w:r w:rsidR="00E60FC0">
              <w:rPr>
                <w:lang w:val="en-US"/>
              </w:rPr>
              <w:t>bek</w:t>
            </w:r>
            <w:r>
              <w:rPr>
                <w:lang w:val="en-US"/>
              </w:rPr>
              <w:t xml:space="preserve"> street, house № </w:t>
            </w:r>
            <w:r w:rsidR="00E60FC0">
              <w:rPr>
                <w:lang w:val="en-US"/>
              </w:rPr>
              <w:t>13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8090" w14:textId="77777777" w:rsidR="00D6160B" w:rsidRDefault="00D6160B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6878C8E0" w14:textId="77777777" w:rsidR="00D6160B" w:rsidRDefault="00D6160B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1327"/>
        <w:gridCol w:w="1083"/>
        <w:gridCol w:w="717"/>
        <w:gridCol w:w="3110"/>
      </w:tblGrid>
      <w:tr w:rsidR="00D6160B" w14:paraId="4B3C808A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BF2006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D6160B" w:rsidRPr="006B5339" w14:paraId="32AD8199" w14:textId="77777777">
        <w:trPr>
          <w:trHeight w:val="1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F96F" w14:textId="77777777" w:rsidR="00D6160B" w:rsidRDefault="00AC0E74">
            <w:pPr>
              <w:pStyle w:val="Heading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638" w14:textId="77777777" w:rsidR="00D6160B" w:rsidRDefault="00AC0E7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6596" w14:textId="77777777" w:rsidR="00D6160B" w:rsidRDefault="00AC0E7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2421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CA66" w14:textId="77777777" w:rsidR="00D6160B" w:rsidRDefault="00AC0E7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7EAC" w14:textId="77777777" w:rsidR="00D6160B" w:rsidRDefault="00AC0E74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D6160B" w14:paraId="338CCEF7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0C0" w14:textId="518E7A9D" w:rsidR="00D6160B" w:rsidRDefault="00AC0E7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Azerbaijan </w:t>
            </w:r>
            <w:r w:rsidR="00017477">
              <w:rPr>
                <w:bCs/>
                <w:lang w:val="en-US"/>
              </w:rPr>
              <w:t>State</w:t>
            </w:r>
            <w:r w:rsidR="00B36F90">
              <w:rPr>
                <w:bCs/>
                <w:lang w:val="en-US"/>
              </w:rPr>
              <w:t xml:space="preserve"> Mari</w:t>
            </w:r>
            <w:r w:rsidR="00770B76">
              <w:rPr>
                <w:bCs/>
                <w:lang w:val="en-US"/>
              </w:rPr>
              <w:t>ne</w:t>
            </w:r>
            <w:r>
              <w:rPr>
                <w:bCs/>
                <w:lang w:val="en-US"/>
              </w:rPr>
              <w:t xml:space="preserve"> Academy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B3E" w14:textId="77777777" w:rsidR="00D6160B" w:rsidRDefault="00AC0E7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Baku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D07" w14:textId="77777777" w:rsidR="00D6160B" w:rsidRDefault="00AC0E7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Azerbaijan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77C6" w14:textId="0956E3BF" w:rsidR="00D6160B" w:rsidRDefault="00F27F5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5CA" w14:textId="78B5FABD" w:rsidR="00D6160B" w:rsidRDefault="00F27F5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EB9" w14:textId="73878461" w:rsidR="00D6160B" w:rsidRDefault="00770B7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Process Automation Engineering</w:t>
            </w:r>
          </w:p>
        </w:tc>
      </w:tr>
      <w:tr w:rsidR="00D6160B" w14:paraId="225DBC51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8D1" w14:textId="77777777" w:rsidR="00D6160B" w:rsidRDefault="00D6160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0AA" w14:textId="77777777" w:rsidR="00D6160B" w:rsidRDefault="00D6160B">
            <w:pPr>
              <w:rPr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DB" w14:textId="77777777" w:rsidR="00D6160B" w:rsidRDefault="00D6160B">
            <w:pPr>
              <w:rPr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BBA6" w14:textId="77777777" w:rsidR="00D6160B" w:rsidRDefault="00D6160B">
            <w:pPr>
              <w:rPr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ABA" w14:textId="77777777" w:rsidR="00D6160B" w:rsidRDefault="00D6160B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B69F" w14:textId="77777777" w:rsidR="00D6160B" w:rsidRDefault="00D6160B">
            <w:pPr>
              <w:rPr>
                <w:lang w:val="en-US"/>
              </w:rPr>
            </w:pPr>
          </w:p>
        </w:tc>
      </w:tr>
    </w:tbl>
    <w:p w14:paraId="010E3F01" w14:textId="77777777" w:rsidR="00D6160B" w:rsidRDefault="00D6160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D6160B" w14:paraId="30309C3F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93B918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D6160B" w14:paraId="0384D9DA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9A6" w14:textId="77777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14:paraId="5C9E75CF" w14:textId="77777777" w:rsidR="00D6160B" w:rsidRDefault="00D6160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68F4" w14:textId="77777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7E3941E9" w14:textId="77777777" w:rsidR="00D6160B" w:rsidRDefault="00D6160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8FB6" w14:textId="77777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14:paraId="787033EC" w14:textId="77777777" w:rsidR="00D6160B" w:rsidRDefault="00D6160B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D6160B" w14:paraId="2937C973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3014" w14:textId="77777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14:paraId="748F255C" w14:textId="77777777" w:rsidR="00D6160B" w:rsidRDefault="00D6160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3299402C" w14:textId="77777777" w:rsidR="00D6160B" w:rsidRDefault="00D6160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44D" w14:textId="77777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6E293047" w14:textId="77777777" w:rsidR="00D6160B" w:rsidRDefault="00D6160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F99F" w14:textId="77777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14:paraId="27CE1CE8" w14:textId="77777777" w:rsidR="00D6160B" w:rsidRDefault="00AC0E74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D6160B" w14:paraId="32EA7D8C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FA19" w14:textId="77777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14:paraId="6A826932" w14:textId="77777777" w:rsidR="00D6160B" w:rsidRDefault="00D6160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9462" w14:textId="77777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14:paraId="38EB38B0" w14:textId="7777777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68DF33E1" w14:textId="77777777" w:rsidR="00D6160B" w:rsidRDefault="00D6160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D6160B" w14:paraId="172DF5BE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D63EA4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D6160B" w14:paraId="3BAD4AFA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D88" w14:textId="77777777" w:rsidR="00D6160B" w:rsidRDefault="00AC0E74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 w14:paraId="03FA7D80" w14:textId="241C3389" w:rsidR="00D6160B" w:rsidRDefault="00F27F5E">
            <w:pPr>
              <w:rPr>
                <w:b/>
                <w:sz w:val="16"/>
                <w:lang w:val="en-US"/>
              </w:rPr>
            </w:pPr>
            <w:r>
              <w:rPr>
                <w:b/>
                <w:sz w:val="22"/>
                <w:szCs w:val="36"/>
                <w:lang w:val="en-US"/>
              </w:rPr>
              <w:t>Single</w:t>
            </w:r>
          </w:p>
        </w:tc>
      </w:tr>
      <w:tr w:rsidR="00D6160B" w14:paraId="533B4E9E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A7F" w14:textId="77777777" w:rsidR="00D6160B" w:rsidRDefault="00AC0E74">
            <w:pPr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 w14:paraId="73C4FD29" w14:textId="1A11FB7A" w:rsidR="00D6160B" w:rsidRDefault="00AC0E7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22"/>
                <w:szCs w:val="36"/>
                <w:lang w:val="en-US"/>
              </w:rPr>
              <w:t>055 </w:t>
            </w:r>
            <w:r w:rsidR="00353429">
              <w:rPr>
                <w:b/>
                <w:sz w:val="22"/>
                <w:szCs w:val="36"/>
                <w:lang w:val="en-US"/>
              </w:rPr>
              <w:t>394 05 79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27C" w14:textId="77777777" w:rsidR="00D6160B" w:rsidRDefault="00AC0E7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</w:p>
          <w:p w14:paraId="5E3931E0" w14:textId="77777777" w:rsidR="00D6160B" w:rsidRDefault="00AC0E7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22"/>
                <w:szCs w:val="36"/>
                <w:lang w:val="en-US"/>
              </w:rPr>
              <w:t>Son</w:t>
            </w:r>
          </w:p>
        </w:tc>
      </w:tr>
      <w:tr w:rsidR="00D6160B" w14:paraId="2449891A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0FC" w14:textId="77777777" w:rsidR="00D6160B" w:rsidRDefault="00AC0E74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 w14:paraId="381AF85E" w14:textId="11085DA3" w:rsidR="00D6160B" w:rsidRDefault="009A3C4E">
            <w:pPr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r w:rsidR="00F27F5E">
              <w:rPr>
                <w:b/>
                <w:bCs/>
                <w:sz w:val="22"/>
                <w:szCs w:val="22"/>
                <w:lang w:val="en-US"/>
              </w:rPr>
              <w:t>EFTCHALA</w:t>
            </w:r>
            <w:r w:rsidR="00AC0E74">
              <w:rPr>
                <w:b/>
                <w:bCs/>
                <w:sz w:val="22"/>
                <w:szCs w:val="22"/>
                <w:lang w:val="en-US"/>
              </w:rPr>
              <w:t xml:space="preserve"> city, B</w:t>
            </w:r>
            <w:r w:rsidR="00F27F5E">
              <w:rPr>
                <w:b/>
                <w:bCs/>
                <w:sz w:val="22"/>
                <w:szCs w:val="22"/>
                <w:lang w:val="en-US"/>
              </w:rPr>
              <w:t>ABEK</w:t>
            </w:r>
            <w:r w:rsidR="00AC0E74">
              <w:rPr>
                <w:b/>
                <w:bCs/>
                <w:sz w:val="22"/>
                <w:szCs w:val="22"/>
                <w:lang w:val="en-US"/>
              </w:rPr>
              <w:t xml:space="preserve"> street, </w:t>
            </w:r>
            <w:r w:rsidR="00F27F5E">
              <w:rPr>
                <w:b/>
                <w:bCs/>
                <w:sz w:val="22"/>
                <w:szCs w:val="22"/>
                <w:lang w:val="en-US"/>
              </w:rPr>
              <w:t>H</w:t>
            </w:r>
            <w:r w:rsidR="00AC0E74">
              <w:rPr>
                <w:b/>
                <w:bCs/>
                <w:sz w:val="22"/>
                <w:szCs w:val="22"/>
                <w:lang w:val="en-US"/>
              </w:rPr>
              <w:t>ouse №</w:t>
            </w:r>
            <w:r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94C" w14:textId="77777777" w:rsidR="00D6160B" w:rsidRDefault="00AC0E7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Phone : </w:t>
            </w:r>
          </w:p>
          <w:p w14:paraId="6F86DFED" w14:textId="02BB675F" w:rsidR="00D6160B" w:rsidRDefault="00AC0E74">
            <w:pPr>
              <w:rPr>
                <w:b/>
                <w:bCs/>
                <w:sz w:val="20"/>
                <w:szCs w:val="32"/>
                <w:lang w:val="en-US"/>
              </w:rPr>
            </w:pPr>
            <w:r>
              <w:rPr>
                <w:b/>
                <w:bCs/>
                <w:sz w:val="20"/>
                <w:szCs w:val="32"/>
                <w:lang w:val="en-US"/>
              </w:rPr>
              <w:t>0</w:t>
            </w:r>
            <w:r w:rsidR="00737760">
              <w:rPr>
                <w:b/>
                <w:bCs/>
                <w:sz w:val="20"/>
                <w:szCs w:val="32"/>
                <w:lang w:val="en-US"/>
              </w:rPr>
              <w:t>77 305 13 33</w:t>
            </w:r>
          </w:p>
        </w:tc>
      </w:tr>
      <w:tr w:rsidR="00737760" w14:paraId="110DC3B9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F03" w14:textId="77777777" w:rsidR="00737760" w:rsidRDefault="00737760">
            <w:pPr>
              <w:rPr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266" w14:textId="77777777" w:rsidR="00737760" w:rsidRDefault="00737760">
            <w:pPr>
              <w:rPr>
                <w:sz w:val="16"/>
                <w:lang w:val="en-US"/>
              </w:rPr>
            </w:pPr>
          </w:p>
        </w:tc>
      </w:tr>
    </w:tbl>
    <w:p w14:paraId="341D639E" w14:textId="77777777" w:rsidR="00D6160B" w:rsidRDefault="00D6160B">
      <w:pPr>
        <w:rPr>
          <w:sz w:val="2"/>
          <w:lang w:val="en-US"/>
        </w:rPr>
      </w:pPr>
    </w:p>
    <w:tbl>
      <w:tblPr>
        <w:tblW w:w="10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D6160B" w14:paraId="3AFC0BFF" w14:textId="77777777" w:rsidTr="005A71B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E93" w14:textId="77777777" w:rsidR="00D6160B" w:rsidRDefault="00D6160B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6DC" w14:textId="77777777" w:rsidR="00D6160B" w:rsidRDefault="00AC0E7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09F" w14:textId="77777777" w:rsidR="00D6160B" w:rsidRDefault="00AC0E7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E06A" w14:textId="77777777" w:rsidR="00D6160B" w:rsidRDefault="00AC0E7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560" w14:textId="77777777" w:rsidR="00D6160B" w:rsidRDefault="00D6160B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0009" w14:textId="77777777" w:rsidR="00D6160B" w:rsidRDefault="00D6160B">
            <w:pPr>
              <w:rPr>
                <w:b/>
                <w:sz w:val="16"/>
                <w:lang w:val="en-US"/>
              </w:rPr>
            </w:pPr>
          </w:p>
        </w:tc>
      </w:tr>
      <w:tr w:rsidR="00D6160B" w14:paraId="07104037" w14:textId="77777777" w:rsidTr="005A71B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0E59" w14:textId="77777777" w:rsidR="00D6160B" w:rsidRDefault="00AC0E74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6EEF" w14:textId="69A8EB54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161" w14:textId="1CA699B9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05D0" w14:textId="35265F05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D2A7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58E" w14:textId="77777777" w:rsidR="00D6160B" w:rsidRDefault="00D6160B">
            <w:pPr>
              <w:rPr>
                <w:b/>
                <w:lang w:val="en-US"/>
              </w:rPr>
            </w:pPr>
          </w:p>
        </w:tc>
      </w:tr>
      <w:tr w:rsidR="00D6160B" w14:paraId="0C983D34" w14:textId="77777777" w:rsidTr="005A71B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97A" w14:textId="77777777" w:rsidR="00D6160B" w:rsidRDefault="00AC0E74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956" w14:textId="46D70E16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050A" w14:textId="0BECB896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2094" w14:textId="0E1A997F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6B3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150" w14:textId="77777777" w:rsidR="00D6160B" w:rsidRDefault="00D6160B">
            <w:pPr>
              <w:rPr>
                <w:b/>
                <w:lang w:val="en-US"/>
              </w:rPr>
            </w:pPr>
          </w:p>
        </w:tc>
      </w:tr>
      <w:tr w:rsidR="00D6160B" w14:paraId="7F488C86" w14:textId="77777777" w:rsidTr="005A71B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DC7" w14:textId="77777777" w:rsidR="00D6160B" w:rsidRDefault="00AC0E74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360" w14:textId="2426EC30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69AD" w14:textId="1A6FAF5C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D67B" w14:textId="3F1CF4EA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535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B15" w14:textId="77777777" w:rsidR="00D6160B" w:rsidRDefault="00D6160B">
            <w:pPr>
              <w:rPr>
                <w:b/>
                <w:lang w:val="en-US"/>
              </w:rPr>
            </w:pPr>
          </w:p>
        </w:tc>
      </w:tr>
      <w:tr w:rsidR="00D6160B" w14:paraId="2266C9FE" w14:textId="77777777" w:rsidTr="005A71B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DDA" w14:textId="77777777" w:rsidR="00D6160B" w:rsidRDefault="00AC0E74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0B2" w14:textId="693CC6C3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7F6" w14:textId="3BDC0474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667" w14:textId="66AF28AA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5B0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35E" w14:textId="77777777" w:rsidR="00D6160B" w:rsidRDefault="00D6160B">
            <w:pPr>
              <w:rPr>
                <w:b/>
                <w:lang w:val="en-US"/>
              </w:rPr>
            </w:pPr>
          </w:p>
        </w:tc>
      </w:tr>
      <w:tr w:rsidR="00D6160B" w14:paraId="7876C9EA" w14:textId="77777777" w:rsidTr="005A71B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BA1" w14:textId="77777777" w:rsidR="00D6160B" w:rsidRDefault="00AC0E74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9ED4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813" w14:textId="6B73E2E6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1A73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470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AB2E" w14:textId="77777777" w:rsidR="00D6160B" w:rsidRDefault="00D6160B">
            <w:pPr>
              <w:rPr>
                <w:b/>
                <w:lang w:val="en-US"/>
              </w:rPr>
            </w:pPr>
          </w:p>
        </w:tc>
      </w:tr>
    </w:tbl>
    <w:p w14:paraId="002D1DC8" w14:textId="77777777" w:rsidR="00D6160B" w:rsidRDefault="00D6160B">
      <w:pPr>
        <w:rPr>
          <w:sz w:val="2"/>
          <w:szCs w:val="2"/>
          <w:lang w:val="en-US"/>
        </w:rPr>
      </w:pPr>
    </w:p>
    <w:p w14:paraId="5DDC3A3A" w14:textId="77777777" w:rsidR="00D6160B" w:rsidRDefault="00AC0E74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585"/>
        <w:gridCol w:w="1842"/>
        <w:gridCol w:w="2977"/>
        <w:gridCol w:w="1276"/>
        <w:gridCol w:w="1134"/>
      </w:tblGrid>
      <w:tr w:rsidR="00D6160B" w14:paraId="34068D86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B2A23B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D6160B" w14:paraId="2B7822FE" w14:textId="77777777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A38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D8E" w14:textId="77777777" w:rsidR="00D6160B" w:rsidRDefault="00AC0E74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A1F" w14:textId="77777777" w:rsidR="00D6160B" w:rsidRDefault="00AC0E74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9CA" w14:textId="77777777" w:rsidR="00D6160B" w:rsidRDefault="00AC0E7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E0B" w14:textId="77777777" w:rsidR="00D6160B" w:rsidRDefault="00AC0E7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6A9" w14:textId="77777777" w:rsidR="00D6160B" w:rsidRDefault="00AC0E7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D6160B" w14:paraId="7966EFC8" w14:textId="77777777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CB2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B03" w14:textId="77777777" w:rsidR="00D6160B" w:rsidRDefault="00AC0E74">
            <w:pPr>
              <w:pStyle w:val="Heading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Azerbaijan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D78" w14:textId="70A9D0A8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DQK 01</w:t>
            </w:r>
            <w:r w:rsidR="004D6ECC">
              <w:rPr>
                <w:sz w:val="20"/>
                <w:szCs w:val="20"/>
                <w:lang w:val="en-US"/>
              </w:rPr>
              <w:t>9143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418" w14:textId="77777777" w:rsidR="00D6160B" w:rsidRDefault="00AC0E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STATE MARITIME AGENCY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BD7" w14:textId="401E94CD" w:rsidR="00D6160B" w:rsidRDefault="004D6EC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01D" w14:textId="3AD0A21B" w:rsidR="00D6160B" w:rsidRDefault="004D6EC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19.01</w:t>
            </w:r>
            <w:r w:rsidR="00AC0E74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D6160B" w14:paraId="63AF334D" w14:textId="77777777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D78B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47E" w14:textId="77777777" w:rsidR="00D6160B" w:rsidRDefault="00AC0E74">
            <w:pPr>
              <w:pStyle w:val="Heading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F7F" w14:textId="41CE4777" w:rsidR="00D6160B" w:rsidRDefault="00AC0E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 C01</w:t>
            </w:r>
            <w:r w:rsidR="004D6ECC">
              <w:rPr>
                <w:sz w:val="20"/>
                <w:szCs w:val="20"/>
                <w:lang w:val="en-US"/>
              </w:rPr>
              <w:t>120690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05E" w14:textId="77777777" w:rsidR="00D6160B" w:rsidRDefault="00AC0E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Ministry of Internal Affairs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8D6" w14:textId="7D435BFD" w:rsidR="00D6160B" w:rsidRDefault="00F72D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</w:t>
            </w:r>
            <w:r w:rsidR="00AC0E74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 w:rsidR="00AC0E74">
              <w:rPr>
                <w:b/>
                <w:sz w:val="20"/>
                <w:szCs w:val="20"/>
                <w:lang w:val="en-US"/>
              </w:rPr>
              <w:t>.201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68B" w14:textId="447478D8" w:rsidR="00D6160B" w:rsidRDefault="00F72D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  <w:r w:rsidR="00AC0E74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 w:rsidR="00AC0E74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D6160B" w14:paraId="4BAF2C4F" w14:textId="77777777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04E3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23B" w14:textId="77777777" w:rsidR="00D6160B" w:rsidRDefault="00AC0E74">
            <w:pPr>
              <w:pStyle w:val="Heading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C23" w14:textId="4CF7297B" w:rsidR="00D6160B" w:rsidRDefault="00AC0E74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 xml:space="preserve">AZE </w:t>
            </w:r>
            <w:r>
              <w:rPr>
                <w:sz w:val="20"/>
                <w:szCs w:val="20"/>
                <w:lang w:val="az-Latn-AZ"/>
              </w:rPr>
              <w:t>№ 1</w:t>
            </w:r>
            <w:r w:rsidR="00F72D4C">
              <w:rPr>
                <w:sz w:val="20"/>
                <w:szCs w:val="20"/>
                <w:lang w:val="az-Latn-AZ"/>
              </w:rPr>
              <w:t>6536846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83A" w14:textId="4A0BB394" w:rsidR="00D6160B" w:rsidRDefault="00F72D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Neftchala  RPŞ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6ED" w14:textId="124880B2" w:rsidR="00D6160B" w:rsidRDefault="00F72D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AC0E74">
              <w:rPr>
                <w:b/>
                <w:sz w:val="20"/>
                <w:szCs w:val="20"/>
                <w:lang w:val="en-US"/>
              </w:rPr>
              <w:t>7.</w:t>
            </w:r>
            <w:r>
              <w:rPr>
                <w:b/>
                <w:sz w:val="20"/>
                <w:szCs w:val="20"/>
                <w:lang w:val="en-US"/>
              </w:rPr>
              <w:t>06</w:t>
            </w:r>
            <w:r w:rsidR="00AC0E74">
              <w:rPr>
                <w:b/>
                <w:sz w:val="20"/>
                <w:szCs w:val="20"/>
                <w:lang w:val="en-US"/>
              </w:rPr>
              <w:t>.201</w:t>
            </w:r>
            <w:r w:rsidR="00021A3E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B03" w14:textId="50826AE3" w:rsidR="00D6160B" w:rsidRDefault="00021A3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11.04.2027</w:t>
            </w:r>
            <w:r w:rsidR="00AC0E74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</w:tbl>
    <w:p w14:paraId="1A43B1B7" w14:textId="77777777" w:rsidR="00D6160B" w:rsidRDefault="00D6160B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D6160B" w14:paraId="14BBE9FB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0569E3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D6160B" w14:paraId="538B08A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4B9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C12" w14:textId="77777777" w:rsidR="00D6160B" w:rsidRDefault="00AC0E7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797" w14:textId="77777777" w:rsidR="00D6160B" w:rsidRDefault="00AC0E7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D6160B" w14:paraId="088940D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F5D7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06A8" w14:textId="77777777" w:rsidR="00D6160B" w:rsidRDefault="00D6160B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34CC" w14:textId="77777777" w:rsidR="00D6160B" w:rsidRDefault="00D6160B">
            <w:pPr>
              <w:rPr>
                <w:b/>
                <w:lang w:val="en-US"/>
              </w:rPr>
            </w:pPr>
          </w:p>
        </w:tc>
      </w:tr>
      <w:tr w:rsidR="00D6160B" w14:paraId="5C8F688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913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BC1" w14:textId="77777777" w:rsidR="00D6160B" w:rsidRDefault="00D6160B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A62" w14:textId="77777777" w:rsidR="00D6160B" w:rsidRDefault="00D6160B">
            <w:pPr>
              <w:rPr>
                <w:b/>
                <w:lang w:val="en-US"/>
              </w:rPr>
            </w:pPr>
          </w:p>
        </w:tc>
      </w:tr>
    </w:tbl>
    <w:p w14:paraId="04AAA1F3" w14:textId="77777777" w:rsidR="00D6160B" w:rsidRDefault="00D6160B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D6160B" w:rsidRPr="006B5339" w14:paraId="0547B0C4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1387A6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D6160B" w14:paraId="6D138DB4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114B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25AB" w14:textId="77777777" w:rsidR="00D6160B" w:rsidRDefault="00AC0E74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C62C" w14:textId="77777777" w:rsidR="00D6160B" w:rsidRDefault="00AC0E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089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D6160B" w14:paraId="57E6B795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00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92D" w14:textId="77777777" w:rsidR="00D6160B" w:rsidRDefault="00D6160B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8356" w14:textId="77777777" w:rsidR="00D6160B" w:rsidRDefault="00AC0E74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8BA" w14:textId="77777777" w:rsidR="00D6160B" w:rsidRDefault="00AC0E74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349" w14:textId="77777777" w:rsidR="00D6160B" w:rsidRDefault="00D6160B">
            <w:pPr>
              <w:rPr>
                <w:b/>
                <w:sz w:val="16"/>
                <w:lang w:val="en-US"/>
              </w:rPr>
            </w:pPr>
          </w:p>
        </w:tc>
      </w:tr>
    </w:tbl>
    <w:p w14:paraId="491DB495" w14:textId="77777777" w:rsidR="00D6160B" w:rsidRDefault="00D6160B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D6160B" w:rsidRPr="00591D47" w14:paraId="576A6067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FB9" w14:textId="592ECFCA" w:rsidR="00D6160B" w:rsidRDefault="00AC0E74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  <w:r w:rsidR="00FB4C0E">
              <w:rPr>
                <w:sz w:val="20"/>
                <w:lang w:val="en-US"/>
              </w:rPr>
              <w:t xml:space="preserve"> </w:t>
            </w:r>
            <w:r w:rsidR="0082629C">
              <w:rPr>
                <w:sz w:val="20"/>
                <w:lang w:val="en-US"/>
              </w:rPr>
              <w:t>=</w:t>
            </w:r>
            <w:r w:rsidR="00FB4C0E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6CA5" w14:textId="0B99A55E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7DF" w14:textId="365CB666" w:rsidR="00D6160B" w:rsidRPr="00CD4A54" w:rsidRDefault="00D6160B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6F5D" w14:textId="7777777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518" w14:textId="4C9861E0" w:rsidR="00D6160B" w:rsidRPr="00FB4C0E" w:rsidRDefault="00D6160B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21DE369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44D5" w14:textId="77777777" w:rsidR="00D6160B" w:rsidRDefault="00AC0E74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B0E" w14:textId="6976E41B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375" w14:textId="7777777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495" w14:textId="7777777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033D" w14:textId="77777777" w:rsidR="00D6160B" w:rsidRDefault="00D6160B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:rsidRPr="00353429" w14:paraId="0149B45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8CF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Ship`s Gas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38C4" w14:textId="5F2753B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6956" w14:textId="4345B4EF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936" w14:textId="608975BB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5376" w14:textId="6E8C765B" w:rsidR="00D6160B" w:rsidRDefault="00D6160B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:rsidRPr="006B5339" w14:paraId="57C9833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BC69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C836" w14:textId="37A48C31" w:rsidR="00D6160B" w:rsidRDefault="00122BC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DL-0408-23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A35" w14:textId="4075A532" w:rsidR="00D6160B" w:rsidRDefault="00122BC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CB82" w14:textId="291D6DC0" w:rsidR="00D6160B" w:rsidRDefault="00122BC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055D" w14:textId="361F5185" w:rsidR="00D6160B" w:rsidRDefault="00F95807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9E4755" w:rsidRPr="006B5339" w14:paraId="5FFDD1A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E625" w14:textId="01FF6DB9" w:rsidR="009E4755" w:rsidRDefault="009E4755" w:rsidP="009E475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69D" w14:textId="7DFB47E9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</w:t>
            </w:r>
            <w:r w:rsidR="00107AF7">
              <w:rPr>
                <w:b/>
                <w:sz w:val="20"/>
                <w:szCs w:val="20"/>
                <w:lang w:val="en-US"/>
              </w:rPr>
              <w:t>M</w:t>
            </w:r>
            <w:r>
              <w:rPr>
                <w:b/>
                <w:sz w:val="20"/>
                <w:szCs w:val="20"/>
                <w:lang w:val="en-US"/>
              </w:rPr>
              <w:t>-0249-23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8175" w14:textId="3B54A1AE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7031" w14:textId="6954D540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13.10.2028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1066" w14:textId="3689B841" w:rsidR="009E4755" w:rsidRDefault="009E4755" w:rsidP="009E4755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9E4755" w:rsidRPr="006B5339" w14:paraId="15F58C2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649" w14:textId="46F60583" w:rsidR="009E4755" w:rsidRDefault="009E4755" w:rsidP="009E475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Personal survival techniques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AC39" w14:textId="158F06B1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 w:rsidR="002B35A8">
              <w:rPr>
                <w:b/>
                <w:sz w:val="20"/>
                <w:szCs w:val="20"/>
                <w:lang w:val="en-US"/>
              </w:rPr>
              <w:t>2805-23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80B" w14:textId="73B351BA" w:rsidR="009E4755" w:rsidRDefault="002B35A8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9E4755">
              <w:rPr>
                <w:b/>
                <w:sz w:val="20"/>
                <w:szCs w:val="20"/>
                <w:lang w:val="en-US"/>
              </w:rPr>
              <w:t>0.0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="009E4755"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36D1" w14:textId="2C6EA75D" w:rsidR="009E4755" w:rsidRDefault="002B35A8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</w:t>
            </w:r>
            <w:r w:rsidR="009E4755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9E4755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F48C" w14:textId="77777777" w:rsidR="009E4755" w:rsidRDefault="009E4755" w:rsidP="009E4755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9E4755" w:rsidRPr="00353429" w14:paraId="1CEF69E3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9B14" w14:textId="77777777" w:rsidR="009E4755" w:rsidRDefault="009E4755" w:rsidP="009E475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İnsert as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3FD" w14:textId="0DEB3419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E3D1" w14:textId="3E9FA78A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99C6" w14:textId="22B61711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A64" w14:textId="51F442DE" w:rsidR="009E4755" w:rsidRDefault="009E4755" w:rsidP="009E4755">
            <w:pPr>
              <w:rPr>
                <w:sz w:val="16"/>
                <w:szCs w:val="16"/>
                <w:lang w:val="en-US"/>
              </w:rPr>
            </w:pPr>
          </w:p>
        </w:tc>
      </w:tr>
      <w:tr w:rsidR="009E4755" w:rsidRPr="006B5339" w14:paraId="4F0B0CD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F12C" w14:textId="6FDE5AAE" w:rsidR="009E4755" w:rsidRDefault="004436F2" w:rsidP="009E475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84E" w14:textId="400B25C2" w:rsidR="009E4755" w:rsidRDefault="004436F2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SI-1473-23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194" w14:textId="4C731E18" w:rsidR="009E4755" w:rsidRDefault="004436F2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6B0E" w14:textId="6218936D" w:rsidR="009E4755" w:rsidRDefault="004436F2" w:rsidP="009E47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CC15" w14:textId="2DB1EC77" w:rsidR="009E4755" w:rsidRDefault="004436F2" w:rsidP="009E4755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9E4755" w:rsidRPr="00353429" w14:paraId="03A2E34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57B" w14:textId="77777777" w:rsidR="009E4755" w:rsidRDefault="009E4755" w:rsidP="009E475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0D69" w14:textId="6EFA61FD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D8E" w14:textId="566154AD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B686" w14:textId="3EC994E1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3FFF" w14:textId="15C4ED20" w:rsidR="009E4755" w:rsidRDefault="009E4755" w:rsidP="009E4755">
            <w:pPr>
              <w:rPr>
                <w:sz w:val="16"/>
                <w:szCs w:val="16"/>
                <w:lang w:val="en-US"/>
              </w:rPr>
            </w:pPr>
          </w:p>
        </w:tc>
      </w:tr>
      <w:tr w:rsidR="009E4755" w:rsidRPr="00353429" w14:paraId="496FCDC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7CEE" w14:textId="77777777" w:rsidR="009E4755" w:rsidRDefault="009E4755" w:rsidP="009E475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7147" w14:textId="18642609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12F" w14:textId="5C327FF8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399" w14:textId="6257C521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8129" w14:textId="168E0B64" w:rsidR="009E4755" w:rsidRDefault="009E4755" w:rsidP="009E4755">
            <w:pPr>
              <w:rPr>
                <w:sz w:val="16"/>
                <w:szCs w:val="16"/>
                <w:lang w:val="en-US"/>
              </w:rPr>
            </w:pPr>
          </w:p>
        </w:tc>
      </w:tr>
      <w:tr w:rsidR="009E4755" w14:paraId="45E0A0E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506" w14:textId="77777777" w:rsidR="009E4755" w:rsidRDefault="009E4755" w:rsidP="009E475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EFD3" w14:textId="77777777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08F" w14:textId="77777777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DC8D" w14:textId="77777777" w:rsidR="009E4755" w:rsidRDefault="009E4755" w:rsidP="009E47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573" w14:textId="77777777" w:rsidR="009E4755" w:rsidRDefault="009E4755" w:rsidP="009E4755">
            <w:pPr>
              <w:rPr>
                <w:sz w:val="16"/>
                <w:szCs w:val="16"/>
              </w:rPr>
            </w:pPr>
          </w:p>
        </w:tc>
      </w:tr>
      <w:tr w:rsidR="00887E23" w:rsidRPr="006B5339" w14:paraId="479BE17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9434" w14:textId="56E4629B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Trainings and qualifications on oil and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F21" w14:textId="3E58DE22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SA-0500-23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8EF" w14:textId="10AC856D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416" w14:textId="6938172B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20.06.2028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EBD4" w14:textId="2F83886C" w:rsidR="00887E23" w:rsidRDefault="00887E23" w:rsidP="00887E23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887E23" w:rsidRPr="006B5339" w14:paraId="175F481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1D3F" w14:textId="673E3C78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844" w14:textId="11481819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SL-0539-19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8C08" w14:textId="03D83F5E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D2A4" w14:textId="2928E583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F36" w14:textId="77777777" w:rsidR="00887E23" w:rsidRDefault="00887E23" w:rsidP="00887E23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887E23" w:rsidRPr="006B5339" w14:paraId="312A7E3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384" w14:textId="59A2A52E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Advanced Fire Fighting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FDC7" w14:textId="3C9726C8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SJ-0746-19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986E" w14:textId="3B86A5C6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556" w14:textId="362B8A3A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F1C1" w14:textId="77777777" w:rsidR="00887E23" w:rsidRDefault="00887E23" w:rsidP="00674436">
            <w:pPr>
              <w:rPr>
                <w:b/>
                <w:bCs/>
                <w:sz w:val="16"/>
                <w:szCs w:val="16"/>
                <w:lang w:val="az-Latn-AZ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887E23" w:rsidRPr="006B5339" w14:paraId="4EE47B4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C1B1" w14:textId="4FA7AA8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7D5D" w14:textId="64FBE2CD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SN-0633-19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3F5D" w14:textId="067836D3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10.09.2019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FCF" w14:textId="00CA970B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DE9" w14:textId="77777777" w:rsidR="00887E23" w:rsidRDefault="00887E23" w:rsidP="00887E23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887E23" w:rsidRPr="006B5339" w14:paraId="69D2D8A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800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0AFC" w14:textId="15ED8AB8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4E39" w14:textId="3000489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08" w14:textId="4EC328C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4EF5" w14:textId="0924404B" w:rsidR="00887E23" w:rsidRDefault="00887E23" w:rsidP="00887E23">
            <w:pPr>
              <w:rPr>
                <w:sz w:val="16"/>
                <w:szCs w:val="16"/>
                <w:lang w:val="en-US"/>
              </w:rPr>
            </w:pPr>
          </w:p>
        </w:tc>
      </w:tr>
      <w:tr w:rsidR="00887E23" w:rsidRPr="006B5339" w14:paraId="0CE1362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695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Controlling theoperation of the ship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1722" w14:textId="39FE89F1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780" w14:textId="3C3E3831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C4E" w14:textId="035057A0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E5A9" w14:textId="54EF81B8" w:rsidR="00887E23" w:rsidRDefault="00887E23" w:rsidP="00887E23">
            <w:pPr>
              <w:rPr>
                <w:sz w:val="16"/>
                <w:szCs w:val="16"/>
                <w:lang w:val="en-US"/>
              </w:rPr>
            </w:pPr>
          </w:p>
        </w:tc>
      </w:tr>
      <w:tr w:rsidR="00887E23" w14:paraId="24E73AF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1A8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4C9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A14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6329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D2F7" w14:textId="77777777" w:rsidR="00887E23" w:rsidRDefault="00887E23" w:rsidP="00887E23">
            <w:pPr>
              <w:rPr>
                <w:sz w:val="16"/>
                <w:szCs w:val="16"/>
              </w:rPr>
            </w:pPr>
          </w:p>
        </w:tc>
      </w:tr>
      <w:tr w:rsidR="00887E23" w14:paraId="036AAD4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5C37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A30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35F7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3F76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8015" w14:textId="77777777" w:rsidR="00887E23" w:rsidRDefault="00887E23" w:rsidP="00887E23">
            <w:pPr>
              <w:rPr>
                <w:sz w:val="14"/>
                <w:szCs w:val="14"/>
                <w:lang w:val="en-US"/>
              </w:rPr>
            </w:pPr>
          </w:p>
        </w:tc>
      </w:tr>
      <w:tr w:rsidR="00887E23" w:rsidRPr="006B5339" w14:paraId="35761F2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4166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507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B89F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E88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5AC" w14:textId="77777777" w:rsidR="00887E23" w:rsidRDefault="00887E23" w:rsidP="00887E23">
            <w:pPr>
              <w:rPr>
                <w:sz w:val="16"/>
                <w:szCs w:val="16"/>
                <w:lang w:val="en-US"/>
              </w:rPr>
            </w:pPr>
          </w:p>
        </w:tc>
      </w:tr>
      <w:tr w:rsidR="00887E23" w:rsidRPr="00353429" w14:paraId="6234F4D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E294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resource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FF37" w14:textId="580B3563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A458" w14:textId="417C490C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2C3" w14:textId="6C34D27F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2E8F" w14:textId="74FEC0BC" w:rsidR="00887E23" w:rsidRDefault="00887E23" w:rsidP="00887E23">
            <w:pPr>
              <w:rPr>
                <w:sz w:val="16"/>
                <w:szCs w:val="16"/>
                <w:lang w:val="en-US"/>
              </w:rPr>
            </w:pPr>
          </w:p>
        </w:tc>
      </w:tr>
      <w:tr w:rsidR="00887E23" w14:paraId="6C809E9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EF72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B97D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B86B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9B4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2725" w14:textId="77777777" w:rsidR="00887E23" w:rsidRDefault="00887E23" w:rsidP="00887E23">
            <w:pPr>
              <w:rPr>
                <w:sz w:val="16"/>
                <w:szCs w:val="16"/>
              </w:rPr>
            </w:pPr>
          </w:p>
        </w:tc>
      </w:tr>
      <w:tr w:rsidR="00887E23" w:rsidRPr="006B5339" w14:paraId="6A1FD42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F321" w14:textId="1FD6AD93" w:rsidR="00887E23" w:rsidRDefault="00000201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training for oil tanker cargo operations</w:t>
            </w:r>
            <w:r w:rsidR="00887E23">
              <w:rPr>
                <w:sz w:val="20"/>
                <w:lang w:val="en-US"/>
              </w:rPr>
              <w:t xml:space="preserve">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E99" w14:textId="4AE4543E" w:rsidR="00887E23" w:rsidRDefault="00000201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SB-0309-23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039B" w14:textId="1138D085" w:rsidR="00826FB5" w:rsidRDefault="00000201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2AD9" w14:textId="51F7173F" w:rsidR="00887E23" w:rsidRDefault="00000201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19.10.2028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A2FF" w14:textId="77777777" w:rsidR="00887E23" w:rsidRDefault="00887E23" w:rsidP="00887E23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887E23" w14:paraId="3AB1400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8288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53F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C38E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E56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DE8" w14:textId="77777777" w:rsidR="00887E23" w:rsidRDefault="00887E23" w:rsidP="00887E23">
            <w:pPr>
              <w:rPr>
                <w:sz w:val="16"/>
                <w:szCs w:val="16"/>
              </w:rPr>
            </w:pPr>
          </w:p>
        </w:tc>
      </w:tr>
      <w:tr w:rsidR="00887E23" w:rsidRPr="006B5339" w14:paraId="6B53DB9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2E38" w14:textId="6290E8FD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</w:t>
            </w:r>
            <w:r w:rsidR="00EC34FE">
              <w:rPr>
                <w:sz w:val="20"/>
                <w:lang w:val="en-US"/>
              </w:rPr>
              <w:t xml:space="preserve">nternational </w:t>
            </w:r>
            <w:r>
              <w:rPr>
                <w:sz w:val="20"/>
                <w:lang w:val="en-US"/>
              </w:rPr>
              <w:t>S</w:t>
            </w:r>
            <w:r w:rsidR="00EC34FE">
              <w:rPr>
                <w:sz w:val="20"/>
                <w:lang w:val="en-US"/>
              </w:rPr>
              <w:t xml:space="preserve">afety </w:t>
            </w:r>
            <w:r>
              <w:rPr>
                <w:sz w:val="20"/>
                <w:lang w:val="en-US"/>
              </w:rPr>
              <w:t>M</w:t>
            </w:r>
            <w:r w:rsidR="00EC34FE">
              <w:rPr>
                <w:sz w:val="20"/>
                <w:lang w:val="en-US"/>
              </w:rPr>
              <w:t>anagement</w:t>
            </w:r>
            <w:r>
              <w:rPr>
                <w:sz w:val="20"/>
                <w:lang w:val="en-US"/>
              </w:rPr>
              <w:t xml:space="preserve">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FB9B" w14:textId="196850EF" w:rsidR="00887E23" w:rsidRDefault="00EC34FE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SP-1890-23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13F1" w14:textId="76C24C26" w:rsidR="00887E23" w:rsidRDefault="00EC34FE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EBF4" w14:textId="0C0C8493" w:rsidR="00887E23" w:rsidRDefault="00EC34FE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C98" w14:textId="558A97A5" w:rsidR="00887E23" w:rsidRDefault="00EC34FE" w:rsidP="00887E23">
            <w:pPr>
              <w:rPr>
                <w:sz w:val="14"/>
                <w:szCs w:val="14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887E23" w:rsidRPr="00591D47" w14:paraId="752A523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842" w14:textId="1BB3EFEA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Safety Officer  +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033" w14:textId="6341772F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7586" w14:textId="38F8E523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5DB" w14:textId="402B25A2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AE4" w14:textId="1F56DA49" w:rsidR="00887E23" w:rsidRDefault="00887E23" w:rsidP="00887E23">
            <w:pPr>
              <w:rPr>
                <w:sz w:val="16"/>
                <w:szCs w:val="16"/>
                <w:lang w:val="en-US"/>
              </w:rPr>
            </w:pPr>
          </w:p>
        </w:tc>
      </w:tr>
      <w:tr w:rsidR="00887E23" w14:paraId="129C467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E033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ECDISTraining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F00D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EF5F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08BF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5D54" w14:textId="77777777" w:rsidR="00887E23" w:rsidRDefault="00887E23" w:rsidP="00887E23">
            <w:pPr>
              <w:rPr>
                <w:sz w:val="16"/>
                <w:szCs w:val="16"/>
              </w:rPr>
            </w:pPr>
          </w:p>
        </w:tc>
      </w:tr>
      <w:tr w:rsidR="00887E23" w14:paraId="6FF172F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340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E6EE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19A4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8F9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4D9D" w14:textId="77777777" w:rsidR="00887E23" w:rsidRDefault="00887E23" w:rsidP="00887E23">
            <w:pPr>
              <w:rPr>
                <w:sz w:val="16"/>
                <w:szCs w:val="16"/>
              </w:rPr>
            </w:pPr>
          </w:p>
        </w:tc>
      </w:tr>
      <w:tr w:rsidR="00887E23" w14:paraId="0C5FA00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CE0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CEF0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48E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AD7B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5FB" w14:textId="77777777" w:rsidR="00887E23" w:rsidRDefault="00887E23" w:rsidP="00887E23">
            <w:pPr>
              <w:rPr>
                <w:sz w:val="16"/>
                <w:szCs w:val="16"/>
              </w:rPr>
            </w:pPr>
          </w:p>
        </w:tc>
      </w:tr>
      <w:tr w:rsidR="00887E23" w14:paraId="50B03CB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B93D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3191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5F1E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AC4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5504" w14:textId="77777777" w:rsidR="00887E23" w:rsidRDefault="00887E23" w:rsidP="00887E23">
            <w:pPr>
              <w:rPr>
                <w:sz w:val="16"/>
                <w:szCs w:val="16"/>
              </w:rPr>
            </w:pPr>
          </w:p>
        </w:tc>
      </w:tr>
      <w:tr w:rsidR="00887E23" w14:paraId="6DF6C2E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1BA9" w14:textId="77777777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F35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C932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4BB3" w14:textId="77777777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BEE9" w14:textId="77777777" w:rsidR="00887E23" w:rsidRDefault="00887E23" w:rsidP="00887E23">
            <w:pPr>
              <w:rPr>
                <w:sz w:val="16"/>
                <w:szCs w:val="16"/>
              </w:rPr>
            </w:pPr>
          </w:p>
        </w:tc>
      </w:tr>
      <w:tr w:rsidR="00887E23" w:rsidRPr="006B5339" w14:paraId="330D6A2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813F" w14:textId="00F69E72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</w:t>
            </w:r>
            <w:r w:rsidR="001B44F2">
              <w:rPr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 xml:space="preserve"> seafarers with designated security</w:t>
            </w:r>
            <w:r w:rsidR="001B44F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duties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19A3" w14:textId="4B590249" w:rsidR="00887E23" w:rsidRDefault="00FD4B60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SH-1333-23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48F" w14:textId="5EF05DFC" w:rsidR="00887E23" w:rsidRDefault="00FD4B60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C79" w14:textId="1C6E4D9C" w:rsidR="00887E23" w:rsidRDefault="00FD4B60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02.06.2028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6C1C" w14:textId="776C0D1B" w:rsidR="00887E23" w:rsidRDefault="00C32621" w:rsidP="00887E23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  <w:tr w:rsidR="00887E23" w:rsidRPr="006B5339" w14:paraId="183CAF9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D08D" w14:textId="53E9BDD4" w:rsidR="00887E23" w:rsidRDefault="00887E23" w:rsidP="00887E2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Dangerous, hazardous and harmfull cargoes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8EE" w14:textId="5D084CD3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SK-0301-19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15C9" w14:textId="7AF98AEA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72E5" w14:textId="30518B94" w:rsidR="00887E23" w:rsidRDefault="00887E23" w:rsidP="00887E2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05.07.2024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A1D7" w14:textId="52F4DF8A" w:rsidR="00887E23" w:rsidRDefault="00887E23" w:rsidP="00887E23">
            <w:pPr>
              <w:rPr>
                <w:b/>
                <w:bCs/>
                <w:sz w:val="16"/>
                <w:szCs w:val="16"/>
                <w:lang w:val="az-Latn-AZ"/>
              </w:rPr>
            </w:pPr>
            <w:r>
              <w:rPr>
                <w:b/>
                <w:bCs/>
                <w:sz w:val="16"/>
                <w:szCs w:val="16"/>
                <w:lang w:val="az-Latn-AZ"/>
              </w:rPr>
              <w:t>Republic of Azerbaijan State Maritime Administation</w:t>
            </w:r>
          </w:p>
        </w:tc>
      </w:tr>
    </w:tbl>
    <w:p w14:paraId="24AF31DE" w14:textId="77777777" w:rsidR="00D6160B" w:rsidRDefault="00D6160B">
      <w:pPr>
        <w:rPr>
          <w:sz w:val="2"/>
          <w:szCs w:val="2"/>
          <w:lang w:val="en-US"/>
        </w:rPr>
      </w:pPr>
    </w:p>
    <w:p w14:paraId="7018CC3D" w14:textId="77777777" w:rsidR="00D6160B" w:rsidRDefault="00AC0E74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14:paraId="02604204" w14:textId="77777777" w:rsidR="00D6160B" w:rsidRDefault="00D6160B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D6160B" w14:paraId="135EB85D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D13EB0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D6160B" w14:paraId="19CD6AD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AC6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03E" w14:textId="744E0BF1" w:rsidR="00D6160B" w:rsidRDefault="00541D40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</w:tr>
      <w:tr w:rsidR="00D6160B" w14:paraId="7BE45FD0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D5E1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AC8" w14:textId="3E548452" w:rsidR="00D6160B" w:rsidRDefault="00DB335E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</w:tr>
      <w:tr w:rsidR="00D6160B" w14:paraId="271301D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182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DEA" w14:textId="3F6AD9E8" w:rsidR="00D6160B" w:rsidRDefault="00541D40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D6160B" w14:paraId="3718193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3C53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91B" w14:textId="325150D2" w:rsidR="00D6160B" w:rsidRPr="00E87416" w:rsidRDefault="00E87416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az-Latn-AZ"/>
              </w:rPr>
            </w:pPr>
            <w:r>
              <w:rPr>
                <w:b/>
                <w:lang w:val="en-US"/>
              </w:rPr>
              <w:t>BROW</w:t>
            </w:r>
            <w:r>
              <w:rPr>
                <w:b/>
                <w:lang w:val="az-Latn-AZ"/>
              </w:rPr>
              <w:t>N</w:t>
            </w:r>
          </w:p>
        </w:tc>
      </w:tr>
      <w:tr w:rsidR="00D6160B" w14:paraId="3954C19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321C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6B0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D6160B" w14:paraId="1A312E78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540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37B" w14:textId="71E93493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E87416">
              <w:rPr>
                <w:b/>
                <w:lang w:val="en-US"/>
              </w:rPr>
              <w:t>2</w:t>
            </w:r>
          </w:p>
        </w:tc>
      </w:tr>
    </w:tbl>
    <w:p w14:paraId="6BD083F0" w14:textId="77777777" w:rsidR="00D6160B" w:rsidRDefault="00D6160B">
      <w:pPr>
        <w:pStyle w:val="Heading1"/>
        <w:rPr>
          <w:sz w:val="4"/>
        </w:rPr>
      </w:pPr>
    </w:p>
    <w:p w14:paraId="39627FEE" w14:textId="77777777" w:rsidR="00D6160B" w:rsidRDefault="00D6160B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D6160B" w14:paraId="06EB0C88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D29D1D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E2183C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C88033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6160B" w14:paraId="0204E330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562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D803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az-Latn-A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D9C4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D6160B" w14:paraId="520C73FC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57A5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190D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FCD7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D6160B" w14:paraId="179680A2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6702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971C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FC8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D6160B" w14:paraId="19299AD7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8A71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E63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8B53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</w:tbl>
    <w:p w14:paraId="6C25D99C" w14:textId="77777777" w:rsidR="00D6160B" w:rsidRDefault="00D6160B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D6160B" w:rsidRPr="006B5339" w14:paraId="3492687C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70A" w14:textId="77E8A774" w:rsidR="00D6160B" w:rsidRPr="00BE3D56" w:rsidRDefault="00AC0E74" w:rsidP="00BE3D56">
            <w:pPr>
              <w:pStyle w:val="Heading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If yes, please give full details:</w:t>
            </w:r>
          </w:p>
        </w:tc>
      </w:tr>
    </w:tbl>
    <w:p w14:paraId="6FBF2C52" w14:textId="77777777" w:rsidR="00D6160B" w:rsidRDefault="00D6160B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D6160B" w14:paraId="28153DE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2660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998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5950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D6160B" w14:paraId="30BD500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EFA0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5E1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9AB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D6160B" w14:paraId="5EDC651A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CEC6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69C7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EE0D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D6160B" w14:paraId="3A926B7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45D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CF87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75E3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D6160B" w14:paraId="68B4C927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00F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967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8F9" w14:textId="77777777" w:rsidR="00D6160B" w:rsidRDefault="00D6160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7A95CF0E" w14:textId="77777777" w:rsidR="00D6160B" w:rsidRDefault="00D6160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D6160B" w14:paraId="436CCF99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354FE2" w14:textId="77777777" w:rsidR="00D6160B" w:rsidRDefault="00AC0E74">
            <w:pPr>
              <w:pStyle w:val="Heading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467E6B" w14:textId="77777777" w:rsidR="00D6160B" w:rsidRDefault="00AC0E74">
            <w:pPr>
              <w:pStyle w:val="Heading1"/>
            </w:pPr>
            <w:r>
              <w:t>Office remarks</w:t>
            </w:r>
          </w:p>
        </w:tc>
      </w:tr>
    </w:tbl>
    <w:p w14:paraId="4064FCD2" w14:textId="77777777" w:rsidR="00D6160B" w:rsidRDefault="00D6160B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D6160B" w14:paraId="4B24008C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EC4" w14:textId="77777777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242C" w14:textId="7881C196" w:rsidR="00D6160B" w:rsidRDefault="00BE3D56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ASCO</w:t>
            </w:r>
            <w:r w:rsidR="00591D47">
              <w:rPr>
                <w:b/>
                <w:sz w:val="20"/>
                <w:szCs w:val="20"/>
                <w:lang w:val="en-US"/>
              </w:rPr>
              <w:t xml:space="preserve"> </w:t>
            </w:r>
            <w:r w:rsidR="00AC0E74">
              <w:rPr>
                <w:b/>
                <w:sz w:val="20"/>
                <w:szCs w:val="20"/>
                <w:lang w:val="en-US"/>
              </w:rPr>
              <w:fldChar w:fldCharType="begin"/>
            </w:r>
            <w:r w:rsidR="00AC0E74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="00AC0E74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88646" w14:textId="77777777" w:rsidR="00D6160B" w:rsidRDefault="00D6160B">
            <w:pPr>
              <w:rPr>
                <w:lang w:val="en-US"/>
              </w:rPr>
            </w:pPr>
          </w:p>
        </w:tc>
      </w:tr>
      <w:tr w:rsidR="00D6160B" w:rsidRPr="006B5339" w14:paraId="18665EC9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E1E3" w14:textId="77777777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1F1" w14:textId="52BCAEB9" w:rsidR="00D6160B" w:rsidRDefault="00D6160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6812D" w14:textId="77777777" w:rsidR="00D6160B" w:rsidRDefault="00D6160B">
            <w:pPr>
              <w:rPr>
                <w:lang w:val="en-US"/>
              </w:rPr>
            </w:pPr>
          </w:p>
        </w:tc>
      </w:tr>
      <w:tr w:rsidR="00D6160B" w14:paraId="4544BF8E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0AC8" w14:textId="77777777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5241" w14:textId="77777777" w:rsidR="00D6160B" w:rsidRDefault="00D6160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958E9" w14:textId="77777777" w:rsidR="00D6160B" w:rsidRDefault="00D6160B">
            <w:pPr>
              <w:rPr>
                <w:lang w:val="en-US"/>
              </w:rPr>
            </w:pPr>
          </w:p>
        </w:tc>
      </w:tr>
      <w:tr w:rsidR="00D6160B" w14:paraId="529051CD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D6A" w14:textId="77777777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BC0" w14:textId="77777777" w:rsidR="00D6160B" w:rsidRDefault="00D6160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A27D" w14:textId="77777777" w:rsidR="00D6160B" w:rsidRDefault="00D6160B">
            <w:pPr>
              <w:rPr>
                <w:lang w:val="en-US"/>
              </w:rPr>
            </w:pPr>
          </w:p>
        </w:tc>
      </w:tr>
    </w:tbl>
    <w:p w14:paraId="059F0EC0" w14:textId="77777777" w:rsidR="00D6160B" w:rsidRDefault="00D6160B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D6160B" w:rsidRPr="00FD107F" w14:paraId="17493D2D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9718" w14:textId="77777777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829" w14:textId="395CB87B" w:rsidR="00D6160B" w:rsidRDefault="002A205D">
            <w:pPr>
              <w:rPr>
                <w:lang w:val="en-US"/>
              </w:rPr>
            </w:pPr>
            <w:r>
              <w:rPr>
                <w:lang w:val="en-US"/>
              </w:rPr>
              <w:t xml:space="preserve"> A</w:t>
            </w:r>
            <w:r w:rsidR="00F13567">
              <w:rPr>
                <w:lang w:val="en-US"/>
              </w:rPr>
              <w:t>B</w:t>
            </w:r>
            <w:r>
              <w:rPr>
                <w:lang w:val="en-US"/>
              </w:rPr>
              <w:t xml:space="preserve"> Flout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741F0" w14:textId="77777777" w:rsidR="00D6160B" w:rsidRDefault="00D6160B">
            <w:pPr>
              <w:rPr>
                <w:lang w:val="en-US"/>
              </w:rPr>
            </w:pPr>
          </w:p>
        </w:tc>
      </w:tr>
      <w:tr w:rsidR="00D6160B" w:rsidRPr="00FD107F" w14:paraId="3AED592D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A889" w14:textId="77777777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850" w14:textId="3104FB47" w:rsidR="00D6160B" w:rsidRDefault="00042E3B">
            <w:pPr>
              <w:rPr>
                <w:lang w:val="en-US"/>
              </w:rPr>
            </w:pPr>
            <w:r>
              <w:rPr>
                <w:lang w:val="en-US"/>
              </w:rPr>
              <w:t>Maqamedov Q.R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67618" w14:textId="77777777" w:rsidR="00D6160B" w:rsidRDefault="00D6160B">
            <w:pPr>
              <w:rPr>
                <w:lang w:val="en-US"/>
              </w:rPr>
            </w:pPr>
          </w:p>
        </w:tc>
      </w:tr>
      <w:tr w:rsidR="00D6160B" w:rsidRPr="006B5339" w14:paraId="731D5BE0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0C0" w14:textId="77777777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F194" w14:textId="74D95CD5" w:rsidR="00D6160B" w:rsidRDefault="00E6746A">
            <w:pPr>
              <w:rPr>
                <w:lang w:val="en-US"/>
              </w:rPr>
            </w:pPr>
            <w:r>
              <w:rPr>
                <w:lang w:val="en-US"/>
              </w:rPr>
              <w:t>130000, Kazaxistan R., Manqistauskaya oblast, Aktau Q.,mkp.4</w:t>
            </w:r>
            <w:r w:rsidR="00042E3B">
              <w:rPr>
                <w:lang w:val="en-US"/>
              </w:rPr>
              <w:t>, dom 53, n.p.4.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48DB5" w14:textId="77777777" w:rsidR="00D6160B" w:rsidRDefault="00D6160B">
            <w:pPr>
              <w:rPr>
                <w:lang w:val="en-US"/>
              </w:rPr>
            </w:pPr>
          </w:p>
        </w:tc>
      </w:tr>
      <w:tr w:rsidR="00D6160B" w14:paraId="72945B67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BC8" w14:textId="77777777" w:rsidR="00D6160B" w:rsidRDefault="00AC0E74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27CA" w14:textId="349AC740" w:rsidR="00D6160B" w:rsidRDefault="00E6746A">
            <w:pPr>
              <w:rPr>
                <w:lang w:val="en-US"/>
              </w:rPr>
            </w:pPr>
            <w:r>
              <w:rPr>
                <w:lang w:val="en-US"/>
              </w:rPr>
              <w:t>87084308377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4BF2" w14:textId="77777777" w:rsidR="00D6160B" w:rsidRDefault="00D6160B">
            <w:pPr>
              <w:rPr>
                <w:lang w:val="en-US"/>
              </w:rPr>
            </w:pPr>
          </w:p>
        </w:tc>
      </w:tr>
    </w:tbl>
    <w:p w14:paraId="40836C1D" w14:textId="77777777" w:rsidR="00D6160B" w:rsidRDefault="00D6160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D6160B" w14:paraId="3F3F2FB8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D76B61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D6160B" w14:paraId="3C7C6450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8A9F" w14:textId="77777777" w:rsidR="00D6160B" w:rsidRDefault="00AC0E7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DB5D" w14:textId="77777777" w:rsidR="00D6160B" w:rsidRDefault="00D6160B">
            <w:pPr>
              <w:rPr>
                <w:sz w:val="20"/>
                <w:lang w:val="en-US"/>
              </w:rPr>
            </w:pPr>
          </w:p>
        </w:tc>
      </w:tr>
      <w:tr w:rsidR="00D6160B" w14:paraId="3838D65C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2FA0" w14:textId="77777777" w:rsidR="00D6160B" w:rsidRDefault="00AC0E7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972" w14:textId="77777777" w:rsidR="00D6160B" w:rsidRDefault="00D6160B">
            <w:pPr>
              <w:rPr>
                <w:sz w:val="20"/>
                <w:lang w:val="en-US"/>
              </w:rPr>
            </w:pPr>
          </w:p>
        </w:tc>
      </w:tr>
      <w:tr w:rsidR="00D6160B" w14:paraId="27BEC81E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46E2" w14:textId="77777777" w:rsidR="00D6160B" w:rsidRDefault="00AC0E7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689" w14:textId="77777777" w:rsidR="00D6160B" w:rsidRDefault="00D6160B">
            <w:pPr>
              <w:rPr>
                <w:sz w:val="20"/>
                <w:lang w:val="en-US"/>
              </w:rPr>
            </w:pPr>
          </w:p>
        </w:tc>
      </w:tr>
      <w:tr w:rsidR="00D6160B" w14:paraId="52DDD55F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246" w14:textId="77777777" w:rsidR="00D6160B" w:rsidRDefault="00AC0E74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5D4B" w14:textId="77777777" w:rsidR="00D6160B" w:rsidRDefault="00D6160B">
            <w:pPr>
              <w:rPr>
                <w:sz w:val="20"/>
                <w:lang w:val="en-US"/>
              </w:rPr>
            </w:pPr>
          </w:p>
        </w:tc>
      </w:tr>
    </w:tbl>
    <w:p w14:paraId="234F7029" w14:textId="77777777" w:rsidR="00D6160B" w:rsidRDefault="00D6160B">
      <w:pPr>
        <w:rPr>
          <w:sz w:val="18"/>
          <w:szCs w:val="18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D6160B" w14:paraId="792931BF" w14:textId="77777777" w:rsidTr="00044C1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8E95C8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14FF09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88CCE4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6160B" w:rsidRPr="00D65E1C" w14:paraId="62BF5187" w14:textId="77777777" w:rsidTr="00044C1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462" w14:textId="72F43EA5" w:rsidR="00D6160B" w:rsidRDefault="00E0631A">
            <w:pPr>
              <w:rPr>
                <w:lang w:val="en-US"/>
              </w:rPr>
            </w:pPr>
            <w:r>
              <w:rPr>
                <w:lang w:val="en-US"/>
              </w:rPr>
              <w:t>ASCO,</w:t>
            </w:r>
            <w:r w:rsidR="00D65E1C">
              <w:rPr>
                <w:lang w:val="en-US"/>
              </w:rPr>
              <w:t xml:space="preserve"> The position of practitioner electrician in the vessel( S</w:t>
            </w:r>
            <w:r w:rsidR="0051722C">
              <w:rPr>
                <w:lang w:val="en-US"/>
              </w:rPr>
              <w:t>h</w:t>
            </w:r>
            <w:r w:rsidR="00D65E1C">
              <w:rPr>
                <w:lang w:val="en-US"/>
              </w:rPr>
              <w:t>ah Ismail Xat</w:t>
            </w:r>
            <w:r w:rsidR="0051722C">
              <w:rPr>
                <w:lang w:val="en-US"/>
              </w:rPr>
              <w:t>ai</w:t>
            </w:r>
            <w:r w:rsidR="00044C17">
              <w:rPr>
                <w:lang w:val="en-US"/>
              </w:rPr>
              <w:t xml:space="preserve">  tanker</w:t>
            </w:r>
            <w:r w:rsidR="00D65E1C">
              <w:rPr>
                <w:lang w:val="en-US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127" w14:textId="77FBF973" w:rsidR="00D6160B" w:rsidRDefault="0051722C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03.01.2014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2EEF" w14:textId="65E4C425" w:rsidR="00D6160B" w:rsidRDefault="0051722C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09.04.2014</w:t>
            </w:r>
          </w:p>
        </w:tc>
      </w:tr>
      <w:tr w:rsidR="00D6160B" w14:paraId="5DCCAEF3" w14:textId="77777777" w:rsidTr="00044C1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58D" w14:textId="758B8931" w:rsidR="00D6160B" w:rsidRPr="0051722C" w:rsidRDefault="002A205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F13567">
              <w:rPr>
                <w:lang w:val="en-US"/>
              </w:rPr>
              <w:t>B</w:t>
            </w:r>
            <w:r>
              <w:rPr>
                <w:lang w:val="en-US"/>
              </w:rPr>
              <w:t xml:space="preserve"> Flo</w:t>
            </w:r>
            <w:r w:rsidR="00F21525">
              <w:rPr>
                <w:lang w:val="en-US"/>
              </w:rPr>
              <w:t>a</w:t>
            </w:r>
            <w:r>
              <w:rPr>
                <w:lang w:val="en-US"/>
              </w:rPr>
              <w:t>t, The position of Elektro-technical office/ETO in the vessel (Meliana, Tanker</w:t>
            </w:r>
            <w:r w:rsidR="00916CFF">
              <w:rPr>
                <w:lang w:val="en-US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670" w14:textId="0F3328CD" w:rsidR="00D6160B" w:rsidRDefault="00916CFF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28.06.23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5F6" w14:textId="1BD9F749" w:rsidR="00D6160B" w:rsidRDefault="00916CFF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30.09.23</w:t>
            </w:r>
          </w:p>
        </w:tc>
      </w:tr>
      <w:tr w:rsidR="00044C17" w:rsidRPr="00044C17" w14:paraId="45A9346F" w14:textId="77777777" w:rsidTr="00044C1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F2A" w14:textId="732F256C" w:rsidR="00044C17" w:rsidRDefault="00044C17" w:rsidP="00044C17">
            <w:pPr>
              <w:rPr>
                <w:lang w:val="en-US"/>
              </w:rPr>
            </w:pPr>
            <w:r>
              <w:rPr>
                <w:lang w:val="en-US"/>
              </w:rPr>
              <w:t xml:space="preserve">MR Group, The position of </w:t>
            </w:r>
            <w:r w:rsidR="002A5079">
              <w:rPr>
                <w:lang w:val="en-US"/>
              </w:rPr>
              <w:t xml:space="preserve"> </w:t>
            </w:r>
            <w:r w:rsidR="00387627">
              <w:rPr>
                <w:lang w:val="en-US"/>
              </w:rPr>
              <w:t>Electro-technical office</w:t>
            </w:r>
            <w:r w:rsidR="002A5079">
              <w:rPr>
                <w:lang w:val="en-US"/>
              </w:rPr>
              <w:t xml:space="preserve"> /ETO</w:t>
            </w:r>
            <w:r w:rsidR="0038762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in the vessel( Amur, </w:t>
            </w:r>
            <w:r w:rsidR="00C46340">
              <w:rPr>
                <w:lang w:val="en-US"/>
              </w:rPr>
              <w:t>Dry</w:t>
            </w:r>
            <w:r>
              <w:rPr>
                <w:lang w:val="en-US"/>
              </w:rPr>
              <w:t xml:space="preserve"> car</w:t>
            </w:r>
            <w:r w:rsidR="00C46340">
              <w:rPr>
                <w:lang w:val="en-US"/>
              </w:rPr>
              <w:t>g</w:t>
            </w:r>
            <w:r>
              <w:rPr>
                <w:lang w:val="en-US"/>
              </w:rPr>
              <w:t>o)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7E9" w14:textId="54882DD4" w:rsidR="00044C17" w:rsidRDefault="00044C17" w:rsidP="00044C17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01.04.2022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D78" w14:textId="10B18DEA" w:rsidR="00044C17" w:rsidRDefault="00C46340" w:rsidP="00044C17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01.04.2023</w:t>
            </w:r>
          </w:p>
        </w:tc>
      </w:tr>
      <w:tr w:rsidR="00044C17" w:rsidRPr="00044C17" w14:paraId="10487933" w14:textId="77777777" w:rsidTr="00044C1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348" w14:textId="533D44DD" w:rsidR="00044C17" w:rsidRDefault="00044C17" w:rsidP="00044C17">
            <w:pPr>
              <w:rPr>
                <w:lang w:val="en-US"/>
              </w:rPr>
            </w:pPr>
            <w:r>
              <w:rPr>
                <w:lang w:val="en-US"/>
              </w:rPr>
              <w:t xml:space="preserve">ASCO, The position of </w:t>
            </w:r>
            <w:r w:rsidR="007E2319">
              <w:rPr>
                <w:lang w:val="en-US"/>
              </w:rPr>
              <w:t>Electro-technical office /</w:t>
            </w:r>
            <w:r w:rsidR="002A5079">
              <w:rPr>
                <w:lang w:val="en-US"/>
              </w:rPr>
              <w:t xml:space="preserve"> ETO</w:t>
            </w:r>
            <w:r>
              <w:rPr>
                <w:lang w:val="en-US"/>
              </w:rPr>
              <w:t xml:space="preserve"> in the vessel(Nariman Narimanov ,tanker 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53C" w14:textId="0A4E5AC9" w:rsidR="00044C17" w:rsidRDefault="00C46340" w:rsidP="00044C17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07.042023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B7D" w14:textId="1CB0ACE4" w:rsidR="00044C17" w:rsidRDefault="00C46340" w:rsidP="00044C17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20.06.2023</w:t>
            </w:r>
          </w:p>
        </w:tc>
      </w:tr>
    </w:tbl>
    <w:p w14:paraId="10607F4A" w14:textId="77777777" w:rsidR="00D6160B" w:rsidRDefault="00D6160B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D6160B" w:rsidRPr="006B5339" w14:paraId="57191EE2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FFF9A5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D6160B" w14:paraId="0FC30F91" w14:textId="77777777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C2C" w14:textId="77777777" w:rsidR="00D6160B" w:rsidRDefault="00AC0E74">
            <w:pPr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 w14:paraId="3C541FA7" w14:textId="77777777" w:rsidR="00D6160B" w:rsidRDefault="00D6160B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1354" w14:textId="77777777" w:rsidR="00D6160B" w:rsidRDefault="00AC0E7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1FD6" w14:textId="77777777" w:rsidR="00D6160B" w:rsidRDefault="00AC0E7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</w:tc>
      </w:tr>
    </w:tbl>
    <w:p w14:paraId="4938E858" w14:textId="77777777" w:rsidR="00D6160B" w:rsidRDefault="00D6160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D6160B" w14:paraId="6B37D4FF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365A6D" w14:textId="77777777" w:rsidR="00D6160B" w:rsidRDefault="00AC0E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D6160B" w14:paraId="61768739" w14:textId="77777777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CD4" w14:textId="7777777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  <w:p w14:paraId="270B93F7" w14:textId="7777777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  <w:p w14:paraId="02382122" w14:textId="7777777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  <w:p w14:paraId="3E5BC3E2" w14:textId="77777777" w:rsidR="00D6160B" w:rsidRDefault="00D6160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B2E898C" w14:textId="77777777" w:rsidR="00D6160B" w:rsidRDefault="00D6160B">
      <w:pPr>
        <w:rPr>
          <w:b/>
          <w:lang w:val="en-US"/>
        </w:rPr>
        <w:sectPr w:rsidR="00D6160B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635F92A7" w14:textId="77777777" w:rsidR="00D6160B" w:rsidRDefault="00AC0E74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p w14:paraId="648A05DB" w14:textId="77777777" w:rsidR="00D6160B" w:rsidRDefault="00D6160B">
      <w:pPr>
        <w:jc w:val="center"/>
        <w:rPr>
          <w:b/>
          <w:lang w:val="en-US"/>
        </w:rPr>
      </w:pPr>
    </w:p>
    <w:tbl>
      <w:tblPr>
        <w:tblW w:w="1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73"/>
        <w:gridCol w:w="1945"/>
        <w:gridCol w:w="851"/>
        <w:gridCol w:w="2096"/>
        <w:gridCol w:w="840"/>
        <w:gridCol w:w="2592"/>
        <w:gridCol w:w="1701"/>
        <w:gridCol w:w="1080"/>
        <w:gridCol w:w="972"/>
        <w:gridCol w:w="829"/>
      </w:tblGrid>
      <w:tr w:rsidR="00D6160B" w14:paraId="140B384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F7FB2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A2A109" w14:textId="77777777" w:rsidR="00D6160B" w:rsidRDefault="00AC0E74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08BA27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2283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6AEC35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F48751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81501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4A9478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2E6F8D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7A314B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6AC1BF25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CED16D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0A44FF85" w14:textId="77777777" w:rsidR="00D6160B" w:rsidRDefault="00AC0E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D6160B" w14:paraId="28CD22BE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E705" w14:textId="2F759F14" w:rsidR="00D6160B" w:rsidRDefault="00185B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AMUR-2528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5B85" w14:textId="168DBED5" w:rsidR="00D6160B" w:rsidRDefault="00185B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RASHA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D9B5" w14:textId="788B1A68" w:rsidR="00D6160B" w:rsidRDefault="00185B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A6CF" w14:textId="644E5964" w:rsidR="00D6160B" w:rsidRDefault="00A827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390" w14:textId="4D3CFD5D" w:rsidR="00D6160B" w:rsidRDefault="006162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SHKODA (2 x 515)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646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A8E6" w14:textId="0435FA8F" w:rsidR="00D6160B" w:rsidRDefault="00A827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MR Group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67EF" w14:textId="0E571FBB" w:rsidR="00D6160B" w:rsidRDefault="00185B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ELECTRI</w:t>
            </w:r>
            <w:r w:rsidR="006039BF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F047" w14:textId="41B3504C" w:rsidR="00D6160B" w:rsidRDefault="00185B54" w:rsidP="00E36C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CF7" w14:textId="3E65FB02" w:rsidR="00D6160B" w:rsidRDefault="00185B54" w:rsidP="00E36C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9E9" w14:textId="2C44023D" w:rsidR="00D6160B" w:rsidRDefault="00D6160B" w:rsidP="00FD3BCE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7E7A47D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75B" w14:textId="40C94567" w:rsidR="00D6160B" w:rsidRDefault="006039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NARIMAN NARIMANOV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7112" w14:textId="4915DAAA" w:rsidR="00D6160B" w:rsidRDefault="006039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B8C6" w14:textId="0A90CBB0" w:rsidR="00D6160B" w:rsidRDefault="006039BF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Tanker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59E0" w14:textId="31EB58E4" w:rsidR="00D6160B" w:rsidRDefault="006039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6F8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1B3C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ADE7" w14:textId="483C0566" w:rsidR="00D6160B" w:rsidRDefault="006039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SHIPPING COM.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6058" w14:textId="4CD7F897" w:rsidR="00D6160B" w:rsidRDefault="006039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ELECTRIK ENG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D93F" w14:textId="7FD85AB2" w:rsidR="00D6160B" w:rsidRDefault="006039BF" w:rsidP="00E36C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07.04.2023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874" w14:textId="710B4FE3" w:rsidR="00D6160B" w:rsidRDefault="006039BF" w:rsidP="00E36C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07.06.2023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990" w14:textId="70E3519D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7E02624F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8D39" w14:textId="6C89A301" w:rsidR="00D6160B" w:rsidRDefault="00CD55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MELIANA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B44" w14:textId="37E75393" w:rsidR="00D6160B" w:rsidRDefault="00CD55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KAZAKSTAN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7516" w14:textId="751F4D1F" w:rsidR="00D6160B" w:rsidRDefault="00CD55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E79" w14:textId="425B415D" w:rsidR="00D6160B" w:rsidRDefault="00CD55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CF8B" w14:textId="77777777" w:rsidR="00D6160B" w:rsidRDefault="006162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DEUTZ SBV 6M 628</w:t>
            </w:r>
          </w:p>
          <w:p w14:paraId="75BD3DDB" w14:textId="4D199A84" w:rsidR="006162F7" w:rsidRDefault="006162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 x 1235 KW)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BF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A84" w14:textId="3725B8FE" w:rsidR="00D6160B" w:rsidRDefault="00F215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 Float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52E" w14:textId="53B4F923" w:rsidR="00D6160B" w:rsidRDefault="00CD55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ELECTRIK ENG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C67D" w14:textId="6BC9F972" w:rsidR="00D6160B" w:rsidRDefault="00CD55C7" w:rsidP="00E36C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28.06.2023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8CC3" w14:textId="57D42342" w:rsidR="00D6160B" w:rsidRDefault="00CD55C7" w:rsidP="00E36C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0F80" w14:textId="2A117F20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7E58197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579" w14:textId="631B5179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7B3" w14:textId="6A3A5D8B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894" w14:textId="57BF8607" w:rsidR="00D6160B" w:rsidRDefault="00D6160B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4A2" w14:textId="03FAF6D4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7D8A" w14:textId="176F3E0B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3F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8A2" w14:textId="23D21461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C66" w14:textId="2324E2E2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52F" w14:textId="3CBB191F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6EE" w14:textId="09388AC4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2D8C" w14:textId="261D79B6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6AAB716D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E09F" w14:textId="207791B4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E6EF" w14:textId="301ED153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6159" w14:textId="6943672E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D5C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6B9" w14:textId="617ACCD1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8CF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942" w14:textId="345AF8FA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DB53" w14:textId="0EE4D43A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CA89" w14:textId="3C640CEC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2E8" w14:textId="08DD4566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D69" w14:textId="0D5FBAF6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34DEB79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49D9" w14:textId="3229EC6C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F35" w14:textId="30F48456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B3E" w14:textId="5C065295" w:rsidR="00D6160B" w:rsidRDefault="00D6160B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E16" w14:textId="0295F213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4D30" w14:textId="68CBBA6F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F0F3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61D6" w14:textId="35FF019B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1420" w14:textId="73857952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F11B" w14:textId="309B3293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EB5" w14:textId="37FB33FC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728" w14:textId="25EE7EB9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21E74BA1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997C" w14:textId="5EA895FE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4A1" w14:textId="4A99C6C2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149F" w14:textId="05388208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353" w14:textId="7FADDA5A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FA4" w14:textId="6D0325C6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7447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7845" w14:textId="66D0F81D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DCEA" w14:textId="14D83980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B6C" w14:textId="48663B2F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03D6" w14:textId="2B329494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44" w14:textId="0B6F97F3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7F154B5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1BF5" w14:textId="3B6708C2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FE2" w14:textId="724746CB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6EB0" w14:textId="2A3BBBE8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AC2" w14:textId="61F6DF30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1FA2" w14:textId="0F2F1BF9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47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4E8" w14:textId="2BD30569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384" w14:textId="68E0BBAB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B15F" w14:textId="7FF4F982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239" w14:textId="4D09FF93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02A" w14:textId="25293201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19CA1D0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F9C9" w14:textId="2502750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8D7A" w14:textId="1CEF8BE9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C19" w14:textId="2B9FEEF6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858" w14:textId="587C673B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05B" w14:textId="355C7414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D93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B90" w14:textId="0506294A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6D1" w14:textId="0677D2C6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229" w14:textId="3DDDB2EC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777" w14:textId="6B830236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F64" w14:textId="1184C05C" w:rsidR="00D6160B" w:rsidRDefault="00D6160B" w:rsidP="00E36C40">
            <w:pPr>
              <w:rPr>
                <w:sz w:val="16"/>
                <w:szCs w:val="16"/>
                <w:lang w:val="en-US"/>
              </w:rPr>
            </w:pPr>
          </w:p>
        </w:tc>
      </w:tr>
      <w:tr w:rsidR="00D6160B" w14:paraId="30DEE2B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7D3E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9C5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0A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CDE6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8DD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B4A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CC2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82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51CF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868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37F8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58534921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44C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74E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01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5C4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C9F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9A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B344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224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D222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4123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CF0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0AD1287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DF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B00E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A3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33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D15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35E7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87F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7056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060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7389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459B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79A3ADE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EC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F8E7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6E43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0F6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C11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8FC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C23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06D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2D26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5B1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9DCD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5546AF2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FDBD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384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C03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89E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7683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382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CD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4CF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A9A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73E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3270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22EF607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B6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8B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E2C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14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EA9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4E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3A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C93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403C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8F2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33B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13379EE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1D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FF1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B8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7D6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6309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CC6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3417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0916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359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334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B2BB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35576DE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E3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6C6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5F8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19C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744C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568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D44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81E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D548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F57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D30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2EA9001B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02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265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C83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212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3D7E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D57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86D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673A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1B4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2D7C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DB12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1E787345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8FD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45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ED6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F3C1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F0D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AB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165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20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C3B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7447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066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160B" w14:paraId="7BA3D262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EC38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E522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317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7380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CD8B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162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A5CF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B6E" w14:textId="77777777" w:rsidR="00D6160B" w:rsidRDefault="00D616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64DE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86CB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409" w14:textId="77777777" w:rsidR="00D6160B" w:rsidRDefault="00D616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6CB06FD" w14:textId="77777777" w:rsidR="00D6160B" w:rsidRDefault="00D6160B">
      <w:pPr>
        <w:ind w:left="2124" w:firstLine="708"/>
        <w:rPr>
          <w:b/>
          <w:lang w:val="en-US"/>
        </w:rPr>
      </w:pPr>
    </w:p>
    <w:p w14:paraId="45D80ED2" w14:textId="77777777" w:rsidR="00D6160B" w:rsidRDefault="00AC0E74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2544"/>
        <w:gridCol w:w="708"/>
        <w:gridCol w:w="3405"/>
        <w:gridCol w:w="2549"/>
      </w:tblGrid>
      <w:tr w:rsidR="00D6160B" w14:paraId="1688DFEE" w14:textId="77777777" w:rsidTr="00F54A89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23F" w14:textId="77777777" w:rsidR="00D6160B" w:rsidRDefault="00AC0E74" w:rsidP="00F54A89">
            <w:pPr>
              <w:framePr w:hSpace="180" w:wrap="auto" w:vAnchor="text" w:hAnchor="page" w:x="1561" w:y="25"/>
              <w:jc w:val="center"/>
            </w:pPr>
            <w:r>
              <w:t>Rank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A33" w14:textId="77777777" w:rsidR="00D6160B" w:rsidRDefault="00AC0E74" w:rsidP="00F54A89">
            <w:pPr>
              <w:framePr w:hSpace="180" w:wrap="auto" w:vAnchor="text" w:hAnchor="page" w:x="1561" w:y="25"/>
              <w:jc w:val="center"/>
            </w:pPr>
            <w:r>
              <w:t>Years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C8306" w14:textId="77777777" w:rsidR="00D6160B" w:rsidRDefault="00D6160B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79F" w14:textId="77777777" w:rsidR="00D6160B" w:rsidRDefault="00AC0E74" w:rsidP="00F54A89">
            <w:pPr>
              <w:framePr w:hSpace="180" w:wrap="auto" w:vAnchor="text" w:hAnchor="page" w:x="1561" w:y="25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B74" w14:textId="77777777" w:rsidR="00D6160B" w:rsidRDefault="00AC0E74" w:rsidP="00F54A89">
            <w:pPr>
              <w:framePr w:hSpace="180" w:wrap="auto" w:vAnchor="text" w:hAnchor="page" w:x="1561" w:y="25"/>
              <w:jc w:val="center"/>
            </w:pPr>
            <w:r>
              <w:t>Years</w:t>
            </w:r>
          </w:p>
        </w:tc>
      </w:tr>
      <w:tr w:rsidR="00540B38" w14:paraId="14DCE4F4" w14:textId="77777777" w:rsidTr="00F54A89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853" w14:textId="3FAB97A8" w:rsidR="00540B38" w:rsidRDefault="00540B38" w:rsidP="00F54A89">
            <w:pPr>
              <w:framePr w:hSpace="180" w:wrap="auto" w:vAnchor="text" w:hAnchor="page" w:x="1561" w:y="25"/>
              <w:rPr>
                <w:sz w:val="28"/>
                <w:szCs w:val="28"/>
                <w:lang w:val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7BB" w14:textId="46201E69" w:rsidR="00540B38" w:rsidRDefault="00540B38" w:rsidP="00F54A89">
            <w:pPr>
              <w:framePr w:hSpace="180" w:wrap="auto" w:vAnchor="text" w:hAnchor="page" w:x="1561" w:y="25"/>
              <w:rPr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B47E2" w14:textId="77777777" w:rsidR="00540B38" w:rsidRDefault="00540B38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8F9" w14:textId="2AD42A6B" w:rsidR="00540B38" w:rsidRDefault="00540B38" w:rsidP="00F54A89">
            <w:pPr>
              <w:framePr w:hSpace="180" w:wrap="auto" w:vAnchor="text" w:hAnchor="page" w:x="1561" w:y="25"/>
            </w:pPr>
            <w:r>
              <w:rPr>
                <w:rStyle w:val="CharAttribute1"/>
                <w:rFonts w:eastAsia="Batang"/>
              </w:rPr>
              <w:t>DRY CARGO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333" w14:textId="576D7227" w:rsidR="00540B38" w:rsidRDefault="00540B38" w:rsidP="00F54A89">
            <w:pPr>
              <w:framePr w:hSpace="180" w:wrap="auto" w:vAnchor="text" w:hAnchor="page" w:x="1561" w:y="25"/>
              <w:rPr>
                <w:lang w:val="az-Latn-AZ"/>
              </w:rPr>
            </w:pPr>
            <w:r>
              <w:rPr>
                <w:lang w:val="az-Latn-AZ"/>
              </w:rPr>
              <w:t>01.04</w:t>
            </w:r>
            <w:r w:rsidR="00485518">
              <w:rPr>
                <w:lang w:val="az-Latn-AZ"/>
              </w:rPr>
              <w:t>.</w:t>
            </w:r>
            <w:r>
              <w:rPr>
                <w:lang w:val="az-Latn-AZ"/>
              </w:rPr>
              <w:t>2022-</w:t>
            </w:r>
            <w:r w:rsidR="00485518">
              <w:rPr>
                <w:lang w:val="az-Latn-AZ"/>
              </w:rPr>
              <w:t>01.04.2023</w:t>
            </w:r>
          </w:p>
        </w:tc>
      </w:tr>
      <w:tr w:rsidR="00540B38" w14:paraId="347141DE" w14:textId="77777777" w:rsidTr="00F54A89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2DFE" w14:textId="04B6FD9C" w:rsidR="00540B38" w:rsidRDefault="00540B38" w:rsidP="00F54A89">
            <w:pPr>
              <w:framePr w:hSpace="180" w:wrap="auto" w:vAnchor="text" w:hAnchor="page" w:x="1561" w:y="25"/>
              <w:rPr>
                <w:sz w:val="28"/>
                <w:szCs w:val="28"/>
                <w:lang w:val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2CE" w14:textId="34E5E9BD" w:rsidR="00540B38" w:rsidRDefault="00540B38" w:rsidP="00F54A89">
            <w:pPr>
              <w:framePr w:hSpace="180" w:wrap="auto" w:vAnchor="text" w:hAnchor="page" w:x="1561" w:y="25"/>
              <w:rPr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06AA7" w14:textId="77777777" w:rsidR="00540B38" w:rsidRDefault="00540B38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5F23" w14:textId="5359B307" w:rsidR="00540B38" w:rsidRDefault="00540B38" w:rsidP="00F54A89">
            <w:pPr>
              <w:framePr w:hSpace="180" w:wrap="auto" w:vAnchor="text" w:hAnchor="page" w:x="1561" w:y="25"/>
              <w:rPr>
                <w:lang w:val="en-US"/>
              </w:rPr>
            </w:pPr>
            <w:r>
              <w:rPr>
                <w:rStyle w:val="CharAttribute1"/>
                <w:rFonts w:eastAsia="Batang"/>
              </w:rPr>
              <w:t>OIL TANKER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CB7" w14:textId="1942AA1F" w:rsidR="00540B38" w:rsidRDefault="00485518" w:rsidP="00F54A89">
            <w:pPr>
              <w:framePr w:hSpace="180" w:wrap="auto" w:vAnchor="text" w:hAnchor="page" w:x="1561" w:y="25"/>
              <w:jc w:val="center"/>
              <w:rPr>
                <w:lang w:val="en-US"/>
              </w:rPr>
            </w:pPr>
            <w:r>
              <w:rPr>
                <w:lang w:val="en-US"/>
              </w:rPr>
              <w:t>07.04.2023-07.06.2023</w:t>
            </w:r>
          </w:p>
        </w:tc>
      </w:tr>
      <w:tr w:rsidR="00485518" w14:paraId="5314A3C2" w14:textId="77777777" w:rsidTr="00F54A89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F03" w14:textId="36DA6990" w:rsidR="00485518" w:rsidRDefault="00485518" w:rsidP="00F54A89">
            <w:pPr>
              <w:framePr w:hSpace="180" w:wrap="auto" w:vAnchor="text" w:hAnchor="page" w:x="1561" w:y="25"/>
              <w:rPr>
                <w:sz w:val="28"/>
                <w:szCs w:val="28"/>
                <w:lang w:val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D3B" w14:textId="69BCD218" w:rsidR="00485518" w:rsidRDefault="00485518" w:rsidP="00F54A89">
            <w:pPr>
              <w:framePr w:hSpace="180" w:wrap="auto" w:vAnchor="text" w:hAnchor="page" w:x="1561" w:y="25"/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DCB7" w14:textId="77777777" w:rsidR="00485518" w:rsidRDefault="00485518" w:rsidP="00F54A89">
            <w:pPr>
              <w:framePr w:hSpace="180" w:wrap="auto" w:vAnchor="text" w:hAnchor="page" w:x="1561" w:y="25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3FBA" w14:textId="1E2ACFF6" w:rsidR="00485518" w:rsidRDefault="00485518" w:rsidP="00F54A89">
            <w:pPr>
              <w:framePr w:hSpace="180" w:wrap="auto" w:vAnchor="text" w:hAnchor="page" w:x="1561" w:y="25"/>
              <w:rPr>
                <w:lang w:val="en-US"/>
              </w:rPr>
            </w:pPr>
            <w:r>
              <w:rPr>
                <w:rStyle w:val="CharAttribute1"/>
                <w:rFonts w:eastAsia="Batang"/>
              </w:rPr>
              <w:t>OIL TANKER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E51" w14:textId="53D2254B" w:rsidR="00485518" w:rsidRDefault="00485518" w:rsidP="00F54A89">
            <w:pPr>
              <w:framePr w:hSpace="180" w:wrap="auto" w:vAnchor="text" w:hAnchor="page" w:x="1561" w:y="25"/>
              <w:jc w:val="center"/>
              <w:rPr>
                <w:lang w:val="en-US"/>
              </w:rPr>
            </w:pPr>
            <w:r>
              <w:rPr>
                <w:lang w:val="en-US"/>
              </w:rPr>
              <w:t>28.06.2023-30.09.2023</w:t>
            </w:r>
          </w:p>
        </w:tc>
      </w:tr>
      <w:tr w:rsidR="00485518" w14:paraId="557307F6" w14:textId="77777777" w:rsidTr="00F54A89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B5E" w14:textId="2AE30ECE" w:rsidR="00485518" w:rsidRDefault="00485518" w:rsidP="00F54A89">
            <w:pPr>
              <w:framePr w:hSpace="180" w:wrap="auto" w:vAnchor="text" w:hAnchor="page" w:x="1561" w:y="25"/>
              <w:rPr>
                <w:sz w:val="28"/>
                <w:szCs w:val="28"/>
                <w:lang w:val="az-Latn-AZ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295" w14:textId="698B6AC2" w:rsidR="00485518" w:rsidRDefault="00485518" w:rsidP="00F54A89">
            <w:pPr>
              <w:framePr w:hSpace="180" w:wrap="auto" w:vAnchor="text" w:hAnchor="page" w:x="1561" w:y="25"/>
              <w:rPr>
                <w:lang w:val="az-Latn-AZ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FDB5F" w14:textId="77777777" w:rsidR="00485518" w:rsidRDefault="00485518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545" w14:textId="4418E9D9" w:rsidR="00485518" w:rsidRDefault="00485518" w:rsidP="00F54A89">
            <w:pPr>
              <w:framePr w:hSpace="180" w:wrap="auto" w:vAnchor="text" w:hAnchor="page" w:x="1561" w:y="25"/>
              <w:rPr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847" w14:textId="77777777" w:rsidR="00485518" w:rsidRDefault="00485518" w:rsidP="00F54A89">
            <w:pPr>
              <w:framePr w:hSpace="180" w:wrap="auto" w:vAnchor="text" w:hAnchor="page" w:x="1561" w:y="25"/>
              <w:jc w:val="center"/>
              <w:rPr>
                <w:lang w:val="en-US"/>
              </w:rPr>
            </w:pPr>
          </w:p>
        </w:tc>
      </w:tr>
      <w:tr w:rsidR="00485518" w14:paraId="53B8F7C5" w14:textId="77777777" w:rsidTr="00F54A89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CBD" w14:textId="77777777" w:rsidR="00485518" w:rsidRDefault="00485518" w:rsidP="00F54A89">
            <w:pPr>
              <w:framePr w:hSpace="180" w:wrap="auto" w:vAnchor="text" w:hAnchor="page" w:x="1561" w:y="25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65F" w14:textId="77777777" w:rsidR="00485518" w:rsidRDefault="00485518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D7777" w14:textId="77777777" w:rsidR="00485518" w:rsidRDefault="00485518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FD6" w14:textId="1D0E9957" w:rsidR="00485518" w:rsidRDefault="00485518" w:rsidP="00F54A89">
            <w:pPr>
              <w:framePr w:hSpace="180" w:wrap="auto" w:vAnchor="text" w:hAnchor="page" w:x="1561" w:y="25"/>
              <w:rPr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51B" w14:textId="77777777" w:rsidR="00485518" w:rsidRDefault="00485518" w:rsidP="00F54A89">
            <w:pPr>
              <w:framePr w:hSpace="180" w:wrap="auto" w:vAnchor="text" w:hAnchor="page" w:x="1561" w:y="25"/>
              <w:jc w:val="center"/>
              <w:rPr>
                <w:lang w:val="en-US"/>
              </w:rPr>
            </w:pPr>
          </w:p>
        </w:tc>
      </w:tr>
      <w:tr w:rsidR="00485518" w14:paraId="43BF40C6" w14:textId="77777777" w:rsidTr="00F54A89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E09" w14:textId="77777777" w:rsidR="00485518" w:rsidRDefault="00485518" w:rsidP="00F54A89">
            <w:pPr>
              <w:framePr w:hSpace="180" w:wrap="auto" w:vAnchor="text" w:hAnchor="page" w:x="1561" w:y="25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792" w14:textId="77777777" w:rsidR="00485518" w:rsidRDefault="00485518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66FE2" w14:textId="77777777" w:rsidR="00485518" w:rsidRDefault="00485518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4C3" w14:textId="478B9AF1" w:rsidR="00485518" w:rsidRDefault="00485518" w:rsidP="00F54A89">
            <w:pPr>
              <w:framePr w:hSpace="180" w:wrap="auto" w:vAnchor="text" w:hAnchor="page" w:x="1561" w:y="25"/>
              <w:rPr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048" w14:textId="77777777" w:rsidR="00485518" w:rsidRDefault="00485518" w:rsidP="00F54A89">
            <w:pPr>
              <w:framePr w:hSpace="180" w:wrap="auto" w:vAnchor="text" w:hAnchor="page" w:x="1561" w:y="25"/>
              <w:jc w:val="center"/>
              <w:rPr>
                <w:lang w:val="en-US"/>
              </w:rPr>
            </w:pPr>
          </w:p>
        </w:tc>
      </w:tr>
      <w:tr w:rsidR="00485518" w14:paraId="2D6C45D8" w14:textId="77777777" w:rsidTr="00F54A89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056" w14:textId="0285C10D" w:rsidR="00485518" w:rsidRDefault="00485518" w:rsidP="00F54A89">
            <w:pPr>
              <w:framePr w:hSpace="180" w:wrap="auto" w:vAnchor="text" w:hAnchor="page" w:x="1561" w:y="25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600" w14:textId="0E745762" w:rsidR="00485518" w:rsidRDefault="00485518" w:rsidP="00F54A89">
            <w:pPr>
              <w:framePr w:hSpace="180" w:wrap="auto" w:vAnchor="text" w:hAnchor="page" w:x="1561" w:y="25"/>
              <w:rPr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99821" w14:textId="77777777" w:rsidR="00485518" w:rsidRDefault="00485518" w:rsidP="00F54A89">
            <w:pPr>
              <w:framePr w:hSpace="180" w:wrap="auto" w:vAnchor="text" w:hAnchor="page" w:x="1561" w:y="25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2D31" w14:textId="34F9BBA6" w:rsidR="00485518" w:rsidRDefault="00485518" w:rsidP="00F54A89">
            <w:pPr>
              <w:framePr w:hSpace="180" w:wrap="auto" w:vAnchor="text" w:hAnchor="page" w:x="1561" w:y="25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660" w14:textId="226A9F4F" w:rsidR="00485518" w:rsidRDefault="00485518" w:rsidP="00F54A89">
            <w:pPr>
              <w:framePr w:hSpace="180" w:wrap="auto" w:vAnchor="text" w:hAnchor="page" w:x="1561" w:y="25"/>
              <w:rPr>
                <w:lang w:val="en-US"/>
              </w:rPr>
            </w:pPr>
          </w:p>
        </w:tc>
      </w:tr>
    </w:tbl>
    <w:p w14:paraId="2DC0488F" w14:textId="77777777" w:rsidR="00D6160B" w:rsidRDefault="00D6160B">
      <w:pPr>
        <w:rPr>
          <w:b/>
          <w:lang w:val="en-US"/>
        </w:rPr>
      </w:pPr>
    </w:p>
    <w:sectPr w:rsidR="00D6160B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4EA46" w14:textId="77777777" w:rsidR="00DE6369" w:rsidRDefault="00DE6369">
      <w:r>
        <w:separator/>
      </w:r>
    </w:p>
  </w:endnote>
  <w:endnote w:type="continuationSeparator" w:id="0">
    <w:p w14:paraId="75B1B5C6" w14:textId="77777777" w:rsidR="00DE6369" w:rsidRDefault="00DE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8E2DE" w14:textId="77777777" w:rsidR="00D6160B" w:rsidRDefault="00DE6369">
    <w:pPr>
      <w:pStyle w:val="Footer"/>
      <w:jc w:val="center"/>
      <w:rPr>
        <w:lang w:val="en-US"/>
      </w:rPr>
    </w:pPr>
    <w:hyperlink r:id="rId1" w:history="1">
      <w:r w:rsidR="00AC0E74">
        <w:rPr>
          <w:rStyle w:val="CharAttribute5"/>
          <w:rFonts w:eastAsia="Batang"/>
        </w:rPr>
        <w:t>WWW.AZ-MARINER.AZ</w:t>
      </w:r>
    </w:hyperlink>
    <w:r w:rsidR="00AC0E74"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53252C6C" wp14:editId="5425FEB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409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4EB0A81" w14:textId="77777777" w:rsidR="00D6160B" w:rsidRDefault="00AC0E74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252C6C" id="Rectangle 1" o:spid="_x0000_s1026" style="position:absolute;left:0;text-align:left;margin-left:0;margin-top:0;width:551.55pt;height:48.4pt;z-index:3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" o:allowincell="f" filled="f" stroked="f">
              <v:textbox inset=",0">
                <w:txbxContent>
                  <w:p w14:paraId="24EB0A81" w14:textId="77777777" w:rsidR="00D6160B" w:rsidRDefault="00AC0E7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lang w:val="en-US"/>
                      </w:rPr>
                      <w:t>3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  <w:r>
                      <w:rPr>
                        <w:rStyle w:val="PageNumber"/>
                        <w:lang w:val="en-US"/>
                      </w:rPr>
                      <w:t xml:space="preserve"> of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AC0E74">
      <w:rPr>
        <w:noProof/>
      </w:rPr>
      <mc:AlternateContent>
        <mc:Choice Requires="wpg">
          <w:drawing>
            <wp:anchor distT="0" distB="0" distL="0" distR="0" simplePos="0" relativeHeight="2" behindDoc="0" locked="0" layoutInCell="1" allowOverlap="1" wp14:anchorId="50A92691" wp14:editId="04396717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09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" name="Straight Arrow Connector 1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Straight Arrow Connector 2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Straight Arrow Connector 3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id="4098" filled="f" stroked="f" style="position:absolute;margin-left:37.1pt;margin-top:803.25pt;width:5.45pt;height:38.65pt;z-index:2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9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0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1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C6BC1" w14:textId="77777777" w:rsidR="00D6160B" w:rsidRDefault="00DE6369">
    <w:pPr>
      <w:pStyle w:val="Footer"/>
      <w:jc w:val="center"/>
      <w:rPr>
        <w:lang w:val="en-US"/>
      </w:rPr>
    </w:pPr>
    <w:hyperlink r:id="rId1" w:history="1">
      <w:r w:rsidR="00AC0E74">
        <w:rPr>
          <w:rStyle w:val="CharAttribute5"/>
          <w:rFonts w:eastAsia="Batang"/>
        </w:rPr>
        <w:t>WWW.AZ-MARINER.AZ</w:t>
      </w:r>
    </w:hyperlink>
    <w:r w:rsidR="00AC0E74"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29348BBD" wp14:editId="5FE195D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410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C8328B" w14:textId="77777777" w:rsidR="00D6160B" w:rsidRDefault="00AC0E7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348BBD" id="Rectangle 10" o:spid="_x0000_s1027" style="position:absolute;left:0;text-align:left;margin-left:0;margin-top:0;width:532.6pt;height:48.4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" o:allowincell="f" filled="f" stroked="f">
              <v:textbox inset=",0">
                <w:txbxContent>
                  <w:p w14:paraId="30C8328B" w14:textId="77777777" w:rsidR="00D6160B" w:rsidRDefault="00AC0E7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  <w:r>
                      <w:rPr>
                        <w:rStyle w:val="PageNumber"/>
                        <w:lang w:val="en-US"/>
                      </w:rPr>
                      <w:t xml:space="preserve"> of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AC0E74">
      <w:rPr>
        <w:noProof/>
      </w:rPr>
      <mc:AlternateContent>
        <mc:Choice Requires="wpg">
          <w:drawing>
            <wp:anchor distT="0" distB="0" distL="0" distR="0" simplePos="0" relativeHeight="4" behindDoc="0" locked="0" layoutInCell="1" allowOverlap="1" wp14:anchorId="6C3E648B" wp14:editId="30A429F9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10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4" name="Straight Arrow Connector 4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Straight Arrow Connector 5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Straight Arrow Connector 6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id="4103" filled="f" stroked="f" style="position:absolute;margin-left:37.1pt;margin-top:803.25pt;width:5.45pt;height:38.65pt;z-index:4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4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5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6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A7D78" w14:textId="77777777" w:rsidR="00DE6369" w:rsidRDefault="00DE6369">
      <w:r>
        <w:separator/>
      </w:r>
    </w:p>
  </w:footnote>
  <w:footnote w:type="continuationSeparator" w:id="0">
    <w:p w14:paraId="15E29384" w14:textId="77777777" w:rsidR="00DE6369" w:rsidRDefault="00DE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C42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0B"/>
    <w:rsid w:val="00000201"/>
    <w:rsid w:val="00005F26"/>
    <w:rsid w:val="00017477"/>
    <w:rsid w:val="00021A3E"/>
    <w:rsid w:val="00042E3B"/>
    <w:rsid w:val="00044C17"/>
    <w:rsid w:val="0010745E"/>
    <w:rsid w:val="00107AF7"/>
    <w:rsid w:val="00122BC7"/>
    <w:rsid w:val="00185B54"/>
    <w:rsid w:val="001B44F2"/>
    <w:rsid w:val="002565F7"/>
    <w:rsid w:val="002A205D"/>
    <w:rsid w:val="002A5079"/>
    <w:rsid w:val="002B35A8"/>
    <w:rsid w:val="00353429"/>
    <w:rsid w:val="00387627"/>
    <w:rsid w:val="003C089F"/>
    <w:rsid w:val="003E7D30"/>
    <w:rsid w:val="004436F2"/>
    <w:rsid w:val="004552D1"/>
    <w:rsid w:val="00474307"/>
    <w:rsid w:val="00485518"/>
    <w:rsid w:val="00495950"/>
    <w:rsid w:val="004B0919"/>
    <w:rsid w:val="004D6686"/>
    <w:rsid w:val="004D6ECC"/>
    <w:rsid w:val="0051722C"/>
    <w:rsid w:val="0052691D"/>
    <w:rsid w:val="00540B38"/>
    <w:rsid w:val="00541D40"/>
    <w:rsid w:val="00591D47"/>
    <w:rsid w:val="005A71B9"/>
    <w:rsid w:val="006039BF"/>
    <w:rsid w:val="006162F7"/>
    <w:rsid w:val="0066340D"/>
    <w:rsid w:val="00674436"/>
    <w:rsid w:val="006B5339"/>
    <w:rsid w:val="006C17D2"/>
    <w:rsid w:val="006E0ECB"/>
    <w:rsid w:val="00737760"/>
    <w:rsid w:val="00770B76"/>
    <w:rsid w:val="00793D90"/>
    <w:rsid w:val="007C24B0"/>
    <w:rsid w:val="007E2319"/>
    <w:rsid w:val="0082629C"/>
    <w:rsid w:val="00826FB5"/>
    <w:rsid w:val="00887E23"/>
    <w:rsid w:val="00916CFF"/>
    <w:rsid w:val="009472E2"/>
    <w:rsid w:val="009A3C4E"/>
    <w:rsid w:val="009E4755"/>
    <w:rsid w:val="009E537A"/>
    <w:rsid w:val="00A8274D"/>
    <w:rsid w:val="00A92679"/>
    <w:rsid w:val="00AC0E74"/>
    <w:rsid w:val="00AE7767"/>
    <w:rsid w:val="00B220BC"/>
    <w:rsid w:val="00B36F90"/>
    <w:rsid w:val="00B73813"/>
    <w:rsid w:val="00BC2C77"/>
    <w:rsid w:val="00BC6CF6"/>
    <w:rsid w:val="00BE26C5"/>
    <w:rsid w:val="00BE3D56"/>
    <w:rsid w:val="00C0178F"/>
    <w:rsid w:val="00C04BE6"/>
    <w:rsid w:val="00C32621"/>
    <w:rsid w:val="00C46340"/>
    <w:rsid w:val="00CD4A54"/>
    <w:rsid w:val="00CD55C7"/>
    <w:rsid w:val="00CE2311"/>
    <w:rsid w:val="00D6160B"/>
    <w:rsid w:val="00D65E1C"/>
    <w:rsid w:val="00DB0411"/>
    <w:rsid w:val="00DB335E"/>
    <w:rsid w:val="00DC468A"/>
    <w:rsid w:val="00DE6369"/>
    <w:rsid w:val="00E0631A"/>
    <w:rsid w:val="00E36C40"/>
    <w:rsid w:val="00E60FC0"/>
    <w:rsid w:val="00E6746A"/>
    <w:rsid w:val="00E87416"/>
    <w:rsid w:val="00EC34FE"/>
    <w:rsid w:val="00F13567"/>
    <w:rsid w:val="00F21525"/>
    <w:rsid w:val="00F27F5E"/>
    <w:rsid w:val="00F42ADA"/>
    <w:rsid w:val="00F54A89"/>
    <w:rsid w:val="00F72D4C"/>
    <w:rsid w:val="00F95807"/>
    <w:rsid w:val="00FB4C0E"/>
    <w:rsid w:val="00FD107F"/>
    <w:rsid w:val="00FD1D37"/>
    <w:rsid w:val="00FD3BCE"/>
    <w:rsid w:val="00FD4B60"/>
    <w:rsid w:val="00FF2172"/>
    <w:rsid w:val="00FF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813CC9"/>
  <w15:docId w15:val="{687533E8-DB8E-4777-8A5A-B2410C74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360"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Pr>
      <w:sz w:val="20"/>
      <w:lang w:val="en-US"/>
    </w:rPr>
  </w:style>
  <w:style w:type="character" w:customStyle="1" w:styleId="FooterChar">
    <w:name w:val="Footer Char"/>
    <w:link w:val="Footer"/>
    <w:rPr>
      <w:rFonts w:cs="Times New Roman"/>
      <w:sz w:val="24"/>
      <w:szCs w:val="24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customStyle="1" w:styleId="CharAttribute1">
    <w:name w:val="CharAttribute1"/>
    <w:uiPriority w:val="99"/>
    <w:rsid w:val="00540B38"/>
    <w:rPr>
      <w:rFonts w:asci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716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HP</cp:lastModifiedBy>
  <cp:revision>67</cp:revision>
  <cp:lastPrinted>2020-10-14T07:37:00Z</cp:lastPrinted>
  <dcterms:created xsi:type="dcterms:W3CDTF">2022-03-04T13:27:00Z</dcterms:created>
  <dcterms:modified xsi:type="dcterms:W3CDTF">2023-11-07T21:11:00Z</dcterms:modified>
</cp:coreProperties>
</file>