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C15" w:rsidRPr="00DE7BC9" w:rsidRDefault="00CD2C15">
      <w:pPr>
        <w:rPr>
          <w:rFonts w:ascii="Tahoma" w:hAnsi="Tahoma"/>
          <w:b/>
          <w:color w:val="002060"/>
          <w:sz w:val="16"/>
          <w:szCs w:val="16"/>
          <w:lang w:val="en-US"/>
        </w:rPr>
      </w:pPr>
    </w:p>
    <w:p w:rsidR="00CD2C15" w:rsidRPr="00DE7BC9" w:rsidRDefault="00CD2C15">
      <w:pPr>
        <w:pStyle w:val="1"/>
        <w:jc w:val="center"/>
        <w:rPr>
          <w:i/>
          <w:color w:val="002060"/>
          <w:sz w:val="40"/>
        </w:rPr>
      </w:pPr>
      <w:r w:rsidRPr="00DE7BC9">
        <w:rPr>
          <w:i/>
          <w:color w:val="002060"/>
          <w:sz w:val="40"/>
        </w:rPr>
        <w:t>APPLICATION FORM</w:t>
      </w:r>
    </w:p>
    <w:p w:rsidR="00CD2C15" w:rsidRPr="00DE7BC9" w:rsidRDefault="00CD2C15">
      <w:pPr>
        <w:rPr>
          <w:b/>
          <w:color w:val="00206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456"/>
        <w:gridCol w:w="456"/>
        <w:gridCol w:w="456"/>
        <w:gridCol w:w="456"/>
        <w:gridCol w:w="456"/>
        <w:gridCol w:w="456"/>
        <w:gridCol w:w="456"/>
        <w:gridCol w:w="588"/>
      </w:tblGrid>
      <w:tr w:rsidR="009937A3" w:rsidRPr="00DE7BC9" w:rsidTr="00117B01">
        <w:trPr>
          <w:gridAfter w:val="1"/>
          <w:wAfter w:w="588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7A3" w:rsidRPr="00DE7BC9" w:rsidRDefault="009937A3" w:rsidP="00117B01">
            <w:pPr>
              <w:rPr>
                <w:b/>
                <w:color w:val="002060"/>
                <w:lang w:val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7A3" w:rsidRPr="00DE7BC9" w:rsidRDefault="009937A3" w:rsidP="00117B01">
            <w:pPr>
              <w:rPr>
                <w:b/>
                <w:color w:val="002060"/>
                <w:lang w:val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7A3" w:rsidRPr="00DE7BC9" w:rsidRDefault="009937A3" w:rsidP="00117B01">
            <w:pPr>
              <w:rPr>
                <w:b/>
                <w:color w:val="002060"/>
                <w:lang w:val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7A3" w:rsidRPr="00DE7BC9" w:rsidRDefault="009937A3" w:rsidP="00117B01">
            <w:pPr>
              <w:rPr>
                <w:b/>
                <w:color w:val="002060"/>
                <w:lang w:val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7A3" w:rsidRPr="00DE7BC9" w:rsidRDefault="009937A3" w:rsidP="00117B01">
            <w:pPr>
              <w:rPr>
                <w:b/>
                <w:color w:val="002060"/>
                <w:lang w:val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7A3" w:rsidRPr="00DE7BC9" w:rsidRDefault="009937A3" w:rsidP="00117B01">
            <w:pPr>
              <w:rPr>
                <w:b/>
                <w:color w:val="002060"/>
                <w:lang w:val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7A3" w:rsidRPr="00DE7BC9" w:rsidRDefault="009937A3" w:rsidP="00117B01">
            <w:pPr>
              <w:rPr>
                <w:b/>
                <w:color w:val="002060"/>
                <w:lang w:val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7A3" w:rsidRPr="00DE7BC9" w:rsidRDefault="009937A3" w:rsidP="00117B01">
            <w:pPr>
              <w:rPr>
                <w:b/>
                <w:color w:val="002060"/>
                <w:lang w:val="en-US"/>
              </w:rPr>
            </w:pPr>
          </w:p>
        </w:tc>
      </w:tr>
      <w:tr w:rsidR="00CD2C15" w:rsidRPr="00DE7BC9">
        <w:tc>
          <w:tcPr>
            <w:tcW w:w="4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jc w:val="center"/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t>Personal ID Number</w:t>
            </w:r>
          </w:p>
        </w:tc>
      </w:tr>
    </w:tbl>
    <w:p w:rsidR="00CD2C15" w:rsidRPr="00DE7BC9" w:rsidRDefault="00CD2C15">
      <w:pPr>
        <w:rPr>
          <w:b/>
          <w:color w:val="00206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1"/>
        <w:gridCol w:w="4367"/>
      </w:tblGrid>
      <w:tr w:rsidR="00CD2C15" w:rsidRPr="00DE7BC9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6C37A9">
            <w:pPr>
              <w:rPr>
                <w:b/>
                <w:color w:val="002060"/>
                <w:sz w:val="28"/>
                <w:szCs w:val="28"/>
                <w:lang w:val="en-US"/>
              </w:rPr>
            </w:pPr>
            <w:r w:rsidRPr="00DE7BC9">
              <w:rPr>
                <w:b/>
                <w:color w:val="002060"/>
                <w:sz w:val="28"/>
                <w:szCs w:val="28"/>
                <w:lang w:val="en-US"/>
              </w:rPr>
              <w:t>Position Applied for:</w:t>
            </w:r>
            <w:r w:rsidR="006430E7">
              <w:rPr>
                <w:b/>
                <w:color w:val="002060"/>
                <w:sz w:val="28"/>
                <w:szCs w:val="28"/>
                <w:lang w:val="en-US"/>
              </w:rPr>
              <w:t xml:space="preserve">  Electrican  Engineer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7F2DB4">
            <w:pPr>
              <w:rPr>
                <w:b/>
                <w:color w:val="002060"/>
                <w:sz w:val="28"/>
                <w:szCs w:val="28"/>
                <w:lang w:val="en-US"/>
              </w:rPr>
            </w:pPr>
            <w:r w:rsidRPr="00DE7BC9">
              <w:rPr>
                <w:b/>
                <w:color w:val="002060"/>
                <w:sz w:val="28"/>
                <w:szCs w:val="28"/>
                <w:lang w:val="en-US"/>
              </w:rPr>
              <w:t xml:space="preserve">Date Available from:  </w:t>
            </w:r>
            <w:r w:rsidR="007F2DB4" w:rsidRPr="00DE7BC9">
              <w:rPr>
                <w:b/>
                <w:color w:val="002060"/>
                <w:sz w:val="28"/>
                <w:szCs w:val="28"/>
                <w:lang w:val="en-US"/>
              </w:rPr>
              <w:t>01</w:t>
            </w:r>
            <w:r w:rsidR="00AD291D" w:rsidRPr="00DE7BC9">
              <w:rPr>
                <w:b/>
                <w:color w:val="002060"/>
                <w:sz w:val="28"/>
                <w:szCs w:val="28"/>
                <w:lang w:val="en-US"/>
              </w:rPr>
              <w:t>.</w:t>
            </w:r>
            <w:r w:rsidR="007F2DB4" w:rsidRPr="00DE7BC9">
              <w:rPr>
                <w:b/>
                <w:color w:val="002060"/>
                <w:sz w:val="28"/>
                <w:szCs w:val="28"/>
                <w:lang w:val="en-US"/>
              </w:rPr>
              <w:t>05</w:t>
            </w:r>
            <w:r w:rsidR="00620CE1" w:rsidRPr="00DE7BC9">
              <w:rPr>
                <w:b/>
                <w:color w:val="002060"/>
                <w:sz w:val="28"/>
                <w:szCs w:val="28"/>
                <w:lang w:val="en-US"/>
              </w:rPr>
              <w:t>.20</w:t>
            </w:r>
            <w:r w:rsidR="007F2DB4" w:rsidRPr="00DE7BC9">
              <w:rPr>
                <w:b/>
                <w:color w:val="002060"/>
                <w:sz w:val="28"/>
                <w:szCs w:val="28"/>
                <w:lang w:val="en-US"/>
              </w:rPr>
              <w:t>23</w:t>
            </w:r>
          </w:p>
        </w:tc>
      </w:tr>
    </w:tbl>
    <w:p w:rsidR="00CD2C15" w:rsidRPr="00DE7BC9" w:rsidRDefault="00CD2C15">
      <w:pPr>
        <w:rPr>
          <w:b/>
          <w:color w:val="002060"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7"/>
        <w:gridCol w:w="2813"/>
        <w:gridCol w:w="4358"/>
      </w:tblGrid>
      <w:tr w:rsidR="00CD2C15" w:rsidRPr="00DE7BC9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DE7BC9" w:rsidRDefault="00CD2C15">
            <w:pPr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t>1. Personal Data</w:t>
            </w:r>
          </w:p>
        </w:tc>
      </w:tr>
      <w:tr w:rsidR="00CD2C15" w:rsidRPr="00DE7BC9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01" w:rsidRPr="00DE7BC9" w:rsidRDefault="00CD2C15" w:rsidP="00C513B2">
            <w:pPr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t xml:space="preserve">Family Name:   </w:t>
            </w:r>
          </w:p>
          <w:p w:rsidR="00CD2C15" w:rsidRPr="00DE7BC9" w:rsidRDefault="00184FF1" w:rsidP="00C513B2">
            <w:pPr>
              <w:rPr>
                <w:b/>
                <w:color w:val="002060"/>
                <w:lang w:val="en-US"/>
              </w:rPr>
            </w:pPr>
            <w:r>
              <w:rPr>
                <w:b/>
                <w:color w:val="002060"/>
                <w:lang w:val="en-US"/>
              </w:rPr>
              <w:t>Huseynov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F4" w:rsidRPr="00DE7BC9" w:rsidRDefault="00CD2C15" w:rsidP="005D2FF4">
            <w:pPr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t>First Name:</w:t>
            </w:r>
          </w:p>
          <w:p w:rsidR="00CD2C15" w:rsidRPr="00DE7BC9" w:rsidRDefault="006430E7" w:rsidP="005D2FF4">
            <w:pPr>
              <w:rPr>
                <w:b/>
                <w:color w:val="002060"/>
                <w:lang w:val="en-US"/>
              </w:rPr>
            </w:pPr>
            <w:r>
              <w:rPr>
                <w:b/>
                <w:color w:val="002060"/>
                <w:lang w:val="en-US"/>
              </w:rPr>
              <w:t>Vag</w:t>
            </w:r>
            <w:r w:rsidR="00184FF1">
              <w:rPr>
                <w:b/>
                <w:color w:val="002060"/>
                <w:lang w:val="en-US"/>
              </w:rPr>
              <w:t>if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F4" w:rsidRPr="00DE7BC9" w:rsidRDefault="00CD2C15" w:rsidP="00C513B2">
            <w:pPr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t>Middle Name</w:t>
            </w:r>
            <w:r w:rsidR="005D2FF4" w:rsidRPr="00DE7BC9">
              <w:rPr>
                <w:b/>
                <w:color w:val="002060"/>
                <w:lang w:val="en-US"/>
              </w:rPr>
              <w:t>:</w:t>
            </w:r>
          </w:p>
          <w:p w:rsidR="00117B01" w:rsidRPr="00DE7BC9" w:rsidRDefault="00184FF1" w:rsidP="00AD291D">
            <w:pPr>
              <w:rPr>
                <w:b/>
                <w:color w:val="002060"/>
                <w:lang w:val="en-US"/>
              </w:rPr>
            </w:pPr>
            <w:r>
              <w:rPr>
                <w:b/>
                <w:color w:val="002060"/>
                <w:lang w:val="en-US"/>
              </w:rPr>
              <w:t>Shukur</w:t>
            </w:r>
          </w:p>
        </w:tc>
      </w:tr>
      <w:tr w:rsidR="00CD2C15" w:rsidRPr="00DE7BC9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6C37A9">
            <w:pPr>
              <w:rPr>
                <w:b/>
                <w:color w:val="002060"/>
                <w:lang w:val="en-US"/>
              </w:rPr>
            </w:pPr>
            <w:r w:rsidRPr="00DE7BC9">
              <w:rPr>
                <w:color w:val="002060"/>
                <w:lang w:val="en-US"/>
              </w:rPr>
              <w:t>Date of Birth:</w:t>
            </w:r>
            <w:r w:rsidR="00184FF1">
              <w:rPr>
                <w:b/>
                <w:color w:val="002060"/>
                <w:lang w:val="en-US"/>
              </w:rPr>
              <w:t>22.05.1971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rPr>
                <w:color w:val="002060"/>
                <w:sz w:val="18"/>
                <w:szCs w:val="18"/>
                <w:lang w:val="en-US"/>
              </w:rPr>
            </w:pPr>
            <w:r w:rsidRPr="00DE7BC9">
              <w:rPr>
                <w:color w:val="002060"/>
                <w:sz w:val="18"/>
                <w:szCs w:val="18"/>
                <w:lang w:val="en-US"/>
              </w:rPr>
              <w:t>Place of Birth (City and Country):</w:t>
            </w:r>
          </w:p>
          <w:p w:rsidR="00CD2C15" w:rsidRPr="00DE7BC9" w:rsidRDefault="00A736D7" w:rsidP="00117B01">
            <w:pPr>
              <w:rPr>
                <w:b/>
                <w:color w:val="002060"/>
                <w:lang w:val="en-US"/>
              </w:rPr>
            </w:pPr>
            <w:r>
              <w:rPr>
                <w:b/>
                <w:color w:val="002060"/>
                <w:lang w:val="en-US"/>
              </w:rPr>
              <w:t>Sumg</w:t>
            </w:r>
            <w:r w:rsidR="00184FF1">
              <w:rPr>
                <w:b/>
                <w:color w:val="002060"/>
                <w:lang w:val="en-US"/>
              </w:rPr>
              <w:t>ayit, Azerbaijan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AD291D">
            <w:pPr>
              <w:rPr>
                <w:b/>
                <w:color w:val="002060"/>
                <w:lang w:val="en-US"/>
              </w:rPr>
            </w:pPr>
            <w:r w:rsidRPr="00DE7BC9">
              <w:rPr>
                <w:color w:val="002060"/>
                <w:lang w:val="en-US"/>
              </w:rPr>
              <w:t>Citizenship:</w:t>
            </w:r>
            <w:r w:rsidR="00184FF1">
              <w:rPr>
                <w:b/>
                <w:color w:val="002060"/>
                <w:lang w:val="en-US"/>
              </w:rPr>
              <w:t>Azerbaijan</w:t>
            </w:r>
          </w:p>
        </w:tc>
      </w:tr>
      <w:tr w:rsidR="00CD2C15" w:rsidRPr="00800F8C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DE7BC9" w:rsidRDefault="00CD2C15">
            <w:pPr>
              <w:rPr>
                <w:color w:val="002060"/>
                <w:lang w:val="en-US"/>
              </w:rPr>
            </w:pPr>
            <w:r w:rsidRPr="00DE7BC9">
              <w:rPr>
                <w:color w:val="002060"/>
                <w:lang w:val="en-US"/>
              </w:rPr>
              <w:t>Permanent Address:</w:t>
            </w:r>
          </w:p>
          <w:p w:rsidR="00CD2C15" w:rsidRPr="00DE7BC9" w:rsidRDefault="00184FF1" w:rsidP="006C37A9">
            <w:pPr>
              <w:rPr>
                <w:b/>
                <w:color w:val="002060"/>
                <w:lang w:val="en-US"/>
              </w:rPr>
            </w:pPr>
            <w:r>
              <w:rPr>
                <w:b/>
                <w:color w:val="002060"/>
                <w:lang w:val="en-US"/>
              </w:rPr>
              <w:t>Ganja avenue, 312, F9, A2, Baku, Azerbaijan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rPr>
                <w:color w:val="002060"/>
                <w:sz w:val="22"/>
                <w:szCs w:val="22"/>
                <w:lang w:val="en-US"/>
              </w:rPr>
            </w:pPr>
            <w:r w:rsidRPr="00DE7BC9">
              <w:rPr>
                <w:color w:val="002060"/>
                <w:sz w:val="22"/>
                <w:szCs w:val="22"/>
                <w:lang w:val="en-US"/>
              </w:rPr>
              <w:t>Phone (Home):</w:t>
            </w:r>
          </w:p>
          <w:p w:rsidR="00117B01" w:rsidRPr="00DE7BC9" w:rsidRDefault="00CD2C15" w:rsidP="005D2FF4">
            <w:pPr>
              <w:rPr>
                <w:b/>
                <w:color w:val="002060"/>
                <w:sz w:val="22"/>
                <w:szCs w:val="22"/>
                <w:lang w:val="en-US"/>
              </w:rPr>
            </w:pPr>
            <w:r w:rsidRPr="00DE7BC9">
              <w:rPr>
                <w:color w:val="002060"/>
                <w:sz w:val="22"/>
                <w:szCs w:val="22"/>
                <w:lang w:val="en-US"/>
              </w:rPr>
              <w:t>Phone (Business/ Mobile):</w:t>
            </w:r>
            <w:r w:rsidR="00184FF1">
              <w:rPr>
                <w:color w:val="002060"/>
                <w:sz w:val="22"/>
                <w:szCs w:val="22"/>
                <w:lang w:val="en-US"/>
              </w:rPr>
              <w:t xml:space="preserve"> +994556386141</w:t>
            </w:r>
          </w:p>
          <w:p w:rsidR="00CD2C15" w:rsidRPr="00DE7BC9" w:rsidRDefault="00CD2C15" w:rsidP="00620CE1">
            <w:pPr>
              <w:rPr>
                <w:b/>
                <w:color w:val="002060"/>
                <w:lang w:val="en-US"/>
              </w:rPr>
            </w:pPr>
            <w:r w:rsidRPr="00DE7BC9">
              <w:rPr>
                <w:color w:val="002060"/>
                <w:sz w:val="22"/>
                <w:szCs w:val="22"/>
                <w:lang w:val="en-US"/>
              </w:rPr>
              <w:t>E-mail:</w:t>
            </w:r>
            <w:r w:rsidR="00A736D7">
              <w:rPr>
                <w:color w:val="002060"/>
                <w:sz w:val="22"/>
                <w:szCs w:val="22"/>
                <w:lang w:val="en-US"/>
              </w:rPr>
              <w:t>vaqifhuseynov1971@g</w:t>
            </w:r>
            <w:r w:rsidR="00184FF1">
              <w:rPr>
                <w:color w:val="002060"/>
                <w:sz w:val="22"/>
                <w:szCs w:val="22"/>
                <w:lang w:val="en-US"/>
              </w:rPr>
              <w:t>mail.com</w:t>
            </w:r>
          </w:p>
        </w:tc>
      </w:tr>
    </w:tbl>
    <w:p w:rsidR="00CD2C15" w:rsidRPr="00DE7BC9" w:rsidRDefault="00CD2C15">
      <w:pPr>
        <w:rPr>
          <w:b/>
          <w:color w:val="002060"/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8"/>
        <w:gridCol w:w="1800"/>
        <w:gridCol w:w="1080"/>
        <w:gridCol w:w="900"/>
        <w:gridCol w:w="900"/>
        <w:gridCol w:w="3110"/>
      </w:tblGrid>
      <w:tr w:rsidR="00CD2C15" w:rsidRPr="00DE7BC9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DE7BC9" w:rsidRDefault="00CD2C15">
            <w:pPr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t>2. Maritime Education</w:t>
            </w:r>
          </w:p>
        </w:tc>
      </w:tr>
      <w:tr w:rsidR="00CD2C15" w:rsidRPr="00800F8C">
        <w:trPr>
          <w:trHeight w:val="1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pStyle w:val="2"/>
              <w:rPr>
                <w:b w:val="0"/>
                <w:color w:val="002060"/>
                <w:sz w:val="16"/>
              </w:rPr>
            </w:pPr>
            <w:r w:rsidRPr="00DE7BC9">
              <w:rPr>
                <w:b w:val="0"/>
                <w:color w:val="002060"/>
                <w:sz w:val="16"/>
              </w:rPr>
              <w:t>Name of  school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jc w:val="center"/>
              <w:rPr>
                <w:color w:val="002060"/>
                <w:sz w:val="16"/>
                <w:lang w:val="en-US"/>
              </w:rPr>
            </w:pPr>
            <w:r w:rsidRPr="00DE7BC9">
              <w:rPr>
                <w:color w:val="002060"/>
                <w:sz w:val="16"/>
                <w:lang w:val="en-US"/>
              </w:rPr>
              <w:t>Town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jc w:val="center"/>
              <w:rPr>
                <w:color w:val="002060"/>
                <w:sz w:val="16"/>
                <w:lang w:val="en-US"/>
              </w:rPr>
            </w:pPr>
            <w:r w:rsidRPr="00DE7BC9">
              <w:rPr>
                <w:color w:val="002060"/>
                <w:sz w:val="16"/>
                <w:lang w:val="en-US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jc w:val="center"/>
              <w:rPr>
                <w:b/>
                <w:color w:val="002060"/>
                <w:lang w:val="en-US"/>
              </w:rPr>
            </w:pPr>
            <w:r w:rsidRPr="00DE7BC9">
              <w:rPr>
                <w:color w:val="002060"/>
                <w:sz w:val="16"/>
                <w:lang w:val="en-US"/>
              </w:rPr>
              <w:t>From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jc w:val="center"/>
              <w:rPr>
                <w:color w:val="002060"/>
                <w:sz w:val="16"/>
                <w:lang w:val="en-US"/>
              </w:rPr>
            </w:pPr>
            <w:r w:rsidRPr="00DE7BC9">
              <w:rPr>
                <w:color w:val="002060"/>
                <w:sz w:val="16"/>
                <w:lang w:val="en-US"/>
              </w:rPr>
              <w:t>To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jc w:val="center"/>
              <w:rPr>
                <w:color w:val="002060"/>
                <w:sz w:val="16"/>
                <w:lang w:val="en-US"/>
              </w:rPr>
            </w:pPr>
            <w:r w:rsidRPr="00DE7BC9">
              <w:rPr>
                <w:color w:val="002060"/>
                <w:sz w:val="16"/>
                <w:lang w:val="en-US"/>
              </w:rPr>
              <w:t>Type of degree or diploma</w:t>
            </w:r>
          </w:p>
        </w:tc>
      </w:tr>
      <w:tr w:rsidR="00117B01" w:rsidRPr="00DE7BC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01" w:rsidRPr="00DE7BC9" w:rsidRDefault="007348E9" w:rsidP="007348E9">
            <w:pPr>
              <w:rPr>
                <w:b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color w:val="002060"/>
                <w:sz w:val="18"/>
                <w:szCs w:val="18"/>
                <w:lang w:val="en-US"/>
              </w:rPr>
              <w:t>Baku Maritime Collece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01" w:rsidRPr="00DE7BC9" w:rsidRDefault="00184FF1" w:rsidP="00EC7BA3">
            <w:pPr>
              <w:jc w:val="center"/>
              <w:rPr>
                <w:b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color w:val="002060"/>
                <w:sz w:val="18"/>
                <w:szCs w:val="18"/>
                <w:lang w:val="en-US"/>
              </w:rPr>
              <w:t>Baku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01" w:rsidRPr="00DE7BC9" w:rsidRDefault="00184FF1" w:rsidP="00117B01">
            <w:pPr>
              <w:jc w:val="center"/>
              <w:rPr>
                <w:b/>
                <w:color w:val="002060"/>
                <w:sz w:val="12"/>
                <w:szCs w:val="12"/>
                <w:lang w:val="en-US"/>
              </w:rPr>
            </w:pPr>
            <w:r>
              <w:rPr>
                <w:b/>
                <w:color w:val="002060"/>
                <w:sz w:val="12"/>
                <w:szCs w:val="12"/>
                <w:lang w:val="en-US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01" w:rsidRPr="00DE7BC9" w:rsidRDefault="00184FF1" w:rsidP="00EC7BA3">
            <w:pPr>
              <w:jc w:val="center"/>
              <w:rPr>
                <w:b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color w:val="002060"/>
                <w:sz w:val="18"/>
                <w:szCs w:val="18"/>
                <w:lang w:val="en-US"/>
              </w:rPr>
              <w:t>1986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01" w:rsidRPr="00DE7BC9" w:rsidRDefault="00A736D7" w:rsidP="00EC7BA3">
            <w:pPr>
              <w:jc w:val="center"/>
              <w:rPr>
                <w:b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color w:val="002060"/>
                <w:sz w:val="18"/>
                <w:szCs w:val="18"/>
                <w:lang w:val="en-US"/>
              </w:rPr>
              <w:t>1990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7D" w:rsidRPr="007348E9" w:rsidRDefault="007348E9" w:rsidP="007348E9">
            <w:pPr>
              <w:rPr>
                <w:b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color w:val="002060"/>
                <w:sz w:val="18"/>
                <w:szCs w:val="18"/>
              </w:rPr>
              <w:t>Electro-Technical Officer</w:t>
            </w:r>
          </w:p>
        </w:tc>
      </w:tr>
      <w:tr w:rsidR="0037717A" w:rsidRPr="00DE7BC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DE7BC9" w:rsidRDefault="0037717A" w:rsidP="0030256F">
            <w:pPr>
              <w:rPr>
                <w:color w:val="00206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DE7BC9" w:rsidRDefault="0037717A" w:rsidP="0030256F">
            <w:pPr>
              <w:rPr>
                <w:color w:val="00206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DE7BC9" w:rsidRDefault="0037717A" w:rsidP="0030256F">
            <w:pPr>
              <w:rPr>
                <w:color w:val="00206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DE7BC9" w:rsidRDefault="0037717A" w:rsidP="0030256F">
            <w:pPr>
              <w:rPr>
                <w:color w:val="00206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DE7BC9" w:rsidRDefault="0037717A" w:rsidP="0030256F">
            <w:pPr>
              <w:rPr>
                <w:color w:val="002060"/>
                <w:lang w:val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DE7BC9" w:rsidRDefault="0037717A" w:rsidP="0030256F">
            <w:pPr>
              <w:rPr>
                <w:color w:val="002060"/>
                <w:lang w:val="en-US"/>
              </w:rPr>
            </w:pPr>
          </w:p>
        </w:tc>
      </w:tr>
    </w:tbl>
    <w:p w:rsidR="00CD2C15" w:rsidRPr="00DE7BC9" w:rsidRDefault="00CD2C15">
      <w:pPr>
        <w:rPr>
          <w:b/>
          <w:color w:val="002060"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5"/>
        <w:gridCol w:w="2883"/>
        <w:gridCol w:w="3650"/>
      </w:tblGrid>
      <w:tr w:rsidR="00CD2C15" w:rsidRPr="00DE7BC9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DE7BC9" w:rsidRDefault="00CD2C15">
            <w:pPr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t>3. Professional Test</w:t>
            </w:r>
          </w:p>
        </w:tc>
      </w:tr>
      <w:tr w:rsidR="00CD2C15" w:rsidRPr="00DE7BC9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rPr>
                <w:color w:val="002060"/>
                <w:sz w:val="20"/>
                <w:szCs w:val="20"/>
                <w:lang w:val="en-US"/>
              </w:rPr>
            </w:pPr>
            <w:r w:rsidRPr="00DE7BC9">
              <w:rPr>
                <w:color w:val="002060"/>
                <w:sz w:val="20"/>
                <w:szCs w:val="20"/>
                <w:lang w:val="en-US"/>
              </w:rPr>
              <w:t>English Test Date</w:t>
            </w:r>
          </w:p>
          <w:p w:rsidR="00CD2C15" w:rsidRPr="00DE7BC9" w:rsidRDefault="00CD2C15" w:rsidP="00454F8C">
            <w:pPr>
              <w:ind w:left="900"/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rPr>
                <w:color w:val="002060"/>
                <w:sz w:val="20"/>
                <w:szCs w:val="20"/>
                <w:lang w:val="en-US"/>
              </w:rPr>
            </w:pPr>
            <w:r w:rsidRPr="00DE7BC9">
              <w:rPr>
                <w:color w:val="002060"/>
                <w:sz w:val="20"/>
                <w:szCs w:val="20"/>
                <w:lang w:val="en-US"/>
              </w:rPr>
              <w:t>Name of Test</w:t>
            </w:r>
            <w:r w:rsidR="007348E9">
              <w:rPr>
                <w:color w:val="002060"/>
                <w:sz w:val="20"/>
                <w:szCs w:val="20"/>
                <w:lang w:val="en-US"/>
              </w:rPr>
              <w:t xml:space="preserve"> </w:t>
            </w:r>
          </w:p>
          <w:p w:rsidR="00CD2C15" w:rsidRPr="00DE7BC9" w:rsidRDefault="00CD2C15" w:rsidP="00454F8C">
            <w:pPr>
              <w:ind w:left="615"/>
              <w:rPr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rPr>
                <w:color w:val="002060"/>
                <w:sz w:val="20"/>
                <w:szCs w:val="20"/>
                <w:lang w:val="en-US"/>
              </w:rPr>
            </w:pPr>
            <w:r w:rsidRPr="00DE7BC9">
              <w:rPr>
                <w:color w:val="002060"/>
                <w:sz w:val="20"/>
                <w:szCs w:val="20"/>
                <w:lang w:val="en-US"/>
              </w:rPr>
              <w:t>Score</w:t>
            </w:r>
          </w:p>
          <w:p w:rsidR="00CD2C15" w:rsidRPr="00DE7BC9" w:rsidRDefault="00CD2C15" w:rsidP="00454F8C">
            <w:pPr>
              <w:ind w:left="792"/>
              <w:rPr>
                <w:color w:val="002060"/>
                <w:sz w:val="20"/>
                <w:szCs w:val="20"/>
                <w:lang w:val="en-US"/>
              </w:rPr>
            </w:pPr>
          </w:p>
        </w:tc>
      </w:tr>
      <w:tr w:rsidR="00CD2C15" w:rsidRPr="00DE7BC9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rPr>
                <w:color w:val="002060"/>
                <w:sz w:val="20"/>
                <w:szCs w:val="20"/>
                <w:lang w:val="en-US"/>
              </w:rPr>
            </w:pPr>
            <w:r w:rsidRPr="00DE7BC9">
              <w:rPr>
                <w:color w:val="002060"/>
                <w:sz w:val="20"/>
                <w:szCs w:val="20"/>
                <w:lang w:val="en-US"/>
              </w:rPr>
              <w:t>Professional Test Date</w:t>
            </w:r>
          </w:p>
          <w:p w:rsidR="00CD2C15" w:rsidRPr="00DE7BC9" w:rsidRDefault="00CD2C15" w:rsidP="00454F8C">
            <w:pPr>
              <w:ind w:left="900"/>
              <w:rPr>
                <w:b/>
                <w:color w:val="002060"/>
                <w:sz w:val="20"/>
                <w:szCs w:val="20"/>
                <w:lang w:val="en-US"/>
              </w:rPr>
            </w:pPr>
          </w:p>
          <w:p w:rsidR="00D603E5" w:rsidRPr="00DE7BC9" w:rsidRDefault="00D603E5" w:rsidP="00454F8C">
            <w:pPr>
              <w:ind w:left="900"/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rPr>
                <w:color w:val="002060"/>
                <w:sz w:val="20"/>
                <w:szCs w:val="20"/>
                <w:lang w:val="en-US"/>
              </w:rPr>
            </w:pPr>
            <w:r w:rsidRPr="00DE7BC9">
              <w:rPr>
                <w:color w:val="002060"/>
                <w:sz w:val="20"/>
                <w:szCs w:val="20"/>
                <w:lang w:val="en-US"/>
              </w:rPr>
              <w:t>Name of Test</w:t>
            </w:r>
            <w:r w:rsidR="007348E9">
              <w:rPr>
                <w:color w:val="002060"/>
                <w:sz w:val="20"/>
                <w:szCs w:val="20"/>
                <w:lang w:val="en-US"/>
              </w:rPr>
              <w:t xml:space="preserve"> </w:t>
            </w:r>
          </w:p>
          <w:p w:rsidR="00CD2C15" w:rsidRPr="00DE7BC9" w:rsidRDefault="00CD2C15" w:rsidP="00454F8C">
            <w:pPr>
              <w:ind w:left="615"/>
              <w:rPr>
                <w:b/>
                <w:color w:val="002060"/>
                <w:sz w:val="20"/>
                <w:szCs w:val="20"/>
                <w:lang w:val="en-US"/>
              </w:rPr>
            </w:pPr>
          </w:p>
          <w:p w:rsidR="00D603E5" w:rsidRPr="00DE7BC9" w:rsidRDefault="00D603E5" w:rsidP="00454F8C">
            <w:pPr>
              <w:ind w:left="615"/>
              <w:rPr>
                <w:color w:val="002060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rPr>
                <w:color w:val="002060"/>
                <w:sz w:val="20"/>
                <w:szCs w:val="20"/>
                <w:lang w:val="en-US"/>
              </w:rPr>
            </w:pPr>
            <w:r w:rsidRPr="00DE7BC9">
              <w:rPr>
                <w:color w:val="002060"/>
                <w:sz w:val="20"/>
                <w:szCs w:val="20"/>
                <w:lang w:val="en-US"/>
              </w:rPr>
              <w:t>Score</w:t>
            </w:r>
          </w:p>
          <w:p w:rsidR="00CD2C15" w:rsidRPr="00DE7BC9" w:rsidRDefault="00D603E5" w:rsidP="00454F8C">
            <w:pPr>
              <w:ind w:left="792"/>
              <w:rPr>
                <w:color w:val="002060"/>
                <w:sz w:val="20"/>
                <w:szCs w:val="20"/>
                <w:lang w:val="en-US"/>
              </w:rPr>
            </w:pPr>
            <w:r w:rsidRPr="00DE7BC9">
              <w:rPr>
                <w:b/>
                <w:color w:val="002060"/>
                <w:sz w:val="20"/>
                <w:szCs w:val="20"/>
                <w:lang w:val="en-US"/>
              </w:rPr>
              <w:br/>
            </w:r>
          </w:p>
        </w:tc>
      </w:tr>
      <w:tr w:rsidR="00CD2C15" w:rsidRPr="00DE7BC9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rPr>
                <w:color w:val="002060"/>
                <w:sz w:val="20"/>
                <w:szCs w:val="20"/>
                <w:lang w:val="en-US"/>
              </w:rPr>
            </w:pPr>
            <w:r w:rsidRPr="00DE7BC9">
              <w:rPr>
                <w:color w:val="002060"/>
                <w:sz w:val="20"/>
                <w:szCs w:val="20"/>
                <w:lang w:val="en-US"/>
              </w:rPr>
              <w:t>Professional Interview Date</w:t>
            </w:r>
          </w:p>
          <w:p w:rsidR="00CD2C15" w:rsidRPr="00DE7BC9" w:rsidRDefault="00CD2C15" w:rsidP="00454F8C">
            <w:pPr>
              <w:ind w:left="900"/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rPr>
                <w:color w:val="002060"/>
                <w:sz w:val="20"/>
                <w:szCs w:val="20"/>
                <w:lang w:val="en-US"/>
              </w:rPr>
            </w:pPr>
            <w:r w:rsidRPr="00DE7BC9">
              <w:rPr>
                <w:color w:val="002060"/>
                <w:sz w:val="20"/>
                <w:szCs w:val="20"/>
                <w:lang w:val="en-US"/>
              </w:rPr>
              <w:t>Result</w:t>
            </w:r>
          </w:p>
          <w:p w:rsidR="00CD2C15" w:rsidRPr="00DE7BC9" w:rsidRDefault="00CD2C15" w:rsidP="00454F8C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</w:tr>
    </w:tbl>
    <w:p w:rsidR="00CD2C15" w:rsidRPr="00DE7BC9" w:rsidRDefault="00CD2C15">
      <w:pPr>
        <w:rPr>
          <w:b/>
          <w:color w:val="002060"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47"/>
        <w:gridCol w:w="3651"/>
      </w:tblGrid>
      <w:tr w:rsidR="00CD2C15" w:rsidRPr="00DE7BC9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DE7BC9" w:rsidRDefault="00CD2C15">
            <w:pPr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t>4. Family Details</w:t>
            </w:r>
          </w:p>
        </w:tc>
      </w:tr>
      <w:tr w:rsidR="00CD2C15" w:rsidRPr="00800F8C">
        <w:trPr>
          <w:trHeight w:val="477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10" w:rsidRPr="00DE7BC9" w:rsidRDefault="00CD2C15" w:rsidP="00620CE1">
            <w:pPr>
              <w:rPr>
                <w:color w:val="002060"/>
                <w:sz w:val="16"/>
                <w:lang w:val="en-US"/>
              </w:rPr>
            </w:pPr>
            <w:r w:rsidRPr="00DE7BC9">
              <w:rPr>
                <w:b/>
                <w:color w:val="002060"/>
                <w:sz w:val="16"/>
                <w:lang w:val="en-US"/>
              </w:rPr>
              <w:t>Civil Status</w:t>
            </w:r>
            <w:bookmarkStart w:id="0" w:name="OLE_LINK9"/>
            <w:bookmarkStart w:id="1" w:name="OLE_LINK10"/>
            <w:r w:rsidRPr="00DE7BC9">
              <w:rPr>
                <w:color w:val="002060"/>
                <w:sz w:val="16"/>
                <w:lang w:val="en-US"/>
              </w:rPr>
              <w:t>(Single</w:t>
            </w:r>
            <w:bookmarkEnd w:id="0"/>
            <w:bookmarkEnd w:id="1"/>
            <w:r w:rsidRPr="00DE7BC9">
              <w:rPr>
                <w:color w:val="002060"/>
                <w:sz w:val="16"/>
                <w:lang w:val="en-US"/>
              </w:rPr>
              <w:t xml:space="preserve">, </w:t>
            </w:r>
            <w:r w:rsidRPr="00DE7BC9">
              <w:rPr>
                <w:color w:val="002060"/>
                <w:sz w:val="16"/>
                <w:u w:val="single"/>
                <w:lang w:val="en-US"/>
              </w:rPr>
              <w:t>Married</w:t>
            </w:r>
            <w:r w:rsidRPr="00DE7BC9">
              <w:rPr>
                <w:color w:val="002060"/>
                <w:sz w:val="16"/>
                <w:lang w:val="en-US"/>
              </w:rPr>
              <w:t>, Separated, Divorced, Widowed) :</w:t>
            </w:r>
            <w:r w:rsidR="00722A72" w:rsidRPr="00DE7BC9">
              <w:rPr>
                <w:color w:val="002060"/>
                <w:sz w:val="16"/>
                <w:lang w:val="en-US"/>
              </w:rPr>
              <w:t>MARRIED</w:t>
            </w:r>
            <w:bookmarkStart w:id="2" w:name="_GoBack"/>
            <w:bookmarkEnd w:id="2"/>
          </w:p>
          <w:p w:rsidR="00CD2C15" w:rsidRPr="00DE7BC9" w:rsidRDefault="00CD2C15" w:rsidP="000A2E10">
            <w:pPr>
              <w:jc w:val="center"/>
              <w:rPr>
                <w:b/>
                <w:color w:val="002060"/>
                <w:sz w:val="16"/>
                <w:lang w:val="en-US"/>
              </w:rPr>
            </w:pPr>
          </w:p>
        </w:tc>
      </w:tr>
      <w:tr w:rsidR="00CD2C15" w:rsidRPr="00DE7BC9" w:rsidTr="00C8544F">
        <w:trPr>
          <w:trHeight w:val="46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DE7BC9" w:rsidRDefault="00CD2C15" w:rsidP="00620CE1">
            <w:pPr>
              <w:rPr>
                <w:color w:val="002060"/>
                <w:sz w:val="16"/>
                <w:lang w:val="en-US"/>
              </w:rPr>
            </w:pPr>
            <w:r w:rsidRPr="00DE7BC9">
              <w:rPr>
                <w:b/>
                <w:color w:val="002060"/>
                <w:sz w:val="16"/>
                <w:lang w:val="en-US"/>
              </w:rPr>
              <w:t xml:space="preserve">Next of Kin  </w:t>
            </w:r>
            <w:r w:rsidRPr="00DE7BC9">
              <w:rPr>
                <w:color w:val="002060"/>
                <w:sz w:val="16"/>
                <w:lang w:val="en-US"/>
              </w:rPr>
              <w:t>(the first emergency contact)</w:t>
            </w:r>
            <w:r w:rsidR="00117B01" w:rsidRPr="00DE7BC9">
              <w:rPr>
                <w:color w:val="002060"/>
                <w:sz w:val="16"/>
                <w:lang w:val="en-US"/>
              </w:rPr>
              <w:t xml:space="preserve">:   </w:t>
            </w:r>
          </w:p>
          <w:p w:rsidR="00C8544F" w:rsidRPr="00DE7BC9" w:rsidRDefault="00184FF1" w:rsidP="00C8544F">
            <w:pPr>
              <w:jc w:val="center"/>
              <w:rPr>
                <w:b/>
                <w:color w:val="002060"/>
                <w:sz w:val="16"/>
                <w:lang w:val="en-US"/>
              </w:rPr>
            </w:pPr>
            <w:r>
              <w:rPr>
                <w:b/>
                <w:color w:val="002060"/>
                <w:sz w:val="16"/>
                <w:lang w:val="en-US"/>
              </w:rPr>
              <w:t>Huseynova Gulbahar Mammad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4F" w:rsidRPr="00DE7BC9" w:rsidRDefault="00CD2C15" w:rsidP="00620CE1">
            <w:pPr>
              <w:rPr>
                <w:b/>
                <w:color w:val="002060"/>
                <w:sz w:val="16"/>
                <w:lang w:val="en-US"/>
              </w:rPr>
            </w:pPr>
            <w:r w:rsidRPr="00DE7BC9">
              <w:rPr>
                <w:b/>
                <w:color w:val="002060"/>
                <w:sz w:val="16"/>
                <w:lang w:val="en-US"/>
              </w:rPr>
              <w:t>Relationship</w:t>
            </w:r>
            <w:r w:rsidR="00117B01" w:rsidRPr="00DE7BC9">
              <w:rPr>
                <w:b/>
                <w:color w:val="002060"/>
                <w:sz w:val="16"/>
                <w:lang w:val="en-US"/>
              </w:rPr>
              <w:t xml:space="preserve">:   </w:t>
            </w:r>
          </w:p>
          <w:p w:rsidR="00C8544F" w:rsidRPr="00DE7BC9" w:rsidRDefault="00184FF1" w:rsidP="00C8544F">
            <w:pPr>
              <w:jc w:val="center"/>
              <w:rPr>
                <w:b/>
                <w:color w:val="002060"/>
                <w:sz w:val="16"/>
                <w:lang w:val="en-US"/>
              </w:rPr>
            </w:pPr>
            <w:r>
              <w:rPr>
                <w:b/>
                <w:color w:val="002060"/>
                <w:sz w:val="16"/>
                <w:lang w:val="en-US"/>
              </w:rPr>
              <w:t>Wife</w:t>
            </w:r>
          </w:p>
        </w:tc>
      </w:tr>
      <w:tr w:rsidR="00CD2C15" w:rsidRPr="00DE7BC9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01" w:rsidRPr="00DE7BC9" w:rsidRDefault="00CD2C15">
            <w:pPr>
              <w:rPr>
                <w:color w:val="002060"/>
                <w:sz w:val="16"/>
                <w:lang w:val="en-US"/>
              </w:rPr>
            </w:pPr>
            <w:r w:rsidRPr="00DE7BC9">
              <w:rPr>
                <w:color w:val="002060"/>
                <w:sz w:val="16"/>
                <w:lang w:val="en-US"/>
              </w:rPr>
              <w:t>Address of Residence</w:t>
            </w:r>
            <w:r w:rsidR="00117B01" w:rsidRPr="00DE7BC9">
              <w:rPr>
                <w:color w:val="002060"/>
                <w:sz w:val="16"/>
                <w:lang w:val="en-US"/>
              </w:rPr>
              <w:t xml:space="preserve">: </w:t>
            </w:r>
          </w:p>
          <w:p w:rsidR="00CD2C15" w:rsidRPr="00DE7BC9" w:rsidRDefault="00184FF1" w:rsidP="00C8544F">
            <w:pPr>
              <w:jc w:val="center"/>
              <w:rPr>
                <w:b/>
                <w:color w:val="002060"/>
                <w:sz w:val="16"/>
                <w:lang w:val="en-US"/>
              </w:rPr>
            </w:pPr>
            <w:r>
              <w:rPr>
                <w:b/>
                <w:color w:val="002060"/>
                <w:sz w:val="16"/>
                <w:lang w:val="en-US"/>
              </w:rPr>
              <w:t>Ganja avenue, 312, F9, A2, Baku, Azerbaijan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DE7BC9" w:rsidRDefault="00CD2C15" w:rsidP="00620CE1">
            <w:pPr>
              <w:rPr>
                <w:b/>
                <w:color w:val="002060"/>
                <w:lang w:val="en-US"/>
              </w:rPr>
            </w:pPr>
            <w:r w:rsidRPr="00DE7BC9">
              <w:rPr>
                <w:color w:val="002060"/>
                <w:sz w:val="16"/>
                <w:lang w:val="en-US"/>
              </w:rPr>
              <w:t>Phone</w:t>
            </w:r>
            <w:r w:rsidR="00117B01" w:rsidRPr="00DE7BC9">
              <w:rPr>
                <w:color w:val="002060"/>
                <w:sz w:val="16"/>
                <w:lang w:val="en-US"/>
              </w:rPr>
              <w:t xml:space="preserve">:   </w:t>
            </w:r>
            <w:r w:rsidR="00117B01" w:rsidRPr="00DE7BC9">
              <w:rPr>
                <w:b/>
                <w:color w:val="002060"/>
                <w:lang w:val="en-US"/>
              </w:rPr>
              <w:t xml:space="preserve">:   </w:t>
            </w:r>
            <w:r w:rsidR="00184FF1">
              <w:rPr>
                <w:b/>
                <w:color w:val="002060"/>
                <w:lang w:val="en-US"/>
              </w:rPr>
              <w:t>+994559428485</w:t>
            </w:r>
          </w:p>
        </w:tc>
      </w:tr>
    </w:tbl>
    <w:p w:rsidR="00CD2C15" w:rsidRPr="00DE7BC9" w:rsidRDefault="00CD2C15">
      <w:pPr>
        <w:rPr>
          <w:color w:val="002060"/>
          <w:sz w:val="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6"/>
        <w:gridCol w:w="1803"/>
        <w:gridCol w:w="1979"/>
        <w:gridCol w:w="1799"/>
        <w:gridCol w:w="1979"/>
        <w:gridCol w:w="1672"/>
      </w:tblGrid>
      <w:tr w:rsidR="00CD2C15" w:rsidRPr="00DE7BC9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DE7BC9" w:rsidRDefault="00CD2C15">
            <w:pPr>
              <w:rPr>
                <w:b/>
                <w:color w:val="002060"/>
                <w:sz w:val="16"/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DE7BC9" w:rsidRDefault="00CD2C15">
            <w:pPr>
              <w:rPr>
                <w:color w:val="002060"/>
                <w:sz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DE7BC9" w:rsidRDefault="00CD2C15">
            <w:pPr>
              <w:rPr>
                <w:color w:val="002060"/>
                <w:sz w:val="16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DE7BC9" w:rsidRDefault="00CD2C15">
            <w:pPr>
              <w:rPr>
                <w:color w:val="002060"/>
                <w:sz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DE7BC9" w:rsidRDefault="00CD2C15">
            <w:pPr>
              <w:rPr>
                <w:b/>
                <w:color w:val="002060"/>
                <w:sz w:val="16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DE7BC9" w:rsidRDefault="00CD2C15">
            <w:pPr>
              <w:rPr>
                <w:b/>
                <w:color w:val="002060"/>
                <w:sz w:val="16"/>
                <w:lang w:val="en-US"/>
              </w:rPr>
            </w:pPr>
          </w:p>
        </w:tc>
      </w:tr>
      <w:tr w:rsidR="00CD2C15" w:rsidRPr="00DE7BC9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jc w:val="right"/>
              <w:rPr>
                <w:b/>
                <w:color w:val="002060"/>
                <w:sz w:val="16"/>
                <w:lang w:val="en-US"/>
              </w:rPr>
            </w:pPr>
            <w:r w:rsidRPr="00DE7BC9">
              <w:rPr>
                <w:b/>
                <w:color w:val="002060"/>
                <w:sz w:val="16"/>
                <w:lang w:val="en-US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184FF1" w:rsidP="00454F8C">
            <w:pPr>
              <w:rPr>
                <w:b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color w:val="002060"/>
                <w:sz w:val="18"/>
                <w:szCs w:val="18"/>
                <w:lang w:val="en-US"/>
              </w:rPr>
              <w:t>Mammadova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184FF1" w:rsidP="00454F8C">
            <w:pPr>
              <w:rPr>
                <w:b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color w:val="002060"/>
                <w:sz w:val="18"/>
                <w:szCs w:val="18"/>
                <w:lang w:val="en-US"/>
              </w:rPr>
              <w:t>Huseynova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rPr>
                <w:b/>
                <w:color w:val="00206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rPr>
                <w:b/>
                <w:color w:val="00206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rPr>
                <w:b/>
                <w:color w:val="002060"/>
                <w:lang w:val="en-US"/>
              </w:rPr>
            </w:pPr>
          </w:p>
        </w:tc>
      </w:tr>
      <w:tr w:rsidR="00CD2C15" w:rsidRPr="00DE7BC9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jc w:val="right"/>
              <w:rPr>
                <w:b/>
                <w:color w:val="002060"/>
                <w:sz w:val="16"/>
                <w:lang w:val="en-US"/>
              </w:rPr>
            </w:pPr>
            <w:r w:rsidRPr="00DE7BC9">
              <w:rPr>
                <w:b/>
                <w:color w:val="002060"/>
                <w:sz w:val="16"/>
                <w:lang w:val="en-US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184FF1" w:rsidP="00454F8C">
            <w:pPr>
              <w:rPr>
                <w:b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color w:val="002060"/>
                <w:sz w:val="18"/>
                <w:szCs w:val="18"/>
                <w:lang w:val="en-US"/>
              </w:rPr>
              <w:t>Fidan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184FF1" w:rsidP="00454F8C">
            <w:pPr>
              <w:rPr>
                <w:b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color w:val="002060"/>
                <w:sz w:val="18"/>
                <w:szCs w:val="18"/>
                <w:lang w:val="en-US"/>
              </w:rPr>
              <w:t>Aydan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rPr>
                <w:b/>
                <w:color w:val="00206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rPr>
                <w:b/>
                <w:color w:val="00206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rPr>
                <w:b/>
                <w:color w:val="002060"/>
                <w:lang w:val="en-US"/>
              </w:rPr>
            </w:pPr>
          </w:p>
        </w:tc>
      </w:tr>
      <w:tr w:rsidR="00CD2C15" w:rsidRPr="00DE7BC9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jc w:val="right"/>
              <w:rPr>
                <w:b/>
                <w:color w:val="002060"/>
                <w:sz w:val="16"/>
                <w:lang w:val="en-US"/>
              </w:rPr>
            </w:pPr>
            <w:r w:rsidRPr="00DE7BC9">
              <w:rPr>
                <w:b/>
                <w:color w:val="002060"/>
                <w:sz w:val="16"/>
                <w:lang w:val="en-US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184FF1" w:rsidP="00454F8C">
            <w:pPr>
              <w:rPr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b/>
                <w:color w:val="002060"/>
                <w:sz w:val="16"/>
                <w:szCs w:val="16"/>
                <w:lang w:val="en-US"/>
              </w:rPr>
              <w:t>10.06,2000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184FF1" w:rsidP="00454F8C">
            <w:pPr>
              <w:rPr>
                <w:b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color w:val="002060"/>
                <w:sz w:val="18"/>
                <w:szCs w:val="18"/>
                <w:lang w:val="en-US"/>
              </w:rPr>
              <w:t>11.02.2004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rPr>
                <w:b/>
                <w:color w:val="00206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rPr>
                <w:b/>
                <w:color w:val="00206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rPr>
                <w:b/>
                <w:color w:val="002060"/>
                <w:lang w:val="en-US"/>
              </w:rPr>
            </w:pPr>
          </w:p>
        </w:tc>
      </w:tr>
      <w:tr w:rsidR="00CD2C15" w:rsidRPr="00DE7BC9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jc w:val="right"/>
              <w:rPr>
                <w:b/>
                <w:color w:val="002060"/>
                <w:sz w:val="16"/>
                <w:lang w:val="en-US"/>
              </w:rPr>
            </w:pPr>
            <w:r w:rsidRPr="00DE7BC9">
              <w:rPr>
                <w:b/>
                <w:color w:val="002060"/>
                <w:sz w:val="16"/>
                <w:lang w:val="en-US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184FF1" w:rsidP="00454F8C">
            <w:pPr>
              <w:rPr>
                <w:b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color w:val="002060"/>
                <w:sz w:val="18"/>
                <w:szCs w:val="18"/>
                <w:lang w:val="en-US"/>
              </w:rPr>
              <w:t>Baku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184FF1" w:rsidP="00454F8C">
            <w:pPr>
              <w:rPr>
                <w:b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color w:val="002060"/>
                <w:sz w:val="18"/>
                <w:szCs w:val="18"/>
                <w:lang w:val="en-US"/>
              </w:rPr>
              <w:t>Baku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rPr>
                <w:b/>
                <w:color w:val="00206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rPr>
                <w:b/>
                <w:color w:val="00206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rPr>
                <w:b/>
                <w:color w:val="002060"/>
                <w:lang w:val="en-US"/>
              </w:rPr>
            </w:pPr>
          </w:p>
        </w:tc>
      </w:tr>
      <w:tr w:rsidR="00CD2C15" w:rsidRPr="00DE7BC9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jc w:val="right"/>
              <w:rPr>
                <w:b/>
                <w:color w:val="002060"/>
                <w:sz w:val="16"/>
                <w:lang w:val="en-US"/>
              </w:rPr>
            </w:pPr>
            <w:r w:rsidRPr="00DE7BC9">
              <w:rPr>
                <w:b/>
                <w:color w:val="002060"/>
                <w:sz w:val="16"/>
                <w:lang w:val="en-US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rPr>
                <w:b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rPr>
                <w:b/>
                <w:color w:val="00206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rPr>
                <w:b/>
                <w:color w:val="00206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rPr>
                <w:b/>
                <w:color w:val="002060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rPr>
                <w:b/>
                <w:color w:val="002060"/>
                <w:lang w:val="en-US"/>
              </w:rPr>
            </w:pPr>
          </w:p>
        </w:tc>
      </w:tr>
    </w:tbl>
    <w:p w:rsidR="00A85B49" w:rsidRPr="00DE7BC9" w:rsidRDefault="00A85B49">
      <w:pPr>
        <w:rPr>
          <w:color w:val="002060"/>
          <w:sz w:val="2"/>
          <w:szCs w:val="2"/>
          <w:lang w:val="en-US"/>
        </w:rPr>
      </w:pPr>
    </w:p>
    <w:p w:rsidR="00CD2C15" w:rsidRPr="00DE7BC9" w:rsidRDefault="00A85B49">
      <w:pPr>
        <w:rPr>
          <w:color w:val="002060"/>
          <w:sz w:val="2"/>
          <w:szCs w:val="2"/>
          <w:lang w:val="en-US"/>
        </w:rPr>
      </w:pPr>
      <w:r w:rsidRPr="00DE7BC9">
        <w:rPr>
          <w:color w:val="002060"/>
          <w:sz w:val="2"/>
          <w:szCs w:val="2"/>
          <w:lang w:val="en-US"/>
        </w:rPr>
        <w:br w:type="page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4"/>
        <w:gridCol w:w="1784"/>
        <w:gridCol w:w="1400"/>
        <w:gridCol w:w="3504"/>
        <w:gridCol w:w="996"/>
        <w:gridCol w:w="1130"/>
      </w:tblGrid>
      <w:tr w:rsidR="00CD2C15" w:rsidRPr="00DE7BC9">
        <w:trPr>
          <w:cantSplit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DE7BC9" w:rsidRDefault="00CD2C15">
            <w:pPr>
              <w:pStyle w:val="a3"/>
              <w:tabs>
                <w:tab w:val="clear" w:pos="4677"/>
                <w:tab w:val="clear" w:pos="9355"/>
              </w:tabs>
              <w:rPr>
                <w:b/>
                <w:color w:val="002060"/>
                <w:lang w:val="en-US"/>
              </w:rPr>
            </w:pPr>
            <w:r w:rsidRPr="00DE7BC9">
              <w:rPr>
                <w:color w:val="002060"/>
              </w:rPr>
              <w:lastRenderedPageBreak/>
              <w:br w:type="page"/>
            </w:r>
            <w:r w:rsidRPr="00DE7BC9">
              <w:rPr>
                <w:b/>
                <w:color w:val="002060"/>
                <w:lang w:val="en-US"/>
              </w:rPr>
              <w:t>5. Identity Documents</w:t>
            </w:r>
          </w:p>
        </w:tc>
      </w:tr>
      <w:tr w:rsidR="00CD2C15" w:rsidRPr="00DE7BC9" w:rsidTr="00E47878">
        <w:trPr>
          <w:cantSplit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DE7BC9" w:rsidRDefault="00CD2C15" w:rsidP="00454F8C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color w:val="002060"/>
                <w:sz w:val="16"/>
                <w:lang w:val="en-US"/>
              </w:rPr>
            </w:pPr>
            <w:r w:rsidRPr="00DE7BC9">
              <w:rPr>
                <w:b/>
                <w:color w:val="002060"/>
                <w:sz w:val="16"/>
                <w:lang w:val="en-US"/>
              </w:rPr>
              <w:t>Document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DE7BC9" w:rsidRDefault="00CD2C15" w:rsidP="00454F8C">
            <w:pPr>
              <w:pStyle w:val="2"/>
              <w:rPr>
                <w:color w:val="002060"/>
                <w:sz w:val="16"/>
              </w:rPr>
            </w:pPr>
            <w:r w:rsidRPr="00DE7BC9">
              <w:rPr>
                <w:color w:val="002060"/>
                <w:sz w:val="16"/>
              </w:rPr>
              <w:t>Country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DE7BC9" w:rsidRDefault="00CD2C15" w:rsidP="00454F8C">
            <w:pPr>
              <w:pStyle w:val="2"/>
              <w:rPr>
                <w:color w:val="002060"/>
                <w:sz w:val="16"/>
              </w:rPr>
            </w:pPr>
            <w:r w:rsidRPr="00DE7BC9">
              <w:rPr>
                <w:color w:val="002060"/>
                <w:sz w:val="16"/>
              </w:rPr>
              <w:t>Number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DE7BC9" w:rsidRDefault="00CD2C15" w:rsidP="00454F8C">
            <w:pPr>
              <w:jc w:val="center"/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t>Place of Issue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DE7BC9" w:rsidRDefault="00CD2C15" w:rsidP="00454F8C">
            <w:pPr>
              <w:jc w:val="center"/>
              <w:rPr>
                <w:b/>
                <w:color w:val="002060"/>
                <w:sz w:val="16"/>
                <w:lang w:val="en-US"/>
              </w:rPr>
            </w:pPr>
            <w:r w:rsidRPr="00DE7BC9">
              <w:rPr>
                <w:b/>
                <w:color w:val="002060"/>
                <w:sz w:val="16"/>
                <w:lang w:val="en-US"/>
              </w:rPr>
              <w:t>Issue Date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DE7BC9" w:rsidRDefault="00CD2C15" w:rsidP="00454F8C">
            <w:pPr>
              <w:jc w:val="center"/>
              <w:rPr>
                <w:b/>
                <w:color w:val="002060"/>
                <w:sz w:val="16"/>
                <w:lang w:val="en-US"/>
              </w:rPr>
            </w:pPr>
            <w:r w:rsidRPr="00DE7BC9">
              <w:rPr>
                <w:b/>
                <w:color w:val="002060"/>
                <w:sz w:val="16"/>
                <w:lang w:val="en-US"/>
              </w:rPr>
              <w:t>Expiry Date</w:t>
            </w:r>
          </w:p>
        </w:tc>
      </w:tr>
      <w:tr w:rsidR="0039114A" w:rsidRPr="00DE7BC9" w:rsidTr="00E47878">
        <w:trPr>
          <w:cantSplit/>
          <w:trHeight w:val="359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4A" w:rsidRPr="00DE7BC9" w:rsidRDefault="0039114A" w:rsidP="0039114A">
            <w:pPr>
              <w:pStyle w:val="a3"/>
              <w:tabs>
                <w:tab w:val="clear" w:pos="4677"/>
                <w:tab w:val="clear" w:pos="9355"/>
              </w:tabs>
              <w:rPr>
                <w:b/>
                <w:color w:val="002060"/>
                <w:lang w:val="en-US"/>
              </w:rPr>
            </w:pPr>
            <w:r w:rsidRPr="00DE7BC9">
              <w:rPr>
                <w:color w:val="002060"/>
                <w:lang w:val="en-US"/>
              </w:rPr>
              <w:t>Seaman's Book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4A" w:rsidRPr="00184FF1" w:rsidRDefault="00184FF1" w:rsidP="0039114A">
            <w:pPr>
              <w:rPr>
                <w:color w:val="002060"/>
                <w:sz w:val="16"/>
                <w:szCs w:val="16"/>
                <w:lang w:val="en-US"/>
              </w:rPr>
            </w:pPr>
            <w:r>
              <w:rPr>
                <w:color w:val="002060"/>
                <w:sz w:val="16"/>
                <w:szCs w:val="16"/>
              </w:rPr>
              <w:t>A</w:t>
            </w:r>
            <w:r>
              <w:rPr>
                <w:color w:val="002060"/>
                <w:sz w:val="16"/>
                <w:szCs w:val="16"/>
                <w:lang w:val="en-US"/>
              </w:rPr>
              <w:t>zerbaijan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4A" w:rsidRPr="00DE7BC9" w:rsidRDefault="00184FF1" w:rsidP="0039114A">
            <w:pPr>
              <w:jc w:val="center"/>
              <w:rPr>
                <w:rFonts w:cs="Arial"/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color w:val="002060"/>
                <w:sz w:val="16"/>
                <w:szCs w:val="16"/>
                <w:lang w:val="en-US"/>
              </w:rPr>
              <w:t>DQK 014871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4A" w:rsidRPr="00DE7BC9" w:rsidRDefault="00184FF1" w:rsidP="0039114A">
            <w:pPr>
              <w:jc w:val="center"/>
              <w:rPr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b/>
                <w:color w:val="002060"/>
                <w:sz w:val="16"/>
                <w:szCs w:val="16"/>
                <w:lang w:val="en-US"/>
              </w:rPr>
              <w:t>Baku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4A" w:rsidRPr="00DE7BC9" w:rsidRDefault="00184FF1" w:rsidP="0039114A">
            <w:pPr>
              <w:jc w:val="center"/>
              <w:rPr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b/>
                <w:color w:val="002060"/>
                <w:sz w:val="16"/>
                <w:szCs w:val="16"/>
                <w:lang w:val="en-US"/>
              </w:rPr>
              <w:t>17.08</w:t>
            </w:r>
            <w:r w:rsidR="00082F78" w:rsidRPr="00DE7BC9">
              <w:rPr>
                <w:b/>
                <w:color w:val="002060"/>
                <w:sz w:val="16"/>
                <w:szCs w:val="16"/>
                <w:lang w:val="en-US"/>
              </w:rPr>
              <w:t>.2019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4A" w:rsidRPr="00DE7BC9" w:rsidRDefault="00184FF1" w:rsidP="0039114A">
            <w:pPr>
              <w:jc w:val="center"/>
              <w:rPr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b/>
                <w:color w:val="002060"/>
                <w:sz w:val="16"/>
                <w:szCs w:val="16"/>
                <w:lang w:val="en-US"/>
              </w:rPr>
              <w:t>17.08</w:t>
            </w:r>
            <w:r w:rsidR="00082F78" w:rsidRPr="00DE7BC9">
              <w:rPr>
                <w:b/>
                <w:color w:val="002060"/>
                <w:sz w:val="16"/>
                <w:szCs w:val="16"/>
                <w:lang w:val="en-US"/>
              </w:rPr>
              <w:t>.2024</w:t>
            </w:r>
          </w:p>
        </w:tc>
      </w:tr>
      <w:tr w:rsidR="0039114A" w:rsidRPr="00DE7BC9" w:rsidTr="00E47878">
        <w:trPr>
          <w:cantSplit/>
          <w:trHeight w:val="341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4A" w:rsidRPr="00DE7BC9" w:rsidRDefault="0039114A" w:rsidP="0039114A">
            <w:pPr>
              <w:pStyle w:val="a3"/>
              <w:tabs>
                <w:tab w:val="clear" w:pos="4677"/>
                <w:tab w:val="clear" w:pos="9355"/>
              </w:tabs>
              <w:rPr>
                <w:b/>
                <w:color w:val="002060"/>
                <w:lang w:val="en-US"/>
              </w:rPr>
            </w:pPr>
            <w:r w:rsidRPr="00DE7BC9">
              <w:rPr>
                <w:color w:val="002060"/>
                <w:lang w:val="en-US"/>
              </w:rPr>
              <w:t>Travel Passport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4A" w:rsidRPr="00184FF1" w:rsidRDefault="00184FF1" w:rsidP="0039114A">
            <w:pPr>
              <w:rPr>
                <w:color w:val="002060"/>
                <w:sz w:val="16"/>
                <w:szCs w:val="16"/>
                <w:lang w:val="en-US"/>
              </w:rPr>
            </w:pPr>
            <w:r>
              <w:rPr>
                <w:color w:val="002060"/>
                <w:sz w:val="16"/>
                <w:szCs w:val="16"/>
              </w:rPr>
              <w:t>A</w:t>
            </w:r>
            <w:r>
              <w:rPr>
                <w:color w:val="002060"/>
                <w:sz w:val="16"/>
                <w:szCs w:val="16"/>
                <w:lang w:val="en-US"/>
              </w:rPr>
              <w:t>zerbaijan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4A" w:rsidRPr="00DE7BC9" w:rsidRDefault="00184FF1" w:rsidP="0039114A">
            <w:pPr>
              <w:tabs>
                <w:tab w:val="left" w:pos="567"/>
                <w:tab w:val="left" w:pos="720"/>
                <w:tab w:val="left" w:pos="1134"/>
                <w:tab w:val="left" w:pos="1418"/>
                <w:tab w:val="left" w:pos="2126"/>
              </w:tabs>
              <w:jc w:val="center"/>
              <w:rPr>
                <w:rFonts w:cs="Arial"/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color w:val="002060"/>
                <w:sz w:val="16"/>
                <w:szCs w:val="16"/>
                <w:lang w:val="en-US"/>
              </w:rPr>
              <w:t>C 02718657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4A" w:rsidRPr="00DE7BC9" w:rsidRDefault="00184FF1" w:rsidP="0039114A">
            <w:pPr>
              <w:jc w:val="center"/>
              <w:rPr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b/>
                <w:color w:val="002060"/>
                <w:sz w:val="16"/>
                <w:szCs w:val="16"/>
                <w:lang w:val="en-US"/>
              </w:rPr>
              <w:t>Baku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4A" w:rsidRPr="00DE7BC9" w:rsidRDefault="00184FF1" w:rsidP="0039114A">
            <w:pPr>
              <w:jc w:val="center"/>
              <w:rPr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b/>
                <w:color w:val="002060"/>
                <w:sz w:val="16"/>
                <w:szCs w:val="16"/>
                <w:lang w:val="en-US"/>
              </w:rPr>
              <w:t>24.07.2019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4A" w:rsidRPr="00DE7BC9" w:rsidRDefault="00184FF1" w:rsidP="0039114A">
            <w:pPr>
              <w:jc w:val="center"/>
              <w:rPr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b/>
                <w:color w:val="002060"/>
                <w:sz w:val="16"/>
                <w:szCs w:val="16"/>
                <w:lang w:val="en-US"/>
              </w:rPr>
              <w:t>23.07.2029</w:t>
            </w:r>
          </w:p>
        </w:tc>
      </w:tr>
      <w:tr w:rsidR="00117B01" w:rsidRPr="00DE7BC9" w:rsidTr="00E47878">
        <w:trPr>
          <w:cantSplit/>
          <w:trHeight w:val="36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01" w:rsidRPr="00DE7BC9" w:rsidRDefault="00117B01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color w:val="002060"/>
                <w:lang w:val="en-US"/>
              </w:rPr>
            </w:pPr>
            <w:r w:rsidRPr="00DE7BC9">
              <w:rPr>
                <w:color w:val="002060"/>
                <w:lang w:val="en-US"/>
              </w:rPr>
              <w:t>Civil Passport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01" w:rsidRPr="00DE7BC9" w:rsidRDefault="00117B01" w:rsidP="00184FF1">
            <w:pPr>
              <w:pStyle w:val="2"/>
              <w:jc w:val="left"/>
              <w:rPr>
                <w:color w:val="00206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01" w:rsidRPr="00DE7BC9" w:rsidRDefault="00117B01" w:rsidP="00EC7BA3">
            <w:pPr>
              <w:rPr>
                <w:b/>
                <w:color w:val="002060"/>
                <w:lang w:val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01" w:rsidRPr="00DE7BC9" w:rsidRDefault="00117B01" w:rsidP="00184FF1">
            <w:pPr>
              <w:rPr>
                <w:b/>
                <w:color w:val="00206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01" w:rsidRPr="00DE7BC9" w:rsidRDefault="00117B01" w:rsidP="00EC7BA3">
            <w:pPr>
              <w:rPr>
                <w:b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01" w:rsidRPr="00DE7BC9" w:rsidRDefault="00117B01" w:rsidP="00FC630B">
            <w:pPr>
              <w:jc w:val="center"/>
              <w:rPr>
                <w:b/>
                <w:color w:val="002060"/>
                <w:sz w:val="22"/>
                <w:szCs w:val="22"/>
                <w:lang w:val="en-US"/>
              </w:rPr>
            </w:pPr>
          </w:p>
        </w:tc>
      </w:tr>
    </w:tbl>
    <w:p w:rsidR="00CD2C15" w:rsidRPr="00DE7BC9" w:rsidRDefault="00CD2C15" w:rsidP="009C059C">
      <w:pPr>
        <w:rPr>
          <w:color w:val="002060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1"/>
        <w:gridCol w:w="2587"/>
        <w:gridCol w:w="3650"/>
      </w:tblGrid>
      <w:tr w:rsidR="00CD2C15" w:rsidRPr="00DE7BC9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DE7BC9" w:rsidRDefault="00CD2C15">
            <w:pPr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t>6. Valid Visa</w:t>
            </w:r>
          </w:p>
        </w:tc>
      </w:tr>
      <w:tr w:rsidR="00CD2C15" w:rsidRPr="00DE7BC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DE7BC9" w:rsidRDefault="00CD2C15">
            <w:pPr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DE7BC9" w:rsidRDefault="00CD2C15">
            <w:pPr>
              <w:rPr>
                <w:b/>
                <w:color w:val="002060"/>
                <w:sz w:val="16"/>
                <w:lang w:val="en-US"/>
              </w:rPr>
            </w:pPr>
            <w:r w:rsidRPr="00DE7BC9">
              <w:rPr>
                <w:b/>
                <w:color w:val="002060"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DE7BC9" w:rsidRDefault="00CD2C15">
            <w:pPr>
              <w:rPr>
                <w:b/>
                <w:color w:val="002060"/>
                <w:sz w:val="16"/>
                <w:lang w:val="en-US"/>
              </w:rPr>
            </w:pPr>
            <w:r w:rsidRPr="00DE7BC9">
              <w:rPr>
                <w:b/>
                <w:color w:val="002060"/>
                <w:sz w:val="16"/>
                <w:lang w:val="en-US"/>
              </w:rPr>
              <w:t>Valid Until</w:t>
            </w:r>
          </w:p>
        </w:tc>
      </w:tr>
      <w:tr w:rsidR="00CD2C15" w:rsidRPr="00DE7BC9" w:rsidTr="00117B0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DE7BC9" w:rsidRDefault="00CD2C15">
            <w:pPr>
              <w:rPr>
                <w:b/>
                <w:color w:val="002060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DE7BC9" w:rsidRDefault="007F2DB4">
            <w:pPr>
              <w:rPr>
                <w:color w:val="002060"/>
                <w:sz w:val="16"/>
                <w:lang w:val="en-US"/>
              </w:rPr>
            </w:pPr>
            <w:r w:rsidRPr="00DE7BC9">
              <w:rPr>
                <w:color w:val="002060"/>
                <w:sz w:val="16"/>
                <w:lang w:val="en-US"/>
              </w:rPr>
              <w:t>SCHENGEN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DE7BC9" w:rsidRDefault="00184FF1">
            <w:pPr>
              <w:rPr>
                <w:b/>
                <w:color w:val="002060"/>
                <w:lang w:val="en-US"/>
              </w:rPr>
            </w:pPr>
            <w:r>
              <w:rPr>
                <w:b/>
                <w:color w:val="002060"/>
                <w:lang w:val="en-US"/>
              </w:rPr>
              <w:t>31-05-24</w:t>
            </w:r>
          </w:p>
        </w:tc>
      </w:tr>
      <w:tr w:rsidR="00CD2C15" w:rsidRPr="00DE7BC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DE7BC9" w:rsidRDefault="00CD2C15">
            <w:pPr>
              <w:rPr>
                <w:b/>
                <w:color w:val="002060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DE7BC9" w:rsidRDefault="00CD2C15">
            <w:pPr>
              <w:rPr>
                <w:b/>
                <w:color w:val="00206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DE7BC9" w:rsidRDefault="00CD2C15">
            <w:pPr>
              <w:rPr>
                <w:b/>
                <w:color w:val="002060"/>
                <w:lang w:val="en-US"/>
              </w:rPr>
            </w:pPr>
          </w:p>
        </w:tc>
      </w:tr>
    </w:tbl>
    <w:p w:rsidR="00CD2C15" w:rsidRPr="00DE7BC9" w:rsidRDefault="00CD2C15">
      <w:pPr>
        <w:rPr>
          <w:color w:val="002060"/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1559"/>
        <w:gridCol w:w="1134"/>
        <w:gridCol w:w="1134"/>
        <w:gridCol w:w="2410"/>
      </w:tblGrid>
      <w:tr w:rsidR="00CD2C15" w:rsidRPr="00800F8C">
        <w:trPr>
          <w:cantSplit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DE7BC9" w:rsidRDefault="00CD2C15">
            <w:pPr>
              <w:pStyle w:val="a3"/>
              <w:tabs>
                <w:tab w:val="clear" w:pos="4677"/>
                <w:tab w:val="clear" w:pos="9355"/>
              </w:tabs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t>7. Courses Attended and Certificates Obtained</w:t>
            </w:r>
          </w:p>
        </w:tc>
      </w:tr>
      <w:tr w:rsidR="00CD2C15" w:rsidRPr="00DE7BC9">
        <w:trPr>
          <w:cantSplit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pStyle w:val="2"/>
              <w:rPr>
                <w:color w:val="002060"/>
                <w:sz w:val="20"/>
                <w:szCs w:val="20"/>
              </w:rPr>
            </w:pPr>
            <w:r w:rsidRPr="00DE7BC9">
              <w:rPr>
                <w:color w:val="002060"/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  <w:r w:rsidRPr="00DE7BC9">
              <w:rPr>
                <w:b/>
                <w:color w:val="002060"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jc w:val="center"/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t>Place</w:t>
            </w:r>
          </w:p>
        </w:tc>
      </w:tr>
      <w:tr w:rsidR="00CD2C15" w:rsidRPr="00DE7BC9">
        <w:trPr>
          <w:cantSplit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DE7BC9" w:rsidRDefault="00CD2C15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sz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DE7BC9" w:rsidRDefault="00CD2C15">
            <w:pPr>
              <w:rPr>
                <w:b/>
                <w:color w:val="002060"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pStyle w:val="2"/>
              <w:rPr>
                <w:color w:val="002060"/>
                <w:sz w:val="16"/>
              </w:rPr>
            </w:pPr>
            <w:r w:rsidRPr="00DE7BC9">
              <w:rPr>
                <w:color w:val="002060"/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pStyle w:val="2"/>
              <w:rPr>
                <w:color w:val="002060"/>
                <w:sz w:val="16"/>
              </w:rPr>
            </w:pPr>
            <w:r w:rsidRPr="00DE7BC9">
              <w:rPr>
                <w:color w:val="002060"/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DE7BC9" w:rsidRDefault="00CD2C15">
            <w:pPr>
              <w:rPr>
                <w:b/>
                <w:color w:val="002060"/>
                <w:sz w:val="16"/>
                <w:lang w:val="en-US"/>
              </w:rPr>
            </w:pPr>
          </w:p>
        </w:tc>
      </w:tr>
    </w:tbl>
    <w:p w:rsidR="00CD2C15" w:rsidRPr="00DE7BC9" w:rsidRDefault="00CD2C15">
      <w:pPr>
        <w:rPr>
          <w:color w:val="002060"/>
          <w:sz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1571"/>
        <w:gridCol w:w="1122"/>
        <w:gridCol w:w="1134"/>
        <w:gridCol w:w="2410"/>
      </w:tblGrid>
      <w:tr w:rsidR="00B21012" w:rsidRPr="00800F8C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3A2258">
            <w:pPr>
              <w:pStyle w:val="a3"/>
              <w:rPr>
                <w:color w:val="002060"/>
                <w:sz w:val="20"/>
                <w:lang w:val="en-US"/>
              </w:rPr>
            </w:pPr>
            <w:r w:rsidRPr="00DE7BC9">
              <w:rPr>
                <w:color w:val="002060"/>
                <w:sz w:val="20"/>
                <w:lang w:val="en-US"/>
              </w:rPr>
              <w:t>Certificate of Competency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184FF1" w:rsidP="003A2258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b/>
                <w:color w:val="002060"/>
                <w:sz w:val="20"/>
                <w:szCs w:val="20"/>
                <w:lang w:val="en-US"/>
              </w:rPr>
              <w:t>0001731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184FF1" w:rsidP="003A2258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b/>
                <w:color w:val="002060"/>
                <w:sz w:val="20"/>
                <w:szCs w:val="20"/>
                <w:lang w:val="en-US"/>
              </w:rPr>
              <w:t>06.04.2022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184FF1" w:rsidP="003A2258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b/>
                <w:color w:val="002060"/>
                <w:sz w:val="20"/>
                <w:szCs w:val="20"/>
                <w:lang w:val="en-US"/>
              </w:rPr>
              <w:t>25.02.2027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B21012" w:rsidRDefault="00A736D7" w:rsidP="007348E9">
            <w:pPr>
              <w:jc w:val="center"/>
              <w:rPr>
                <w:color w:val="002060"/>
                <w:sz w:val="16"/>
                <w:szCs w:val="16"/>
                <w:lang w:val="en-US"/>
              </w:rPr>
            </w:pPr>
            <w:r>
              <w:rPr>
                <w:b/>
                <w:color w:val="002060"/>
                <w:sz w:val="16"/>
                <w:szCs w:val="16"/>
                <w:lang w:val="en-US"/>
              </w:rPr>
              <w:t>AZERBAIJAN STATE MARITIME AND PORT AGENCY</w:t>
            </w:r>
          </w:p>
        </w:tc>
      </w:tr>
      <w:tr w:rsidR="00D913EA" w:rsidRPr="00DE7BC9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EA" w:rsidRPr="00DE7BC9" w:rsidRDefault="00D913EA" w:rsidP="008B5AA4">
            <w:pPr>
              <w:pStyle w:val="a3"/>
              <w:rPr>
                <w:color w:val="002060"/>
                <w:sz w:val="20"/>
                <w:lang w:val="en-US"/>
              </w:rPr>
            </w:pPr>
            <w:r w:rsidRPr="00DE7BC9">
              <w:rPr>
                <w:color w:val="002060"/>
                <w:sz w:val="20"/>
                <w:lang w:val="en-US"/>
              </w:rPr>
              <w:t>Maltese Endorsement of COC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EA" w:rsidRPr="00DE7BC9" w:rsidRDefault="00184FF1" w:rsidP="00184FF1">
            <w:pPr>
              <w:rPr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b/>
                <w:color w:val="002060"/>
                <w:sz w:val="20"/>
                <w:szCs w:val="20"/>
                <w:lang w:val="en-US"/>
              </w:rPr>
              <w:t xml:space="preserve">      156488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EA" w:rsidRPr="00DE7BC9" w:rsidRDefault="00184FF1" w:rsidP="007348E9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b/>
                <w:color w:val="002060"/>
                <w:sz w:val="20"/>
                <w:szCs w:val="20"/>
                <w:lang w:val="en-US"/>
              </w:rPr>
              <w:t>26.07.2022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EA" w:rsidRPr="00DE7BC9" w:rsidRDefault="00184FF1" w:rsidP="008B5AA4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b/>
                <w:color w:val="002060"/>
                <w:sz w:val="20"/>
                <w:szCs w:val="20"/>
                <w:lang w:val="en-US"/>
              </w:rPr>
              <w:t>25.02</w:t>
            </w:r>
            <w:r w:rsidR="00D913EA">
              <w:rPr>
                <w:b/>
                <w:color w:val="002060"/>
                <w:sz w:val="20"/>
                <w:szCs w:val="20"/>
                <w:lang w:val="en-US"/>
              </w:rPr>
              <w:t>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EA" w:rsidRPr="00DE7BC9" w:rsidRDefault="00D913EA" w:rsidP="008B5AA4">
            <w:pPr>
              <w:jc w:val="center"/>
              <w:rPr>
                <w:b/>
                <w:color w:val="002060"/>
                <w:sz w:val="16"/>
                <w:szCs w:val="16"/>
                <w:lang w:val="en-US"/>
              </w:rPr>
            </w:pPr>
            <w:r w:rsidRPr="00DE7BC9">
              <w:rPr>
                <w:b/>
                <w:color w:val="002060"/>
                <w:sz w:val="16"/>
                <w:szCs w:val="16"/>
                <w:lang w:val="en-US"/>
              </w:rPr>
              <w:t>GOVERNMENT OF MALTA</w:t>
            </w:r>
          </w:p>
        </w:tc>
      </w:tr>
      <w:tr w:rsidR="008B5AA4" w:rsidRPr="00DE7BC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4" w:rsidRPr="00DE7BC9" w:rsidRDefault="008B5AA4" w:rsidP="008B5AA4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sz w:val="20"/>
                <w:lang w:val="en-US"/>
              </w:rPr>
            </w:pPr>
            <w:r w:rsidRPr="00DE7BC9">
              <w:rPr>
                <w:color w:val="002060"/>
                <w:sz w:val="20"/>
                <w:lang w:val="en-US"/>
              </w:rPr>
              <w:t>Oil Tanker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4" w:rsidRPr="00DE7BC9" w:rsidRDefault="008B5AA4" w:rsidP="008B5AA4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4" w:rsidRPr="00DE7BC9" w:rsidRDefault="008B5AA4" w:rsidP="008B5AA4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4" w:rsidRPr="00DE7BC9" w:rsidRDefault="008B5AA4" w:rsidP="008B5AA4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4" w:rsidRPr="00DE7BC9" w:rsidRDefault="008B5AA4" w:rsidP="008B5AA4">
            <w:pPr>
              <w:jc w:val="center"/>
              <w:rPr>
                <w:b/>
                <w:color w:val="002060"/>
                <w:sz w:val="16"/>
                <w:szCs w:val="16"/>
                <w:lang w:val="en-US"/>
              </w:rPr>
            </w:pPr>
          </w:p>
        </w:tc>
      </w:tr>
      <w:tr w:rsidR="008B5AA4" w:rsidRPr="00DE7BC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4" w:rsidRPr="00DE7BC9" w:rsidRDefault="008B5AA4" w:rsidP="008B5AA4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sz w:val="20"/>
                <w:lang w:val="en-US"/>
              </w:rPr>
            </w:pPr>
            <w:r w:rsidRPr="00DE7BC9">
              <w:rPr>
                <w:color w:val="002060"/>
                <w:sz w:val="20"/>
                <w:lang w:val="en-US"/>
              </w:rPr>
              <w:t>Chemical Tanker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4" w:rsidRPr="00DE7BC9" w:rsidRDefault="008B5AA4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4" w:rsidRPr="00DE7BC9" w:rsidRDefault="008B5AA4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4" w:rsidRPr="00DE7BC9" w:rsidRDefault="008B5AA4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4" w:rsidRPr="00DE7BC9" w:rsidRDefault="008B5AA4" w:rsidP="008B5AA4">
            <w:pPr>
              <w:jc w:val="center"/>
              <w:rPr>
                <w:b/>
                <w:color w:val="002060"/>
                <w:sz w:val="16"/>
                <w:szCs w:val="16"/>
              </w:rPr>
            </w:pPr>
          </w:p>
        </w:tc>
      </w:tr>
      <w:tr w:rsidR="008B5AA4" w:rsidRPr="00DE7BC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4" w:rsidRPr="00DE7BC9" w:rsidRDefault="008B5AA4" w:rsidP="008B5AA4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sz w:val="20"/>
                <w:lang w:val="en-US"/>
              </w:rPr>
            </w:pPr>
            <w:r w:rsidRPr="00DE7BC9">
              <w:rPr>
                <w:color w:val="002060"/>
                <w:sz w:val="20"/>
                <w:lang w:val="en-US"/>
              </w:rPr>
              <w:t>Gas Tanker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4" w:rsidRPr="00DE7BC9" w:rsidRDefault="008B5AA4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4" w:rsidRPr="00DE7BC9" w:rsidRDefault="008B5AA4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4" w:rsidRPr="00DE7BC9" w:rsidRDefault="008B5AA4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4" w:rsidRPr="00DE7BC9" w:rsidRDefault="008B5AA4" w:rsidP="008B5AA4">
            <w:pPr>
              <w:jc w:val="center"/>
              <w:rPr>
                <w:b/>
                <w:color w:val="002060"/>
                <w:sz w:val="16"/>
                <w:szCs w:val="16"/>
              </w:rPr>
            </w:pPr>
          </w:p>
        </w:tc>
      </w:tr>
      <w:tr w:rsidR="00B21012" w:rsidRPr="00DE7BC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sz w:val="20"/>
                <w:lang w:val="en-US"/>
              </w:rPr>
            </w:pPr>
            <w:r w:rsidRPr="00DE7BC9">
              <w:rPr>
                <w:color w:val="002060"/>
                <w:sz w:val="20"/>
                <w:lang w:val="en-US"/>
              </w:rPr>
              <w:t>Oil Tanker Familiarization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184FF1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B21012" w:rsidRDefault="00B21012" w:rsidP="00184FF1">
            <w:pPr>
              <w:rPr>
                <w:color w:val="002060"/>
                <w:sz w:val="16"/>
                <w:szCs w:val="16"/>
                <w:lang w:val="en-US"/>
              </w:rPr>
            </w:pPr>
          </w:p>
        </w:tc>
      </w:tr>
      <w:tr w:rsidR="00B21012" w:rsidRPr="00800F8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sz w:val="20"/>
                <w:lang w:val="en-US"/>
              </w:rPr>
            </w:pPr>
            <w:r w:rsidRPr="00DE7BC9">
              <w:rPr>
                <w:color w:val="002060"/>
                <w:sz w:val="20"/>
                <w:lang w:val="en-US"/>
              </w:rPr>
              <w:t>Chemical Tanker Familiarization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184FF1" w:rsidP="008B5AA4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b/>
                <w:color w:val="002060"/>
                <w:sz w:val="20"/>
                <w:szCs w:val="20"/>
                <w:lang w:val="en-US"/>
              </w:rPr>
              <w:t>SA-0362-19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184FF1" w:rsidP="008B5AA4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b/>
                <w:color w:val="002060"/>
                <w:sz w:val="20"/>
                <w:szCs w:val="20"/>
                <w:lang w:val="en-US"/>
              </w:rPr>
              <w:t>11.11.2019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184FF1" w:rsidP="008B5AA4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b/>
                <w:color w:val="002060"/>
                <w:sz w:val="20"/>
                <w:szCs w:val="20"/>
                <w:lang w:val="en-US"/>
              </w:rPr>
              <w:t>11.11.2024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184FF1" w:rsidRDefault="00A736D7" w:rsidP="008B5AA4">
            <w:pPr>
              <w:jc w:val="center"/>
              <w:rPr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b/>
                <w:color w:val="002060"/>
                <w:sz w:val="16"/>
                <w:szCs w:val="16"/>
                <w:lang w:val="en-US"/>
              </w:rPr>
              <w:t>AZERBAIJAN STATE MARITIME AND PORT AGENCY</w:t>
            </w:r>
          </w:p>
        </w:tc>
      </w:tr>
      <w:tr w:rsidR="00B21012" w:rsidRPr="00DE7BC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sz w:val="20"/>
                <w:lang w:val="en-US"/>
              </w:rPr>
            </w:pPr>
            <w:r w:rsidRPr="00DE7BC9">
              <w:rPr>
                <w:color w:val="002060"/>
                <w:sz w:val="20"/>
                <w:lang w:val="en-US"/>
              </w:rPr>
              <w:t>Gas Tanker Familiarization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color w:val="002060"/>
                <w:sz w:val="16"/>
                <w:szCs w:val="16"/>
              </w:rPr>
            </w:pPr>
          </w:p>
        </w:tc>
      </w:tr>
      <w:tr w:rsidR="00B21012" w:rsidRPr="00800F8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CF33AA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sz w:val="20"/>
                <w:lang w:val="en-US"/>
              </w:rPr>
            </w:pPr>
            <w:r w:rsidRPr="00DE7BC9">
              <w:rPr>
                <w:color w:val="002060"/>
                <w:sz w:val="20"/>
                <w:lang w:val="en-US"/>
              </w:rPr>
              <w:t>Oil Tankers Specialized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184FF1" w:rsidP="00CF33AA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b/>
                <w:color w:val="002060"/>
                <w:sz w:val="20"/>
                <w:szCs w:val="20"/>
                <w:lang w:val="en-US"/>
              </w:rPr>
              <w:t>SB-0078-21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184FF1" w:rsidP="00CF33AA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b/>
                <w:color w:val="002060"/>
                <w:sz w:val="20"/>
                <w:szCs w:val="20"/>
                <w:lang w:val="en-US"/>
              </w:rPr>
              <w:t>27.04.2021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184FF1" w:rsidP="00CF33AA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b/>
                <w:color w:val="002060"/>
                <w:sz w:val="20"/>
                <w:szCs w:val="20"/>
                <w:lang w:val="en-US"/>
              </w:rPr>
              <w:t>12.04.2026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B21012" w:rsidRDefault="00A736D7" w:rsidP="00B21012">
            <w:pPr>
              <w:jc w:val="center"/>
              <w:rPr>
                <w:color w:val="002060"/>
                <w:sz w:val="16"/>
                <w:szCs w:val="16"/>
                <w:lang w:val="en-US"/>
              </w:rPr>
            </w:pPr>
            <w:r>
              <w:rPr>
                <w:b/>
                <w:color w:val="002060"/>
                <w:sz w:val="16"/>
                <w:szCs w:val="16"/>
                <w:lang w:val="en-US"/>
              </w:rPr>
              <w:t>AZERBAIJAN STATE MARITIME AND PORT AGENCY</w:t>
            </w:r>
          </w:p>
        </w:tc>
      </w:tr>
      <w:tr w:rsidR="00B21012" w:rsidRPr="00800F8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sz w:val="20"/>
                <w:lang w:val="en-US"/>
              </w:rPr>
            </w:pPr>
            <w:r w:rsidRPr="00DE7BC9">
              <w:rPr>
                <w:color w:val="002060"/>
                <w:sz w:val="20"/>
                <w:lang w:val="en-US"/>
              </w:rPr>
              <w:t>Chemical Tanker Specialized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184FF1" w:rsidP="008B5AA4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b/>
                <w:color w:val="002060"/>
                <w:sz w:val="20"/>
                <w:szCs w:val="20"/>
                <w:lang w:val="en-US"/>
              </w:rPr>
              <w:t>AS-0023-18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184FF1" w:rsidP="008B5AA4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b/>
                <w:color w:val="002060"/>
                <w:sz w:val="20"/>
                <w:szCs w:val="20"/>
                <w:lang w:val="en-US"/>
              </w:rPr>
              <w:t>16.10.2018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184FF1" w:rsidP="008B5AA4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b/>
                <w:color w:val="002060"/>
                <w:sz w:val="20"/>
                <w:szCs w:val="20"/>
                <w:lang w:val="en-US"/>
              </w:rPr>
              <w:t>16.10.2023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184FF1" w:rsidRDefault="00A736D7" w:rsidP="008B5AA4">
            <w:pPr>
              <w:jc w:val="center"/>
              <w:rPr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b/>
                <w:color w:val="002060"/>
                <w:sz w:val="16"/>
                <w:szCs w:val="16"/>
                <w:lang w:val="en-US"/>
              </w:rPr>
              <w:t>AZERBAIJAN STATE MARITIME AND PORT AGENCY</w:t>
            </w:r>
          </w:p>
        </w:tc>
      </w:tr>
      <w:tr w:rsidR="00B21012" w:rsidRPr="00DE7BC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sz w:val="20"/>
                <w:lang w:val="en-US"/>
              </w:rPr>
            </w:pPr>
            <w:r w:rsidRPr="00DE7BC9">
              <w:rPr>
                <w:color w:val="002060"/>
                <w:sz w:val="20"/>
                <w:lang w:val="en-US"/>
              </w:rPr>
              <w:t>Gas Tanker Specialized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color w:val="002060"/>
                <w:sz w:val="16"/>
                <w:szCs w:val="16"/>
              </w:rPr>
            </w:pPr>
          </w:p>
        </w:tc>
      </w:tr>
      <w:tr w:rsidR="00B21012" w:rsidRPr="00800F8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sz w:val="20"/>
                <w:lang w:val="en-US"/>
              </w:rPr>
            </w:pPr>
            <w:r w:rsidRPr="00DE7BC9">
              <w:rPr>
                <w:color w:val="002060"/>
                <w:sz w:val="20"/>
                <w:lang w:val="en-US"/>
              </w:rPr>
              <w:t>Basic Trainings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A736D7" w:rsidP="008B5AA4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b/>
                <w:color w:val="002060"/>
                <w:sz w:val="20"/>
                <w:szCs w:val="20"/>
                <w:lang w:val="en-US"/>
              </w:rPr>
              <w:t>SO-0906-23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A736D7" w:rsidP="008B5AA4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b/>
                <w:color w:val="002060"/>
                <w:sz w:val="20"/>
                <w:szCs w:val="20"/>
                <w:lang w:val="en-US"/>
              </w:rPr>
              <w:t>23.02.2023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A736D7" w:rsidP="008B5AA4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b/>
                <w:color w:val="002060"/>
                <w:sz w:val="20"/>
                <w:szCs w:val="20"/>
                <w:lang w:val="en-US"/>
              </w:rPr>
              <w:t>20.02.2028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B21012" w:rsidRDefault="00A736D7" w:rsidP="007348E9">
            <w:pPr>
              <w:jc w:val="center"/>
              <w:rPr>
                <w:color w:val="002060"/>
                <w:sz w:val="16"/>
                <w:szCs w:val="16"/>
                <w:lang w:val="en-US"/>
              </w:rPr>
            </w:pPr>
            <w:r>
              <w:rPr>
                <w:b/>
                <w:color w:val="002060"/>
                <w:sz w:val="16"/>
                <w:szCs w:val="16"/>
                <w:lang w:val="en-US"/>
              </w:rPr>
              <w:t>AZERBAIJAN STATE MARITIME AND PORT AGENCY</w:t>
            </w:r>
          </w:p>
        </w:tc>
      </w:tr>
      <w:tr w:rsidR="00B21012" w:rsidRPr="00800F8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sz w:val="20"/>
                <w:lang w:val="en-US"/>
              </w:rPr>
            </w:pPr>
            <w:r w:rsidRPr="00DE7BC9">
              <w:rPr>
                <w:color w:val="002060"/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B21012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  <w:r w:rsidRPr="00DE7BC9">
              <w:rPr>
                <w:b/>
                <w:color w:val="002060"/>
                <w:sz w:val="20"/>
                <w:szCs w:val="20"/>
                <w:lang w:val="en-US"/>
              </w:rPr>
              <w:t>SL-</w:t>
            </w:r>
            <w:r w:rsidR="00A736D7">
              <w:rPr>
                <w:b/>
                <w:color w:val="002060"/>
                <w:sz w:val="20"/>
                <w:szCs w:val="20"/>
                <w:lang w:val="en-US"/>
              </w:rPr>
              <w:t>1052-19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A736D7" w:rsidP="008B5AA4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b/>
                <w:color w:val="002060"/>
                <w:sz w:val="20"/>
                <w:szCs w:val="20"/>
                <w:lang w:val="en-US"/>
              </w:rPr>
              <w:t>23.08.2019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A736D7" w:rsidP="008B5AA4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b/>
                <w:color w:val="002060"/>
                <w:sz w:val="20"/>
                <w:szCs w:val="20"/>
                <w:lang w:val="en-US"/>
              </w:rPr>
              <w:t>23.08.2024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B21012" w:rsidRDefault="00A736D7" w:rsidP="007348E9">
            <w:pPr>
              <w:jc w:val="center"/>
              <w:rPr>
                <w:color w:val="002060"/>
                <w:sz w:val="16"/>
                <w:szCs w:val="16"/>
                <w:lang w:val="en-US"/>
              </w:rPr>
            </w:pPr>
            <w:r>
              <w:rPr>
                <w:b/>
                <w:color w:val="002060"/>
                <w:sz w:val="16"/>
                <w:szCs w:val="16"/>
                <w:lang w:val="en-US"/>
              </w:rPr>
              <w:t>AZERBAIJAN STATE MARITIME AND PORT AGENCY</w:t>
            </w:r>
          </w:p>
        </w:tc>
      </w:tr>
      <w:tr w:rsidR="00B21012" w:rsidRPr="00800F8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CF33AA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sz w:val="20"/>
                <w:lang w:val="en-US"/>
              </w:rPr>
            </w:pPr>
            <w:r w:rsidRPr="00DE7BC9">
              <w:rPr>
                <w:color w:val="002060"/>
                <w:sz w:val="20"/>
                <w:lang w:val="en-US"/>
              </w:rPr>
              <w:t>Advanced Fire Fighting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A736D7" w:rsidP="00CF33AA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b/>
                <w:color w:val="002060"/>
                <w:sz w:val="20"/>
                <w:szCs w:val="20"/>
                <w:lang w:val="en-US"/>
              </w:rPr>
              <w:t>SJ-0754-19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A736D7" w:rsidP="00CF33AA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b/>
                <w:color w:val="002060"/>
                <w:sz w:val="20"/>
                <w:szCs w:val="20"/>
                <w:lang w:val="en-US"/>
              </w:rPr>
              <w:t>23.08.2019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A736D7" w:rsidP="00CF33AA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b/>
                <w:color w:val="002060"/>
                <w:sz w:val="20"/>
                <w:szCs w:val="20"/>
                <w:lang w:val="en-US"/>
              </w:rPr>
              <w:t>23.08.2024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B21012" w:rsidRDefault="00A736D7" w:rsidP="007348E9">
            <w:pPr>
              <w:jc w:val="center"/>
              <w:rPr>
                <w:color w:val="002060"/>
                <w:sz w:val="16"/>
                <w:szCs w:val="16"/>
                <w:lang w:val="en-US"/>
              </w:rPr>
            </w:pPr>
            <w:r>
              <w:rPr>
                <w:b/>
                <w:color w:val="002060"/>
                <w:sz w:val="16"/>
                <w:szCs w:val="16"/>
                <w:lang w:val="en-US"/>
              </w:rPr>
              <w:t>AZERBAIJAN STATE MARITIME AND PORT AGENCY</w:t>
            </w:r>
          </w:p>
        </w:tc>
      </w:tr>
      <w:tr w:rsidR="00B21012" w:rsidRPr="00800F8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CF33AA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sz w:val="20"/>
                <w:lang w:val="en-US"/>
              </w:rPr>
            </w:pPr>
            <w:r w:rsidRPr="00DE7BC9">
              <w:rPr>
                <w:color w:val="002060"/>
                <w:sz w:val="20"/>
                <w:lang w:val="en-US"/>
              </w:rPr>
              <w:t xml:space="preserve">Medical First Aid Training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A736D7" w:rsidP="00CF33AA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b/>
                <w:color w:val="002060"/>
                <w:sz w:val="20"/>
                <w:szCs w:val="20"/>
                <w:lang w:val="en-US"/>
              </w:rPr>
              <w:t>SN-0234-22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A736D7" w:rsidP="00A736D7">
            <w:pPr>
              <w:rPr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b/>
                <w:color w:val="002060"/>
                <w:sz w:val="20"/>
                <w:szCs w:val="20"/>
                <w:lang w:val="en-US"/>
              </w:rPr>
              <w:t>04.03.2022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A736D7" w:rsidP="00CF33AA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b/>
                <w:color w:val="002060"/>
                <w:sz w:val="20"/>
                <w:szCs w:val="20"/>
                <w:lang w:val="en-US"/>
              </w:rPr>
              <w:t>04.03.2027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B21012" w:rsidRDefault="00A736D7" w:rsidP="007348E9">
            <w:pPr>
              <w:jc w:val="center"/>
              <w:rPr>
                <w:color w:val="002060"/>
                <w:sz w:val="16"/>
                <w:szCs w:val="16"/>
                <w:lang w:val="en-US"/>
              </w:rPr>
            </w:pPr>
            <w:r>
              <w:rPr>
                <w:b/>
                <w:color w:val="002060"/>
                <w:sz w:val="16"/>
                <w:szCs w:val="16"/>
                <w:lang w:val="en-US"/>
              </w:rPr>
              <w:t>AZERBAIJAN STATE MARITIME AND PORT AGENCY</w:t>
            </w:r>
          </w:p>
        </w:tc>
      </w:tr>
      <w:tr w:rsidR="00B21012" w:rsidRPr="00800F8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sz w:val="20"/>
                <w:lang w:val="en-US"/>
              </w:rPr>
            </w:pPr>
            <w:r w:rsidRPr="00DE7BC9">
              <w:rPr>
                <w:color w:val="002060"/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jc w:val="center"/>
              <w:rPr>
                <w:color w:val="002060"/>
                <w:sz w:val="16"/>
                <w:szCs w:val="16"/>
                <w:lang w:val="en-US"/>
              </w:rPr>
            </w:pPr>
          </w:p>
        </w:tc>
      </w:tr>
      <w:tr w:rsidR="00B21012" w:rsidRPr="00DE7BC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sz w:val="20"/>
                <w:lang w:val="en-US"/>
              </w:rPr>
            </w:pPr>
            <w:r w:rsidRPr="00DE7BC9">
              <w:rPr>
                <w:color w:val="002060"/>
                <w:sz w:val="20"/>
                <w:lang w:val="en-US"/>
              </w:rPr>
              <w:t>Radar Observation &amp; Plotting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jc w:val="center"/>
              <w:rPr>
                <w:b/>
                <w:color w:val="002060"/>
                <w:sz w:val="14"/>
                <w:szCs w:val="14"/>
                <w:lang w:val="en-US"/>
              </w:rPr>
            </w:pPr>
          </w:p>
        </w:tc>
      </w:tr>
      <w:tr w:rsidR="00B21012" w:rsidRPr="00800F8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sz w:val="20"/>
                <w:lang w:val="en-US"/>
              </w:rPr>
            </w:pPr>
            <w:r w:rsidRPr="00DE7BC9">
              <w:rPr>
                <w:color w:val="002060"/>
                <w:sz w:val="20"/>
                <w:lang w:val="en-US"/>
              </w:rPr>
              <w:t>Automatic Radar Plotting Aids Simulator (ARPA)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jc w:val="center"/>
              <w:rPr>
                <w:b/>
                <w:color w:val="002060"/>
                <w:sz w:val="16"/>
                <w:szCs w:val="16"/>
                <w:lang w:val="en-US"/>
              </w:rPr>
            </w:pPr>
          </w:p>
        </w:tc>
      </w:tr>
      <w:tr w:rsidR="00B21012" w:rsidRPr="00800F8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sz w:val="20"/>
                <w:lang w:val="en-US"/>
              </w:rPr>
            </w:pPr>
            <w:r w:rsidRPr="00DE7BC9">
              <w:rPr>
                <w:color w:val="002060"/>
                <w:sz w:val="20"/>
                <w:lang w:val="en-US"/>
              </w:rPr>
              <w:t>Ship Security Officer Training Course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jc w:val="center"/>
              <w:rPr>
                <w:color w:val="002060"/>
                <w:sz w:val="16"/>
                <w:szCs w:val="16"/>
                <w:lang w:val="en-US"/>
              </w:rPr>
            </w:pPr>
          </w:p>
        </w:tc>
      </w:tr>
      <w:tr w:rsidR="00B21012" w:rsidRPr="00DE7BC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sz w:val="20"/>
                <w:lang w:val="en-US"/>
              </w:rPr>
            </w:pPr>
            <w:r w:rsidRPr="00DE7BC9">
              <w:rPr>
                <w:color w:val="002060"/>
                <w:sz w:val="20"/>
                <w:lang w:val="en-US"/>
              </w:rPr>
              <w:t>Maltese Endorsement of SSO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jc w:val="center"/>
              <w:rPr>
                <w:color w:val="002060"/>
                <w:sz w:val="16"/>
                <w:szCs w:val="16"/>
              </w:rPr>
            </w:pPr>
          </w:p>
        </w:tc>
      </w:tr>
      <w:tr w:rsidR="00B21012" w:rsidRPr="00800F8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sz w:val="20"/>
                <w:lang w:val="en-US"/>
              </w:rPr>
            </w:pPr>
            <w:r w:rsidRPr="00DE7BC9">
              <w:rPr>
                <w:color w:val="002060"/>
                <w:sz w:val="20"/>
                <w:lang w:val="en-US"/>
              </w:rPr>
              <w:t>ISM Code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AC0EA6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b/>
                <w:color w:val="002060"/>
                <w:sz w:val="20"/>
                <w:szCs w:val="20"/>
                <w:lang w:val="en-US"/>
              </w:rPr>
              <w:t>SP-04-68-23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AC0EA6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b/>
                <w:color w:val="002060"/>
                <w:sz w:val="20"/>
                <w:szCs w:val="20"/>
                <w:lang w:val="en-US"/>
              </w:rPr>
              <w:t>16.02.2023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AC0EA6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b/>
                <w:color w:val="002060"/>
                <w:sz w:val="20"/>
                <w:szCs w:val="20"/>
                <w:lang w:val="en-US"/>
              </w:rPr>
              <w:t>16.02.2028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AC0EA6" w:rsidP="008B5AA4">
            <w:pPr>
              <w:jc w:val="center"/>
              <w:rPr>
                <w:color w:val="002060"/>
                <w:sz w:val="14"/>
                <w:szCs w:val="14"/>
                <w:lang w:val="en-US"/>
              </w:rPr>
            </w:pPr>
            <w:r>
              <w:rPr>
                <w:b/>
                <w:color w:val="002060"/>
                <w:sz w:val="16"/>
                <w:szCs w:val="16"/>
                <w:lang w:val="en-US"/>
              </w:rPr>
              <w:t>AZERBAIJAN STATE MARITIME AND PORT AGENCY</w:t>
            </w:r>
          </w:p>
        </w:tc>
      </w:tr>
      <w:tr w:rsidR="00B21012" w:rsidRPr="00DE7BC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sz w:val="20"/>
                <w:lang w:val="en-US"/>
              </w:rPr>
            </w:pPr>
            <w:r w:rsidRPr="00DE7BC9">
              <w:rPr>
                <w:color w:val="002060"/>
                <w:sz w:val="20"/>
                <w:lang w:val="en-US"/>
              </w:rPr>
              <w:t>Safety Officer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color w:val="002060"/>
                <w:sz w:val="16"/>
                <w:szCs w:val="16"/>
              </w:rPr>
            </w:pPr>
          </w:p>
        </w:tc>
      </w:tr>
      <w:tr w:rsidR="00B21012" w:rsidRPr="00DE7BC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sz w:val="20"/>
                <w:lang w:val="en-US"/>
              </w:rPr>
            </w:pPr>
            <w:r w:rsidRPr="00DE7BC9">
              <w:rPr>
                <w:color w:val="002060"/>
                <w:sz w:val="20"/>
                <w:lang w:val="en-US"/>
              </w:rPr>
              <w:t>Risk Assessment Course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color w:val="002060"/>
                <w:sz w:val="16"/>
                <w:szCs w:val="16"/>
              </w:rPr>
            </w:pPr>
          </w:p>
        </w:tc>
      </w:tr>
      <w:tr w:rsidR="00B21012" w:rsidRPr="00DE7BC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sz w:val="20"/>
                <w:lang w:val="en-US"/>
              </w:rPr>
            </w:pPr>
            <w:r w:rsidRPr="00DE7BC9">
              <w:rPr>
                <w:color w:val="002060"/>
                <w:sz w:val="20"/>
                <w:lang w:val="en-US"/>
              </w:rPr>
              <w:t>C.O.W./ I.G.S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b/>
                <w:i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color w:val="002060"/>
                <w:sz w:val="16"/>
                <w:szCs w:val="16"/>
              </w:rPr>
            </w:pPr>
          </w:p>
        </w:tc>
      </w:tr>
      <w:tr w:rsidR="00B21012" w:rsidRPr="00DE7BC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sz w:val="20"/>
                <w:lang w:val="en-US"/>
              </w:rPr>
            </w:pPr>
            <w:r w:rsidRPr="00DE7BC9">
              <w:rPr>
                <w:color w:val="002060"/>
                <w:sz w:val="20"/>
                <w:lang w:val="en-US"/>
              </w:rPr>
              <w:t>Fire Practice on Tankers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color w:val="002060"/>
                <w:sz w:val="16"/>
                <w:szCs w:val="16"/>
              </w:rPr>
            </w:pPr>
          </w:p>
        </w:tc>
      </w:tr>
      <w:tr w:rsidR="00B21012" w:rsidRPr="00DE7BC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sz w:val="20"/>
                <w:lang w:val="en-US"/>
              </w:rPr>
            </w:pPr>
            <w:r w:rsidRPr="00DE7BC9">
              <w:rPr>
                <w:color w:val="002060"/>
                <w:sz w:val="20"/>
                <w:lang w:val="en-US"/>
              </w:rPr>
              <w:t>Vapour Recovery System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color w:val="002060"/>
                <w:sz w:val="16"/>
                <w:szCs w:val="16"/>
              </w:rPr>
            </w:pPr>
          </w:p>
        </w:tc>
      </w:tr>
      <w:tr w:rsidR="00B21012" w:rsidRPr="00DE7BC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sz w:val="20"/>
                <w:lang w:val="en-US"/>
              </w:rPr>
            </w:pPr>
            <w:r w:rsidRPr="00DE7BC9">
              <w:rPr>
                <w:color w:val="002060"/>
                <w:sz w:val="20"/>
                <w:lang w:val="en-US"/>
              </w:rPr>
              <w:t>Unmanned Machinery Space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color w:val="002060"/>
                <w:sz w:val="16"/>
                <w:szCs w:val="16"/>
              </w:rPr>
            </w:pPr>
          </w:p>
        </w:tc>
      </w:tr>
      <w:tr w:rsidR="00B21012" w:rsidRPr="00DE7BC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sz w:val="20"/>
                <w:lang w:val="en-US"/>
              </w:rPr>
            </w:pPr>
            <w:r w:rsidRPr="00DE7BC9">
              <w:rPr>
                <w:color w:val="002060"/>
                <w:sz w:val="20"/>
                <w:lang w:val="en-US"/>
              </w:rPr>
              <w:t xml:space="preserve">FRAMO Familiarization Course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color w:val="002060"/>
                <w:sz w:val="16"/>
                <w:szCs w:val="16"/>
              </w:rPr>
            </w:pPr>
          </w:p>
        </w:tc>
      </w:tr>
      <w:tr w:rsidR="00B21012" w:rsidRPr="00800F8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sz w:val="20"/>
                <w:lang w:val="en-US"/>
              </w:rPr>
            </w:pPr>
            <w:r w:rsidRPr="00DE7BC9">
              <w:rPr>
                <w:color w:val="002060"/>
                <w:sz w:val="20"/>
                <w:lang w:val="en-US"/>
              </w:rPr>
              <w:t>Cargo Ballast Operations on Oil/Chemical Tankers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color w:val="002060"/>
                <w:sz w:val="16"/>
                <w:szCs w:val="16"/>
                <w:lang w:val="en-US"/>
              </w:rPr>
            </w:pPr>
          </w:p>
        </w:tc>
      </w:tr>
      <w:tr w:rsidR="00B21012" w:rsidRPr="00DE7BC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sz w:val="20"/>
                <w:lang w:val="en-US"/>
              </w:rPr>
            </w:pPr>
            <w:r w:rsidRPr="00DE7BC9">
              <w:rPr>
                <w:color w:val="002060"/>
                <w:sz w:val="20"/>
                <w:lang w:val="en-US"/>
              </w:rPr>
              <w:t>Hazardous Materials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jc w:val="center"/>
              <w:rPr>
                <w:b/>
                <w:color w:val="002060"/>
                <w:sz w:val="16"/>
                <w:szCs w:val="16"/>
              </w:rPr>
            </w:pPr>
          </w:p>
        </w:tc>
      </w:tr>
      <w:tr w:rsidR="00B21012" w:rsidRPr="00800F8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sz w:val="20"/>
                <w:lang w:val="en-US"/>
              </w:rPr>
            </w:pPr>
            <w:r w:rsidRPr="00DE7BC9">
              <w:rPr>
                <w:color w:val="002060"/>
                <w:sz w:val="20"/>
                <w:lang w:val="en-US"/>
              </w:rPr>
              <w:t>Risk Management And Incident Investigation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rPr>
                <w:color w:val="002060"/>
                <w:sz w:val="16"/>
                <w:szCs w:val="16"/>
                <w:lang w:val="en-US"/>
              </w:rPr>
            </w:pPr>
          </w:p>
        </w:tc>
      </w:tr>
      <w:tr w:rsidR="00B21012" w:rsidRPr="00800F8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CF33AA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sz w:val="20"/>
                <w:lang w:val="en-US"/>
              </w:rPr>
            </w:pPr>
            <w:r w:rsidRPr="00DE7BC9">
              <w:rPr>
                <w:color w:val="002060"/>
                <w:sz w:val="20"/>
                <w:lang w:val="en-US"/>
              </w:rPr>
              <w:t>Training of seafarers with designated security duties in compliance  with ISPS Code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B21012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  <w:r w:rsidRPr="00DE7BC9">
              <w:rPr>
                <w:b/>
                <w:color w:val="002060"/>
                <w:sz w:val="20"/>
                <w:szCs w:val="20"/>
                <w:lang w:val="en-US"/>
              </w:rPr>
              <w:t>SH-</w:t>
            </w:r>
            <w:r w:rsidR="00A736D7">
              <w:rPr>
                <w:b/>
                <w:color w:val="002060"/>
                <w:sz w:val="20"/>
                <w:szCs w:val="20"/>
                <w:lang w:val="en-US"/>
              </w:rPr>
              <w:t>0335-21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A736D7" w:rsidP="00CF33AA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b/>
                <w:color w:val="002060"/>
                <w:sz w:val="20"/>
                <w:szCs w:val="20"/>
                <w:lang w:val="en-US"/>
              </w:rPr>
              <w:t>05.05.2021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A736D7" w:rsidP="00A736D7">
            <w:pPr>
              <w:rPr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b/>
                <w:color w:val="002060"/>
                <w:sz w:val="20"/>
                <w:szCs w:val="20"/>
                <w:lang w:val="en-US"/>
              </w:rPr>
              <w:t>27.04.2026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B21012" w:rsidRDefault="00A736D7" w:rsidP="007348E9">
            <w:pPr>
              <w:jc w:val="center"/>
              <w:rPr>
                <w:color w:val="002060"/>
                <w:sz w:val="16"/>
                <w:szCs w:val="16"/>
                <w:lang w:val="en-US"/>
              </w:rPr>
            </w:pPr>
            <w:r>
              <w:rPr>
                <w:b/>
                <w:color w:val="002060"/>
                <w:sz w:val="16"/>
                <w:szCs w:val="16"/>
                <w:lang w:val="en-US"/>
              </w:rPr>
              <w:t>AZERBAIJAN STATE MARITIME AND PORT AGENCY</w:t>
            </w:r>
          </w:p>
        </w:tc>
      </w:tr>
      <w:tr w:rsidR="00B21012" w:rsidRPr="00800F8C" w:rsidTr="00A736D7">
        <w:trPr>
          <w:trHeight w:val="55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sz w:val="20"/>
                <w:lang w:val="en-US"/>
              </w:rPr>
            </w:pPr>
            <w:r w:rsidRPr="00DE7BC9">
              <w:rPr>
                <w:color w:val="002060"/>
                <w:sz w:val="20"/>
                <w:lang w:val="en-US"/>
              </w:rPr>
              <w:lastRenderedPageBreak/>
              <w:t>Ship-security related familiarization security-awareness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A736D7" w:rsidP="008B5AA4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b/>
                <w:color w:val="002060"/>
                <w:sz w:val="20"/>
                <w:szCs w:val="20"/>
                <w:lang w:val="en-US"/>
              </w:rPr>
              <w:t>SI-0528-23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A736D7" w:rsidP="008B5AA4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b/>
                <w:color w:val="002060"/>
                <w:sz w:val="20"/>
                <w:szCs w:val="20"/>
                <w:lang w:val="en-US"/>
              </w:rPr>
              <w:t>21.02.2023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A736D7" w:rsidP="008B5AA4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b/>
                <w:color w:val="002060"/>
                <w:sz w:val="20"/>
                <w:szCs w:val="20"/>
                <w:lang w:val="en-US"/>
              </w:rPr>
              <w:t>21.02.2028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A736D7" w:rsidP="008B5AA4">
            <w:pPr>
              <w:jc w:val="center"/>
              <w:rPr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b/>
                <w:color w:val="002060"/>
                <w:sz w:val="16"/>
                <w:szCs w:val="16"/>
                <w:lang w:val="en-US"/>
              </w:rPr>
              <w:t>AZERBAIJAN STATE MARITIME AND PORT AGENCY</w:t>
            </w:r>
          </w:p>
        </w:tc>
      </w:tr>
      <w:tr w:rsidR="00B21012" w:rsidRPr="00800F8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sz w:val="20"/>
                <w:lang w:val="en-US"/>
              </w:rPr>
            </w:pPr>
            <w:r w:rsidRPr="00DE7BC9">
              <w:rPr>
                <w:color w:val="002060"/>
                <w:sz w:val="20"/>
                <w:lang w:val="en-US"/>
              </w:rPr>
              <w:t>Leadship and Teamwork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6430E7" w:rsidP="008B5AA4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b/>
                <w:color w:val="002060"/>
                <w:sz w:val="20"/>
                <w:szCs w:val="20"/>
                <w:lang w:val="en-US"/>
              </w:rPr>
              <w:t>DL-0377-22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6430E7" w:rsidP="008B5AA4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b/>
                <w:color w:val="002060"/>
                <w:sz w:val="20"/>
                <w:szCs w:val="20"/>
                <w:lang w:val="en-US"/>
              </w:rPr>
              <w:t>03.032022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6430E7" w:rsidP="008B5AA4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b/>
                <w:color w:val="002060"/>
                <w:sz w:val="20"/>
                <w:szCs w:val="20"/>
                <w:lang w:val="en-US"/>
              </w:rPr>
              <w:t>03.03.2027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6430E7" w:rsidP="008B5AA4">
            <w:pPr>
              <w:jc w:val="center"/>
              <w:rPr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b/>
                <w:color w:val="002060"/>
                <w:sz w:val="16"/>
                <w:szCs w:val="16"/>
                <w:lang w:val="en-US"/>
              </w:rPr>
              <w:t>AZERBAIJAN STATE MARITIME AND PORT AGENCY</w:t>
            </w:r>
          </w:p>
        </w:tc>
      </w:tr>
      <w:tr w:rsidR="00B21012" w:rsidRPr="00800F8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sz w:val="20"/>
                <w:lang w:val="en-US"/>
              </w:rPr>
            </w:pPr>
            <w:r w:rsidRPr="00DE7BC9">
              <w:rPr>
                <w:color w:val="002060"/>
                <w:sz w:val="20"/>
                <w:lang w:val="en-US"/>
              </w:rPr>
              <w:t xml:space="preserve">Crisis management and human behavior training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8B5AA4">
            <w:pPr>
              <w:jc w:val="center"/>
              <w:rPr>
                <w:b/>
                <w:color w:val="002060"/>
                <w:sz w:val="16"/>
                <w:szCs w:val="16"/>
                <w:lang w:val="en-US"/>
              </w:rPr>
            </w:pPr>
          </w:p>
        </w:tc>
      </w:tr>
      <w:tr w:rsidR="00B21012" w:rsidRPr="00800F8C" w:rsidTr="006430E7">
        <w:trPr>
          <w:trHeight w:val="64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323362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sz w:val="20"/>
                <w:lang w:val="en-US"/>
              </w:rPr>
            </w:pPr>
            <w:r w:rsidRPr="00DE7BC9">
              <w:rPr>
                <w:color w:val="002060"/>
                <w:sz w:val="20"/>
                <w:lang w:val="en-US"/>
              </w:rPr>
              <w:t>Safe operation and maintance of hih woltage systems 1000 volts more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A736D7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323362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DE7BC9" w:rsidRDefault="00B21012" w:rsidP="00A736D7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12" w:rsidRPr="00B21012" w:rsidRDefault="00B21012" w:rsidP="007348E9">
            <w:pPr>
              <w:jc w:val="center"/>
              <w:rPr>
                <w:color w:val="002060"/>
                <w:sz w:val="16"/>
                <w:szCs w:val="16"/>
                <w:lang w:val="en-US"/>
              </w:rPr>
            </w:pPr>
          </w:p>
        </w:tc>
      </w:tr>
    </w:tbl>
    <w:p w:rsidR="00A85B49" w:rsidRPr="00DE7BC9" w:rsidRDefault="00A85B49">
      <w:pPr>
        <w:rPr>
          <w:color w:val="002060"/>
          <w:sz w:val="2"/>
          <w:szCs w:val="2"/>
          <w:lang w:val="en-US"/>
        </w:rPr>
      </w:pPr>
    </w:p>
    <w:p w:rsidR="00823685" w:rsidRPr="00DE7BC9" w:rsidRDefault="00A85B49">
      <w:pPr>
        <w:rPr>
          <w:color w:val="002060"/>
          <w:sz w:val="2"/>
          <w:szCs w:val="2"/>
          <w:lang w:val="en-US"/>
        </w:rPr>
      </w:pPr>
      <w:r w:rsidRPr="00DE7BC9">
        <w:rPr>
          <w:color w:val="002060"/>
          <w:sz w:val="2"/>
          <w:szCs w:val="2"/>
          <w:lang w:val="en-US"/>
        </w:rPr>
        <w:br w:type="page"/>
      </w:r>
    </w:p>
    <w:p w:rsidR="00222A18" w:rsidRPr="00DE7BC9" w:rsidRDefault="00222A18">
      <w:pPr>
        <w:rPr>
          <w:color w:val="002060"/>
          <w:sz w:val="2"/>
          <w:szCs w:val="2"/>
          <w:lang w:val="en-US"/>
        </w:rPr>
      </w:pPr>
    </w:p>
    <w:p w:rsidR="00222A18" w:rsidRPr="00DE7BC9" w:rsidRDefault="00222A18">
      <w:pPr>
        <w:rPr>
          <w:color w:val="002060"/>
          <w:sz w:val="2"/>
          <w:szCs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45"/>
        <w:gridCol w:w="6353"/>
      </w:tblGrid>
      <w:tr w:rsidR="00CD2C15" w:rsidRPr="00DE7BC9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DE7BC9" w:rsidRDefault="00222A18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color w:val="002060"/>
                <w:lang w:val="en-US"/>
              </w:rPr>
            </w:pPr>
            <w:r w:rsidRPr="00DE7BC9">
              <w:rPr>
                <w:color w:val="002060"/>
                <w:lang w:val="en-US"/>
              </w:rPr>
              <w:br w:type="page"/>
            </w:r>
            <w:r w:rsidRPr="00DE7BC9">
              <w:rPr>
                <w:color w:val="002060"/>
                <w:lang w:val="en-US"/>
              </w:rPr>
              <w:br w:type="page"/>
            </w:r>
            <w:r w:rsidR="00CD2C15" w:rsidRPr="00DE7BC9">
              <w:rPr>
                <w:b/>
                <w:color w:val="002060"/>
                <w:lang w:val="en-US"/>
              </w:rPr>
              <w:t>8. Physical Data</w:t>
            </w:r>
          </w:p>
        </w:tc>
      </w:tr>
      <w:tr w:rsidR="009F4A92" w:rsidRPr="00DE7BC9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A92" w:rsidRPr="00DE7BC9" w:rsidRDefault="009F4A92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color w:val="002060"/>
                <w:lang w:val="en-US"/>
              </w:rPr>
            </w:pPr>
            <w:r w:rsidRPr="00DE7BC9">
              <w:rPr>
                <w:color w:val="002060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92" w:rsidRPr="00DE7BC9" w:rsidRDefault="00243D69" w:rsidP="0032336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t>1.</w:t>
            </w:r>
            <w:r w:rsidR="00DB31B9">
              <w:rPr>
                <w:b/>
                <w:color w:val="002060"/>
                <w:lang w:val="en-US"/>
              </w:rPr>
              <w:t>78</w:t>
            </w:r>
          </w:p>
        </w:tc>
      </w:tr>
      <w:tr w:rsidR="009F4A92" w:rsidRPr="00DE7BC9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A92" w:rsidRPr="00DE7BC9" w:rsidRDefault="009F4A92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color w:val="002060"/>
                <w:lang w:val="en-US"/>
              </w:rPr>
            </w:pPr>
            <w:r w:rsidRPr="00DE7BC9">
              <w:rPr>
                <w:color w:val="002060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92" w:rsidRPr="00DE7BC9" w:rsidRDefault="00A736D7" w:rsidP="00EC7BA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color w:val="002060"/>
                <w:lang w:val="en-US"/>
              </w:rPr>
            </w:pPr>
            <w:r>
              <w:rPr>
                <w:b/>
                <w:color w:val="002060"/>
                <w:lang w:val="en-US"/>
              </w:rPr>
              <w:t>95</w:t>
            </w:r>
            <w:r w:rsidR="009F4A92" w:rsidRPr="00DE7BC9">
              <w:rPr>
                <w:b/>
                <w:color w:val="002060"/>
                <w:lang w:val="en-US"/>
              </w:rPr>
              <w:t xml:space="preserve"> KG</w:t>
            </w:r>
          </w:p>
        </w:tc>
      </w:tr>
      <w:tr w:rsidR="009F4A92" w:rsidRPr="00DE7BC9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A92" w:rsidRPr="00DE7BC9" w:rsidRDefault="009F4A92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color w:val="002060"/>
                <w:lang w:val="en-US"/>
              </w:rPr>
            </w:pPr>
            <w:r w:rsidRPr="00DE7BC9">
              <w:rPr>
                <w:color w:val="002060"/>
                <w:lang w:val="en-US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92" w:rsidRPr="00DE7BC9" w:rsidRDefault="00A736D7" w:rsidP="00EC7BA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color w:val="002060"/>
                <w:lang w:val="en-US"/>
              </w:rPr>
            </w:pPr>
            <w:r>
              <w:rPr>
                <w:b/>
                <w:color w:val="002060"/>
                <w:lang w:val="en-US"/>
              </w:rPr>
              <w:t>WHITE</w:t>
            </w:r>
          </w:p>
        </w:tc>
      </w:tr>
      <w:tr w:rsidR="009F4A92" w:rsidRPr="00DE7BC9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A92" w:rsidRPr="00DE7BC9" w:rsidRDefault="009F4A92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color w:val="002060"/>
                <w:lang w:val="en-US"/>
              </w:rPr>
            </w:pPr>
            <w:r w:rsidRPr="00DE7BC9">
              <w:rPr>
                <w:color w:val="002060"/>
                <w:lang w:val="en-US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92" w:rsidRPr="00DE7BC9" w:rsidRDefault="00323362" w:rsidP="008421D6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t>B</w:t>
            </w:r>
            <w:r w:rsidR="008421D6" w:rsidRPr="00DE7BC9">
              <w:rPr>
                <w:b/>
                <w:color w:val="002060"/>
                <w:lang w:val="en-US"/>
              </w:rPr>
              <w:t>ROWN</w:t>
            </w:r>
          </w:p>
        </w:tc>
      </w:tr>
      <w:tr w:rsidR="009F4A92" w:rsidRPr="00DE7BC9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A92" w:rsidRPr="00DE7BC9" w:rsidRDefault="009F4A92" w:rsidP="00454F8C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lang w:val="en-US"/>
              </w:rPr>
            </w:pPr>
            <w:r w:rsidRPr="00DE7BC9">
              <w:rPr>
                <w:color w:val="002060"/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92" w:rsidRPr="00DE7BC9" w:rsidRDefault="00DB31B9" w:rsidP="00EC7BA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color w:val="002060"/>
                <w:lang w:val="en-US"/>
              </w:rPr>
            </w:pPr>
            <w:r>
              <w:rPr>
                <w:b/>
                <w:color w:val="002060"/>
                <w:lang w:val="en-US"/>
              </w:rPr>
              <w:t>62</w:t>
            </w:r>
          </w:p>
        </w:tc>
      </w:tr>
      <w:tr w:rsidR="009F4A92" w:rsidRPr="00DE7BC9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A92" w:rsidRPr="00DE7BC9" w:rsidRDefault="009F4A92" w:rsidP="00454F8C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lang w:val="en-US"/>
              </w:rPr>
            </w:pPr>
            <w:r w:rsidRPr="00DE7BC9">
              <w:rPr>
                <w:color w:val="002060"/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92" w:rsidRPr="00DE7BC9" w:rsidRDefault="00243D69" w:rsidP="00EC7BA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t>4</w:t>
            </w:r>
            <w:r w:rsidR="00DB31B9">
              <w:rPr>
                <w:b/>
                <w:color w:val="002060"/>
                <w:lang w:val="en-US"/>
              </w:rPr>
              <w:t>4</w:t>
            </w:r>
          </w:p>
        </w:tc>
      </w:tr>
      <w:tr w:rsidR="00B02745" w:rsidRPr="00DE7BC9" w:rsidTr="00AD291D">
        <w:trPr>
          <w:cantSplit/>
          <w:trHeight w:val="7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45" w:rsidRPr="00DE7BC9" w:rsidRDefault="00B02745" w:rsidP="00B02745">
            <w:pPr>
              <w:pStyle w:val="a3"/>
              <w:tabs>
                <w:tab w:val="left" w:pos="720"/>
              </w:tabs>
              <w:rPr>
                <w:color w:val="002060"/>
                <w:lang w:val="en-US"/>
              </w:rPr>
            </w:pPr>
            <w:r w:rsidRPr="00DE7BC9">
              <w:rPr>
                <w:color w:val="002060"/>
                <w:lang w:val="en-US"/>
              </w:rPr>
              <w:t>Blood Group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45" w:rsidRPr="00DE7BC9" w:rsidRDefault="00DB31B9" w:rsidP="00B02745">
            <w:pPr>
              <w:pStyle w:val="a3"/>
              <w:tabs>
                <w:tab w:val="left" w:pos="720"/>
              </w:tabs>
              <w:jc w:val="center"/>
              <w:rPr>
                <w:b/>
                <w:color w:val="002060"/>
                <w:lang w:val="en-US"/>
              </w:rPr>
            </w:pPr>
            <w:r>
              <w:rPr>
                <w:b/>
                <w:color w:val="002060"/>
                <w:lang w:val="en-US"/>
              </w:rPr>
              <w:t>A (II) RH</w:t>
            </w:r>
            <w:r w:rsidR="00B02745" w:rsidRPr="00DE7BC9">
              <w:rPr>
                <w:b/>
                <w:color w:val="002060"/>
                <w:lang w:val="en-US"/>
              </w:rPr>
              <w:t xml:space="preserve"> +</w:t>
            </w:r>
          </w:p>
        </w:tc>
      </w:tr>
    </w:tbl>
    <w:p w:rsidR="00CD2C15" w:rsidRPr="00DE7BC9" w:rsidRDefault="00CD2C15">
      <w:pPr>
        <w:pStyle w:val="1"/>
        <w:rPr>
          <w:color w:val="002060"/>
          <w:sz w:val="4"/>
        </w:rPr>
      </w:pPr>
    </w:p>
    <w:p w:rsidR="00CD2C15" w:rsidRPr="00DE7BC9" w:rsidRDefault="00CD2C15" w:rsidP="009C059C">
      <w:pPr>
        <w:rPr>
          <w:color w:val="002060"/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05"/>
        <w:gridCol w:w="1260"/>
        <w:gridCol w:w="1133"/>
      </w:tblGrid>
      <w:tr w:rsidR="00CD2C15" w:rsidRPr="00DE7BC9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DE7BC9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DE7BC9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DE7BC9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t>No</w:t>
            </w:r>
          </w:p>
        </w:tc>
      </w:tr>
      <w:tr w:rsidR="00CD2C15" w:rsidRPr="00DE7BC9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lang w:val="en-US"/>
              </w:rPr>
            </w:pPr>
            <w:r w:rsidRPr="00DE7BC9">
              <w:rPr>
                <w:color w:val="002060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color w:val="00206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A85B49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t>X</w:t>
            </w:r>
          </w:p>
        </w:tc>
      </w:tr>
      <w:tr w:rsidR="00CD2C15" w:rsidRPr="00DE7BC9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lang w:val="en-US"/>
              </w:rPr>
            </w:pPr>
            <w:r w:rsidRPr="00DE7BC9">
              <w:rPr>
                <w:color w:val="002060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color w:val="00206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A85B49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t>X</w:t>
            </w:r>
          </w:p>
        </w:tc>
      </w:tr>
      <w:tr w:rsidR="00CD2C15" w:rsidRPr="00DE7BC9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lang w:val="en-US"/>
              </w:rPr>
            </w:pPr>
            <w:r w:rsidRPr="00DE7BC9">
              <w:rPr>
                <w:color w:val="002060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color w:val="00206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A85B49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t>X</w:t>
            </w:r>
          </w:p>
        </w:tc>
      </w:tr>
      <w:tr w:rsidR="00CD2C15" w:rsidRPr="00DE7BC9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lang w:val="en-US"/>
              </w:rPr>
            </w:pPr>
            <w:r w:rsidRPr="00DE7BC9">
              <w:rPr>
                <w:color w:val="002060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color w:val="00206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A85B49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t>X</w:t>
            </w:r>
          </w:p>
        </w:tc>
      </w:tr>
    </w:tbl>
    <w:p w:rsidR="00CD2C15" w:rsidRPr="00DE7BC9" w:rsidRDefault="00CD2C15">
      <w:pPr>
        <w:rPr>
          <w:color w:val="002060"/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98"/>
      </w:tblGrid>
      <w:tr w:rsidR="00CD2C15" w:rsidRPr="00800F8C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DE7BC9" w:rsidRDefault="00CD2C15">
            <w:pPr>
              <w:pStyle w:val="3"/>
              <w:rPr>
                <w:color w:val="002060"/>
                <w:sz w:val="16"/>
                <w:u w:val="none"/>
              </w:rPr>
            </w:pPr>
            <w:r w:rsidRPr="00DE7BC9">
              <w:rPr>
                <w:color w:val="002060"/>
                <w:sz w:val="16"/>
                <w:u w:val="none"/>
              </w:rPr>
              <w:t xml:space="preserve">If yes, please give full details: </w:t>
            </w:r>
          </w:p>
          <w:p w:rsidR="00CD2C15" w:rsidRPr="00DE7BC9" w:rsidRDefault="00CD2C15">
            <w:pPr>
              <w:pStyle w:val="3"/>
              <w:rPr>
                <w:color w:val="002060"/>
                <w:u w:val="none"/>
              </w:rPr>
            </w:pPr>
          </w:p>
          <w:p w:rsidR="00CD2C15" w:rsidRPr="00DE7BC9" w:rsidRDefault="00CD2C15">
            <w:pPr>
              <w:rPr>
                <w:color w:val="002060"/>
                <w:lang w:val="en-US"/>
              </w:rPr>
            </w:pPr>
          </w:p>
          <w:p w:rsidR="00CD2C15" w:rsidRPr="00DE7BC9" w:rsidRDefault="00CD2C15">
            <w:pPr>
              <w:rPr>
                <w:color w:val="002060"/>
                <w:lang w:val="en-US"/>
              </w:rPr>
            </w:pPr>
          </w:p>
        </w:tc>
      </w:tr>
    </w:tbl>
    <w:p w:rsidR="00CD2C15" w:rsidRPr="00DE7BC9" w:rsidRDefault="00CD2C15" w:rsidP="009C059C">
      <w:pPr>
        <w:rPr>
          <w:color w:val="002060"/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45"/>
        <w:gridCol w:w="3420"/>
        <w:gridCol w:w="2933"/>
      </w:tblGrid>
      <w:tr w:rsidR="00CD2C15" w:rsidRPr="00DE7BC9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color w:val="00206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color w:val="002060"/>
                <w:lang w:val="en-US"/>
              </w:rPr>
            </w:pPr>
            <w:r w:rsidRPr="00DE7BC9">
              <w:rPr>
                <w:color w:val="002060"/>
                <w:sz w:val="16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color w:val="002060"/>
                <w:lang w:val="en-US"/>
              </w:rPr>
            </w:pPr>
            <w:r w:rsidRPr="00DE7BC9">
              <w:rPr>
                <w:color w:val="002060"/>
                <w:sz w:val="16"/>
                <w:lang w:val="en-US"/>
              </w:rPr>
              <w:t>Valid till:</w:t>
            </w:r>
          </w:p>
        </w:tc>
      </w:tr>
      <w:tr w:rsidR="009F4A92" w:rsidRPr="00DE7BC9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A92" w:rsidRPr="00DE7BC9" w:rsidRDefault="009F4A92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color w:val="002060"/>
                <w:lang w:val="en-US"/>
              </w:rPr>
            </w:pPr>
            <w:r w:rsidRPr="00DE7BC9">
              <w:rPr>
                <w:color w:val="002060"/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A92" w:rsidRPr="00DE7BC9" w:rsidRDefault="00A736D7" w:rsidP="00FB651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color w:val="002060"/>
                <w:lang w:val="en-US"/>
              </w:rPr>
            </w:pPr>
            <w:r>
              <w:rPr>
                <w:b/>
                <w:color w:val="002060"/>
                <w:lang w:val="en-US"/>
              </w:rPr>
              <w:t>18.04.2023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A92" w:rsidRPr="00DE7BC9" w:rsidRDefault="00A736D7" w:rsidP="00FB651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color w:val="002060"/>
                <w:lang w:val="en-US"/>
              </w:rPr>
            </w:pPr>
            <w:r>
              <w:rPr>
                <w:b/>
                <w:color w:val="002060"/>
                <w:lang w:val="en-US"/>
              </w:rPr>
              <w:t>18.04.2025</w:t>
            </w:r>
          </w:p>
        </w:tc>
      </w:tr>
      <w:tr w:rsidR="00CD2C15" w:rsidRPr="00DE7BC9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lang w:val="en-US"/>
              </w:rPr>
            </w:pPr>
            <w:r w:rsidRPr="00DE7BC9">
              <w:rPr>
                <w:color w:val="002060"/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color w:val="00206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color w:val="002060"/>
                <w:lang w:val="en-US"/>
              </w:rPr>
            </w:pPr>
          </w:p>
        </w:tc>
      </w:tr>
      <w:tr w:rsidR="00CD2C15" w:rsidRPr="00DE7BC9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lang w:val="en-US"/>
              </w:rPr>
            </w:pPr>
            <w:r w:rsidRPr="00DE7BC9">
              <w:rPr>
                <w:color w:val="002060"/>
                <w:lang w:val="en-US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color w:val="00206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color w:val="002060"/>
                <w:lang w:val="en-US"/>
              </w:rPr>
            </w:pPr>
          </w:p>
        </w:tc>
      </w:tr>
      <w:tr w:rsidR="00CD2C15" w:rsidRPr="00DE7BC9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color w:val="00206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color w:val="00206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color w:val="002060"/>
                <w:lang w:val="en-US"/>
              </w:rPr>
            </w:pPr>
          </w:p>
        </w:tc>
      </w:tr>
    </w:tbl>
    <w:p w:rsidR="00CD2C15" w:rsidRPr="00DE7BC9" w:rsidRDefault="00CD2C15">
      <w:pPr>
        <w:rPr>
          <w:color w:val="002060"/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28"/>
        <w:gridCol w:w="3670"/>
      </w:tblGrid>
      <w:tr w:rsidR="00CD2C15" w:rsidRPr="00DE7BC9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DE7BC9" w:rsidRDefault="00CD2C15">
            <w:pPr>
              <w:pStyle w:val="1"/>
              <w:rPr>
                <w:color w:val="002060"/>
              </w:rPr>
            </w:pPr>
            <w:r w:rsidRPr="00DE7BC9">
              <w:rPr>
                <w:color w:val="002060"/>
              </w:rPr>
              <w:t>10. References (</w:t>
            </w:r>
            <w:r w:rsidRPr="00DE7BC9">
              <w:rPr>
                <w:b w:val="0"/>
                <w:color w:val="002060"/>
                <w:sz w:val="16"/>
              </w:rPr>
              <w:t>please give name and address of your current or past employer</w:t>
            </w:r>
            <w:r w:rsidRPr="00DE7BC9">
              <w:rPr>
                <w:color w:val="002060"/>
              </w:rP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DE7BC9" w:rsidRDefault="00CD2C15">
            <w:pPr>
              <w:pStyle w:val="1"/>
              <w:rPr>
                <w:color w:val="002060"/>
              </w:rPr>
            </w:pPr>
            <w:r w:rsidRPr="00DE7BC9">
              <w:rPr>
                <w:color w:val="002060"/>
              </w:rPr>
              <w:t>Office remarks</w:t>
            </w:r>
          </w:p>
        </w:tc>
      </w:tr>
    </w:tbl>
    <w:p w:rsidR="00CD2C15" w:rsidRPr="00DE7BC9" w:rsidRDefault="00CD2C15">
      <w:pPr>
        <w:rPr>
          <w:color w:val="002060"/>
          <w:sz w:val="2"/>
        </w:rPr>
      </w:pP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93"/>
        <w:gridCol w:w="3455"/>
        <w:gridCol w:w="3651"/>
      </w:tblGrid>
      <w:tr w:rsidR="00323362" w:rsidRPr="00800F8C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62" w:rsidRPr="00DE7BC9" w:rsidRDefault="00323362" w:rsidP="00323362">
            <w:pPr>
              <w:rPr>
                <w:color w:val="002060"/>
                <w:lang w:val="en-US"/>
              </w:rPr>
            </w:pPr>
            <w:r w:rsidRPr="00DE7BC9">
              <w:rPr>
                <w:color w:val="002060"/>
                <w:lang w:val="en-US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62" w:rsidRPr="00DE7BC9" w:rsidRDefault="00323362" w:rsidP="00323362">
            <w:pPr>
              <w:rPr>
                <w:color w:val="002060"/>
                <w:sz w:val="18"/>
                <w:szCs w:val="18"/>
                <w:lang w:val="en-US"/>
              </w:rPr>
            </w:pPr>
            <w:r w:rsidRPr="00DE7BC9">
              <w:rPr>
                <w:color w:val="002060"/>
                <w:sz w:val="18"/>
                <w:szCs w:val="18"/>
                <w:lang w:val="en-US"/>
              </w:rPr>
              <w:t>Arrowstar Trading Petrol ve Denizcilik A.S.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3362" w:rsidRPr="00DE7BC9" w:rsidRDefault="00323362" w:rsidP="00323362">
            <w:pPr>
              <w:rPr>
                <w:color w:val="002060"/>
                <w:lang w:val="en-US"/>
              </w:rPr>
            </w:pPr>
          </w:p>
        </w:tc>
      </w:tr>
      <w:tr w:rsidR="00323362" w:rsidRPr="00800F8C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62" w:rsidRPr="00DE7BC9" w:rsidRDefault="00323362" w:rsidP="00323362">
            <w:pPr>
              <w:rPr>
                <w:color w:val="002060"/>
                <w:lang w:val="en-US"/>
              </w:rPr>
            </w:pPr>
            <w:r w:rsidRPr="00DE7BC9">
              <w:rPr>
                <w:color w:val="002060"/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62" w:rsidRPr="00DE7BC9" w:rsidRDefault="00323362" w:rsidP="00323362">
            <w:pPr>
              <w:rPr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3362" w:rsidRPr="00DE7BC9" w:rsidRDefault="00323362" w:rsidP="00323362">
            <w:pPr>
              <w:rPr>
                <w:color w:val="002060"/>
                <w:lang w:val="en-US"/>
              </w:rPr>
            </w:pPr>
          </w:p>
        </w:tc>
      </w:tr>
      <w:tr w:rsidR="00323362" w:rsidRPr="00800F8C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62" w:rsidRPr="00DE7BC9" w:rsidRDefault="00323362" w:rsidP="00323362">
            <w:pPr>
              <w:rPr>
                <w:color w:val="002060"/>
                <w:lang w:val="en-US"/>
              </w:rPr>
            </w:pPr>
            <w:r w:rsidRPr="00DE7BC9">
              <w:rPr>
                <w:color w:val="002060"/>
                <w:lang w:val="en-US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62" w:rsidRPr="00DE7BC9" w:rsidRDefault="00323362" w:rsidP="00323362">
            <w:pPr>
              <w:rPr>
                <w:color w:val="002060"/>
                <w:sz w:val="10"/>
                <w:szCs w:val="10"/>
                <w:lang w:val="en-US"/>
              </w:rPr>
            </w:pPr>
            <w:r w:rsidRPr="00DE7BC9">
              <w:rPr>
                <w:color w:val="002060"/>
                <w:sz w:val="10"/>
                <w:szCs w:val="10"/>
                <w:lang w:val="en-US"/>
              </w:rPr>
              <w:t>Barbaros Mah. Begonya Sok.</w:t>
            </w:r>
          </w:p>
          <w:p w:rsidR="00323362" w:rsidRPr="00DE7BC9" w:rsidRDefault="00323362" w:rsidP="00323362">
            <w:pPr>
              <w:rPr>
                <w:color w:val="002060"/>
                <w:sz w:val="12"/>
                <w:szCs w:val="12"/>
                <w:lang w:val="en-US"/>
              </w:rPr>
            </w:pPr>
            <w:r w:rsidRPr="00DE7BC9">
              <w:rPr>
                <w:color w:val="002060"/>
                <w:sz w:val="10"/>
                <w:szCs w:val="10"/>
                <w:lang w:val="en-US"/>
              </w:rPr>
              <w:t xml:space="preserve"> Nidakule Kuzey No 3 Kat.22 D.185-190 34746 Atasehir, Istanbul, TURKEY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3362" w:rsidRPr="00DE7BC9" w:rsidRDefault="00323362" w:rsidP="00323362">
            <w:pPr>
              <w:rPr>
                <w:color w:val="002060"/>
                <w:lang w:val="en-US"/>
              </w:rPr>
            </w:pPr>
          </w:p>
        </w:tc>
      </w:tr>
      <w:tr w:rsidR="00323362" w:rsidRPr="00DE7BC9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62" w:rsidRPr="00DE7BC9" w:rsidRDefault="00323362" w:rsidP="00323362">
            <w:pPr>
              <w:rPr>
                <w:color w:val="002060"/>
                <w:lang w:val="en-US"/>
              </w:rPr>
            </w:pPr>
            <w:r w:rsidRPr="00DE7BC9">
              <w:rPr>
                <w:color w:val="002060"/>
                <w:lang w:val="en-US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62" w:rsidRPr="00DE7BC9" w:rsidRDefault="00323362" w:rsidP="00323362">
            <w:pPr>
              <w:rPr>
                <w:color w:val="002060"/>
                <w:sz w:val="20"/>
                <w:szCs w:val="20"/>
                <w:lang w:val="en-US"/>
              </w:rPr>
            </w:pPr>
            <w:r w:rsidRPr="00DE7BC9">
              <w:rPr>
                <w:color w:val="002060"/>
                <w:sz w:val="20"/>
                <w:szCs w:val="20"/>
                <w:lang w:val="en-US"/>
              </w:rPr>
              <w:t>+90 541 853 04 66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62" w:rsidRPr="00DE7BC9" w:rsidRDefault="00323362" w:rsidP="00323362">
            <w:pPr>
              <w:rPr>
                <w:color w:val="002060"/>
                <w:lang w:val="en-US"/>
              </w:rPr>
            </w:pPr>
          </w:p>
        </w:tc>
      </w:tr>
    </w:tbl>
    <w:p w:rsidR="00CD2C15" w:rsidRPr="00DE7BC9" w:rsidRDefault="00CD2C15">
      <w:pPr>
        <w:rPr>
          <w:color w:val="002060"/>
          <w:sz w:val="4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93"/>
        <w:gridCol w:w="3454"/>
        <w:gridCol w:w="3651"/>
      </w:tblGrid>
      <w:tr w:rsidR="002404A0" w:rsidRPr="00DE7BC9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DE7BC9" w:rsidRDefault="002404A0" w:rsidP="00454F8C">
            <w:pPr>
              <w:rPr>
                <w:color w:val="002060"/>
                <w:lang w:val="en-US"/>
              </w:rPr>
            </w:pPr>
            <w:r w:rsidRPr="00DE7BC9">
              <w:rPr>
                <w:color w:val="002060"/>
                <w:lang w:val="en-US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DE7BC9" w:rsidRDefault="002404A0" w:rsidP="0030256F">
            <w:pPr>
              <w:rPr>
                <w:color w:val="002060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04A0" w:rsidRPr="00DE7BC9" w:rsidRDefault="002404A0" w:rsidP="00454F8C">
            <w:pPr>
              <w:rPr>
                <w:color w:val="002060"/>
                <w:lang w:val="en-US"/>
              </w:rPr>
            </w:pPr>
          </w:p>
        </w:tc>
      </w:tr>
      <w:tr w:rsidR="002404A0" w:rsidRPr="00800F8C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DE7BC9" w:rsidRDefault="002404A0" w:rsidP="00454F8C">
            <w:pPr>
              <w:rPr>
                <w:color w:val="002060"/>
                <w:lang w:val="en-US"/>
              </w:rPr>
            </w:pPr>
            <w:r w:rsidRPr="00DE7BC9">
              <w:rPr>
                <w:color w:val="002060"/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DE7BC9" w:rsidRDefault="002404A0" w:rsidP="0030256F">
            <w:pPr>
              <w:rPr>
                <w:color w:val="002060"/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04A0" w:rsidRPr="00DE7BC9" w:rsidRDefault="002404A0" w:rsidP="00454F8C">
            <w:pPr>
              <w:rPr>
                <w:color w:val="002060"/>
                <w:lang w:val="en-US"/>
              </w:rPr>
            </w:pPr>
          </w:p>
        </w:tc>
      </w:tr>
      <w:tr w:rsidR="002404A0" w:rsidRPr="00DE7BC9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DE7BC9" w:rsidRDefault="002404A0" w:rsidP="00454F8C">
            <w:pPr>
              <w:rPr>
                <w:color w:val="002060"/>
                <w:lang w:val="en-US"/>
              </w:rPr>
            </w:pPr>
            <w:r w:rsidRPr="00DE7BC9">
              <w:rPr>
                <w:color w:val="002060"/>
                <w:lang w:val="en-US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DE7BC9" w:rsidRDefault="002404A0" w:rsidP="0030256F">
            <w:pPr>
              <w:rPr>
                <w:color w:val="002060"/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04A0" w:rsidRPr="00DE7BC9" w:rsidRDefault="002404A0" w:rsidP="00454F8C">
            <w:pPr>
              <w:rPr>
                <w:color w:val="002060"/>
                <w:lang w:val="en-US"/>
              </w:rPr>
            </w:pPr>
          </w:p>
        </w:tc>
      </w:tr>
      <w:tr w:rsidR="002404A0" w:rsidRPr="00DE7BC9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DE7BC9" w:rsidRDefault="002404A0" w:rsidP="00454F8C">
            <w:pPr>
              <w:rPr>
                <w:color w:val="002060"/>
                <w:lang w:val="en-US"/>
              </w:rPr>
            </w:pPr>
            <w:r w:rsidRPr="00DE7BC9">
              <w:rPr>
                <w:color w:val="002060"/>
                <w:lang w:val="en-US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DE7BC9" w:rsidRDefault="002404A0" w:rsidP="0030256F">
            <w:pPr>
              <w:rPr>
                <w:color w:val="002060"/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DE7BC9" w:rsidRDefault="002404A0" w:rsidP="00454F8C">
            <w:pPr>
              <w:rPr>
                <w:color w:val="002060"/>
                <w:lang w:val="en-US"/>
              </w:rPr>
            </w:pPr>
          </w:p>
        </w:tc>
      </w:tr>
    </w:tbl>
    <w:p w:rsidR="00CD2C15" w:rsidRPr="00DE7BC9" w:rsidRDefault="00CD2C15">
      <w:pPr>
        <w:rPr>
          <w:color w:val="002060"/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60"/>
        <w:gridCol w:w="7138"/>
      </w:tblGrid>
      <w:tr w:rsidR="00CD2C15" w:rsidRPr="00DE7BC9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DE7BC9" w:rsidRDefault="00CD2C15" w:rsidP="00454F8C">
            <w:pPr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t>11. Bank address for allotments</w:t>
            </w:r>
          </w:p>
        </w:tc>
      </w:tr>
      <w:tr w:rsidR="00CD2C15" w:rsidRPr="00DE7BC9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rPr>
                <w:color w:val="002060"/>
                <w:sz w:val="20"/>
                <w:lang w:val="en-US"/>
              </w:rPr>
            </w:pPr>
            <w:r w:rsidRPr="00DE7BC9">
              <w:rPr>
                <w:color w:val="002060"/>
                <w:lang w:val="en-US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6430E7" w:rsidP="00454F8C">
            <w:pPr>
              <w:rPr>
                <w:b/>
                <w:color w:val="002060"/>
                <w:sz w:val="20"/>
                <w:lang w:val="en-US"/>
              </w:rPr>
            </w:pPr>
            <w:r>
              <w:rPr>
                <w:b/>
                <w:color w:val="002060"/>
                <w:sz w:val="20"/>
                <w:lang w:val="en-US"/>
              </w:rPr>
              <w:t xml:space="preserve">VAGIF HUSEYNOV SUKUR </w:t>
            </w:r>
          </w:p>
        </w:tc>
      </w:tr>
      <w:tr w:rsidR="00CD2C15" w:rsidRPr="00DE7BC9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rPr>
                <w:color w:val="002060"/>
                <w:sz w:val="20"/>
                <w:lang w:val="en-US"/>
              </w:rPr>
            </w:pPr>
            <w:r w:rsidRPr="00DE7BC9">
              <w:rPr>
                <w:color w:val="002060"/>
                <w:lang w:val="en-US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8421D6" w:rsidP="00454F8C">
            <w:pPr>
              <w:rPr>
                <w:b/>
                <w:color w:val="002060"/>
                <w:sz w:val="20"/>
                <w:lang w:val="en-US"/>
              </w:rPr>
            </w:pPr>
            <w:r w:rsidRPr="00DE7BC9">
              <w:rPr>
                <w:b/>
                <w:color w:val="002060"/>
                <w:sz w:val="20"/>
                <w:lang w:val="en-US"/>
              </w:rPr>
              <w:t>AZ</w:t>
            </w:r>
            <w:r w:rsidR="00A736D7">
              <w:rPr>
                <w:b/>
                <w:color w:val="002060"/>
                <w:sz w:val="20"/>
                <w:lang w:val="en-US"/>
              </w:rPr>
              <w:t>19IBAZ33882018402970813215</w:t>
            </w:r>
          </w:p>
        </w:tc>
      </w:tr>
      <w:tr w:rsidR="00096148" w:rsidRPr="00DE7BC9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48" w:rsidRPr="00DE7BC9" w:rsidRDefault="00096148" w:rsidP="00454F8C">
            <w:pPr>
              <w:rPr>
                <w:color w:val="002060"/>
                <w:lang w:val="en-US"/>
              </w:rPr>
            </w:pPr>
            <w:r w:rsidRPr="00DE7BC9">
              <w:rPr>
                <w:color w:val="002060"/>
                <w:lang w:val="en-US"/>
              </w:rPr>
              <w:t>Swift Code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48" w:rsidRPr="00DE7BC9" w:rsidRDefault="00A736D7" w:rsidP="00454F8C">
            <w:pPr>
              <w:rPr>
                <w:b/>
                <w:color w:val="002060"/>
                <w:sz w:val="20"/>
                <w:lang w:val="en-US"/>
              </w:rPr>
            </w:pPr>
            <w:r>
              <w:rPr>
                <w:b/>
                <w:color w:val="002060"/>
                <w:sz w:val="20"/>
                <w:lang w:val="en-US"/>
              </w:rPr>
              <w:t>IBAZAZ2X</w:t>
            </w:r>
          </w:p>
        </w:tc>
      </w:tr>
      <w:tr w:rsidR="00096148" w:rsidRPr="00DE7BC9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48" w:rsidRPr="00DE7BC9" w:rsidRDefault="00096148" w:rsidP="00454F8C">
            <w:pPr>
              <w:rPr>
                <w:color w:val="002060"/>
                <w:lang w:val="en-US"/>
              </w:rPr>
            </w:pPr>
            <w:r w:rsidRPr="00DE7BC9">
              <w:rPr>
                <w:color w:val="002060"/>
                <w:lang w:val="en-US"/>
              </w:rPr>
              <w:t>Bank Code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48" w:rsidRPr="00DE7BC9" w:rsidRDefault="00A736D7" w:rsidP="00454F8C">
            <w:pPr>
              <w:rPr>
                <w:b/>
                <w:color w:val="002060"/>
                <w:sz w:val="20"/>
                <w:lang w:val="en-US"/>
              </w:rPr>
            </w:pPr>
            <w:r>
              <w:rPr>
                <w:b/>
                <w:color w:val="002060"/>
                <w:sz w:val="20"/>
                <w:lang w:val="en-US"/>
              </w:rPr>
              <w:t>805625</w:t>
            </w:r>
          </w:p>
        </w:tc>
      </w:tr>
      <w:tr w:rsidR="00096148" w:rsidRPr="00800F8C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48" w:rsidRPr="00DE7BC9" w:rsidRDefault="00096148" w:rsidP="00454F8C">
            <w:pPr>
              <w:rPr>
                <w:color w:val="002060"/>
                <w:lang w:val="en-US"/>
              </w:rPr>
            </w:pPr>
            <w:r w:rsidRPr="00DE7BC9">
              <w:rPr>
                <w:color w:val="002060"/>
                <w:lang w:val="en-US"/>
              </w:rPr>
              <w:t>Corresspondent Bank Name &amp; SWIFT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48" w:rsidRPr="00DE7BC9" w:rsidRDefault="00A736D7" w:rsidP="00454F8C">
            <w:pPr>
              <w:rPr>
                <w:b/>
                <w:color w:val="002060"/>
                <w:sz w:val="20"/>
                <w:lang w:val="en-US"/>
              </w:rPr>
            </w:pPr>
            <w:r>
              <w:rPr>
                <w:b/>
                <w:color w:val="002060"/>
                <w:sz w:val="20"/>
                <w:lang w:val="en-US"/>
              </w:rPr>
              <w:t>CITIBANK NA NEW YORK USD 36083186</w:t>
            </w:r>
          </w:p>
        </w:tc>
      </w:tr>
      <w:tr w:rsidR="00CD2C15" w:rsidRPr="00DE7BC9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rPr>
                <w:color w:val="002060"/>
                <w:sz w:val="20"/>
                <w:lang w:val="en-US"/>
              </w:rPr>
            </w:pPr>
            <w:r w:rsidRPr="00DE7BC9">
              <w:rPr>
                <w:color w:val="002060"/>
                <w:lang w:val="en-US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A736D7" w:rsidP="00243D69">
            <w:pPr>
              <w:rPr>
                <w:b/>
                <w:color w:val="002060"/>
                <w:sz w:val="20"/>
                <w:lang w:val="en-US"/>
              </w:rPr>
            </w:pPr>
            <w:r>
              <w:rPr>
                <w:b/>
                <w:color w:val="002060"/>
                <w:sz w:val="20"/>
                <w:lang w:val="en-US"/>
              </w:rPr>
              <w:t>INTERNATIONAL BANK OF AZERBAIJAN</w:t>
            </w:r>
          </w:p>
        </w:tc>
      </w:tr>
      <w:tr w:rsidR="00CD2C15" w:rsidRPr="00800F8C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CD2C15" w:rsidP="00454F8C">
            <w:pPr>
              <w:rPr>
                <w:color w:val="002060"/>
                <w:sz w:val="20"/>
                <w:lang w:val="en-US"/>
              </w:rPr>
            </w:pPr>
            <w:r w:rsidRPr="00DE7BC9">
              <w:rPr>
                <w:color w:val="002060"/>
                <w:lang w:val="en-US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DE7BC9" w:rsidRDefault="00A736D7" w:rsidP="00454F8C">
            <w:pPr>
              <w:rPr>
                <w:b/>
                <w:color w:val="002060"/>
                <w:sz w:val="20"/>
                <w:lang w:val="en-US"/>
              </w:rPr>
            </w:pPr>
            <w:r>
              <w:rPr>
                <w:b/>
                <w:color w:val="002060"/>
                <w:sz w:val="20"/>
                <w:lang w:val="en-US"/>
              </w:rPr>
              <w:t>KHATAI DISTRICT, NOBEL av., 23 AMAY S</w:t>
            </w:r>
          </w:p>
        </w:tc>
      </w:tr>
    </w:tbl>
    <w:p w:rsidR="00CD2C15" w:rsidRPr="00DE7BC9" w:rsidRDefault="00CD2C15">
      <w:pPr>
        <w:rPr>
          <w:color w:val="002060"/>
          <w:sz w:val="18"/>
          <w:szCs w:val="18"/>
          <w:lang w:val="en-US"/>
        </w:rPr>
      </w:pPr>
    </w:p>
    <w:p w:rsidR="00096148" w:rsidRPr="00DE7BC9" w:rsidRDefault="00096148">
      <w:pPr>
        <w:rPr>
          <w:color w:val="002060"/>
          <w:sz w:val="18"/>
          <w:szCs w:val="18"/>
          <w:lang w:val="en-US"/>
        </w:rPr>
      </w:pPr>
    </w:p>
    <w:p w:rsidR="00096148" w:rsidRPr="00DE7BC9" w:rsidRDefault="00096148">
      <w:pPr>
        <w:rPr>
          <w:color w:val="002060"/>
          <w:sz w:val="18"/>
          <w:szCs w:val="18"/>
          <w:lang w:val="en-US"/>
        </w:rPr>
      </w:pPr>
    </w:p>
    <w:p w:rsidR="00096148" w:rsidRPr="00DE7BC9" w:rsidRDefault="00096148">
      <w:pPr>
        <w:rPr>
          <w:color w:val="002060"/>
          <w:sz w:val="18"/>
          <w:szCs w:val="18"/>
          <w:lang w:val="en-US"/>
        </w:rPr>
      </w:pPr>
    </w:p>
    <w:p w:rsidR="00096148" w:rsidRPr="00DE7BC9" w:rsidRDefault="00096148">
      <w:pPr>
        <w:rPr>
          <w:color w:val="002060"/>
          <w:sz w:val="18"/>
          <w:szCs w:val="18"/>
          <w:lang w:val="en-US"/>
        </w:rPr>
      </w:pPr>
    </w:p>
    <w:p w:rsidR="00096148" w:rsidRPr="00DE7BC9" w:rsidRDefault="00096148">
      <w:pPr>
        <w:rPr>
          <w:color w:val="002060"/>
          <w:sz w:val="18"/>
          <w:szCs w:val="18"/>
          <w:lang w:val="en-US"/>
        </w:rPr>
      </w:pPr>
    </w:p>
    <w:p w:rsidR="00096148" w:rsidRPr="00DE7BC9" w:rsidRDefault="00096148">
      <w:pPr>
        <w:rPr>
          <w:color w:val="002060"/>
          <w:sz w:val="18"/>
          <w:szCs w:val="18"/>
          <w:lang w:val="en-US"/>
        </w:rPr>
      </w:pPr>
    </w:p>
    <w:p w:rsidR="00096148" w:rsidRPr="00DE7BC9" w:rsidRDefault="00096148">
      <w:pPr>
        <w:rPr>
          <w:color w:val="002060"/>
          <w:sz w:val="18"/>
          <w:szCs w:val="18"/>
          <w:lang w:val="en-US"/>
        </w:rPr>
      </w:pPr>
    </w:p>
    <w:p w:rsidR="00096148" w:rsidRPr="00DE7BC9" w:rsidRDefault="00096148">
      <w:pPr>
        <w:rPr>
          <w:color w:val="002060"/>
          <w:sz w:val="18"/>
          <w:szCs w:val="18"/>
          <w:lang w:val="en-US"/>
        </w:rPr>
      </w:pPr>
    </w:p>
    <w:p w:rsidR="00096148" w:rsidRPr="00DE7BC9" w:rsidRDefault="00096148">
      <w:pPr>
        <w:rPr>
          <w:color w:val="002060"/>
          <w:sz w:val="18"/>
          <w:szCs w:val="18"/>
          <w:lang w:val="en-US"/>
        </w:rPr>
      </w:pPr>
    </w:p>
    <w:p w:rsidR="00096148" w:rsidRPr="00DE7BC9" w:rsidRDefault="00096148">
      <w:pPr>
        <w:rPr>
          <w:color w:val="002060"/>
          <w:sz w:val="18"/>
          <w:szCs w:val="18"/>
          <w:lang w:val="en-US"/>
        </w:rPr>
      </w:pPr>
    </w:p>
    <w:p w:rsidR="00096148" w:rsidRPr="00DE7BC9" w:rsidRDefault="00096148">
      <w:pPr>
        <w:rPr>
          <w:color w:val="002060"/>
          <w:sz w:val="18"/>
          <w:szCs w:val="18"/>
          <w:lang w:val="en-US"/>
        </w:rPr>
      </w:pPr>
    </w:p>
    <w:p w:rsidR="00096148" w:rsidRPr="00DE7BC9" w:rsidRDefault="00096148">
      <w:pPr>
        <w:rPr>
          <w:color w:val="002060"/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28"/>
        <w:gridCol w:w="1759"/>
        <w:gridCol w:w="1911"/>
      </w:tblGrid>
      <w:tr w:rsidR="00CD2C15" w:rsidRPr="00DE7BC9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DE7BC9" w:rsidRDefault="00CD2C15">
            <w:pPr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lastRenderedPageBreak/>
              <w:t>12. K</w:t>
            </w:r>
            <w:r w:rsidRPr="00DE7BC9">
              <w:rPr>
                <w:b/>
                <w:color w:val="002060"/>
              </w:rPr>
              <w:t>nowledge</w:t>
            </w:r>
            <w:r w:rsidRPr="00DE7BC9">
              <w:rPr>
                <w:b/>
                <w:color w:val="002060"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DE7BC9" w:rsidRDefault="00CD2C15">
            <w:pPr>
              <w:jc w:val="center"/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DE7BC9" w:rsidRDefault="00CD2C15">
            <w:pPr>
              <w:jc w:val="center"/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t>No</w:t>
            </w:r>
          </w:p>
        </w:tc>
      </w:tr>
      <w:tr w:rsidR="009F4A92" w:rsidRPr="00DE7BC9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92" w:rsidRPr="00DE7BC9" w:rsidRDefault="009F4A92">
            <w:pPr>
              <w:rPr>
                <w:color w:val="002060"/>
                <w:lang w:val="en-US"/>
              </w:rPr>
            </w:pPr>
            <w:r w:rsidRPr="00DE7BC9">
              <w:rPr>
                <w:color w:val="002060"/>
                <w:lang w:val="en-US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92" w:rsidRPr="00DE7BC9" w:rsidRDefault="009F4A92" w:rsidP="00EC7BA3">
            <w:pPr>
              <w:tabs>
                <w:tab w:val="center" w:pos="1680"/>
              </w:tabs>
              <w:jc w:val="center"/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t>X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92" w:rsidRPr="00DE7BC9" w:rsidRDefault="009F4A92">
            <w:pPr>
              <w:tabs>
                <w:tab w:val="center" w:pos="1680"/>
              </w:tabs>
              <w:jc w:val="center"/>
              <w:rPr>
                <w:b/>
                <w:color w:val="002060"/>
                <w:sz w:val="20"/>
                <w:lang w:val="en-US"/>
              </w:rPr>
            </w:pPr>
          </w:p>
        </w:tc>
      </w:tr>
      <w:tr w:rsidR="009F4A92" w:rsidRPr="00DE7BC9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92" w:rsidRPr="00DE7BC9" w:rsidRDefault="009F4A92">
            <w:pPr>
              <w:rPr>
                <w:color w:val="002060"/>
                <w:lang w:val="en-US"/>
              </w:rPr>
            </w:pPr>
            <w:r w:rsidRPr="00DE7BC9">
              <w:rPr>
                <w:color w:val="002060"/>
              </w:rPr>
              <w:t>ISGOT knowledge</w:t>
            </w:r>
            <w:r w:rsidRPr="00DE7BC9">
              <w:rPr>
                <w:color w:val="002060"/>
                <w:lang w:val="en-US"/>
              </w:rPr>
              <w:t>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92" w:rsidRPr="00DE7BC9" w:rsidRDefault="009F4A92" w:rsidP="00EC7BA3">
            <w:pPr>
              <w:tabs>
                <w:tab w:val="center" w:pos="1680"/>
              </w:tabs>
              <w:jc w:val="center"/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t>X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92" w:rsidRPr="00DE7BC9" w:rsidRDefault="009F4A92">
            <w:pPr>
              <w:tabs>
                <w:tab w:val="center" w:pos="1680"/>
              </w:tabs>
              <w:jc w:val="center"/>
              <w:rPr>
                <w:color w:val="002060"/>
                <w:sz w:val="20"/>
                <w:lang w:val="en-US"/>
              </w:rPr>
            </w:pPr>
          </w:p>
        </w:tc>
      </w:tr>
    </w:tbl>
    <w:p w:rsidR="00CD2C15" w:rsidRPr="00DE7BC9" w:rsidRDefault="00CD2C15">
      <w:pPr>
        <w:rPr>
          <w:color w:val="002060"/>
          <w:sz w:val="4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69"/>
        <w:gridCol w:w="3470"/>
        <w:gridCol w:w="3659"/>
      </w:tblGrid>
      <w:tr w:rsidR="00CD2C15" w:rsidRPr="00800F8C" w:rsidTr="004C278E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DE7BC9" w:rsidRDefault="00CD2C15">
            <w:pPr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t>13. I hereby declare that the above, including Medical History, is true</w:t>
            </w:r>
          </w:p>
        </w:tc>
      </w:tr>
      <w:tr w:rsidR="00CD2C15" w:rsidRPr="00DE7BC9" w:rsidTr="004C278E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DE7BC9" w:rsidRDefault="00CD2C15">
            <w:pPr>
              <w:rPr>
                <w:color w:val="002060"/>
                <w:sz w:val="16"/>
                <w:lang w:val="en-US"/>
              </w:rPr>
            </w:pPr>
            <w:r w:rsidRPr="00DE7BC9">
              <w:rPr>
                <w:color w:val="002060"/>
                <w:sz w:val="20"/>
                <w:szCs w:val="20"/>
                <w:lang w:val="en-US"/>
              </w:rPr>
              <w:t xml:space="preserve">Place </w:t>
            </w:r>
          </w:p>
          <w:p w:rsidR="00CD2C15" w:rsidRPr="00DE7BC9" w:rsidRDefault="00CD2C15">
            <w:pPr>
              <w:rPr>
                <w:color w:val="002060"/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62" w:rsidRPr="00DE7BC9" w:rsidRDefault="00CD2C15" w:rsidP="001D0BDE">
            <w:pPr>
              <w:rPr>
                <w:color w:val="002060"/>
                <w:sz w:val="20"/>
                <w:lang w:val="en-US"/>
              </w:rPr>
            </w:pPr>
            <w:r w:rsidRPr="00DE7BC9">
              <w:rPr>
                <w:color w:val="002060"/>
                <w:sz w:val="20"/>
                <w:lang w:val="en-US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DE7BC9" w:rsidRDefault="00CD2C15" w:rsidP="001D0BDE">
            <w:pPr>
              <w:rPr>
                <w:color w:val="002060"/>
                <w:sz w:val="20"/>
                <w:lang w:val="en-US"/>
              </w:rPr>
            </w:pPr>
            <w:r w:rsidRPr="00DE7BC9">
              <w:rPr>
                <w:color w:val="002060"/>
                <w:sz w:val="20"/>
                <w:lang w:val="en-US"/>
              </w:rPr>
              <w:t>Signature</w:t>
            </w:r>
          </w:p>
        </w:tc>
      </w:tr>
      <w:tr w:rsidR="00CD2C15" w:rsidRPr="00DE7BC9" w:rsidTr="004C278E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Pr="00DE7BC9" w:rsidRDefault="00CD2C15" w:rsidP="004C278E">
            <w:pPr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t xml:space="preserve">14. For Office use only     </w:t>
            </w:r>
          </w:p>
        </w:tc>
      </w:tr>
      <w:tr w:rsidR="00CD2C15" w:rsidRPr="00DE7BC9" w:rsidTr="004C278E">
        <w:trPr>
          <w:trHeight w:val="1209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DE7BC9" w:rsidRDefault="00CD2C15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  <w:p w:rsidR="00CD2C15" w:rsidRPr="00DE7BC9" w:rsidRDefault="00CD2C15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  <w:p w:rsidR="00CD2C15" w:rsidRPr="00DE7BC9" w:rsidRDefault="00CD2C15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  <w:p w:rsidR="00CD2C15" w:rsidRPr="00DE7BC9" w:rsidRDefault="00CD2C15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</w:tr>
    </w:tbl>
    <w:p w:rsidR="00CD2C15" w:rsidRPr="00DE7BC9" w:rsidRDefault="00CD2C15">
      <w:pPr>
        <w:rPr>
          <w:b/>
          <w:color w:val="002060"/>
          <w:lang w:val="en-US"/>
        </w:rPr>
        <w:sectPr w:rsidR="00CD2C15" w:rsidRPr="00DE7BC9" w:rsidSect="00987CD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567" w:left="851" w:header="720" w:footer="550" w:gutter="0"/>
          <w:cols w:space="708"/>
          <w:docGrid w:linePitch="360"/>
        </w:sectPr>
      </w:pPr>
    </w:p>
    <w:p w:rsidR="00CD2C15" w:rsidRPr="00DE7BC9" w:rsidRDefault="00CD2C15">
      <w:pPr>
        <w:jc w:val="center"/>
        <w:rPr>
          <w:b/>
          <w:color w:val="002060"/>
          <w:lang w:val="en-US"/>
        </w:rPr>
      </w:pPr>
      <w:r w:rsidRPr="00DE7BC9">
        <w:rPr>
          <w:b/>
          <w:color w:val="002060"/>
          <w:lang w:val="en-US"/>
        </w:rPr>
        <w:lastRenderedPageBreak/>
        <w:t>15. Seagoing Experience</w:t>
      </w:r>
    </w:p>
    <w:p w:rsidR="00CD2C15" w:rsidRPr="00DE7BC9" w:rsidRDefault="00CD2C15">
      <w:pPr>
        <w:jc w:val="center"/>
        <w:rPr>
          <w:b/>
          <w:color w:val="002060"/>
          <w:lang w:val="en-US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9"/>
        <w:gridCol w:w="1513"/>
        <w:gridCol w:w="1347"/>
        <w:gridCol w:w="913"/>
        <w:gridCol w:w="1569"/>
        <w:gridCol w:w="840"/>
        <w:gridCol w:w="62"/>
        <w:gridCol w:w="2218"/>
        <w:gridCol w:w="50"/>
        <w:gridCol w:w="1750"/>
        <w:gridCol w:w="1080"/>
        <w:gridCol w:w="1170"/>
        <w:gridCol w:w="819"/>
      </w:tblGrid>
      <w:tr w:rsidR="00CD2C15" w:rsidRPr="00DE7BC9" w:rsidTr="006B27DC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DE7BC9" w:rsidRDefault="00CD2C15" w:rsidP="00454F8C">
            <w:pPr>
              <w:jc w:val="center"/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t>Name of vessel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DE7BC9" w:rsidRDefault="00CD2C15" w:rsidP="00454F8C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t>Flag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DE7BC9" w:rsidRDefault="00CD2C15" w:rsidP="00454F8C">
            <w:pPr>
              <w:jc w:val="center"/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t>Vessel’s Type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DE7BC9" w:rsidRDefault="00CD2C15" w:rsidP="00454F8C">
            <w:pPr>
              <w:jc w:val="center"/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t>DWT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DE7BC9" w:rsidRDefault="00CD2C15" w:rsidP="00454F8C">
            <w:pPr>
              <w:jc w:val="center"/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t>Eng Type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DE7BC9" w:rsidRDefault="00CD2C15" w:rsidP="00454F8C">
            <w:pPr>
              <w:jc w:val="center"/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t>HP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DE7BC9" w:rsidRDefault="00CD2C15" w:rsidP="00454F8C">
            <w:pPr>
              <w:jc w:val="center"/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t>Manager or Owner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DE7BC9" w:rsidRDefault="00CD2C15" w:rsidP="00454F8C">
            <w:pPr>
              <w:jc w:val="center"/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t>Rank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DE7BC9" w:rsidRDefault="00CD2C15" w:rsidP="00454F8C">
            <w:pPr>
              <w:jc w:val="center"/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t xml:space="preserve">From </w:t>
            </w:r>
            <w:r w:rsidRPr="00DE7BC9">
              <w:rPr>
                <w:b/>
                <w:color w:val="002060"/>
              </w:rPr>
              <w:t>d/</w:t>
            </w:r>
            <w:r w:rsidRPr="00DE7BC9">
              <w:rPr>
                <w:b/>
                <w:color w:val="002060"/>
                <w:lang w:val="en-US"/>
              </w:rPr>
              <w:t>m/y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DE7BC9" w:rsidRDefault="00CD2C15" w:rsidP="00454F8C">
            <w:pPr>
              <w:jc w:val="center"/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t>To</w:t>
            </w:r>
          </w:p>
          <w:p w:rsidR="00CD2C15" w:rsidRPr="00DE7BC9" w:rsidRDefault="00CD2C15" w:rsidP="00454F8C">
            <w:pPr>
              <w:jc w:val="center"/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t>d/m/y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DE7BC9" w:rsidRDefault="00CD2C15" w:rsidP="00454F8C">
            <w:pPr>
              <w:jc w:val="center"/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t>Total</w:t>
            </w:r>
          </w:p>
          <w:p w:rsidR="00CD2C15" w:rsidRPr="00DE7BC9" w:rsidRDefault="00CD2C15" w:rsidP="00454F8C">
            <w:pPr>
              <w:jc w:val="center"/>
              <w:rPr>
                <w:b/>
                <w:color w:val="002060"/>
                <w:lang w:val="en-US"/>
              </w:rPr>
            </w:pPr>
            <w:r w:rsidRPr="00DE7BC9">
              <w:rPr>
                <w:b/>
                <w:color w:val="002060"/>
                <w:lang w:val="en-US"/>
              </w:rPr>
              <w:t>m/d</w:t>
            </w:r>
          </w:p>
        </w:tc>
      </w:tr>
      <w:tr w:rsidR="00147CE3" w:rsidRPr="00DE7BC9" w:rsidTr="006B27DC">
        <w:trPr>
          <w:trHeight w:val="405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</w:rPr>
              <w:t xml:space="preserve">MUHANDIS </w:t>
            </w: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i/>
                <w:color w:val="002060"/>
                <w:sz w:val="18"/>
                <w:szCs w:val="18"/>
              </w:rPr>
              <w:t>B</w:t>
            </w: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 xml:space="preserve">ALARZA </w:t>
            </w:r>
            <w:r>
              <w:rPr>
                <w:b/>
                <w:i/>
                <w:color w:val="002060"/>
                <w:sz w:val="18"/>
                <w:szCs w:val="18"/>
              </w:rPr>
              <w:t>MAMMADOV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DREDGE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583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8NVDS48-A; 6NVDS 48A-1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2X853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800F8C" w:rsidP="00800F8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CASPIAN SHIPPING COMPANY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EL.ENGINNER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19.12.1990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21.09.1994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</w:p>
        </w:tc>
      </w:tr>
      <w:tr w:rsidR="00147CE3" w:rsidRPr="00DE7BC9" w:rsidTr="006B27DC">
        <w:trPr>
          <w:trHeight w:val="405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NARVA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DREDGE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KSSM6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2X1138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800F8C" w:rsidP="00800F8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CASPIAN SHIPPING COMPANY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EL.ENGINNER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16.12.1995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28.07.1997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</w:p>
        </w:tc>
      </w:tr>
      <w:tr w:rsidR="00147CE3" w:rsidRPr="004E17B9" w:rsidTr="006B27DC">
        <w:trPr>
          <w:trHeight w:val="405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QAHRAMAN XALILBEYLI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5898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6CHRPN 36/45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2X1500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800F8C" w:rsidP="00800F8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CASPIAN SHIPPING COMPANY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EL.ENGINNER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04.08.1997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10.12.1997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6430E7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4/6</w:t>
            </w:r>
          </w:p>
        </w:tc>
      </w:tr>
      <w:tr w:rsidR="00147CE3" w:rsidRPr="004E17B9" w:rsidTr="006B27DC">
        <w:trPr>
          <w:trHeight w:val="405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QAHRAMAN XALILBEYLI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5898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6CHRPN 36/45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2X1500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800F8C" w:rsidP="00800F8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CASPIAN SHIPPING COMPANY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EL.ENGINNER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05.03.1998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15.09.1998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6430E7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6/10</w:t>
            </w:r>
          </w:p>
        </w:tc>
      </w:tr>
      <w:tr w:rsidR="00147CE3" w:rsidRPr="00DE7BC9" w:rsidTr="006B27DC">
        <w:trPr>
          <w:trHeight w:val="411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NAFTALAN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5904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6CHRPN 36/45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2X1500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800F8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CASPIAN SHIPPING COMPANY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EL.ENGINNER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20.12.1998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25.04.1999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6430E7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4/5</w:t>
            </w:r>
          </w:p>
        </w:tc>
      </w:tr>
      <w:tr w:rsidR="00147CE3" w:rsidRPr="00DE7BC9" w:rsidTr="006B27DC">
        <w:trPr>
          <w:trHeight w:val="417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NARIMAN NARIMANOV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5904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6CHRPN 36/45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2X1500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800F8C" w:rsidP="00800F8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CASPIAN SHIPPING COMPANY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EL.ENGINNER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05.08.1999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10.02.2000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6430E7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6/5</w:t>
            </w:r>
          </w:p>
        </w:tc>
      </w:tr>
      <w:tr w:rsidR="00147CE3" w:rsidRPr="00DE7BC9" w:rsidTr="006B27DC">
        <w:trPr>
          <w:trHeight w:val="409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QAHRAMAN XALILBEYLI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5898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6CHRPN 36/45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2X1500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800F8C" w:rsidP="00800F8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CASPIAN SHIPPING COMPANY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EL.ENGINNER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10.05.2000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6430E7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20</w:t>
            </w:r>
            <w:r w:rsidR="00147CE3">
              <w:rPr>
                <w:b/>
                <w:i/>
                <w:color w:val="002060"/>
                <w:sz w:val="18"/>
                <w:szCs w:val="18"/>
                <w:lang w:val="en-US"/>
              </w:rPr>
              <w:t>.11.2000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6430E7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6/10</w:t>
            </w:r>
          </w:p>
        </w:tc>
      </w:tr>
      <w:tr w:rsidR="00147CE3" w:rsidRPr="00DE7BC9" w:rsidTr="006B27DC">
        <w:trPr>
          <w:trHeight w:val="415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NAFTALAN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5904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6CHRPN 36/45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2X1500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800F8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CASPIAN SHIPPING COMPANY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EL.ENGINNER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</w:rPr>
              <w:t>15</w:t>
            </w: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.03.2001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20.07.2001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6430E7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4/5</w:t>
            </w:r>
          </w:p>
        </w:tc>
      </w:tr>
      <w:tr w:rsidR="00147CE3" w:rsidRPr="00DE7BC9" w:rsidTr="006B27DC">
        <w:trPr>
          <w:trHeight w:val="420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40286D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MAHMUD  RAHIMOV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E3" w:rsidRDefault="00800F8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 w:rsidRPr="00DE7BC9">
              <w:rPr>
                <w:b/>
                <w:i/>
                <w:color w:val="002060"/>
                <w:sz w:val="22"/>
                <w:szCs w:val="22"/>
                <w:lang w:val="en-US"/>
              </w:rPr>
              <w:t>DRY CARGO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40286D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4485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40286D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6NVDS48A-3U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40286D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2X970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800F8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CASPIAN SHIPPING COMPANY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EL.ENGINNER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25.12.2001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10.06.2002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6430E7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5/15</w:t>
            </w:r>
          </w:p>
        </w:tc>
      </w:tr>
      <w:tr w:rsidR="00147CE3" w:rsidRPr="00DE7BC9" w:rsidTr="006B27DC">
        <w:trPr>
          <w:trHeight w:val="412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NARIMAN NARIMANOV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5904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6CHRPN 36/45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2X1500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800F8C" w:rsidP="00800F8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CASPIAN SHIPPING COMPANY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EL.ENGINNER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10.11.2002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6430E7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</w:t>
            </w:r>
            <w:r w:rsidR="00147CE3">
              <w:rPr>
                <w:b/>
                <w:i/>
                <w:color w:val="002060"/>
                <w:sz w:val="18"/>
                <w:szCs w:val="18"/>
                <w:lang w:val="en-US"/>
              </w:rPr>
              <w:t>5.04.2003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6430E7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5/5</w:t>
            </w:r>
          </w:p>
        </w:tc>
      </w:tr>
      <w:tr w:rsidR="00147CE3" w:rsidRPr="00DE7BC9" w:rsidTr="006B27DC">
        <w:trPr>
          <w:trHeight w:val="412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NAFTALAN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5904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6CHRPN 36/45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2X1500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 xml:space="preserve"> </w:t>
            </w:r>
            <w:r w:rsidR="00800F8C">
              <w:rPr>
                <w:b/>
                <w:i/>
                <w:color w:val="002060"/>
                <w:sz w:val="18"/>
                <w:szCs w:val="18"/>
                <w:lang w:val="en-US"/>
              </w:rPr>
              <w:t>CASPIAN SHIPPING COMPANY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EL.ENGINNER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15.10.2003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20.04.2004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6430E7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 xml:space="preserve">    6/5</w:t>
            </w:r>
          </w:p>
        </w:tc>
      </w:tr>
      <w:tr w:rsidR="00147CE3" w:rsidRPr="00DE7BC9" w:rsidTr="006B27DC">
        <w:trPr>
          <w:trHeight w:val="412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QAHRAMAN XALILBEYLI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5898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6CHRPN 36/45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2X1500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800F8C" w:rsidP="00800F8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CASPIAN SHIPPING COMPANY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EL.ENGINNER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6430E7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02</w:t>
            </w:r>
            <w:r w:rsidR="00147CE3">
              <w:rPr>
                <w:b/>
                <w:i/>
                <w:color w:val="002060"/>
                <w:sz w:val="18"/>
                <w:szCs w:val="18"/>
                <w:lang w:val="en-US"/>
              </w:rPr>
              <w:t>.09.2004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10.04.2005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6430E7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6/8</w:t>
            </w:r>
          </w:p>
        </w:tc>
      </w:tr>
      <w:tr w:rsidR="00147CE3" w:rsidRPr="00DE7BC9" w:rsidTr="006B27DC">
        <w:trPr>
          <w:trHeight w:val="412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QAHRAMAN XALILBEYLI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5898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6CHRPN 36/45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2X1500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800F8C" w:rsidP="00800F8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CASPIAN SHIPPING COMPANY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EL.ENGINNER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6430E7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01</w:t>
            </w:r>
            <w:r w:rsidR="00147CE3">
              <w:rPr>
                <w:b/>
                <w:i/>
                <w:color w:val="002060"/>
                <w:sz w:val="18"/>
                <w:szCs w:val="18"/>
                <w:lang w:val="en-US"/>
              </w:rPr>
              <w:t>.08.2005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15.01.2006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6430E7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6/14</w:t>
            </w:r>
          </w:p>
        </w:tc>
      </w:tr>
      <w:tr w:rsidR="00147CE3" w:rsidRPr="00DE7BC9" w:rsidTr="006B27DC">
        <w:trPr>
          <w:trHeight w:val="412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40286D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QAZANFAR MUSABEYOV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E3" w:rsidRDefault="00800F8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 w:rsidRPr="00DE7BC9">
              <w:rPr>
                <w:b/>
                <w:i/>
                <w:color w:val="002060"/>
                <w:sz w:val="22"/>
                <w:szCs w:val="22"/>
                <w:lang w:val="en-US"/>
              </w:rPr>
              <w:t>DRY CARGO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40286D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3750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40286D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6NVDS48A-2U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40286D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2X640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800F8C" w:rsidP="00800F8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CASPIAN SHIPPING COMPANY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EL.ENGINNER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10.06.2006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20.11.2006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6430E7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5/10</w:t>
            </w:r>
          </w:p>
        </w:tc>
      </w:tr>
      <w:tr w:rsidR="00147CE3" w:rsidRPr="00DE7BC9" w:rsidTr="006B27DC">
        <w:trPr>
          <w:trHeight w:val="412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QAHRAMAN XALILBEYLI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5898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6CHRPN 36/45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2X1500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800F8C" w:rsidP="00800F8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CASPIAN SHIPPING COMPANY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EL.ENGINNER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15.05.2007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10.09.2006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6430E7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4/5</w:t>
            </w:r>
          </w:p>
        </w:tc>
      </w:tr>
      <w:tr w:rsidR="00147CE3" w:rsidRPr="00DE7BC9" w:rsidTr="006B27DC">
        <w:trPr>
          <w:trHeight w:val="412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QAHRAMAN XALILBEYLI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5898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6CHRPN 36/45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2X1500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800F8C" w:rsidP="00800F8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CASPIAN SHIPPING COMPANY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EL.ENGINNER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20.03.2007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10.08.2007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6430E7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5/10</w:t>
            </w:r>
          </w:p>
        </w:tc>
      </w:tr>
      <w:tr w:rsidR="00147CE3" w:rsidRPr="00DE7BC9" w:rsidTr="006B27DC">
        <w:trPr>
          <w:trHeight w:val="412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NAFTALAN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5904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6CHRPN 36/45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2X1500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800F8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CASPIAN SHIPPING COMPANY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EL.ENGINNER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15.03.2001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20.07.2001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6430E7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4/5</w:t>
            </w:r>
          </w:p>
        </w:tc>
      </w:tr>
      <w:tr w:rsidR="00147CE3" w:rsidRPr="00DE7BC9" w:rsidTr="006B27DC">
        <w:trPr>
          <w:trHeight w:val="412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40286D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MAHMUD  RAHIMOV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E3" w:rsidRDefault="00800F8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 w:rsidRPr="00DE7BC9">
              <w:rPr>
                <w:b/>
                <w:i/>
                <w:color w:val="002060"/>
                <w:sz w:val="22"/>
                <w:szCs w:val="22"/>
                <w:lang w:val="en-US"/>
              </w:rPr>
              <w:t>DRY CARGO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40286D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4485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40286D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6NVDS48A-3U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40286D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2X970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800F8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CASPIAN SHIPPING COMPANY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EL.ENGINNER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25.12.2001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10.06.2002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6430E7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6/15</w:t>
            </w:r>
          </w:p>
        </w:tc>
      </w:tr>
      <w:tr w:rsidR="00147CE3" w:rsidRPr="00DE7BC9" w:rsidTr="006B27DC">
        <w:trPr>
          <w:trHeight w:val="412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NAFTALAN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E3" w:rsidRDefault="00147CE3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5904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6CHRPN 36/45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2X1500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800F8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CASPIAN SHIPPING COMPANY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EL.ENGINNER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10.11.2002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147CE3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05.04.2003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E3" w:rsidRDefault="006430E7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5/25</w:t>
            </w:r>
          </w:p>
        </w:tc>
      </w:tr>
      <w:tr w:rsidR="00015CFE" w:rsidTr="00015CFE">
        <w:tblPrEx>
          <w:tblLook w:val="04A0"/>
        </w:tblPrEx>
        <w:trPr>
          <w:trHeight w:val="412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lastRenderedPageBreak/>
              <w:t>NARIMAN NARIMANOV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FE" w:rsidRDefault="00015CFE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FE" w:rsidRDefault="00015CFE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5904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6CHRPN 36/45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2X1500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800F8C" w:rsidP="00800F8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CASPIAN SHIPPING COMPANY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EL.ENGINNER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05.09.2004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10.04.2005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FE" w:rsidRDefault="006430E7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6/5</w:t>
            </w:r>
          </w:p>
        </w:tc>
      </w:tr>
      <w:tr w:rsidR="00015CFE" w:rsidTr="00015CFE">
        <w:tblPrEx>
          <w:tblLook w:val="04A0"/>
        </w:tblPrEx>
        <w:trPr>
          <w:trHeight w:val="412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40286D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MAHMUD  RAHIMOV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FE" w:rsidRDefault="00015CFE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FE" w:rsidRDefault="00800F8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22"/>
                <w:szCs w:val="22"/>
                <w:lang w:val="en-US"/>
              </w:rPr>
              <w:t>DRY CARGO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40286D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4485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40286D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6NVDS48A-3U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40286D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2X970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800F8C" w:rsidP="00800F8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CASPIAN SHIPPING COMPANY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EL.ENGINNER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20.08.2005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15.01.2006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FE" w:rsidRDefault="006430E7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5/5</w:t>
            </w:r>
          </w:p>
        </w:tc>
      </w:tr>
      <w:tr w:rsidR="00015CFE" w:rsidTr="00015CFE">
        <w:tblPrEx>
          <w:tblLook w:val="04A0"/>
        </w:tblPrEx>
        <w:trPr>
          <w:trHeight w:val="412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QAHRAMAN XALILBEYLI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FE" w:rsidRDefault="00015CFE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FE" w:rsidRDefault="00015CFE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5898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6CHRPN 36/45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2X1500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800F8C" w:rsidP="00800F8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CASPIAN SHIPPING COMPANY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EL.ENGINNER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10.06.2006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20.11.2006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FE" w:rsidRDefault="006430E7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5/10</w:t>
            </w:r>
          </w:p>
        </w:tc>
      </w:tr>
      <w:tr w:rsidR="00015CFE" w:rsidTr="00015CFE">
        <w:tblPrEx>
          <w:tblLook w:val="04A0"/>
        </w:tblPrEx>
        <w:trPr>
          <w:trHeight w:val="412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QAHRAMAN XALILBEYLI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FE" w:rsidRDefault="00015CFE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FE" w:rsidRDefault="00015CFE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5898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6CHRPN 36/45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2X1500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800F8C" w:rsidP="00800F8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CASPIAN SHIPPING COMPANY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EL.ENGINNER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15.05.2007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10.09.2006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FE" w:rsidRDefault="006430E7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4/5</w:t>
            </w:r>
          </w:p>
        </w:tc>
      </w:tr>
      <w:tr w:rsidR="00015CFE" w:rsidTr="00015CFE">
        <w:tblPrEx>
          <w:tblLook w:val="04A0"/>
        </w:tblPrEx>
        <w:trPr>
          <w:trHeight w:val="412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QAHRAMAN XALILBEYLI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FE" w:rsidRDefault="00015CFE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FE" w:rsidRDefault="00015CFE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5898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6CHRPN 36/45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2X1500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800F8C" w:rsidP="00800F8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CASPIAN SHIPPING COMPANY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EL.ENGINNER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20.03.2007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10.08.2007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FE" w:rsidRDefault="006430E7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5/10</w:t>
            </w:r>
          </w:p>
        </w:tc>
      </w:tr>
      <w:tr w:rsidR="00015CFE" w:rsidTr="00015CFE">
        <w:tblPrEx>
          <w:tblLook w:val="04A0"/>
        </w:tblPrEx>
        <w:trPr>
          <w:trHeight w:val="412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QAHRAMAN XALILBEYLI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FE" w:rsidRDefault="00015CFE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FE" w:rsidRDefault="00015CFE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5898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6CHRPN 36/45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2X1500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800F8C" w:rsidP="00800F8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CASPIAN SHIPPING COMPANY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EL.ENGINNER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22.03.2008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25.07.2008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FE" w:rsidRDefault="006430E7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4/3</w:t>
            </w:r>
          </w:p>
        </w:tc>
      </w:tr>
      <w:tr w:rsidR="00015CFE" w:rsidTr="00015CFE">
        <w:tblPrEx>
          <w:tblLook w:val="04A0"/>
        </w:tblPrEx>
        <w:trPr>
          <w:trHeight w:val="412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QAHRAMAN XALILBEYLI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FE" w:rsidRDefault="00015CFE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FE" w:rsidRDefault="00015CFE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5898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6CHRPN 36/45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2X1500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800F8C" w:rsidP="00800F8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CASPIAN SHIPPING COMPANY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EL.ENGINNER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02.01.2009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14.07.2009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FE" w:rsidRDefault="006430E7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6/12</w:t>
            </w:r>
          </w:p>
        </w:tc>
      </w:tr>
      <w:tr w:rsidR="00015CFE" w:rsidTr="00015CFE">
        <w:tblPrEx>
          <w:tblLook w:val="04A0"/>
        </w:tblPrEx>
        <w:trPr>
          <w:trHeight w:val="412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QAHRAMAN XALILBEYLI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FE" w:rsidRDefault="00015CFE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CFE" w:rsidRDefault="00015CFE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5898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6CHRPN 36/45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2X1500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800F8C" w:rsidP="00800F8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CASPIAN SHIPPING COMPANY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EL.ENGINNER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14.12.2009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CFE" w:rsidRDefault="00015CFE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10.07.2010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CFE" w:rsidRDefault="006430E7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7/4</w:t>
            </w:r>
          </w:p>
        </w:tc>
      </w:tr>
      <w:tr w:rsidR="006B27DC" w:rsidTr="006B27DC">
        <w:tblPrEx>
          <w:tblLook w:val="04A0"/>
        </w:tblPrEx>
        <w:trPr>
          <w:trHeight w:val="412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 w:rsidP="006B27D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CAPIAN MARINER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DC" w:rsidRDefault="006B27D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MALTA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DC" w:rsidRDefault="006B27DC" w:rsidP="006B27D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6600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6M25MAK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1800 KW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E520E" w:rsidP="00800F8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PALMALI SHIPPING COMPANY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EL.ENGINEER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10.11.2010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11.07.2011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8/1</w:t>
            </w:r>
          </w:p>
        </w:tc>
      </w:tr>
      <w:tr w:rsidR="006B27DC" w:rsidTr="006B27DC">
        <w:tblPrEx>
          <w:tblLook w:val="04A0"/>
        </w:tblPrEx>
        <w:trPr>
          <w:trHeight w:val="412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 w:rsidP="006B27D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CAPIAN MARINER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DC" w:rsidRDefault="006B27D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MALTA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DC" w:rsidRDefault="006B27DC" w:rsidP="006B27D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6600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6M25MAK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1800 KW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E520E" w:rsidP="00800F8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PALMALI SHIPPING COMPANY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EL.ENGINEER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01.12.2011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15.06.2012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6/14</w:t>
            </w:r>
          </w:p>
        </w:tc>
      </w:tr>
      <w:tr w:rsidR="006B27DC" w:rsidTr="006B27DC">
        <w:tblPrEx>
          <w:tblLook w:val="04A0"/>
        </w:tblPrEx>
        <w:trPr>
          <w:trHeight w:val="412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 w:rsidP="006B27D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CAPIAN MARINER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DC" w:rsidRDefault="006B27D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MALTA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DC" w:rsidRDefault="006B27DC" w:rsidP="006B27D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6600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6M25MAK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1800 KW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E520E" w:rsidP="00800F8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PALMALI SHIPPING COMPANY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EL.ENGINEER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20.11.2012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10.05.2013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6/10</w:t>
            </w:r>
          </w:p>
        </w:tc>
      </w:tr>
      <w:tr w:rsidR="006B27DC" w:rsidTr="006B27DC">
        <w:tblPrEx>
          <w:tblLook w:val="04A0"/>
        </w:tblPrEx>
        <w:trPr>
          <w:trHeight w:val="412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 w:rsidP="006B27D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CAPIAN MARINER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DC" w:rsidRDefault="006B27D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MALTA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DC" w:rsidRDefault="006B27DC" w:rsidP="006B27D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6600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6M25MAK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1800 KW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E520E" w:rsidP="00800F8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PALMALI SHIPPING COMPANY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EL.ENGINEER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25.10.2013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20.06.2014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8/5</w:t>
            </w:r>
          </w:p>
        </w:tc>
      </w:tr>
      <w:tr w:rsidR="006B27DC" w:rsidTr="006B27DC">
        <w:tblPrEx>
          <w:tblLook w:val="04A0"/>
        </w:tblPrEx>
        <w:trPr>
          <w:trHeight w:val="412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 w:rsidP="006B27D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CAPIAN MARINER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DC" w:rsidRDefault="006B27D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MALTA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DC" w:rsidRDefault="006B27D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6600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6M25MAK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1800 KW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800F8C" w:rsidP="00800F8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PALMALI SHIPPING COMPANY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EL.ENGINEER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09.01.2015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10.08.2015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7/1</w:t>
            </w:r>
          </w:p>
        </w:tc>
      </w:tr>
      <w:tr w:rsidR="006B27DC" w:rsidTr="006B27DC">
        <w:tblPrEx>
          <w:tblLook w:val="04A0"/>
        </w:tblPrEx>
        <w:trPr>
          <w:trHeight w:val="412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 w:rsidP="006B27D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CAPIAN MARINER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DC" w:rsidRDefault="006B27D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MALTA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DC" w:rsidRDefault="006B27D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6600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6M25MAK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1800 KW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800F8C" w:rsidP="00800F8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PALMALI SHIPPING COMPANY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EL.ENGINEER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20.02.2016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26.09.2016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7/6</w:t>
            </w:r>
          </w:p>
        </w:tc>
      </w:tr>
      <w:tr w:rsidR="006B27DC" w:rsidTr="006B27DC">
        <w:tblPrEx>
          <w:tblLook w:val="04A0"/>
        </w:tblPrEx>
        <w:trPr>
          <w:trHeight w:val="412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 w:rsidP="006B27D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CAPIAN MARINER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DC" w:rsidRDefault="006B27D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MALTA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DC" w:rsidRDefault="006B27D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6600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6M25MAK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1800 KW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800F8C" w:rsidP="00800F8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PALMALI SHIPPING COMPANY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EL.ENGINEER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10.03.2017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20.09.2017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6/10</w:t>
            </w:r>
          </w:p>
        </w:tc>
      </w:tr>
      <w:tr w:rsidR="006B27DC" w:rsidTr="006B27DC">
        <w:tblPrEx>
          <w:tblLook w:val="04A0"/>
        </w:tblPrEx>
        <w:trPr>
          <w:trHeight w:val="412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 w:rsidP="006B27D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AZOV MARINER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DC" w:rsidRDefault="006B27D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MALTA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DC" w:rsidRDefault="006B27D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6600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6M25MAK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1800 KW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800F8C" w:rsidP="00800F8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PALMALI SHIPPING COMPANY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EL.ENGINEER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15.01.2018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20.03.2018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2/5</w:t>
            </w:r>
          </w:p>
        </w:tc>
      </w:tr>
      <w:tr w:rsidR="006B27DC" w:rsidTr="006B27DC">
        <w:tblPrEx>
          <w:tblLook w:val="04A0"/>
        </w:tblPrEx>
        <w:trPr>
          <w:trHeight w:val="412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 w:rsidP="006B27D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ARMADA PRIDE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DC" w:rsidRDefault="006B27D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MALTA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DC" w:rsidRDefault="006B27D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OIL CHEMICAL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7162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WARTSILA 6L20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2X1120 KW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800F8C" w:rsidP="00800F8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PALMALI SHIPPING COMPANY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EL.ENGINEER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12.11.2018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04.05.2019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5/18</w:t>
            </w:r>
          </w:p>
        </w:tc>
      </w:tr>
      <w:tr w:rsidR="006B27DC" w:rsidTr="006B27DC">
        <w:tblPrEx>
          <w:tblLook w:val="04A0"/>
        </w:tblPrEx>
        <w:trPr>
          <w:trHeight w:val="412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 w:rsidP="006B27D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ARMADA PRIDE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DC" w:rsidRDefault="006B27D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MALTA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DC" w:rsidRDefault="006B27D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OIL CHEMICAL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 w:rsidP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 xml:space="preserve">   7162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WARTSILA 6L20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2X1120 KW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800F8C" w:rsidP="00800F8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PALMALI SHIPPING COMPANY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EL.ENGINEER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09.10.2019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21.07.2020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9/12</w:t>
            </w:r>
          </w:p>
        </w:tc>
      </w:tr>
      <w:tr w:rsidR="006B27DC" w:rsidTr="006B27DC">
        <w:tblPrEx>
          <w:tblLook w:val="04A0"/>
        </w:tblPrEx>
        <w:trPr>
          <w:trHeight w:val="412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 w:rsidP="006B27D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TURKAN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DC" w:rsidRDefault="006B27DC" w:rsidP="006B27D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DC" w:rsidRDefault="006B27D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OFFSH0RE SUPPLY SHIP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1831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 w:rsidP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NIGATA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2X2206 KW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 w:rsidP="00800F8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KMS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ETO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18.01.2021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26.02.2021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7DC" w:rsidRDefault="006B27DC" w:rsidP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 xml:space="preserve">    1/8</w:t>
            </w:r>
          </w:p>
        </w:tc>
      </w:tr>
      <w:tr w:rsidR="006B27DC" w:rsidTr="006B27DC">
        <w:tblPrEx>
          <w:tblLook w:val="04A0"/>
        </w:tblPrEx>
        <w:trPr>
          <w:trHeight w:val="412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 w:rsidP="006B27D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ARROW STAR 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DC" w:rsidRDefault="006B27D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MALTA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DC" w:rsidRDefault="006B27D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13030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WARTSILA 9L20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2X1620 KW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ARROW STAR TRADING A.S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EL.ENGINEER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04.06.2021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23.11.2021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5/19</w:t>
            </w:r>
          </w:p>
        </w:tc>
      </w:tr>
      <w:tr w:rsidR="006B27DC" w:rsidTr="006B27DC">
        <w:tblPrEx>
          <w:tblLook w:val="04A0"/>
        </w:tblPrEx>
        <w:trPr>
          <w:trHeight w:val="412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 w:rsidP="006B27D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ARROW STAR 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DC" w:rsidRDefault="006B27D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MALTA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DC" w:rsidRDefault="006B27D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13030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WARTSILA 9L20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2X1620 KW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ARROW STAR TRADING A.S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EL.ENGINEER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25.04.2022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19.11.2022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7/6</w:t>
            </w:r>
          </w:p>
        </w:tc>
      </w:tr>
      <w:tr w:rsidR="006B27DC" w:rsidTr="006B27DC">
        <w:tblPrEx>
          <w:tblLook w:val="04A0"/>
        </w:tblPrEx>
        <w:trPr>
          <w:trHeight w:val="412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 w:rsidP="006B27D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lastRenderedPageBreak/>
              <w:t>ARROW STAR 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DC" w:rsidRDefault="006B27D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MALTA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7DC" w:rsidRDefault="006B27DC">
            <w:pPr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13030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WARTSILA 9L20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2X1620 KW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ARROW STAR TRADING A.S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EL.ENGINEER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06.06.2023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22.09.2023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7DC" w:rsidRDefault="006B27DC">
            <w:pPr>
              <w:jc w:val="center"/>
              <w:rPr>
                <w:b/>
                <w:i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i/>
                <w:color w:val="002060"/>
                <w:sz w:val="18"/>
                <w:szCs w:val="18"/>
                <w:lang w:val="en-US"/>
              </w:rPr>
              <w:t>3/16</w:t>
            </w:r>
          </w:p>
        </w:tc>
      </w:tr>
    </w:tbl>
    <w:p w:rsidR="00CD2C15" w:rsidRPr="00DE7BC9" w:rsidRDefault="00CD2C15">
      <w:pPr>
        <w:ind w:left="2124" w:firstLine="708"/>
        <w:rPr>
          <w:b/>
          <w:color w:val="002060"/>
          <w:lang w:val="en-US"/>
        </w:rPr>
      </w:pPr>
      <w:r w:rsidRPr="00DE7BC9">
        <w:rPr>
          <w:b/>
          <w:color w:val="002060"/>
          <w:lang w:val="en-US"/>
        </w:rPr>
        <w:t>Total rank sea service:</w:t>
      </w:r>
      <w:r w:rsidRPr="00DE7BC9">
        <w:rPr>
          <w:b/>
          <w:color w:val="002060"/>
          <w:lang w:val="en-US"/>
        </w:rPr>
        <w:tab/>
      </w:r>
      <w:r w:rsidRPr="00DE7BC9">
        <w:rPr>
          <w:b/>
          <w:color w:val="002060"/>
          <w:lang w:val="en-US"/>
        </w:rPr>
        <w:tab/>
      </w:r>
      <w:r w:rsidRPr="00DE7BC9">
        <w:rPr>
          <w:b/>
          <w:color w:val="002060"/>
          <w:lang w:val="en-US"/>
        </w:rPr>
        <w:tab/>
      </w:r>
      <w:r w:rsidRPr="00DE7BC9">
        <w:rPr>
          <w:b/>
          <w:color w:val="002060"/>
          <w:lang w:val="en-US"/>
        </w:rPr>
        <w:tab/>
      </w:r>
      <w:r w:rsidRPr="00DE7BC9">
        <w:rPr>
          <w:b/>
          <w:color w:val="002060"/>
          <w:lang w:val="en-US"/>
        </w:rPr>
        <w:tab/>
      </w:r>
      <w:r w:rsidRPr="00DE7BC9">
        <w:rPr>
          <w:b/>
          <w:color w:val="002060"/>
          <w:lang w:val="en-US"/>
        </w:rPr>
        <w:tab/>
        <w:t>Total type of vessel sea service: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45"/>
        <w:gridCol w:w="1293"/>
        <w:gridCol w:w="1997"/>
        <w:gridCol w:w="3445"/>
        <w:gridCol w:w="1293"/>
      </w:tblGrid>
      <w:tr w:rsidR="009F4A92" w:rsidRPr="00DE7BC9" w:rsidTr="00620CE1">
        <w:trPr>
          <w:trHeight w:val="273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92" w:rsidRPr="00DE7BC9" w:rsidRDefault="009F4A92" w:rsidP="009F4A92">
            <w:pPr>
              <w:framePr w:hSpace="180" w:wrap="auto" w:vAnchor="text" w:hAnchor="page" w:xAlign="center" w:y="41"/>
              <w:jc w:val="center"/>
              <w:rPr>
                <w:b/>
                <w:i/>
                <w:color w:val="002060"/>
                <w:sz w:val="22"/>
                <w:szCs w:val="22"/>
              </w:rPr>
            </w:pPr>
            <w:r w:rsidRPr="00DE7BC9">
              <w:rPr>
                <w:b/>
                <w:i/>
                <w:color w:val="002060"/>
                <w:sz w:val="22"/>
                <w:szCs w:val="22"/>
              </w:rPr>
              <w:t>Rank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92" w:rsidRPr="00DE7BC9" w:rsidRDefault="009F4A92" w:rsidP="009F4A92">
            <w:pPr>
              <w:framePr w:hSpace="180" w:wrap="auto" w:vAnchor="text" w:hAnchor="page" w:xAlign="center" w:y="41"/>
              <w:jc w:val="center"/>
              <w:rPr>
                <w:b/>
                <w:i/>
                <w:color w:val="002060"/>
                <w:sz w:val="22"/>
                <w:szCs w:val="22"/>
              </w:rPr>
            </w:pPr>
            <w:r w:rsidRPr="00DE7BC9">
              <w:rPr>
                <w:b/>
                <w:i/>
                <w:color w:val="002060"/>
                <w:sz w:val="22"/>
                <w:szCs w:val="22"/>
              </w:rPr>
              <w:t>Years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A92" w:rsidRPr="00DE7BC9" w:rsidRDefault="009F4A92" w:rsidP="009F4A92">
            <w:pPr>
              <w:framePr w:hSpace="180" w:wrap="auto" w:vAnchor="text" w:hAnchor="page" w:xAlign="center" w:y="41"/>
              <w:jc w:val="center"/>
              <w:rPr>
                <w:color w:val="002060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92" w:rsidRPr="00DE7BC9" w:rsidRDefault="009F4A92" w:rsidP="009F4A92">
            <w:pPr>
              <w:framePr w:hSpace="180" w:wrap="auto" w:vAnchor="text" w:hAnchor="page" w:xAlign="center" w:y="41"/>
              <w:jc w:val="center"/>
              <w:rPr>
                <w:b/>
                <w:i/>
                <w:color w:val="002060"/>
                <w:sz w:val="22"/>
                <w:szCs w:val="22"/>
              </w:rPr>
            </w:pPr>
            <w:r w:rsidRPr="00DE7BC9">
              <w:rPr>
                <w:b/>
                <w:i/>
                <w:color w:val="002060"/>
                <w:sz w:val="22"/>
                <w:szCs w:val="22"/>
                <w:lang w:val="en-US"/>
              </w:rPr>
              <w:t>Type of vessel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92" w:rsidRPr="00DE7BC9" w:rsidRDefault="009F4A92" w:rsidP="009F4A92">
            <w:pPr>
              <w:framePr w:hSpace="180" w:wrap="auto" w:vAnchor="text" w:hAnchor="page" w:xAlign="center" w:y="41"/>
              <w:jc w:val="center"/>
              <w:rPr>
                <w:b/>
                <w:i/>
                <w:color w:val="002060"/>
                <w:sz w:val="22"/>
                <w:szCs w:val="22"/>
              </w:rPr>
            </w:pPr>
            <w:r w:rsidRPr="00DE7BC9">
              <w:rPr>
                <w:b/>
                <w:i/>
                <w:color w:val="002060"/>
                <w:sz w:val="22"/>
                <w:szCs w:val="22"/>
              </w:rPr>
              <w:t>Years</w:t>
            </w:r>
          </w:p>
        </w:tc>
      </w:tr>
      <w:tr w:rsidR="009F4A92" w:rsidRPr="00DE7BC9" w:rsidTr="00620CE1">
        <w:trPr>
          <w:trHeight w:val="273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92" w:rsidRPr="00DE7BC9" w:rsidRDefault="002D1DA4" w:rsidP="00E36685">
            <w:pPr>
              <w:framePr w:hSpace="180" w:wrap="auto" w:vAnchor="text" w:hAnchor="page" w:xAlign="center" w:y="41"/>
              <w:jc w:val="center"/>
              <w:rPr>
                <w:b/>
                <w:i/>
                <w:color w:val="002060"/>
                <w:sz w:val="22"/>
                <w:szCs w:val="22"/>
                <w:lang w:val="en-US"/>
              </w:rPr>
            </w:pPr>
            <w:r w:rsidRPr="00DE7BC9">
              <w:rPr>
                <w:b/>
                <w:i/>
                <w:color w:val="002060"/>
                <w:sz w:val="22"/>
                <w:szCs w:val="22"/>
                <w:lang w:val="en-US"/>
              </w:rPr>
              <w:t>EL.ENGINEER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85" w:rsidRPr="00DE7BC9" w:rsidRDefault="006430E7" w:rsidP="004D51D4">
            <w:pPr>
              <w:framePr w:hSpace="180" w:wrap="auto" w:vAnchor="text" w:hAnchor="page" w:xAlign="center" w:y="41"/>
              <w:jc w:val="center"/>
              <w:rPr>
                <w:b/>
                <w:i/>
                <w:color w:val="002060"/>
                <w:sz w:val="22"/>
                <w:szCs w:val="22"/>
                <w:lang w:val="en-US"/>
              </w:rPr>
            </w:pPr>
            <w:r>
              <w:rPr>
                <w:b/>
                <w:i/>
                <w:color w:val="002060"/>
                <w:sz w:val="22"/>
                <w:szCs w:val="22"/>
                <w:lang w:val="en-US"/>
              </w:rPr>
              <w:t>32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A92" w:rsidRPr="00DE7BC9" w:rsidRDefault="009F4A92" w:rsidP="009F4A92">
            <w:pPr>
              <w:framePr w:hSpace="180" w:wrap="auto" w:vAnchor="text" w:hAnchor="page" w:xAlign="center" w:y="41"/>
              <w:jc w:val="center"/>
              <w:rPr>
                <w:color w:val="002060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92" w:rsidRPr="00DE7BC9" w:rsidRDefault="009F4A92" w:rsidP="009F4A92">
            <w:pPr>
              <w:framePr w:hSpace="180" w:wrap="auto" w:vAnchor="text" w:hAnchor="page" w:xAlign="center" w:y="41"/>
              <w:ind w:left="-108" w:firstLine="108"/>
              <w:jc w:val="center"/>
              <w:rPr>
                <w:b/>
                <w:i/>
                <w:color w:val="002060"/>
                <w:sz w:val="22"/>
                <w:szCs w:val="22"/>
              </w:rPr>
            </w:pPr>
            <w:r w:rsidRPr="00DE7BC9">
              <w:rPr>
                <w:b/>
                <w:i/>
                <w:color w:val="002060"/>
                <w:sz w:val="22"/>
                <w:szCs w:val="22"/>
              </w:rPr>
              <w:t>OIL TANKER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92" w:rsidRPr="00DE7BC9" w:rsidRDefault="0040286D" w:rsidP="009F4A92">
            <w:pPr>
              <w:framePr w:hSpace="180" w:wrap="auto" w:vAnchor="text" w:hAnchor="page" w:xAlign="center" w:y="41"/>
              <w:jc w:val="center"/>
              <w:rPr>
                <w:b/>
                <w:i/>
                <w:color w:val="002060"/>
                <w:sz w:val="22"/>
                <w:szCs w:val="22"/>
                <w:lang w:val="en-US"/>
              </w:rPr>
            </w:pPr>
            <w:r>
              <w:rPr>
                <w:b/>
                <w:i/>
                <w:color w:val="002060"/>
                <w:sz w:val="22"/>
                <w:szCs w:val="22"/>
                <w:lang w:val="en-US"/>
              </w:rPr>
              <w:t>18</w:t>
            </w:r>
          </w:p>
        </w:tc>
      </w:tr>
      <w:tr w:rsidR="009F4A92" w:rsidRPr="00DE7BC9" w:rsidTr="00620CE1">
        <w:trPr>
          <w:trHeight w:val="273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92" w:rsidRPr="00DE7BC9" w:rsidRDefault="009F4A92" w:rsidP="00E36685">
            <w:pPr>
              <w:framePr w:hSpace="180" w:wrap="auto" w:vAnchor="text" w:hAnchor="page" w:xAlign="center" w:y="41"/>
              <w:jc w:val="center"/>
              <w:rPr>
                <w:b/>
                <w:i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92" w:rsidRPr="00DE7BC9" w:rsidRDefault="009F4A92" w:rsidP="009F4A92">
            <w:pPr>
              <w:framePr w:hSpace="180" w:wrap="auto" w:vAnchor="text" w:hAnchor="page" w:xAlign="center" w:y="41"/>
              <w:jc w:val="center"/>
              <w:rPr>
                <w:b/>
                <w:i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A92" w:rsidRPr="00DE7BC9" w:rsidRDefault="009F4A92" w:rsidP="009F4A92">
            <w:pPr>
              <w:framePr w:hSpace="180" w:wrap="auto" w:vAnchor="text" w:hAnchor="page" w:xAlign="center" w:y="41"/>
              <w:jc w:val="center"/>
              <w:rPr>
                <w:color w:val="002060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92" w:rsidRPr="00DE7BC9" w:rsidRDefault="009F4A92" w:rsidP="009F4A92">
            <w:pPr>
              <w:framePr w:hSpace="180" w:wrap="auto" w:vAnchor="text" w:hAnchor="page" w:xAlign="center" w:y="41"/>
              <w:ind w:left="-108" w:firstLine="108"/>
              <w:jc w:val="center"/>
              <w:rPr>
                <w:b/>
                <w:i/>
                <w:color w:val="002060"/>
                <w:sz w:val="22"/>
                <w:szCs w:val="22"/>
                <w:lang w:val="en-US"/>
              </w:rPr>
            </w:pPr>
            <w:r w:rsidRPr="00DE7BC9">
              <w:rPr>
                <w:b/>
                <w:i/>
                <w:color w:val="002060"/>
                <w:sz w:val="22"/>
                <w:szCs w:val="22"/>
                <w:lang w:val="en-US"/>
              </w:rPr>
              <w:t>LPG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92" w:rsidRPr="00DE7BC9" w:rsidRDefault="009F4A92" w:rsidP="009F4A92">
            <w:pPr>
              <w:framePr w:hSpace="180" w:wrap="auto" w:vAnchor="text" w:hAnchor="page" w:xAlign="center" w:y="41"/>
              <w:jc w:val="center"/>
              <w:rPr>
                <w:b/>
                <w:i/>
                <w:color w:val="002060"/>
                <w:sz w:val="22"/>
                <w:szCs w:val="22"/>
                <w:lang w:val="en-US"/>
              </w:rPr>
            </w:pPr>
          </w:p>
        </w:tc>
      </w:tr>
      <w:tr w:rsidR="009F4A92" w:rsidRPr="00DE7BC9" w:rsidTr="00620CE1">
        <w:trPr>
          <w:trHeight w:val="273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92" w:rsidRPr="00DE7BC9" w:rsidRDefault="009F4A92" w:rsidP="009F4A92">
            <w:pPr>
              <w:framePr w:hSpace="180" w:wrap="auto" w:vAnchor="text" w:hAnchor="page" w:xAlign="center" w:y="41"/>
              <w:jc w:val="center"/>
              <w:rPr>
                <w:b/>
                <w:i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92" w:rsidRPr="00DE7BC9" w:rsidRDefault="009F4A92" w:rsidP="009F4A92">
            <w:pPr>
              <w:framePr w:hSpace="180" w:wrap="auto" w:vAnchor="text" w:hAnchor="page" w:xAlign="center" w:y="41"/>
              <w:jc w:val="center"/>
              <w:rPr>
                <w:b/>
                <w:i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A92" w:rsidRPr="00DE7BC9" w:rsidRDefault="009F4A92" w:rsidP="009F4A92">
            <w:pPr>
              <w:framePr w:hSpace="180" w:wrap="auto" w:vAnchor="text" w:hAnchor="page" w:xAlign="center" w:y="41"/>
              <w:jc w:val="center"/>
              <w:rPr>
                <w:color w:val="002060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92" w:rsidRPr="00DE7BC9" w:rsidRDefault="009F4A92" w:rsidP="009F4A92">
            <w:pPr>
              <w:framePr w:hSpace="180" w:wrap="auto" w:vAnchor="text" w:hAnchor="page" w:xAlign="center" w:y="41"/>
              <w:jc w:val="center"/>
              <w:rPr>
                <w:b/>
                <w:i/>
                <w:color w:val="002060"/>
                <w:sz w:val="22"/>
                <w:szCs w:val="22"/>
                <w:lang w:val="en-US"/>
              </w:rPr>
            </w:pPr>
            <w:r w:rsidRPr="00DE7BC9">
              <w:rPr>
                <w:b/>
                <w:i/>
                <w:color w:val="002060"/>
                <w:sz w:val="22"/>
                <w:szCs w:val="22"/>
                <w:lang w:val="en-US"/>
              </w:rPr>
              <w:t>DRY CARGO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92" w:rsidRPr="00DE7BC9" w:rsidRDefault="00800F8C" w:rsidP="009F4A92">
            <w:pPr>
              <w:framePr w:hSpace="180" w:wrap="auto" w:vAnchor="text" w:hAnchor="page" w:xAlign="center" w:y="41"/>
              <w:jc w:val="center"/>
              <w:rPr>
                <w:b/>
                <w:i/>
                <w:color w:val="002060"/>
                <w:sz w:val="22"/>
                <w:szCs w:val="22"/>
                <w:lang w:val="en-US"/>
              </w:rPr>
            </w:pPr>
            <w:r>
              <w:rPr>
                <w:b/>
                <w:i/>
                <w:color w:val="002060"/>
                <w:sz w:val="22"/>
                <w:szCs w:val="22"/>
                <w:lang w:val="en-US"/>
              </w:rPr>
              <w:t>2</w:t>
            </w:r>
          </w:p>
        </w:tc>
      </w:tr>
      <w:tr w:rsidR="009F4A92" w:rsidRPr="00DE7BC9" w:rsidTr="00620CE1">
        <w:trPr>
          <w:trHeight w:val="273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92" w:rsidRPr="00DE7BC9" w:rsidRDefault="009F4A92" w:rsidP="009F4A92">
            <w:pPr>
              <w:framePr w:hSpace="180" w:wrap="auto" w:vAnchor="text" w:hAnchor="page" w:xAlign="center" w:y="41"/>
              <w:rPr>
                <w:color w:val="00206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92" w:rsidRPr="00DE7BC9" w:rsidRDefault="009F4A92" w:rsidP="009F4A92">
            <w:pPr>
              <w:framePr w:hSpace="180" w:wrap="auto" w:vAnchor="text" w:hAnchor="page" w:xAlign="center" w:y="41"/>
              <w:jc w:val="center"/>
              <w:rPr>
                <w:color w:val="002060"/>
              </w:rPr>
            </w:pP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A92" w:rsidRPr="00DE7BC9" w:rsidRDefault="009F4A92" w:rsidP="009F4A92">
            <w:pPr>
              <w:framePr w:hSpace="180" w:wrap="auto" w:vAnchor="text" w:hAnchor="page" w:xAlign="center" w:y="41"/>
              <w:jc w:val="center"/>
              <w:rPr>
                <w:color w:val="002060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92" w:rsidRPr="00DE7BC9" w:rsidRDefault="00D92B95" w:rsidP="009F4A92">
            <w:pPr>
              <w:framePr w:hSpace="180" w:wrap="auto" w:vAnchor="text" w:hAnchor="page" w:xAlign="center" w:y="41"/>
              <w:ind w:left="-108" w:firstLine="108"/>
              <w:jc w:val="center"/>
              <w:rPr>
                <w:b/>
                <w:i/>
                <w:color w:val="002060"/>
                <w:sz w:val="22"/>
                <w:szCs w:val="22"/>
                <w:lang w:val="en-US"/>
              </w:rPr>
            </w:pPr>
            <w:r w:rsidRPr="00DE7BC9">
              <w:rPr>
                <w:b/>
                <w:i/>
                <w:color w:val="002060"/>
                <w:sz w:val="22"/>
                <w:szCs w:val="22"/>
                <w:lang w:val="en-US"/>
              </w:rPr>
              <w:t>BULK CARRIER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92" w:rsidRPr="00DE7BC9" w:rsidRDefault="009F4A92" w:rsidP="009F4A92">
            <w:pPr>
              <w:framePr w:hSpace="180" w:wrap="auto" w:vAnchor="text" w:hAnchor="page" w:xAlign="center" w:y="41"/>
              <w:jc w:val="center"/>
              <w:rPr>
                <w:b/>
                <w:i/>
                <w:color w:val="002060"/>
                <w:sz w:val="22"/>
                <w:szCs w:val="22"/>
                <w:lang w:val="en-US"/>
              </w:rPr>
            </w:pPr>
          </w:p>
        </w:tc>
      </w:tr>
      <w:tr w:rsidR="009F4A92" w:rsidRPr="00DE7BC9" w:rsidTr="00620CE1">
        <w:trPr>
          <w:trHeight w:val="273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92" w:rsidRPr="00DE7BC9" w:rsidRDefault="009F4A92" w:rsidP="009F4A92">
            <w:pPr>
              <w:framePr w:hSpace="180" w:wrap="auto" w:vAnchor="text" w:hAnchor="page" w:xAlign="center" w:y="41"/>
              <w:rPr>
                <w:color w:val="00206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92" w:rsidRPr="00DE7BC9" w:rsidRDefault="009F4A92" w:rsidP="009F4A92">
            <w:pPr>
              <w:framePr w:hSpace="180" w:wrap="auto" w:vAnchor="text" w:hAnchor="page" w:xAlign="center" w:y="41"/>
              <w:jc w:val="center"/>
              <w:rPr>
                <w:color w:val="002060"/>
              </w:rPr>
            </w:pP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A92" w:rsidRPr="00DE7BC9" w:rsidRDefault="009F4A92" w:rsidP="009F4A92">
            <w:pPr>
              <w:framePr w:hSpace="180" w:wrap="auto" w:vAnchor="text" w:hAnchor="page" w:xAlign="center" w:y="41"/>
              <w:jc w:val="center"/>
              <w:rPr>
                <w:color w:val="002060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92" w:rsidRPr="00DE7BC9" w:rsidRDefault="009F4A92" w:rsidP="009F4A92">
            <w:pPr>
              <w:framePr w:hSpace="180" w:wrap="auto" w:vAnchor="text" w:hAnchor="page" w:xAlign="center" w:y="41"/>
              <w:ind w:left="-108" w:firstLine="108"/>
              <w:jc w:val="center"/>
              <w:rPr>
                <w:b/>
                <w:i/>
                <w:color w:val="002060"/>
                <w:sz w:val="22"/>
                <w:szCs w:val="22"/>
                <w:lang w:val="en-US"/>
              </w:rPr>
            </w:pPr>
            <w:r w:rsidRPr="00DE7BC9">
              <w:rPr>
                <w:b/>
                <w:i/>
                <w:color w:val="002060"/>
                <w:sz w:val="22"/>
                <w:szCs w:val="22"/>
                <w:lang w:val="en-US"/>
              </w:rPr>
              <w:t>OIL /CHEMICAL TANKER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92" w:rsidRPr="00DE7BC9" w:rsidRDefault="006430E7" w:rsidP="00E36685">
            <w:pPr>
              <w:framePr w:hSpace="180" w:wrap="auto" w:vAnchor="text" w:hAnchor="page" w:xAlign="center" w:y="41"/>
              <w:jc w:val="center"/>
              <w:rPr>
                <w:b/>
                <w:i/>
                <w:color w:val="002060"/>
                <w:sz w:val="22"/>
                <w:szCs w:val="22"/>
                <w:lang w:val="en-US"/>
              </w:rPr>
            </w:pPr>
            <w:r>
              <w:rPr>
                <w:b/>
                <w:i/>
                <w:color w:val="002060"/>
                <w:sz w:val="22"/>
                <w:szCs w:val="22"/>
                <w:lang w:val="en-US"/>
              </w:rPr>
              <w:t>2</w:t>
            </w:r>
          </w:p>
        </w:tc>
      </w:tr>
      <w:tr w:rsidR="009F4A92" w:rsidRPr="00DE7BC9" w:rsidTr="00620CE1">
        <w:trPr>
          <w:trHeight w:val="169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92" w:rsidRPr="00DE7BC9" w:rsidRDefault="009F4A92" w:rsidP="009F4A92">
            <w:pPr>
              <w:framePr w:hSpace="180" w:wrap="auto" w:vAnchor="text" w:hAnchor="page" w:xAlign="center" w:y="41"/>
              <w:rPr>
                <w:color w:val="00206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92" w:rsidRPr="00DE7BC9" w:rsidRDefault="009F4A92" w:rsidP="009F4A92">
            <w:pPr>
              <w:framePr w:hSpace="180" w:wrap="auto" w:vAnchor="text" w:hAnchor="page" w:xAlign="center" w:y="41"/>
              <w:jc w:val="center"/>
              <w:rPr>
                <w:color w:val="002060"/>
              </w:rPr>
            </w:pP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A92" w:rsidRPr="00DE7BC9" w:rsidRDefault="009F4A92" w:rsidP="009F4A92">
            <w:pPr>
              <w:framePr w:hSpace="180" w:wrap="auto" w:vAnchor="text" w:hAnchor="page" w:xAlign="center" w:y="41"/>
              <w:jc w:val="center"/>
              <w:rPr>
                <w:color w:val="002060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92" w:rsidRPr="00DE7BC9" w:rsidRDefault="009F4A92" w:rsidP="009F4A92">
            <w:pPr>
              <w:framePr w:hSpace="180" w:wrap="auto" w:vAnchor="text" w:hAnchor="page" w:xAlign="center" w:y="41"/>
              <w:ind w:left="-108" w:firstLine="108"/>
              <w:jc w:val="center"/>
              <w:rPr>
                <w:b/>
                <w:i/>
                <w:color w:val="002060"/>
                <w:sz w:val="22"/>
                <w:szCs w:val="22"/>
                <w:lang w:val="en-US"/>
              </w:rPr>
            </w:pPr>
            <w:r w:rsidRPr="00DE7BC9">
              <w:rPr>
                <w:b/>
                <w:i/>
                <w:color w:val="002060"/>
                <w:sz w:val="22"/>
                <w:szCs w:val="22"/>
                <w:lang w:val="en-US"/>
              </w:rPr>
              <w:t>FERRY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92" w:rsidRPr="00DE7BC9" w:rsidRDefault="009F4A92" w:rsidP="009F4A92">
            <w:pPr>
              <w:framePr w:hSpace="180" w:wrap="auto" w:vAnchor="text" w:hAnchor="page" w:xAlign="center" w:y="41"/>
              <w:jc w:val="center"/>
              <w:rPr>
                <w:b/>
                <w:i/>
                <w:color w:val="002060"/>
                <w:sz w:val="22"/>
                <w:szCs w:val="22"/>
                <w:lang w:val="en-US"/>
              </w:rPr>
            </w:pPr>
          </w:p>
        </w:tc>
      </w:tr>
      <w:tr w:rsidR="009F4A92" w:rsidRPr="00DE7BC9" w:rsidTr="00620CE1">
        <w:trPr>
          <w:trHeight w:val="273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92" w:rsidRPr="00DE7BC9" w:rsidRDefault="009F4A92" w:rsidP="009F4A92">
            <w:pPr>
              <w:framePr w:hSpace="180" w:wrap="auto" w:vAnchor="text" w:hAnchor="page" w:xAlign="center" w:y="41"/>
              <w:jc w:val="center"/>
              <w:rPr>
                <w:b/>
                <w:i/>
                <w:color w:val="002060"/>
                <w:sz w:val="22"/>
                <w:szCs w:val="22"/>
                <w:lang w:val="en-US"/>
              </w:rPr>
            </w:pPr>
            <w:r w:rsidRPr="00DE7BC9">
              <w:rPr>
                <w:b/>
                <w:i/>
                <w:color w:val="002060"/>
                <w:sz w:val="22"/>
                <w:szCs w:val="22"/>
              </w:rPr>
              <w:t>Total</w:t>
            </w:r>
            <w:r w:rsidRPr="00DE7BC9">
              <w:rPr>
                <w:b/>
                <w:i/>
                <w:color w:val="002060"/>
                <w:sz w:val="22"/>
                <w:szCs w:val="22"/>
                <w:lang w:val="en-US"/>
              </w:rPr>
              <w:t>: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92" w:rsidRPr="00DE7BC9" w:rsidRDefault="006430E7" w:rsidP="00E36685">
            <w:pPr>
              <w:framePr w:hSpace="180" w:wrap="auto" w:vAnchor="text" w:hAnchor="page" w:xAlign="center" w:y="41"/>
              <w:jc w:val="center"/>
              <w:rPr>
                <w:b/>
                <w:i/>
                <w:color w:val="002060"/>
                <w:sz w:val="22"/>
                <w:szCs w:val="22"/>
                <w:lang w:val="en-US"/>
              </w:rPr>
            </w:pPr>
            <w:r>
              <w:rPr>
                <w:b/>
                <w:i/>
                <w:color w:val="002060"/>
                <w:sz w:val="22"/>
                <w:szCs w:val="22"/>
                <w:lang w:val="en-US"/>
              </w:rPr>
              <w:t>32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A92" w:rsidRPr="00DE7BC9" w:rsidRDefault="009F4A92" w:rsidP="009F4A92">
            <w:pPr>
              <w:framePr w:hSpace="180" w:wrap="auto" w:vAnchor="text" w:hAnchor="page" w:xAlign="center" w:y="41"/>
              <w:jc w:val="center"/>
              <w:rPr>
                <w:color w:val="002060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92" w:rsidRPr="00DE7BC9" w:rsidRDefault="00FD5ABC" w:rsidP="009F4A92">
            <w:pPr>
              <w:framePr w:hSpace="180" w:wrap="auto" w:vAnchor="text" w:hAnchor="page" w:xAlign="center" w:y="41"/>
              <w:ind w:left="-108" w:firstLine="108"/>
              <w:jc w:val="center"/>
              <w:rPr>
                <w:b/>
                <w:i/>
                <w:color w:val="002060"/>
                <w:sz w:val="22"/>
                <w:szCs w:val="22"/>
                <w:lang w:val="en-US"/>
              </w:rPr>
            </w:pPr>
            <w:r w:rsidRPr="00DE7BC9">
              <w:rPr>
                <w:b/>
                <w:i/>
                <w:color w:val="002060"/>
                <w:sz w:val="22"/>
                <w:szCs w:val="22"/>
                <w:lang w:val="en-US"/>
              </w:rPr>
              <w:t>Total: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92" w:rsidRPr="00DE7BC9" w:rsidRDefault="006430E7" w:rsidP="009F4A92">
            <w:pPr>
              <w:framePr w:hSpace="180" w:wrap="auto" w:vAnchor="text" w:hAnchor="page" w:xAlign="center" w:y="41"/>
              <w:jc w:val="center"/>
              <w:rPr>
                <w:b/>
                <w:i/>
                <w:color w:val="002060"/>
                <w:sz w:val="22"/>
                <w:szCs w:val="22"/>
                <w:lang w:val="en-US"/>
              </w:rPr>
            </w:pPr>
            <w:r>
              <w:rPr>
                <w:b/>
                <w:i/>
                <w:color w:val="002060"/>
                <w:sz w:val="22"/>
                <w:szCs w:val="22"/>
                <w:lang w:val="en-US"/>
              </w:rPr>
              <w:t>22</w:t>
            </w:r>
          </w:p>
        </w:tc>
      </w:tr>
    </w:tbl>
    <w:p w:rsidR="00CD2C15" w:rsidRPr="00DE7BC9" w:rsidRDefault="00CD2C15">
      <w:pPr>
        <w:rPr>
          <w:b/>
          <w:color w:val="002060"/>
          <w:lang w:val="en-US"/>
        </w:rPr>
      </w:pPr>
    </w:p>
    <w:p w:rsidR="001241DE" w:rsidRPr="00DE7BC9" w:rsidRDefault="001241DE">
      <w:pPr>
        <w:rPr>
          <w:b/>
          <w:color w:val="002060"/>
          <w:lang w:val="en-US"/>
        </w:rPr>
      </w:pPr>
    </w:p>
    <w:p w:rsidR="001241DE" w:rsidRPr="00DE7BC9" w:rsidRDefault="001241DE">
      <w:pPr>
        <w:rPr>
          <w:b/>
          <w:color w:val="002060"/>
          <w:lang w:val="en-US"/>
        </w:rPr>
      </w:pPr>
    </w:p>
    <w:p w:rsidR="001241DE" w:rsidRPr="00DE7BC9" w:rsidRDefault="001241DE">
      <w:pPr>
        <w:rPr>
          <w:b/>
          <w:color w:val="002060"/>
          <w:lang w:val="en-US"/>
        </w:rPr>
      </w:pPr>
    </w:p>
    <w:p w:rsidR="00D92B95" w:rsidRPr="00DE7BC9" w:rsidRDefault="00D92B95">
      <w:pPr>
        <w:rPr>
          <w:b/>
          <w:color w:val="002060"/>
          <w:lang w:val="en-US"/>
        </w:rPr>
      </w:pPr>
    </w:p>
    <w:p w:rsidR="001241DE" w:rsidRPr="00DE7BC9" w:rsidRDefault="001241DE">
      <w:pPr>
        <w:rPr>
          <w:b/>
          <w:color w:val="002060"/>
          <w:lang w:val="en-US"/>
        </w:rPr>
      </w:pPr>
    </w:p>
    <w:p w:rsidR="001241DE" w:rsidRPr="00DE7BC9" w:rsidRDefault="001241DE">
      <w:pPr>
        <w:rPr>
          <w:b/>
          <w:color w:val="002060"/>
          <w:lang w:val="en-US"/>
        </w:rPr>
      </w:pPr>
    </w:p>
    <w:p w:rsidR="001241DE" w:rsidRPr="00DE7BC9" w:rsidRDefault="001241DE">
      <w:pPr>
        <w:rPr>
          <w:b/>
          <w:color w:val="002060"/>
          <w:lang w:val="en-US"/>
        </w:rPr>
      </w:pPr>
    </w:p>
    <w:p w:rsidR="001241DE" w:rsidRPr="00DE7BC9" w:rsidRDefault="001241DE">
      <w:pPr>
        <w:rPr>
          <w:b/>
          <w:color w:val="002060"/>
          <w:lang w:val="en-US"/>
        </w:rPr>
      </w:pPr>
    </w:p>
    <w:p w:rsidR="001241DE" w:rsidRPr="00DE7BC9" w:rsidRDefault="001241DE">
      <w:pPr>
        <w:rPr>
          <w:b/>
          <w:color w:val="002060"/>
          <w:lang w:val="en-US"/>
        </w:rPr>
      </w:pPr>
    </w:p>
    <w:p w:rsidR="001241DE" w:rsidRPr="00DE7BC9" w:rsidRDefault="001241DE">
      <w:pPr>
        <w:rPr>
          <w:b/>
          <w:color w:val="002060"/>
          <w:lang w:val="en-US"/>
        </w:rPr>
      </w:pPr>
    </w:p>
    <w:p w:rsidR="001241DE" w:rsidRPr="00DE7BC9" w:rsidRDefault="001241DE">
      <w:pPr>
        <w:rPr>
          <w:b/>
          <w:color w:val="002060"/>
          <w:lang w:val="en-US"/>
        </w:rPr>
      </w:pPr>
    </w:p>
    <w:p w:rsidR="001241DE" w:rsidRPr="00DE7BC9" w:rsidRDefault="001241DE">
      <w:pPr>
        <w:rPr>
          <w:b/>
          <w:color w:val="002060"/>
          <w:lang w:val="en-US"/>
        </w:rPr>
      </w:pPr>
    </w:p>
    <w:p w:rsidR="001241DE" w:rsidRPr="00DE7BC9" w:rsidRDefault="001241DE">
      <w:pPr>
        <w:rPr>
          <w:b/>
          <w:color w:val="002060"/>
          <w:lang w:val="en-US"/>
        </w:rPr>
      </w:pPr>
      <w:r w:rsidRPr="00DE7BC9">
        <w:rPr>
          <w:b/>
          <w:color w:val="002060"/>
          <w:lang w:val="en-US"/>
        </w:rPr>
        <w:t>NOTE: Please send your application form to fleet@arrowstartrading.com</w:t>
      </w:r>
    </w:p>
    <w:sectPr w:rsidR="001241DE" w:rsidRPr="00DE7BC9" w:rsidSect="00407B00">
      <w:footerReference w:type="default" r:id="rId14"/>
      <w:pgSz w:w="16838" w:h="11906" w:orient="landscape"/>
      <w:pgMar w:top="851" w:right="851" w:bottom="567" w:left="567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BC3" w:rsidRDefault="005A5BC3">
      <w:r>
        <w:separator/>
      </w:r>
    </w:p>
  </w:endnote>
  <w:endnote w:type="continuationSeparator" w:id="1">
    <w:p w:rsidR="005A5BC3" w:rsidRDefault="005A5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8E9" w:rsidRDefault="007348E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8E9" w:rsidRDefault="005F305C">
    <w:pPr>
      <w:pStyle w:val="a7"/>
      <w:jc w:val="center"/>
      <w:rPr>
        <w:lang w:val="en-US"/>
      </w:rPr>
    </w:pPr>
    <w:r w:rsidRPr="005F305C">
      <w:rPr>
        <w:noProof/>
        <w:lang w:val="en-US" w:eastAsia="en-US"/>
      </w:rPr>
      <w:pict>
        <v:rect id="Rectangle 1" o:spid="_x0000_s4110" style="position:absolute;left:0;text-align:left;margin-left:0;margin-top:0;width:537.4pt;height:48.4pt;z-index:251656704;visibility:visible;mso-position-horizontal:center;mso-position-horizontal-relative:margin;mso-position-vertical:bottom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" o:allowincell="f" filled="f" stroked="f">
          <v:textbox inset=",0">
            <w:txbxContent>
              <w:p w:rsidR="007348E9" w:rsidRPr="00664168" w:rsidRDefault="007348E9">
                <w:pPr>
                  <w:rPr>
                    <w:sz w:val="12"/>
                    <w:szCs w:val="12"/>
                    <w:lang w:val="en-US"/>
                  </w:rPr>
                </w:pPr>
              </w:p>
              <w:p w:rsidR="007348E9" w:rsidRDefault="007348E9" w:rsidP="00476B6E">
                <w:pPr>
                  <w:rPr>
                    <w:b/>
                    <w:lang w:val="en-US"/>
                  </w:rPr>
                </w:pPr>
                <w:r>
                  <w:rPr>
                    <w:rFonts w:ascii="Tahoma" w:hAnsi="Tahoma"/>
                    <w:sz w:val="16"/>
                    <w:szCs w:val="16"/>
                    <w:lang w:val="tr-TR"/>
                  </w:rPr>
                  <w:tab/>
                </w:r>
              </w:p>
              <w:p w:rsidR="007348E9" w:rsidRPr="00664168" w:rsidRDefault="007348E9">
                <w:pPr>
                  <w:rPr>
                    <w:lang w:val="en-US"/>
                  </w:rPr>
                </w:pPr>
                <w:r>
                  <w:rPr>
                    <w:rFonts w:ascii="Tahoma" w:hAnsi="Tahoma"/>
                    <w:sz w:val="16"/>
                    <w:szCs w:val="16"/>
                    <w:lang w:val="tr-TR"/>
                  </w:rPr>
                  <w:tab/>
                </w:r>
                <w:r>
                  <w:rPr>
                    <w:rFonts w:ascii="Tahoma" w:hAnsi="Tahoma"/>
                    <w:sz w:val="16"/>
                    <w:szCs w:val="16"/>
                    <w:lang w:val="tr-TR"/>
                  </w:rPr>
                  <w:tab/>
                </w:r>
                <w:r>
                  <w:rPr>
                    <w:rFonts w:ascii="Tahoma" w:hAnsi="Tahoma"/>
                    <w:sz w:val="16"/>
                    <w:szCs w:val="16"/>
                    <w:lang w:val="tr-TR"/>
                  </w:rPr>
                  <w:tab/>
                </w:r>
                <w:r>
                  <w:rPr>
                    <w:rFonts w:ascii="Tahoma" w:hAnsi="Tahoma"/>
                    <w:sz w:val="16"/>
                    <w:szCs w:val="16"/>
                    <w:lang w:val="tr-TR"/>
                  </w:rPr>
                  <w:tab/>
                </w:r>
                <w:r>
                  <w:rPr>
                    <w:rFonts w:ascii="Tahoma" w:hAnsi="Tahoma"/>
                    <w:sz w:val="16"/>
                    <w:szCs w:val="16"/>
                    <w:lang w:val="tr-TR"/>
                  </w:rPr>
                  <w:tab/>
                </w:r>
                <w:r>
                  <w:rPr>
                    <w:rFonts w:ascii="Tahoma" w:hAnsi="Tahoma"/>
                    <w:sz w:val="16"/>
                    <w:szCs w:val="16"/>
                    <w:lang w:val="tr-TR"/>
                  </w:rPr>
                  <w:tab/>
                </w:r>
                <w:r>
                  <w:rPr>
                    <w:lang w:val="en-US"/>
                  </w:rPr>
                  <w:t xml:space="preserve">Page </w:t>
                </w:r>
                <w:r w:rsidR="005F305C" w:rsidRPr="001469E5">
                  <w:rPr>
                    <w:rStyle w:val="aa"/>
                    <w:lang w:val="en-US"/>
                  </w:rPr>
                  <w:fldChar w:fldCharType="begin"/>
                </w:r>
                <w:r w:rsidRPr="001469E5">
                  <w:rPr>
                    <w:rStyle w:val="aa"/>
                    <w:lang w:val="en-US"/>
                  </w:rPr>
                  <w:instrText xml:space="preserve"> PAGE </w:instrText>
                </w:r>
                <w:r w:rsidR="005F305C" w:rsidRPr="001469E5">
                  <w:rPr>
                    <w:rStyle w:val="aa"/>
                    <w:lang w:val="en-US"/>
                  </w:rPr>
                  <w:fldChar w:fldCharType="separate"/>
                </w:r>
                <w:r w:rsidR="00800F8C">
                  <w:rPr>
                    <w:rStyle w:val="aa"/>
                    <w:noProof/>
                    <w:lang w:val="en-US"/>
                  </w:rPr>
                  <w:t>5</w:t>
                </w:r>
                <w:r w:rsidR="005F305C" w:rsidRPr="001469E5">
                  <w:rPr>
                    <w:rStyle w:val="aa"/>
                    <w:lang w:val="en-US"/>
                  </w:rPr>
                  <w:fldChar w:fldCharType="end"/>
                </w:r>
                <w:r>
                  <w:rPr>
                    <w:rStyle w:val="aa"/>
                    <w:lang w:val="en-US"/>
                  </w:rPr>
                  <w:t xml:space="preserve"> of </w:t>
                </w:r>
                <w:r w:rsidR="005F305C" w:rsidRPr="001469E5">
                  <w:rPr>
                    <w:rStyle w:val="aa"/>
                    <w:lang w:val="en-US"/>
                  </w:rPr>
                  <w:fldChar w:fldCharType="begin"/>
                </w:r>
                <w:r w:rsidRPr="001469E5">
                  <w:rPr>
                    <w:rStyle w:val="aa"/>
                    <w:lang w:val="en-US"/>
                  </w:rPr>
                  <w:instrText xml:space="preserve"> NUMPAGES </w:instrText>
                </w:r>
                <w:r w:rsidR="005F305C" w:rsidRPr="001469E5">
                  <w:rPr>
                    <w:rStyle w:val="aa"/>
                    <w:lang w:val="en-US"/>
                  </w:rPr>
                  <w:fldChar w:fldCharType="separate"/>
                </w:r>
                <w:r w:rsidR="00800F8C">
                  <w:rPr>
                    <w:rStyle w:val="aa"/>
                    <w:noProof/>
                    <w:lang w:val="en-US"/>
                  </w:rPr>
                  <w:t>8</w:t>
                </w:r>
                <w:r w:rsidR="005F305C" w:rsidRPr="001469E5">
                  <w:rPr>
                    <w:rStyle w:val="aa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 w:rsidRPr="005F305C">
      <w:rPr>
        <w:noProof/>
        <w:lang w:val="en-US" w:eastAsia="en-US"/>
      </w:rPr>
      <w:pict>
        <v:group id="Group 2" o:spid="_x0000_s4106" style="position:absolute;left:0;text-align:left;margin-left:37.1pt;margin-top:803.25pt;width:5.45pt;height:38.65pt;z-index:251655680;mso-position-horizontal-relative:page;mso-position-vertical-relative:page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4109" type="#_x0000_t32" style="position:absolute;left:2820;top:4935;width:0;height:132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" strokecolor="#006c31"/>
          <v:shape id="AutoShape 4" o:spid="_x0000_s4108" type="#_x0000_t32" style="position:absolute;left:2880;top:4935;width:0;height:132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" strokecolor="#006c31"/>
          <v:shape id="AutoShape 5" o:spid="_x0000_s4107" type="#_x0000_t32" style="position:absolute;left:2940;top:4935;width:0;height:132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" strokecolor="#006c31"/>
          <w10:wrap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8E9" w:rsidRDefault="007348E9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8E9" w:rsidRDefault="005F305C">
    <w:pPr>
      <w:pStyle w:val="a7"/>
      <w:jc w:val="center"/>
      <w:rPr>
        <w:lang w:val="en-US"/>
      </w:rPr>
    </w:pPr>
    <w:r w:rsidRPr="005F305C">
      <w:rPr>
        <w:noProof/>
        <w:lang w:val="en-US" w:eastAsia="en-US"/>
      </w:rPr>
      <w:pict>
        <v:group id="Group 6" o:spid="_x0000_s4102" style="position:absolute;left:0;text-align:left;margin-left:147.55pt;margin-top:556.65pt;width:5.45pt;height:38.65pt;z-index:251659776;mso-position-horizontal-relative:page;mso-position-vertical-relative:page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" o:spid="_x0000_s4105" type="#_x0000_t32" style="position:absolute;left:2820;top:4935;width:0;height:132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" strokecolor="#006c31"/>
          <v:shape id="AutoShape 8" o:spid="_x0000_s4104" type="#_x0000_t32" style="position:absolute;left:2880;top:4935;width:0;height:132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" strokecolor="#006c31"/>
          <v:shape id="AutoShape 9" o:spid="_x0000_s4103" type="#_x0000_t32" style="position:absolute;left:2940;top:4935;width:0;height:132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" strokecolor="#006c31"/>
          <w10:wrap anchorx="page" anchory="page"/>
        </v:group>
      </w:pict>
    </w:r>
    <w:r w:rsidRPr="005F305C">
      <w:rPr>
        <w:noProof/>
        <w:lang w:val="en-US" w:eastAsia="en-US"/>
      </w:rPr>
      <w:pict>
        <v:rect id="Rectangle 10" o:spid="_x0000_s4101" style="position:absolute;left:0;text-align:left;margin-left:0;margin-top:0;width:532.6pt;height:48.4pt;z-index:251658752;visibility:visible;mso-position-horizontal:center;mso-position-horizontal-relative:margin;mso-position-vertical:bottom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" o:allowincell="f" filled="f" stroked="f">
          <v:textbox inset=",0">
            <w:txbxContent>
              <w:p w:rsidR="007348E9" w:rsidRPr="00664168" w:rsidRDefault="007348E9">
                <w:pPr>
                  <w:rPr>
                    <w:sz w:val="12"/>
                    <w:szCs w:val="12"/>
                    <w:lang w:val="en-US"/>
                  </w:rPr>
                </w:pPr>
              </w:p>
              <w:p w:rsidR="007348E9" w:rsidRDefault="007348E9">
                <w:pPr>
                  <w:rPr>
                    <w:sz w:val="8"/>
                    <w:szCs w:val="8"/>
                    <w:lang w:val="en-US"/>
                  </w:rPr>
                </w:pPr>
              </w:p>
              <w:p w:rsidR="007348E9" w:rsidRPr="00664168" w:rsidRDefault="007348E9">
                <w:pPr>
                  <w:rPr>
                    <w:lang w:val="en-US"/>
                  </w:rPr>
                </w:pPr>
                <w:r>
                  <w:rPr>
                    <w:rFonts w:ascii="Tahoma" w:hAnsi="Tahoma"/>
                    <w:sz w:val="16"/>
                    <w:szCs w:val="16"/>
                    <w:lang w:val="tr-TR"/>
                  </w:rPr>
                  <w:tab/>
                </w:r>
                <w:r>
                  <w:rPr>
                    <w:rFonts w:ascii="Tahoma" w:hAnsi="Tahoma"/>
                    <w:sz w:val="16"/>
                    <w:szCs w:val="16"/>
                    <w:lang w:val="tr-TR"/>
                  </w:rPr>
                  <w:tab/>
                </w:r>
                <w:r>
                  <w:rPr>
                    <w:rFonts w:ascii="Tahoma" w:hAnsi="Tahoma"/>
                    <w:sz w:val="16"/>
                    <w:szCs w:val="16"/>
                    <w:lang w:val="tr-TR"/>
                  </w:rPr>
                  <w:tab/>
                </w:r>
                <w:r>
                  <w:rPr>
                    <w:rFonts w:ascii="Tahoma" w:hAnsi="Tahoma"/>
                    <w:sz w:val="16"/>
                    <w:szCs w:val="16"/>
                    <w:lang w:val="tr-TR"/>
                  </w:rPr>
                  <w:tab/>
                </w:r>
                <w:r>
                  <w:rPr>
                    <w:rFonts w:ascii="Tahoma" w:hAnsi="Tahoma"/>
                    <w:sz w:val="16"/>
                    <w:szCs w:val="16"/>
                    <w:lang w:val="tr-TR"/>
                  </w:rPr>
                  <w:tab/>
                </w:r>
                <w:r>
                  <w:rPr>
                    <w:rFonts w:ascii="Tahoma" w:hAnsi="Tahoma"/>
                    <w:sz w:val="16"/>
                    <w:szCs w:val="16"/>
                    <w:lang w:val="tr-TR"/>
                  </w:rPr>
                  <w:tab/>
                </w:r>
                <w:r>
                  <w:rPr>
                    <w:lang w:val="en-US"/>
                  </w:rPr>
                  <w:t xml:space="preserve">Page </w:t>
                </w:r>
                <w:r w:rsidR="005F305C" w:rsidRPr="001469E5">
                  <w:rPr>
                    <w:rStyle w:val="aa"/>
                    <w:lang w:val="en-US"/>
                  </w:rPr>
                  <w:fldChar w:fldCharType="begin"/>
                </w:r>
                <w:r w:rsidRPr="001469E5">
                  <w:rPr>
                    <w:rStyle w:val="aa"/>
                    <w:lang w:val="en-US"/>
                  </w:rPr>
                  <w:instrText xml:space="preserve"> PAGE </w:instrText>
                </w:r>
                <w:r w:rsidR="005F305C" w:rsidRPr="001469E5">
                  <w:rPr>
                    <w:rStyle w:val="aa"/>
                    <w:lang w:val="en-US"/>
                  </w:rPr>
                  <w:fldChar w:fldCharType="separate"/>
                </w:r>
                <w:r w:rsidR="00800F8C">
                  <w:rPr>
                    <w:rStyle w:val="aa"/>
                    <w:noProof/>
                    <w:lang w:val="en-US"/>
                  </w:rPr>
                  <w:t>6</w:t>
                </w:r>
                <w:r w:rsidR="005F305C" w:rsidRPr="001469E5">
                  <w:rPr>
                    <w:rStyle w:val="aa"/>
                    <w:lang w:val="en-US"/>
                  </w:rPr>
                  <w:fldChar w:fldCharType="end"/>
                </w:r>
                <w:r>
                  <w:rPr>
                    <w:rStyle w:val="aa"/>
                    <w:lang w:val="en-US"/>
                  </w:rPr>
                  <w:t xml:space="preserve"> of </w:t>
                </w:r>
                <w:r w:rsidR="005F305C" w:rsidRPr="001469E5">
                  <w:rPr>
                    <w:rStyle w:val="aa"/>
                    <w:lang w:val="en-US"/>
                  </w:rPr>
                  <w:fldChar w:fldCharType="begin"/>
                </w:r>
                <w:r w:rsidRPr="001469E5">
                  <w:rPr>
                    <w:rStyle w:val="aa"/>
                    <w:lang w:val="en-US"/>
                  </w:rPr>
                  <w:instrText xml:space="preserve"> NUMPAGES </w:instrText>
                </w:r>
                <w:r w:rsidR="005F305C" w:rsidRPr="001469E5">
                  <w:rPr>
                    <w:rStyle w:val="aa"/>
                    <w:lang w:val="en-US"/>
                  </w:rPr>
                  <w:fldChar w:fldCharType="separate"/>
                </w:r>
                <w:r w:rsidR="00800F8C">
                  <w:rPr>
                    <w:rStyle w:val="aa"/>
                    <w:noProof/>
                    <w:lang w:val="en-US"/>
                  </w:rPr>
                  <w:t>8</w:t>
                </w:r>
                <w:r w:rsidR="005F305C" w:rsidRPr="001469E5">
                  <w:rPr>
                    <w:rStyle w:val="aa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 w:rsidRPr="005F305C">
      <w:rPr>
        <w:noProof/>
        <w:lang w:val="en-US" w:eastAsia="en-US"/>
      </w:rPr>
      <w:pict>
        <v:group id="Group 11" o:spid="_x0000_s4097" style="position:absolute;left:0;text-align:left;margin-left:37.1pt;margin-top:803.25pt;width:5.45pt;height:38.65pt;z-index:251657728;mso-position-horizontal-relative:page;mso-position-vertical-relative:page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">
          <v:shape id="AutoShape 12" o:spid="_x0000_s4100" type="#_x0000_t32" style="position:absolute;left:2820;top:4935;width:0;height:132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" strokecolor="#006c31"/>
          <v:shape id="AutoShape 13" o:spid="_x0000_s4099" type="#_x0000_t32" style="position:absolute;left:2880;top:4935;width:0;height:132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" strokecolor="#006c31"/>
          <v:shape id="AutoShape 14" o:spid="_x0000_s4098" type="#_x0000_t32" style="position:absolute;left:2940;top:4935;width:0;height:132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" strokecolor="#006c31"/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BC3" w:rsidRDefault="005A5BC3">
      <w:r>
        <w:separator/>
      </w:r>
    </w:p>
  </w:footnote>
  <w:footnote w:type="continuationSeparator" w:id="1">
    <w:p w:rsidR="005A5BC3" w:rsidRDefault="005A5B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8E9" w:rsidRDefault="007348E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8E9" w:rsidRDefault="007348E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8E9" w:rsidRDefault="007348E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257A0"/>
    <w:multiLevelType w:val="hybridMultilevel"/>
    <w:tmpl w:val="59C42678"/>
    <w:lvl w:ilvl="0" w:tplc="7F985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C52CD4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03E15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A6A7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2D678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421C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1C600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3FEDA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04FA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6B0B1F"/>
    <w:multiLevelType w:val="hybridMultilevel"/>
    <w:tmpl w:val="83468848"/>
    <w:lvl w:ilvl="0" w:tplc="9A122F0C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52226"/>
    <o:shapelayout v:ext="edit">
      <o:idmap v:ext="edit" data="4"/>
      <o:rules v:ext="edit">
        <o:r id="V:Rule10" type="connector" idref="#AutoShape 14"/>
        <o:r id="V:Rule11" type="connector" idref="#AutoShape 3"/>
        <o:r id="V:Rule12" type="connector" idref="#AutoShape 5"/>
        <o:r id="V:Rule13" type="connector" idref="#AutoShape 12"/>
        <o:r id="V:Rule14" type="connector" idref="#AutoShape 4"/>
        <o:r id="V:Rule15" type="connector" idref="#AutoShape 13"/>
        <o:r id="V:Rule16" type="connector" idref="#AutoShape 8"/>
        <o:r id="V:Rule17" type="connector" idref="#AutoShape 9"/>
        <o:r id="V:Rule18" type="connector" idref="#AutoShape 7"/>
      </o:rules>
    </o:shapelayout>
  </w:hdrShapeDefaults>
  <w:footnotePr>
    <w:footnote w:id="0"/>
    <w:footnote w:id="1"/>
  </w:footnotePr>
  <w:endnotePr>
    <w:endnote w:id="0"/>
    <w:endnote w:id="1"/>
  </w:endnotePr>
  <w:compat/>
  <w:docVars>
    <w:docVar w:name="AddressCi" w:val="?"/>
    <w:docVar w:name="AddressCou" w:val="?"/>
    <w:docVar w:name="CE" w:val="?"/>
    <w:docVar w:name="CH" w:val="?"/>
    <w:docVar w:name="D" w:val="30"/>
    <w:docVar w:name="Height" w:val="см"/>
    <w:docVar w:name="M" w:val="апреля"/>
    <w:docVar w:name="MS" w:val="?"/>
    <w:docVar w:name="Nationality" w:val="?"/>
    <w:docVar w:name="PIR" w:val="0"/>
    <w:docVar w:name="POB" w:val="?, ."/>
    <w:docVar w:name="Rank" w:val="?"/>
    <w:docVar w:name="S2" w:val="?"/>
    <w:docVar w:name="S22" w:val="?"/>
    <w:docVar w:name="Weight" w:val="kg"/>
    <w:docVar w:name="Y" w:val="2014"/>
  </w:docVars>
  <w:rsids>
    <w:rsidRoot w:val="00203DB5"/>
    <w:rsid w:val="000012F2"/>
    <w:rsid w:val="00015C91"/>
    <w:rsid w:val="00015CFE"/>
    <w:rsid w:val="00022B28"/>
    <w:rsid w:val="00034D7E"/>
    <w:rsid w:val="00041C2F"/>
    <w:rsid w:val="00072347"/>
    <w:rsid w:val="00073863"/>
    <w:rsid w:val="00082F78"/>
    <w:rsid w:val="00086202"/>
    <w:rsid w:val="00087B6A"/>
    <w:rsid w:val="00096148"/>
    <w:rsid w:val="000A03DE"/>
    <w:rsid w:val="000A2A5F"/>
    <w:rsid w:val="000A2E10"/>
    <w:rsid w:val="000A3484"/>
    <w:rsid w:val="000A7B84"/>
    <w:rsid w:val="000C3B4D"/>
    <w:rsid w:val="000E7AB3"/>
    <w:rsid w:val="000F0F8A"/>
    <w:rsid w:val="000F21A0"/>
    <w:rsid w:val="000F36FC"/>
    <w:rsid w:val="00100284"/>
    <w:rsid w:val="001138B4"/>
    <w:rsid w:val="00117B01"/>
    <w:rsid w:val="001241DE"/>
    <w:rsid w:val="001376E1"/>
    <w:rsid w:val="00144D9A"/>
    <w:rsid w:val="001469E5"/>
    <w:rsid w:val="00147CE3"/>
    <w:rsid w:val="00172EA1"/>
    <w:rsid w:val="001734BA"/>
    <w:rsid w:val="00173E2E"/>
    <w:rsid w:val="001807BB"/>
    <w:rsid w:val="001831D0"/>
    <w:rsid w:val="00184FF1"/>
    <w:rsid w:val="001933C5"/>
    <w:rsid w:val="00195785"/>
    <w:rsid w:val="00196B88"/>
    <w:rsid w:val="001976FD"/>
    <w:rsid w:val="001A63D1"/>
    <w:rsid w:val="001A6EFE"/>
    <w:rsid w:val="001C577A"/>
    <w:rsid w:val="001D0BDE"/>
    <w:rsid w:val="001D1CC9"/>
    <w:rsid w:val="001D4492"/>
    <w:rsid w:val="001E1CC9"/>
    <w:rsid w:val="001F123A"/>
    <w:rsid w:val="00203DB5"/>
    <w:rsid w:val="00207C1E"/>
    <w:rsid w:val="00210C58"/>
    <w:rsid w:val="00211EB8"/>
    <w:rsid w:val="00222A18"/>
    <w:rsid w:val="002347EF"/>
    <w:rsid w:val="002356C9"/>
    <w:rsid w:val="002404A0"/>
    <w:rsid w:val="0024252D"/>
    <w:rsid w:val="00243D69"/>
    <w:rsid w:val="00245263"/>
    <w:rsid w:val="002635EB"/>
    <w:rsid w:val="00264454"/>
    <w:rsid w:val="00270846"/>
    <w:rsid w:val="00274020"/>
    <w:rsid w:val="002831AA"/>
    <w:rsid w:val="0028662C"/>
    <w:rsid w:val="002933EA"/>
    <w:rsid w:val="002962A2"/>
    <w:rsid w:val="002A110E"/>
    <w:rsid w:val="002B50AA"/>
    <w:rsid w:val="002B67D2"/>
    <w:rsid w:val="002B7FD3"/>
    <w:rsid w:val="002C555B"/>
    <w:rsid w:val="002C7E95"/>
    <w:rsid w:val="002D1015"/>
    <w:rsid w:val="002D1DA4"/>
    <w:rsid w:val="002E0E61"/>
    <w:rsid w:val="002E5E5D"/>
    <w:rsid w:val="00300201"/>
    <w:rsid w:val="0030256F"/>
    <w:rsid w:val="00302E6C"/>
    <w:rsid w:val="00305930"/>
    <w:rsid w:val="00320D3B"/>
    <w:rsid w:val="00321948"/>
    <w:rsid w:val="00323362"/>
    <w:rsid w:val="00324320"/>
    <w:rsid w:val="00324890"/>
    <w:rsid w:val="00330051"/>
    <w:rsid w:val="00333333"/>
    <w:rsid w:val="00340BFC"/>
    <w:rsid w:val="0037717A"/>
    <w:rsid w:val="00382374"/>
    <w:rsid w:val="0039114A"/>
    <w:rsid w:val="0039790E"/>
    <w:rsid w:val="003A0BCD"/>
    <w:rsid w:val="003A2258"/>
    <w:rsid w:val="003A5FEB"/>
    <w:rsid w:val="003B1375"/>
    <w:rsid w:val="003D3E06"/>
    <w:rsid w:val="003E534C"/>
    <w:rsid w:val="0040286D"/>
    <w:rsid w:val="00405C6F"/>
    <w:rsid w:val="00407B00"/>
    <w:rsid w:val="00410BFC"/>
    <w:rsid w:val="00427D36"/>
    <w:rsid w:val="00433F85"/>
    <w:rsid w:val="004366BA"/>
    <w:rsid w:val="00441679"/>
    <w:rsid w:val="00454F8C"/>
    <w:rsid w:val="00455CEC"/>
    <w:rsid w:val="004767C6"/>
    <w:rsid w:val="00476B6E"/>
    <w:rsid w:val="00480720"/>
    <w:rsid w:val="00491105"/>
    <w:rsid w:val="00495B43"/>
    <w:rsid w:val="004A1955"/>
    <w:rsid w:val="004C278E"/>
    <w:rsid w:val="004C3FB9"/>
    <w:rsid w:val="004D50D7"/>
    <w:rsid w:val="004D51D4"/>
    <w:rsid w:val="004D6265"/>
    <w:rsid w:val="004D6E87"/>
    <w:rsid w:val="004E17B9"/>
    <w:rsid w:val="004F59E1"/>
    <w:rsid w:val="00500844"/>
    <w:rsid w:val="00507E13"/>
    <w:rsid w:val="0051760E"/>
    <w:rsid w:val="00544060"/>
    <w:rsid w:val="00547A26"/>
    <w:rsid w:val="00560A73"/>
    <w:rsid w:val="005624A6"/>
    <w:rsid w:val="0056403F"/>
    <w:rsid w:val="00583852"/>
    <w:rsid w:val="005A5BC3"/>
    <w:rsid w:val="005B17C5"/>
    <w:rsid w:val="005B58B5"/>
    <w:rsid w:val="005D0BB1"/>
    <w:rsid w:val="005D2FF4"/>
    <w:rsid w:val="005D542D"/>
    <w:rsid w:val="005E5A2E"/>
    <w:rsid w:val="005F305C"/>
    <w:rsid w:val="00611CB4"/>
    <w:rsid w:val="00614586"/>
    <w:rsid w:val="00614E18"/>
    <w:rsid w:val="00620CE1"/>
    <w:rsid w:val="006430E7"/>
    <w:rsid w:val="00646C5E"/>
    <w:rsid w:val="00664168"/>
    <w:rsid w:val="00675254"/>
    <w:rsid w:val="006936F0"/>
    <w:rsid w:val="006B27DC"/>
    <w:rsid w:val="006B3D80"/>
    <w:rsid w:val="006C37A9"/>
    <w:rsid w:val="006D2F07"/>
    <w:rsid w:val="006D5405"/>
    <w:rsid w:val="006E0592"/>
    <w:rsid w:val="006E520E"/>
    <w:rsid w:val="00722A72"/>
    <w:rsid w:val="0072789F"/>
    <w:rsid w:val="007348E9"/>
    <w:rsid w:val="00754868"/>
    <w:rsid w:val="007558AA"/>
    <w:rsid w:val="007624D8"/>
    <w:rsid w:val="0076299D"/>
    <w:rsid w:val="00767DF7"/>
    <w:rsid w:val="00772997"/>
    <w:rsid w:val="00793D1F"/>
    <w:rsid w:val="00794B64"/>
    <w:rsid w:val="007A6BA7"/>
    <w:rsid w:val="007B7E33"/>
    <w:rsid w:val="007C1DD6"/>
    <w:rsid w:val="007C7345"/>
    <w:rsid w:val="007D2DE7"/>
    <w:rsid w:val="007D4337"/>
    <w:rsid w:val="007D53EE"/>
    <w:rsid w:val="007E028E"/>
    <w:rsid w:val="007E6902"/>
    <w:rsid w:val="007F2DB4"/>
    <w:rsid w:val="007F439B"/>
    <w:rsid w:val="00800F8C"/>
    <w:rsid w:val="00823685"/>
    <w:rsid w:val="0082534A"/>
    <w:rsid w:val="00832957"/>
    <w:rsid w:val="008331B7"/>
    <w:rsid w:val="0083785F"/>
    <w:rsid w:val="008421D6"/>
    <w:rsid w:val="008425E5"/>
    <w:rsid w:val="0087315A"/>
    <w:rsid w:val="00875DB0"/>
    <w:rsid w:val="00876C80"/>
    <w:rsid w:val="008807E6"/>
    <w:rsid w:val="00881F8F"/>
    <w:rsid w:val="0088516D"/>
    <w:rsid w:val="00895C09"/>
    <w:rsid w:val="00897FF8"/>
    <w:rsid w:val="008A58B6"/>
    <w:rsid w:val="008B5AA4"/>
    <w:rsid w:val="008B6638"/>
    <w:rsid w:val="008B7781"/>
    <w:rsid w:val="008C522D"/>
    <w:rsid w:val="008C6ED4"/>
    <w:rsid w:val="008D0C26"/>
    <w:rsid w:val="008E6E85"/>
    <w:rsid w:val="008F0DA3"/>
    <w:rsid w:val="008F55A1"/>
    <w:rsid w:val="00946B50"/>
    <w:rsid w:val="0095196F"/>
    <w:rsid w:val="00970C2B"/>
    <w:rsid w:val="00972BCF"/>
    <w:rsid w:val="00972CCE"/>
    <w:rsid w:val="00973934"/>
    <w:rsid w:val="009822AE"/>
    <w:rsid w:val="00987CDF"/>
    <w:rsid w:val="009937A3"/>
    <w:rsid w:val="00993D0F"/>
    <w:rsid w:val="009A7A28"/>
    <w:rsid w:val="009B5E7A"/>
    <w:rsid w:val="009B6338"/>
    <w:rsid w:val="009C059C"/>
    <w:rsid w:val="009C0E61"/>
    <w:rsid w:val="009C1ECC"/>
    <w:rsid w:val="009F4A92"/>
    <w:rsid w:val="00A1096F"/>
    <w:rsid w:val="00A13247"/>
    <w:rsid w:val="00A24F16"/>
    <w:rsid w:val="00A36D6A"/>
    <w:rsid w:val="00A51B9D"/>
    <w:rsid w:val="00A645CC"/>
    <w:rsid w:val="00A66D78"/>
    <w:rsid w:val="00A72652"/>
    <w:rsid w:val="00A736D7"/>
    <w:rsid w:val="00A74B1B"/>
    <w:rsid w:val="00A802C8"/>
    <w:rsid w:val="00A85B49"/>
    <w:rsid w:val="00A97672"/>
    <w:rsid w:val="00A97DCB"/>
    <w:rsid w:val="00AA1A0A"/>
    <w:rsid w:val="00AB3E7D"/>
    <w:rsid w:val="00AB7258"/>
    <w:rsid w:val="00AC0EA6"/>
    <w:rsid w:val="00AD291D"/>
    <w:rsid w:val="00B02745"/>
    <w:rsid w:val="00B03888"/>
    <w:rsid w:val="00B172DE"/>
    <w:rsid w:val="00B17F4C"/>
    <w:rsid w:val="00B21012"/>
    <w:rsid w:val="00B217D1"/>
    <w:rsid w:val="00B2397C"/>
    <w:rsid w:val="00B23C65"/>
    <w:rsid w:val="00B351E8"/>
    <w:rsid w:val="00B43C7E"/>
    <w:rsid w:val="00B47251"/>
    <w:rsid w:val="00B53532"/>
    <w:rsid w:val="00B542B1"/>
    <w:rsid w:val="00B74DD5"/>
    <w:rsid w:val="00B8058D"/>
    <w:rsid w:val="00BA3059"/>
    <w:rsid w:val="00BA3C11"/>
    <w:rsid w:val="00BE780F"/>
    <w:rsid w:val="00BF09CB"/>
    <w:rsid w:val="00BF0AA1"/>
    <w:rsid w:val="00C077A8"/>
    <w:rsid w:val="00C200D0"/>
    <w:rsid w:val="00C27F66"/>
    <w:rsid w:val="00C32007"/>
    <w:rsid w:val="00C47E0F"/>
    <w:rsid w:val="00C513B2"/>
    <w:rsid w:val="00C7145C"/>
    <w:rsid w:val="00C84523"/>
    <w:rsid w:val="00C8544F"/>
    <w:rsid w:val="00CA358D"/>
    <w:rsid w:val="00CC0FA3"/>
    <w:rsid w:val="00CD2C15"/>
    <w:rsid w:val="00CD5B4D"/>
    <w:rsid w:val="00CF33AA"/>
    <w:rsid w:val="00CF39EF"/>
    <w:rsid w:val="00D06869"/>
    <w:rsid w:val="00D139E5"/>
    <w:rsid w:val="00D320B1"/>
    <w:rsid w:val="00D337D9"/>
    <w:rsid w:val="00D36908"/>
    <w:rsid w:val="00D4045D"/>
    <w:rsid w:val="00D40936"/>
    <w:rsid w:val="00D47B1E"/>
    <w:rsid w:val="00D534E8"/>
    <w:rsid w:val="00D603E5"/>
    <w:rsid w:val="00D85B55"/>
    <w:rsid w:val="00D913EA"/>
    <w:rsid w:val="00D91FE1"/>
    <w:rsid w:val="00D92B95"/>
    <w:rsid w:val="00D92C76"/>
    <w:rsid w:val="00DA1D3A"/>
    <w:rsid w:val="00DB2331"/>
    <w:rsid w:val="00DB31B9"/>
    <w:rsid w:val="00DB6E7D"/>
    <w:rsid w:val="00DC3ADC"/>
    <w:rsid w:val="00DC4AD5"/>
    <w:rsid w:val="00DC7C6A"/>
    <w:rsid w:val="00DD1E6B"/>
    <w:rsid w:val="00DD7893"/>
    <w:rsid w:val="00DE7BC9"/>
    <w:rsid w:val="00DF5307"/>
    <w:rsid w:val="00E01FBB"/>
    <w:rsid w:val="00E02E6B"/>
    <w:rsid w:val="00E25A02"/>
    <w:rsid w:val="00E27627"/>
    <w:rsid w:val="00E32BF2"/>
    <w:rsid w:val="00E32D74"/>
    <w:rsid w:val="00E350D3"/>
    <w:rsid w:val="00E36685"/>
    <w:rsid w:val="00E37215"/>
    <w:rsid w:val="00E37BA8"/>
    <w:rsid w:val="00E40BA8"/>
    <w:rsid w:val="00E4672F"/>
    <w:rsid w:val="00E47878"/>
    <w:rsid w:val="00E54280"/>
    <w:rsid w:val="00E55F0B"/>
    <w:rsid w:val="00E605FB"/>
    <w:rsid w:val="00E64267"/>
    <w:rsid w:val="00E66A55"/>
    <w:rsid w:val="00E75671"/>
    <w:rsid w:val="00EA433E"/>
    <w:rsid w:val="00EA4C64"/>
    <w:rsid w:val="00EC7BA3"/>
    <w:rsid w:val="00ED5D0C"/>
    <w:rsid w:val="00F05029"/>
    <w:rsid w:val="00F06EE0"/>
    <w:rsid w:val="00F12432"/>
    <w:rsid w:val="00F13B8E"/>
    <w:rsid w:val="00F16AE5"/>
    <w:rsid w:val="00F358CE"/>
    <w:rsid w:val="00F42E3A"/>
    <w:rsid w:val="00F45C1B"/>
    <w:rsid w:val="00F72590"/>
    <w:rsid w:val="00F819A0"/>
    <w:rsid w:val="00F96A0E"/>
    <w:rsid w:val="00FA50E4"/>
    <w:rsid w:val="00FA7DA6"/>
    <w:rsid w:val="00FB4B4E"/>
    <w:rsid w:val="00FB5CF9"/>
    <w:rsid w:val="00FB5E5E"/>
    <w:rsid w:val="00FB6513"/>
    <w:rsid w:val="00FB659E"/>
    <w:rsid w:val="00FC02B6"/>
    <w:rsid w:val="00FC41E2"/>
    <w:rsid w:val="00FC630B"/>
    <w:rsid w:val="00FD1A8B"/>
    <w:rsid w:val="00FD306C"/>
    <w:rsid w:val="00FD36E7"/>
    <w:rsid w:val="00FD47E0"/>
    <w:rsid w:val="00FD5ABC"/>
    <w:rsid w:val="00FF3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47"/>
    <w:rPr>
      <w:sz w:val="24"/>
      <w:szCs w:val="24"/>
    </w:rPr>
  </w:style>
  <w:style w:type="paragraph" w:styleId="1">
    <w:name w:val="heading 1"/>
    <w:basedOn w:val="a"/>
    <w:next w:val="a"/>
    <w:qFormat/>
    <w:rsid w:val="00A13247"/>
    <w:pPr>
      <w:keepNext/>
      <w:outlineLvl w:val="0"/>
    </w:pPr>
    <w:rPr>
      <w:b/>
      <w:bCs/>
      <w:lang w:val="en-US"/>
    </w:rPr>
  </w:style>
  <w:style w:type="paragraph" w:styleId="2">
    <w:name w:val="heading 2"/>
    <w:basedOn w:val="a"/>
    <w:next w:val="a"/>
    <w:qFormat/>
    <w:rsid w:val="00A13247"/>
    <w:pPr>
      <w:keepNext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qFormat/>
    <w:rsid w:val="00A13247"/>
    <w:pPr>
      <w:keepNext/>
      <w:outlineLvl w:val="2"/>
    </w:pPr>
    <w:rPr>
      <w:u w:val="single"/>
      <w:lang w:val="en-US"/>
    </w:rPr>
  </w:style>
  <w:style w:type="paragraph" w:styleId="4">
    <w:name w:val="heading 4"/>
    <w:basedOn w:val="a"/>
    <w:next w:val="a"/>
    <w:qFormat/>
    <w:rsid w:val="00A13247"/>
    <w:pPr>
      <w:keepNext/>
      <w:outlineLvl w:val="3"/>
    </w:pPr>
    <w:rPr>
      <w:b/>
      <w:bCs/>
      <w:u w:val="single"/>
      <w:lang w:val="en-US"/>
    </w:rPr>
  </w:style>
  <w:style w:type="paragraph" w:styleId="5">
    <w:name w:val="heading 5"/>
    <w:basedOn w:val="a"/>
    <w:next w:val="a"/>
    <w:qFormat/>
    <w:rsid w:val="00A13247"/>
    <w:pPr>
      <w:keepNext/>
      <w:ind w:left="360"/>
      <w:outlineLvl w:val="4"/>
    </w:pPr>
    <w:rPr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3247"/>
    <w:pPr>
      <w:tabs>
        <w:tab w:val="center" w:pos="4677"/>
        <w:tab w:val="right" w:pos="9355"/>
      </w:tabs>
    </w:pPr>
  </w:style>
  <w:style w:type="paragraph" w:styleId="a5">
    <w:name w:val="Body Text"/>
    <w:basedOn w:val="a"/>
    <w:semiHidden/>
    <w:rsid w:val="00A13247"/>
    <w:rPr>
      <w:sz w:val="20"/>
      <w:lang w:val="en-US"/>
    </w:rPr>
  </w:style>
  <w:style w:type="character" w:customStyle="1" w:styleId="a6">
    <w:name w:val="Нижний колонтитул Знак"/>
    <w:link w:val="a7"/>
    <w:locked/>
    <w:rsid w:val="00664168"/>
    <w:rPr>
      <w:rFonts w:cs="Times New Roman"/>
      <w:sz w:val="24"/>
      <w:szCs w:val="24"/>
    </w:rPr>
  </w:style>
  <w:style w:type="paragraph" w:styleId="a8">
    <w:name w:val="Document Map"/>
    <w:basedOn w:val="a"/>
    <w:semiHidden/>
    <w:rsid w:val="00A132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footer"/>
    <w:basedOn w:val="a"/>
    <w:link w:val="a6"/>
    <w:rsid w:val="00A13247"/>
    <w:pPr>
      <w:tabs>
        <w:tab w:val="center" w:pos="4677"/>
        <w:tab w:val="right" w:pos="9355"/>
      </w:tabs>
    </w:pPr>
  </w:style>
  <w:style w:type="character" w:styleId="a9">
    <w:name w:val="Hyperlink"/>
    <w:semiHidden/>
    <w:rsid w:val="00A13247"/>
    <w:rPr>
      <w:rFonts w:cs="Times New Roman"/>
      <w:color w:val="0000FF"/>
      <w:u w:val="single"/>
    </w:rPr>
  </w:style>
  <w:style w:type="character" w:styleId="aa">
    <w:name w:val="page number"/>
    <w:semiHidden/>
    <w:rsid w:val="00A13247"/>
    <w:rPr>
      <w:rFonts w:cs="Times New Roman"/>
    </w:rPr>
  </w:style>
  <w:style w:type="paragraph" w:styleId="ab">
    <w:name w:val="Balloon Text"/>
    <w:basedOn w:val="a"/>
    <w:semiHidden/>
    <w:rsid w:val="00A13247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rsid w:val="009F4A9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rewData\Template\AFPalCrew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7F9F1-5894-401F-BA2C-1B59206B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AFPalCrewing</Template>
  <TotalTime>1249</TotalTime>
  <Pages>1</Pages>
  <Words>1651</Words>
  <Characters>9415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LTS</Company>
  <LinksUpToDate>false</LinksUpToDate>
  <CharactersWithSpaces>11044</CharactersWithSpaces>
  <SharedDoc>false</SharedDoc>
  <HLinks>
    <vt:vector size="18" baseType="variant">
      <vt:variant>
        <vt:i4>7733317</vt:i4>
      </vt:variant>
      <vt:variant>
        <vt:i4>6</vt:i4>
      </vt:variant>
      <vt:variant>
        <vt:i4>0</vt:i4>
      </vt:variant>
      <vt:variant>
        <vt:i4>5</vt:i4>
      </vt:variant>
      <vt:variant>
        <vt:lpwstr>mailto:palcrewing@palmalinovo.ru</vt:lpwstr>
      </vt:variant>
      <vt:variant>
        <vt:lpwstr/>
      </vt:variant>
      <vt:variant>
        <vt:i4>122</vt:i4>
      </vt:variant>
      <vt:variant>
        <vt:i4>3</vt:i4>
      </vt:variant>
      <vt:variant>
        <vt:i4>0</vt:i4>
      </vt:variant>
      <vt:variant>
        <vt:i4>5</vt:i4>
      </vt:variant>
      <vt:variant>
        <vt:lpwstr>mailto:kadry@palmali-r.ru</vt:lpwstr>
      </vt:variant>
      <vt:variant>
        <vt:lpwstr/>
      </vt:variant>
      <vt:variant>
        <vt:i4>3080271</vt:i4>
      </vt:variant>
      <vt:variant>
        <vt:i4>0</vt:i4>
      </vt:variant>
      <vt:variant>
        <vt:i4>0</vt:i4>
      </vt:variant>
      <vt:variant>
        <vt:i4>5</vt:i4>
      </vt:variant>
      <vt:variant>
        <vt:lpwstr>mailto:hr@palmali.spb.ru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ASAF ATLUYEV</dc:creator>
  <cp:lastModifiedBy>Windows User</cp:lastModifiedBy>
  <cp:revision>77</cp:revision>
  <cp:lastPrinted>2009-08-05T10:32:00Z</cp:lastPrinted>
  <dcterms:created xsi:type="dcterms:W3CDTF">2018-11-29T06:56:00Z</dcterms:created>
  <dcterms:modified xsi:type="dcterms:W3CDTF">2023-11-01T22:25:00Z</dcterms:modified>
</cp:coreProperties>
</file>