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2723515</wp:posOffset>
                </wp:positionH>
                <wp:positionV relativeFrom="paragraph">
                  <wp:posOffset>10144125</wp:posOffset>
                </wp:positionV>
                <wp:extent cx="4848225" cy="571500"/>
                <wp:effectExtent l="0" t="0" r="9525" b="0"/>
                <wp:wrapNone/>
                <wp:docPr id="1026" name="Прямоугольник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848225" cy="571500"/>
                        </a:xfrm>
                        <a:prstGeom prst="rect"/>
                        <a:solidFill>
                          <a:srgbClr val="244061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244061" stroked="f" style="position:absolute;margin-left:214.45pt;margin-top:798.75pt;width:381.75pt;height:45.0pt;z-index: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/>
                <v:fill/>
              </v:rect>
            </w:pict>
          </mc:Fallback>
        </mc:AlternateConten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jc w:val="center"/>
        <w:rPr>
          <w:color w:val="1f497d"/>
          <w:sz w:val="40"/>
        </w:rPr>
      </w:pPr>
      <w:r>
        <w:rPr>
          <w:color w:val="1f497d"/>
          <w:sz w:val="40"/>
        </w:rPr>
        <w:t>APPLICATION FORM</w:t>
      </w:r>
    </w:p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b/>
                <w:color w:val="1f497d"/>
                <w:sz w:val="28"/>
                <w:szCs w:val="28"/>
                <w:lang w:val="en-US"/>
              </w:rPr>
              <w:t>Position Applied for:</w:t>
            </w:r>
            <w:r>
              <w:rPr>
                <w:b/>
                <w:color w:val="1f497d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1f497d"/>
                <w:sz w:val="28"/>
                <w:szCs w:val="28"/>
                <w:lang w:val="en-US"/>
              </w:rPr>
              <w:t xml:space="preserve">ORDINARY SEAMAN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b/>
                <w:color w:val="1f497d"/>
                <w:sz w:val="28"/>
                <w:szCs w:val="28"/>
                <w:lang w:val="en-US"/>
              </w:rPr>
              <w:t>Date Available from:</w:t>
            </w:r>
            <w:r>
              <w:rPr>
                <w:b/>
                <w:color w:val="1f497d"/>
                <w:sz w:val="28"/>
                <w:szCs w:val="28"/>
                <w:lang w:val="en-US"/>
              </w:rPr>
              <w:t>01.01.2023</w:t>
            </w:r>
            <w:bookmarkStart w:id="0" w:name="_GoBack"/>
            <w:bookmarkEnd w:id="0"/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2832"/>
        <w:gridCol w:w="4388"/>
      </w:tblGrid>
      <w:tr>
        <w:trPr>
          <w:trHeight w:val="318" w:hRule="atLeast"/>
        </w:trPr>
        <w:tc>
          <w:tcPr>
            <w:tcW w:w="10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1. Personal Data</w:t>
            </w:r>
          </w:p>
        </w:tc>
      </w:tr>
      <w:tr>
        <w:tblPrEx/>
        <w:trPr>
          <w:trHeight w:val="379" w:hRule="atLeast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lang w:val="en-US"/>
              </w:rPr>
              <w:t>Family Name:</w:t>
            </w:r>
            <w:r>
              <w:rPr>
                <w:b/>
                <w:lang w:val="en-US"/>
              </w:rPr>
              <w:t xml:space="preserve"> AGHAZADA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b/>
                <w:lang w:val="en-US"/>
              </w:rPr>
              <w:t>ELCHIN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>
              <w:rPr>
                <w:b/>
                <w:lang w:val="en-US"/>
              </w:rPr>
              <w:t>GADIR</w:t>
            </w:r>
          </w:p>
        </w:tc>
      </w:tr>
      <w:tr>
        <w:tblPrEx/>
        <w:trPr>
          <w:trHeight w:val="470" w:hRule="atLeast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05.06.1995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BAKU, </w:t>
            </w: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</w:t>
            </w:r>
          </w:p>
        </w:tc>
      </w:tr>
      <w:tr>
        <w:tblPrEx/>
        <w:trPr>
          <w:trHeight w:val="871" w:hRule="atLeast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 xml:space="preserve"> BAKU AZERBAIJAN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  <w:r>
              <w:rPr>
                <w:sz w:val="22"/>
                <w:szCs w:val="22"/>
                <w:lang w:val="en-US"/>
              </w:rPr>
              <w:t>+994</w:t>
            </w:r>
            <w:r>
              <w:rPr>
                <w:sz w:val="22"/>
                <w:szCs w:val="22"/>
                <w:lang w:val="en-US"/>
              </w:rPr>
              <w:t>993938111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</w:t>
            </w:r>
            <w:r>
              <w:rPr>
                <w:sz w:val="22"/>
                <w:szCs w:val="22"/>
                <w:lang w:val="en-US"/>
              </w:rPr>
              <w:t xml:space="preserve"> (Whatsapp</w:t>
            </w:r>
            <w:r>
              <w:rPr>
                <w:sz w:val="22"/>
                <w:szCs w:val="22"/>
                <w:lang w:val="en-US"/>
              </w:rPr>
              <w:t>):</w:t>
            </w:r>
            <w:r>
              <w:rPr>
                <w:sz w:val="22"/>
                <w:szCs w:val="22"/>
                <w:lang w:val="en-US"/>
              </w:rPr>
              <w:t>+994</w:t>
            </w:r>
            <w:r>
              <w:rPr>
                <w:sz w:val="22"/>
                <w:szCs w:val="22"/>
                <w:lang w:val="en-US"/>
              </w:rPr>
              <w:t>517108450</w:t>
            </w:r>
          </w:p>
          <w:p>
            <w:pPr>
              <w:pStyle w:val="style0"/>
              <w:rPr>
                <w:b/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 xml:space="preserve"> elcin_a095@hotmail.com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9"/>
        <w:gridCol w:w="1611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Kainat</w:t>
            </w:r>
            <w:r>
              <w:rPr>
                <w:b/>
                <w:sz w:val="20"/>
                <w:szCs w:val="20"/>
                <w:lang w:val="en-US"/>
              </w:rPr>
              <w:t>-M TM</w:t>
            </w:r>
            <w:r>
              <w:rPr>
                <w:b/>
                <w:sz w:val="20"/>
                <w:szCs w:val="20"/>
                <w:lang w:val="en-US"/>
              </w:rPr>
              <w:t xml:space="preserve"> MMC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AZERBAİJAN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ORDINARY SEAMAN</w:t>
            </w:r>
          </w:p>
        </w:tc>
      </w:tr>
      <w:tr>
        <w:tblPrEx/>
        <w:trPr>
          <w:trHeight w:val="390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p>
      <w:pPr>
        <w:pStyle w:val="style0"/>
        <w:rPr>
          <w:b/>
          <w:sz w:val="16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</w:p>
    <w:tbl>
      <w:tblPr>
        <w:tblpPr w:leftFromText="180" w:rightFromText="180" w:topFromText="0" w:bottomFromText="0" w:vertAnchor="text" w:horzAnchor="margin" w:tblpXSpec="left" w:tblpY="-81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850"/>
        <w:gridCol w:w="1451"/>
        <w:gridCol w:w="3634"/>
        <w:gridCol w:w="1033"/>
        <w:gridCol w:w="1176"/>
      </w:tblGrid>
      <w:tr>
        <w:trPr>
          <w:cantSplit/>
          <w:trHeight w:val="388" w:hRule="atLeast"/>
        </w:trPr>
        <w:tc>
          <w:tcPr>
            <w:tcW w:w="10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color w:val="1f497d"/>
              </w:rPr>
              <w:br w:type="page"/>
            </w:r>
            <w:r>
              <w:rPr>
                <w:b/>
                <w:color w:val="1f497d"/>
                <w:lang w:val="en-US"/>
              </w:rPr>
              <w:t>4. Identity Documents</w:t>
            </w:r>
          </w:p>
        </w:tc>
      </w:tr>
      <w:tr>
        <w:tblPrEx/>
        <w:trPr>
          <w:cantSplit/>
          <w:trHeight w:val="253" w:hRule="atLeast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463" w:hRule="atLeast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assport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</w:t>
            </w:r>
            <w:r>
              <w:t>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C0</w:t>
            </w:r>
            <w:r>
              <w:rPr>
                <w:b/>
                <w:sz w:val="22"/>
                <w:lang w:val="en-US"/>
              </w:rPr>
              <w:t>2031257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tr-TR"/>
              </w:rPr>
            </w:pPr>
            <w:r>
              <w:rPr>
                <w:b/>
                <w:sz w:val="22"/>
                <w:lang w:val="tr-TR"/>
              </w:rPr>
              <w:t>Ministry Of Internal Affairs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27.02.2018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26.02.2028</w:t>
            </w:r>
          </w:p>
        </w:tc>
      </w:tr>
      <w:tr>
        <w:tblPrEx/>
        <w:trPr>
          <w:cantSplit/>
          <w:trHeight w:val="547" w:hRule="atLeast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tr-TR"/>
              </w:rPr>
            </w:pPr>
            <w:r>
              <w:rPr>
                <w:b/>
                <w:lang w:val="en-US"/>
              </w:rPr>
              <w:t>Seaman’s Record Book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DQK 0</w:t>
            </w:r>
            <w:r>
              <w:rPr>
                <w:b/>
                <w:sz w:val="22"/>
                <w:szCs w:val="22"/>
                <w:lang w:val="en-US"/>
              </w:rPr>
              <w:t>26203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23.12.2023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23.12.2028</w:t>
            </w:r>
          </w:p>
        </w:tc>
      </w:tr>
      <w:tr>
        <w:tblPrEx/>
        <w:trPr>
          <w:cantSplit/>
          <w:trHeight w:val="547" w:hRule="atLeast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Certificate of Competency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2"/>
                <w:lang w:val="en-US"/>
              </w:rPr>
              <w:t>RP09723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03.02.2020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03.02.2030</w:t>
            </w:r>
          </w:p>
        </w:tc>
      </w:tr>
    </w:tbl>
    <w:p>
      <w:pPr>
        <w:pStyle w:val="style0"/>
        <w:tabs>
          <w:tab w:val="left" w:leader="none" w:pos="2340"/>
        </w:tabs>
        <w:rPr>
          <w:sz w:val="2"/>
          <w:szCs w:val="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2723515</wp:posOffset>
                </wp:positionH>
                <wp:positionV relativeFrom="paragraph">
                  <wp:posOffset>10144125</wp:posOffset>
                </wp:positionV>
                <wp:extent cx="4848225" cy="571500"/>
                <wp:effectExtent l="0" t="0" r="9525" b="0"/>
                <wp:wrapNone/>
                <wp:docPr id="1027" name="Прямоугольник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848225" cy="571500"/>
                        </a:xfrm>
                        <a:prstGeom prst="rect"/>
                        <a:solidFill>
                          <a:srgbClr val="244061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244061" stroked="f" style="position:absolute;margin-left:214.45pt;margin-top:798.75pt;width:381.75pt;height:45.0pt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/>
                <v:fill/>
              </v:rect>
            </w:pict>
          </mc:Fallback>
        </mc:AlternateContent>
      </w:r>
      <w:r>
        <w:rPr>
          <w:sz w:val="2"/>
          <w:szCs w:val="2"/>
          <w:lang w:val="en-US"/>
        </w:rPr>
        <w:br w:type="page"/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6</w:t>
            </w:r>
            <w:r>
              <w:rPr>
                <w:b/>
                <w:color w:val="1f497d"/>
                <w:lang w:val="en-US"/>
              </w:rPr>
              <w:t>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436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Proficiency in survival craft and boats other than fast rescue 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SL-</w:t>
            </w:r>
            <w:r>
              <w:rPr>
                <w:b/>
                <w:sz w:val="20"/>
                <w:szCs w:val="20"/>
                <w:lang w:val="en-US"/>
              </w:rPr>
              <w:t>0960-19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05.07</w:t>
            </w:r>
            <w:r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for seafarers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1005</w:t>
            </w:r>
            <w:r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>
              <w:rPr>
                <w:b/>
                <w:sz w:val="20"/>
                <w:szCs w:val="20"/>
                <w:lang w:val="en-US"/>
              </w:rPr>
              <w:t>1788</w:t>
            </w:r>
            <w:r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02.07</w:t>
            </w:r>
            <w:r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SP-1</w:t>
            </w:r>
            <w:r>
              <w:rPr>
                <w:b/>
                <w:sz w:val="20"/>
                <w:szCs w:val="20"/>
                <w:lang w:val="en-US"/>
              </w:rPr>
              <w:t>030</w:t>
            </w:r>
            <w:r>
              <w:rPr>
                <w:b/>
                <w:sz w:val="20"/>
                <w:szCs w:val="20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Safety familiarization traning, Personal survival techniques,fire prevention and fire fighting,elementary first aid,personel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1780</w:t>
            </w:r>
            <w:r>
              <w:rPr>
                <w:b/>
                <w:sz w:val="20"/>
                <w:szCs w:val="20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Seafarer’s Medical Certificate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16.06</w:t>
            </w:r>
            <w:r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16.06</w:t>
            </w:r>
            <w:r>
              <w:rPr>
                <w:b/>
                <w:sz w:val="20"/>
                <w:szCs w:val="20"/>
                <w:lang w:val="en-US"/>
              </w:rPr>
              <w:t>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republic ministry of health</w:t>
            </w: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tbl>
      <w:tblPr>
        <w:tblpPr w:leftFromText="180" w:rightFromText="180" w:topFromText="0" w:bottomFromText="0" w:vertAnchor="text" w:horzAnchor="margin" w:tblpXSpec="left" w:tblpY="6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br w:type="page"/>
            </w:r>
            <w:r>
              <w:rPr>
                <w:color w:val="1f497d"/>
                <w:lang w:val="en-US"/>
              </w:rPr>
              <w:br w:type="page"/>
            </w:r>
            <w:r>
              <w:rPr>
                <w:b/>
                <w:color w:val="1f497d"/>
                <w:lang w:val="en-US"/>
              </w:rPr>
              <w:t>7.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en-US"/>
              </w:rPr>
              <w:t>69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3</w:t>
            </w: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2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>
                <w:color w:val="1f497d"/>
              </w:rPr>
            </w:pPr>
            <w:r>
              <w:rPr>
                <w:color w:val="1f497d"/>
              </w:rPr>
              <w:t>8. References (</w:t>
            </w:r>
            <w:r>
              <w:rPr>
                <w:b w:val="false"/>
                <w:color w:val="1f497d"/>
                <w:sz w:val="16"/>
              </w:rPr>
              <w:t>please give name and address of your current or past employer</w:t>
            </w:r>
            <w:r>
              <w:rPr>
                <w:color w:val="1f497d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3460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İskele Denizcilik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Semih Sencer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az-Latn-AZ"/>
              </w:rPr>
            </w:pPr>
            <w:r>
              <w:rPr>
                <w:lang w:val="en-US"/>
              </w:rPr>
              <w:t>Türkiye, İstanbul</w:t>
            </w:r>
            <w:r>
              <w:rPr>
                <w:lang w:val="az-Latn-AZ"/>
              </w:rPr>
              <w:t xml:space="preserve"> 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349" w:hRule="atLeas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+90 530 885 66 34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  <w:r>
        <w:rPr>
          <w:sz w:val="2"/>
          <w:szCs w:val="2"/>
          <w:lang w:val="en-US"/>
        </w:rPr>
        <w:br w:type="page"/>
      </w:r>
    </w:p>
    <w:tbl>
      <w:tblPr>
        <w:tblpPr w:leftFromText="180" w:rightFromText="180" w:topFromText="0" w:bottomFromText="0" w:vertAnchor="text" w:horzAnchor="margin" w:tblpXSpec="left" w:tblpY="3460"/>
        <w:tblW w:w="10599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55"/>
        <w:gridCol w:w="3651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Name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ru-RU"/>
              </w:rPr>
              <w:t>Seven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ru-RU"/>
              </w:rPr>
              <w:t>Feet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Name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person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Btislav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Begele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Russia,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Taganrog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 xml:space="preserve"> 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+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79054260075</w:t>
            </w:r>
          </w:p>
        </w:tc>
        <w:tc>
          <w:tcPr>
            <w:tcW w:w="3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  <w:sectPr>
          <w:headerReference w:type="default" r:id="rId2"/>
          <w:footerReference w:type="default" r:id="rId3"/>
          <w:headerReference w:type="first" r:id="rId4"/>
          <w:pgSz w:w="11906" w:h="16838" w:orient="portrait"/>
          <w:pgMar w:top="562" w:right="562" w:bottom="562" w:left="850" w:header="1008" w:footer="432" w:gutter="0"/>
          <w:cols w:space="708"/>
          <w:docGrid w:linePitch="360"/>
        </w:sect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</w:t>
      </w:r>
      <w:r>
        <w:rPr>
          <w:b/>
          <w:lang w:val="en-US"/>
        </w:rPr>
        <w:t>0</w:t>
      </w:r>
      <w:r>
        <w:rPr>
          <w:b/>
          <w:lang w:val="en-US"/>
        </w:rPr>
        <w:t>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1"/>
        <w:gridCol w:w="1228"/>
        <w:gridCol w:w="1513"/>
        <w:gridCol w:w="1513"/>
        <w:gridCol w:w="1276"/>
        <w:gridCol w:w="2024"/>
        <w:gridCol w:w="1122"/>
        <w:gridCol w:w="1185"/>
        <w:gridCol w:w="2274"/>
      </w:tblGrid>
      <w:tr>
        <w:trPr>
          <w:trHeight w:val="775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right="-1440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0"/>
              <w:ind w:right="-144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KLC COMMANDER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5788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2992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06.08</w:t>
            </w:r>
            <w:r>
              <w:rPr>
                <w:rFonts w:ascii="Arial" w:cs="Arial" w:hAnsi="Arial"/>
                <w:sz w:val="18"/>
                <w:szCs w:val="18"/>
                <w:lang w:val="en-US"/>
              </w:rPr>
              <w:t>,2021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14.05</w:t>
            </w:r>
            <w:r>
              <w:rPr>
                <w:rFonts w:ascii="Arial" w:cs="Arial" w:hAnsi="Arial"/>
                <w:sz w:val="18"/>
                <w:szCs w:val="18"/>
                <w:lang w:val="en-US"/>
              </w:rPr>
              <w:t>.2022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 MONTH 8 DAYS</w:t>
            </w:r>
          </w:p>
        </w:tc>
      </w:tr>
      <w:tr>
        <w:tblPrEx/>
        <w:trPr>
          <w:trHeight w:val="682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tr-TR"/>
              </w:rPr>
            </w:pPr>
            <w:r>
              <w:rPr>
                <w:rFonts w:ascii="Arial" w:cs="Arial" w:hAnsi="Arial"/>
                <w:b/>
                <w:sz w:val="20"/>
                <w:szCs w:val="20"/>
                <w:lang w:val="en-US"/>
              </w:rPr>
              <w:t>BALKAN MARAMA</w:t>
            </w:r>
            <w:r>
              <w:rPr>
                <w:rFonts w:ascii="Arial" w:cs="Arial" w:hAnsi="Arial"/>
                <w:b/>
                <w:sz w:val="20"/>
                <w:szCs w:val="20"/>
                <w:lang w:val="en-US"/>
              </w:rPr>
              <w:t>R</w:t>
            </w:r>
            <w:r>
              <w:rPr>
                <w:rFonts w:ascii="Arial" w:cs="Arial" w:hAnsi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Barbados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7403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5861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27.07.202</w:t>
            </w:r>
            <w:r>
              <w:rPr>
                <w:rFonts w:cs="Arial" w:hAnsi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29.11.2022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 MONTH 2 DAYS</w:t>
            </w:r>
          </w:p>
        </w:tc>
      </w:tr>
      <w:tr>
        <w:tblPrEx/>
        <w:trPr>
          <w:trHeight w:val="668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LİNA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Panama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31764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19731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18.02.2023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09.12.2023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 MONTH 20 DAYS</w:t>
            </w: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21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Total type of vessel sea service:</w:t>
      </w:r>
    </w:p>
    <w:p>
      <w:pPr>
        <w:pStyle w:val="style0"/>
        <w:rPr>
          <w:b/>
          <w:lang w:val="en-US"/>
        </w:rPr>
      </w:pPr>
    </w:p>
    <w:sectPr>
      <w:footerReference w:type="default" r:id="rId5"/>
      <w:pgSz w:w="16838" w:h="11906" w:orient="landscape"/>
      <w:pgMar w:top="850" w:right="850" w:bottom="562" w:left="562" w:header="720" w:footer="4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>
      <w:rPr>
        <w:rFonts w:eastAsia="Arial"/>
        <w:color w:val="00007c"/>
        <w:lang w:val="en-US"/>
      </w:rPr>
      <w:t>Baku</w:t>
    </w:r>
    <w:r>
      <w:rPr>
        <w:rFonts w:eastAsia="Arial"/>
        <w:color w:val="00007c"/>
        <w:lang w:val="en-US"/>
      </w:rPr>
      <w:t xml:space="preserve">                                              </w:t>
    </w:r>
    <w:r>
      <w:rPr>
        <w:rFonts w:eastAsia="Arial"/>
        <w:color w:val="00007c"/>
        <w:lang w:val="en-US"/>
      </w:rPr>
      <w:t xml:space="preserve">Email: </w:t>
    </w:r>
    <w:r>
      <w:rPr>
        <w:rFonts w:eastAsia="Arial"/>
        <w:color w:val="00007c"/>
        <w:lang w:val="en-US"/>
      </w:rPr>
      <w:t>crewing</w:t>
    </w:r>
    <w:r>
      <w:rPr>
        <w:rFonts w:eastAsia="Arial"/>
        <w:color w:val="00007c"/>
        <w:lang w:val="en-US"/>
      </w:rPr>
      <w:t>@unitedalliancegroup.com</w:t>
    </w:r>
    <w:r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</w:r>
    <w:r>
      <w:rPr>
        <w:rFonts w:eastAsia="Arial"/>
        <w:color w:val="00007c"/>
        <w:lang w:val="en-US"/>
      </w:rPr>
      <w:t xml:space="preserve">Yusif  </w:t>
    </w:r>
    <w:r>
      <w:rPr>
        <w:rFonts w:eastAsia="Arial"/>
        <w:color w:val="1f497d"/>
        <w:lang w:val="en-US"/>
      </w:rPr>
      <w:t>Vazir</w:t>
    </w:r>
    <w:r>
      <w:rPr>
        <w:rFonts w:eastAsia="Arial"/>
        <w:color w:val="00007c"/>
        <w:lang w:val="en-US"/>
      </w:rPr>
      <w:t xml:space="preserve">  Chemenzemenli 1</w:t>
    </w:r>
    <w:r>
      <w:rPr>
        <w:rFonts w:eastAsia="Arial"/>
        <w:color w:val="00007c"/>
        <w:lang w:val="en-US"/>
      </w:rPr>
      <w:t>1</w:t>
    </w:r>
    <w:r>
      <w:rPr>
        <w:rFonts w:eastAsia="Arial"/>
        <w:color w:val="00007c"/>
        <w:lang w:val="en-US"/>
      </w:rPr>
      <w:t>9c</w:t>
    </w:r>
    <w:r>
      <w:rPr>
        <w:rFonts w:eastAsia="Arial"/>
        <w:color w:val="00007c"/>
        <w:lang w:val="en-US"/>
      </w:rPr>
      <w:t xml:space="preserve">                                                </w:t>
    </w:r>
    <w:r>
      <w:rPr>
        <w:rFonts w:eastAsia="Arial"/>
        <w:color w:val="00007c"/>
        <w:lang w:val="en-US"/>
      </w:rPr>
      <w:t>Tel</w:t>
    </w:r>
    <w:r>
      <w:rPr>
        <w:rFonts w:eastAsia="Arial"/>
        <w:color w:val="00007c"/>
        <w:lang w:val="en-US"/>
      </w:rPr>
      <w:t>:</w:t>
    </w:r>
    <w:r>
      <w:rPr>
        <w:rFonts w:eastAsia="Arial"/>
        <w:color w:val="00007c"/>
        <w:lang w:val="en-US"/>
      </w:rPr>
      <w:t xml:space="preserve"> +994 51 277 19 31</w:t>
    </w:r>
  </w:p>
  <w:p>
    <w:pPr>
      <w:pStyle w:val="style0"/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Afen Plaza Business Center </w:t>
    </w:r>
    <w:r>
      <w:rPr>
        <w:rFonts w:eastAsia="Arial"/>
        <w:color w:val="00007c"/>
        <w:lang w:val="en-US"/>
      </w:rPr>
      <w:t>5</w:t>
    </w:r>
    <w:r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>
      <w:rPr>
        <w:noProof/>
      </w:rPr>
      <mc:AlternateContent>
        <mc:Choice Requires="wps">
          <w:drawing>
            <wp:anchor distT="0" distB="0" distL="0" distR="0" simplePos="false" relativeHeight="10" behindDoc="false" locked="false" layoutInCell="true" allowOverlap="true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9525" b="0"/>
              <wp:wrapNone/>
              <wp:docPr id="4099" name="Прямоугольник 1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4848225" cy="571500"/>
                      </a:xfrm>
                      <a:prstGeom prst="rect"/>
                      <a:solidFill>
                        <a:srgbClr val="244061"/>
                      </a:solidFill>
                      <a:ln>
                        <a:noFill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9" fillcolor="#244061" stroked="f" style="position:absolute;margin-left:214.45pt;margin-top:798.75pt;width:381.75pt;height:45.0pt;z-index:10;mso-position-horizontal-relative:text;mso-position-vertical-relative:text;mso-width-percent:0;mso-height-percent:0;mso-width-relative:margin;mso-height-relative:margin;mso-wrap-distance-left:0.0pt;mso-wrap-distance-right:0.0pt;visibility:visible;flip:x;">
              <v:stroke on="f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9" behindDoc="false" locked="false" layoutInCell="true" allowOverlap="true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9525" b="0"/>
              <wp:wrapNone/>
              <wp:docPr id="4100" name="Прямоугольник 1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4848225" cy="571500"/>
                      </a:xfrm>
                      <a:prstGeom prst="rect"/>
                      <a:solidFill>
                        <a:srgbClr val="244061"/>
                      </a:solidFill>
                      <a:ln>
                        <a:noFill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100" fillcolor="#244061" stroked="f" style="position:absolute;margin-left:214.45pt;margin-top:798.75pt;width:381.75pt;height:45.0pt;z-index:9;mso-position-horizontal-relative:text;mso-position-vertical-relative:text;mso-width-percent:0;mso-height-percent:0;mso-width-relative:margin;mso-height-relative:margin;mso-wrap-distance-left:0.0pt;mso-wrap-distance-right:0.0pt;visibility:visible;flip:x;">
              <v:stroke on="f"/>
              <v:fill/>
            </v:rect>
          </w:pict>
        </mc:Fallback>
      </mc:AlternateContent>
    </w:r>
    <w:r>
      <w:rPr>
        <w:rFonts w:eastAsia="Arial"/>
        <w:color w:val="00007c"/>
        <w:lang w:val="en-US"/>
      </w:rPr>
      <w:t xml:space="preserve">13 </w:t>
    </w:r>
    <w:r>
      <w:rPr>
        <w:rFonts w:eastAsia="Arial"/>
        <w:noProof/>
        <w:color w:val="00007c"/>
      </w:rPr>
      <mc:AlternateContent>
        <mc:Choice Requires="wpg">
          <w:drawing>
            <wp:anchor distT="0" distB="0" distL="0" distR="0" simplePos="false" relativeHeight="11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6710" cy="346075"/>
              <wp:effectExtent l="0" t="0" r="0" b="0"/>
              <wp:wrapNone/>
              <wp:docPr id="4101" name="Группа 1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346710" cy="346075"/>
                        <a:chOff x="0" y="0"/>
                        <a:chExt cx="736600" cy="735013"/>
                      </a:xfrm>
                      <a:gradFill flip="none" rotWithShape="true">
                        <a:gsLst>
                          <a:gs pos="0">
                            <a:srgbClr val="ffdb55"/>
                          </a:gs>
                          <a:gs pos="33000">
                            <a:srgbClr val="fb5245"/>
                          </a:gs>
                          <a:gs pos="66000">
                            <a:srgbClr val="c837ab"/>
                          </a:gs>
                          <a:gs pos="100000">
                            <a:srgbClr val="4465c9"/>
                          </a:gs>
                        </a:gsLst>
                        <a:path path="circle">
                          <a:fillToRect l="0" t="100000" r="100000" b="100000"/>
                        </a:path>
                        <a:tileRect l="-100000" t="0" r="0" b="-100000"/>
                      </a:gradFill>
                    </wpg:grpSpPr>
                    <wps:wsp>
                      <wps:cNvSpPr/>
                      <wps:spPr>
                        <a:xfrm rot="0">
                          <a:off x="277812" y="277812"/>
                          <a:ext cx="180975" cy="180975"/>
                        </a:xfrm>
                        <a:prstGeom prst="ellipse"/>
                        <a:grpFill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46050" y="146050"/>
                          <a:ext cx="444500" cy="44291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4" h="314" stroke="1">
                              <a:moveTo>
                                <a:pt x="307" y="44"/>
                              </a:moveTo>
                              <a:cubicBezTo>
                                <a:pt x="303" y="35"/>
                                <a:pt x="299" y="28"/>
                                <a:pt x="292" y="22"/>
                              </a:cubicBezTo>
                              <a:cubicBezTo>
                                <a:pt x="286" y="15"/>
                                <a:pt x="279" y="11"/>
                                <a:pt x="270" y="7"/>
                              </a:cubicBezTo>
                              <a:cubicBezTo>
                                <a:pt x="263" y="5"/>
                                <a:pt x="253" y="2"/>
                                <a:pt x="235" y="1"/>
                              </a:cubicBezTo>
                              <a:cubicBezTo>
                                <a:pt x="214" y="0"/>
                                <a:pt x="208" y="0"/>
                                <a:pt x="157" y="0"/>
                              </a:cubicBezTo>
                              <a:cubicBezTo>
                                <a:pt x="151" y="0"/>
                                <a:pt x="145" y="0"/>
                                <a:pt x="140" y="0"/>
                              </a:cubicBez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04" y="0"/>
                                <a:pt x="97" y="0"/>
                                <a:pt x="79" y="1"/>
                              </a:cubicBezTo>
                              <a:cubicBezTo>
                                <a:pt x="61" y="1"/>
                                <a:pt x="51" y="5"/>
                                <a:pt x="44" y="7"/>
                              </a:cubicBezTo>
                              <a:cubicBezTo>
                                <a:pt x="35" y="11"/>
                                <a:pt x="28" y="15"/>
                                <a:pt x="22" y="22"/>
                              </a:cubicBezTo>
                              <a:cubicBezTo>
                                <a:pt x="15" y="28"/>
                                <a:pt x="11" y="35"/>
                                <a:pt x="7" y="44"/>
                              </a:cubicBezTo>
                              <a:cubicBezTo>
                                <a:pt x="5" y="50"/>
                                <a:pt x="2" y="61"/>
                                <a:pt x="1" y="79"/>
                              </a:cubicBezTo>
                              <a:cubicBezTo>
                                <a:pt x="0" y="100"/>
                                <a:pt x="0" y="106"/>
                                <a:pt x="0" y="157"/>
                              </a:cubicBezTo>
                              <a:cubicBezTo>
                                <a:pt x="0" y="208"/>
                                <a:pt x="0" y="214"/>
                                <a:pt x="1" y="234"/>
                              </a:cubicBezTo>
                              <a:cubicBezTo>
                                <a:pt x="2" y="253"/>
                                <a:pt x="5" y="263"/>
                                <a:pt x="7" y="270"/>
                              </a:cubicBezTo>
                              <a:cubicBezTo>
                                <a:pt x="11" y="279"/>
                                <a:pt x="15" y="285"/>
                                <a:pt x="22" y="292"/>
                              </a:cubicBezTo>
                              <a:cubicBezTo>
                                <a:pt x="28" y="299"/>
                                <a:pt x="35" y="303"/>
                                <a:pt x="44" y="307"/>
                              </a:cubicBezTo>
                              <a:cubicBezTo>
                                <a:pt x="51" y="309"/>
                                <a:pt x="61" y="312"/>
                                <a:pt x="79" y="313"/>
                              </a:cubicBezTo>
                              <a:cubicBezTo>
                                <a:pt x="100" y="314"/>
                                <a:pt x="106" y="314"/>
                                <a:pt x="157" y="314"/>
                              </a:cubicBezTo>
                              <a:cubicBezTo>
                                <a:pt x="208" y="314"/>
                                <a:pt x="214" y="314"/>
                                <a:pt x="235" y="313"/>
                              </a:cubicBezTo>
                              <a:cubicBezTo>
                                <a:pt x="253" y="312"/>
                                <a:pt x="263" y="309"/>
                                <a:pt x="270" y="307"/>
                              </a:cubicBezTo>
                              <a:cubicBezTo>
                                <a:pt x="279" y="303"/>
                                <a:pt x="286" y="299"/>
                                <a:pt x="292" y="292"/>
                              </a:cubicBezTo>
                              <a:cubicBezTo>
                                <a:pt x="299" y="285"/>
                                <a:pt x="303" y="279"/>
                                <a:pt x="307" y="270"/>
                              </a:cubicBezTo>
                              <a:cubicBezTo>
                                <a:pt x="309" y="263"/>
                                <a:pt x="312" y="253"/>
                                <a:pt x="313" y="235"/>
                              </a:cubicBezTo>
                              <a:cubicBezTo>
                                <a:pt x="314" y="214"/>
                                <a:pt x="314" y="208"/>
                                <a:pt x="314" y="157"/>
                              </a:cubicBezTo>
                              <a:cubicBezTo>
                                <a:pt x="314" y="106"/>
                                <a:pt x="314" y="100"/>
                                <a:pt x="313" y="79"/>
                              </a:cubicBezTo>
                              <a:cubicBezTo>
                                <a:pt x="312" y="61"/>
                                <a:pt x="309" y="51"/>
                                <a:pt x="307" y="44"/>
                              </a:cubicBezTo>
                              <a:close/>
                              <a:moveTo>
                                <a:pt x="157" y="256"/>
                              </a:moveTo>
                              <a:cubicBezTo>
                                <a:pt x="103" y="256"/>
                                <a:pt x="58" y="211"/>
                                <a:pt x="58" y="157"/>
                              </a:cubicBezTo>
                              <a:cubicBezTo>
                                <a:pt x="58" y="103"/>
                                <a:pt x="103" y="58"/>
                                <a:pt x="157" y="58"/>
                              </a:cubicBezTo>
                              <a:cubicBezTo>
                                <a:pt x="211" y="58"/>
                                <a:pt x="256" y="103"/>
                                <a:pt x="256" y="157"/>
                              </a:cubicBezTo>
                              <a:cubicBezTo>
                                <a:pt x="256" y="211"/>
                                <a:pt x="211" y="256"/>
                                <a:pt x="157" y="256"/>
                              </a:cubicBezTo>
                              <a:close/>
                              <a:moveTo>
                                <a:pt x="260" y="78"/>
                              </a:moveTo>
                              <a:cubicBezTo>
                                <a:pt x="247" y="78"/>
                                <a:pt x="236" y="67"/>
                                <a:pt x="236" y="55"/>
                              </a:cubicBezTo>
                              <a:cubicBezTo>
                                <a:pt x="236" y="42"/>
                                <a:pt x="247" y="31"/>
                                <a:pt x="260" y="31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72" y="31"/>
                                <a:pt x="283" y="42"/>
                                <a:pt x="283" y="55"/>
                              </a:cubicBezTo>
                              <a:cubicBezTo>
                                <a:pt x="283" y="67"/>
                                <a:pt x="272" y="78"/>
                                <a:pt x="260" y="7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736600" cy="73501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0" h="520" stroke="1">
                              <a:moveTo>
                                <a:pt x="520" y="113"/>
                              </a:moveTo>
                              <a:cubicBezTo>
                                <a:pt x="518" y="92"/>
                                <a:pt x="514" y="78"/>
                                <a:pt x="507" y="63"/>
                              </a:cubicBezTo>
                              <a:cubicBezTo>
                                <a:pt x="501" y="51"/>
                                <a:pt x="494" y="42"/>
                                <a:pt x="485" y="32"/>
                              </a:cubicBezTo>
                              <a:cubicBezTo>
                                <a:pt x="468" y="16"/>
                                <a:pt x="447" y="6"/>
                                <a:pt x="422" y="2"/>
                              </a:cubicBezTo>
                              <a:cubicBezTo>
                                <a:pt x="409" y="1"/>
                                <a:pt x="407" y="0"/>
                                <a:pt x="345" y="0"/>
                              </a:cubicBezTo>
                              <a:cubicBezTo>
                                <a:pt x="260" y="0"/>
                                <a:pt x="260" y="0"/>
                                <a:pt x="260" y="0"/>
                              </a:cubicBezTo>
                              <a:cubicBezTo>
                                <a:pt x="152" y="0"/>
                                <a:pt x="120" y="0"/>
                                <a:pt x="114" y="1"/>
                              </a:cubicBezTo>
                              <a:cubicBezTo>
                                <a:pt x="91" y="2"/>
                                <a:pt x="78" y="6"/>
                                <a:pt x="62" y="14"/>
                              </a:cubicBezTo>
                              <a:cubicBezTo>
                                <a:pt x="51" y="19"/>
                                <a:pt x="42" y="26"/>
                                <a:pt x="33" y="35"/>
                              </a:cubicBezTo>
                              <a:cubicBezTo>
                                <a:pt x="16" y="53"/>
                                <a:pt x="6" y="74"/>
                                <a:pt x="2" y="99"/>
                              </a:cubicBezTo>
                              <a:cubicBezTo>
                                <a:pt x="1" y="111"/>
                                <a:pt x="0" y="113"/>
                                <a:pt x="0" y="175"/>
                              </a:cubicBezTo>
                              <a:cubicBezTo>
                                <a:pt x="0" y="196"/>
                                <a:pt x="0" y="223"/>
                                <a:pt x="0" y="260"/>
                              </a:cubicBezTo>
                              <a:cubicBezTo>
                                <a:pt x="0" y="368"/>
                                <a:pt x="0" y="400"/>
                                <a:pt x="1" y="406"/>
                              </a:cubicBezTo>
                              <a:cubicBezTo>
                                <a:pt x="2" y="428"/>
                                <a:pt x="6" y="442"/>
                                <a:pt x="13" y="456"/>
                              </a:cubicBezTo>
                              <a:cubicBezTo>
                                <a:pt x="27" y="485"/>
                                <a:pt x="53" y="506"/>
                                <a:pt x="84" y="514"/>
                              </a:cubicBezTo>
                              <a:cubicBezTo>
                                <a:pt x="95" y="517"/>
                                <a:pt x="107" y="519"/>
                                <a:pt x="122" y="519"/>
                              </a:cubicBezTo>
                              <a:cubicBezTo>
                                <a:pt x="128" y="520"/>
                                <a:pt x="194" y="520"/>
                                <a:pt x="260" y="520"/>
                              </a:cubicBezTo>
                              <a:cubicBezTo>
                                <a:pt x="325" y="520"/>
                                <a:pt x="391" y="520"/>
                                <a:pt x="397" y="520"/>
                              </a:cubicBezTo>
                              <a:cubicBezTo>
                                <a:pt x="415" y="519"/>
                                <a:pt x="425" y="517"/>
                                <a:pt x="436" y="514"/>
                              </a:cubicBezTo>
                              <a:cubicBezTo>
                                <a:pt x="468" y="506"/>
                                <a:pt x="493" y="485"/>
                                <a:pt x="507" y="456"/>
                              </a:cubicBezTo>
                              <a:cubicBezTo>
                                <a:pt x="514" y="442"/>
                                <a:pt x="518" y="428"/>
                                <a:pt x="520" y="407"/>
                              </a:cubicBezTo>
                              <a:cubicBezTo>
                                <a:pt x="520" y="403"/>
                                <a:pt x="520" y="331"/>
                                <a:pt x="520" y="260"/>
                              </a:cubicBezTo>
                              <a:cubicBezTo>
                                <a:pt x="520" y="188"/>
                                <a:pt x="520" y="117"/>
                                <a:pt x="520" y="113"/>
                              </a:cubicBezTo>
                              <a:close/>
                              <a:moveTo>
                                <a:pt x="451" y="339"/>
                              </a:moveTo>
                              <a:cubicBezTo>
                                <a:pt x="450" y="360"/>
                                <a:pt x="447" y="374"/>
                                <a:pt x="442" y="386"/>
                              </a:cubicBezTo>
                              <a:cubicBezTo>
                                <a:pt x="437" y="398"/>
                                <a:pt x="430" y="409"/>
                                <a:pt x="420" y="420"/>
                              </a:cubicBezTo>
                              <a:cubicBezTo>
                                <a:pt x="409" y="430"/>
                                <a:pt x="398" y="437"/>
                                <a:pt x="386" y="442"/>
                              </a:cubicBezTo>
                              <a:cubicBezTo>
                                <a:pt x="374" y="447"/>
                                <a:pt x="360" y="450"/>
                                <a:pt x="339" y="451"/>
                              </a:cubicBezTo>
                              <a:cubicBezTo>
                                <a:pt x="319" y="452"/>
                                <a:pt x="312" y="452"/>
                                <a:pt x="260" y="452"/>
                              </a:cubicBezTo>
                              <a:cubicBezTo>
                                <a:pt x="208" y="452"/>
                                <a:pt x="201" y="452"/>
                                <a:pt x="181" y="451"/>
                              </a:cubicBezTo>
                              <a:cubicBezTo>
                                <a:pt x="160" y="450"/>
                                <a:pt x="146" y="447"/>
                                <a:pt x="134" y="442"/>
                              </a:cubicBezTo>
                              <a:cubicBezTo>
                                <a:pt x="122" y="437"/>
                                <a:pt x="111" y="430"/>
                                <a:pt x="100" y="420"/>
                              </a:cubicBezTo>
                              <a:cubicBezTo>
                                <a:pt x="90" y="409"/>
                                <a:pt x="83" y="398"/>
                                <a:pt x="78" y="386"/>
                              </a:cubicBezTo>
                              <a:cubicBezTo>
                                <a:pt x="73" y="374"/>
                                <a:pt x="70" y="360"/>
                                <a:pt x="69" y="339"/>
                              </a:cubicBezTo>
                              <a:cubicBezTo>
                                <a:pt x="68" y="319"/>
                                <a:pt x="68" y="312"/>
                                <a:pt x="68" y="260"/>
                              </a:cubicBezTo>
                              <a:cubicBezTo>
                                <a:pt x="68" y="208"/>
                                <a:pt x="68" y="201"/>
                                <a:pt x="69" y="181"/>
                              </a:cubicBezTo>
                              <a:cubicBezTo>
                                <a:pt x="70" y="160"/>
                                <a:pt x="73" y="146"/>
                                <a:pt x="78" y="134"/>
                              </a:cubicBezTo>
                              <a:cubicBezTo>
                                <a:pt x="83" y="122"/>
                                <a:pt x="90" y="111"/>
                                <a:pt x="100" y="100"/>
                              </a:cubicBezTo>
                              <a:cubicBezTo>
                                <a:pt x="111" y="90"/>
                                <a:pt x="122" y="83"/>
                                <a:pt x="134" y="78"/>
                              </a:cubicBezTo>
                              <a:cubicBezTo>
                                <a:pt x="146" y="73"/>
                                <a:pt x="160" y="70"/>
                                <a:pt x="181" y="69"/>
                              </a:cubicBezTo>
                              <a:cubicBezTo>
                                <a:pt x="201" y="68"/>
                                <a:pt x="208" y="68"/>
                                <a:pt x="260" y="68"/>
                              </a:cubicBezTo>
                              <a:cubicBezTo>
                                <a:pt x="312" y="68"/>
                                <a:pt x="319" y="68"/>
                                <a:pt x="339" y="69"/>
                              </a:cubicBezTo>
                              <a:cubicBezTo>
                                <a:pt x="360" y="70"/>
                                <a:pt x="374" y="73"/>
                                <a:pt x="386" y="78"/>
                              </a:cubicBezTo>
                              <a:cubicBezTo>
                                <a:pt x="398" y="83"/>
                                <a:pt x="409" y="90"/>
                                <a:pt x="420" y="100"/>
                              </a:cubicBezTo>
                              <a:cubicBezTo>
                                <a:pt x="430" y="111"/>
                                <a:pt x="437" y="122"/>
                                <a:pt x="442" y="134"/>
                              </a:cubicBezTo>
                              <a:cubicBezTo>
                                <a:pt x="447" y="146"/>
                                <a:pt x="450" y="160"/>
                                <a:pt x="451" y="181"/>
                              </a:cubicBezTo>
                              <a:cubicBezTo>
                                <a:pt x="452" y="201"/>
                                <a:pt x="452" y="208"/>
                                <a:pt x="452" y="260"/>
                              </a:cubicBezTo>
                              <a:cubicBezTo>
                                <a:pt x="452" y="312"/>
                                <a:pt x="452" y="319"/>
                                <a:pt x="451" y="33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1" stroked="f" style="position:absolute;margin-left:0.0pt;margin-top:0.0pt;width:27.3pt;height:27.25pt;z-index:11;mso-position-horizontal-relative:text;mso-position-vertical-relative:text;mso-width-percent:0;mso-height-percent:0;mso-width-relative:page;mso-height-relative:page;mso-wrap-distance-left:0.0pt;mso-wrap-distance-right:0.0pt;visibility:visible;" coordsize="736600,735013">
              <v:oval id="4102" stroked="f" style="position:absolute;left:277812;top:277812;width:180975;height:180975;z-index:2;mso-position-horizontal-relative:page;mso-position-vertical-relative:page;mso-width-relative:page;mso-height-relative:page;visibility:visible;">
                <v:stroke on="f"/>
                <v:fill/>
              </v:oval>
              <v:shape id="4103" coordsize="314,314" path="m307,44c303,35,299,28,292,22c286,15,279,11,270,7c263,5,253,2,235,1c214,0,208,0,157,0c151,0,145,0,140,0c140,0,140,0,140,0c104,0,97,0,79,1c61,1,51,5,44,7c35,11,28,15,22,22c15,28,11,35,7,44c5,50,2,61,1,79c0,100,0,106,0,157c0,208,0,214,1,234c2,253,5,263,7,270c11,279,15,285,22,292c28,299,35,303,44,307c51,309,61,312,79,313c100,314,106,314,157,314c208,314,214,314,235,313c253,312,263,309,270,307c279,303,286,299,292,292c299,285,303,279,307,270c309,263,312,253,313,235c314,214,314,208,314,157c314,106,314,100,313,79c312,61,309,51,307,44xm157,256c103,256,58,211,58,157c58,103,103,58,157,58c211,58,256,103,256,157c256,211,211,256,157,256xm260,78c247,78,236,67,236,55c236,42,247,31,260,31c260,31,260,31,260,31c272,31,283,42,283,55c283,67,272,78,260,78xe" stroked="f" style="position:absolute;left:146050;top:146050;width:444500;height:442913;z-index:3;mso-position-horizontal-relative:page;mso-position-vertical-relative:page;mso-width-relative:page;mso-height-relative:page;visibility:visible;">
                <v:stroke on="f"/>
                <v:fill/>
                <v:path textboxrect="0,0,314,314"/>
              </v:shape>
              <v:shape id="4104" coordsize="520,520" path="m520,113c518,92,514,78,507,63c501,51,494,42,485,32c468,16,447,6,422,2c409,1,407,0,345,0c260,0,260,0,260,0c152,0,120,0,114,1c91,2,78,6,62,14c51,19,42,26,33,35c16,53,6,74,2,99c1,111,0,113,0,175c0,196,0,223,0,260c0,368,0,400,1,406c2,428,6,442,13,456c27,485,53,506,84,514c95,517,107,519,122,519c128,520,194,520,260,520c325,520,391,520,397,520c415,519,425,517,436,514c468,506,493,485,507,456c514,442,518,428,520,407c520,403,520,331,520,260c520,188,520,117,520,113xm451,339c450,360,447,374,442,386c437,398,430,409,420,420c409,430,398,437,386,442c374,447,360,450,339,451c319,452,312,452,260,452c208,452,201,452,181,451c160,450,146,447,134,442c122,437,111,430,100,420c90,409,83,398,78,386c73,374,70,360,69,339c68,319,68,312,68,260c68,208,68,201,69,181c70,160,73,146,78,134c83,122,90,111,100,100c111,90,122,83,134,78c146,73,160,70,181,69c201,68,208,68,260,68c312,68,319,68,339,69c360,70,374,73,386,78c398,83,409,90,420,100c430,111,437,122,442,134c447,146,450,160,451,181c452,201,452,208,452,260c452,312,452,319,451,339xe" stroked="f" style="position:absolute;left:0;top:0;width:736600;height:735013;z-index:4;mso-position-horizontal-relative:page;mso-position-vertical-relative:page;mso-width-relative:page;mso-height-relative:page;visibility:visible;">
                <v:stroke on="f"/>
                <v:fill/>
                <v:path textboxrect="0,0,520,520"/>
              </v:shape>
              <v:fill color2="#4465c9" rotate="true" method="any" color="#ffdb55" focussize="0.0,-1.0" focus="100%" type="gradientRadial" focusposition="0.0,1.0" colors="0f #ffdb55;21626f #fb5245;43253f #c837ab;1 #4465c9;"/>
            </v:group>
          </w:pict>
        </mc:Fallback>
      </mc:AlternateContent>
    </w:r>
    <w:r>
      <w:rPr>
        <w:rFonts w:eastAsia="Arial"/>
        <w:color w:val="00007c"/>
        <w:lang w:val="en-US"/>
      </w:rPr>
      <w:t xml:space="preserve">                     </w:t>
    </w:r>
    <w:r>
      <w:rPr>
        <w:rFonts w:eastAsia="Arial"/>
        <w:color w:val="00007c"/>
        <w:lang w:val="en-US"/>
      </w:rPr>
      <w:t xml:space="preserve">             SocialMedia: @unitedalliancegroup     </w:t>
    </w:r>
    <w:r>
      <w:rPr>
        <w:rFonts w:eastAsia="Arial"/>
        <w:color w:val="00007c"/>
        <w:lang w:val="en-US"/>
      </w:rPr>
      <w:t xml:space="preserve">             </w:t>
    </w:r>
  </w:p>
  <w:p>
    <w:pPr>
      <w:pStyle w:val="style0"/>
      <w:ind w:left="140"/>
      <w:jc w:val="center"/>
      <w:rPr>
        <w:rFonts w:eastAsia="Arial"/>
        <w:color w:val="00007c"/>
        <w:sz w:val="20"/>
        <w:szCs w:val="20"/>
        <w:lang w:val="en-US"/>
      </w:rPr>
    </w:pPr>
  </w:p>
  <w:p>
    <w:pPr>
      <w:pStyle w:val="style0"/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val="en-US"/>
      </w:rPr>
    </w:pPr>
    <w:r>
      <w:rPr/>
      <w:fldChar w:fldCharType="begin"/>
    </w:r>
    <w:r>
      <w:instrText xml:space="preserve"> HYPERLINK "http://WWW.AZ-MARINER.AZ" </w:instrText>
    </w:r>
    <w:r>
      <w:rPr/>
      <w:fldChar w:fldCharType="separate"/>
    </w:r>
    <w:r>
      <w:rPr>
        <w:rStyle w:val="style4098"/>
        <w:rFonts w:eastAsia="Batang"/>
      </w:rPr>
      <w:t>WWW.AZ-MARINER.AZ</w:t>
    </w:r>
    <w:r>
      <w:rPr/>
      <w:fldChar w:fldCharType="end"/>
    </w:r>
    <w:r>
      <w:rPr>
        <w:noProof/>
      </w:rPr>
      <mc:AlternateContent>
        <mc:Choice Requires="wps">
          <w:drawing>
            <wp:anchor distT="0" distB="0" distL="0" distR="0" simplePos="false" relativeHeight="8" behindDoc="false" locked="false" layoutInCell="false" allowOverlap="tru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2540" b="0"/>
              <wp:wrapNone/>
              <wp:docPr id="4107" name="410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764020" cy="614680"/>
                      </a:xfrm>
                      <a:prstGeom prst="rect"/>
                      <a:ln>
                        <a:noFill/>
                      </a:ln>
                    </wps:spPr>
                    <wps:txbx id="4107">
                      <w:txbxContent>
                        <w:p>
                          <w:pPr>
                            <w:pStyle w:val="style0"/>
                            <w:rPr>
                              <w:lang w:val="en-US"/>
                            </w:rPr>
                          </w:pP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7" filled="f" stroked="f" style="position:absolute;margin-left:0.0pt;margin-top:0.0pt;width:532.6pt;height:48.4pt;z-index:8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rPr>
                        <w:lang w:val="en-US"/>
                      </w:rPr>
                    </w:pP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108" name="AutoShape 2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8" type="#_x0000_t32" filled="f" style="position:absolute;margin-left:0.0pt;margin-top:0.0pt;width:50.0pt;height:50.0pt;z-index:6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7" behindDoc="false" locked="false" layoutInCell="true" allowOverlap="tru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13970" t="9525" r="12065" b="13970"/>
              <wp:wrapNone/>
              <wp:docPr id="4109" name="410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SpPr/>
                      <wps:spPr>
                        <a:xfrm rot="0">
                          <a:off x="282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8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94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9" filled="f" stroked="f" style="position:absolute;margin-left:37.1pt;margin-top:803.25pt;width:5.45pt;height:38.65pt;z-index:7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 id="4110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11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12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>
        <w:lang w:val="en-US"/>
      </w:rPr>
    </w:pPr>
    <w:r>
      <w:rPr>
        <w:noProof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-587375</wp:posOffset>
          </wp:positionH>
          <wp:positionV relativeFrom="paragraph">
            <wp:posOffset>-30480</wp:posOffset>
          </wp:positionV>
          <wp:extent cx="7658100" cy="621665"/>
          <wp:effectExtent l="0" t="0" r="0" b="0"/>
          <wp:wrapNone/>
          <wp:docPr id="4097" name="Рисунок 7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658100" cy="62166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false" relativeHeight="3" behindDoc="false" locked="false" layoutInCell="true" allowOverlap="true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923544" cy="923544"/>
          <wp:effectExtent l="0" t="0" r="0" b="0"/>
          <wp:wrapThrough wrapText="bothSides">
            <wp:wrapPolygon edited="false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4098" name="Picture 7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3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923544" cy="923544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                                                                                                            </w:t>
    </w:r>
  </w:p>
  <w:p>
    <w:pPr>
      <w:pStyle w:val="style0"/>
      <w:rPr>
        <w:lang w:val="en-US"/>
      </w:rPr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lear" w:pos="4677"/>
        <w:tab w:val="clear" w:pos="9355"/>
      </w:tabs>
      <w:rPr/>
    </w:pPr>
    <w:r>
      <w:rPr>
        <w:noProof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column">
            <wp:posOffset>-366395</wp:posOffset>
          </wp:positionH>
          <wp:positionV relativeFrom="paragraph">
            <wp:posOffset>-266700</wp:posOffset>
          </wp:positionV>
          <wp:extent cx="10725150" cy="621665"/>
          <wp:effectExtent l="0" t="0" r="0" b="0"/>
          <wp:wrapNone/>
          <wp:docPr id="4105" name="Рисунок 7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0725150" cy="62166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false" relativeHeight="5" behindDoc="false" locked="false" layoutInCell="true" allowOverlap="true">
          <wp:simplePos x="0" y="0"/>
          <wp:positionH relativeFrom="column">
            <wp:align>center</wp:align>
          </wp:positionH>
          <wp:positionV relativeFrom="page">
            <wp:posOffset>85725</wp:posOffset>
          </wp:positionV>
          <wp:extent cx="923544" cy="923544"/>
          <wp:effectExtent l="0" t="0" r="0" b="0"/>
          <wp:wrapThrough wrapText="bothSides">
            <wp:wrapPolygon edited="false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4106" name="Picture 76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6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923544" cy="923544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qFormat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pPr/>
    <w:rPr>
      <w:sz w:val="20"/>
      <w:lang w:val="en-US"/>
    </w:rPr>
  </w:style>
  <w:style w:type="character" w:customStyle="1" w:styleId="style4097">
    <w:name w:val="Нижний колонтитул Знак"/>
    <w:next w:val="style4097"/>
    <w:link w:val="style32"/>
    <w:uiPriority w:val="99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character" w:styleId="style41">
    <w:name w:val="page number"/>
    <w:next w:val="style41"/>
    <w:rPr>
      <w:rFonts w:cs="Times New Roman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8">
    <w:name w:val="CharAttribute5"/>
    <w:next w:val="style4098"/>
    <w:rPr>
      <w:rFonts w:ascii="Times New Roman" w:cs="Times New Roman" w:eastAsia="Times New Roman" w:hAnsi="Times New Roman" w:hint="default"/>
      <w:color w:val="0000ff"/>
      <w:sz w:val="24"/>
      <w:u w:val="single" w:color="0000ff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CrewData/Template/AFPalCrewing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53E5-D994-4C14-9665-BCC51E2C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0</TotalTime>
  <Words>389</Words>
  <Pages>3</Pages>
  <Characters>2590</Characters>
  <Application>WPS Office</Application>
  <DocSecurity>0</DocSecurity>
  <Paragraphs>388</Paragraphs>
  <ScaleCrop>false</ScaleCrop>
  <Company>LTS</Company>
  <LinksUpToDate>false</LinksUpToDate>
  <CharactersWithSpaces>3119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2024-01-09T09:42:55Z</dcterms:created>
  <dc:creator>ASAF ATLUYEV</dc:creator>
  <lastModifiedBy>22101316UG</lastModifiedBy>
  <lastPrinted>2009-08-05T11:32:00Z</lastPrinted>
  <dcterms:modified xsi:type="dcterms:W3CDTF">2024-01-09T09:42:55Z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447affc106e5431ba83313f53b7618aa</vt:lpwstr>
  </property>
</Properties>
</file>