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15" w:rsidRPr="005A3EB6" w:rsidRDefault="00CD2C15">
      <w:pPr>
        <w:rPr>
          <w:rFonts w:ascii="Tahoma" w:hAnsi="Tahoma"/>
          <w:b/>
          <w:sz w:val="16"/>
          <w:szCs w:val="16"/>
          <w:lang w:val="en-US"/>
        </w:rPr>
      </w:pPr>
    </w:p>
    <w:p w:rsidR="00CD2C15" w:rsidRPr="005A3EB6" w:rsidRDefault="00CD2C15">
      <w:pPr>
        <w:pStyle w:val="1"/>
        <w:jc w:val="center"/>
        <w:rPr>
          <w:sz w:val="20"/>
        </w:rPr>
      </w:pPr>
    </w:p>
    <w:p w:rsidR="00C219CD" w:rsidRPr="005A3EB6" w:rsidRDefault="00C219CD" w:rsidP="00C219CD">
      <w:pPr>
        <w:rPr>
          <w:lang w:val="en-US"/>
        </w:rPr>
      </w:pPr>
    </w:p>
    <w:tbl>
      <w:tblPr>
        <w:tblpPr w:leftFromText="180" w:rightFromText="180" w:vertAnchor="text" w:horzAnchor="page" w:tblpX="844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</w:tblGrid>
      <w:tr w:rsidR="005161F4" w:rsidRPr="005A3EB6" w:rsidTr="005161F4">
        <w:trPr>
          <w:trHeight w:val="23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F4" w:rsidRPr="005A3EB6" w:rsidRDefault="005161F4" w:rsidP="005161F4">
            <w:pPr>
              <w:pStyle w:val="1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  <w:sz w:val="40"/>
                <w:lang w:val="ru-RU"/>
              </w:rPr>
              <w:drawing>
                <wp:inline distT="0" distB="0" distL="0" distR="0">
                  <wp:extent cx="1191895" cy="1632585"/>
                  <wp:effectExtent l="19050" t="0" r="8255" b="0"/>
                  <wp:docPr id="4" name="Рисунок 3" descr="IMG_20220516_200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516_20045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D2C15" w:rsidRPr="005A3EB6" w:rsidRDefault="00CD2C15">
      <w:pPr>
        <w:pStyle w:val="1"/>
        <w:jc w:val="center"/>
        <w:rPr>
          <w:sz w:val="40"/>
        </w:rPr>
      </w:pPr>
      <w:r w:rsidRPr="005A3EB6">
        <w:rPr>
          <w:sz w:val="40"/>
        </w:rPr>
        <w:t>APPLICATION FORM</w:t>
      </w:r>
    </w:p>
    <w:p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A3EB6" w:rsidRPr="005A3E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161F4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161F4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161F4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81A58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161F4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161F4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161F4" w:rsidP="000738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CD2C15" w:rsidRPr="005A3EB6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Personal ID Number</w:t>
            </w:r>
          </w:p>
        </w:tc>
      </w:tr>
    </w:tbl>
    <w:p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CD2C15" w:rsidRPr="005A3EB6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161F4" w:rsidRDefault="00CD2C15" w:rsidP="00F12C25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Position Applied for</w:t>
            </w:r>
            <w:bookmarkStart w:id="0" w:name="_GoBack"/>
            <w:bookmarkEnd w:id="0"/>
            <w:r w:rsidR="005161F4">
              <w:rPr>
                <w:b/>
                <w:sz w:val="28"/>
                <w:szCs w:val="28"/>
                <w:lang w:val="en-US"/>
              </w:rPr>
              <w:t xml:space="preserve"> </w:t>
            </w:r>
            <w:r w:rsidR="00F12C25">
              <w:rPr>
                <w:b/>
                <w:sz w:val="22"/>
                <w:szCs w:val="22"/>
                <w:lang w:val="en-US"/>
              </w:rPr>
              <w:t>Rating forming part of an engine-room watch.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Date Available from:</w:t>
            </w:r>
            <w:r w:rsidR="005161F4">
              <w:rPr>
                <w:b/>
                <w:sz w:val="28"/>
                <w:szCs w:val="28"/>
                <w:lang w:val="en-US"/>
              </w:rPr>
              <w:t xml:space="preserve">   17.05.2022</w:t>
            </w: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5A3EB6" w:rsidRPr="005A3EB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1. Personal Data</w:t>
            </w:r>
          </w:p>
        </w:tc>
      </w:tr>
      <w:tr w:rsidR="005A3EB6" w:rsidRPr="005A3EB6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Family Name:</w:t>
            </w:r>
            <w:r w:rsidR="00A445F1">
              <w:rPr>
                <w:b/>
                <w:lang w:val="en-US"/>
              </w:rPr>
              <w:t xml:space="preserve"> Abdullayev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First Name: </w:t>
            </w:r>
            <w:r w:rsidR="00A445F1">
              <w:rPr>
                <w:b/>
                <w:lang w:val="en-US"/>
              </w:rPr>
              <w:t>Mirsahib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Middle Name: </w:t>
            </w:r>
          </w:p>
        </w:tc>
      </w:tr>
      <w:tr w:rsidR="005A3EB6" w:rsidRPr="005A3EB6" w:rsidTr="00A445F1">
        <w:trPr>
          <w:trHeight w:val="29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 xml:space="preserve">Date of Birth: </w:t>
            </w:r>
            <w:r w:rsidR="00A445F1">
              <w:rPr>
                <w:lang w:val="en-US"/>
              </w:rPr>
              <w:t xml:space="preserve"> 07.07.1999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18"/>
                <w:szCs w:val="18"/>
                <w:lang w:val="en-US"/>
              </w:rPr>
            </w:pPr>
            <w:r w:rsidRPr="005A3EB6"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CD2C15" w:rsidRPr="005A3EB6" w:rsidRDefault="00A445F1" w:rsidP="003A6CD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Lenkeran 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lang w:val="en-US"/>
              </w:rPr>
              <w:t xml:space="preserve">Citizenship: </w:t>
            </w:r>
            <w:r w:rsidR="00A445F1">
              <w:rPr>
                <w:lang w:val="en-US"/>
              </w:rPr>
              <w:t xml:space="preserve"> Azerbaijanian</w:t>
            </w:r>
          </w:p>
        </w:tc>
      </w:tr>
      <w:tr w:rsidR="00A524D2" w:rsidRPr="00E33F23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3A6CD4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>Permanent Address</w:t>
            </w:r>
            <w:r w:rsidR="00A445F1">
              <w:rPr>
                <w:lang w:val="en-US"/>
              </w:rPr>
              <w:t xml:space="preserve"> Lenkeran .Nerimanabad qes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 xml:space="preserve">Phone (Home): </w:t>
            </w:r>
            <w:r w:rsidR="00F12C25">
              <w:rPr>
                <w:sz w:val="22"/>
                <w:szCs w:val="22"/>
                <w:lang w:val="en-US"/>
              </w:rPr>
              <w:t>+(994) 025-25-200</w:t>
            </w:r>
          </w:p>
          <w:p w:rsidR="00CD2C15" w:rsidRPr="00F12C25" w:rsidRDefault="00CD2C15" w:rsidP="00454F8C">
            <w:pPr>
              <w:rPr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Phone (Business/ Mobile)</w:t>
            </w:r>
            <w:r w:rsidR="00F12C25">
              <w:rPr>
                <w:sz w:val="22"/>
                <w:szCs w:val="22"/>
                <w:lang w:val="en-US"/>
              </w:rPr>
              <w:t xml:space="preserve"> </w:t>
            </w:r>
            <w:r w:rsidR="00F12C25">
              <w:rPr>
                <w:sz w:val="18"/>
                <w:szCs w:val="18"/>
                <w:lang w:val="en-US"/>
              </w:rPr>
              <w:t xml:space="preserve">+(994) </w:t>
            </w:r>
            <w:r w:rsidR="00A445F1">
              <w:rPr>
                <w:sz w:val="22"/>
                <w:szCs w:val="22"/>
                <w:lang w:val="en-US"/>
              </w:rPr>
              <w:t xml:space="preserve"> </w:t>
            </w:r>
            <w:r w:rsidR="00A445F1" w:rsidRPr="00F12C25">
              <w:rPr>
                <w:sz w:val="18"/>
                <w:szCs w:val="18"/>
                <w:lang w:val="en-US"/>
              </w:rPr>
              <w:t>077-742-30-90</w:t>
            </w:r>
          </w:p>
          <w:p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E-mail:</w:t>
            </w:r>
            <w:r w:rsidR="00A445F1">
              <w:rPr>
                <w:sz w:val="22"/>
                <w:szCs w:val="22"/>
                <w:lang w:val="en-US"/>
              </w:rPr>
              <w:t>sahib.abdullayev.1998@mail.ru</w:t>
            </w: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800"/>
        <w:gridCol w:w="1312"/>
        <w:gridCol w:w="992"/>
        <w:gridCol w:w="993"/>
        <w:gridCol w:w="2693"/>
      </w:tblGrid>
      <w:tr w:rsidR="005A3EB6" w:rsidRPr="005A3EB6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2. Maritime Education</w:t>
            </w:r>
          </w:p>
        </w:tc>
      </w:tr>
      <w:tr w:rsidR="005A3EB6" w:rsidRPr="00E33F23" w:rsidTr="00A445F1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b w:val="0"/>
                <w:sz w:val="16"/>
              </w:rPr>
            </w:pPr>
            <w:r w:rsidRPr="005A3EB6"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Town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Country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From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5A3EB6" w:rsidRPr="005161F4" w:rsidTr="00A445F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A445F1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KAINAT TADRIS MARKAZI LLC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A445F1" w:rsidRDefault="00A445F1" w:rsidP="0030256F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Baki </w:t>
            </w:r>
            <w:r>
              <w:rPr>
                <w:b/>
                <w:sz w:val="20"/>
                <w:szCs w:val="20"/>
                <w:lang w:val="az-Latn-AZ"/>
              </w:rPr>
              <w:t>Şeheri Qaracuxur. qes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A445F1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A445F1" w:rsidRDefault="00A445F1" w:rsidP="0030256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A445F1" w:rsidRDefault="00A445F1" w:rsidP="003A6C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22.04.21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A445F1" w:rsidP="003A6CD4">
            <w:pPr>
              <w:rPr>
                <w:lang w:val="en-US"/>
              </w:rPr>
            </w:pPr>
            <w:r>
              <w:rPr>
                <w:lang w:val="en-US"/>
              </w:rPr>
              <w:t xml:space="preserve">A-III/4 </w:t>
            </w:r>
          </w:p>
        </w:tc>
      </w:tr>
      <w:tr w:rsidR="005A3EB6" w:rsidRPr="005161F4" w:rsidTr="00A445F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5"/>
        <w:gridCol w:w="2883"/>
        <w:gridCol w:w="3650"/>
      </w:tblGrid>
      <w:tr w:rsidR="005A3EB6" w:rsidRPr="00A445F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3. Professional Test</w:t>
            </w:r>
          </w:p>
        </w:tc>
      </w:tr>
      <w:tr w:rsidR="005A3EB6" w:rsidRPr="00A445F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English Test Date</w:t>
            </w:r>
          </w:p>
          <w:p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Name of Test</w:t>
            </w:r>
          </w:p>
          <w:p w:rsidR="00CD2C15" w:rsidRPr="005A3EB6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Score</w:t>
            </w:r>
          </w:p>
          <w:p w:rsidR="00CD2C15" w:rsidRPr="005A3EB6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5A3EB6" w:rsidRPr="005A3EB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Professional Test Date</w:t>
            </w:r>
          </w:p>
          <w:p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D603E5" w:rsidRPr="005A3EB6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Name of Test</w:t>
            </w:r>
          </w:p>
          <w:p w:rsidR="00D603E5" w:rsidRPr="005A3EB6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Score</w:t>
            </w:r>
          </w:p>
          <w:p w:rsidR="00CD2C15" w:rsidRPr="005A3EB6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5A3EB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Professional Interview Date</w:t>
            </w:r>
          </w:p>
          <w:p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Result</w:t>
            </w:r>
          </w:p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7"/>
        <w:gridCol w:w="3651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4. Family Details</w:t>
            </w:r>
          </w:p>
        </w:tc>
      </w:tr>
      <w:tr w:rsidR="005A3EB6" w:rsidRPr="005161F4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i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Civil Status</w:t>
            </w:r>
            <w:bookmarkStart w:id="1" w:name="OLE_LINK9"/>
            <w:bookmarkStart w:id="2" w:name="OLE_LINK10"/>
            <w:r w:rsidRPr="005A3EB6">
              <w:rPr>
                <w:sz w:val="16"/>
                <w:lang w:val="en-US"/>
              </w:rPr>
              <w:t>(Single</w:t>
            </w:r>
            <w:bookmarkEnd w:id="1"/>
            <w:bookmarkEnd w:id="2"/>
            <w:r w:rsidRPr="005A3EB6">
              <w:rPr>
                <w:sz w:val="16"/>
                <w:lang w:val="en-US"/>
              </w:rPr>
              <w:t xml:space="preserve">, Married, Separated, Divorced, Widowed) :    </w:t>
            </w:r>
            <w:r w:rsidR="00A445F1">
              <w:rPr>
                <w:sz w:val="16"/>
                <w:lang w:val="en-US"/>
              </w:rPr>
              <w:t xml:space="preserve"> </w:t>
            </w:r>
          </w:p>
          <w:p w:rsidR="00CD2C15" w:rsidRPr="00A445F1" w:rsidRDefault="00A445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Single</w:t>
            </w:r>
          </w:p>
        </w:tc>
      </w:tr>
      <w:tr w:rsidR="005A3EB6" w:rsidRPr="005A3EB6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A445F1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Next of Kin  </w:t>
            </w:r>
            <w:r w:rsidRPr="005A3EB6">
              <w:rPr>
                <w:sz w:val="16"/>
                <w:lang w:val="en-US"/>
              </w:rPr>
              <w:t xml:space="preserve">(the first emergency contact) </w:t>
            </w:r>
            <w:r w:rsidR="00A445F1">
              <w:rPr>
                <w:sz w:val="16"/>
                <w:lang w:val="en-US"/>
              </w:rPr>
              <w:t xml:space="preserve">  </w:t>
            </w:r>
            <w:r w:rsidR="00A445F1">
              <w:rPr>
                <w:lang w:val="en-US"/>
              </w:rPr>
              <w:t>Matlab Abdullayev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3A6CD4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Relationship </w:t>
            </w:r>
            <w:r w:rsidR="00A445F1">
              <w:rPr>
                <w:b/>
                <w:sz w:val="16"/>
                <w:lang w:val="en-US"/>
              </w:rPr>
              <w:t xml:space="preserve"> </w:t>
            </w:r>
            <w:r w:rsidR="00767FD4">
              <w:rPr>
                <w:b/>
                <w:sz w:val="16"/>
                <w:lang w:val="en-US"/>
              </w:rPr>
              <w:t>Father</w:t>
            </w:r>
          </w:p>
        </w:tc>
      </w:tr>
      <w:tr w:rsidR="00CD2C15" w:rsidRPr="005A3EB6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20"/>
                <w:lang w:val="en-US"/>
              </w:rPr>
            </w:pPr>
            <w:r w:rsidRPr="005A3EB6">
              <w:rPr>
                <w:sz w:val="16"/>
                <w:lang w:val="en-US"/>
              </w:rPr>
              <w:t xml:space="preserve">Address of Residence    </w:t>
            </w:r>
          </w:p>
          <w:p w:rsidR="00CD2C15" w:rsidRPr="005A3EB6" w:rsidRDefault="00E239E0" w:rsidP="00C513B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Lenkeran seheri Nerimanabad -1 qes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51412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Phone</w:t>
            </w:r>
            <w:r w:rsidR="00151412" w:rsidRPr="005A3EB6">
              <w:rPr>
                <w:sz w:val="16"/>
                <w:lang w:val="en-US"/>
              </w:rPr>
              <w:t xml:space="preserve"> : </w:t>
            </w:r>
            <w:r w:rsidR="00767FD4">
              <w:rPr>
                <w:sz w:val="16"/>
                <w:lang w:val="en-US"/>
              </w:rPr>
              <w:t xml:space="preserve"> </w:t>
            </w:r>
            <w:r w:rsidR="00F12C25">
              <w:rPr>
                <w:sz w:val="16"/>
                <w:lang w:val="en-US"/>
              </w:rPr>
              <w:t xml:space="preserve">+(994)   </w:t>
            </w:r>
            <w:r w:rsidR="00767FD4">
              <w:rPr>
                <w:sz w:val="16"/>
                <w:lang w:val="en-US"/>
              </w:rPr>
              <w:t>050 – 327-27-21</w:t>
            </w:r>
          </w:p>
        </w:tc>
      </w:tr>
    </w:tbl>
    <w:p w:rsidR="00CD2C15" w:rsidRPr="005A3EB6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803"/>
        <w:gridCol w:w="1979"/>
        <w:gridCol w:w="1799"/>
        <w:gridCol w:w="1979"/>
        <w:gridCol w:w="1672"/>
      </w:tblGrid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CD2C15" w:rsidRPr="005A3E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</w:tbl>
    <w:p w:rsidR="00A85B49" w:rsidRPr="005A3EB6" w:rsidRDefault="00A85B49">
      <w:pPr>
        <w:rPr>
          <w:sz w:val="2"/>
          <w:szCs w:val="2"/>
          <w:lang w:val="en-US"/>
        </w:rPr>
      </w:pPr>
    </w:p>
    <w:p w:rsidR="00CD2C15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1784"/>
        <w:gridCol w:w="1400"/>
        <w:gridCol w:w="3504"/>
        <w:gridCol w:w="992"/>
        <w:gridCol w:w="1134"/>
      </w:tblGrid>
      <w:tr w:rsidR="005A3EB6" w:rsidRPr="005A3EB6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lastRenderedPageBreak/>
              <w:br w:type="page"/>
            </w:r>
            <w:r w:rsidRPr="005A3EB6">
              <w:rPr>
                <w:b/>
                <w:lang w:val="en-US"/>
              </w:rPr>
              <w:t>5. Identity Documents</w:t>
            </w:r>
          </w:p>
        </w:tc>
      </w:tr>
      <w:tr w:rsidR="005A3EB6" w:rsidRPr="005A3EB6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Expiry Date</w:t>
            </w:r>
          </w:p>
        </w:tc>
      </w:tr>
      <w:tr w:rsidR="005A3EB6" w:rsidRPr="005A3EB6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767FD4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767FD4" w:rsidRDefault="00767FD4" w:rsidP="003025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 022009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767FD4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AZERBAİJAN ,BAKU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767FD4" w:rsidRDefault="00767FD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B04854" w:rsidRDefault="00B0485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12.02.26</w:t>
            </w:r>
          </w:p>
        </w:tc>
      </w:tr>
      <w:tr w:rsidR="005A3EB6" w:rsidRPr="005A3EB6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767FD4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767FD4" w:rsidP="0030256F">
            <w:pPr>
              <w:rPr>
                <w:lang w:val="en-US"/>
              </w:rPr>
            </w:pPr>
            <w:r>
              <w:rPr>
                <w:lang w:val="en-US"/>
              </w:rPr>
              <w:t>C02978609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D4" w:rsidRPr="00767FD4" w:rsidRDefault="00767FD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MINISTRY OF İNTERAL AFFAIRS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767FD4" w:rsidRDefault="00767FD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B04854" w:rsidRDefault="00B0485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24.05.31</w:t>
            </w:r>
          </w:p>
        </w:tc>
      </w:tr>
      <w:tr w:rsidR="0037717A" w:rsidRPr="00767FD4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767FD4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Default="00767FD4" w:rsidP="003025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 </w:t>
            </w:r>
          </w:p>
          <w:p w:rsidR="00767FD4" w:rsidRPr="00767FD4" w:rsidRDefault="00767FD4" w:rsidP="003025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15338330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767FD4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Lenkeran . ŞRPŞ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767FD4" w:rsidRDefault="00767FD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15.12.</w:t>
            </w:r>
            <w:r w:rsidR="00B04854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B04854" w:rsidRDefault="00B04854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07.07.24</w:t>
            </w:r>
          </w:p>
        </w:tc>
      </w:tr>
    </w:tbl>
    <w:p w:rsidR="00CD2C15" w:rsidRPr="005A3EB6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587"/>
        <w:gridCol w:w="3650"/>
      </w:tblGrid>
      <w:tr w:rsidR="005A3EB6" w:rsidRPr="00767FD4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6. Valid Visa</w:t>
            </w:r>
          </w:p>
        </w:tc>
      </w:tr>
      <w:tr w:rsidR="005A3EB6" w:rsidRPr="00767F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Valid Until</w:t>
            </w:r>
          </w:p>
        </w:tc>
      </w:tr>
      <w:tr w:rsidR="005A3EB6" w:rsidRPr="00767F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</w:p>
        </w:tc>
      </w:tr>
      <w:tr w:rsidR="00CD2C15" w:rsidRPr="00767F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</w:p>
        </w:tc>
      </w:tr>
    </w:tbl>
    <w:p w:rsidR="00CD2C15" w:rsidRPr="005A3EB6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59"/>
        <w:gridCol w:w="1134"/>
        <w:gridCol w:w="1134"/>
        <w:gridCol w:w="2410"/>
      </w:tblGrid>
      <w:tr w:rsidR="005A3EB6" w:rsidRPr="00E33F23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7. Courses Attended and Certificates Obtained</w:t>
            </w:r>
          </w:p>
        </w:tc>
      </w:tr>
      <w:tr w:rsidR="005A3EB6" w:rsidRPr="005A3EB6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20"/>
                <w:szCs w:val="20"/>
              </w:rPr>
            </w:pPr>
            <w:r w:rsidRPr="005A3EB6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Place</w:t>
            </w:r>
          </w:p>
        </w:tc>
      </w:tr>
      <w:tr w:rsidR="00CD2C15" w:rsidRPr="005A3EB6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:rsidR="00CD2C15" w:rsidRPr="005A3EB6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71"/>
        <w:gridCol w:w="1406"/>
        <w:gridCol w:w="1417"/>
        <w:gridCol w:w="1843"/>
      </w:tblGrid>
      <w:tr w:rsidR="005A3EB6" w:rsidRPr="005A3EB6" w:rsidTr="00B0485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161F4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SL-0589-21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</w:t>
            </w: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82043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Extraction from sefaress  medical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EF3DBE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N /3072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E239E0" w:rsidRDefault="00D03A6A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E239E0" w:rsidRDefault="00D03A6A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82043" w:rsidRDefault="00582043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BAKU</w:t>
            </w:r>
          </w:p>
        </w:tc>
      </w:tr>
      <w:tr w:rsidR="005A3EB6" w:rsidRPr="00E33F23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C95595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9559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Safety familiarization training , personal survival techniques </w:t>
            </w:r>
          </w:p>
          <w:p w:rsidR="00C95595" w:rsidRDefault="00C9559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Fire prevention and fire fighting ,elementary first aid , </w:t>
            </w:r>
          </w:p>
          <w:p w:rsidR="00C95595" w:rsidRPr="00C95595" w:rsidRDefault="00C9559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PERSONAL SAFETY AND SOCİAL responsibilities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82043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SO-0745-21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82043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582043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95595" w:rsidRDefault="0058204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</w:t>
            </w: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4"/>
                <w:szCs w:val="14"/>
                <w:lang w:val="en-US"/>
              </w:rPr>
            </w:pPr>
          </w:p>
        </w:tc>
      </w:tr>
      <w:tr w:rsidR="005A3EB6" w:rsidRPr="00E33F23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161F4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SI-0277-21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</w:t>
            </w: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SP-0554-21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B04854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BAKU</w:t>
            </w: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7D53E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ECDIS</w:t>
            </w:r>
            <w:r w:rsidR="00491105" w:rsidRPr="005A3EB6">
              <w:rPr>
                <w:sz w:val="20"/>
                <w:lang w:val="en-US"/>
              </w:rPr>
              <w:t>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49110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E33F23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sz w:val="16"/>
                <w:szCs w:val="16"/>
              </w:rPr>
            </w:pPr>
          </w:p>
        </w:tc>
      </w:tr>
      <w:tr w:rsidR="005A3EB6" w:rsidRPr="00E33F23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972CC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972CCE" w:rsidRPr="005161F4" w:rsidTr="00B0485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Training of seafarers with designated security duties in compliance  </w:t>
            </w:r>
            <w:r w:rsidR="00B04854">
              <w:rPr>
                <w:sz w:val="20"/>
                <w:lang w:val="en-US"/>
              </w:rPr>
              <w:t>with STCW</w:t>
            </w:r>
            <w:r w:rsidRPr="005A3EB6">
              <w:rPr>
                <w:sz w:val="20"/>
                <w:lang w:val="en-US"/>
              </w:rPr>
              <w:t xml:space="preserve">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SH-0279-21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B0485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B0485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</w:t>
            </w:r>
          </w:p>
        </w:tc>
      </w:tr>
    </w:tbl>
    <w:p w:rsidR="00A85B49" w:rsidRPr="005A3EB6" w:rsidRDefault="00A85B49">
      <w:pPr>
        <w:rPr>
          <w:sz w:val="2"/>
          <w:szCs w:val="2"/>
          <w:lang w:val="en-US"/>
        </w:rPr>
      </w:pPr>
    </w:p>
    <w:p w:rsidR="00222A18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p w:rsidR="00222A18" w:rsidRPr="005A3EB6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6353"/>
      </w:tblGrid>
      <w:tr w:rsidR="005A3EB6" w:rsidRPr="005A3EB6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br w:type="page"/>
            </w:r>
            <w:r w:rsidRPr="005A3EB6">
              <w:rPr>
                <w:lang w:val="en-US"/>
              </w:rPr>
              <w:br w:type="page"/>
            </w:r>
            <w:r w:rsidR="00CD2C15" w:rsidRPr="005A3EB6">
              <w:rPr>
                <w:b/>
                <w:lang w:val="en-US"/>
              </w:rPr>
              <w:t>8. Physical Data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C70EEB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1.78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C70EEB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C70EEB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C70EEB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C70EEB" w:rsidRDefault="00C70EEB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az-Latn-AZ"/>
              </w:rPr>
            </w:pPr>
            <w:r>
              <w:rPr>
                <w:b/>
                <w:lang w:val="en-US"/>
              </w:rPr>
              <w:t>L</w:t>
            </w:r>
          </w:p>
        </w:tc>
      </w:tr>
      <w:tr w:rsidR="002404A0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C70EEB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:rsidR="00CD2C15" w:rsidRPr="005A3EB6" w:rsidRDefault="00CD2C15">
      <w:pPr>
        <w:pStyle w:val="1"/>
        <w:rPr>
          <w:sz w:val="4"/>
        </w:rPr>
      </w:pPr>
    </w:p>
    <w:p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5"/>
        <w:gridCol w:w="1260"/>
        <w:gridCol w:w="1133"/>
      </w:tblGrid>
      <w:tr w:rsidR="005A3EB6" w:rsidRPr="005A3EB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5161F4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70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5A3EB6" w:rsidRPr="005161F4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70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5A3EB6" w:rsidRPr="005161F4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70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CD2C15" w:rsidRPr="005161F4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70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CD2C15" w:rsidRPr="00E33F2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pStyle w:val="3"/>
              <w:rPr>
                <w:sz w:val="16"/>
                <w:u w:val="none"/>
              </w:rPr>
            </w:pPr>
            <w:r w:rsidRPr="005A3EB6">
              <w:rPr>
                <w:sz w:val="16"/>
                <w:u w:val="none"/>
              </w:rPr>
              <w:t xml:space="preserve">If yes, please give full details: </w:t>
            </w:r>
          </w:p>
          <w:p w:rsidR="00CD2C15" w:rsidRPr="005A3EB6" w:rsidRDefault="00CD2C15">
            <w:pPr>
              <w:pStyle w:val="3"/>
              <w:rPr>
                <w:u w:val="none"/>
              </w:rPr>
            </w:pPr>
          </w:p>
          <w:p w:rsidR="00CD2C15" w:rsidRPr="005A3EB6" w:rsidRDefault="00CD2C15">
            <w:pPr>
              <w:rPr>
                <w:lang w:val="en-US"/>
              </w:rPr>
            </w:pPr>
          </w:p>
          <w:p w:rsidR="00CD2C15" w:rsidRPr="005A3EB6" w:rsidRDefault="00CD2C15">
            <w:pPr>
              <w:rPr>
                <w:lang w:val="en-US"/>
              </w:rPr>
            </w:pPr>
          </w:p>
        </w:tc>
      </w:tr>
    </w:tbl>
    <w:p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3420"/>
        <w:gridCol w:w="2933"/>
      </w:tblGrid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Valid till: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3670"/>
      </w:tblGrid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1"/>
            </w:pPr>
            <w:r w:rsidRPr="005A3EB6">
              <w:t>10. References (</w:t>
            </w:r>
            <w:r w:rsidRPr="005A3EB6">
              <w:rPr>
                <w:b w:val="0"/>
                <w:sz w:val="16"/>
              </w:rPr>
              <w:t>please give name and address of your current or past employer</w:t>
            </w:r>
            <w:r w:rsidRPr="005A3EB6"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1"/>
            </w:pPr>
            <w:r w:rsidRPr="005A3EB6">
              <w:t>Office remarks</w:t>
            </w:r>
          </w:p>
        </w:tc>
      </w:tr>
    </w:tbl>
    <w:p w:rsidR="00CD2C15" w:rsidRPr="005A3EB6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5"/>
        <w:gridCol w:w="3651"/>
      </w:tblGrid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5A6652" w:rsidP="003A6CD4">
            <w:pPr>
              <w:rPr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fldChar w:fldCharType="begin"/>
            </w:r>
            <w:r w:rsidR="002404A0" w:rsidRPr="005A3EB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Pr="005A3EB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E33F2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EA1582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4"/>
        <w:gridCol w:w="3651"/>
      </w:tblGrid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E33F2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2404A0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0"/>
        <w:gridCol w:w="7138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11. Bank address for allotments</w:t>
            </w: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1759"/>
        <w:gridCol w:w="1911"/>
      </w:tblGrid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12. K</w:t>
            </w:r>
            <w:r w:rsidRPr="005A3EB6">
              <w:rPr>
                <w:b/>
              </w:rPr>
              <w:t>nowledge</w:t>
            </w:r>
            <w:r w:rsidRPr="005A3EB6"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lang w:val="en-US"/>
              </w:rPr>
            </w:pPr>
            <w:r w:rsidRPr="005A3EB6"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lang w:val="en-US"/>
              </w:rPr>
            </w:pPr>
            <w:r w:rsidRPr="005A3EB6">
              <w:t>ISGOT knowledge</w:t>
            </w:r>
            <w:r w:rsidRPr="005A3EB6"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470"/>
        <w:gridCol w:w="3659"/>
      </w:tblGrid>
      <w:tr w:rsidR="005A3EB6" w:rsidRPr="00E33F23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:rsidRPr="005A3EB6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 xml:space="preserve">Place </w:t>
            </w:r>
            <w:r w:rsidR="005309F4">
              <w:rPr>
                <w:sz w:val="20"/>
                <w:szCs w:val="20"/>
                <w:lang w:val="en-US"/>
              </w:rPr>
              <w:t xml:space="preserve">  Lenkeran</w:t>
            </w:r>
          </w:p>
          <w:p w:rsidR="00CD2C15" w:rsidRPr="005A3EB6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D0BDE">
            <w:pPr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Date  </w:t>
            </w:r>
            <w:r w:rsidR="005309F4">
              <w:rPr>
                <w:sz w:val="20"/>
                <w:lang w:val="en-US"/>
              </w:rPr>
              <w:t xml:space="preserve"> 17.05.2022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D0BDE">
            <w:pPr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Signature</w:t>
            </w:r>
            <w:r w:rsidR="00C70EEB">
              <w:rPr>
                <w:sz w:val="20"/>
                <w:lang w:val="en-US"/>
              </w:rPr>
              <w:t xml:space="preserve">       </w:t>
            </w:r>
            <w:r w:rsidR="00C70EEB">
              <w:rPr>
                <w:noProof/>
                <w:sz w:val="20"/>
              </w:rPr>
              <w:drawing>
                <wp:inline distT="0" distB="0" distL="0" distR="0">
                  <wp:extent cx="771525" cy="276225"/>
                  <wp:effectExtent l="19050" t="38100" r="9525" b="9525"/>
                  <wp:docPr id="6" name="Рисунок 2" descr="C:\Users\Asus\Desktop\t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t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61907">
                            <a:off x="0" y="0"/>
                            <a:ext cx="7715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5A3EB6" w:rsidRPr="005A3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14. For Office use only     </w:t>
            </w:r>
          </w:p>
        </w:tc>
      </w:tr>
      <w:tr w:rsidR="005A3EB6" w:rsidRPr="005A3EB6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lang w:val="en-US"/>
        </w:rPr>
        <w:sectPr w:rsidR="00CD2C15" w:rsidRPr="005A3EB6" w:rsidSect="00987CDF">
          <w:footerReference w:type="default" r:id="rId10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CD2C15" w:rsidRPr="005A3EB6" w:rsidRDefault="00CD2C15">
      <w:pPr>
        <w:jc w:val="center"/>
        <w:rPr>
          <w:b/>
          <w:lang w:val="en-US"/>
        </w:rPr>
      </w:pPr>
      <w:r w:rsidRPr="005A3EB6">
        <w:rPr>
          <w:b/>
          <w:lang w:val="en-US"/>
        </w:rPr>
        <w:t>15. Seagoing Experience</w:t>
      </w:r>
    </w:p>
    <w:p w:rsidR="00CD2C15" w:rsidRPr="005A3EB6" w:rsidRDefault="00CD2C15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8"/>
        <w:gridCol w:w="1286"/>
        <w:gridCol w:w="1276"/>
        <w:gridCol w:w="789"/>
        <w:gridCol w:w="1569"/>
        <w:gridCol w:w="840"/>
        <w:gridCol w:w="2472"/>
        <w:gridCol w:w="1608"/>
        <w:gridCol w:w="1080"/>
        <w:gridCol w:w="1139"/>
        <w:gridCol w:w="662"/>
      </w:tblGrid>
      <w:tr w:rsidR="005A3EB6" w:rsidRPr="005A3EB6" w:rsidTr="00F45B97">
        <w:trPr>
          <w:trHeight w:val="709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Name of vessel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Vessel’s Type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HP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Manager or Owner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From </w:t>
            </w:r>
            <w:r w:rsidRPr="005A3EB6">
              <w:rPr>
                <w:b/>
              </w:rPr>
              <w:t>d/</w:t>
            </w:r>
            <w:r w:rsidRPr="005A3EB6">
              <w:rPr>
                <w:b/>
                <w:lang w:val="en-US"/>
              </w:rPr>
              <w:t>m/y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</w:t>
            </w:r>
          </w:p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d/m/y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Total</w:t>
            </w:r>
          </w:p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m/d</w:t>
            </w: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235568" w:rsidP="002355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ISLAM SEFERLI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235568" w:rsidRDefault="00235568" w:rsidP="00235568">
            <w:pPr>
              <w:rPr>
                <w:sz w:val="16"/>
                <w:szCs w:val="16"/>
                <w:lang w:val="en-US"/>
              </w:rPr>
            </w:pPr>
            <w:r w:rsidRPr="00235568">
              <w:rPr>
                <w:sz w:val="16"/>
                <w:szCs w:val="16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327D9" w:rsidRDefault="00C327D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03A6A" w:rsidRDefault="000804E6" w:rsidP="00454F8C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4987 </w:t>
            </w:r>
            <w:r w:rsidR="00D03A6A">
              <w:rPr>
                <w:sz w:val="20"/>
                <w:szCs w:val="20"/>
                <w:lang w:val="en-US"/>
              </w:rPr>
              <w:t xml:space="preserve"> </w:t>
            </w:r>
            <w:r w:rsidR="00D03A6A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243F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2x1150</w:t>
            </w:r>
            <w:r w:rsidR="005A72A7">
              <w:rPr>
                <w:sz w:val="20"/>
                <w:szCs w:val="20"/>
                <w:lang w:val="en-US"/>
              </w:rPr>
              <w:t xml:space="preserve">  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23556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A.C.S.C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4B32B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</w:t>
            </w:r>
            <w:r w:rsidR="00235568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067BE" w:rsidRDefault="00D067BE" w:rsidP="00DD1E6B">
            <w:pPr>
              <w:jc w:val="center"/>
              <w:rPr>
                <w:sz w:val="18"/>
                <w:szCs w:val="18"/>
                <w:lang w:val="en-US"/>
              </w:rPr>
            </w:pPr>
            <w:r w:rsidRPr="00D067BE">
              <w:rPr>
                <w:sz w:val="18"/>
                <w:szCs w:val="18"/>
                <w:lang w:val="en-US"/>
              </w:rPr>
              <w:t>20.05.2021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067BE" w:rsidRDefault="00D067BE" w:rsidP="00DD1E6B">
            <w:pPr>
              <w:jc w:val="center"/>
              <w:rPr>
                <w:sz w:val="18"/>
                <w:szCs w:val="18"/>
                <w:lang w:val="en-US"/>
              </w:rPr>
            </w:pPr>
            <w:r w:rsidRPr="00D067BE">
              <w:rPr>
                <w:sz w:val="18"/>
                <w:szCs w:val="18"/>
                <w:lang w:val="en-US"/>
              </w:rPr>
              <w:t>02.12.2021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235568" w:rsidRDefault="00235568" w:rsidP="00454F8C">
            <w:pPr>
              <w:rPr>
                <w:sz w:val="20"/>
                <w:szCs w:val="20"/>
                <w:lang w:val="en-US"/>
              </w:rPr>
            </w:pPr>
            <w:r w:rsidRPr="00235568">
              <w:rPr>
                <w:sz w:val="20"/>
                <w:szCs w:val="20"/>
                <w:lang w:val="en-US"/>
              </w:rPr>
              <w:t>ISLAM SEFERLI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235568" w:rsidP="00454F8C">
            <w:pPr>
              <w:rPr>
                <w:sz w:val="20"/>
                <w:szCs w:val="20"/>
                <w:lang w:val="en-US"/>
              </w:rPr>
            </w:pPr>
            <w:r w:rsidRPr="00235568">
              <w:rPr>
                <w:sz w:val="16"/>
                <w:szCs w:val="16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327D9" w:rsidRDefault="00C327D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0804E6" w:rsidP="00D03A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4987</w:t>
            </w:r>
            <w:r w:rsidR="00D03A6A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243F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2x1150</w:t>
            </w:r>
            <w:r w:rsidR="005A72A7">
              <w:rPr>
                <w:sz w:val="20"/>
                <w:szCs w:val="20"/>
                <w:lang w:val="en-US"/>
              </w:rPr>
              <w:t xml:space="preserve">  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23556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A.C.S.C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4B32B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</w:t>
            </w:r>
            <w:r w:rsidR="00235568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067BE" w:rsidRDefault="00D067BE" w:rsidP="00DD1E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07.01.2022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067BE" w:rsidRDefault="00D067BE" w:rsidP="00DD1E6B">
            <w:pPr>
              <w:jc w:val="center"/>
              <w:rPr>
                <w:sz w:val="18"/>
                <w:szCs w:val="18"/>
                <w:lang w:val="en-US"/>
              </w:rPr>
            </w:pPr>
            <w:r w:rsidRPr="00D067BE">
              <w:rPr>
                <w:sz w:val="18"/>
                <w:szCs w:val="18"/>
                <w:lang w:val="en-US"/>
              </w:rPr>
              <w:t>14.08.2022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57E4B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OMSKIY-117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F45B9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F45B97" w:rsidRDefault="00D57E4B" w:rsidP="00454F8C">
            <w:pPr>
              <w:rPr>
                <w:sz w:val="18"/>
                <w:szCs w:val="18"/>
                <w:lang w:val="en-US"/>
              </w:rPr>
            </w:pPr>
            <w:r w:rsidRPr="00F45B97"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F45B97" w:rsidP="00D03A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3197</w:t>
            </w:r>
            <w:r w:rsidR="00D03A6A">
              <w:rPr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275C5A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2x515 skl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57E4B" w:rsidRDefault="00D57E4B" w:rsidP="00454F8C">
            <w:pPr>
              <w:rPr>
                <w:sz w:val="16"/>
                <w:szCs w:val="16"/>
                <w:lang w:val="en-US"/>
              </w:rPr>
            </w:pPr>
            <w:r w:rsidRPr="00D57E4B">
              <w:rPr>
                <w:sz w:val="16"/>
                <w:szCs w:val="16"/>
                <w:lang w:val="en-US"/>
              </w:rPr>
              <w:t>MARMARA</w:t>
            </w:r>
            <w:r>
              <w:rPr>
                <w:sz w:val="16"/>
                <w:szCs w:val="16"/>
                <w:lang w:val="en-US"/>
              </w:rPr>
              <w:t xml:space="preserve"> SHIPPING CO.INC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F45B97" w:rsidRDefault="00F45B97" w:rsidP="00454F8C">
            <w:pPr>
              <w:rPr>
                <w:sz w:val="18"/>
                <w:szCs w:val="18"/>
                <w:lang w:val="en-US"/>
              </w:rPr>
            </w:pPr>
            <w:r w:rsidRPr="00F45B97">
              <w:rPr>
                <w:sz w:val="18"/>
                <w:szCs w:val="18"/>
                <w:lang w:val="en-US"/>
              </w:rPr>
              <w:t>Motorman</w:t>
            </w:r>
            <w:r>
              <w:rPr>
                <w:sz w:val="18"/>
                <w:szCs w:val="18"/>
                <w:lang w:val="en-US"/>
              </w:rPr>
              <w:t>-Fitter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F45B97" w:rsidRDefault="00F45B97" w:rsidP="00DD1E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20.10.2022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F45B97" w:rsidRDefault="00F45B97" w:rsidP="00DD1E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01.04.2023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AMUR-2505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03A6A" w:rsidRDefault="00D03A6A" w:rsidP="00454F8C">
            <w:pPr>
              <w:rPr>
                <w:sz w:val="18"/>
                <w:szCs w:val="18"/>
                <w:lang w:val="en-US"/>
              </w:rPr>
            </w:pPr>
            <w:r w:rsidRPr="00D03A6A"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2996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2x515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E33F23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ZRC </w:t>
            </w:r>
            <w:r w:rsidRPr="00E33F23">
              <w:rPr>
                <w:sz w:val="18"/>
                <w:szCs w:val="18"/>
                <w:lang w:val="en-US"/>
              </w:rPr>
              <w:t>SHIPPING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DD1E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03A6A" w:rsidP="00DD1E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D57E4B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1A58" w:rsidRPr="005A3EB6" w:rsidTr="00F45B9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58" w:rsidRPr="005A3EB6" w:rsidRDefault="00B81A58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CD2C15" w:rsidRPr="005A3EB6" w:rsidRDefault="00CD2C15">
      <w:pPr>
        <w:ind w:left="2124" w:firstLine="708"/>
        <w:rPr>
          <w:b/>
          <w:lang w:val="en-US"/>
        </w:rPr>
      </w:pPr>
    </w:p>
    <w:p w:rsidR="00CD2C15" w:rsidRPr="005A3EB6" w:rsidRDefault="00CD2C15">
      <w:pPr>
        <w:ind w:left="2124" w:firstLine="708"/>
        <w:rPr>
          <w:b/>
          <w:lang w:val="en-US"/>
        </w:rPr>
      </w:pPr>
      <w:r w:rsidRPr="005A3EB6">
        <w:rPr>
          <w:b/>
          <w:lang w:val="en-US"/>
        </w:rPr>
        <w:t>Total rank sea service:</w:t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5"/>
        <w:gridCol w:w="2090"/>
        <w:gridCol w:w="1162"/>
        <w:gridCol w:w="3405"/>
        <w:gridCol w:w="2379"/>
      </w:tblGrid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  <w:r w:rsidRPr="005A3EB6">
              <w:t>Rank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  <w:r w:rsidRPr="005A3EB6">
              <w:t>Years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  <w:r w:rsidRPr="005A3EB6">
              <w:rPr>
                <w:lang w:val="en-US"/>
              </w:rPr>
              <w:t>Type of vessel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  <w:r w:rsidRPr="005A3EB6">
              <w:t>Years</w:t>
            </w:r>
          </w:p>
        </w:tc>
      </w:tr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2036F3" w:rsidP="00970F96">
            <w:pPr>
              <w:framePr w:hSpace="180" w:wrap="auto" w:vAnchor="text" w:hAnchor="page" w:x="2806" w:y="49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1235D" w:rsidP="00C1235D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036F3" w:rsidRPr="00970F96">
              <w:rPr>
                <w:sz w:val="18"/>
                <w:szCs w:val="18"/>
                <w:lang w:val="en-US"/>
              </w:rPr>
              <w:t xml:space="preserve">Years </w:t>
            </w:r>
            <w:r>
              <w:rPr>
                <w:sz w:val="18"/>
                <w:szCs w:val="18"/>
                <w:lang w:val="en-US"/>
              </w:rPr>
              <w:t>1</w:t>
            </w:r>
            <w:r w:rsidR="002036F3">
              <w:rPr>
                <w:sz w:val="18"/>
                <w:szCs w:val="18"/>
                <w:lang w:val="en-US"/>
              </w:rPr>
              <w:t>month</w:t>
            </w:r>
            <w:r>
              <w:rPr>
                <w:sz w:val="18"/>
                <w:szCs w:val="18"/>
                <w:lang w:val="en-US"/>
              </w:rPr>
              <w:t xml:space="preserve"> 6 </w:t>
            </w:r>
            <w:r w:rsidR="0094131D">
              <w:rPr>
                <w:sz w:val="18"/>
                <w:szCs w:val="18"/>
                <w:lang w:val="en-US"/>
              </w:rPr>
              <w:t xml:space="preserve"> days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970F96">
            <w:pPr>
              <w:framePr w:hSpace="180" w:wrap="auto" w:vAnchor="text" w:hAnchor="page" w:x="2806" w:y="49"/>
              <w:ind w:left="-108" w:firstLine="108"/>
            </w:pPr>
            <w:r w:rsidRPr="005A3EB6">
              <w:t>OIL TANKER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970F96" w:rsidRDefault="00970F96" w:rsidP="00970F96">
            <w:pPr>
              <w:framePr w:hSpace="180" w:wrap="auto" w:vAnchor="text" w:hAnchor="page" w:x="2806" w:y="49"/>
              <w:jc w:val="center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</w:t>
            </w:r>
            <w:r w:rsidRPr="00970F96">
              <w:rPr>
                <w:sz w:val="18"/>
                <w:szCs w:val="18"/>
                <w:lang w:val="en-US"/>
              </w:rPr>
              <w:t xml:space="preserve">Years </w:t>
            </w:r>
            <w:r>
              <w:rPr>
                <w:sz w:val="18"/>
                <w:szCs w:val="18"/>
                <w:lang w:val="en-US"/>
              </w:rPr>
              <w:t>1month</w:t>
            </w:r>
          </w:p>
        </w:tc>
      </w:tr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rPr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970F96">
            <w:pPr>
              <w:framePr w:hSpace="180" w:wrap="auto" w:vAnchor="text" w:hAnchor="page" w:x="2806" w:y="49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LPG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</w:p>
        </w:tc>
      </w:tr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rPr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970F96">
            <w:pPr>
              <w:framePr w:hSpace="180" w:wrap="auto" w:vAnchor="text" w:hAnchor="page" w:x="2806" w:y="49"/>
              <w:rPr>
                <w:lang w:val="en-US"/>
              </w:rPr>
            </w:pPr>
            <w:r w:rsidRPr="005A3EB6">
              <w:rPr>
                <w:lang w:val="en-US"/>
              </w:rPr>
              <w:t>DRY CARGO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94131D" w:rsidRDefault="00C1235D" w:rsidP="00C1235D">
            <w:pPr>
              <w:framePr w:hSpace="180" w:wrap="auto" w:vAnchor="text" w:hAnchor="page" w:x="2806" w:y="4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1Years </w:t>
            </w:r>
            <w:r>
              <w:rPr>
                <w:sz w:val="20"/>
                <w:szCs w:val="20"/>
                <w:lang w:val="en-US"/>
              </w:rPr>
              <w:t>6</w:t>
            </w:r>
            <w:r w:rsidR="0094131D">
              <w:rPr>
                <w:sz w:val="20"/>
                <w:szCs w:val="20"/>
                <w:lang w:val="en-US"/>
              </w:rPr>
              <w:t xml:space="preserve"> days</w:t>
            </w:r>
          </w:p>
        </w:tc>
      </w:tr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B81A58" w:rsidP="00970F96">
            <w:pPr>
              <w:framePr w:hSpace="180" w:wrap="auto" w:vAnchor="text" w:hAnchor="page" w:x="2806" w:y="49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TANKER ICE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</w:p>
        </w:tc>
      </w:tr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B81A58" w:rsidP="00970F96">
            <w:pPr>
              <w:framePr w:hSpace="180" w:wrap="auto" w:vAnchor="text" w:hAnchor="page" w:x="2806" w:y="49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OIL /CHEMICAL TANKER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</w:p>
        </w:tc>
      </w:tr>
      <w:tr w:rsidR="005A3EB6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970F96">
            <w:pPr>
              <w:framePr w:hSpace="180" w:wrap="auto" w:vAnchor="text" w:hAnchor="page" w:x="2806" w:y="49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FERRY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</w:p>
        </w:tc>
      </w:tr>
      <w:tr w:rsidR="00CD2C15" w:rsidRPr="005A3EB6" w:rsidTr="002036F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</w:pPr>
            <w:r w:rsidRPr="005A3EB6">
              <w:t>Total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2036F3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970F96">
              <w:rPr>
                <w:sz w:val="18"/>
                <w:szCs w:val="18"/>
                <w:lang w:val="en-US"/>
              </w:rPr>
              <w:t xml:space="preserve">Years </w:t>
            </w:r>
            <w:r w:rsidR="0094131D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month</w:t>
            </w:r>
            <w:r w:rsidR="0094131D">
              <w:rPr>
                <w:sz w:val="18"/>
                <w:szCs w:val="18"/>
                <w:lang w:val="en-US"/>
              </w:rPr>
              <w:t xml:space="preserve"> 11days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970F96">
            <w:pPr>
              <w:framePr w:hSpace="180" w:wrap="auto" w:vAnchor="text" w:hAnchor="page" w:x="2806" w:y="49"/>
              <w:ind w:left="-108" w:firstLine="108"/>
            </w:pPr>
            <w:r w:rsidRPr="005A3EB6">
              <w:t>Total: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2036F3" w:rsidP="00970F96">
            <w:pPr>
              <w:framePr w:hSpace="180" w:wrap="auto" w:vAnchor="text" w:hAnchor="page" w:x="2806" w:y="4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970F96">
              <w:rPr>
                <w:sz w:val="18"/>
                <w:szCs w:val="18"/>
                <w:lang w:val="en-US"/>
              </w:rPr>
              <w:t xml:space="preserve">Years </w:t>
            </w:r>
            <w:r w:rsidR="0094131D">
              <w:rPr>
                <w:sz w:val="18"/>
                <w:szCs w:val="18"/>
                <w:lang w:val="en-US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month</w:t>
            </w:r>
            <w:r w:rsidR="0094131D">
              <w:rPr>
                <w:sz w:val="18"/>
                <w:szCs w:val="18"/>
                <w:lang w:val="en-US"/>
              </w:rPr>
              <w:t xml:space="preserve"> 11days</w:t>
            </w:r>
          </w:p>
        </w:tc>
      </w:tr>
    </w:tbl>
    <w:p w:rsidR="00CD2C15" w:rsidRPr="005A3EB6" w:rsidRDefault="00CD2C15">
      <w:pPr>
        <w:rPr>
          <w:b/>
          <w:lang w:val="en-US"/>
        </w:rPr>
      </w:pPr>
    </w:p>
    <w:sectPr w:rsidR="00CD2C15" w:rsidRPr="005A3EB6" w:rsidSect="00407B00">
      <w:footerReference w:type="default" r:id="rId11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D2E" w:rsidRDefault="00920D2E">
      <w:r>
        <w:separator/>
      </w:r>
    </w:p>
  </w:endnote>
  <w:endnote w:type="continuationSeparator" w:id="1">
    <w:p w:rsidR="00920D2E" w:rsidRDefault="0092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15" w:rsidRDefault="005A6652">
    <w:pPr>
      <w:pStyle w:val="a6"/>
      <w:jc w:val="center"/>
      <w:rPr>
        <w:lang w:val="en-US"/>
      </w:rPr>
    </w:pPr>
    <w:hyperlink r:id="rId1" w:history="1">
      <w:r w:rsidR="001F2EEC">
        <w:rPr>
          <w:rStyle w:val="CharAttribute5"/>
          <w:rFonts w:eastAsia="Batang"/>
        </w:rPr>
        <w:t>WWW.AZ-MARINER.AZ</w:t>
      </w:r>
    </w:hyperlink>
    <w:r>
      <w:rPr>
        <w:noProof/>
      </w:rPr>
      <w:pict>
        <v:rect id="Rectangle 1" o:spid="_x0000_s12298" style="position:absolute;left:0;text-align:left;margin-left:0;margin-top:0;width:551.55pt;height:48.4pt;z-index:251656704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" o:allowincell="f" filled="f" stroked="f">
          <v:textbox inset=",0">
            <w:txbxContent>
              <w:p w:rsidR="00CD2C15" w:rsidRPr="00664168" w:rsidRDefault="00CD2C15" w:rsidP="009A1034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="005A6652"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="005A6652" w:rsidRPr="001469E5">
                  <w:rPr>
                    <w:rStyle w:val="a9"/>
                    <w:lang w:val="en-US"/>
                  </w:rPr>
                  <w:fldChar w:fldCharType="separate"/>
                </w:r>
                <w:r w:rsidR="00920D2E">
                  <w:rPr>
                    <w:rStyle w:val="a9"/>
                    <w:noProof/>
                    <w:lang w:val="en-US"/>
                  </w:rPr>
                  <w:t>1</w:t>
                </w:r>
                <w:r w:rsidR="005A6652"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="005A6652"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="005A6652" w:rsidRPr="001469E5">
                  <w:rPr>
                    <w:rStyle w:val="a9"/>
                    <w:lang w:val="en-US"/>
                  </w:rPr>
                  <w:fldChar w:fldCharType="separate"/>
                </w:r>
                <w:r w:rsidR="00920D2E">
                  <w:rPr>
                    <w:rStyle w:val="a9"/>
                    <w:noProof/>
                    <w:lang w:val="en-US"/>
                  </w:rPr>
                  <w:t>1</w:t>
                </w:r>
                <w:r w:rsidR="005A6652"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2" o:spid="_x0000_s12294" style="position:absolute;left:0;text-align:left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2297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kl8AAAADbAAAADwAAAGRycy9kb3ducmV2LnhtbERPS4vCMBC+C/sfwgh701QPq3SNooKs&#10;i16swl6HZvrQZlKSqPXfbwTB23x8z5ktOtOIGzlfW1YwGiYgiHOray4VnI6bwRSED8gaG8uk4EEe&#10;FvOP3gxTbe98oFsWShFD2KeooAqhTaX0eUUG/dC2xJErrDMYInSl1A7vMdw0cpwkX9JgzbGhwpbW&#10;FeWX7GoUrNitH+fx5mdX0N9yYs/F/vIrlfrsd8tvEIG68Ba/3Fsd54/g+Us8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O5JfAAAAA2wAAAA8AAAAAAAAAAAAAAAAA&#10;oQIAAGRycy9kb3ducmV2LnhtbFBLBQYAAAAABAAEAPkAAACOAwAAAAA=&#10;" strokecolor="#006c31"/>
          <v:shape id="AutoShape 4" o:spid="_x0000_s12296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x64MAAAADbAAAADwAAAGRycy9kb3ducmV2LnhtbERPS4vCMBC+C/sfwgh709QeVqlGUUHW&#10;RS/qwl6HZvrQZlKSqPXfbwTB23x8z5ktOtOIGzlfW1YwGiYgiHOray4V/J42gwkIH5A1NpZJwYM8&#10;LOYfvRlm2t75QLdjKEUMYZ+hgiqENpPS5xUZ9EPbEkeusM5giNCVUju8x3DTyDRJvqTBmmNDhS2t&#10;K8ovx6tRsGK3fpzTzfeuoL/l2J6L/eVHKvXZ75ZTEIG68Ba/3Fsd56fw/CUeIO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ceuDAAAAA2wAAAA8AAAAAAAAAAAAAAAAA&#10;oQIAAGRycy9kb3ducmV2LnhtbFBLBQYAAAAABAAEAPkAAACOAwAAAAA=&#10;" strokecolor="#006c31"/>
          <v:shape id="AutoShape 5" o:spid="_x0000_s12295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Dfe8AAAADbAAAADwAAAGRycy9kb3ducmV2LnhtbERPS2sCMRC+F/wPYQRvmlVBZTWKClKl&#10;vfgAr8Nm9qGbyZKkuv57Uyj0Nh/fcxar1tTiQc5XlhUMBwkI4szqigsFl/OuPwPhA7LG2jIpeJGH&#10;1bLzscBU2ycf6XEKhYgh7FNUUIbQpFL6rCSDfmAb4sjl1hkMEbpCaofPGG5qOUqSiTRYcWwosaFt&#10;Sdn99GMUbNhtX7fR7vMrp+t6am/59/0glep12/UcRKA2/Iv/3Hsd54/h95d4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Q33vAAAAA2wAAAA8AAAAAAAAAAAAAAAAA&#10;oQIAAGRycy9kb3ducmV2LnhtbFBLBQYAAAAABAAEAPkAAACOAwAAAAA=&#10;" strokecolor="#006c31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15" w:rsidRDefault="005A6652">
    <w:pPr>
      <w:pStyle w:val="a6"/>
      <w:jc w:val="center"/>
      <w:rPr>
        <w:lang w:val="en-US"/>
      </w:rPr>
    </w:pPr>
    <w:hyperlink r:id="rId1" w:history="1">
      <w:r w:rsidR="001F2EEC">
        <w:rPr>
          <w:rStyle w:val="CharAttribute5"/>
          <w:rFonts w:eastAsia="Batang"/>
        </w:rPr>
        <w:t>WWW.AZ-MARINER.AZ</w:t>
      </w:r>
    </w:hyperlink>
    <w:r>
      <w:rPr>
        <w:noProof/>
      </w:rPr>
      <w:pict>
        <v:rect id="Rectangle 10" o:spid="_x0000_s12293" style="position:absolute;left:0;text-align:left;margin-left:0;margin-top:0;width:532.6pt;height:48.4pt;z-index:251658752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" o:allowincell="f" filled="f" stroked="f">
          <v:textbox inset=",0">
            <w:txbxContent>
              <w:p w:rsidR="00CD2C15" w:rsidRPr="00664168" w:rsidRDefault="00CD2C15" w:rsidP="001F2EE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="005A6652"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="005A6652" w:rsidRPr="001469E5">
                  <w:rPr>
                    <w:rStyle w:val="a9"/>
                    <w:lang w:val="en-US"/>
                  </w:rPr>
                  <w:fldChar w:fldCharType="separate"/>
                </w:r>
                <w:r w:rsidR="00E33F23">
                  <w:rPr>
                    <w:rStyle w:val="a9"/>
                    <w:noProof/>
                    <w:lang w:val="en-US"/>
                  </w:rPr>
                  <w:t>4</w:t>
                </w:r>
                <w:r w:rsidR="005A6652"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="005A6652"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="005A6652" w:rsidRPr="001469E5">
                  <w:rPr>
                    <w:rStyle w:val="a9"/>
                    <w:lang w:val="en-US"/>
                  </w:rPr>
                  <w:fldChar w:fldCharType="separate"/>
                </w:r>
                <w:r w:rsidR="00E33F23">
                  <w:rPr>
                    <w:rStyle w:val="a9"/>
                    <w:noProof/>
                    <w:lang w:val="en-US"/>
                  </w:rPr>
                  <w:t>4</w:t>
                </w:r>
                <w:r w:rsidR="005A6652"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11" o:spid="_x0000_s12289" style="position:absolute;left:0;text-align:left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2292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vrs8EAAADaAAAADwAAAGRycy9kb3ducmV2LnhtbESPzYoCMRCE7wu+Q2jB25pxDrqMRlFB&#10;XNHLquC1mfT86KQzJFkd394IC3ssquorarboTCPu5HxtWcFomIAgzq2uuVRwPm0+v0D4gKyxsUwK&#10;nuRhMe99zDDT9sE/dD+GUkQI+wwVVCG0mZQ+r8igH9qWOHqFdQZDlK6U2uEjwk0j0yQZS4M1x4UK&#10;W1pXlN+Ov0bBit36eU03231Bl+XEXovDbSeVGvS75RREoC78h//a31pBCu8r8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+uzwQAAANoAAAAPAAAAAAAAAAAAAAAA&#10;AKECAABkcnMvZG93bnJldi54bWxQSwUGAAAAAAQABAD5AAAAjwMAAAAA&#10;" strokecolor="#006c31"/>
          <v:shape id="AutoShape 13" o:spid="_x0000_s12291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OKMMAAADaAAAADwAAAGRycy9kb3ducmV2LnhtbESPT2sCMRTE7wW/Q3gFbzVbB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nTijDAAAA2gAAAA8AAAAAAAAAAAAA&#10;AAAAoQIAAGRycy9kb3ducmV2LnhtbFBLBQYAAAAABAAEAPkAAACRAwAAAAA=&#10;" strokecolor="#006c31"/>
          <v:shape id="AutoShape 14" o:spid="_x0000_s12290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7WXMMAAADaAAAADwAAAGRycy9kb3ducmV2LnhtbESPT2sCMRTE7wW/Q3gFbzVbE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O1lzDAAAA2gAAAA8AAAAAAAAAAAAA&#10;AAAAoQIAAGRycy9kb3ducmV2LnhtbFBLBQYAAAAABAAEAPkAAACRAwAAAAA=&#10;" strokecolor="#006c31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D2E" w:rsidRDefault="00920D2E">
      <w:r>
        <w:separator/>
      </w:r>
    </w:p>
  </w:footnote>
  <w:footnote w:type="continuationSeparator" w:id="1">
    <w:p w:rsidR="00920D2E" w:rsidRDefault="0092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oNotHyphenateCaps/>
  <w:drawingGridHorizontalSpacing w:val="120"/>
  <w:displayHorizontalDrawingGridEvery w:val="2"/>
  <w:noPunctuationKerning/>
  <w:characterSpacingControl w:val="doNotCompress"/>
  <w:savePreviewPicture/>
  <w:doNotValidateAgainstSchema/>
  <w:doNotDemarcateInvalidXml/>
  <w:hdrShapeDefaults>
    <o:shapedefaults v:ext="edit" spidmax="18434"/>
    <o:shapelayout v:ext="edit">
      <o:idmap v:ext="edit" data="12"/>
      <o:rules v:ext="edit">
        <o:r id="V:Rule7" type="connector" idref="#AutoShape 3"/>
        <o:r id="V:Rule8" type="connector" idref="#AutoShape 13"/>
        <o:r id="V:Rule9" type="connector" idref="#AutoShape 5"/>
        <o:r id="V:Rule10" type="connector" idref="#AutoShape 4"/>
        <o:r id="V:Rule11" type="connector" idref="#AutoShape 14"/>
        <o:r id="V:Rule12" type="connector" idref="#AutoShape 12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5C91"/>
    <w:rsid w:val="00022B28"/>
    <w:rsid w:val="00034D7E"/>
    <w:rsid w:val="0005764F"/>
    <w:rsid w:val="00073863"/>
    <w:rsid w:val="000804E6"/>
    <w:rsid w:val="00087B6A"/>
    <w:rsid w:val="000A03DE"/>
    <w:rsid w:val="000E1A87"/>
    <w:rsid w:val="000E7AB3"/>
    <w:rsid w:val="000F36FC"/>
    <w:rsid w:val="00143A24"/>
    <w:rsid w:val="00144D9A"/>
    <w:rsid w:val="001469E5"/>
    <w:rsid w:val="00151412"/>
    <w:rsid w:val="00152B1D"/>
    <w:rsid w:val="001807BB"/>
    <w:rsid w:val="001831D0"/>
    <w:rsid w:val="001933C5"/>
    <w:rsid w:val="001941A4"/>
    <w:rsid w:val="0019541F"/>
    <w:rsid w:val="00195785"/>
    <w:rsid w:val="00196B88"/>
    <w:rsid w:val="001976FD"/>
    <w:rsid w:val="001A63D1"/>
    <w:rsid w:val="001A6EFE"/>
    <w:rsid w:val="001C577A"/>
    <w:rsid w:val="001D0BDE"/>
    <w:rsid w:val="001F2EEC"/>
    <w:rsid w:val="002036F3"/>
    <w:rsid w:val="00222A18"/>
    <w:rsid w:val="00235568"/>
    <w:rsid w:val="002404A0"/>
    <w:rsid w:val="0024252D"/>
    <w:rsid w:val="002635EB"/>
    <w:rsid w:val="00270846"/>
    <w:rsid w:val="00274020"/>
    <w:rsid w:val="00275123"/>
    <w:rsid w:val="00275C5A"/>
    <w:rsid w:val="002933EA"/>
    <w:rsid w:val="002962A2"/>
    <w:rsid w:val="002A110E"/>
    <w:rsid w:val="002B50AA"/>
    <w:rsid w:val="002C7E95"/>
    <w:rsid w:val="002D1015"/>
    <w:rsid w:val="002E0E61"/>
    <w:rsid w:val="002E5E5D"/>
    <w:rsid w:val="00300201"/>
    <w:rsid w:val="0030256F"/>
    <w:rsid w:val="00302E6C"/>
    <w:rsid w:val="0030519B"/>
    <w:rsid w:val="00305930"/>
    <w:rsid w:val="003063C2"/>
    <w:rsid w:val="0030715B"/>
    <w:rsid w:val="0032119C"/>
    <w:rsid w:val="00321948"/>
    <w:rsid w:val="00330051"/>
    <w:rsid w:val="003328B0"/>
    <w:rsid w:val="00340BFC"/>
    <w:rsid w:val="0037717A"/>
    <w:rsid w:val="00387EBC"/>
    <w:rsid w:val="003A6CD4"/>
    <w:rsid w:val="003B1375"/>
    <w:rsid w:val="003C28F1"/>
    <w:rsid w:val="003D3E06"/>
    <w:rsid w:val="003D44B9"/>
    <w:rsid w:val="003E534C"/>
    <w:rsid w:val="003E7E0A"/>
    <w:rsid w:val="00407B00"/>
    <w:rsid w:val="00433F85"/>
    <w:rsid w:val="004366BA"/>
    <w:rsid w:val="00441679"/>
    <w:rsid w:val="00454F8C"/>
    <w:rsid w:val="00455CEC"/>
    <w:rsid w:val="004767C6"/>
    <w:rsid w:val="00481076"/>
    <w:rsid w:val="00491105"/>
    <w:rsid w:val="004B32B1"/>
    <w:rsid w:val="004C0A63"/>
    <w:rsid w:val="004D6265"/>
    <w:rsid w:val="004D6E87"/>
    <w:rsid w:val="004F1DDC"/>
    <w:rsid w:val="004F59E1"/>
    <w:rsid w:val="00500844"/>
    <w:rsid w:val="00507E13"/>
    <w:rsid w:val="005161F4"/>
    <w:rsid w:val="0051760E"/>
    <w:rsid w:val="005309F4"/>
    <w:rsid w:val="00544060"/>
    <w:rsid w:val="0055664A"/>
    <w:rsid w:val="005624A6"/>
    <w:rsid w:val="00582043"/>
    <w:rsid w:val="005A3EB6"/>
    <w:rsid w:val="005A6652"/>
    <w:rsid w:val="005A72A7"/>
    <w:rsid w:val="005B17C5"/>
    <w:rsid w:val="005B58B5"/>
    <w:rsid w:val="005D0BB1"/>
    <w:rsid w:val="005D542D"/>
    <w:rsid w:val="00646C5E"/>
    <w:rsid w:val="00664168"/>
    <w:rsid w:val="006936F0"/>
    <w:rsid w:val="006B3D80"/>
    <w:rsid w:val="006E0592"/>
    <w:rsid w:val="0070302E"/>
    <w:rsid w:val="00734C4A"/>
    <w:rsid w:val="00760238"/>
    <w:rsid w:val="007624D8"/>
    <w:rsid w:val="0076299D"/>
    <w:rsid w:val="00767FD4"/>
    <w:rsid w:val="00775B39"/>
    <w:rsid w:val="007822F2"/>
    <w:rsid w:val="00793D1F"/>
    <w:rsid w:val="00794B64"/>
    <w:rsid w:val="007A6BA7"/>
    <w:rsid w:val="007B7E33"/>
    <w:rsid w:val="007C1CC7"/>
    <w:rsid w:val="007C1DD6"/>
    <w:rsid w:val="007C7345"/>
    <w:rsid w:val="007D2DE7"/>
    <w:rsid w:val="007D4337"/>
    <w:rsid w:val="007D53EE"/>
    <w:rsid w:val="007F439B"/>
    <w:rsid w:val="008170AD"/>
    <w:rsid w:val="0082534A"/>
    <w:rsid w:val="00832957"/>
    <w:rsid w:val="008331B7"/>
    <w:rsid w:val="0087315A"/>
    <w:rsid w:val="00876C80"/>
    <w:rsid w:val="00881F8F"/>
    <w:rsid w:val="00895C09"/>
    <w:rsid w:val="008C7C63"/>
    <w:rsid w:val="008E1C5B"/>
    <w:rsid w:val="008E6E85"/>
    <w:rsid w:val="0092065E"/>
    <w:rsid w:val="00920D2E"/>
    <w:rsid w:val="0094131D"/>
    <w:rsid w:val="00953A56"/>
    <w:rsid w:val="00970F96"/>
    <w:rsid w:val="00972BCF"/>
    <w:rsid w:val="00972CCE"/>
    <w:rsid w:val="00973934"/>
    <w:rsid w:val="00987CDF"/>
    <w:rsid w:val="00993D0F"/>
    <w:rsid w:val="00994C81"/>
    <w:rsid w:val="009A1034"/>
    <w:rsid w:val="009A7A28"/>
    <w:rsid w:val="009B5E7A"/>
    <w:rsid w:val="009C059C"/>
    <w:rsid w:val="009C0E61"/>
    <w:rsid w:val="00A1096F"/>
    <w:rsid w:val="00A13247"/>
    <w:rsid w:val="00A24F16"/>
    <w:rsid w:val="00A445F1"/>
    <w:rsid w:val="00A524D2"/>
    <w:rsid w:val="00A645CC"/>
    <w:rsid w:val="00A66D78"/>
    <w:rsid w:val="00A74B1B"/>
    <w:rsid w:val="00A802C8"/>
    <w:rsid w:val="00A82B2B"/>
    <w:rsid w:val="00A85B49"/>
    <w:rsid w:val="00AA411E"/>
    <w:rsid w:val="00B04854"/>
    <w:rsid w:val="00B17F4C"/>
    <w:rsid w:val="00B23C65"/>
    <w:rsid w:val="00B351E8"/>
    <w:rsid w:val="00B43C7E"/>
    <w:rsid w:val="00B81A58"/>
    <w:rsid w:val="00BA3059"/>
    <w:rsid w:val="00BA3C11"/>
    <w:rsid w:val="00BE780F"/>
    <w:rsid w:val="00C05F4E"/>
    <w:rsid w:val="00C1235D"/>
    <w:rsid w:val="00C200D0"/>
    <w:rsid w:val="00C219CD"/>
    <w:rsid w:val="00C27F66"/>
    <w:rsid w:val="00C32007"/>
    <w:rsid w:val="00C327D9"/>
    <w:rsid w:val="00C460CD"/>
    <w:rsid w:val="00C47E0F"/>
    <w:rsid w:val="00C513B2"/>
    <w:rsid w:val="00C70EEB"/>
    <w:rsid w:val="00C7145C"/>
    <w:rsid w:val="00C7665A"/>
    <w:rsid w:val="00C95595"/>
    <w:rsid w:val="00CA358D"/>
    <w:rsid w:val="00CC0FA3"/>
    <w:rsid w:val="00CC5CD1"/>
    <w:rsid w:val="00CD2C15"/>
    <w:rsid w:val="00CE5020"/>
    <w:rsid w:val="00CF4952"/>
    <w:rsid w:val="00D03A6A"/>
    <w:rsid w:val="00D067BE"/>
    <w:rsid w:val="00D139E5"/>
    <w:rsid w:val="00D243F9"/>
    <w:rsid w:val="00D320B1"/>
    <w:rsid w:val="00D337D9"/>
    <w:rsid w:val="00D36908"/>
    <w:rsid w:val="00D4045D"/>
    <w:rsid w:val="00D534E8"/>
    <w:rsid w:val="00D57E4B"/>
    <w:rsid w:val="00D601E7"/>
    <w:rsid w:val="00D603E5"/>
    <w:rsid w:val="00D85B55"/>
    <w:rsid w:val="00D92C76"/>
    <w:rsid w:val="00DB2331"/>
    <w:rsid w:val="00DC3ADC"/>
    <w:rsid w:val="00DC4AD5"/>
    <w:rsid w:val="00DC7C6A"/>
    <w:rsid w:val="00DD1E6B"/>
    <w:rsid w:val="00DD7893"/>
    <w:rsid w:val="00DE517C"/>
    <w:rsid w:val="00E01FBB"/>
    <w:rsid w:val="00E02E6B"/>
    <w:rsid w:val="00E239E0"/>
    <w:rsid w:val="00E25A02"/>
    <w:rsid w:val="00E32D74"/>
    <w:rsid w:val="00E33F23"/>
    <w:rsid w:val="00E350D3"/>
    <w:rsid w:val="00E37215"/>
    <w:rsid w:val="00E37BA8"/>
    <w:rsid w:val="00E40BA8"/>
    <w:rsid w:val="00E4672F"/>
    <w:rsid w:val="00E605FB"/>
    <w:rsid w:val="00E75671"/>
    <w:rsid w:val="00E779AD"/>
    <w:rsid w:val="00EA1582"/>
    <w:rsid w:val="00EA190F"/>
    <w:rsid w:val="00EA433E"/>
    <w:rsid w:val="00EF3DBE"/>
    <w:rsid w:val="00F06EE0"/>
    <w:rsid w:val="00F12432"/>
    <w:rsid w:val="00F12C25"/>
    <w:rsid w:val="00F26BAF"/>
    <w:rsid w:val="00F36211"/>
    <w:rsid w:val="00F41772"/>
    <w:rsid w:val="00F42E3A"/>
    <w:rsid w:val="00F45B97"/>
    <w:rsid w:val="00F819A0"/>
    <w:rsid w:val="00F95B32"/>
    <w:rsid w:val="00F96A0E"/>
    <w:rsid w:val="00FA50E4"/>
    <w:rsid w:val="00FA7DA6"/>
    <w:rsid w:val="00FB5CF9"/>
    <w:rsid w:val="00FB5E5E"/>
    <w:rsid w:val="00FB659E"/>
    <w:rsid w:val="00FC02B6"/>
    <w:rsid w:val="00FC41E2"/>
    <w:rsid w:val="00FD306C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370F-C824-4BB1-A076-D94D441D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20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LTS</Company>
  <LinksUpToDate>false</LinksUpToDate>
  <CharactersWithSpaces>5578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Asus</cp:lastModifiedBy>
  <cp:revision>5</cp:revision>
  <cp:lastPrinted>2009-08-05T11:32:00Z</cp:lastPrinted>
  <dcterms:created xsi:type="dcterms:W3CDTF">2023-04-03T09:01:00Z</dcterms:created>
  <dcterms:modified xsi:type="dcterms:W3CDTF">2023-04-03T23:48:00Z</dcterms:modified>
</cp:coreProperties>
</file>