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D799" w14:textId="77777777" w:rsidR="001C547F" w:rsidRDefault="001C547F">
      <w:pPr>
        <w:rPr>
          <w:lang w:val="en-US"/>
        </w:rPr>
      </w:pPr>
    </w:p>
    <w:p w14:paraId="4EBEB9CF" w14:textId="77777777" w:rsidR="001C547F" w:rsidRDefault="001C547F">
      <w:pPr>
        <w:rPr>
          <w:lang w:val="en-US"/>
        </w:rPr>
      </w:pPr>
    </w:p>
    <w:p w14:paraId="05EB2101" w14:textId="77777777" w:rsidR="001C547F" w:rsidRDefault="001C547F">
      <w:pPr>
        <w:rPr>
          <w:lang w:val="en-US"/>
        </w:rPr>
      </w:pPr>
    </w:p>
    <w:p w14:paraId="285DDEEF" w14:textId="77777777" w:rsidR="001C547F" w:rsidRDefault="001C547F" w:rsidP="001C547F">
      <w:pPr>
        <w:tabs>
          <w:tab w:val="left" w:pos="500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</w:t>
      </w:r>
      <w:r w:rsidRPr="001C547F">
        <w:rPr>
          <w:lang w:val="en-US"/>
        </w:rPr>
        <w:t>APPLICATION FORM FOR TANKERS</w:t>
      </w:r>
    </w:p>
    <w:p w14:paraId="343E39D0" w14:textId="77777777" w:rsidR="001C547F" w:rsidRDefault="001C547F">
      <w:pPr>
        <w:rPr>
          <w:lang w:val="en-US"/>
        </w:rPr>
      </w:pPr>
    </w:p>
    <w:p w14:paraId="523CA2E0" w14:textId="77777777" w:rsidR="001C547F" w:rsidRPr="001C547F" w:rsidRDefault="001C547F">
      <w:pPr>
        <w:rPr>
          <w:lang w:val="en-US"/>
        </w:rPr>
      </w:pPr>
    </w:p>
    <w:tbl>
      <w:tblPr>
        <w:tblW w:w="1144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33"/>
        <w:gridCol w:w="31"/>
        <w:gridCol w:w="844"/>
        <w:gridCol w:w="101"/>
        <w:gridCol w:w="572"/>
        <w:gridCol w:w="172"/>
        <w:gridCol w:w="422"/>
        <w:gridCol w:w="422"/>
        <w:gridCol w:w="110"/>
        <w:gridCol w:w="735"/>
        <w:gridCol w:w="31"/>
        <w:gridCol w:w="680"/>
        <w:gridCol w:w="416"/>
        <w:gridCol w:w="31"/>
        <w:gridCol w:w="400"/>
        <w:gridCol w:w="81"/>
        <w:gridCol w:w="363"/>
        <w:gridCol w:w="401"/>
        <w:gridCol w:w="584"/>
        <w:gridCol w:w="211"/>
        <w:gridCol w:w="1134"/>
        <w:gridCol w:w="541"/>
        <w:gridCol w:w="584"/>
        <w:gridCol w:w="141"/>
        <w:gridCol w:w="116"/>
        <w:gridCol w:w="1057"/>
        <w:gridCol w:w="31"/>
      </w:tblGrid>
      <w:tr w:rsidR="00D85911" w:rsidRPr="00B77FB0" w14:paraId="4E47F805" w14:textId="77777777" w:rsidTr="006444F6">
        <w:trPr>
          <w:gridAfter w:val="6"/>
          <w:wAfter w:w="2470" w:type="dxa"/>
          <w:cantSplit/>
        </w:trPr>
        <w:tc>
          <w:tcPr>
            <w:tcW w:w="4678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pct10" w:color="FFFF00" w:fill="FFFFFF"/>
            <w:vAlign w:val="center"/>
          </w:tcPr>
          <w:p w14:paraId="7B413BB2" w14:textId="27009957" w:rsidR="00D85911" w:rsidRPr="00E80916" w:rsidRDefault="00D85911" w:rsidP="00B53C6A">
            <w:pPr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</w:pPr>
            <w:r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>Position</w:t>
            </w:r>
            <w:r>
              <w:rPr>
                <w:rFonts w:ascii="Franklin Gothic Medium" w:hAnsi="Franklin Gothic Medium"/>
                <w:b/>
                <w:sz w:val="22"/>
                <w:szCs w:val="22"/>
                <w:lang w:val="fr-FR"/>
              </w:rPr>
              <w:t>applied for</w:t>
            </w:r>
            <w:r w:rsidR="00B53C6A"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>:</w:t>
            </w:r>
            <w:r w:rsidR="00FE0A21"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 xml:space="preserve"> Ch</w:t>
            </w:r>
            <w:r w:rsidR="0073149C"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>ief</w:t>
            </w:r>
            <w:r w:rsidR="003C04A9"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 xml:space="preserve"> Mate</w:t>
            </w:r>
            <w:r w:rsidR="005C42AA"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01" w:type="dxa"/>
            <w:gridSpan w:val="10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FFFF00" w:fill="FFFFFF"/>
            <w:vAlign w:val="center"/>
          </w:tcPr>
          <w:p w14:paraId="109C1114" w14:textId="3E9E9982" w:rsidR="00D85911" w:rsidRPr="002A7309" w:rsidRDefault="003C04A9" w:rsidP="004127E9">
            <w:pPr>
              <w:rPr>
                <w:rFonts w:ascii="Franklin Gothic Medium" w:hAnsi="Franklin Gothic Medium"/>
                <w:b/>
                <w:sz w:val="22"/>
                <w:szCs w:val="22"/>
              </w:rPr>
            </w:pPr>
            <w:r>
              <w:rPr>
                <w:rFonts w:ascii="Franklin Gothic Medium" w:hAnsi="Franklin Gothic Medium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64D9936" wp14:editId="59FB7812">
                  <wp:simplePos x="0" y="0"/>
                  <wp:positionH relativeFrom="column">
                    <wp:posOffset>2881630</wp:posOffset>
                  </wp:positionH>
                  <wp:positionV relativeFrom="paragraph">
                    <wp:posOffset>42545</wp:posOffset>
                  </wp:positionV>
                  <wp:extent cx="1114425" cy="1117600"/>
                  <wp:effectExtent l="1905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5911" w:rsidRPr="001310BC">
              <w:rPr>
                <w:rFonts w:ascii="Franklin Gothic Medium" w:hAnsi="Franklin Gothic Medium"/>
                <w:b/>
                <w:lang w:val="fr-FR"/>
              </w:rPr>
              <w:t>Readiness</w:t>
            </w:r>
            <w:r w:rsidR="00045B92">
              <w:rPr>
                <w:rFonts w:ascii="Franklin Gothic Medium" w:hAnsi="Franklin Gothic Medium"/>
                <w:b/>
                <w:lang w:val="fr-FR"/>
              </w:rPr>
              <w:t> :</w:t>
            </w:r>
            <w:r w:rsidR="00C33ABF">
              <w:rPr>
                <w:rFonts w:ascii="Franklin Gothic Medium" w:hAnsi="Franklin Gothic Medium"/>
                <w:b/>
                <w:lang w:val="fr-FR"/>
              </w:rPr>
              <w:t xml:space="preserve"> </w:t>
            </w:r>
            <w:r w:rsidR="00A43701">
              <w:rPr>
                <w:rFonts w:ascii="Franklin Gothic Medium" w:hAnsi="Franklin Gothic Medium"/>
                <w:b/>
                <w:lang w:val="fr-FR"/>
              </w:rPr>
              <w:t xml:space="preserve">   </w:t>
            </w:r>
            <w:r w:rsidR="00F6489B">
              <w:rPr>
                <w:rFonts w:ascii="Franklin Gothic Medium" w:hAnsi="Franklin Gothic Medium"/>
                <w:b/>
              </w:rPr>
              <w:t>20</w:t>
            </w:r>
            <w:r w:rsidR="00A43701" w:rsidRPr="0073149C">
              <w:rPr>
                <w:rFonts w:ascii="Franklin Gothic Medium" w:hAnsi="Franklin Gothic Medium"/>
                <w:b/>
                <w:color w:val="FF0000"/>
                <w:lang w:val="fr-FR"/>
              </w:rPr>
              <w:t>.</w:t>
            </w:r>
            <w:r w:rsidR="00AA247B">
              <w:rPr>
                <w:rFonts w:ascii="Franklin Gothic Medium" w:hAnsi="Franklin Gothic Medium"/>
                <w:b/>
                <w:color w:val="FF0000"/>
                <w:lang w:val="en-US"/>
              </w:rPr>
              <w:t>0</w:t>
            </w:r>
            <w:r w:rsidR="008934F9">
              <w:rPr>
                <w:rFonts w:ascii="Franklin Gothic Medium" w:hAnsi="Franklin Gothic Medium"/>
                <w:b/>
                <w:color w:val="FF0000"/>
              </w:rPr>
              <w:t>7</w:t>
            </w:r>
            <w:r w:rsidR="004127E9" w:rsidRPr="0073149C">
              <w:rPr>
                <w:rFonts w:ascii="Franklin Gothic Medium" w:hAnsi="Franklin Gothic Medium"/>
                <w:b/>
                <w:color w:val="FF0000"/>
                <w:lang w:val="fr-FR"/>
              </w:rPr>
              <w:t>.20</w:t>
            </w:r>
            <w:r w:rsidR="00986DBD" w:rsidRPr="00B77FB0">
              <w:rPr>
                <w:rFonts w:ascii="Franklin Gothic Medium" w:hAnsi="Franklin Gothic Medium"/>
                <w:b/>
                <w:color w:val="FF0000"/>
                <w:lang w:val="en-US"/>
              </w:rPr>
              <w:t>2</w:t>
            </w:r>
            <w:r w:rsidR="002A7309">
              <w:rPr>
                <w:rFonts w:ascii="Franklin Gothic Medium" w:hAnsi="Franklin Gothic Medium"/>
                <w:b/>
                <w:color w:val="FF0000"/>
              </w:rPr>
              <w:t>4</w:t>
            </w:r>
          </w:p>
        </w:tc>
      </w:tr>
      <w:tr w:rsidR="00283AC3" w:rsidRPr="00B77FB0" w14:paraId="7E57FE5E" w14:textId="77777777" w:rsidTr="006444F6">
        <w:trPr>
          <w:gridAfter w:val="6"/>
          <w:wAfter w:w="2470" w:type="dxa"/>
        </w:trPr>
        <w:tc>
          <w:tcPr>
            <w:tcW w:w="2214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shd w:val="pct10" w:color="FFFF00" w:fill="FFFFFF"/>
            <w:vAlign w:val="center"/>
          </w:tcPr>
          <w:p w14:paraId="3A02A3CB" w14:textId="77777777" w:rsidR="00283AC3" w:rsidRPr="00B77FB0" w:rsidRDefault="00283AC3" w:rsidP="007C0227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 w:rsidRPr="009E2D8E">
              <w:rPr>
                <w:rFonts w:ascii="Franklin Gothic Medium" w:hAnsi="Franklin Gothic Medium"/>
                <w:b/>
                <w:lang w:val="fr-FR"/>
              </w:rPr>
              <w:t>Surname</w:t>
            </w:r>
          </w:p>
        </w:tc>
        <w:tc>
          <w:tcPr>
            <w:tcW w:w="2464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pct10" w:color="FFFF00" w:fill="FFFFFF"/>
            <w:vAlign w:val="center"/>
          </w:tcPr>
          <w:p w14:paraId="125283A2" w14:textId="77777777" w:rsidR="00283AC3" w:rsidRPr="009E2D8E" w:rsidRDefault="00311FF9" w:rsidP="007C0227">
            <w:pPr>
              <w:jc w:val="center"/>
              <w:rPr>
                <w:rFonts w:ascii="Franklin Gothic Medium" w:hAnsi="Franklin Gothic Medium"/>
                <w:b/>
                <w:lang w:val="fr-FR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First name</w:t>
            </w:r>
          </w:p>
        </w:tc>
        <w:tc>
          <w:tcPr>
            <w:tcW w:w="4301" w:type="dxa"/>
            <w:gridSpan w:val="10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shd w:val="pct10" w:color="FFFF00" w:fill="FFFFFF"/>
            <w:vAlign w:val="center"/>
          </w:tcPr>
          <w:p w14:paraId="02908C03" w14:textId="77777777" w:rsidR="00283AC3" w:rsidRPr="009E2D8E" w:rsidRDefault="00283AC3" w:rsidP="007C0227">
            <w:pPr>
              <w:jc w:val="center"/>
              <w:rPr>
                <w:rFonts w:ascii="Franklin Gothic Medium" w:hAnsi="Franklin Gothic Medium"/>
                <w:b/>
                <w:lang w:val="fr-FR"/>
              </w:rPr>
            </w:pPr>
            <w:r w:rsidRPr="009E2D8E">
              <w:rPr>
                <w:rFonts w:ascii="Franklin Gothic Medium" w:hAnsi="Franklin Gothic Medium"/>
                <w:b/>
                <w:lang w:val="fr-FR"/>
              </w:rPr>
              <w:t>Father's name</w:t>
            </w:r>
          </w:p>
        </w:tc>
      </w:tr>
      <w:tr w:rsidR="00283AC3" w:rsidRPr="00B77FB0" w14:paraId="1B5F07BD" w14:textId="77777777" w:rsidTr="006444F6">
        <w:trPr>
          <w:gridAfter w:val="6"/>
          <w:wAfter w:w="2470" w:type="dxa"/>
        </w:trPr>
        <w:tc>
          <w:tcPr>
            <w:tcW w:w="2214" w:type="dxa"/>
            <w:gridSpan w:val="5"/>
            <w:tcBorders>
              <w:top w:val="single" w:sz="6" w:space="0" w:color="000000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C64D98" w14:textId="77777777" w:rsidR="00283AC3" w:rsidRPr="009E2D8E" w:rsidRDefault="003C04A9" w:rsidP="0057420F">
            <w:pPr>
              <w:jc w:val="center"/>
              <w:rPr>
                <w:rFonts w:ascii="Arial" w:hAnsi="Arial"/>
                <w:lang w:val="fr-FR"/>
              </w:rPr>
            </w:pPr>
            <w:bookmarkStart w:id="0" w:name="w1"/>
            <w:bookmarkEnd w:id="0"/>
            <w:r>
              <w:rPr>
                <w:rFonts w:ascii="Arial" w:hAnsi="Arial"/>
                <w:lang w:val="fr-FR"/>
              </w:rPr>
              <w:t>Yushchenko</w:t>
            </w: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B8AED" w14:textId="77777777" w:rsidR="00283AC3" w:rsidRPr="009E2D8E" w:rsidRDefault="003C04A9" w:rsidP="0057420F">
            <w:pPr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Victor</w:t>
            </w:r>
          </w:p>
        </w:tc>
        <w:tc>
          <w:tcPr>
            <w:tcW w:w="4301" w:type="dxa"/>
            <w:gridSpan w:val="10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2D5D3F" w14:textId="77777777" w:rsidR="00283AC3" w:rsidRPr="009E2D8E" w:rsidRDefault="003C04A9" w:rsidP="0057420F">
            <w:pPr>
              <w:jc w:val="center"/>
              <w:rPr>
                <w:rFonts w:ascii="Arial" w:hAnsi="Arial"/>
                <w:lang w:val="fr-FR"/>
              </w:rPr>
            </w:pPr>
            <w:bookmarkStart w:id="1" w:name="w2"/>
            <w:bookmarkEnd w:id="1"/>
            <w:r>
              <w:rPr>
                <w:rFonts w:ascii="Arial" w:hAnsi="Arial"/>
                <w:lang w:val="fr-FR"/>
              </w:rPr>
              <w:t>Nikolaevich</w:t>
            </w:r>
          </w:p>
        </w:tc>
      </w:tr>
      <w:tr w:rsidR="00DF79BE" w:rsidRPr="00B77FB0" w14:paraId="599CA482" w14:textId="77777777" w:rsidTr="006444F6">
        <w:trPr>
          <w:gridAfter w:val="6"/>
          <w:wAfter w:w="2470" w:type="dxa"/>
          <w:cantSplit/>
          <w:trHeight w:val="57"/>
        </w:trPr>
        <w:tc>
          <w:tcPr>
            <w:tcW w:w="2214" w:type="dxa"/>
            <w:gridSpan w:val="5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pct10" w:color="FFFF00" w:fill="FFFFFF"/>
            <w:vAlign w:val="center"/>
          </w:tcPr>
          <w:p w14:paraId="27B8ACF0" w14:textId="77777777" w:rsidR="00DF79BE" w:rsidRPr="009E2D8E" w:rsidRDefault="00DF79BE" w:rsidP="007462A3">
            <w:pPr>
              <w:jc w:val="center"/>
              <w:rPr>
                <w:rFonts w:ascii="Franklin Gothic Medium" w:hAnsi="Franklin Gothic Medium"/>
                <w:b/>
                <w:lang w:val="fr-FR"/>
              </w:rPr>
            </w:pPr>
            <w:r w:rsidRPr="009E2D8E">
              <w:rPr>
                <w:rFonts w:ascii="Franklin Gothic Medium" w:hAnsi="Franklin Gothic Medium"/>
                <w:b/>
                <w:lang w:val="fr-FR"/>
              </w:rPr>
              <w:t>D</w:t>
            </w:r>
            <w:r w:rsidR="007462A3">
              <w:rPr>
                <w:rFonts w:ascii="Franklin Gothic Medium" w:hAnsi="Franklin Gothic Medium"/>
                <w:b/>
                <w:lang w:val="en-US"/>
              </w:rPr>
              <w:t>ate of</w:t>
            </w:r>
            <w:r w:rsidR="003C04A9">
              <w:rPr>
                <w:rFonts w:ascii="Franklin Gothic Medium" w:hAnsi="Franklin Gothic Medium"/>
                <w:b/>
                <w:lang w:val="en-US"/>
              </w:rPr>
              <w:t xml:space="preserve"> </w:t>
            </w:r>
            <w:r w:rsidRPr="009E2D8E">
              <w:rPr>
                <w:rFonts w:ascii="Franklin Gothic Medium" w:hAnsi="Franklin Gothic Medium"/>
                <w:b/>
                <w:lang w:val="fr-FR"/>
              </w:rPr>
              <w:t>B</w:t>
            </w:r>
            <w:r w:rsidR="007462A3">
              <w:rPr>
                <w:rFonts w:ascii="Franklin Gothic Medium" w:hAnsi="Franklin Gothic Medium"/>
                <w:b/>
                <w:lang w:val="en-US"/>
              </w:rPr>
              <w:t>irth</w:t>
            </w:r>
          </w:p>
        </w:tc>
        <w:tc>
          <w:tcPr>
            <w:tcW w:w="2464" w:type="dxa"/>
            <w:gridSpan w:val="7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pct10" w:color="FFFF00" w:fill="FFFFFF"/>
            <w:vAlign w:val="center"/>
          </w:tcPr>
          <w:p w14:paraId="72CF2D67" w14:textId="77777777" w:rsidR="00DF79BE" w:rsidRPr="009E2D8E" w:rsidRDefault="00DF79BE" w:rsidP="00D678C2">
            <w:pPr>
              <w:jc w:val="center"/>
              <w:rPr>
                <w:rFonts w:ascii="Franklin Gothic Medium" w:hAnsi="Franklin Gothic Medium"/>
                <w:b/>
                <w:lang w:val="fr-FR"/>
              </w:rPr>
            </w:pPr>
            <w:r w:rsidRPr="009E2D8E">
              <w:rPr>
                <w:rFonts w:ascii="Franklin Gothic Medium" w:hAnsi="Franklin Gothic Medium"/>
                <w:b/>
                <w:lang w:val="fr-FR"/>
              </w:rPr>
              <w:t>P</w:t>
            </w:r>
            <w:r w:rsidR="00D678C2">
              <w:rPr>
                <w:rFonts w:ascii="Franklin Gothic Medium" w:hAnsi="Franklin Gothic Medium"/>
                <w:b/>
                <w:lang w:val="en-US"/>
              </w:rPr>
              <w:t>lace of Birth</w:t>
            </w:r>
          </w:p>
        </w:tc>
        <w:tc>
          <w:tcPr>
            <w:tcW w:w="4301" w:type="dxa"/>
            <w:gridSpan w:val="10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pct10" w:color="FFFF00" w:fill="FFFFFF"/>
            <w:vAlign w:val="center"/>
          </w:tcPr>
          <w:p w14:paraId="110DCDCB" w14:textId="262D295F" w:rsidR="00311FF9" w:rsidRPr="00B53C6A" w:rsidRDefault="00311FF9" w:rsidP="000C1B07">
            <w:pPr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Home</w:t>
            </w:r>
            <w:r w:rsidRPr="00B77FB0">
              <w:rPr>
                <w:rFonts w:ascii="Franklin Gothic Medium" w:hAnsi="Franklin Gothic Medium"/>
                <w:b/>
                <w:lang w:val="en-US"/>
              </w:rPr>
              <w:t xml:space="preserve">, </w:t>
            </w:r>
            <w:r>
              <w:rPr>
                <w:rFonts w:ascii="Franklin Gothic Medium" w:hAnsi="Franklin Gothic Medium"/>
                <w:b/>
                <w:lang w:val="en-US"/>
              </w:rPr>
              <w:t>mobile</w:t>
            </w:r>
            <w:r w:rsidR="00C00FD6">
              <w:rPr>
                <w:rFonts w:ascii="Franklin Gothic Medium" w:hAnsi="Franklin Gothic Medium"/>
                <w:b/>
                <w:lang w:val="en-US"/>
              </w:rPr>
              <w:t xml:space="preserve"> </w:t>
            </w:r>
            <w:r>
              <w:rPr>
                <w:rFonts w:ascii="Franklin Gothic Medium" w:hAnsi="Franklin Gothic Medium"/>
                <w:b/>
                <w:lang w:val="en-US"/>
              </w:rPr>
              <w:t>telephone</w:t>
            </w:r>
          </w:p>
        </w:tc>
      </w:tr>
      <w:tr w:rsidR="007B29BB" w:rsidRPr="00311FF9" w14:paraId="05157CC1" w14:textId="77777777" w:rsidTr="006444F6">
        <w:trPr>
          <w:gridAfter w:val="6"/>
          <w:wAfter w:w="2470" w:type="dxa"/>
        </w:trPr>
        <w:tc>
          <w:tcPr>
            <w:tcW w:w="2214" w:type="dxa"/>
            <w:gridSpan w:val="5"/>
            <w:tcBorders>
              <w:top w:val="single" w:sz="6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95FFF2B" w14:textId="77777777" w:rsidR="007B29BB" w:rsidRPr="00311FF9" w:rsidRDefault="007B29BB" w:rsidP="00D7398D">
            <w:pPr>
              <w:jc w:val="center"/>
              <w:rPr>
                <w:rFonts w:ascii="Arial" w:hAnsi="Arial"/>
                <w:sz w:val="18"/>
              </w:rPr>
            </w:pPr>
            <w:r w:rsidRPr="00B77FB0">
              <w:rPr>
                <w:rFonts w:ascii="Arial" w:hAnsi="Arial"/>
                <w:sz w:val="18"/>
                <w:lang w:val="en-US"/>
              </w:rPr>
              <w:t>27.10.198</w:t>
            </w:r>
            <w:r w:rsidRPr="00F011D2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2CCFCB3" w14:textId="77777777" w:rsidR="007B29BB" w:rsidRPr="00311FF9" w:rsidRDefault="007B29BB" w:rsidP="00D7398D">
            <w:pPr>
              <w:pStyle w:val="1"/>
              <w:rPr>
                <w:rFonts w:ascii="Arial" w:hAnsi="Arial"/>
                <w:sz w:val="16"/>
                <w:lang w:val="ru-RU"/>
              </w:rPr>
            </w:pPr>
            <w:r w:rsidRPr="00F011D2">
              <w:rPr>
                <w:rFonts w:ascii="Arial" w:hAnsi="Arial"/>
                <w:sz w:val="16"/>
                <w:lang w:val="ru-RU"/>
              </w:rPr>
              <w:t>Rostov reg.</w:t>
            </w:r>
          </w:p>
        </w:tc>
        <w:tc>
          <w:tcPr>
            <w:tcW w:w="4301" w:type="dxa"/>
            <w:gridSpan w:val="10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2D071DF8" w14:textId="56FFFA5B" w:rsidR="007B29BB" w:rsidRPr="00F011D2" w:rsidRDefault="006444F6" w:rsidP="00D7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+7</w:t>
            </w:r>
            <w:r w:rsidR="00BE602A">
              <w:t xml:space="preserve"> 928 619 51 83 / </w:t>
            </w:r>
            <w:r w:rsidR="00FF6D03">
              <w:rPr>
                <w:lang w:val="en-US"/>
              </w:rPr>
              <w:t>+7</w:t>
            </w:r>
            <w:r w:rsidR="007B29BB">
              <w:rPr>
                <w:lang w:val="en-US"/>
              </w:rPr>
              <w:t> 919 876 3898</w:t>
            </w:r>
          </w:p>
        </w:tc>
      </w:tr>
      <w:tr w:rsidR="00311FF9" w:rsidRPr="00ED4707" w14:paraId="5A4D0878" w14:textId="77777777" w:rsidTr="006444F6">
        <w:trPr>
          <w:gridAfter w:val="6"/>
          <w:wAfter w:w="2470" w:type="dxa"/>
          <w:cantSplit/>
        </w:trPr>
        <w:tc>
          <w:tcPr>
            <w:tcW w:w="5358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F9A6F" w14:textId="6B65EF17" w:rsidR="00311FF9" w:rsidRPr="00C00FD6" w:rsidRDefault="00311FF9" w:rsidP="006444F6">
            <w:pPr>
              <w:pStyle w:val="1"/>
              <w:rPr>
                <w:rFonts w:ascii="Franklin Gothic Medium" w:hAnsi="Franklin Gothic Medium"/>
                <w:sz w:val="22"/>
                <w:szCs w:val="22"/>
              </w:rPr>
            </w:pPr>
            <w:r w:rsidRPr="00C00FD6">
              <w:rPr>
                <w:rFonts w:ascii="Franklin Gothic Medium" w:hAnsi="Franklin Gothic Medium"/>
                <w:b/>
                <w:sz w:val="22"/>
                <w:szCs w:val="22"/>
              </w:rPr>
              <w:t xml:space="preserve">E-mail:   </w:t>
            </w:r>
            <w:r w:rsidR="007B29BB" w:rsidRPr="00C00FD6">
              <w:rPr>
                <w:rFonts w:ascii="Franklin Gothic Medium" w:hAnsi="Franklin Gothic Medium"/>
                <w:b/>
                <w:sz w:val="22"/>
                <w:szCs w:val="22"/>
              </w:rPr>
              <w:t xml:space="preserve">                       </w:t>
            </w:r>
            <w:r w:rsidR="006444F6" w:rsidRPr="00C00FD6">
              <w:rPr>
                <w:rFonts w:ascii="Franklin Gothic Medium" w:hAnsi="Franklin Gothic Medium"/>
                <w:b/>
                <w:sz w:val="22"/>
                <w:szCs w:val="22"/>
              </w:rPr>
              <w:t xml:space="preserve">      </w:t>
            </w:r>
            <w:r w:rsidR="00622CA0" w:rsidRPr="00C00FD6">
              <w:rPr>
                <w:rFonts w:ascii="Franklin Gothic Medium" w:hAnsi="Franklin Gothic Medium"/>
                <w:bCs/>
                <w:sz w:val="22"/>
                <w:szCs w:val="22"/>
              </w:rPr>
              <w:t>y</w:t>
            </w:r>
            <w:r w:rsidR="007B29BB" w:rsidRPr="00C00FD6">
              <w:rPr>
                <w:rFonts w:ascii="Franklin Gothic Medium" w:hAnsi="Franklin Gothic Medium"/>
                <w:bCs/>
                <w:sz w:val="22"/>
                <w:szCs w:val="22"/>
              </w:rPr>
              <w:t>ushchenko</w:t>
            </w:r>
            <w:r w:rsidR="005A4659" w:rsidRPr="005A4659">
              <w:rPr>
                <w:rFonts w:ascii="Franklin Gothic Medium" w:hAnsi="Franklin Gothic Medium"/>
                <w:bCs/>
                <w:sz w:val="22"/>
                <w:szCs w:val="22"/>
              </w:rPr>
              <w:t>-</w:t>
            </w:r>
            <w:r w:rsidR="005A4659">
              <w:rPr>
                <w:rFonts w:ascii="Franklin Gothic Medium" w:hAnsi="Franklin Gothic Medium"/>
                <w:bCs/>
                <w:sz w:val="22"/>
                <w:szCs w:val="22"/>
              </w:rPr>
              <w:t>vik</w:t>
            </w:r>
            <w:r w:rsidR="007B29BB" w:rsidRPr="00C00FD6">
              <w:rPr>
                <w:rFonts w:ascii="Franklin Gothic Medium" w:hAnsi="Franklin Gothic Medium"/>
                <w:bCs/>
                <w:sz w:val="22"/>
                <w:szCs w:val="22"/>
              </w:rPr>
              <w:t>@mail.</w:t>
            </w:r>
            <w:r w:rsidR="005A4659">
              <w:rPr>
                <w:rFonts w:ascii="Franklin Gothic Medium" w:hAnsi="Franklin Gothic Medium"/>
                <w:bCs/>
                <w:sz w:val="22"/>
                <w:szCs w:val="22"/>
              </w:rPr>
              <w:t>ru</w:t>
            </w:r>
          </w:p>
        </w:tc>
        <w:tc>
          <w:tcPr>
            <w:tcW w:w="362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B44F26" w14:textId="77777777" w:rsidR="00311FF9" w:rsidRPr="00311FF9" w:rsidRDefault="00311FF9" w:rsidP="00311FF9">
            <w:pPr>
              <w:pStyle w:val="1"/>
              <w:jc w:val="left"/>
              <w:rPr>
                <w:rFonts w:ascii="Franklin Gothic Medium" w:hAnsi="Franklin Gothic Medium"/>
                <w:b/>
                <w:sz w:val="20"/>
              </w:rPr>
            </w:pPr>
            <w:r w:rsidRPr="00311FF9">
              <w:rPr>
                <w:rFonts w:ascii="Franklin Gothic Medium" w:hAnsi="Franklin Gothic Medium"/>
                <w:b/>
                <w:sz w:val="20"/>
              </w:rPr>
              <w:t>Skype:</w:t>
            </w:r>
            <w:r w:rsidR="007B29BB">
              <w:rPr>
                <w:rFonts w:ascii="Franklin Gothic Medium" w:hAnsi="Franklin Gothic Medium"/>
                <w:b/>
                <w:sz w:val="20"/>
              </w:rPr>
              <w:t xml:space="preserve">               </w:t>
            </w:r>
            <w:r w:rsidR="007B29BB" w:rsidRPr="00C00FD6">
              <w:rPr>
                <w:rFonts w:ascii="Franklin Gothic Medium" w:hAnsi="Franklin Gothic Medium"/>
                <w:bCs/>
                <w:sz w:val="22"/>
                <w:szCs w:val="22"/>
              </w:rPr>
              <w:t>viktor-yushchenko1</w:t>
            </w:r>
          </w:p>
        </w:tc>
      </w:tr>
      <w:tr w:rsidR="00311FF9" w:rsidRPr="00ED4707" w14:paraId="038B5286" w14:textId="77777777" w:rsidTr="006444F6">
        <w:trPr>
          <w:gridAfter w:val="6"/>
          <w:wAfter w:w="2470" w:type="dxa"/>
          <w:cantSplit/>
        </w:trPr>
        <w:tc>
          <w:tcPr>
            <w:tcW w:w="5358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ACF1E" w14:textId="77777777" w:rsidR="00311FF9" w:rsidRPr="00B53C6A" w:rsidRDefault="00B13B07" w:rsidP="00B53C6A">
            <w:pPr>
              <w:pStyle w:val="1"/>
              <w:jc w:val="left"/>
              <w:rPr>
                <w:rFonts w:ascii="Franklin Gothic Medium" w:hAnsi="Franklin Gothic Medium"/>
                <w:b/>
                <w:sz w:val="20"/>
              </w:rPr>
            </w:pPr>
            <w:r>
              <w:rPr>
                <w:rFonts w:ascii="Franklin Gothic Medium" w:hAnsi="Franklin Gothic Medium"/>
                <w:b/>
                <w:sz w:val="20"/>
              </w:rPr>
              <w:t xml:space="preserve">Marine </w:t>
            </w:r>
            <w:r w:rsidR="00311FF9" w:rsidRPr="00AB1BD9">
              <w:rPr>
                <w:rFonts w:ascii="Franklin Gothic Medium" w:hAnsi="Franklin Gothic Medium"/>
                <w:b/>
                <w:sz w:val="20"/>
              </w:rPr>
              <w:t>Education</w:t>
            </w:r>
            <w:r w:rsidR="000D21EF">
              <w:rPr>
                <w:rFonts w:ascii="Franklin Gothic Medium" w:hAnsi="Franklin Gothic Medium"/>
                <w:b/>
                <w:sz w:val="20"/>
              </w:rPr>
              <w:t xml:space="preserve"> (University) </w:t>
            </w:r>
            <w:r w:rsidR="00B53C6A">
              <w:rPr>
                <w:rFonts w:ascii="Franklin Gothic Medium" w:hAnsi="Franklin Gothic Medium"/>
                <w:b/>
                <w:sz w:val="20"/>
              </w:rPr>
              <w:t>:</w:t>
            </w:r>
            <w:r w:rsidR="007B29BB">
              <w:rPr>
                <w:rFonts w:ascii="Franklin Gothic Medium" w:hAnsi="Franklin Gothic Medium"/>
                <w:b/>
                <w:sz w:val="20"/>
              </w:rPr>
              <w:t xml:space="preserve">        </w:t>
            </w:r>
            <w:r w:rsidR="007B29BB" w:rsidRPr="0073149C">
              <w:rPr>
                <w:rFonts w:ascii="Franklin Gothic Medium" w:hAnsi="Franklin Gothic Medium"/>
                <w:bCs/>
                <w:sz w:val="20"/>
              </w:rPr>
              <w:t>Rostov River College</w:t>
            </w:r>
          </w:p>
        </w:tc>
        <w:tc>
          <w:tcPr>
            <w:tcW w:w="362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F8957A" w14:textId="77777777" w:rsidR="00311FF9" w:rsidRPr="00AB1BD9" w:rsidRDefault="00311FF9" w:rsidP="00B53C6A">
            <w:pPr>
              <w:pStyle w:val="1"/>
              <w:jc w:val="left"/>
              <w:rPr>
                <w:rFonts w:ascii="Franklin Gothic Medium" w:hAnsi="Franklin Gothic Medium"/>
                <w:b/>
                <w:sz w:val="20"/>
              </w:rPr>
            </w:pPr>
            <w:r>
              <w:rPr>
                <w:rFonts w:ascii="Franklin Gothic Medium" w:hAnsi="Franklin Gothic Medium"/>
                <w:b/>
                <w:sz w:val="20"/>
              </w:rPr>
              <w:t>English</w:t>
            </w:r>
            <w:r w:rsidR="00B53C6A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7B29BB">
              <w:rPr>
                <w:rFonts w:ascii="Franklin Gothic Medium" w:hAnsi="Franklin Gothic Medium"/>
                <w:sz w:val="18"/>
                <w:szCs w:val="18"/>
              </w:rPr>
              <w:t xml:space="preserve">      Good</w:t>
            </w:r>
          </w:p>
        </w:tc>
      </w:tr>
      <w:tr w:rsidR="00311FF9" w:rsidRPr="00F6489B" w14:paraId="25BB58A7" w14:textId="77777777" w:rsidTr="006444F6">
        <w:trPr>
          <w:gridAfter w:val="6"/>
          <w:wAfter w:w="2470" w:type="dxa"/>
          <w:cantSplit/>
        </w:trPr>
        <w:tc>
          <w:tcPr>
            <w:tcW w:w="8979" w:type="dxa"/>
            <w:gridSpan w:val="2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E9930F" w14:textId="77777777" w:rsidR="00311FF9" w:rsidRPr="00AB1BD9" w:rsidRDefault="00311FF9" w:rsidP="00B53C6A">
            <w:pPr>
              <w:pStyle w:val="1"/>
              <w:jc w:val="left"/>
              <w:rPr>
                <w:rFonts w:ascii="Franklin Gothic Medium" w:hAnsi="Franklin Gothic Medium"/>
                <w:b/>
                <w:sz w:val="20"/>
              </w:rPr>
            </w:pPr>
            <w:r>
              <w:rPr>
                <w:rFonts w:ascii="Franklin Gothic Medium" w:hAnsi="Franklin Gothic Medium"/>
                <w:b/>
                <w:sz w:val="20"/>
              </w:rPr>
              <w:t>Home a</w:t>
            </w:r>
            <w:r w:rsidRPr="00AB1BD9">
              <w:rPr>
                <w:rFonts w:ascii="Franklin Gothic Medium" w:hAnsi="Franklin Gothic Medium"/>
                <w:b/>
                <w:sz w:val="20"/>
              </w:rPr>
              <w:t>ddress</w:t>
            </w:r>
            <w:r w:rsidR="00B53C6A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7B29BB">
              <w:rPr>
                <w:rFonts w:ascii="Franklin Gothic Medium" w:hAnsi="Franklin Gothic Medium"/>
                <w:sz w:val="18"/>
                <w:szCs w:val="18"/>
              </w:rPr>
              <w:t xml:space="preserve">       </w:t>
            </w:r>
            <w:r w:rsidR="007B29BB" w:rsidRPr="00F011D2">
              <w:rPr>
                <w:rFonts w:ascii="Franklin Gothic Medium" w:hAnsi="Franklin Gothic Medium"/>
                <w:sz w:val="18"/>
                <w:szCs w:val="18"/>
              </w:rPr>
              <w:t>61 a, Literaturnaya street, Rostov-on-Don, Russia</w:t>
            </w:r>
          </w:p>
        </w:tc>
      </w:tr>
      <w:tr w:rsidR="00A42F25" w:rsidRPr="00ED4707" w14:paraId="735CD1C7" w14:textId="77777777" w:rsidTr="006444F6">
        <w:trPr>
          <w:gridAfter w:val="1"/>
          <w:wAfter w:w="31" w:type="dxa"/>
          <w:cantSplit/>
        </w:trPr>
        <w:tc>
          <w:tcPr>
            <w:tcW w:w="8979" w:type="dxa"/>
            <w:gridSpan w:val="2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4CCF8" w14:textId="77777777" w:rsidR="00283AC3" w:rsidRPr="00ED4707" w:rsidRDefault="00311FF9" w:rsidP="00B53C6A">
            <w:pPr>
              <w:pStyle w:val="1"/>
              <w:jc w:val="left"/>
              <w:rPr>
                <w:rFonts w:ascii="Franklin Gothic Medium" w:hAnsi="Franklin Gothic Medium"/>
                <w:b/>
                <w:sz w:val="20"/>
              </w:rPr>
            </w:pPr>
            <w:r>
              <w:rPr>
                <w:rFonts w:ascii="Franklin Gothic Medium" w:hAnsi="Franklin Gothic Medium"/>
                <w:b/>
                <w:sz w:val="20"/>
              </w:rPr>
              <w:t>Marital status</w:t>
            </w:r>
            <w:r w:rsidR="00B53C6A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7B29BB">
              <w:rPr>
                <w:rFonts w:ascii="Franklin Gothic Medium" w:hAnsi="Franklin Gothic Medium"/>
                <w:sz w:val="18"/>
                <w:szCs w:val="18"/>
              </w:rPr>
              <w:t xml:space="preserve">        </w:t>
            </w:r>
            <w:r w:rsidR="007B29BB" w:rsidRPr="00F011D2">
              <w:rPr>
                <w:rFonts w:ascii="Franklin Gothic Medium" w:hAnsi="Franklin Gothic Medium"/>
                <w:sz w:val="18"/>
                <w:szCs w:val="18"/>
              </w:rPr>
              <w:t>Married</w:t>
            </w:r>
          </w:p>
        </w:tc>
        <w:tc>
          <w:tcPr>
            <w:tcW w:w="2439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7818D1" w14:textId="3A9A773D" w:rsidR="00A42F25" w:rsidRPr="00F9758A" w:rsidRDefault="007C0227">
            <w:pPr>
              <w:rPr>
                <w:rFonts w:ascii="Arial" w:hAnsi="Arial"/>
                <w:b/>
                <w:sz w:val="18"/>
                <w:szCs w:val="18"/>
              </w:rPr>
            </w:pPr>
            <w:r w:rsidRPr="00F9758A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Nearestairport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>:</w:t>
            </w:r>
            <w:r w:rsidR="005C22C2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 </w:t>
            </w:r>
            <w:r w:rsidR="005C22C2" w:rsidRPr="005C22C2">
              <w:rPr>
                <w:rFonts w:ascii="Calibri" w:hAnsi="Calibri"/>
                <w:b/>
                <w:sz w:val="18"/>
                <w:szCs w:val="18"/>
                <w:lang w:val="en-US"/>
              </w:rPr>
              <w:t>Platov</w:t>
            </w:r>
          </w:p>
        </w:tc>
      </w:tr>
      <w:tr w:rsidR="007C0227" w:rsidRPr="00F6489B" w14:paraId="5F23D027" w14:textId="77777777" w:rsidTr="006444F6">
        <w:trPr>
          <w:gridAfter w:val="1"/>
          <w:wAfter w:w="31" w:type="dxa"/>
          <w:cantSplit/>
        </w:trPr>
        <w:tc>
          <w:tcPr>
            <w:tcW w:w="11418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8C6EA" w14:textId="77777777" w:rsidR="007C0227" w:rsidRPr="0073149C" w:rsidRDefault="007C0227" w:rsidP="00B53C6A">
            <w:pPr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lang w:val="en-US"/>
              </w:rPr>
              <w:t>Next of kin: (</w:t>
            </w:r>
            <w:r w:rsidRPr="0073149C">
              <w:rPr>
                <w:rFonts w:ascii="Franklin Gothic Medium" w:hAnsi="Franklin Gothic Medium"/>
                <w:bCs/>
                <w:i/>
                <w:lang w:val="en-US"/>
              </w:rPr>
              <w:t>name, d.o.b, address, phone</w:t>
            </w:r>
            <w:r w:rsidRPr="0073149C">
              <w:rPr>
                <w:rFonts w:ascii="Franklin Gothic Medium" w:hAnsi="Franklin Gothic Medium"/>
                <w:bCs/>
                <w:lang w:val="en-US"/>
              </w:rPr>
              <w:t>):</w:t>
            </w:r>
            <w:r w:rsidR="007B29BB" w:rsidRPr="0073149C">
              <w:rPr>
                <w:rFonts w:ascii="Franklin Gothic Medium" w:hAnsi="Franklin Gothic Medium"/>
                <w:bCs/>
                <w:lang w:val="en-US"/>
              </w:rPr>
              <w:t xml:space="preserve"> Larisa Fomenko, 27.11.1980, 61 a, Literaturnaya street, Rostov-on-Don, 89281968862</w:t>
            </w:r>
          </w:p>
        </w:tc>
      </w:tr>
      <w:tr w:rsidR="007C0227" w:rsidRPr="00F6489B" w14:paraId="0F1108F0" w14:textId="77777777" w:rsidTr="006444F6">
        <w:trPr>
          <w:gridAfter w:val="1"/>
          <w:wAfter w:w="31" w:type="dxa"/>
          <w:cantSplit/>
        </w:trPr>
        <w:tc>
          <w:tcPr>
            <w:tcW w:w="11418" w:type="dxa"/>
            <w:gridSpan w:val="2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55D81" w14:textId="77777777" w:rsidR="007C0227" w:rsidRPr="0073149C" w:rsidRDefault="007C0227">
            <w:pPr>
              <w:rPr>
                <w:rFonts w:ascii="Arial" w:hAnsi="Arial"/>
                <w:bCs/>
                <w:sz w:val="21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lang w:val="en-US"/>
              </w:rPr>
              <w:t>Children: (</w:t>
            </w:r>
            <w:r w:rsidRPr="0073149C">
              <w:rPr>
                <w:rFonts w:ascii="Franklin Gothic Medium" w:hAnsi="Franklin Gothic Medium"/>
                <w:bCs/>
                <w:i/>
                <w:lang w:val="en-US"/>
              </w:rPr>
              <w:t>name, d.o.b, address, phone</w:t>
            </w:r>
            <w:r w:rsidRPr="0073149C">
              <w:rPr>
                <w:rFonts w:ascii="Franklin Gothic Medium" w:hAnsi="Franklin Gothic Medium"/>
                <w:bCs/>
                <w:lang w:val="en-US"/>
              </w:rPr>
              <w:t>):</w:t>
            </w:r>
            <w:r w:rsidR="007B29BB" w:rsidRPr="0073149C">
              <w:rPr>
                <w:rFonts w:ascii="Franklin Gothic Medium" w:hAnsi="Franklin Gothic Medium"/>
                <w:bCs/>
                <w:lang w:val="en-US"/>
              </w:rPr>
              <w:t xml:space="preserve">     Vladislav Yushchenko / 18.01.2010 , 61 a, Literaturnaya street, Rostov-on-Don,</w:t>
            </w:r>
          </w:p>
        </w:tc>
      </w:tr>
      <w:tr w:rsidR="007C0227" w:rsidRPr="00F6489B" w14:paraId="1798EFEE" w14:textId="77777777" w:rsidTr="006444F6">
        <w:trPr>
          <w:gridAfter w:val="1"/>
          <w:wAfter w:w="31" w:type="dxa"/>
          <w:cantSplit/>
        </w:trPr>
        <w:tc>
          <w:tcPr>
            <w:tcW w:w="11418" w:type="dxa"/>
            <w:gridSpan w:val="2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0A865" w14:textId="77777777" w:rsidR="007C0227" w:rsidRPr="0073149C" w:rsidRDefault="001C70CF">
            <w:pPr>
              <w:rPr>
                <w:rFonts w:ascii="Franklin Gothic Medium" w:hAnsi="Franklin Gothic Medium"/>
                <w:bCs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lang w:val="en-US"/>
              </w:rPr>
              <w:t>Alexei Yushchenko / 09.08.2018, 61 a Literaturnaya street, Rostov-on-Don,</w:t>
            </w:r>
          </w:p>
        </w:tc>
      </w:tr>
      <w:tr w:rsidR="00283AC3" w:rsidRPr="00A414EE" w14:paraId="6C0FA2A7" w14:textId="77777777" w:rsidTr="006444F6">
        <w:trPr>
          <w:gridAfter w:val="1"/>
          <w:wAfter w:w="31" w:type="dxa"/>
        </w:trPr>
        <w:tc>
          <w:tcPr>
            <w:tcW w:w="2113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61392AA4" w14:textId="77777777" w:rsidR="00283AC3" w:rsidRPr="00F9758A" w:rsidRDefault="00283AC3" w:rsidP="00B53C6A">
            <w:pPr>
              <w:rPr>
                <w:rFonts w:ascii="Franklin Gothic Medium" w:hAnsi="Franklin Gothic Medium"/>
                <w:b/>
                <w:sz w:val="18"/>
                <w:szCs w:val="18"/>
              </w:rPr>
            </w:pPr>
            <w:bookmarkStart w:id="2" w:name="w8"/>
            <w:bookmarkStart w:id="3" w:name="w9"/>
            <w:bookmarkEnd w:id="2"/>
            <w:bookmarkEnd w:id="3"/>
            <w:r w:rsidRPr="00AB1BD9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Passport</w:t>
            </w:r>
            <w:r w:rsidR="00B53C6A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1267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6925C3B8" w14:textId="77777777" w:rsidR="00283AC3" w:rsidRPr="00F9758A" w:rsidRDefault="00283AC3" w:rsidP="00AB1BD9">
            <w:pPr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AB1BD9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Serie</w:t>
            </w:r>
            <w:r w:rsidR="00E90CFB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68D26A7E" w14:textId="77777777" w:rsidR="00283AC3" w:rsidRPr="00AB1BD9" w:rsidRDefault="00283AC3" w:rsidP="00AB1BD9">
            <w:pPr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AB1BD9">
              <w:rPr>
                <w:rFonts w:ascii="Franklin Gothic Medium" w:hAnsi="Franklin Gothic Medium"/>
                <w:b/>
                <w:sz w:val="18"/>
                <w:szCs w:val="18"/>
              </w:rPr>
              <w:t>№</w:t>
            </w:r>
          </w:p>
        </w:tc>
        <w:tc>
          <w:tcPr>
            <w:tcW w:w="1608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6B4C5F41" w14:textId="77777777" w:rsidR="00283AC3" w:rsidRPr="00AB1BD9" w:rsidRDefault="00283AC3" w:rsidP="00B53C6A">
            <w:pPr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AB1BD9">
              <w:rPr>
                <w:rFonts w:ascii="Franklin Gothic Medium" w:hAnsi="Franklin Gothic Medium"/>
                <w:b/>
                <w:sz w:val="18"/>
                <w:szCs w:val="18"/>
              </w:rPr>
              <w:t>Issued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6BEF27A3" w14:textId="77777777" w:rsidR="00283AC3" w:rsidRPr="00AB1BD9" w:rsidRDefault="00137631" w:rsidP="00B53C6A">
            <w:pPr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2439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FFFF00" w:fill="FFFFFF"/>
            <w:vAlign w:val="center"/>
          </w:tcPr>
          <w:p w14:paraId="50D08F20" w14:textId="77777777" w:rsidR="00283AC3" w:rsidRPr="00FA1F41" w:rsidRDefault="00F9758A" w:rsidP="00B53C6A">
            <w:pPr>
              <w:ind w:left="-70" w:right="-70"/>
              <w:jc w:val="center"/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Place</w:t>
            </w:r>
            <w:r w:rsidR="007B29BB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of</w:t>
            </w:r>
            <w:r w:rsidR="007B29BB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 xml:space="preserve"> </w:t>
            </w:r>
            <w:r w:rsidR="00283AC3" w:rsidRPr="00AB1BD9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issued</w:t>
            </w:r>
          </w:p>
        </w:tc>
      </w:tr>
      <w:tr w:rsidR="007B29BB" w:rsidRPr="00F9758A" w14:paraId="42E4CB86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2EDFCD51" w14:textId="77777777" w:rsidR="007B29BB" w:rsidRPr="00B53C6A" w:rsidRDefault="007B29BB" w:rsidP="009E0831">
            <w:pPr>
              <w:rPr>
                <w:rFonts w:ascii="Arial Rounded MT Bold" w:hAnsi="Arial Rounded MT Bold"/>
                <w:b/>
                <w:sz w:val="16"/>
                <w:szCs w:val="16"/>
                <w:lang w:val="en-US"/>
              </w:rPr>
            </w:pPr>
            <w:r w:rsidRPr="00621650">
              <w:rPr>
                <w:rFonts w:ascii="Arial" w:hAnsi="Arial"/>
                <w:b/>
                <w:sz w:val="16"/>
                <w:szCs w:val="16"/>
                <w:lang w:val="en-US"/>
              </w:rPr>
              <w:t>Seaman</w:t>
            </w:r>
            <w:r w:rsidRPr="00621650">
              <w:rPr>
                <w:rFonts w:ascii="Arial" w:hAnsi="Arial"/>
                <w:b/>
                <w:sz w:val="16"/>
                <w:szCs w:val="16"/>
              </w:rPr>
              <w:t>'</w:t>
            </w:r>
            <w:r w:rsidRPr="00621650">
              <w:rPr>
                <w:rFonts w:ascii="Arial" w:hAnsi="Arial"/>
                <w:b/>
                <w:sz w:val="16"/>
                <w:szCs w:val="16"/>
                <w:lang w:val="en-US"/>
              </w:rPr>
              <w:t>sbook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AD45E96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03D893F" w14:textId="77777777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MK 0114516</w:t>
            </w:r>
          </w:p>
        </w:tc>
        <w:tc>
          <w:tcPr>
            <w:tcW w:w="1639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3C6E6D0" w14:textId="77777777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25.01.2012</w:t>
            </w:r>
          </w:p>
        </w:tc>
        <w:tc>
          <w:tcPr>
            <w:tcW w:w="2693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091AADB" w14:textId="77777777" w:rsidR="007B29BB" w:rsidRPr="007B29BB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0" w:type="dxa"/>
            <w:gridSpan w:val="6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 w14:paraId="5F545F9C" w14:textId="77777777" w:rsidR="007B29BB" w:rsidRPr="007B29BB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FSI Azov-Don SBDWN</w:t>
            </w:r>
          </w:p>
        </w:tc>
      </w:tr>
      <w:tr w:rsidR="007B29BB" w:rsidRPr="007B29BB" w14:paraId="7E2276C5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5E60A414" w14:textId="77777777" w:rsidR="007B29BB" w:rsidRPr="00B53C6A" w:rsidRDefault="007B29BB" w:rsidP="00B53C6A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21650">
              <w:rPr>
                <w:rFonts w:ascii="Arial" w:hAnsi="Arial"/>
                <w:b/>
                <w:sz w:val="16"/>
                <w:szCs w:val="16"/>
                <w:lang w:val="en-US"/>
              </w:rPr>
              <w:t>ID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C836949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86ADD14" w14:textId="49E267F8" w:rsidR="007B29BB" w:rsidRPr="004050CC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RUS 0</w:t>
            </w:r>
            <w:r w:rsidR="004050CC">
              <w:rPr>
                <w:rFonts w:ascii="Arial" w:hAnsi="Arial"/>
                <w:sz w:val="16"/>
                <w:szCs w:val="16"/>
              </w:rPr>
              <w:t>526741</w:t>
            </w:r>
          </w:p>
        </w:tc>
        <w:tc>
          <w:tcPr>
            <w:tcW w:w="1639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B00DA6" w14:textId="3AEBF800" w:rsidR="007B29BB" w:rsidRPr="004050CC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2</w:t>
            </w:r>
            <w:r w:rsidR="004050CC">
              <w:rPr>
                <w:rFonts w:ascii="Arial" w:hAnsi="Arial"/>
                <w:sz w:val="16"/>
                <w:szCs w:val="16"/>
              </w:rPr>
              <w:t>6</w:t>
            </w:r>
            <w:r w:rsidRPr="00C00FD6"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 w:rsidR="004050CC">
              <w:rPr>
                <w:rFonts w:ascii="Arial" w:hAnsi="Arial"/>
                <w:sz w:val="16"/>
                <w:szCs w:val="16"/>
              </w:rPr>
              <w:t>5</w:t>
            </w:r>
            <w:r w:rsidRPr="00C00FD6">
              <w:rPr>
                <w:rFonts w:ascii="Arial" w:hAnsi="Arial"/>
                <w:sz w:val="16"/>
                <w:szCs w:val="16"/>
                <w:lang w:val="en-US"/>
              </w:rPr>
              <w:t>.20</w:t>
            </w:r>
            <w:r w:rsidR="004050CC"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2693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B087AC9" w14:textId="2BD7685B" w:rsidR="007B29BB" w:rsidRPr="004050CC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2</w:t>
            </w:r>
            <w:r w:rsidR="004050CC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 w:rsidR="004050CC">
              <w:rPr>
                <w:rFonts w:ascii="Arial" w:hAnsi="Arial"/>
                <w:sz w:val="16"/>
                <w:szCs w:val="16"/>
              </w:rPr>
              <w:t>5</w:t>
            </w:r>
            <w:r w:rsidRPr="007B29BB">
              <w:rPr>
                <w:rFonts w:ascii="Arial" w:hAnsi="Arial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2</w:t>
            </w:r>
            <w:r w:rsidR="004050CC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470" w:type="dxa"/>
            <w:gridSpan w:val="6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 w14:paraId="4F5B56EC" w14:textId="77777777" w:rsidR="007B29BB" w:rsidRPr="007B29BB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FSI Azov-Don SBDWN</w:t>
            </w:r>
          </w:p>
        </w:tc>
      </w:tr>
      <w:tr w:rsidR="007B29BB" w:rsidRPr="007B29BB" w14:paraId="6B539B0C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B335802" w14:textId="77777777" w:rsidR="007B29BB" w:rsidRPr="007B29BB" w:rsidRDefault="007B29BB" w:rsidP="00B53C6A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21650">
              <w:rPr>
                <w:rFonts w:ascii="Arial" w:hAnsi="Arial" w:cs="Arial"/>
                <w:b/>
                <w:sz w:val="16"/>
                <w:szCs w:val="16"/>
                <w:lang w:val="en-US"/>
              </w:rPr>
              <w:t>Civi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  <w:tc>
          <w:tcPr>
            <w:tcW w:w="12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C402B1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60 14</w:t>
            </w:r>
          </w:p>
        </w:tc>
        <w:tc>
          <w:tcPr>
            <w:tcW w:w="12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82275" w14:textId="77777777" w:rsidR="007B29BB" w:rsidRPr="00C00FD6" w:rsidRDefault="007B29BB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0FD6">
              <w:rPr>
                <w:rFonts w:ascii="Arial" w:hAnsi="Arial" w:cs="Arial"/>
                <w:sz w:val="16"/>
                <w:szCs w:val="16"/>
                <w:lang w:val="en-US"/>
              </w:rPr>
              <w:t>678369</w:t>
            </w:r>
          </w:p>
        </w:tc>
        <w:tc>
          <w:tcPr>
            <w:tcW w:w="163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3EBA66" w14:textId="77777777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10.12.2014</w:t>
            </w:r>
          </w:p>
        </w:tc>
        <w:tc>
          <w:tcPr>
            <w:tcW w:w="269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19101" w14:textId="77777777" w:rsidR="007B29BB" w:rsidRPr="007B29BB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470" w:type="dxa"/>
            <w:gridSpan w:val="6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4A4A4CF" w14:textId="77777777" w:rsidR="007B29BB" w:rsidRPr="007B29BB" w:rsidRDefault="007B29BB" w:rsidP="00D7398D">
            <w:pPr>
              <w:jc w:val="center"/>
              <w:rPr>
                <w:sz w:val="16"/>
                <w:szCs w:val="16"/>
                <w:lang w:val="en-US"/>
              </w:rPr>
            </w:pPr>
            <w:r w:rsidRPr="007B29BB">
              <w:rPr>
                <w:sz w:val="16"/>
                <w:szCs w:val="16"/>
                <w:lang w:val="en-US"/>
              </w:rPr>
              <w:t xml:space="preserve">UFMC RF in Millerovo </w:t>
            </w:r>
          </w:p>
        </w:tc>
      </w:tr>
      <w:tr w:rsidR="007B29BB" w:rsidRPr="007B29BB" w14:paraId="56153A1E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1701353" w14:textId="77777777" w:rsidR="007B29BB" w:rsidRPr="007B29BB" w:rsidRDefault="007B29BB" w:rsidP="00B53C6A">
            <w:pPr>
              <w:ind w:right="-108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21650">
              <w:rPr>
                <w:rFonts w:ascii="Arial" w:hAnsi="Arial"/>
                <w:b/>
                <w:sz w:val="16"/>
                <w:szCs w:val="16"/>
                <w:lang w:val="en-US"/>
              </w:rPr>
              <w:t>Tourist</w:t>
            </w:r>
          </w:p>
        </w:tc>
        <w:tc>
          <w:tcPr>
            <w:tcW w:w="12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A20349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4E0D6" w14:textId="7EAEFF11" w:rsidR="007B29BB" w:rsidRPr="00F76A66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7</w:t>
            </w:r>
            <w:r w:rsidR="00F76A66">
              <w:rPr>
                <w:rFonts w:ascii="Arial" w:hAnsi="Arial"/>
                <w:sz w:val="16"/>
                <w:szCs w:val="16"/>
              </w:rPr>
              <w:t>6 9589562</w:t>
            </w:r>
          </w:p>
        </w:tc>
        <w:tc>
          <w:tcPr>
            <w:tcW w:w="163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124476" w14:textId="4421DB0A" w:rsidR="007B29BB" w:rsidRPr="00D32DA2" w:rsidRDefault="00D32DA2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07.12.2022</w:t>
            </w:r>
          </w:p>
        </w:tc>
        <w:tc>
          <w:tcPr>
            <w:tcW w:w="269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95116" w14:textId="2743844D" w:rsidR="007B29BB" w:rsidRPr="00A5007E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0</w:t>
            </w:r>
            <w:r w:rsidR="00A5007E">
              <w:rPr>
                <w:rFonts w:ascii="Arial" w:hAnsi="Arial"/>
                <w:sz w:val="16"/>
                <w:szCs w:val="16"/>
              </w:rPr>
              <w:t>7</w:t>
            </w:r>
            <w:r w:rsidRPr="007B29BB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 w:rsidR="00A5007E">
              <w:rPr>
                <w:rFonts w:ascii="Arial" w:hAnsi="Arial"/>
                <w:sz w:val="16"/>
                <w:szCs w:val="16"/>
              </w:rPr>
              <w:t>12</w:t>
            </w:r>
            <w:r w:rsidRPr="007B29BB">
              <w:rPr>
                <w:rFonts w:ascii="Arial" w:hAnsi="Arial"/>
                <w:sz w:val="16"/>
                <w:szCs w:val="16"/>
                <w:lang w:val="en-US"/>
              </w:rPr>
              <w:t>.20</w:t>
            </w:r>
            <w:r w:rsidR="00A5007E"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2470" w:type="dxa"/>
            <w:gridSpan w:val="6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089A53" w14:textId="79830DCF" w:rsidR="007B29BB" w:rsidRPr="00A5007E" w:rsidRDefault="00A5007E" w:rsidP="00D739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MVD </w:t>
            </w:r>
            <w:r w:rsidR="00492D82">
              <w:rPr>
                <w:sz w:val="16"/>
                <w:szCs w:val="16"/>
                <w:lang w:val="en-US"/>
              </w:rPr>
              <w:t>61011</w:t>
            </w:r>
          </w:p>
        </w:tc>
      </w:tr>
      <w:tr w:rsidR="007B29BB" w:rsidRPr="007B29BB" w14:paraId="4FA9982A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763742F" w14:textId="77777777" w:rsidR="007B29BB" w:rsidRPr="007B29BB" w:rsidRDefault="007B29BB" w:rsidP="009E0831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Flag SBK and ENDR</w:t>
            </w:r>
          </w:p>
        </w:tc>
        <w:tc>
          <w:tcPr>
            <w:tcW w:w="1267" w:type="dxa"/>
            <w:gridSpan w:val="4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D6CD60A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35C027E" w14:textId="77777777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639" w:type="dxa"/>
            <w:gridSpan w:val="6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D872D8" w14:textId="77777777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5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BA7E7E" w14:textId="77777777" w:rsidR="007B29BB" w:rsidRPr="007B29BB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470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2938030" w14:textId="77777777" w:rsidR="007B29BB" w:rsidRPr="007B29BB" w:rsidRDefault="007B29BB" w:rsidP="00D7398D">
            <w:pPr>
              <w:jc w:val="center"/>
              <w:rPr>
                <w:sz w:val="16"/>
                <w:szCs w:val="16"/>
              </w:rPr>
            </w:pPr>
          </w:p>
        </w:tc>
      </w:tr>
      <w:tr w:rsidR="007B29BB" w:rsidRPr="009D23CC" w14:paraId="25DBB215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F5E39" w14:textId="77777777" w:rsidR="007B29BB" w:rsidRPr="007B29BB" w:rsidRDefault="007B29BB" w:rsidP="00B53C6A">
            <w:pPr>
              <w:pStyle w:val="5"/>
              <w:rPr>
                <w:rFonts w:ascii="Arial" w:hAnsi="Arial"/>
                <w:sz w:val="16"/>
                <w:szCs w:val="16"/>
              </w:rPr>
            </w:pPr>
            <w:r w:rsidRPr="00621650">
              <w:rPr>
                <w:rFonts w:ascii="Arial" w:hAnsi="Arial"/>
                <w:sz w:val="16"/>
                <w:szCs w:val="16"/>
              </w:rPr>
              <w:t>USA visa</w:t>
            </w:r>
          </w:p>
        </w:tc>
        <w:tc>
          <w:tcPr>
            <w:tcW w:w="126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E77D0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74EDD" w14:textId="556ECD14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39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94822" w14:textId="3412EF30" w:rsidR="007B29BB" w:rsidRPr="00C00FD6" w:rsidRDefault="007B29BB" w:rsidP="00AA43E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0FDA4" w14:textId="0F27684B" w:rsidR="007B29BB" w:rsidRPr="00DE7AAB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0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5F6CBF" w14:textId="01943A83" w:rsidR="007B29BB" w:rsidRPr="00AA43E5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7B29BB" w:rsidRPr="009D23CC" w14:paraId="5EF169C3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1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4B892C" w14:textId="77777777" w:rsidR="007B29BB" w:rsidRPr="00F93C79" w:rsidRDefault="007B29BB" w:rsidP="009E0831">
            <w:pPr>
              <w:pStyle w:val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Schengen visa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4DA4A02" w14:textId="77777777" w:rsidR="007B29BB" w:rsidRPr="00C00FD6" w:rsidRDefault="007B29BB" w:rsidP="00FA1F4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555ED4B" w14:textId="4FC21AFC" w:rsidR="007B29BB" w:rsidRPr="00C00FD6" w:rsidRDefault="00D3605D" w:rsidP="00D3605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603204554</w:t>
            </w:r>
          </w:p>
        </w:tc>
        <w:tc>
          <w:tcPr>
            <w:tcW w:w="1639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C7D236D" w14:textId="5B50B87D" w:rsidR="007B29BB" w:rsidRPr="00C00FD6" w:rsidRDefault="007B29BB" w:rsidP="00D739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00FD6">
              <w:rPr>
                <w:rFonts w:ascii="Arial" w:hAnsi="Arial"/>
                <w:sz w:val="16"/>
                <w:szCs w:val="16"/>
                <w:lang w:val="en-US"/>
              </w:rPr>
              <w:t>0</w:t>
            </w:r>
            <w:r w:rsidR="00D3605D">
              <w:rPr>
                <w:rFonts w:ascii="Arial" w:hAnsi="Arial"/>
                <w:sz w:val="16"/>
                <w:szCs w:val="16"/>
                <w:lang w:val="en-US"/>
              </w:rPr>
              <w:t>7</w:t>
            </w:r>
            <w:r w:rsidRPr="00C00FD6"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 w:rsidR="00986DBD" w:rsidRPr="00C00FD6">
              <w:rPr>
                <w:rFonts w:ascii="Arial" w:hAnsi="Arial"/>
                <w:sz w:val="16"/>
                <w:szCs w:val="16"/>
              </w:rPr>
              <w:t>2</w:t>
            </w:r>
            <w:r w:rsidRPr="00C00FD6">
              <w:rPr>
                <w:rFonts w:ascii="Arial" w:hAnsi="Arial"/>
                <w:sz w:val="16"/>
                <w:szCs w:val="16"/>
                <w:lang w:val="en-US"/>
              </w:rPr>
              <w:t>.20</w:t>
            </w:r>
            <w:r w:rsidR="00D3605D">
              <w:rPr>
                <w:rFonts w:ascii="Arial" w:hAnsi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C4C385" w14:textId="1E2CDDE4" w:rsidR="007B29BB" w:rsidRPr="00D3605D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0</w:t>
            </w:r>
            <w:r w:rsidR="000308C0">
              <w:rPr>
                <w:rFonts w:ascii="Arial" w:hAnsi="Arial"/>
                <w:sz w:val="16"/>
                <w:szCs w:val="16"/>
                <w:lang w:val="en-US"/>
              </w:rPr>
              <w:t>6</w:t>
            </w:r>
            <w:r w:rsidRPr="007B29BB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 w:rsidR="005B7245">
              <w:rPr>
                <w:rFonts w:ascii="Arial" w:hAnsi="Arial"/>
                <w:sz w:val="16"/>
                <w:szCs w:val="16"/>
              </w:rPr>
              <w:t>02</w:t>
            </w:r>
            <w:r w:rsidRPr="007B29BB">
              <w:rPr>
                <w:rFonts w:ascii="Arial" w:hAnsi="Arial"/>
                <w:sz w:val="16"/>
                <w:szCs w:val="16"/>
                <w:lang w:val="en-US"/>
              </w:rPr>
              <w:t>.20</w:t>
            </w:r>
            <w:r w:rsidR="00D3605D">
              <w:rPr>
                <w:rFonts w:ascii="Arial" w:hAnsi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470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DA4A1" w14:textId="4CBF8184" w:rsidR="007B29BB" w:rsidRPr="007B29BB" w:rsidRDefault="007B29BB" w:rsidP="00D7398D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Mos</w:t>
            </w:r>
            <w:r w:rsidR="0073149C">
              <w:rPr>
                <w:rFonts w:ascii="Arial" w:hAnsi="Arial"/>
                <w:sz w:val="16"/>
                <w:szCs w:val="16"/>
                <w:lang w:val="en-US"/>
              </w:rPr>
              <w:t>cow</w:t>
            </w:r>
          </w:p>
        </w:tc>
      </w:tr>
      <w:tr w:rsidR="00137631" w:rsidRPr="00A414EE" w14:paraId="3D6BFB31" w14:textId="77777777" w:rsidTr="006444F6">
        <w:trPr>
          <w:gridAfter w:val="1"/>
          <w:wAfter w:w="31" w:type="dxa"/>
          <w:cantSplit/>
        </w:trPr>
        <w:tc>
          <w:tcPr>
            <w:tcW w:w="2113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6E733D4C" w14:textId="77777777" w:rsidR="00137631" w:rsidRPr="00137631" w:rsidRDefault="00137631" w:rsidP="00834812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bookmarkStart w:id="4" w:name="d"/>
            <w:bookmarkEnd w:id="4"/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267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5603762F" w14:textId="77777777" w:rsidR="00137631" w:rsidRPr="00E62490" w:rsidRDefault="00137631" w:rsidP="00AB1BD9">
            <w:pPr>
              <w:jc w:val="center"/>
              <w:rPr>
                <w:rFonts w:ascii="Franklin Gothic Medium" w:hAnsi="Franklin Gothic Medium"/>
                <w:b/>
                <w:i/>
                <w:sz w:val="18"/>
                <w:szCs w:val="18"/>
              </w:rPr>
            </w:pPr>
            <w:r w:rsidRPr="00AB1BD9">
              <w:rPr>
                <w:rFonts w:ascii="Franklin Gothic Medium" w:hAnsi="Franklin Gothic Medium"/>
                <w:b/>
                <w:i/>
                <w:sz w:val="18"/>
                <w:szCs w:val="18"/>
                <w:lang w:val="en-US"/>
              </w:rPr>
              <w:t>Rank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5DD9C05D" w14:textId="77777777" w:rsidR="00137631" w:rsidRPr="00BC6895" w:rsidRDefault="00137631" w:rsidP="00AB1BD9">
            <w:pPr>
              <w:jc w:val="center"/>
              <w:rPr>
                <w:rFonts w:ascii="Franklin Gothic Medium" w:hAnsi="Franklin Gothic Medium"/>
                <w:b/>
                <w:i/>
                <w:sz w:val="18"/>
                <w:szCs w:val="18"/>
              </w:rPr>
            </w:pPr>
            <w:r w:rsidRPr="00BC6895">
              <w:rPr>
                <w:rFonts w:ascii="Franklin Gothic Medium" w:hAnsi="Franklin Gothic Medium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608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05B5A115" w14:textId="77777777" w:rsidR="00137631" w:rsidRPr="00AB1BD9" w:rsidRDefault="00137631" w:rsidP="00B53C6A">
            <w:pPr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AB1BD9">
              <w:rPr>
                <w:rFonts w:ascii="Franklin Gothic Medium" w:hAnsi="Franklin Gothic Medium"/>
                <w:b/>
                <w:sz w:val="18"/>
                <w:szCs w:val="18"/>
              </w:rPr>
              <w:t>Issued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23F14852" w14:textId="77777777" w:rsidR="00137631" w:rsidRPr="00AB1BD9" w:rsidRDefault="00137631" w:rsidP="00B53C6A">
            <w:pPr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2439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FFFF00" w:fill="FFFFFF"/>
            <w:vAlign w:val="center"/>
          </w:tcPr>
          <w:p w14:paraId="7A703346" w14:textId="77777777" w:rsidR="00137631" w:rsidRPr="00F9758A" w:rsidRDefault="00137631" w:rsidP="00B53C6A">
            <w:pPr>
              <w:ind w:left="-70" w:right="-70"/>
              <w:jc w:val="center"/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Place of</w:t>
            </w:r>
            <w:r w:rsidR="007B29BB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 xml:space="preserve"> </w:t>
            </w:r>
            <w:r w:rsidRPr="00AB1BD9"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issued</w:t>
            </w:r>
          </w:p>
        </w:tc>
      </w:tr>
      <w:tr w:rsidR="00481F93" w:rsidRPr="00F93C79" w14:paraId="0598308B" w14:textId="77777777" w:rsidTr="006444F6">
        <w:trPr>
          <w:gridAfter w:val="1"/>
          <w:wAfter w:w="31" w:type="dxa"/>
          <w:cantSplit/>
        </w:trPr>
        <w:tc>
          <w:tcPr>
            <w:tcW w:w="2113" w:type="dxa"/>
            <w:gridSpan w:val="4"/>
            <w:tcBorders>
              <w:top w:val="double" w:sz="4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72905CE4" w14:textId="77777777" w:rsidR="00481F93" w:rsidRPr="00124C97" w:rsidRDefault="00F93C79">
            <w:pPr>
              <w:pStyle w:val="5"/>
              <w:rPr>
                <w:rFonts w:ascii="Arial Rounded MT Bold" w:hAnsi="Arial Rounded MT Bold"/>
                <w:b w:val="0"/>
                <w:sz w:val="16"/>
                <w:szCs w:val="16"/>
              </w:rPr>
            </w:pPr>
            <w:bookmarkStart w:id="5" w:name="b"/>
            <w:bookmarkEnd w:id="5"/>
            <w:r w:rsidRPr="00124C97">
              <w:rPr>
                <w:rFonts w:ascii="Arial" w:hAnsi="Arial" w:cs="Arial"/>
                <w:b w:val="0"/>
                <w:sz w:val="16"/>
                <w:szCs w:val="16"/>
              </w:rPr>
              <w:t>Cert. of competence</w:t>
            </w:r>
          </w:p>
        </w:tc>
        <w:tc>
          <w:tcPr>
            <w:tcW w:w="1267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27488BB8" w14:textId="77777777" w:rsidR="00481F93" w:rsidRDefault="007B29BB">
            <w:pPr>
              <w:jc w:val="center"/>
              <w:rPr>
                <w:rFonts w:ascii="Arial" w:hAnsi="Arial"/>
                <w:sz w:val="16"/>
                <w:lang w:val="en-US"/>
              </w:rPr>
            </w:pPr>
            <w:bookmarkStart w:id="6" w:name="c"/>
            <w:bookmarkEnd w:id="6"/>
            <w:r>
              <w:rPr>
                <w:rFonts w:ascii="Arial" w:hAnsi="Arial"/>
                <w:sz w:val="16"/>
                <w:lang w:val="en-US"/>
              </w:rPr>
              <w:t>Chief Mate</w:t>
            </w:r>
          </w:p>
        </w:tc>
        <w:tc>
          <w:tcPr>
            <w:tcW w:w="1298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2524D31C" w14:textId="5D6FB91D" w:rsidR="00481F93" w:rsidRPr="007B29BB" w:rsidRDefault="007B29BB" w:rsidP="00353AC6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TAG20</w:t>
            </w:r>
            <w:r w:rsidR="00221A1C">
              <w:rPr>
                <w:rFonts w:ascii="Arial" w:hAnsi="Arial"/>
                <w:sz w:val="16"/>
                <w:szCs w:val="16"/>
                <w:lang w:val="en-US"/>
              </w:rPr>
              <w:t>5600381</w:t>
            </w:r>
          </w:p>
        </w:tc>
        <w:tc>
          <w:tcPr>
            <w:tcW w:w="1608" w:type="dxa"/>
            <w:gridSpan w:val="5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0C394AB" w14:textId="375362E1" w:rsidR="00481F93" w:rsidRPr="007B29BB" w:rsidRDefault="00221A1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bookmarkStart w:id="7" w:name="g"/>
            <w:bookmarkEnd w:id="7"/>
            <w:r>
              <w:rPr>
                <w:rFonts w:ascii="Arial" w:hAnsi="Arial"/>
                <w:sz w:val="16"/>
                <w:szCs w:val="16"/>
                <w:lang w:val="en-US"/>
              </w:rPr>
              <w:t>08</w:t>
            </w:r>
            <w:r w:rsidR="007B29BB" w:rsidRPr="007B29BB">
              <w:rPr>
                <w:rFonts w:ascii="Arial" w:hAnsi="Arial"/>
                <w:sz w:val="16"/>
                <w:szCs w:val="16"/>
                <w:lang w:val="en-US"/>
              </w:rPr>
              <w:t>.06.20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2693" w:type="dxa"/>
            <w:gridSpan w:val="5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3A2B2024" w14:textId="58FD6EA5" w:rsidR="00481F93" w:rsidRPr="007B29BB" w:rsidRDefault="00221A1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27</w:t>
            </w:r>
            <w:r w:rsidR="007B29BB" w:rsidRPr="007B29BB"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4</w:t>
            </w:r>
            <w:r w:rsidR="007B29BB" w:rsidRPr="007B29BB">
              <w:rPr>
                <w:rFonts w:ascii="Arial" w:hAnsi="Arial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439" w:type="dxa"/>
            <w:gridSpan w:val="5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237CCB83" w14:textId="77777777" w:rsidR="00481F93" w:rsidRPr="007B29BB" w:rsidRDefault="007B29BB" w:rsidP="00424CB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/>
                <w:sz w:val="16"/>
                <w:szCs w:val="16"/>
                <w:lang w:val="en-US"/>
              </w:rPr>
              <w:t>Taganrog</w:t>
            </w:r>
          </w:p>
        </w:tc>
      </w:tr>
      <w:tr w:rsidR="00481F93" w:rsidRPr="00F93C79" w14:paraId="58A62A78" w14:textId="77777777" w:rsidTr="006444F6">
        <w:trPr>
          <w:gridAfter w:val="1"/>
          <w:wAfter w:w="31" w:type="dxa"/>
          <w:cantSplit/>
        </w:trPr>
        <w:tc>
          <w:tcPr>
            <w:tcW w:w="2113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3A8AF0B4" w14:textId="77777777" w:rsidR="00481F93" w:rsidRPr="00124C97" w:rsidRDefault="00F93C7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C97">
              <w:rPr>
                <w:rFonts w:ascii="Arial" w:hAnsi="Arial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1267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7F4109AC" w14:textId="77777777" w:rsidR="00481F93" w:rsidRDefault="00481F93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7D1CF4FB" w14:textId="77777777" w:rsidR="00481F93" w:rsidRDefault="00481F93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5AEF37CB" w14:textId="77777777" w:rsidR="00481F93" w:rsidRDefault="00481F93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263C5544" w14:textId="77777777" w:rsidR="00481F93" w:rsidRDefault="00481F93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39FE878" w14:textId="77777777" w:rsidR="00481F93" w:rsidRDefault="00481F93" w:rsidP="00424CB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0C1B07" w:rsidRPr="00F93C79" w14:paraId="2BC00B01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278"/>
        </w:trPr>
        <w:tc>
          <w:tcPr>
            <w:tcW w:w="2113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9B82691" w14:textId="77777777" w:rsidR="00201280" w:rsidRPr="00AB1BD9" w:rsidRDefault="00201280">
            <w:pPr>
              <w:pStyle w:val="3"/>
              <w:rPr>
                <w:rFonts w:ascii="Franklin Gothic Medium" w:hAnsi="Franklin Gothic Medium"/>
                <w:i/>
                <w:snapToGrid w:val="0"/>
                <w:szCs w:val="18"/>
              </w:rPr>
            </w:pPr>
            <w:r w:rsidRPr="00AB1BD9">
              <w:rPr>
                <w:rFonts w:ascii="Franklin Gothic Medium" w:hAnsi="Franklin Gothic Medium"/>
                <w:i/>
                <w:snapToGrid w:val="0"/>
                <w:szCs w:val="18"/>
              </w:rPr>
              <w:t>Certificate</w:t>
            </w:r>
          </w:p>
        </w:tc>
        <w:tc>
          <w:tcPr>
            <w:tcW w:w="1267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AC74E0" w14:textId="77777777" w:rsidR="00201280" w:rsidRPr="00AB1BD9" w:rsidRDefault="00201280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AB1BD9"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B0C73F0" w14:textId="77777777" w:rsidR="00201280" w:rsidRPr="00AB1BD9" w:rsidRDefault="00201280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AB1BD9"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C8B1BB" w14:textId="77777777" w:rsidR="00201280" w:rsidRPr="00AB1BD9" w:rsidRDefault="00834812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1829" w:type="dxa"/>
            <w:gridSpan w:val="5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570A01" w14:textId="77777777" w:rsidR="00201280" w:rsidRPr="00AB1BD9" w:rsidRDefault="00201280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AB1BD9"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345" w:type="dxa"/>
            <w:gridSpan w:val="2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B27B59B" w14:textId="77777777" w:rsidR="00201280" w:rsidRPr="00AB1BD9" w:rsidRDefault="00201280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AB1BD9"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6EF511" w14:textId="77777777" w:rsidR="00201280" w:rsidRPr="00AB1BD9" w:rsidRDefault="00201280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AB1BD9"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314" w:type="dxa"/>
            <w:gridSpan w:val="3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4BC6D75" w14:textId="77777777" w:rsidR="00201280" w:rsidRPr="00AB1BD9" w:rsidRDefault="00834812">
            <w:pPr>
              <w:jc w:val="center"/>
              <w:rPr>
                <w:rFonts w:ascii="Franklin Gothic Medium" w:hAnsi="Franklin Gothic Medium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Expiry</w:t>
            </w:r>
          </w:p>
        </w:tc>
      </w:tr>
      <w:tr w:rsidR="000C1B07" w:rsidRPr="00F93C79" w14:paraId="60498465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50"/>
        </w:trPr>
        <w:tc>
          <w:tcPr>
            <w:tcW w:w="2113" w:type="dxa"/>
            <w:gridSpan w:val="4"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72F59E" w14:textId="77777777" w:rsidR="00554FFC" w:rsidRPr="00554FFC" w:rsidRDefault="00554FFC" w:rsidP="008057AB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Oil-Tan. Familiarization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V/1</w:t>
            </w:r>
          </w:p>
        </w:tc>
        <w:tc>
          <w:tcPr>
            <w:tcW w:w="1267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45501E" w14:textId="77777777" w:rsidR="00554FFC" w:rsidRPr="00554FFC" w:rsidRDefault="00554FFC" w:rsidP="00FA1F4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1F5EB3" w14:textId="77777777" w:rsidR="00554FFC" w:rsidRPr="00554FFC" w:rsidRDefault="00554FFC" w:rsidP="00FA1F4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3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0C929" w14:textId="77777777" w:rsidR="00554FFC" w:rsidRPr="00554FFC" w:rsidRDefault="00554FFC" w:rsidP="00FA1F4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829" w:type="dxa"/>
            <w:gridSpan w:val="5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B22112" w14:textId="77777777" w:rsidR="00554FFC" w:rsidRPr="00554FFC" w:rsidRDefault="00554FFC" w:rsidP="009E0831">
            <w:pPr>
              <w:pStyle w:val="7"/>
              <w:rPr>
                <w:rFonts w:ascii="Arial" w:hAnsi="Arial" w:cs="Arial"/>
                <w:sz w:val="14"/>
                <w:szCs w:val="14"/>
              </w:rPr>
            </w:pPr>
            <w:r w:rsidRPr="00554FFC">
              <w:rPr>
                <w:rFonts w:ascii="Arial" w:hAnsi="Arial" w:cs="Arial"/>
                <w:sz w:val="14"/>
                <w:szCs w:val="14"/>
              </w:rPr>
              <w:t>ARPA  A-II/1</w:t>
            </w:r>
          </w:p>
        </w:tc>
        <w:tc>
          <w:tcPr>
            <w:tcW w:w="1345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AB7260" w14:textId="3F36049A" w:rsidR="00554FFC" w:rsidRPr="005A625B" w:rsidRDefault="005A625B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0007692</w:t>
            </w:r>
          </w:p>
        </w:tc>
        <w:tc>
          <w:tcPr>
            <w:tcW w:w="1125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4FA79C" w14:textId="204F6678" w:rsidR="00554FFC" w:rsidRPr="005A625B" w:rsidRDefault="005A625B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14" w:type="dxa"/>
            <w:gridSpan w:val="3"/>
            <w:tcBorders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DE0A9B" w14:textId="186562A2" w:rsidR="00554FFC" w:rsidRPr="005A625B" w:rsidRDefault="005A625B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27</w:t>
            </w:r>
          </w:p>
        </w:tc>
      </w:tr>
      <w:tr w:rsidR="004F4C60" w14:paraId="1DC57C9F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68F758" w14:textId="77777777" w:rsidR="004F4C60" w:rsidRPr="00554FFC" w:rsidRDefault="004F4C60" w:rsidP="004B0DC7">
            <w:pPr>
              <w:ind w:right="-33"/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Advanced</w:t>
            </w: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 xml:space="preserve"> Tanker Training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V/1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8E5F74E" w14:textId="6731621C" w:rsidR="004F4C60" w:rsidRPr="006116B8" w:rsidRDefault="006116B8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1406572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94D73C8" w14:textId="479C12ED" w:rsidR="004F4C60" w:rsidRPr="006116B8" w:rsidRDefault="006116B8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B5F90A8" w14:textId="6A6263CC" w:rsidR="004F4C60" w:rsidRPr="006116B8" w:rsidRDefault="006116B8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3D3E12" w14:textId="77777777" w:rsidR="004F4C60" w:rsidRPr="00554FFC" w:rsidRDefault="004F4C60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Radar Observer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83057E" w14:textId="3041629B" w:rsidR="004F4C60" w:rsidRPr="00E71D34" w:rsidRDefault="00E71D34" w:rsidP="00D7398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0007676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767B29" w14:textId="750148EB" w:rsidR="004F4C60" w:rsidRPr="00E71D34" w:rsidRDefault="00E71D34" w:rsidP="00D7398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5F72D7" w14:textId="7A9B96BA" w:rsidR="004F4C60" w:rsidRPr="00E71D34" w:rsidRDefault="004F4C60" w:rsidP="00D7398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1</w:t>
            </w:r>
            <w:r w:rsidR="00E71D3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  <w:r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 w:rsidR="00E71D3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.202</w:t>
            </w:r>
            <w:r w:rsidR="00E71D3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</w:tr>
      <w:tr w:rsidR="004F4C60" w14:paraId="7649112F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4AAEE3" w14:textId="77777777" w:rsidR="004F4C60" w:rsidRPr="00554FFC" w:rsidRDefault="004F4C60" w:rsidP="008057AB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z w:val="14"/>
                <w:szCs w:val="14"/>
              </w:rPr>
              <w:t>Chem. Tan. Familiarization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240D1D" w14:textId="77777777" w:rsidR="004F4C60" w:rsidRPr="00AB0C90" w:rsidRDefault="004F4C60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17D26C" w14:textId="77777777" w:rsidR="004F4C60" w:rsidRPr="00AB0C90" w:rsidRDefault="004F4C60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05E9D" w14:textId="77777777" w:rsidR="004F4C60" w:rsidRPr="00AB0C90" w:rsidRDefault="004F4C60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6A7DA9" w14:textId="77777777" w:rsidR="004F4C60" w:rsidRPr="00FA1F41" w:rsidRDefault="004F4C60" w:rsidP="009E0831">
            <w:pPr>
              <w:pStyle w:val="9"/>
              <w:rPr>
                <w:rFonts w:ascii="Arial" w:hAnsi="Arial" w:cs="Arial"/>
                <w:sz w:val="14"/>
                <w:szCs w:val="14"/>
              </w:rPr>
            </w:pPr>
            <w:r w:rsidRPr="00FA1F41">
              <w:rPr>
                <w:rFonts w:ascii="Arial" w:hAnsi="Arial" w:cs="Arial"/>
                <w:sz w:val="14"/>
                <w:szCs w:val="14"/>
              </w:rPr>
              <w:t>Ship security officer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E6380F4" w14:textId="77777777" w:rsidR="004F4C60" w:rsidRPr="00AB0C90" w:rsidRDefault="00BE602A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0612672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A56F233" w14:textId="36B0402E" w:rsidR="004F4C60" w:rsidRPr="00BE77B1" w:rsidRDefault="000C3D82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  <w:r w:rsidR="00BE602A">
              <w:rPr>
                <w:rFonts w:ascii="Arial" w:hAnsi="Arial" w:cs="Arial"/>
                <w:sz w:val="16"/>
                <w:szCs w:val="16"/>
              </w:rPr>
              <w:t>.</w:t>
            </w:r>
            <w:r w:rsidR="00BE77B1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BE602A">
              <w:rPr>
                <w:rFonts w:ascii="Arial" w:hAnsi="Arial" w:cs="Arial"/>
                <w:sz w:val="16"/>
                <w:szCs w:val="16"/>
              </w:rPr>
              <w:t>2.20</w:t>
            </w:r>
            <w:r w:rsidR="00BE77B1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64965508" w14:textId="6C1DF3C8" w:rsidR="004F4C60" w:rsidRPr="000C3D82" w:rsidRDefault="000C3D82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  <w:r w:rsidR="00BE602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BE602A">
              <w:rPr>
                <w:rFonts w:ascii="Arial" w:hAnsi="Arial" w:cs="Arial"/>
                <w:sz w:val="16"/>
                <w:szCs w:val="16"/>
              </w:rPr>
              <w:t>2.202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</w:tr>
      <w:tr w:rsidR="000D21EF" w14:paraId="519A0CE2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252CE3" w14:textId="77777777" w:rsidR="000D21EF" w:rsidRPr="00554FFC" w:rsidRDefault="000D21EF" w:rsidP="000D21E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Gas </w:t>
            </w:r>
            <w:r w:rsidRPr="00554FFC">
              <w:rPr>
                <w:rFonts w:ascii="Arial" w:hAnsi="Arial" w:cs="Arial"/>
                <w:b/>
                <w:sz w:val="14"/>
                <w:szCs w:val="14"/>
              </w:rPr>
              <w:t>Tan. Familiarization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37E132" w14:textId="77777777" w:rsidR="000D21EF" w:rsidRPr="00AB0C90" w:rsidRDefault="000D21EF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C72830" w14:textId="77777777" w:rsidR="000D21EF" w:rsidRPr="00AB0C90" w:rsidRDefault="000D21EF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D77EE" w14:textId="77777777" w:rsidR="000D21EF" w:rsidRPr="00AB0C90" w:rsidRDefault="000D21EF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CEABAB" w14:textId="77777777" w:rsidR="000D21EF" w:rsidRPr="00FA1F41" w:rsidRDefault="000D21EF" w:rsidP="009E0831">
            <w:pPr>
              <w:pStyle w:val="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Designated Duties/ Security Awarness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9CA088" w14:textId="68872EDE" w:rsidR="000D21EF" w:rsidRPr="00AB0C90" w:rsidRDefault="000D21EF" w:rsidP="005A0509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C739FB" w14:textId="156BED9C" w:rsidR="000D21EF" w:rsidRPr="00AB0C90" w:rsidRDefault="000D21EF" w:rsidP="005A0509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080AFA" w14:textId="3DF259CD" w:rsidR="000D21EF" w:rsidRPr="00AB0C90" w:rsidRDefault="000D21EF" w:rsidP="005A0509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816127" w:rsidRPr="00816127" w14:paraId="01E2B798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ED21CE" w14:textId="77777777" w:rsidR="00816127" w:rsidRPr="00554FFC" w:rsidRDefault="00816127" w:rsidP="008057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Advanced Gas TA Training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369E4C" w14:textId="77777777" w:rsidR="00816127" w:rsidRPr="00AB0C90" w:rsidRDefault="00816127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63A7DF" w14:textId="77777777" w:rsidR="00816127" w:rsidRPr="00AB0C90" w:rsidRDefault="00816127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BDCD2" w14:textId="77777777" w:rsidR="00816127" w:rsidRPr="00AB0C90" w:rsidRDefault="00816127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C330B7" w14:textId="77777777" w:rsidR="00816127" w:rsidRPr="00FA1F41" w:rsidRDefault="00816127" w:rsidP="009E0831">
            <w:pPr>
              <w:pStyle w:val="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Engine Resource Manag. 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30C0CF" w14:textId="77777777" w:rsidR="00816127" w:rsidRPr="00AB0C90" w:rsidRDefault="00816127" w:rsidP="005A0509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61A75C" w14:textId="77777777" w:rsidR="00816127" w:rsidRPr="00AB0C90" w:rsidRDefault="00816127" w:rsidP="005A0509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5E25F3" w14:textId="77777777" w:rsidR="00816127" w:rsidRPr="00AB0C90" w:rsidRDefault="00816127" w:rsidP="005A0509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4F4C60" w:rsidRPr="00816127" w14:paraId="36711F96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A9ED4D" w14:textId="77777777" w:rsidR="004F4C60" w:rsidRPr="00554FFC" w:rsidRDefault="004F4C60" w:rsidP="00DF117C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 xml:space="preserve">Advanced Chem TA </w:t>
            </w: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Training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F018DD3" w14:textId="549867DB" w:rsidR="004F4C60" w:rsidRPr="006116B8" w:rsidRDefault="006116B8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1406471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9AAA2F5" w14:textId="5CEE4831" w:rsidR="004F4C60" w:rsidRPr="006116B8" w:rsidRDefault="006116B8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28.04.2021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23A5989" w14:textId="1E85BB41" w:rsidR="004F4C60" w:rsidRPr="006116B8" w:rsidRDefault="006116B8" w:rsidP="00D7398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89B004" w14:textId="77777777" w:rsidR="004F4C60" w:rsidRPr="00554FFC" w:rsidRDefault="004F4C60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Introductions to ISM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325BB9" w14:textId="77777777" w:rsidR="004F4C60" w:rsidRPr="00AB0C90" w:rsidRDefault="004F4C60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F5B2FA" w14:textId="77777777" w:rsidR="004F4C60" w:rsidRPr="00AB0C90" w:rsidRDefault="004F4C60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E01ACE" w14:textId="77777777" w:rsidR="004F4C60" w:rsidRPr="00AB0C90" w:rsidRDefault="004F4C60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0C1B07" w:rsidRPr="00816127" w14:paraId="041A16AF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D593A9" w14:textId="77777777" w:rsidR="00554FFC" w:rsidRPr="00FC1E87" w:rsidRDefault="00FC1E87" w:rsidP="008057AB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 w:rsidRPr="00816127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 xml:space="preserve">Designated </w:t>
            </w: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 xml:space="preserve">Security </w:t>
            </w:r>
            <w:r w:rsidRPr="00816127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uties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8E8FE4" w14:textId="64BF3037" w:rsidR="00554FFC" w:rsidRPr="005A625B" w:rsidRDefault="005A625B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0007738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32DAF9" w14:textId="0468DA52" w:rsidR="00554FFC" w:rsidRPr="005A625B" w:rsidRDefault="005A625B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18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073E54" w14:textId="04D1EB38" w:rsidR="00554FFC" w:rsidRPr="005A625B" w:rsidRDefault="005A625B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18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7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EED502" w14:textId="77777777" w:rsidR="00554FFC" w:rsidRPr="00554FFC" w:rsidRDefault="00554FFC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ECDIS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6EAC48" w14:textId="35B4DEAD" w:rsidR="00554FFC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0007767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D4180D" w14:textId="55AFC12D" w:rsidR="00554FFC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B9904" w14:textId="6399C430" w:rsidR="00554FFC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</w:tr>
      <w:tr w:rsidR="004F4C60" w14:paraId="4A2804BB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E4DE16" w14:textId="77777777" w:rsidR="004F4C60" w:rsidRPr="00554FFC" w:rsidRDefault="004F4C60" w:rsidP="008057AB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Basic Training (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VI/1-1- VI/1-4)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28D9C5" w14:textId="15BBF427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0007647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4372413" w14:textId="396A4C7D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26FA7A6" w14:textId="58662244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7F4E5E" w14:textId="77777777" w:rsidR="004F4C60" w:rsidRPr="00554FFC" w:rsidRDefault="004F4C60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Bridge Team Management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EEE356E" w14:textId="77777777" w:rsidR="004F4C60" w:rsidRPr="00AB0C90" w:rsidRDefault="00DE7AA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40320860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384892A" w14:textId="77777777" w:rsidR="004F4C60" w:rsidRPr="00AB0C90" w:rsidRDefault="004F4C60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C90">
              <w:rPr>
                <w:rFonts w:ascii="Arial" w:hAnsi="Arial" w:cs="Arial"/>
                <w:sz w:val="16"/>
                <w:szCs w:val="16"/>
              </w:rPr>
              <w:t>0</w:t>
            </w:r>
            <w:r w:rsidR="00DE7AAB">
              <w:rPr>
                <w:rFonts w:ascii="Arial" w:hAnsi="Arial" w:cs="Arial"/>
                <w:sz w:val="16"/>
                <w:szCs w:val="16"/>
              </w:rPr>
              <w:t>4</w:t>
            </w:r>
            <w:r w:rsidRPr="00AB0C90">
              <w:rPr>
                <w:rFonts w:ascii="Arial" w:hAnsi="Arial" w:cs="Arial"/>
                <w:sz w:val="16"/>
                <w:szCs w:val="16"/>
              </w:rPr>
              <w:t>.07.20</w:t>
            </w:r>
            <w:r w:rsidR="00DE7A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7E8EDFAE" w14:textId="77777777" w:rsidR="004F4C60" w:rsidRPr="00AB0C90" w:rsidRDefault="004F4C60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C90">
              <w:rPr>
                <w:rFonts w:ascii="Arial" w:hAnsi="Arial" w:cs="Arial"/>
                <w:sz w:val="16"/>
                <w:szCs w:val="16"/>
              </w:rPr>
              <w:t>0</w:t>
            </w:r>
            <w:r w:rsidR="00DE7AAB">
              <w:rPr>
                <w:rFonts w:ascii="Arial" w:hAnsi="Arial" w:cs="Arial"/>
                <w:sz w:val="16"/>
                <w:szCs w:val="16"/>
              </w:rPr>
              <w:t>4</w:t>
            </w:r>
            <w:r w:rsidRPr="00AB0C90">
              <w:rPr>
                <w:rFonts w:ascii="Arial" w:hAnsi="Arial" w:cs="Arial"/>
                <w:sz w:val="16"/>
                <w:szCs w:val="16"/>
              </w:rPr>
              <w:t>.07.202</w:t>
            </w:r>
            <w:r w:rsidR="00DE7A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F4C60" w14:paraId="1E38AAF4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A50C6" w14:textId="77777777" w:rsidR="004F4C60" w:rsidRPr="00554FFC" w:rsidRDefault="004F4C60" w:rsidP="00DF117C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Surv. Craft &amp; Resc. Boats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VI/2-</w:t>
            </w:r>
            <w:r w:rsidRPr="00A811CA">
              <w:rPr>
                <w:rFonts w:ascii="Arial" w:hAnsi="Arial" w:cs="Arial"/>
                <w:snapToGrid w:val="0"/>
                <w:color w:val="000000"/>
                <w:sz w:val="10"/>
                <w:szCs w:val="12"/>
                <w:lang w:val="en-US"/>
              </w:rPr>
              <w:t>1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A09A9C6" w14:textId="18CEBD99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0007784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FC2F5DB" w14:textId="7327F3EB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55EC61A" w14:textId="4D618519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E28A85" w14:textId="77777777" w:rsidR="004F4C60" w:rsidRPr="00554FFC" w:rsidRDefault="004F4C60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3"/>
                <w:szCs w:val="13"/>
                <w:lang w:val="en-US"/>
              </w:rPr>
              <w:t>Dangerous Cargo Handling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E8D732" w14:textId="1F7D081B" w:rsidR="004F4C60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00004333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9492ED" w14:textId="1552B008" w:rsidR="004F4C60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</w:t>
            </w:r>
            <w:r w:rsidR="004127E9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127E9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D54804" w14:textId="01D18C87" w:rsidR="004F4C60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</w:t>
            </w:r>
            <w:r w:rsidR="004127E9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4127E9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</w:tr>
      <w:tr w:rsidR="004F4C60" w14:paraId="200B1FF8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0322E3" w14:textId="77777777" w:rsidR="004F4C60" w:rsidRPr="00554FFC" w:rsidRDefault="004F4C60" w:rsidP="00DF117C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Adv. Fire</w:t>
            </w: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  <w:t>-</w:t>
            </w: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Fighting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VI/3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5E4CE9" w14:textId="42A1C1C4" w:rsidR="004F4C60" w:rsidRPr="005A625B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0007724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AB95697" w14:textId="225753A0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33BD7CB" w14:textId="4BB8302C" w:rsidR="004F4C60" w:rsidRPr="00AB0C90" w:rsidRDefault="005A625B" w:rsidP="00D73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D240AA" w14:textId="77777777" w:rsidR="004F4C60" w:rsidRPr="00554FFC" w:rsidRDefault="004F4C60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GMDSS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07A343" w14:textId="1AAFE368" w:rsidR="004F4C60" w:rsidRPr="00E71D34" w:rsidRDefault="00AB0C90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 w:rsidRPr="00AB0C90">
              <w:rPr>
                <w:rFonts w:ascii="Arial" w:hAnsi="Arial" w:cs="Arial"/>
                <w:snapToGrid w:val="0"/>
                <w:color w:val="000000"/>
                <w:sz w:val="14"/>
                <w:szCs w:val="14"/>
                <w:lang w:val="en-US"/>
              </w:rPr>
              <w:t>TAG</w:t>
            </w:r>
            <w:r w:rsidR="00E71D34"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  <w:t>205552522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0EEB39" w14:textId="121CCC26" w:rsidR="004F4C60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</w:t>
            </w:r>
            <w:r w:rsidR="00AB0C9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</w:t>
            </w:r>
            <w:r w:rsidR="00AB0C9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62D827" w14:textId="137AE788" w:rsidR="004F4C60" w:rsidRPr="00E71D34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27</w:t>
            </w:r>
            <w:r w:rsidR="00AB0C9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AB0C90" w:rsidRPr="00AB0C90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</w:tr>
      <w:tr w:rsidR="000C1B07" w14:paraId="710C0005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D631BA" w14:textId="77777777" w:rsidR="00554FFC" w:rsidRPr="00554FFC" w:rsidRDefault="00554FFC" w:rsidP="008057AB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Medical First-Aid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VI/4-1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3E9518" w14:textId="24D09A66" w:rsidR="00554FFC" w:rsidRPr="005A625B" w:rsidRDefault="005A625B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0007749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EAA278" w14:textId="6894DD97" w:rsidR="00554FFC" w:rsidRPr="005A625B" w:rsidRDefault="005A625B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7ACE3" w14:textId="7FA98104" w:rsidR="00554FFC" w:rsidRPr="005A625B" w:rsidRDefault="005A625B" w:rsidP="00FA1F41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4F4C60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7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604B64" w14:textId="2EF555C0" w:rsidR="00554FFC" w:rsidRPr="00E71D34" w:rsidRDefault="00E71D34" w:rsidP="009E0831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Leadership and Teamwork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392DBE" w14:textId="2465822E" w:rsidR="00554FFC" w:rsidRPr="00AB0C90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00004259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9CB9DF" w14:textId="2255AC70" w:rsidR="00554FFC" w:rsidRPr="00AB0C90" w:rsidRDefault="00E71D34" w:rsidP="001E24A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09.04.2022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9396C7" w14:textId="70836569" w:rsidR="00554FFC" w:rsidRPr="00AB0C90" w:rsidRDefault="00E71D34" w:rsidP="00D366F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09.04.2027</w:t>
            </w:r>
          </w:p>
        </w:tc>
      </w:tr>
      <w:tr w:rsidR="00DE7AAB" w14:paraId="5796F440" w14:textId="77777777" w:rsidTr="006444F6">
        <w:tblPrEx>
          <w:tblCellMar>
            <w:left w:w="30" w:type="dxa"/>
            <w:right w:w="30" w:type="dxa"/>
          </w:tblCellMar>
        </w:tblPrEx>
        <w:trPr>
          <w:gridAfter w:val="1"/>
          <w:wAfter w:w="31" w:type="dxa"/>
          <w:cantSplit/>
          <w:trHeight w:val="65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69B4B4" w14:textId="77777777" w:rsidR="00DE7AAB" w:rsidRPr="00554FFC" w:rsidRDefault="00DE7AAB" w:rsidP="00DE7AAB">
            <w:pPr>
              <w:rPr>
                <w:rFonts w:ascii="Arial" w:hAnsi="Arial" w:cs="Arial"/>
                <w:snapToGrid w:val="0"/>
                <w:color w:val="000000"/>
                <w:sz w:val="14"/>
                <w:szCs w:val="14"/>
              </w:rPr>
            </w:pPr>
            <w:r w:rsidRPr="00554FFC"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Medical Care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  <w:lang w:val="en-US"/>
              </w:rPr>
              <w:t>VI/4-</w:t>
            </w:r>
            <w:r w:rsidRPr="00554FFC"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464505" w14:textId="2B53C534" w:rsidR="00DE7AAB" w:rsidRPr="005A625B" w:rsidRDefault="005A625B" w:rsidP="00DE7AA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00004367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D28C63" w14:textId="59A05743" w:rsidR="00DE7AAB" w:rsidRPr="005A625B" w:rsidRDefault="005A625B" w:rsidP="00DE7AA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22</w:t>
            </w:r>
            <w:r w:rsidR="00DE7AAB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DE7AAB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22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074F3" w14:textId="48BD6757" w:rsidR="00DE7AAB" w:rsidRPr="005A625B" w:rsidRDefault="005A625B" w:rsidP="00DE7AA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22</w:t>
            </w:r>
            <w:r w:rsidR="00DE7AAB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DE7AAB" w:rsidRPr="00AB0C90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.202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7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7376F4" w14:textId="77777777" w:rsidR="00DE7AAB" w:rsidRPr="00FA1F41" w:rsidRDefault="00DE7AAB" w:rsidP="00DE7AAB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  <w:lang w:val="en-US"/>
              </w:rPr>
              <w:t>Bridge Resource Manag.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A73EF6" w14:textId="77777777" w:rsidR="00DE7AAB" w:rsidRPr="00AB0C90" w:rsidRDefault="00DE7AAB" w:rsidP="00DE7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40320860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2758C8" w14:textId="77777777" w:rsidR="00DE7AAB" w:rsidRPr="00AB0C90" w:rsidRDefault="00DE7AAB" w:rsidP="00DE7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C9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AB0C90">
              <w:rPr>
                <w:rFonts w:ascii="Arial" w:hAnsi="Arial" w:cs="Arial"/>
                <w:sz w:val="16"/>
                <w:szCs w:val="16"/>
              </w:rPr>
              <w:t>.07.20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5A85BC55" w14:textId="77777777" w:rsidR="00DE7AAB" w:rsidRPr="00AB0C90" w:rsidRDefault="00DE7AAB" w:rsidP="00DE7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C9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AB0C90">
              <w:rPr>
                <w:rFonts w:ascii="Arial" w:hAnsi="Arial" w:cs="Arial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70D4A" w14:paraId="0C5331C3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1" w:type="dxa"/>
          <w:cantSplit/>
        </w:trPr>
        <w:tc>
          <w:tcPr>
            <w:tcW w:w="11418" w:type="dxa"/>
            <w:gridSpan w:val="2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252041" w14:textId="77777777" w:rsidR="00F70D4A" w:rsidRPr="00CB3F79" w:rsidRDefault="00CF6C38" w:rsidP="00CB3F79">
            <w:pPr>
              <w:jc w:val="center"/>
              <w:rPr>
                <w:rFonts w:ascii="Franklin Gothic Medium" w:hAnsi="Franklin Gothic Medium"/>
                <w:b/>
                <w:i/>
                <w:sz w:val="22"/>
                <w:szCs w:val="22"/>
                <w:lang w:val="en-US"/>
              </w:rPr>
            </w:pPr>
            <w:r w:rsidRPr="00774D5C">
              <w:rPr>
                <w:rFonts w:ascii="Franklin Gothic Medium" w:hAnsi="Franklin Gothic Medium"/>
                <w:b/>
                <w:i/>
                <w:sz w:val="22"/>
                <w:szCs w:val="22"/>
                <w:lang w:val="en-US"/>
              </w:rPr>
              <w:t>MEDICAL</w:t>
            </w:r>
          </w:p>
        </w:tc>
      </w:tr>
      <w:tr w:rsidR="00CF6C38" w:rsidRPr="00783F2B" w14:paraId="3C57303A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1" w:type="dxa"/>
          <w:cantSplit/>
        </w:trPr>
        <w:tc>
          <w:tcPr>
            <w:tcW w:w="4647" w:type="dxa"/>
            <w:gridSpan w:val="11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8B8A4" w14:textId="77777777" w:rsidR="00CF6C38" w:rsidRPr="00D62B38" w:rsidRDefault="00CF6C38" w:rsidP="00B53C6A">
            <w:pPr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</w:rPr>
            </w:pPr>
            <w:r w:rsidRPr="005541B6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>Physical</w:t>
            </w:r>
            <w:r w:rsidR="00FF6D03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5541B6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112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04B43" w14:textId="5363382B" w:rsidR="00CF6C38" w:rsidRPr="005D62CF" w:rsidRDefault="00B77FB0">
            <w:pPr>
              <w:jc w:val="center"/>
            </w:pPr>
            <w:r>
              <w:t>2</w:t>
            </w:r>
            <w:r w:rsidR="00103DB5">
              <w:rPr>
                <w:lang w:val="en-US"/>
              </w:rPr>
              <w:t>5</w:t>
            </w:r>
            <w:r w:rsidR="00FF6D03">
              <w:rPr>
                <w:lang w:val="en-US"/>
              </w:rPr>
              <w:t>.</w:t>
            </w:r>
            <w:r w:rsidR="00103DB5">
              <w:rPr>
                <w:lang w:val="en-US"/>
              </w:rPr>
              <w:t>12</w:t>
            </w:r>
            <w:r w:rsidR="00FF6D03">
              <w:rPr>
                <w:lang w:val="en-US"/>
              </w:rPr>
              <w:t>.20</w:t>
            </w:r>
            <w:r w:rsidR="0037053D">
              <w:t>2</w:t>
            </w:r>
            <w:r w:rsidR="005D62CF">
              <w:t>3</w:t>
            </w:r>
          </w:p>
        </w:tc>
        <w:tc>
          <w:tcPr>
            <w:tcW w:w="5644" w:type="dxa"/>
            <w:gridSpan w:val="1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142188" w14:textId="77777777" w:rsidR="00CF6C38" w:rsidRPr="00783F2B" w:rsidRDefault="00CF6C38">
            <w:pPr>
              <w:jc w:val="center"/>
            </w:pPr>
          </w:p>
        </w:tc>
      </w:tr>
      <w:tr w:rsidR="00CF6C38" w:rsidRPr="00783F2B" w14:paraId="45564E64" w14:textId="77777777" w:rsidTr="0064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1" w:type="dxa"/>
          <w:cantSplit/>
        </w:trPr>
        <w:tc>
          <w:tcPr>
            <w:tcW w:w="4647" w:type="dxa"/>
            <w:gridSpan w:val="11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77E20865" w14:textId="77777777" w:rsidR="00CF6C38" w:rsidRPr="00D62B38" w:rsidRDefault="00CF6C38" w:rsidP="00B53C6A">
            <w:pPr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</w:rPr>
            </w:pPr>
            <w:r w:rsidRPr="000B3DF6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>Yellow</w:t>
            </w:r>
            <w:r w:rsidR="00FF6D03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0B3DF6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>Fever</w:t>
            </w:r>
            <w:r w:rsidR="00FF6D03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0B3DF6">
              <w:rPr>
                <w:rFonts w:ascii="Franklin Gothic Medium" w:hAnsi="Franklin Gothic Medium"/>
                <w:b/>
                <w:snapToGrid w:val="0"/>
                <w:color w:val="000000"/>
                <w:sz w:val="18"/>
                <w:szCs w:val="18"/>
                <w:lang w:val="en-US"/>
              </w:rPr>
              <w:t>Vaccination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68F70A" w14:textId="77777777" w:rsidR="00CF6C38" w:rsidRPr="00AB0C90" w:rsidRDefault="00FF6D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14.04.202</w:t>
            </w:r>
            <w:r w:rsidR="00AB0C90">
              <w:rPr>
                <w:lang w:val="en-US"/>
              </w:rPr>
              <w:t>8</w:t>
            </w:r>
          </w:p>
        </w:tc>
        <w:tc>
          <w:tcPr>
            <w:tcW w:w="56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16DA074A" w14:textId="77777777" w:rsidR="00CF6C38" w:rsidRPr="00EB58B5" w:rsidRDefault="00CF6C38">
            <w:pPr>
              <w:jc w:val="center"/>
            </w:pPr>
          </w:p>
        </w:tc>
      </w:tr>
      <w:tr w:rsidR="00FC533E" w:rsidRPr="00A414EE" w14:paraId="2CB5B618" w14:textId="77777777" w:rsidTr="003A4102">
        <w:tblPrEx>
          <w:tblBorders>
            <w:top w:val="single" w:sz="8" w:space="0" w:color="000000"/>
            <w:left w:val="single" w:sz="12" w:space="0" w:color="000000"/>
            <w:bottom w:val="single" w:sz="8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31" w:type="dxa"/>
          <w:cantSplit/>
        </w:trPr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1B0A2820" w14:textId="77777777" w:rsidR="00FC533E" w:rsidRPr="00774D5C" w:rsidRDefault="00FC533E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74D5C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 xml:space="preserve">Height </w:t>
            </w:r>
          </w:p>
        </w:tc>
        <w:tc>
          <w:tcPr>
            <w:tcW w:w="56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6FB20646" w14:textId="77777777" w:rsidR="00FC533E" w:rsidRPr="0073149C" w:rsidRDefault="007B29BB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1BA7A38B" w14:textId="77777777" w:rsidR="00FC533E" w:rsidRPr="0073149C" w:rsidRDefault="00FC533E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939C592" w14:textId="77777777" w:rsidR="00FC533E" w:rsidRPr="0073149C" w:rsidRDefault="007B29BB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126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85D1CC0" w14:textId="77777777" w:rsidR="00FC533E" w:rsidRPr="00774D5C" w:rsidRDefault="00FC533E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74D5C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 xml:space="preserve">Color of hair </w:t>
            </w:r>
          </w:p>
        </w:tc>
        <w:tc>
          <w:tcPr>
            <w:tcW w:w="766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7724B9C1" w14:textId="77777777" w:rsidR="00FC533E" w:rsidRPr="0073149C" w:rsidRDefault="00AB0C90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Brown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56F7104E" w14:textId="77777777" w:rsidR="00FC533E" w:rsidRPr="00774D5C" w:rsidRDefault="00FC533E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74D5C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 xml:space="preserve">Color of eyes </w:t>
            </w:r>
          </w:p>
        </w:tc>
        <w:tc>
          <w:tcPr>
            <w:tcW w:w="844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5F396F74" w14:textId="77777777" w:rsidR="00FC533E" w:rsidRPr="0073149C" w:rsidRDefault="00AB0C90" w:rsidP="00BD31F9">
            <w:pPr>
              <w:pStyle w:val="3"/>
              <w:rPr>
                <w:b w:val="0"/>
                <w:bCs/>
              </w:rPr>
            </w:pPr>
            <w:r w:rsidRPr="0073149C">
              <w:rPr>
                <w:rFonts w:ascii="Franklin Gothic Medium" w:hAnsi="Franklin Gothic Medium"/>
                <w:b w:val="0"/>
                <w:bCs/>
                <w:szCs w:val="18"/>
              </w:rPr>
              <w:t>Brown</w:t>
            </w:r>
          </w:p>
        </w:tc>
        <w:tc>
          <w:tcPr>
            <w:tcW w:w="119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39759D4B" w14:textId="77777777" w:rsidR="00FC533E" w:rsidRPr="00774D5C" w:rsidRDefault="00FC533E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74D5C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 xml:space="preserve">Size of shoes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70200C27" w14:textId="77777777" w:rsidR="00FC533E" w:rsidRPr="0073149C" w:rsidRDefault="007B29BB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382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187F2011" w14:textId="77777777" w:rsidR="00FC533E" w:rsidRPr="00774D5C" w:rsidRDefault="00FC533E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74D5C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 xml:space="preserve">Size of </w:t>
            </w:r>
            <w:r w:rsidR="00B53C6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overalls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000080" w:fill="FFFFFF"/>
            <w:vAlign w:val="center"/>
          </w:tcPr>
          <w:p w14:paraId="5FFDF53B" w14:textId="77777777" w:rsidR="00FC533E" w:rsidRPr="0073149C" w:rsidRDefault="007B29BB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4</w:t>
            </w:r>
            <w:r w:rsidR="00AB0C90"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722DEA" w:rsidRPr="00A414EE" w14:paraId="3AB40993" w14:textId="77777777" w:rsidTr="003A4102">
        <w:tblPrEx>
          <w:tblBorders>
            <w:top w:val="single" w:sz="8" w:space="0" w:color="000000"/>
            <w:left w:val="single" w:sz="12" w:space="0" w:color="000000"/>
            <w:bottom w:val="single" w:sz="8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31" w:type="dxa"/>
          <w:cantSplit/>
        </w:trPr>
        <w:tc>
          <w:tcPr>
            <w:tcW w:w="126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52179281" w14:textId="77777777" w:rsidR="00722DEA" w:rsidRPr="00F90ACD" w:rsidRDefault="00722DE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22DE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Collar (cm)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6D5C4C42" w14:textId="77777777" w:rsidR="00722DEA" w:rsidRPr="0073149C" w:rsidRDefault="00C33ABF" w:rsidP="00B53C6A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799" w:type="dxa"/>
            <w:gridSpan w:val="6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8E66150" w14:textId="77777777" w:rsidR="00722DEA" w:rsidRPr="00774D5C" w:rsidRDefault="00722DEA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22DE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Chest (cm)</w:t>
            </w:r>
          </w:p>
        </w:tc>
        <w:tc>
          <w:tcPr>
            <w:tcW w:w="766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92FEBBE" w14:textId="77777777" w:rsidR="00722DEA" w:rsidRPr="0073149C" w:rsidRDefault="00C33ABF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E739BE9" w14:textId="77777777" w:rsidR="00722DEA" w:rsidRPr="00774D5C" w:rsidRDefault="00722DEA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22DE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Waist (cm)</w:t>
            </w:r>
          </w:p>
        </w:tc>
        <w:tc>
          <w:tcPr>
            <w:tcW w:w="844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43102DA" w14:textId="77777777" w:rsidR="00722DEA" w:rsidRPr="001642A0" w:rsidRDefault="00C33ABF" w:rsidP="00BD31F9">
            <w:pPr>
              <w:pStyle w:val="3"/>
            </w:pPr>
            <w:r>
              <w:t>81</w:t>
            </w:r>
          </w:p>
        </w:tc>
        <w:tc>
          <w:tcPr>
            <w:tcW w:w="119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67472A6D" w14:textId="77777777" w:rsidR="00722DEA" w:rsidRPr="00774D5C" w:rsidRDefault="00722DEA" w:rsidP="00722DE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22DE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Cap (cm)</w:t>
            </w:r>
            <w:r w:rsidRPr="00722DE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ab/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30339182" w14:textId="77777777" w:rsidR="00722DEA" w:rsidRPr="0073149C" w:rsidRDefault="00C33ABF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382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4561F002" w14:textId="77777777" w:rsidR="00722DEA" w:rsidRPr="00774D5C" w:rsidRDefault="00722DEA" w:rsidP="00B53C6A">
            <w:pPr>
              <w:jc w:val="center"/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</w:pPr>
            <w:r w:rsidRPr="00722DEA">
              <w:rPr>
                <w:rFonts w:ascii="Franklin Gothic Medium" w:hAnsi="Franklin Gothic Medium"/>
                <w:b/>
                <w:color w:val="000000"/>
                <w:sz w:val="18"/>
                <w:szCs w:val="18"/>
                <w:lang w:val="en-US"/>
              </w:rPr>
              <w:t>Inseam (cm)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000080" w:fill="FFFFFF"/>
            <w:vAlign w:val="center"/>
          </w:tcPr>
          <w:p w14:paraId="59415704" w14:textId="77777777" w:rsidR="00722DEA" w:rsidRPr="0073149C" w:rsidRDefault="00CD083D">
            <w:pPr>
              <w:jc w:val="center"/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</w:pPr>
            <w:r w:rsidRPr="0073149C">
              <w:rPr>
                <w:rFonts w:ascii="Franklin Gothic Medium" w:hAnsi="Franklin Gothic Medium"/>
                <w:bCs/>
                <w:color w:val="000000"/>
                <w:sz w:val="18"/>
                <w:szCs w:val="18"/>
                <w:lang w:val="en-US"/>
              </w:rPr>
              <w:t>58</w:t>
            </w:r>
          </w:p>
        </w:tc>
      </w:tr>
      <w:tr w:rsidR="00F70D4A" w14:paraId="596215A6" w14:textId="77777777" w:rsidTr="006444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50"/>
        </w:trPr>
        <w:tc>
          <w:tcPr>
            <w:tcW w:w="11418" w:type="dxa"/>
            <w:gridSpan w:val="2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E00D11" w14:textId="77777777" w:rsidR="00F70D4A" w:rsidRPr="00B53C6A" w:rsidRDefault="00F70D4A" w:rsidP="00B53C6A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A06A8C">
              <w:rPr>
                <w:rFonts w:ascii="Arial" w:hAnsi="Arial"/>
                <w:b/>
                <w:sz w:val="18"/>
                <w:lang w:val="en-US"/>
              </w:rPr>
              <w:t>SEASERVICE</w:t>
            </w:r>
          </w:p>
        </w:tc>
      </w:tr>
      <w:tr w:rsidR="00BE4149" w14:paraId="75F30A74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285"/>
        </w:trPr>
        <w:tc>
          <w:tcPr>
            <w:tcW w:w="123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2E55E4B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Vessel name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5F26AE" w14:textId="77777777" w:rsidR="00BE4149" w:rsidRDefault="00BE4149">
            <w:pPr>
              <w:ind w:left="-64" w:right="-70"/>
              <w:jc w:val="center"/>
              <w:rPr>
                <w:rFonts w:ascii="Franklin Gothic Medium" w:hAnsi="Franklin Gothic Medium"/>
                <w:b/>
                <w:sz w:val="19"/>
                <w:szCs w:val="19"/>
                <w:lang w:val="en-US"/>
              </w:rPr>
            </w:pPr>
            <w:r>
              <w:rPr>
                <w:rFonts w:ascii="Franklin Gothic Medium" w:hAnsi="Franklin Gothic Medium"/>
                <w:b/>
                <w:sz w:val="19"/>
                <w:szCs w:val="19"/>
                <w:lang w:val="en-US"/>
              </w:rPr>
              <w:t>Type of</w:t>
            </w:r>
          </w:p>
          <w:p w14:paraId="615BCD55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sz w:val="19"/>
                <w:szCs w:val="19"/>
                <w:lang w:val="en-US"/>
              </w:rPr>
            </w:pPr>
            <w:r>
              <w:rPr>
                <w:rFonts w:ascii="Franklin Gothic Medium" w:hAnsi="Franklin Gothic Medium"/>
                <w:b/>
                <w:sz w:val="19"/>
                <w:szCs w:val="19"/>
                <w:lang w:val="en-US"/>
              </w:rPr>
              <w:t>Vessel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113D7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DWT</w:t>
            </w:r>
          </w:p>
        </w:tc>
        <w:tc>
          <w:tcPr>
            <w:tcW w:w="1720" w:type="dxa"/>
            <w:gridSpan w:val="5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C2F066" w14:textId="77777777" w:rsidR="00BE4149" w:rsidRDefault="00BE4149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Main engine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8D7C54" w14:textId="77777777" w:rsidR="00BE4149" w:rsidRPr="00B53C6A" w:rsidRDefault="00BE4149" w:rsidP="00B53C6A">
            <w:pPr>
              <w:pStyle w:val="8"/>
              <w:rPr>
                <w:rFonts w:ascii="Franklin Gothic Medium" w:hAnsi="Franklin Gothic Medium"/>
                <w:lang w:val="ru-RU"/>
              </w:rPr>
            </w:pPr>
            <w:r>
              <w:rPr>
                <w:rFonts w:ascii="Franklin Gothic Medium" w:hAnsi="Franklin Gothic Medium"/>
              </w:rPr>
              <w:t>Flag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78558" w14:textId="77777777" w:rsidR="00BE4149" w:rsidRDefault="00BE4149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Sign</w:t>
            </w:r>
          </w:p>
          <w:p w14:paraId="4DF37136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On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B025B" w14:textId="77777777" w:rsidR="00BE4149" w:rsidRDefault="00BE4149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Sign</w:t>
            </w:r>
          </w:p>
          <w:p w14:paraId="4BA61973" w14:textId="77777777" w:rsidR="00BE4149" w:rsidRDefault="00BE4149" w:rsidP="00B53C6A">
            <w:pPr>
              <w:jc w:val="center"/>
              <w:rPr>
                <w:rFonts w:ascii="Franklin Gothic Medium" w:hAnsi="Franklin Gothic Medium"/>
                <w:b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Off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2B3A0D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Rank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B5EE66F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Company</w:t>
            </w:r>
          </w:p>
        </w:tc>
        <w:tc>
          <w:tcPr>
            <w:tcW w:w="189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2BADE68" w14:textId="77777777" w:rsidR="00BE4149" w:rsidRPr="00B53C6A" w:rsidRDefault="00BE4149" w:rsidP="00B53C6A">
            <w:pPr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Crewing</w:t>
            </w:r>
          </w:p>
        </w:tc>
      </w:tr>
      <w:tr w:rsidR="00F70D4A" w14:paraId="0C1E3A07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E4F9B5" w14:textId="77777777" w:rsidR="00F70D4A" w:rsidRPr="00F93C79" w:rsidRDefault="00F70D4A">
            <w:pPr>
              <w:rPr>
                <w:rFonts w:ascii="Arial" w:hAnsi="Arial"/>
                <w:sz w:val="15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4C4814" w14:textId="77777777" w:rsidR="00F70D4A" w:rsidRPr="00F93C79" w:rsidRDefault="00F70D4A">
            <w:pPr>
              <w:rPr>
                <w:rFonts w:ascii="Arial" w:hAnsi="Arial"/>
                <w:sz w:val="15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76115D" w14:textId="77777777" w:rsidR="00F70D4A" w:rsidRPr="00F93C79" w:rsidRDefault="00F70D4A">
            <w:pPr>
              <w:rPr>
                <w:rFonts w:ascii="Arial" w:hAnsi="Arial"/>
                <w:sz w:val="15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84FE6B" w14:textId="77777777" w:rsidR="00F70D4A" w:rsidRDefault="00F70D4A">
            <w:pPr>
              <w:jc w:val="center"/>
              <w:rPr>
                <w:rFonts w:ascii="Arial" w:hAnsi="Arial"/>
                <w:b/>
                <w:i/>
                <w:sz w:val="18"/>
                <w:lang w:val="en-US"/>
              </w:rPr>
            </w:pPr>
            <w:r>
              <w:rPr>
                <w:rFonts w:ascii="Arial" w:hAnsi="Arial"/>
                <w:b/>
                <w:i/>
                <w:sz w:val="18"/>
                <w:lang w:val="en-US"/>
              </w:rPr>
              <w:t>Type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211C5A" w14:textId="77777777" w:rsidR="00F70D4A" w:rsidRDefault="00F70D4A">
            <w:pPr>
              <w:jc w:val="center"/>
              <w:rPr>
                <w:rFonts w:ascii="Arial" w:hAnsi="Arial"/>
                <w:b/>
                <w:i/>
                <w:sz w:val="18"/>
                <w:lang w:val="en-US"/>
              </w:rPr>
            </w:pPr>
            <w:r>
              <w:rPr>
                <w:rFonts w:ascii="Arial" w:hAnsi="Arial"/>
                <w:b/>
                <w:i/>
                <w:sz w:val="18"/>
                <w:lang w:val="en-US"/>
              </w:rPr>
              <w:t>KWt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495522" w14:textId="77777777" w:rsidR="00F70D4A" w:rsidRDefault="00F70D4A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47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53A1D0" w14:textId="77777777" w:rsidR="00F70D4A" w:rsidRDefault="00F70D4A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385B3" w14:textId="77777777" w:rsidR="00F70D4A" w:rsidRDefault="00F70D4A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DCF567" w14:textId="77777777" w:rsidR="00F70D4A" w:rsidRDefault="00F70D4A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BF2DEF" w14:textId="77777777" w:rsidR="00F70D4A" w:rsidRDefault="00F70D4A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1898" w:type="dxa"/>
            <w:gridSpan w:val="4"/>
            <w:vMerge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520888" w14:textId="77777777" w:rsidR="00F70D4A" w:rsidRDefault="00F70D4A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B77FB0" w14:paraId="630DF0FD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EC9278" w14:textId="66857692" w:rsidR="00B77FB0" w:rsidRPr="001557A8" w:rsidRDefault="001557A8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Burando Explorer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BBF29E" w14:textId="3229E090" w:rsidR="00B77FB0" w:rsidRPr="00B77FB0" w:rsidRDefault="001557A8">
            <w:pPr>
              <w:rPr>
                <w:rFonts w:ascii="Arial" w:hAnsi="Arial"/>
                <w:sz w:val="15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5755E3" w14:textId="257B365C" w:rsidR="00B77FB0" w:rsidRPr="00B77FB0" w:rsidRDefault="00F96637" w:rsidP="00B77FB0">
            <w:pPr>
              <w:jc w:val="center"/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5498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6D209" w14:textId="4EE9272A" w:rsidR="00B77FB0" w:rsidRPr="00B77FB0" w:rsidRDefault="00A816C2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3484AD" w14:textId="162568FA" w:rsidR="00B77FB0" w:rsidRPr="00343D03" w:rsidRDefault="00343D03">
            <w:pPr>
              <w:jc w:val="center"/>
              <w:rPr>
                <w:rFonts w:ascii="Arial" w:hAnsi="Arial"/>
                <w:bCs/>
                <w:sz w:val="18"/>
                <w:lang w:val="en-US"/>
              </w:rPr>
            </w:pPr>
            <w:r w:rsidRPr="00343D03">
              <w:rPr>
                <w:rFonts w:ascii="Arial" w:hAnsi="Arial"/>
                <w:bCs/>
                <w:sz w:val="18"/>
                <w:lang w:val="en-US"/>
              </w:rPr>
              <w:t>2650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D2BFC8" w14:textId="3701F6A3" w:rsidR="00B77FB0" w:rsidRDefault="00A816C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Netherlands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143AE3" w14:textId="3660304A" w:rsidR="00B77FB0" w:rsidRDefault="00A4776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08.01.24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241180" w14:textId="57A4E898" w:rsidR="00B77FB0" w:rsidRDefault="00A4776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02.04.24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C018DD" w14:textId="7207BADF" w:rsidR="00B77FB0" w:rsidRDefault="00A47763">
            <w:pPr>
              <w:rPr>
                <w:rFonts w:ascii="Arial" w:hAnsi="Arial"/>
                <w:sz w:val="15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86CD6C" w14:textId="66921C90" w:rsidR="00B77FB0" w:rsidRDefault="00A4776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VMS</w:t>
            </w:r>
            <w:r w:rsidR="007A749F">
              <w:rPr>
                <w:rFonts w:ascii="Arial" w:hAnsi="Arial"/>
                <w:sz w:val="15"/>
                <w:lang w:val="en-US"/>
              </w:rPr>
              <w:t xml:space="preserve"> Cre</w:t>
            </w:r>
            <w:r w:rsidR="00A816C2">
              <w:rPr>
                <w:rFonts w:ascii="Arial" w:hAnsi="Arial"/>
                <w:sz w:val="15"/>
                <w:lang w:val="en-US"/>
              </w:rPr>
              <w:t xml:space="preserve">w 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837AE2" w14:textId="4CE32ADB" w:rsidR="00B77FB0" w:rsidRDefault="00A816C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VMS Crew</w:t>
            </w:r>
          </w:p>
        </w:tc>
      </w:tr>
      <w:tr w:rsidR="00CC4373" w14:paraId="2DCCDA64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C48569" w14:textId="43045690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Sanar-16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3ED825" w14:textId="1879A363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Oil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6FCD3" w14:textId="0D7DD4F9" w:rsidR="00CC4373" w:rsidRDefault="00CC4373" w:rsidP="00CC4373">
            <w:pPr>
              <w:jc w:val="center"/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7008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4E0E61" w14:textId="2F601D4A" w:rsidR="00CC4373" w:rsidRPr="00252454" w:rsidRDefault="00CC4373" w:rsidP="00CC4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8A9673" w14:textId="155068A4" w:rsidR="00CC4373" w:rsidRDefault="00CC4373" w:rsidP="00CC437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BA9352" w14:textId="48CB1D5D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Russia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B26697" w14:textId="3332650F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30.04.23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16725F" w14:textId="2F5BB5FC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21.09.23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2E4CDF" w14:textId="6C614D99" w:rsidR="00CC4373" w:rsidRPr="00B855EB" w:rsidRDefault="00CC4373" w:rsidP="00CC43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480738" w14:textId="6BEAEA9A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Rouzvud Shipping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49A85E" w14:textId="2E37183F" w:rsidR="00CC4373" w:rsidRDefault="00CC4373" w:rsidP="00CC4373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Rouzvud Shipping</w:t>
            </w:r>
          </w:p>
        </w:tc>
      </w:tr>
      <w:tr w:rsidR="00D52187" w14:paraId="79D5204D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EE7F2E" w14:textId="16DFF376" w:rsidR="00D52187" w:rsidRPr="007D069B" w:rsidRDefault="00F5327D" w:rsidP="00D52187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Coastalwater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91EA9D" w14:textId="444DA4BB" w:rsidR="00D52187" w:rsidRPr="00F93C79" w:rsidRDefault="00D52187" w:rsidP="00D52187">
            <w:pPr>
              <w:rPr>
                <w:rFonts w:ascii="Arial" w:hAnsi="Arial"/>
                <w:sz w:val="15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E2803E" w14:textId="3A8B9E99" w:rsidR="00D52187" w:rsidRPr="00F93C79" w:rsidRDefault="00F5327D" w:rsidP="00F5327D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  <w:lang w:val="en-US"/>
              </w:rPr>
              <w:t>3700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5ECA59" w14:textId="5CC6C5EF" w:rsidR="00D52187" w:rsidRDefault="00F5327D" w:rsidP="00D52187">
            <w:pPr>
              <w:jc w:val="center"/>
              <w:rPr>
                <w:rFonts w:ascii="Arial" w:hAnsi="Arial"/>
                <w:b/>
                <w:i/>
                <w:sz w:val="18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ABC &amp;MDZC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85B3E4" w14:textId="146318CD" w:rsidR="00D52187" w:rsidRDefault="00F5327D" w:rsidP="00D52187">
            <w:pPr>
              <w:jc w:val="center"/>
              <w:rPr>
                <w:rFonts w:ascii="Arial" w:hAnsi="Arial"/>
                <w:b/>
                <w:i/>
                <w:sz w:val="18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1766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52F976" w14:textId="235AB734" w:rsidR="00D52187" w:rsidRDefault="00F5327D" w:rsidP="007D069B">
            <w:pPr>
              <w:jc w:val="center"/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Netherlands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38F039" w14:textId="2C3B4C07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7D069B">
              <w:rPr>
                <w:rFonts w:ascii="Arial" w:hAnsi="Arial"/>
                <w:sz w:val="16"/>
                <w:szCs w:val="16"/>
                <w:lang w:val="en-US"/>
              </w:rPr>
              <w:t>7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6471B4" w14:textId="17B73B13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="00AD4E34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6AECAB" w14:textId="47BDC750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0633B6" w14:textId="569411CA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 w:rsidRPr="00D71350">
              <w:rPr>
                <w:rFonts w:ascii="Arial" w:hAnsi="Arial"/>
                <w:sz w:val="15"/>
                <w:lang w:val="en-US"/>
              </w:rPr>
              <w:t>Clearwater Ship Management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FAB3EC" w14:textId="48085AE3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D52187" w14:paraId="7FA908A9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D28D36" w14:textId="0D371A5F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Coastalwater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8017CD" w14:textId="15FB63CA" w:rsidR="00D52187" w:rsidRPr="00252454" w:rsidRDefault="00D52187" w:rsidP="00D521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1DDC60" w14:textId="682FF57A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 xml:space="preserve">     3700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9C44F7" w14:textId="12E932E6" w:rsidR="00D52187" w:rsidRPr="00D71350" w:rsidRDefault="00D52187" w:rsidP="00D52187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ABC &amp;MDZC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0E7566" w14:textId="17525269" w:rsidR="00D52187" w:rsidRPr="00D71350" w:rsidRDefault="00D52187" w:rsidP="00D52187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1766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BA9056" w14:textId="4C304A1B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Netherlands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401B9E" w14:textId="7397BDFB" w:rsidR="00D52187" w:rsidRDefault="00D52187" w:rsidP="00D52187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29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6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705749" w14:textId="1F602DA9" w:rsidR="00D52187" w:rsidRDefault="00D52187" w:rsidP="00D52187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18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8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D17205" w14:textId="47C48064" w:rsidR="00D52187" w:rsidRPr="00B855EB" w:rsidRDefault="00D52187" w:rsidP="00D521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10163D" w14:textId="587E478E" w:rsidR="00D52187" w:rsidRPr="00D71350" w:rsidRDefault="00D52187" w:rsidP="00D52187">
            <w:pPr>
              <w:rPr>
                <w:rFonts w:ascii="Arial" w:hAnsi="Arial"/>
                <w:sz w:val="15"/>
                <w:lang w:val="en-US"/>
              </w:rPr>
            </w:pPr>
            <w:r w:rsidRPr="00D71350">
              <w:rPr>
                <w:rFonts w:ascii="Arial" w:hAnsi="Arial"/>
                <w:sz w:val="15"/>
                <w:lang w:val="en-US"/>
              </w:rPr>
              <w:t>Clearwater Ship Management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31F5A2" w14:textId="77777777" w:rsidR="00D52187" w:rsidRDefault="00D52187" w:rsidP="00D52187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1A5F52" w14:paraId="540D8399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867270" w14:textId="78E37792" w:rsidR="001A5F52" w:rsidRPr="00B701B9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Coastalwater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E11A3E" w14:textId="496F2263" w:rsidR="001A5F52" w:rsidRPr="00F93C79" w:rsidRDefault="001A5F52" w:rsidP="001A5F52">
            <w:pPr>
              <w:rPr>
                <w:rFonts w:ascii="Arial" w:hAnsi="Arial"/>
                <w:sz w:val="15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B87133" w14:textId="4786FDAA" w:rsidR="001A5F52" w:rsidRPr="00D71350" w:rsidRDefault="001A5F52" w:rsidP="001A5F52">
            <w:pPr>
              <w:jc w:val="center"/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3700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DB7F9A" w14:textId="20BE4A76" w:rsidR="001A5F52" w:rsidRPr="00D71350" w:rsidRDefault="001A5F52" w:rsidP="001A5F52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ABC &amp;MDZC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BB1B20" w14:textId="3F3B5354" w:rsidR="001A5F52" w:rsidRPr="00D71350" w:rsidRDefault="001A5F52" w:rsidP="001A5F52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1766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C6ED7" w14:textId="61F89BC6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Netherlands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05349A" w14:textId="66B383BD" w:rsidR="001A5F52" w:rsidRPr="001A5F52" w:rsidRDefault="001A5F52" w:rsidP="001A5F52">
            <w:pPr>
              <w:rPr>
                <w:rFonts w:ascii="Arial" w:hAnsi="Arial"/>
                <w:sz w:val="16"/>
                <w:szCs w:val="16"/>
              </w:rPr>
            </w:pPr>
            <w:r w:rsidRPr="00D71350">
              <w:rPr>
                <w:rFonts w:ascii="Arial" w:hAnsi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BFD395" w14:textId="17833B8F" w:rsidR="001A5F52" w:rsidRPr="001A5F52" w:rsidRDefault="001A5F52" w:rsidP="001A5F5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04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24DA96" w14:textId="3CDEC457" w:rsidR="001A5F52" w:rsidRDefault="001A5F52" w:rsidP="001A5F52">
            <w:pPr>
              <w:jc w:val="center"/>
              <w:rPr>
                <w:rFonts w:ascii="Arial" w:hAnsi="Arial"/>
                <w:sz w:val="15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E29610" w14:textId="491F1FC3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 w:rsidRPr="00D71350">
              <w:rPr>
                <w:rFonts w:ascii="Arial" w:hAnsi="Arial"/>
                <w:sz w:val="15"/>
                <w:lang w:val="en-US"/>
              </w:rPr>
              <w:t>Clearwater Ship Management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A3E178" w14:textId="77777777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1A5F52" w14:paraId="53EB9F7B" w14:textId="77777777" w:rsidTr="009B2E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E1A6F5" w14:textId="2F003B84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Coastalwater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CEB132" w14:textId="36F80B66" w:rsidR="001A5F52" w:rsidRPr="00252454" w:rsidRDefault="001A5F52" w:rsidP="001A5F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708CEF" w14:textId="64DA16BA" w:rsidR="001A5F52" w:rsidRDefault="001A5F52" w:rsidP="001A5F52">
            <w:pPr>
              <w:jc w:val="center"/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3700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7A9B" w14:textId="1DA6D323" w:rsidR="001A5F52" w:rsidRPr="00D71350" w:rsidRDefault="001A5F52" w:rsidP="001A5F52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ABC &amp;MDZC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FB2E3F" w14:textId="23FE98F8" w:rsidR="001A5F52" w:rsidRPr="00D71350" w:rsidRDefault="001A5F52" w:rsidP="001A5F52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1766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2A31F5" w14:textId="793F1EDC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Netherlands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CB47D0" w14:textId="2B4A56C1" w:rsidR="001A5F52" w:rsidRPr="00D71350" w:rsidRDefault="001A5F52" w:rsidP="001A5F52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.21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8EDF2A" w14:textId="0DDDF62F" w:rsidR="001A5F52" w:rsidRPr="00D71350" w:rsidRDefault="001A5F52" w:rsidP="001A5F52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12</w:t>
            </w:r>
            <w:r w:rsidRPr="00D71350">
              <w:rPr>
                <w:rFonts w:ascii="Arial" w:hAnsi="Arial"/>
                <w:sz w:val="16"/>
                <w:szCs w:val="16"/>
                <w:lang w:val="en-US"/>
              </w:rPr>
              <w:t>.21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14179C" w14:textId="35955056" w:rsidR="001A5F52" w:rsidRPr="00B855EB" w:rsidRDefault="001A5F52" w:rsidP="001A5F5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DAB535" w14:textId="3C37CE95" w:rsidR="001A5F52" w:rsidRPr="00D71350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 w:rsidRPr="00D71350">
              <w:rPr>
                <w:rFonts w:ascii="Arial" w:hAnsi="Arial"/>
                <w:sz w:val="15"/>
                <w:lang w:val="en-US"/>
              </w:rPr>
              <w:t>Clearwater Ship Management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667D90" w14:textId="77777777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1A5F52" w14:paraId="3545E826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2B4DBD" w14:textId="5E70F239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Coastalwater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2220E" w14:textId="2E094B53" w:rsidR="001A5F52" w:rsidRPr="00252454" w:rsidRDefault="001A5F52" w:rsidP="001A5F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1371F" w14:textId="359B8818" w:rsidR="001A5F52" w:rsidRDefault="001A5F52" w:rsidP="001A5F52">
            <w:pPr>
              <w:jc w:val="center"/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3700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DC7768" w14:textId="2AC0CB80" w:rsidR="001A5F52" w:rsidRPr="00D71350" w:rsidRDefault="001A5F52" w:rsidP="001A5F52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ABC &amp;MDZC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DD8DC5" w14:textId="414BAB9E" w:rsidR="001A5F52" w:rsidRPr="00D71350" w:rsidRDefault="001A5F52" w:rsidP="001A5F52">
            <w:pPr>
              <w:jc w:val="center"/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bCs/>
                <w:iCs/>
                <w:sz w:val="16"/>
                <w:szCs w:val="16"/>
                <w:lang w:val="en-US"/>
              </w:rPr>
              <w:t>1766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94B93A" w14:textId="0F039622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Netherlands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2A6CE" w14:textId="17A33FA4" w:rsidR="001A5F52" w:rsidRPr="00D71350" w:rsidRDefault="001A5F52" w:rsidP="001A5F5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sz w:val="16"/>
                <w:szCs w:val="16"/>
                <w:lang w:val="en-US"/>
              </w:rPr>
              <w:t>10.07.21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162AA3" w14:textId="6CCD2D46" w:rsidR="001A5F52" w:rsidRPr="00D71350" w:rsidRDefault="001A5F52" w:rsidP="001A5F5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/>
                <w:sz w:val="16"/>
                <w:szCs w:val="16"/>
                <w:lang w:val="en-US"/>
              </w:rPr>
              <w:t>07.09.21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6EAE85" w14:textId="164EC733" w:rsidR="001A5F52" w:rsidRPr="00B855EB" w:rsidRDefault="001A5F52" w:rsidP="001A5F5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29EF2C" w14:textId="673CB13D" w:rsidR="001A5F52" w:rsidRPr="00D71350" w:rsidRDefault="001A5F52" w:rsidP="001A5F52">
            <w:pPr>
              <w:rPr>
                <w:rFonts w:ascii="Arial" w:hAnsi="Arial"/>
                <w:sz w:val="15"/>
                <w:lang w:val="en-US"/>
              </w:rPr>
            </w:pPr>
            <w:r w:rsidRPr="00D71350">
              <w:rPr>
                <w:rFonts w:ascii="Arial" w:hAnsi="Arial"/>
                <w:sz w:val="15"/>
                <w:lang w:val="en-US"/>
              </w:rPr>
              <w:t>Clearwater Ship Management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C93012" w14:textId="77777777" w:rsidR="001A5F52" w:rsidRDefault="001A5F52" w:rsidP="001A5F52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381D41" w:rsidRPr="000D5AD0" w14:paraId="570671F0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A4D23D" w14:textId="77777777" w:rsidR="00381D41" w:rsidRPr="0037053D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VEDMATA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227B1A" w14:textId="77777777" w:rsidR="00381D41" w:rsidRPr="007B29BB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D9618D" w14:textId="77777777" w:rsidR="00381D41" w:rsidRPr="002B270C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6620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800E2D" w14:textId="77777777" w:rsid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MAK</w:t>
            </w:r>
          </w:p>
          <w:p w14:paraId="12ACB7C8" w14:textId="77777777" w:rsidR="00381D41" w:rsidRPr="0057420F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6M25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1328A2" w14:textId="77777777" w:rsidR="00381D41" w:rsidRPr="002B270C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0A9271" w14:textId="0CF3163C" w:rsidR="00381D41" w:rsidRPr="00381D41" w:rsidRDefault="00381D41" w:rsidP="00381D41">
            <w:pPr>
              <w:jc w:val="center"/>
              <w:rPr>
                <w:sz w:val="16"/>
                <w:szCs w:val="16"/>
              </w:rPr>
            </w:pPr>
            <w:r w:rsidRPr="00381D41">
              <w:rPr>
                <w:rFonts w:ascii="Arial" w:hAnsi="Arial" w:cs="Arial"/>
                <w:sz w:val="16"/>
                <w:szCs w:val="16"/>
                <w:lang w:val="en-US"/>
              </w:rPr>
              <w:t>Nigeria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A0A663" w14:textId="2D4ACAA0" w:rsidR="00381D41" w:rsidRPr="00D71350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350">
              <w:rPr>
                <w:rFonts w:ascii="Arial" w:hAnsi="Arial" w:cs="Arial"/>
                <w:sz w:val="16"/>
                <w:szCs w:val="16"/>
              </w:rPr>
              <w:t>10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D71350">
              <w:rPr>
                <w:rFonts w:ascii="Arial" w:hAnsi="Arial" w:cs="Arial"/>
                <w:sz w:val="16"/>
                <w:szCs w:val="16"/>
              </w:rPr>
              <w:t>10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D713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1BD353" w14:textId="5D208073" w:rsidR="00381D41" w:rsidRPr="00D71350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350">
              <w:rPr>
                <w:rFonts w:ascii="Arial" w:hAnsi="Arial" w:cs="Arial"/>
                <w:sz w:val="16"/>
                <w:szCs w:val="16"/>
              </w:rPr>
              <w:t>14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.0</w:t>
            </w:r>
            <w:r w:rsidRPr="00D71350">
              <w:rPr>
                <w:rFonts w:ascii="Arial" w:hAnsi="Arial" w:cs="Arial"/>
                <w:sz w:val="16"/>
                <w:szCs w:val="16"/>
              </w:rPr>
              <w:t>4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.2</w:t>
            </w:r>
            <w:r w:rsidRPr="00D713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86C2D6" w14:textId="77777777" w:rsidR="00381D41" w:rsidRDefault="00381D41" w:rsidP="00381D41">
            <w:pPr>
              <w:jc w:val="center"/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ED6D1C" w14:textId="4A4BA332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Deep Frontline Limited Tel:+2348152092167 / +2348152092602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A6AA25" w14:textId="7777777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Crew managing director</w:t>
            </w:r>
          </w:p>
          <w:p w14:paraId="461BC8C2" w14:textId="7777777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UVIS UKRAINE LLC</w:t>
            </w:r>
          </w:p>
          <w:p w14:paraId="787FB9C3" w14:textId="6B7BF2FC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 xml:space="preserve">Mob:+38 (099)7554923 </w:t>
            </w:r>
          </w:p>
        </w:tc>
      </w:tr>
      <w:tr w:rsidR="00381D41" w14:paraId="6A5ECCF8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B64F0C" w14:textId="0F8F348D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VEDMATA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03743F" w14:textId="03DFBD7F" w:rsidR="00381D41" w:rsidRPr="007B29BB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29BB"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8F7C83" w14:textId="3975746C" w:rsid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6620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00316B" w14:textId="77777777" w:rsid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MAK</w:t>
            </w:r>
          </w:p>
          <w:p w14:paraId="0AA88F73" w14:textId="2474BC13" w:rsid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6M25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93EACB" w14:textId="2D5FF574" w:rsid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A35A8A" w14:textId="345EF8DD" w:rsidR="00381D41" w:rsidRP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1D41">
              <w:rPr>
                <w:rFonts w:ascii="Arial" w:hAnsi="Arial" w:cs="Arial"/>
                <w:sz w:val="16"/>
                <w:szCs w:val="16"/>
                <w:lang w:val="en-US"/>
              </w:rPr>
              <w:t>Comoros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D55671" w14:textId="10E02E0A" w:rsidR="00381D41" w:rsidRPr="00D71350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</w:rPr>
              <w:t>25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D71350">
              <w:rPr>
                <w:rFonts w:ascii="Arial" w:hAnsi="Arial" w:cs="Arial"/>
                <w:sz w:val="16"/>
                <w:szCs w:val="16"/>
              </w:rPr>
              <w:t>09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.19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6225FC" w14:textId="5AD8665E" w:rsidR="00381D41" w:rsidRPr="00D71350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D71350">
              <w:rPr>
                <w:rFonts w:ascii="Arial" w:hAnsi="Arial" w:cs="Arial"/>
                <w:sz w:val="16"/>
                <w:szCs w:val="16"/>
              </w:rPr>
              <w:t>1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.0</w:t>
            </w:r>
            <w:r w:rsidRPr="00D71350">
              <w:rPr>
                <w:rFonts w:ascii="Arial" w:hAnsi="Arial" w:cs="Arial"/>
                <w:sz w:val="16"/>
                <w:szCs w:val="16"/>
              </w:rPr>
              <w:t>2</w:t>
            </w: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D713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5814D5" w14:textId="1C096810" w:rsidR="00381D41" w:rsidRPr="00B855EB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23F284" w14:textId="24A41062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Deep Frontline Limited Tel:+2348152092167 / +2348152092602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7A19ED" w14:textId="7777777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Crew managing director</w:t>
            </w:r>
          </w:p>
          <w:p w14:paraId="0A4192DC" w14:textId="7777777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UVIS UKRAINE LLC</w:t>
            </w:r>
          </w:p>
          <w:p w14:paraId="701B8233" w14:textId="10ABBBD8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Mob:+38 (099)7554923</w:t>
            </w:r>
          </w:p>
        </w:tc>
      </w:tr>
      <w:tr w:rsidR="00381D41" w14:paraId="60AC3655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6"/>
        </w:trPr>
        <w:tc>
          <w:tcPr>
            <w:tcW w:w="1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4DE705" w14:textId="77777777" w:rsidR="00381D41" w:rsidRPr="0037053D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lastRenderedPageBreak/>
              <w:t>VEDMATA</w:t>
            </w:r>
          </w:p>
        </w:tc>
        <w:tc>
          <w:tcPr>
            <w:tcW w:w="8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A474B3" w14:textId="77777777" w:rsidR="00381D41" w:rsidRPr="007B29BB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1DAE3F" w14:textId="77777777" w:rsidR="00381D41" w:rsidRPr="002B270C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6620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B2A211" w14:textId="77777777" w:rsidR="00381D41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MAK</w:t>
            </w:r>
          </w:p>
          <w:p w14:paraId="790057B0" w14:textId="77777777" w:rsidR="00381D41" w:rsidRPr="0057420F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6M25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310256" w14:textId="77777777" w:rsidR="00381D41" w:rsidRPr="002B270C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335968" w14:textId="10A23449" w:rsidR="00381D41" w:rsidRPr="00381D41" w:rsidRDefault="00381D41" w:rsidP="00381D41">
            <w:pPr>
              <w:jc w:val="center"/>
              <w:rPr>
                <w:sz w:val="16"/>
                <w:szCs w:val="16"/>
              </w:rPr>
            </w:pPr>
            <w:r w:rsidRPr="00381D41">
              <w:rPr>
                <w:rFonts w:ascii="Arial" w:hAnsi="Arial" w:cs="Arial"/>
                <w:sz w:val="16"/>
                <w:szCs w:val="16"/>
                <w:lang w:val="en-US"/>
              </w:rPr>
              <w:t>Comoros</w:t>
            </w:r>
          </w:p>
        </w:tc>
        <w:tc>
          <w:tcPr>
            <w:tcW w:w="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F9E583" w14:textId="77777777" w:rsidR="00381D41" w:rsidRPr="00D71350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23.02.19</w:t>
            </w:r>
          </w:p>
        </w:tc>
        <w:tc>
          <w:tcPr>
            <w:tcW w:w="845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E6C0D0" w14:textId="77777777" w:rsidR="00381D41" w:rsidRPr="00D71350" w:rsidRDefault="00381D41" w:rsidP="00381D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27.06.19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7FA676" w14:textId="77777777" w:rsidR="00381D41" w:rsidRDefault="00381D41" w:rsidP="00381D41">
            <w:pPr>
              <w:jc w:val="center"/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21A780" w14:textId="5D7A083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Deep Frontline Limited Tel:+2348152092167 / +2348152092602</w:t>
            </w:r>
          </w:p>
        </w:tc>
        <w:tc>
          <w:tcPr>
            <w:tcW w:w="1898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52109B" w14:textId="7777777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Crew managing director</w:t>
            </w:r>
          </w:p>
          <w:p w14:paraId="1253DA8F" w14:textId="77777777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UVIS UKRAINE LLC</w:t>
            </w:r>
          </w:p>
          <w:p w14:paraId="7223C0E6" w14:textId="35F46808" w:rsidR="00381D41" w:rsidRDefault="00381D41" w:rsidP="00381D41">
            <w:pPr>
              <w:rPr>
                <w:rFonts w:ascii="Arial" w:hAnsi="Arial"/>
                <w:sz w:val="15"/>
                <w:lang w:val="en-US"/>
              </w:rPr>
            </w:pPr>
            <w:r>
              <w:rPr>
                <w:rFonts w:ascii="Arial" w:hAnsi="Arial"/>
                <w:sz w:val="15"/>
                <w:lang w:val="en-US"/>
              </w:rPr>
              <w:t>Mob:+38 (099)7554923</w:t>
            </w:r>
          </w:p>
        </w:tc>
      </w:tr>
      <w:tr w:rsidR="003A4102" w:rsidRPr="002C2437" w14:paraId="109013E3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9AD419B" w14:textId="77777777" w:rsidR="003A4102" w:rsidRPr="002B270C" w:rsidRDefault="003A4102" w:rsidP="003A410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Blue Lake Star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AB246" w14:textId="77777777" w:rsidR="003A4102" w:rsidRPr="007B29BB" w:rsidRDefault="003A4102" w:rsidP="003A41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55EE8A" w14:textId="77777777" w:rsidR="003A4102" w:rsidRPr="002B270C" w:rsidRDefault="003A4102" w:rsidP="003A41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7109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CE611" w14:textId="77777777" w:rsidR="003A4102" w:rsidRPr="0057420F" w:rsidRDefault="003A4102" w:rsidP="003A4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31463" w14:textId="77777777" w:rsidR="003A4102" w:rsidRPr="002B270C" w:rsidRDefault="003A4102" w:rsidP="003A41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</w:tcPr>
          <w:p w14:paraId="7731D741" w14:textId="77777777" w:rsidR="003A4102" w:rsidRDefault="003A4102" w:rsidP="003A4102">
            <w:pPr>
              <w:jc w:val="center"/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BC8C8" w14:textId="77777777" w:rsidR="003A4102" w:rsidRPr="00D71350" w:rsidRDefault="003A4102" w:rsidP="003A41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11.08.18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2775A" w14:textId="77777777" w:rsidR="003A4102" w:rsidRPr="00D71350" w:rsidRDefault="003A4102" w:rsidP="003A410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23.12.18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2D9713D" w14:textId="77777777" w:rsidR="003A4102" w:rsidRDefault="003A4102" w:rsidP="003A4102">
            <w:pPr>
              <w:jc w:val="center"/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14:paraId="202B1808" w14:textId="20797A16" w:rsidR="003A4102" w:rsidRPr="00572DDD" w:rsidRDefault="003A4102" w:rsidP="003A4102">
            <w:pPr>
              <w:rPr>
                <w:sz w:val="16"/>
                <w:szCs w:val="16"/>
                <w:lang w:val="en-US"/>
              </w:rPr>
            </w:pPr>
            <w:r w:rsidRPr="00572DDD">
              <w:rPr>
                <w:sz w:val="16"/>
                <w:szCs w:val="16"/>
                <w:lang w:val="en-US"/>
              </w:rPr>
              <w:t>Frachtmortrans LLC</w:t>
            </w:r>
          </w:p>
          <w:p w14:paraId="592F99FB" w14:textId="77777777" w:rsidR="003A4102" w:rsidRDefault="003A4102" w:rsidP="003A4102">
            <w:pPr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</w:pPr>
            <w:r w:rsidRPr="003A4102"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  <w:t>Mobile </w:t>
            </w:r>
          </w:p>
          <w:p w14:paraId="4A248B58" w14:textId="77777777" w:rsidR="003A4102" w:rsidRDefault="003A4102" w:rsidP="003A4102">
            <w:pPr>
              <w:rPr>
                <w:i/>
                <w:iCs/>
              </w:rPr>
            </w:pPr>
            <w:r w:rsidRPr="003A4102"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  <w:t>+7(916)2050412</w:t>
            </w:r>
          </w:p>
          <w:p w14:paraId="4ADA1E2E" w14:textId="77029817" w:rsidR="003A4102" w:rsidRPr="003A4102" w:rsidRDefault="003A4102" w:rsidP="003A4102">
            <w:pPr>
              <w:rPr>
                <w:i/>
                <w:iCs/>
              </w:rPr>
            </w:pPr>
            <w:r w:rsidRPr="003A4102"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  <w:t> + 7(965)3130717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6DFB3E4A" w14:textId="2BF862CB" w:rsidR="003A4102" w:rsidRDefault="003A4102" w:rsidP="003A4102">
            <w:pPr>
              <w:rPr>
                <w:lang w:val="en-US"/>
              </w:rPr>
            </w:pPr>
            <w:r>
              <w:rPr>
                <w:lang w:val="en-US"/>
              </w:rPr>
              <w:t>Frachtmortrans LLC</w:t>
            </w:r>
          </w:p>
          <w:p w14:paraId="5A918DCC" w14:textId="77777777" w:rsidR="003A4102" w:rsidRDefault="003A4102" w:rsidP="003A4102">
            <w:pPr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</w:pPr>
            <w:r w:rsidRPr="003A4102"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  <w:t>Mobile </w:t>
            </w:r>
          </w:p>
          <w:p w14:paraId="1CF9C120" w14:textId="77777777" w:rsidR="003A4102" w:rsidRDefault="003A4102" w:rsidP="003A4102">
            <w:pPr>
              <w:rPr>
                <w:i/>
                <w:iCs/>
              </w:rPr>
            </w:pPr>
            <w:r w:rsidRPr="003A4102"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  <w:t>+7(916)2050412</w:t>
            </w:r>
          </w:p>
          <w:p w14:paraId="2CC4AF91" w14:textId="34729F53" w:rsidR="003A4102" w:rsidRPr="002B270C" w:rsidRDefault="003A4102" w:rsidP="003A4102">
            <w:pPr>
              <w:rPr>
                <w:rFonts w:ascii="Arial" w:hAnsi="Arial" w:cs="Arial"/>
                <w:sz w:val="16"/>
                <w:szCs w:val="16"/>
              </w:rPr>
            </w:pPr>
            <w:r w:rsidRPr="003A4102">
              <w:rPr>
                <w:rStyle w:val="ac"/>
                <w:rFonts w:ascii="Arial" w:hAnsi="Arial" w:cs="Arial"/>
                <w:i w:val="0"/>
                <w:iCs w:val="0"/>
                <w:sz w:val="15"/>
                <w:szCs w:val="15"/>
                <w:shd w:val="clear" w:color="auto" w:fill="FFFFFF"/>
                <w:lang w:val="en-US"/>
              </w:rPr>
              <w:t> + 7(965)3130717</w:t>
            </w:r>
          </w:p>
        </w:tc>
      </w:tr>
      <w:tr w:rsidR="00E901A1" w:rsidRPr="002C2437" w14:paraId="01479DB4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257A683" w14:textId="77777777" w:rsidR="00E901A1" w:rsidRPr="002B270C" w:rsidRDefault="00E901A1" w:rsidP="00603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F5594F">
              <w:rPr>
                <w:sz w:val="18"/>
                <w:szCs w:val="18"/>
                <w:lang w:val="en-US"/>
              </w:rPr>
              <w:t>Riroil 2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9BA828" w14:textId="77777777" w:rsidR="00E901A1" w:rsidRPr="007B29BB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F0C0F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6620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CE59DD" w14:textId="77777777" w:rsidR="00E901A1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MAK</w:t>
            </w:r>
          </w:p>
          <w:p w14:paraId="5A5A58E3" w14:textId="77777777" w:rsidR="00E901A1" w:rsidRPr="0057420F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6M25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10E1FE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</w:tcPr>
          <w:p w14:paraId="3DBAABD5" w14:textId="77777777" w:rsidR="00E901A1" w:rsidRDefault="00E901A1" w:rsidP="0060391F">
            <w:pPr>
              <w:jc w:val="center"/>
            </w:pPr>
            <w:r w:rsidRPr="00072379">
              <w:rPr>
                <w:rFonts w:ascii="Arial" w:hAnsi="Arial" w:cs="Arial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EED0F" w14:textId="77777777" w:rsidR="00E901A1" w:rsidRPr="00D71350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12.08.17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B93AC0" w14:textId="77777777" w:rsidR="00E901A1" w:rsidRPr="00D71350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12.03.18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60FE3F1" w14:textId="77777777" w:rsidR="00E901A1" w:rsidRDefault="00E901A1" w:rsidP="0060391F">
            <w:pPr>
              <w:jc w:val="center"/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14:paraId="6AA868B1" w14:textId="77777777" w:rsidR="00E901A1" w:rsidRDefault="00E901A1" w:rsidP="0060391F">
            <w:pPr>
              <w:jc w:val="center"/>
            </w:pPr>
            <w:r w:rsidRPr="00244E0E">
              <w:rPr>
                <w:rFonts w:ascii="Arial" w:hAnsi="Arial" w:cs="Arial"/>
                <w:sz w:val="16"/>
                <w:szCs w:val="16"/>
                <w:lang w:val="en-US"/>
              </w:rPr>
              <w:t>Palmali Shipping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9C54DD4" w14:textId="77777777" w:rsidR="00E901A1" w:rsidRPr="002B270C" w:rsidRDefault="00E901A1" w:rsidP="00D3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1A1" w:rsidRPr="002C2437" w14:paraId="4E55E06E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14:paraId="3379B425" w14:textId="77777777" w:rsidR="00E901A1" w:rsidRPr="00F5594F" w:rsidRDefault="00E901A1" w:rsidP="0060391F">
            <w:pPr>
              <w:rPr>
                <w:sz w:val="18"/>
                <w:szCs w:val="18"/>
              </w:rPr>
            </w:pPr>
            <w:r w:rsidRPr="00F5594F">
              <w:rPr>
                <w:sz w:val="18"/>
                <w:szCs w:val="18"/>
                <w:lang w:val="en-US"/>
              </w:rPr>
              <w:t xml:space="preserve"> Riroil 2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0BA4B" w14:textId="77777777" w:rsidR="00E901A1" w:rsidRPr="007B29BB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29BB"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7C632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6620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7B4061" w14:textId="77777777" w:rsidR="00E901A1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MAK</w:t>
            </w:r>
          </w:p>
          <w:p w14:paraId="2061CFBD" w14:textId="77777777" w:rsidR="00E901A1" w:rsidRPr="007B29BB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6M25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B3AEF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</w:tcPr>
          <w:p w14:paraId="23C0C249" w14:textId="77777777" w:rsidR="00E901A1" w:rsidRDefault="00E901A1" w:rsidP="0060391F">
            <w:pPr>
              <w:jc w:val="center"/>
            </w:pPr>
            <w:r w:rsidRPr="00072379">
              <w:rPr>
                <w:rFonts w:ascii="Arial" w:hAnsi="Arial" w:cs="Arial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A2DBB" w14:textId="77777777" w:rsidR="00E901A1" w:rsidRPr="00D71350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20.11.16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93627" w14:textId="77777777" w:rsidR="00E901A1" w:rsidRPr="00D71350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1350">
              <w:rPr>
                <w:rFonts w:ascii="Arial" w:hAnsi="Arial" w:cs="Arial"/>
                <w:sz w:val="16"/>
                <w:szCs w:val="16"/>
                <w:lang w:val="en-US"/>
              </w:rPr>
              <w:t>02.05.17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BCF3A22" w14:textId="77777777" w:rsidR="00E901A1" w:rsidRDefault="00E901A1" w:rsidP="0060391F">
            <w:pPr>
              <w:jc w:val="center"/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14:paraId="27F5D42A" w14:textId="77777777" w:rsidR="00E901A1" w:rsidRDefault="00E901A1" w:rsidP="0060391F">
            <w:pPr>
              <w:jc w:val="center"/>
            </w:pPr>
            <w:r w:rsidRPr="00244E0E">
              <w:rPr>
                <w:rFonts w:ascii="Arial" w:hAnsi="Arial" w:cs="Arial"/>
                <w:sz w:val="16"/>
                <w:szCs w:val="16"/>
                <w:lang w:val="en-US"/>
              </w:rPr>
              <w:t>Palmali Shipping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CD9105F" w14:textId="77777777" w:rsidR="00E901A1" w:rsidRPr="002B270C" w:rsidRDefault="00E901A1" w:rsidP="00D3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1A1" w:rsidRPr="002C2437" w14:paraId="713E8263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14:paraId="4F8FC695" w14:textId="77777777" w:rsidR="00E901A1" w:rsidRDefault="00E901A1" w:rsidP="0060391F">
            <w:pPr>
              <w:rPr>
                <w:sz w:val="18"/>
                <w:szCs w:val="18"/>
              </w:rPr>
            </w:pPr>
            <w:r w:rsidRPr="00F5594F">
              <w:rPr>
                <w:sz w:val="18"/>
                <w:szCs w:val="18"/>
                <w:lang w:val="en-US"/>
              </w:rPr>
              <w:t xml:space="preserve"> Nasiba </w:t>
            </w:r>
          </w:p>
          <w:p w14:paraId="59C22E2D" w14:textId="77777777" w:rsidR="00E901A1" w:rsidRPr="00F5594F" w:rsidRDefault="00E901A1" w:rsidP="0060391F">
            <w:pPr>
              <w:rPr>
                <w:sz w:val="18"/>
                <w:szCs w:val="18"/>
              </w:rPr>
            </w:pPr>
            <w:r w:rsidRPr="00F5594F">
              <w:rPr>
                <w:sz w:val="18"/>
                <w:szCs w:val="18"/>
                <w:lang w:val="en-US"/>
              </w:rPr>
              <w:t>Zeynalova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724B58" w14:textId="77777777" w:rsidR="00E901A1" w:rsidRPr="00A920C1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11E07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7050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9A8B8" w14:textId="77777777" w:rsidR="00E901A1" w:rsidRPr="0057420F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BA5AD6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B875E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4E526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13.04.16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97A33F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12.08.16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45E6374" w14:textId="77777777" w:rsidR="00E901A1" w:rsidRDefault="00E901A1" w:rsidP="0060391F">
            <w:pPr>
              <w:jc w:val="center"/>
            </w:pPr>
            <w:r w:rsidRPr="00B855EB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41A427D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Palmali Co. Ltd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E759E16" w14:textId="77777777" w:rsidR="00E901A1" w:rsidRPr="002B270C" w:rsidRDefault="00E901A1" w:rsidP="00D3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1A1" w:rsidRPr="002C2437" w14:paraId="18A0B763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61D0C5A" w14:textId="77777777" w:rsidR="00E901A1" w:rsidRPr="00252454" w:rsidRDefault="00E901A1" w:rsidP="0060391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52454">
              <w:rPr>
                <w:rFonts w:ascii="Arial" w:hAnsi="Arial" w:cs="Arial"/>
                <w:sz w:val="14"/>
                <w:szCs w:val="14"/>
                <w:lang w:val="en-US"/>
              </w:rPr>
              <w:t>m/t Vilesh River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F79E4" w14:textId="77777777" w:rsidR="00E901A1" w:rsidRPr="00A920C1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3E537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7050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9D2A19" w14:textId="77777777" w:rsidR="00E901A1" w:rsidRPr="0057420F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64E6FD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FE2C95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014492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26.07.15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052DB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15.12.15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676FC7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C38056D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Palmali Co. Ltd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C350228" w14:textId="77777777" w:rsidR="00E901A1" w:rsidRPr="002B270C" w:rsidRDefault="00E901A1" w:rsidP="00D3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1A1" w:rsidRPr="002C2437" w14:paraId="329BC927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A8185F" w14:textId="77777777" w:rsidR="00E901A1" w:rsidRPr="002B270C" w:rsidRDefault="00E901A1" w:rsidP="00603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m/t Lerik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BD253" w14:textId="77777777" w:rsidR="00E901A1" w:rsidRPr="00A920C1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807D84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7109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BEFBF" w14:textId="77777777" w:rsidR="00E901A1" w:rsidRPr="0057420F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92E1A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A92BC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BF05E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15.01.15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E11739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23.05.15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4ADB7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BC90E4F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Palmali Shipping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B36DBD1" w14:textId="77777777" w:rsidR="00E901A1" w:rsidRPr="002B270C" w:rsidRDefault="00E901A1" w:rsidP="00D3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1A1" w:rsidRPr="002C2437" w14:paraId="041D9005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</w:trPr>
        <w:tc>
          <w:tcPr>
            <w:tcW w:w="1238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D80AA1F" w14:textId="77777777" w:rsidR="00E901A1" w:rsidRPr="002B270C" w:rsidRDefault="00E901A1" w:rsidP="00603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09FB">
              <w:rPr>
                <w:rFonts w:ascii="Arial" w:hAnsi="Arial" w:cs="Arial"/>
                <w:sz w:val="16"/>
                <w:szCs w:val="16"/>
                <w:lang w:val="en-US"/>
              </w:rPr>
              <w:t>General  Hazi Aslanov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B2FA4" w14:textId="77777777" w:rsidR="00E901A1" w:rsidRPr="00A920C1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Oil/Chemical tanker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F9241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6444</w:t>
            </w:r>
          </w:p>
        </w:tc>
        <w:tc>
          <w:tcPr>
            <w:tcW w:w="84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0A7BD7" w14:textId="77777777" w:rsidR="00E901A1" w:rsidRPr="0057420F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45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artsila</w:t>
            </w:r>
            <w:r w:rsidRPr="00252454">
              <w:rPr>
                <w:rFonts w:ascii="Arial" w:hAnsi="Arial" w:cs="Arial"/>
                <w:sz w:val="16"/>
                <w:szCs w:val="16"/>
              </w:rPr>
              <w:t xml:space="preserve"> 6L20</w:t>
            </w:r>
          </w:p>
        </w:tc>
        <w:tc>
          <w:tcPr>
            <w:tcW w:w="87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DB1BD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84FD6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7BBD14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23.04.14</w:t>
            </w:r>
          </w:p>
        </w:tc>
        <w:tc>
          <w:tcPr>
            <w:tcW w:w="84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1772A" w14:textId="77777777" w:rsidR="00E901A1" w:rsidRPr="001111C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11CC">
              <w:rPr>
                <w:rFonts w:ascii="Arial" w:hAnsi="Arial" w:cs="Arial"/>
                <w:sz w:val="16"/>
                <w:szCs w:val="16"/>
                <w:lang w:val="en-US"/>
              </w:rPr>
              <w:t>04.09.14</w:t>
            </w:r>
          </w:p>
        </w:tc>
        <w:tc>
          <w:tcPr>
            <w:tcW w:w="7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156A5C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Chief mate</w:t>
            </w:r>
          </w:p>
        </w:tc>
        <w:tc>
          <w:tcPr>
            <w:tcW w:w="1675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69E3F09" w14:textId="77777777" w:rsidR="00E901A1" w:rsidRPr="002B270C" w:rsidRDefault="00E901A1" w:rsidP="00603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2454">
              <w:rPr>
                <w:rFonts w:ascii="Arial" w:hAnsi="Arial" w:cs="Arial"/>
                <w:sz w:val="16"/>
                <w:szCs w:val="16"/>
                <w:lang w:val="en-US"/>
              </w:rPr>
              <w:t>Palmali Shipping</w:t>
            </w:r>
          </w:p>
        </w:tc>
        <w:tc>
          <w:tcPr>
            <w:tcW w:w="1898" w:type="dxa"/>
            <w:gridSpan w:val="4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FE52086" w14:textId="77777777" w:rsidR="00E901A1" w:rsidRPr="002B270C" w:rsidRDefault="00E901A1" w:rsidP="00D36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FC4" w:rsidRPr="004766A6" w14:paraId="5BD7A7D0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42"/>
        </w:trPr>
        <w:tc>
          <w:tcPr>
            <w:tcW w:w="7845" w:type="dxa"/>
            <w:gridSpan w:val="21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EB41709" w14:textId="77777777" w:rsidR="00561FC4" w:rsidRPr="00603278" w:rsidRDefault="00561FC4" w:rsidP="009E083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Date</w:t>
            </w:r>
            <w:r>
              <w:rPr>
                <w:rFonts w:ascii="Arial" w:hAnsi="Arial"/>
                <w:b/>
                <w:sz w:val="18"/>
              </w:rPr>
              <w:t xml:space="preserve"> /Дата заполнения/:</w:t>
            </w:r>
            <w:r>
              <w:rPr>
                <w:rFonts w:ascii="Arial" w:hAnsi="Arial"/>
                <w:b/>
                <w:sz w:val="18"/>
                <w:lang w:val="en-US"/>
              </w:rPr>
              <w:t>Signature</w:t>
            </w:r>
            <w:r>
              <w:rPr>
                <w:rFonts w:ascii="Arial" w:hAnsi="Arial"/>
                <w:b/>
                <w:sz w:val="18"/>
              </w:rPr>
              <w:t xml:space="preserve"> /Подпись/</w:t>
            </w:r>
          </w:p>
          <w:p w14:paraId="5DE4B7D8" w14:textId="789663B8" w:rsidR="00AB0C90" w:rsidRPr="0034473F" w:rsidRDefault="00AB0C90" w:rsidP="00AB0C90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C33ABF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F6489B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08</w:t>
            </w:r>
            <w:r w:rsidR="00A43701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.</w:t>
            </w:r>
            <w:r w:rsidR="00AA3D57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0</w:t>
            </w:r>
            <w:r w:rsidR="00867CD7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A43701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.20</w:t>
            </w:r>
            <w:r w:rsidR="0037053D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2</w:t>
            </w:r>
            <w:r w:rsidR="00AA3D57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 / Yushchenko</w:t>
            </w:r>
          </w:p>
          <w:p w14:paraId="2A6DB1D0" w14:textId="77777777" w:rsidR="00561FC4" w:rsidRPr="00AB0C90" w:rsidRDefault="00561FC4" w:rsidP="009E0831">
            <w:pPr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4D4B31F5" w14:textId="77777777" w:rsidR="00561FC4" w:rsidRPr="00247C6E" w:rsidRDefault="00561FC4" w:rsidP="009E0831">
            <w:pPr>
              <w:rPr>
                <w:b/>
                <w:color w:val="FF0000"/>
              </w:rPr>
            </w:pPr>
          </w:p>
        </w:tc>
        <w:tc>
          <w:tcPr>
            <w:tcW w:w="24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86316" w14:textId="77777777" w:rsidR="00561FC4" w:rsidRPr="00FA076F" w:rsidRDefault="00561FC4" w:rsidP="009E0831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83619D">
              <w:rPr>
                <w:rFonts w:ascii="Arial" w:hAnsi="Arial"/>
                <w:b/>
                <w:sz w:val="16"/>
                <w:szCs w:val="16"/>
                <w:lang w:val="en-US"/>
              </w:rPr>
              <w:t>Last</w:t>
            </w:r>
            <w:r w:rsidR="00AB0C90"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</w:t>
            </w:r>
            <w:r w:rsidRPr="0083619D">
              <w:rPr>
                <w:rFonts w:ascii="Arial" w:hAnsi="Arial"/>
                <w:b/>
                <w:sz w:val="16"/>
                <w:szCs w:val="16"/>
                <w:lang w:val="en-US"/>
              </w:rPr>
              <w:t>wages</w:t>
            </w: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E3017" w14:textId="1E3BCE06" w:rsidR="00561FC4" w:rsidRPr="004766A6" w:rsidRDefault="00561FC4" w:rsidP="009E0831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561FC4" w:rsidRPr="00A414EE" w14:paraId="2C8B1D19" w14:textId="77777777" w:rsidTr="003A41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1" w:type="dxa"/>
          <w:cantSplit/>
          <w:trHeight w:val="72"/>
        </w:trPr>
        <w:tc>
          <w:tcPr>
            <w:tcW w:w="7845" w:type="dxa"/>
            <w:gridSpan w:val="21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4DBF02" w14:textId="77777777" w:rsidR="00561FC4" w:rsidRDefault="00561FC4" w:rsidP="009E0831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A5B7DE" w14:textId="77777777" w:rsidR="00561FC4" w:rsidRPr="0083619D" w:rsidRDefault="00D5795A" w:rsidP="00FA076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561FC4" w:rsidRPr="004766A6">
              <w:rPr>
                <w:rFonts w:ascii="Arial Rounded MT Bold" w:hAnsi="Arial Rounded MT Bold"/>
                <w:sz w:val="16"/>
                <w:szCs w:val="16"/>
                <w:lang w:val="en-US"/>
              </w:rPr>
              <w:t>in salary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BC180" w14:textId="642437FD" w:rsidR="00561FC4" w:rsidRPr="00E414A5" w:rsidRDefault="00561FC4" w:rsidP="00DF74D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E81A80" w14:textId="77777777" w:rsidR="00283AC3" w:rsidRPr="00D75A7F" w:rsidRDefault="00283AC3" w:rsidP="00A53146">
      <w:pPr>
        <w:ind w:left="426"/>
        <w:rPr>
          <w:sz w:val="18"/>
          <w:lang w:val="en-US"/>
        </w:rPr>
      </w:pPr>
    </w:p>
    <w:sectPr w:rsidR="00283AC3" w:rsidRPr="00D75A7F" w:rsidSect="00664745">
      <w:pgSz w:w="11906" w:h="16838"/>
      <w:pgMar w:top="28" w:right="720" w:bottom="720" w:left="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FBA00" w14:textId="77777777" w:rsidR="007D30BD" w:rsidRDefault="007D30BD" w:rsidP="00D5795A">
      <w:r>
        <w:separator/>
      </w:r>
    </w:p>
  </w:endnote>
  <w:endnote w:type="continuationSeparator" w:id="0">
    <w:p w14:paraId="73A400AF" w14:textId="77777777" w:rsidR="007D30BD" w:rsidRDefault="007D30BD" w:rsidP="00D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49BBD" w14:textId="77777777" w:rsidR="007D30BD" w:rsidRDefault="007D30BD" w:rsidP="00D5795A">
      <w:r>
        <w:separator/>
      </w:r>
    </w:p>
  </w:footnote>
  <w:footnote w:type="continuationSeparator" w:id="0">
    <w:p w14:paraId="5515C7E3" w14:textId="77777777" w:rsidR="007D30BD" w:rsidRDefault="007D30BD" w:rsidP="00D5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12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303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79"/>
    <w:rsid w:val="000006B3"/>
    <w:rsid w:val="0000458B"/>
    <w:rsid w:val="000308C0"/>
    <w:rsid w:val="00043945"/>
    <w:rsid w:val="00045B92"/>
    <w:rsid w:val="0005596C"/>
    <w:rsid w:val="000561CC"/>
    <w:rsid w:val="000602B2"/>
    <w:rsid w:val="00067632"/>
    <w:rsid w:val="000802BB"/>
    <w:rsid w:val="000A18CC"/>
    <w:rsid w:val="000A3EA4"/>
    <w:rsid w:val="000A7152"/>
    <w:rsid w:val="000B3361"/>
    <w:rsid w:val="000B54BC"/>
    <w:rsid w:val="000C1B07"/>
    <w:rsid w:val="000C3D82"/>
    <w:rsid w:val="000D21EF"/>
    <w:rsid w:val="000D5AD0"/>
    <w:rsid w:val="000E078E"/>
    <w:rsid w:val="000F06BA"/>
    <w:rsid w:val="000F3BD5"/>
    <w:rsid w:val="000F5DDC"/>
    <w:rsid w:val="000F63A8"/>
    <w:rsid w:val="00103DB5"/>
    <w:rsid w:val="00106571"/>
    <w:rsid w:val="001111CC"/>
    <w:rsid w:val="0011250F"/>
    <w:rsid w:val="0012303B"/>
    <w:rsid w:val="00124C97"/>
    <w:rsid w:val="001310BC"/>
    <w:rsid w:val="00132070"/>
    <w:rsid w:val="00137631"/>
    <w:rsid w:val="00140CFF"/>
    <w:rsid w:val="0014345C"/>
    <w:rsid w:val="00143B53"/>
    <w:rsid w:val="00144188"/>
    <w:rsid w:val="001461A1"/>
    <w:rsid w:val="0014670E"/>
    <w:rsid w:val="001557A8"/>
    <w:rsid w:val="00157F11"/>
    <w:rsid w:val="001642A0"/>
    <w:rsid w:val="0016679E"/>
    <w:rsid w:val="00177A24"/>
    <w:rsid w:val="00181B4E"/>
    <w:rsid w:val="00181E87"/>
    <w:rsid w:val="001A3635"/>
    <w:rsid w:val="001A5F52"/>
    <w:rsid w:val="001B2D30"/>
    <w:rsid w:val="001C547F"/>
    <w:rsid w:val="001C70CF"/>
    <w:rsid w:val="001E074D"/>
    <w:rsid w:val="001E24A4"/>
    <w:rsid w:val="00201280"/>
    <w:rsid w:val="00201C3F"/>
    <w:rsid w:val="00203124"/>
    <w:rsid w:val="002077C2"/>
    <w:rsid w:val="00210228"/>
    <w:rsid w:val="00211909"/>
    <w:rsid w:val="002130A9"/>
    <w:rsid w:val="00215147"/>
    <w:rsid w:val="00221A1C"/>
    <w:rsid w:val="00231762"/>
    <w:rsid w:val="00240C82"/>
    <w:rsid w:val="00242F05"/>
    <w:rsid w:val="0025485F"/>
    <w:rsid w:val="002560F4"/>
    <w:rsid w:val="0026543B"/>
    <w:rsid w:val="00265749"/>
    <w:rsid w:val="0026690D"/>
    <w:rsid w:val="00283AC3"/>
    <w:rsid w:val="00295D13"/>
    <w:rsid w:val="002A1E62"/>
    <w:rsid w:val="002A7309"/>
    <w:rsid w:val="002B1DFA"/>
    <w:rsid w:val="002B270C"/>
    <w:rsid w:val="002B56A6"/>
    <w:rsid w:val="002C2437"/>
    <w:rsid w:val="002C2872"/>
    <w:rsid w:val="002C3214"/>
    <w:rsid w:val="002C41D7"/>
    <w:rsid w:val="002D5315"/>
    <w:rsid w:val="002D6494"/>
    <w:rsid w:val="002D7348"/>
    <w:rsid w:val="002E758B"/>
    <w:rsid w:val="00306C6A"/>
    <w:rsid w:val="00307B3F"/>
    <w:rsid w:val="00311176"/>
    <w:rsid w:val="00311FF9"/>
    <w:rsid w:val="00321FAE"/>
    <w:rsid w:val="00325DDC"/>
    <w:rsid w:val="00335334"/>
    <w:rsid w:val="003430EA"/>
    <w:rsid w:val="00343D03"/>
    <w:rsid w:val="0034530D"/>
    <w:rsid w:val="00353AC6"/>
    <w:rsid w:val="0035564B"/>
    <w:rsid w:val="00361C6A"/>
    <w:rsid w:val="00363F2E"/>
    <w:rsid w:val="0037053D"/>
    <w:rsid w:val="00370C21"/>
    <w:rsid w:val="003756A7"/>
    <w:rsid w:val="00381D41"/>
    <w:rsid w:val="00383660"/>
    <w:rsid w:val="00384CBB"/>
    <w:rsid w:val="003930A3"/>
    <w:rsid w:val="003A17FF"/>
    <w:rsid w:val="003A3E5C"/>
    <w:rsid w:val="003A4102"/>
    <w:rsid w:val="003B3F09"/>
    <w:rsid w:val="003B6DBB"/>
    <w:rsid w:val="003B7EE9"/>
    <w:rsid w:val="003C04A9"/>
    <w:rsid w:val="003C2331"/>
    <w:rsid w:val="003E2C83"/>
    <w:rsid w:val="003E473B"/>
    <w:rsid w:val="003E752A"/>
    <w:rsid w:val="003F228F"/>
    <w:rsid w:val="004050CC"/>
    <w:rsid w:val="004127E9"/>
    <w:rsid w:val="004143D6"/>
    <w:rsid w:val="004157A8"/>
    <w:rsid w:val="00416321"/>
    <w:rsid w:val="004209C0"/>
    <w:rsid w:val="00424A04"/>
    <w:rsid w:val="00424CBF"/>
    <w:rsid w:val="00425941"/>
    <w:rsid w:val="00426441"/>
    <w:rsid w:val="00426ACC"/>
    <w:rsid w:val="00426B0A"/>
    <w:rsid w:val="004271EA"/>
    <w:rsid w:val="00434C5F"/>
    <w:rsid w:val="004445C0"/>
    <w:rsid w:val="004563BF"/>
    <w:rsid w:val="00460E80"/>
    <w:rsid w:val="00461311"/>
    <w:rsid w:val="00466FED"/>
    <w:rsid w:val="004713ED"/>
    <w:rsid w:val="0047166F"/>
    <w:rsid w:val="00481044"/>
    <w:rsid w:val="00481658"/>
    <w:rsid w:val="00481F93"/>
    <w:rsid w:val="00487640"/>
    <w:rsid w:val="00492D82"/>
    <w:rsid w:val="004964AE"/>
    <w:rsid w:val="004A0E03"/>
    <w:rsid w:val="004B0DC7"/>
    <w:rsid w:val="004B1F85"/>
    <w:rsid w:val="004C0479"/>
    <w:rsid w:val="004C2EE4"/>
    <w:rsid w:val="004D0416"/>
    <w:rsid w:val="004D527D"/>
    <w:rsid w:val="004F4C60"/>
    <w:rsid w:val="004F5DE6"/>
    <w:rsid w:val="00500635"/>
    <w:rsid w:val="00514EB1"/>
    <w:rsid w:val="0051665A"/>
    <w:rsid w:val="00523E61"/>
    <w:rsid w:val="00531A7A"/>
    <w:rsid w:val="00536D13"/>
    <w:rsid w:val="00551862"/>
    <w:rsid w:val="00554FFC"/>
    <w:rsid w:val="00561FC4"/>
    <w:rsid w:val="005628C3"/>
    <w:rsid w:val="00564EB3"/>
    <w:rsid w:val="00565D8C"/>
    <w:rsid w:val="00572DDD"/>
    <w:rsid w:val="0057420F"/>
    <w:rsid w:val="0058108B"/>
    <w:rsid w:val="00585EC6"/>
    <w:rsid w:val="005873BF"/>
    <w:rsid w:val="00587942"/>
    <w:rsid w:val="00592962"/>
    <w:rsid w:val="005A0509"/>
    <w:rsid w:val="005A06D1"/>
    <w:rsid w:val="005A4659"/>
    <w:rsid w:val="005A625B"/>
    <w:rsid w:val="005A649C"/>
    <w:rsid w:val="005B2CDA"/>
    <w:rsid w:val="005B7245"/>
    <w:rsid w:val="005C22C2"/>
    <w:rsid w:val="005C42AA"/>
    <w:rsid w:val="005C5B0A"/>
    <w:rsid w:val="005D62CF"/>
    <w:rsid w:val="005E312A"/>
    <w:rsid w:val="005F2AF6"/>
    <w:rsid w:val="00603703"/>
    <w:rsid w:val="006116B8"/>
    <w:rsid w:val="006117DB"/>
    <w:rsid w:val="006161DA"/>
    <w:rsid w:val="00621650"/>
    <w:rsid w:val="00622B6C"/>
    <w:rsid w:val="00622CA0"/>
    <w:rsid w:val="00623896"/>
    <w:rsid w:val="00627773"/>
    <w:rsid w:val="006444F6"/>
    <w:rsid w:val="00663A5E"/>
    <w:rsid w:val="00663F00"/>
    <w:rsid w:val="00664745"/>
    <w:rsid w:val="00670527"/>
    <w:rsid w:val="00672912"/>
    <w:rsid w:val="00672C0F"/>
    <w:rsid w:val="006750CA"/>
    <w:rsid w:val="00677D23"/>
    <w:rsid w:val="00680B4B"/>
    <w:rsid w:val="006833AF"/>
    <w:rsid w:val="0068588C"/>
    <w:rsid w:val="00693371"/>
    <w:rsid w:val="00696E4B"/>
    <w:rsid w:val="006A2436"/>
    <w:rsid w:val="006B173D"/>
    <w:rsid w:val="006B3B44"/>
    <w:rsid w:val="006C3D44"/>
    <w:rsid w:val="006C4D6A"/>
    <w:rsid w:val="006E0BB7"/>
    <w:rsid w:val="006E343D"/>
    <w:rsid w:val="006F0EDD"/>
    <w:rsid w:val="006F7AA1"/>
    <w:rsid w:val="007006A8"/>
    <w:rsid w:val="00722DEA"/>
    <w:rsid w:val="007230BE"/>
    <w:rsid w:val="0073149C"/>
    <w:rsid w:val="007462A3"/>
    <w:rsid w:val="00752458"/>
    <w:rsid w:val="00760B9D"/>
    <w:rsid w:val="0076535E"/>
    <w:rsid w:val="00774D5C"/>
    <w:rsid w:val="00782520"/>
    <w:rsid w:val="00783F2B"/>
    <w:rsid w:val="007A0FD5"/>
    <w:rsid w:val="007A4DD5"/>
    <w:rsid w:val="007A749F"/>
    <w:rsid w:val="007B29BB"/>
    <w:rsid w:val="007B7604"/>
    <w:rsid w:val="007C0227"/>
    <w:rsid w:val="007C1C89"/>
    <w:rsid w:val="007D069B"/>
    <w:rsid w:val="007D30BD"/>
    <w:rsid w:val="007D5220"/>
    <w:rsid w:val="007D72F1"/>
    <w:rsid w:val="007E4914"/>
    <w:rsid w:val="007F1218"/>
    <w:rsid w:val="007F32F8"/>
    <w:rsid w:val="008025B1"/>
    <w:rsid w:val="008057AB"/>
    <w:rsid w:val="008078BA"/>
    <w:rsid w:val="008102EF"/>
    <w:rsid w:val="00813032"/>
    <w:rsid w:val="00816127"/>
    <w:rsid w:val="00824568"/>
    <w:rsid w:val="00824DB1"/>
    <w:rsid w:val="00830759"/>
    <w:rsid w:val="008319AE"/>
    <w:rsid w:val="00834812"/>
    <w:rsid w:val="00836469"/>
    <w:rsid w:val="008461A3"/>
    <w:rsid w:val="00847283"/>
    <w:rsid w:val="00851332"/>
    <w:rsid w:val="00855304"/>
    <w:rsid w:val="0086073C"/>
    <w:rsid w:val="00866A75"/>
    <w:rsid w:val="00867CD7"/>
    <w:rsid w:val="00877536"/>
    <w:rsid w:val="00886C10"/>
    <w:rsid w:val="00890979"/>
    <w:rsid w:val="00890B67"/>
    <w:rsid w:val="008934F9"/>
    <w:rsid w:val="008A3553"/>
    <w:rsid w:val="008B5863"/>
    <w:rsid w:val="008C65F1"/>
    <w:rsid w:val="008C6A0D"/>
    <w:rsid w:val="008F461C"/>
    <w:rsid w:val="00900913"/>
    <w:rsid w:val="00905729"/>
    <w:rsid w:val="00914522"/>
    <w:rsid w:val="009331DA"/>
    <w:rsid w:val="00941D80"/>
    <w:rsid w:val="00943F1E"/>
    <w:rsid w:val="009463B1"/>
    <w:rsid w:val="00957907"/>
    <w:rsid w:val="009601AC"/>
    <w:rsid w:val="00964D80"/>
    <w:rsid w:val="0097318C"/>
    <w:rsid w:val="00985C0D"/>
    <w:rsid w:val="00986DBD"/>
    <w:rsid w:val="00996A4A"/>
    <w:rsid w:val="009A051F"/>
    <w:rsid w:val="009A1673"/>
    <w:rsid w:val="009A1C8B"/>
    <w:rsid w:val="009B2E0B"/>
    <w:rsid w:val="009D23CC"/>
    <w:rsid w:val="009E0831"/>
    <w:rsid w:val="009E253E"/>
    <w:rsid w:val="009E2D8E"/>
    <w:rsid w:val="009E38C9"/>
    <w:rsid w:val="009E613E"/>
    <w:rsid w:val="009E6CCC"/>
    <w:rsid w:val="009F3593"/>
    <w:rsid w:val="00A04AD8"/>
    <w:rsid w:val="00A06A8C"/>
    <w:rsid w:val="00A06CC0"/>
    <w:rsid w:val="00A15EC5"/>
    <w:rsid w:val="00A171C1"/>
    <w:rsid w:val="00A22831"/>
    <w:rsid w:val="00A357CF"/>
    <w:rsid w:val="00A414EE"/>
    <w:rsid w:val="00A42F25"/>
    <w:rsid w:val="00A43701"/>
    <w:rsid w:val="00A44A2D"/>
    <w:rsid w:val="00A456E1"/>
    <w:rsid w:val="00A47763"/>
    <w:rsid w:val="00A5007E"/>
    <w:rsid w:val="00A53146"/>
    <w:rsid w:val="00A548C4"/>
    <w:rsid w:val="00A55C87"/>
    <w:rsid w:val="00A6415A"/>
    <w:rsid w:val="00A811CA"/>
    <w:rsid w:val="00A816C2"/>
    <w:rsid w:val="00A821AC"/>
    <w:rsid w:val="00A920C1"/>
    <w:rsid w:val="00AA247B"/>
    <w:rsid w:val="00AA3D57"/>
    <w:rsid w:val="00AA43E5"/>
    <w:rsid w:val="00AB0C90"/>
    <w:rsid w:val="00AB1BD9"/>
    <w:rsid w:val="00AD4E34"/>
    <w:rsid w:val="00AD6E8B"/>
    <w:rsid w:val="00AE0072"/>
    <w:rsid w:val="00AE2B4F"/>
    <w:rsid w:val="00AF30C4"/>
    <w:rsid w:val="00AF43C6"/>
    <w:rsid w:val="00AF5599"/>
    <w:rsid w:val="00B00DCD"/>
    <w:rsid w:val="00B05EA0"/>
    <w:rsid w:val="00B079BA"/>
    <w:rsid w:val="00B11C84"/>
    <w:rsid w:val="00B13B07"/>
    <w:rsid w:val="00B13B43"/>
    <w:rsid w:val="00B25E1E"/>
    <w:rsid w:val="00B33D6B"/>
    <w:rsid w:val="00B34D26"/>
    <w:rsid w:val="00B35899"/>
    <w:rsid w:val="00B37DDB"/>
    <w:rsid w:val="00B422A4"/>
    <w:rsid w:val="00B52399"/>
    <w:rsid w:val="00B53C6A"/>
    <w:rsid w:val="00B54405"/>
    <w:rsid w:val="00B701B9"/>
    <w:rsid w:val="00B71BCD"/>
    <w:rsid w:val="00B77FB0"/>
    <w:rsid w:val="00B859ED"/>
    <w:rsid w:val="00B86F6E"/>
    <w:rsid w:val="00B93ABE"/>
    <w:rsid w:val="00BA70A9"/>
    <w:rsid w:val="00BB23F6"/>
    <w:rsid w:val="00BB6882"/>
    <w:rsid w:val="00BC2B9F"/>
    <w:rsid w:val="00BC561A"/>
    <w:rsid w:val="00BC6895"/>
    <w:rsid w:val="00BD31E6"/>
    <w:rsid w:val="00BD31F9"/>
    <w:rsid w:val="00BD50B5"/>
    <w:rsid w:val="00BE4149"/>
    <w:rsid w:val="00BE492D"/>
    <w:rsid w:val="00BE602A"/>
    <w:rsid w:val="00BE77B1"/>
    <w:rsid w:val="00C00FD6"/>
    <w:rsid w:val="00C05F62"/>
    <w:rsid w:val="00C06FA9"/>
    <w:rsid w:val="00C110DD"/>
    <w:rsid w:val="00C25C22"/>
    <w:rsid w:val="00C27BFD"/>
    <w:rsid w:val="00C27EC0"/>
    <w:rsid w:val="00C33ABF"/>
    <w:rsid w:val="00C43A90"/>
    <w:rsid w:val="00C53EAB"/>
    <w:rsid w:val="00C5493E"/>
    <w:rsid w:val="00C60C42"/>
    <w:rsid w:val="00C705ED"/>
    <w:rsid w:val="00C7066C"/>
    <w:rsid w:val="00C72376"/>
    <w:rsid w:val="00C72624"/>
    <w:rsid w:val="00C72ED1"/>
    <w:rsid w:val="00C850D6"/>
    <w:rsid w:val="00C92E37"/>
    <w:rsid w:val="00C93008"/>
    <w:rsid w:val="00C9460B"/>
    <w:rsid w:val="00C94F92"/>
    <w:rsid w:val="00CA7B1F"/>
    <w:rsid w:val="00CB1222"/>
    <w:rsid w:val="00CB15C6"/>
    <w:rsid w:val="00CB1F28"/>
    <w:rsid w:val="00CB3F79"/>
    <w:rsid w:val="00CB438F"/>
    <w:rsid w:val="00CC3356"/>
    <w:rsid w:val="00CC4373"/>
    <w:rsid w:val="00CC538D"/>
    <w:rsid w:val="00CD083D"/>
    <w:rsid w:val="00CD2C6B"/>
    <w:rsid w:val="00CE2304"/>
    <w:rsid w:val="00CE3E36"/>
    <w:rsid w:val="00CE7D78"/>
    <w:rsid w:val="00CF6C38"/>
    <w:rsid w:val="00D001A1"/>
    <w:rsid w:val="00D00BCE"/>
    <w:rsid w:val="00D00D6D"/>
    <w:rsid w:val="00D0269B"/>
    <w:rsid w:val="00D02F9E"/>
    <w:rsid w:val="00D11B5E"/>
    <w:rsid w:val="00D11D66"/>
    <w:rsid w:val="00D32DA2"/>
    <w:rsid w:val="00D3605D"/>
    <w:rsid w:val="00D366F3"/>
    <w:rsid w:val="00D4429B"/>
    <w:rsid w:val="00D52187"/>
    <w:rsid w:val="00D52284"/>
    <w:rsid w:val="00D53C0B"/>
    <w:rsid w:val="00D5795A"/>
    <w:rsid w:val="00D62C32"/>
    <w:rsid w:val="00D678C2"/>
    <w:rsid w:val="00D71350"/>
    <w:rsid w:val="00D75A7F"/>
    <w:rsid w:val="00D763D7"/>
    <w:rsid w:val="00D85911"/>
    <w:rsid w:val="00D8749C"/>
    <w:rsid w:val="00D90D7F"/>
    <w:rsid w:val="00D916AE"/>
    <w:rsid w:val="00D951FE"/>
    <w:rsid w:val="00DA0B46"/>
    <w:rsid w:val="00DA3906"/>
    <w:rsid w:val="00DA4C15"/>
    <w:rsid w:val="00DB2217"/>
    <w:rsid w:val="00DB2AC4"/>
    <w:rsid w:val="00DB2FD3"/>
    <w:rsid w:val="00DC2059"/>
    <w:rsid w:val="00DC6A62"/>
    <w:rsid w:val="00DD3C96"/>
    <w:rsid w:val="00DE1279"/>
    <w:rsid w:val="00DE3BDB"/>
    <w:rsid w:val="00DE7AAB"/>
    <w:rsid w:val="00DF117C"/>
    <w:rsid w:val="00DF4B9E"/>
    <w:rsid w:val="00DF74DC"/>
    <w:rsid w:val="00DF79BE"/>
    <w:rsid w:val="00E04F96"/>
    <w:rsid w:val="00E14663"/>
    <w:rsid w:val="00E14B2C"/>
    <w:rsid w:val="00E166BE"/>
    <w:rsid w:val="00E2295D"/>
    <w:rsid w:val="00E2555F"/>
    <w:rsid w:val="00E3068D"/>
    <w:rsid w:val="00E30733"/>
    <w:rsid w:val="00E37A1D"/>
    <w:rsid w:val="00E414A5"/>
    <w:rsid w:val="00E44FBE"/>
    <w:rsid w:val="00E46ACF"/>
    <w:rsid w:val="00E5542C"/>
    <w:rsid w:val="00E62490"/>
    <w:rsid w:val="00E62B8E"/>
    <w:rsid w:val="00E66038"/>
    <w:rsid w:val="00E6748F"/>
    <w:rsid w:val="00E71D34"/>
    <w:rsid w:val="00E76C8C"/>
    <w:rsid w:val="00E80916"/>
    <w:rsid w:val="00E85D64"/>
    <w:rsid w:val="00E901A1"/>
    <w:rsid w:val="00E90CFB"/>
    <w:rsid w:val="00EA0686"/>
    <w:rsid w:val="00EA6345"/>
    <w:rsid w:val="00EB0698"/>
    <w:rsid w:val="00EB226D"/>
    <w:rsid w:val="00EB58B5"/>
    <w:rsid w:val="00EB72A9"/>
    <w:rsid w:val="00EB7B8C"/>
    <w:rsid w:val="00EC4BEB"/>
    <w:rsid w:val="00EC53AE"/>
    <w:rsid w:val="00EC5464"/>
    <w:rsid w:val="00EC5621"/>
    <w:rsid w:val="00ED03E1"/>
    <w:rsid w:val="00ED4707"/>
    <w:rsid w:val="00EE78FF"/>
    <w:rsid w:val="00EF1344"/>
    <w:rsid w:val="00EF3366"/>
    <w:rsid w:val="00EF4E73"/>
    <w:rsid w:val="00F12387"/>
    <w:rsid w:val="00F25F48"/>
    <w:rsid w:val="00F27ED9"/>
    <w:rsid w:val="00F40D6F"/>
    <w:rsid w:val="00F5327D"/>
    <w:rsid w:val="00F6489B"/>
    <w:rsid w:val="00F64DAB"/>
    <w:rsid w:val="00F657CA"/>
    <w:rsid w:val="00F65965"/>
    <w:rsid w:val="00F70D4A"/>
    <w:rsid w:val="00F75FEB"/>
    <w:rsid w:val="00F76A66"/>
    <w:rsid w:val="00F8537A"/>
    <w:rsid w:val="00F90ACD"/>
    <w:rsid w:val="00F93C79"/>
    <w:rsid w:val="00F94667"/>
    <w:rsid w:val="00F96637"/>
    <w:rsid w:val="00F9758A"/>
    <w:rsid w:val="00FA076F"/>
    <w:rsid w:val="00FA1F41"/>
    <w:rsid w:val="00FA705D"/>
    <w:rsid w:val="00FC1E87"/>
    <w:rsid w:val="00FC24A2"/>
    <w:rsid w:val="00FC533E"/>
    <w:rsid w:val="00FD1727"/>
    <w:rsid w:val="00FE0A21"/>
    <w:rsid w:val="00FF5037"/>
    <w:rsid w:val="00FF53E5"/>
    <w:rsid w:val="00FF616B"/>
    <w:rsid w:val="00FF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A647F"/>
  <w15:docId w15:val="{8E2AD35A-AB14-4A0E-8349-DF78422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AD0"/>
  </w:style>
  <w:style w:type="paragraph" w:styleId="1">
    <w:name w:val="heading 1"/>
    <w:basedOn w:val="a"/>
    <w:next w:val="a"/>
    <w:qFormat/>
    <w:rsid w:val="00B859ED"/>
    <w:pPr>
      <w:keepNext/>
      <w:jc w:val="center"/>
      <w:outlineLvl w:val="0"/>
    </w:pPr>
    <w:rPr>
      <w:sz w:val="32"/>
      <w:lang w:val="en-US"/>
    </w:rPr>
  </w:style>
  <w:style w:type="paragraph" w:styleId="2">
    <w:name w:val="heading 2"/>
    <w:basedOn w:val="a"/>
    <w:next w:val="a"/>
    <w:qFormat/>
    <w:rsid w:val="00B859ED"/>
    <w:pPr>
      <w:keepNext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B859ED"/>
    <w:pPr>
      <w:keepNext/>
      <w:jc w:val="center"/>
      <w:outlineLvl w:val="2"/>
    </w:pPr>
    <w:rPr>
      <w:b/>
      <w:color w:val="000000"/>
      <w:sz w:val="18"/>
      <w:lang w:val="en-US"/>
    </w:rPr>
  </w:style>
  <w:style w:type="paragraph" w:styleId="4">
    <w:name w:val="heading 4"/>
    <w:basedOn w:val="a"/>
    <w:next w:val="a"/>
    <w:qFormat/>
    <w:rsid w:val="00B859ED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rsid w:val="00B859ED"/>
    <w:pPr>
      <w:keepNext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rsid w:val="00B859ED"/>
    <w:pPr>
      <w:keepNext/>
      <w:jc w:val="center"/>
      <w:outlineLvl w:val="5"/>
    </w:pPr>
    <w:rPr>
      <w:b/>
      <w:sz w:val="16"/>
      <w:lang w:val="en-US"/>
    </w:rPr>
  </w:style>
  <w:style w:type="paragraph" w:styleId="7">
    <w:name w:val="heading 7"/>
    <w:basedOn w:val="a"/>
    <w:next w:val="a"/>
    <w:qFormat/>
    <w:rsid w:val="00B859ED"/>
    <w:pPr>
      <w:keepNext/>
      <w:outlineLvl w:val="6"/>
    </w:pPr>
    <w:rPr>
      <w:b/>
      <w:snapToGrid w:val="0"/>
      <w:color w:val="000000"/>
      <w:sz w:val="16"/>
      <w:lang w:val="en-US"/>
    </w:rPr>
  </w:style>
  <w:style w:type="paragraph" w:styleId="8">
    <w:name w:val="heading 8"/>
    <w:basedOn w:val="a"/>
    <w:next w:val="a"/>
    <w:link w:val="80"/>
    <w:qFormat/>
    <w:rsid w:val="00B859ED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qFormat/>
    <w:rsid w:val="00B859ED"/>
    <w:pPr>
      <w:keepNext/>
      <w:outlineLvl w:val="8"/>
    </w:pPr>
    <w:rPr>
      <w:b/>
      <w:snapToGrid w:val="0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77C2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851332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BE4149"/>
    <w:rPr>
      <w:b/>
      <w:lang w:val="en-US"/>
    </w:rPr>
  </w:style>
  <w:style w:type="paragraph" w:styleId="a5">
    <w:name w:val="footnote text"/>
    <w:basedOn w:val="a"/>
    <w:link w:val="a6"/>
    <w:rsid w:val="00D5795A"/>
  </w:style>
  <w:style w:type="character" w:customStyle="1" w:styleId="a6">
    <w:name w:val="Текст сноски Знак"/>
    <w:basedOn w:val="a0"/>
    <w:link w:val="a5"/>
    <w:rsid w:val="00D5795A"/>
  </w:style>
  <w:style w:type="character" w:styleId="a7">
    <w:name w:val="footnote reference"/>
    <w:basedOn w:val="a0"/>
    <w:rsid w:val="00D5795A"/>
    <w:rPr>
      <w:vertAlign w:val="superscript"/>
    </w:rPr>
  </w:style>
  <w:style w:type="paragraph" w:styleId="a8">
    <w:name w:val="header"/>
    <w:basedOn w:val="a"/>
    <w:link w:val="a9"/>
    <w:unhideWhenUsed/>
    <w:rsid w:val="006E343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rsid w:val="006E343D"/>
  </w:style>
  <w:style w:type="paragraph" w:styleId="aa">
    <w:name w:val="footer"/>
    <w:basedOn w:val="a"/>
    <w:link w:val="ab"/>
    <w:unhideWhenUsed/>
    <w:rsid w:val="006E343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rsid w:val="006E343D"/>
  </w:style>
  <w:style w:type="character" w:styleId="ac">
    <w:name w:val="Emphasis"/>
    <w:basedOn w:val="a0"/>
    <w:uiPriority w:val="20"/>
    <w:qFormat/>
    <w:rsid w:val="003A4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88;&#1080;&#1103;\&#1056;&#1072;&#1073;&#1086;&#1095;&#1080;&#1081;%20&#1089;&#1090;&#1086;&#1083;\&#1054;&#1092;&#1080;&#1094;&#1077;&#1088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Офицеры</Template>
  <TotalTime>1134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Rank  /Должность/</vt:lpstr>
      <vt:lpstr>Rank  /Должность/</vt:lpstr>
    </vt:vector>
  </TitlesOfParts>
  <Company/>
  <LinksUpToDate>false</LinksUpToDate>
  <CharactersWithSpaces>5511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mailto:crewdept2@marineshipservice.ru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  /Должность/</dc:title>
  <dc:creator>Мария</dc:creator>
  <cp:lastModifiedBy>Victor Yushchenko</cp:lastModifiedBy>
  <cp:revision>139</cp:revision>
  <cp:lastPrinted>2016-01-19T08:12:00Z</cp:lastPrinted>
  <dcterms:created xsi:type="dcterms:W3CDTF">2021-05-04T14:22:00Z</dcterms:created>
  <dcterms:modified xsi:type="dcterms:W3CDTF">2024-07-08T11:47:00Z</dcterms:modified>
</cp:coreProperties>
</file>