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10088" w:type="dxa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"/>
        <w:gridCol w:w="735"/>
        <w:gridCol w:w="750"/>
        <w:gridCol w:w="197"/>
        <w:gridCol w:w="666"/>
        <w:gridCol w:w="157"/>
        <w:gridCol w:w="30"/>
        <w:gridCol w:w="11"/>
        <w:gridCol w:w="124"/>
        <w:gridCol w:w="596"/>
        <w:gridCol w:w="589"/>
        <w:gridCol w:w="110"/>
        <w:gridCol w:w="9"/>
        <w:gridCol w:w="649"/>
        <w:gridCol w:w="402"/>
        <w:gridCol w:w="45"/>
        <w:gridCol w:w="127"/>
        <w:gridCol w:w="188"/>
        <w:gridCol w:w="680"/>
        <w:gridCol w:w="190"/>
        <w:gridCol w:w="550"/>
        <w:gridCol w:w="665"/>
        <w:gridCol w:w="80"/>
        <w:gridCol w:w="675"/>
        <w:gridCol w:w="405"/>
        <w:gridCol w:w="25"/>
        <w:gridCol w:w="1050"/>
        <w:gridCol w:w="45"/>
        <w:gridCol w:w="98"/>
        <w:gridCol w:w="40"/>
        <w:gridCol w:w="40"/>
      </w:tblGrid>
      <w:tr w:rsidR="00711979" w14:paraId="3DC833DA" w14:textId="77777777" w:rsidTr="00AC7CDE">
        <w:trPr>
          <w:trHeight w:val="1605"/>
        </w:trPr>
        <w:tc>
          <w:tcPr>
            <w:tcW w:w="160" w:type="dxa"/>
            <w:shd w:val="clear" w:color="auto" w:fill="auto"/>
          </w:tcPr>
          <w:p w14:paraId="5DC9064C" w14:textId="77777777" w:rsidR="00711979" w:rsidRPr="00612B36" w:rsidRDefault="00711979">
            <w:pPr>
              <w:pStyle w:val="ab"/>
              <w:pageBreakBefore/>
              <w:snapToGrid w:val="0"/>
              <w:rPr>
                <w:lang w:val="en-US"/>
              </w:rPr>
            </w:pPr>
          </w:p>
        </w:tc>
        <w:tc>
          <w:tcPr>
            <w:tcW w:w="9705" w:type="dxa"/>
            <w:gridSpan w:val="26"/>
            <w:shd w:val="clear" w:color="auto" w:fill="FFFFFF"/>
            <w:vAlign w:val="center"/>
          </w:tcPr>
          <w:p w14:paraId="04036D8D" w14:textId="3981BE10" w:rsidR="00711979" w:rsidRDefault="00711979">
            <w:pPr>
              <w:snapToGrid w:val="0"/>
              <w:rPr>
                <w:rFonts w:ascii="Tahoma" w:hAnsi="Tahoma" w:cs="Tahoma"/>
                <w:b/>
                <w:bCs/>
                <w:lang w:val="ru-RU"/>
              </w:rPr>
            </w:pPr>
          </w:p>
        </w:tc>
        <w:tc>
          <w:tcPr>
            <w:tcW w:w="45" w:type="dxa"/>
            <w:shd w:val="clear" w:color="auto" w:fill="auto"/>
          </w:tcPr>
          <w:p w14:paraId="128E68D5" w14:textId="77777777" w:rsidR="00711979" w:rsidRDefault="00711979">
            <w:pPr>
              <w:snapToGrid w:val="0"/>
            </w:pPr>
          </w:p>
        </w:tc>
        <w:tc>
          <w:tcPr>
            <w:tcW w:w="98" w:type="dxa"/>
            <w:shd w:val="clear" w:color="auto" w:fill="auto"/>
          </w:tcPr>
          <w:p w14:paraId="7C58661A" w14:textId="77777777" w:rsidR="00711979" w:rsidRDefault="0071197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6651F286" w14:textId="77777777" w:rsidR="00711979" w:rsidRDefault="0071197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70D1DAEA" w14:textId="77777777" w:rsidR="00711979" w:rsidRDefault="00711979">
            <w:pPr>
              <w:snapToGrid w:val="0"/>
            </w:pPr>
          </w:p>
        </w:tc>
      </w:tr>
      <w:tr w:rsidR="00711979" w14:paraId="0BEE422E" w14:textId="77777777" w:rsidTr="00AC7CDE">
        <w:tblPrEx>
          <w:tblCellMar>
            <w:left w:w="70" w:type="dxa"/>
            <w:right w:w="70" w:type="dxa"/>
          </w:tblCellMar>
        </w:tblPrEx>
        <w:trPr>
          <w:cantSplit/>
          <w:trHeight w:val="250"/>
        </w:trPr>
        <w:tc>
          <w:tcPr>
            <w:tcW w:w="160" w:type="dxa"/>
            <w:shd w:val="clear" w:color="auto" w:fill="auto"/>
          </w:tcPr>
          <w:p w14:paraId="4479FACD" w14:textId="77777777" w:rsidR="00711979" w:rsidRDefault="00711979">
            <w:pPr>
              <w:snapToGrid w:val="0"/>
            </w:pPr>
          </w:p>
        </w:tc>
        <w:tc>
          <w:tcPr>
            <w:tcW w:w="2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9764B0" w14:textId="77777777" w:rsidR="00711979" w:rsidRDefault="00711979">
            <w:pPr>
              <w:pStyle w:val="1"/>
              <w:snapToGrid w:val="0"/>
              <w:rPr>
                <w:b w:val="0"/>
              </w:rPr>
            </w:pPr>
            <w:r>
              <w:rPr>
                <w:b w:val="0"/>
              </w:rPr>
              <w:t>Position applied for/</w:t>
            </w:r>
          </w:p>
          <w:p w14:paraId="48FE8216" w14:textId="77777777" w:rsidR="00711979" w:rsidRDefault="00711979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</w:rPr>
              <w:t>Alternative</w:t>
            </w:r>
          </w:p>
        </w:tc>
        <w:tc>
          <w:tcPr>
            <w:tcW w:w="739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17123" w14:textId="1D539DD2" w:rsidR="00541225" w:rsidRPr="00541225" w:rsidRDefault="00C93C88" w:rsidP="00541225">
            <w:pPr>
              <w:pStyle w:val="1"/>
              <w:snapToGrid w:val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  <w:r w:rsidR="0012212D">
              <w:rPr>
                <w:b w:val="0"/>
                <w:bCs w:val="0"/>
              </w:rPr>
              <w:t>Second Officer</w:t>
            </w:r>
          </w:p>
        </w:tc>
      </w:tr>
      <w:tr w:rsidR="00711979" w14:paraId="5B9E7895" w14:textId="77777777" w:rsidTr="00AC7CDE">
        <w:tblPrEx>
          <w:tblCellMar>
            <w:left w:w="70" w:type="dxa"/>
            <w:right w:w="70" w:type="dxa"/>
          </w:tblCellMar>
        </w:tblPrEx>
        <w:trPr>
          <w:cantSplit/>
          <w:trHeight w:val="250"/>
        </w:trPr>
        <w:tc>
          <w:tcPr>
            <w:tcW w:w="160" w:type="dxa"/>
            <w:shd w:val="clear" w:color="auto" w:fill="auto"/>
          </w:tcPr>
          <w:p w14:paraId="4E6D98DB" w14:textId="77777777" w:rsidR="00711979" w:rsidRDefault="00711979">
            <w:pPr>
              <w:snapToGrid w:val="0"/>
            </w:pPr>
          </w:p>
        </w:tc>
        <w:tc>
          <w:tcPr>
            <w:tcW w:w="2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8DE199" w14:textId="77777777" w:rsidR="00711979" w:rsidRDefault="00711979">
            <w:pPr>
              <w:pStyle w:val="1"/>
              <w:snapToGrid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Expected Salary</w:t>
            </w:r>
          </w:p>
        </w:tc>
        <w:tc>
          <w:tcPr>
            <w:tcW w:w="739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494D5" w14:textId="17519EA3" w:rsidR="00711979" w:rsidRDefault="0012212D">
            <w:pPr>
              <w:pStyle w:val="1"/>
              <w:snapToGrid w:val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2000</w:t>
            </w:r>
          </w:p>
        </w:tc>
      </w:tr>
      <w:tr w:rsidR="00711979" w14:paraId="58741CAE" w14:textId="77777777" w:rsidTr="00AC7CDE">
        <w:tblPrEx>
          <w:tblCellMar>
            <w:left w:w="70" w:type="dxa"/>
            <w:right w:w="70" w:type="dxa"/>
          </w:tblCellMar>
        </w:tblPrEx>
        <w:trPr>
          <w:cantSplit/>
          <w:trHeight w:val="150"/>
        </w:trPr>
        <w:tc>
          <w:tcPr>
            <w:tcW w:w="160" w:type="dxa"/>
            <w:shd w:val="clear" w:color="auto" w:fill="auto"/>
          </w:tcPr>
          <w:p w14:paraId="6984D7B9" w14:textId="77777777" w:rsidR="00711979" w:rsidRDefault="00711979">
            <w:pPr>
              <w:snapToGrid w:val="0"/>
            </w:pPr>
          </w:p>
        </w:tc>
        <w:tc>
          <w:tcPr>
            <w:tcW w:w="992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54CE1E" w14:textId="77777777" w:rsidR="00711979" w:rsidRDefault="00711979">
            <w:pPr>
              <w:pStyle w:val="1"/>
              <w:snapToGrid w:val="0"/>
            </w:pPr>
            <w:r>
              <w:t>Personal Details</w:t>
            </w:r>
          </w:p>
        </w:tc>
      </w:tr>
      <w:tr w:rsidR="00711979" w14:paraId="6FA28B70" w14:textId="77777777" w:rsidTr="00AC7CDE">
        <w:tblPrEx>
          <w:tblCellMar>
            <w:left w:w="70" w:type="dxa"/>
            <w:right w:w="70" w:type="dxa"/>
          </w:tblCellMar>
        </w:tblPrEx>
        <w:trPr>
          <w:cantSplit/>
          <w:trHeight w:val="90"/>
        </w:trPr>
        <w:tc>
          <w:tcPr>
            <w:tcW w:w="160" w:type="dxa"/>
            <w:shd w:val="clear" w:color="auto" w:fill="auto"/>
          </w:tcPr>
          <w:p w14:paraId="797D197F" w14:textId="77777777" w:rsidR="00711979" w:rsidRDefault="00711979">
            <w:pPr>
              <w:snapToGrid w:val="0"/>
            </w:pP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48189E" w14:textId="77777777" w:rsidR="00711979" w:rsidRDefault="00711979">
            <w:pPr>
              <w:snapToGrid w:val="0"/>
              <w:jc w:val="right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Surname</w:t>
            </w:r>
          </w:p>
        </w:tc>
        <w:tc>
          <w:tcPr>
            <w:tcW w:w="23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E54C6D" w14:textId="325ACE4F" w:rsidR="00711979" w:rsidRDefault="000E749C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Mykhaylovskyy</w:t>
            </w:r>
          </w:p>
        </w:tc>
        <w:tc>
          <w:tcPr>
            <w:tcW w:w="1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B1C212" w14:textId="77777777" w:rsidR="00711979" w:rsidRDefault="00711979">
            <w:pPr>
              <w:snapToGrid w:val="0"/>
              <w:jc w:val="right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First name(s)</w:t>
            </w:r>
          </w:p>
        </w:tc>
        <w:tc>
          <w:tcPr>
            <w:tcW w:w="2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6F0987" w14:textId="0F2665C1" w:rsidR="00711979" w:rsidRDefault="000E749C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Igor</w:t>
            </w:r>
          </w:p>
        </w:tc>
        <w:tc>
          <w:tcPr>
            <w:tcW w:w="245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CD437B" w14:textId="77D6698B" w:rsidR="00711979" w:rsidRDefault="00F54247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noProof/>
                <w:sz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79BE551" wp14:editId="1E70C500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-2341880</wp:posOffset>
                  </wp:positionV>
                  <wp:extent cx="1560830" cy="2084705"/>
                  <wp:effectExtent l="0" t="0" r="1270" b="0"/>
                  <wp:wrapTopAndBottom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0830" cy="2084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11979" w14:paraId="56189601" w14:textId="77777777" w:rsidTr="00AC7CDE">
        <w:tblPrEx>
          <w:tblCellMar>
            <w:left w:w="70" w:type="dxa"/>
            <w:right w:w="70" w:type="dxa"/>
          </w:tblCellMar>
        </w:tblPrEx>
        <w:trPr>
          <w:cantSplit/>
          <w:trHeight w:val="157"/>
        </w:trPr>
        <w:tc>
          <w:tcPr>
            <w:tcW w:w="160" w:type="dxa"/>
            <w:shd w:val="clear" w:color="auto" w:fill="auto"/>
          </w:tcPr>
          <w:p w14:paraId="49CC4C03" w14:textId="77777777" w:rsidR="00711979" w:rsidRDefault="00711979">
            <w:pPr>
              <w:snapToGrid w:val="0"/>
            </w:pP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8CE063" w14:textId="77777777" w:rsidR="00711979" w:rsidRDefault="00711979">
            <w:pPr>
              <w:snapToGrid w:val="0"/>
              <w:jc w:val="right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Date of Birth</w:t>
            </w:r>
          </w:p>
        </w:tc>
        <w:tc>
          <w:tcPr>
            <w:tcW w:w="23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8912E0" w14:textId="58F0B9CC" w:rsidR="00711979" w:rsidRDefault="000E749C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04.11.1988</w:t>
            </w:r>
          </w:p>
        </w:tc>
        <w:tc>
          <w:tcPr>
            <w:tcW w:w="1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A5FE36" w14:textId="77777777" w:rsidR="00711979" w:rsidRDefault="00711979">
            <w:pPr>
              <w:snapToGrid w:val="0"/>
              <w:jc w:val="right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Place of Birth</w:t>
            </w:r>
          </w:p>
        </w:tc>
        <w:tc>
          <w:tcPr>
            <w:tcW w:w="2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160122" w14:textId="3E914FBA" w:rsidR="00711979" w:rsidRDefault="000E749C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Odessa</w:t>
            </w:r>
          </w:p>
        </w:tc>
        <w:tc>
          <w:tcPr>
            <w:tcW w:w="2458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652F1" w14:textId="77777777" w:rsidR="00711979" w:rsidRDefault="00711979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</w:p>
        </w:tc>
      </w:tr>
      <w:tr w:rsidR="00711979" w14:paraId="401A724D" w14:textId="77777777" w:rsidTr="00AC7CDE">
        <w:tblPrEx>
          <w:tblCellMar>
            <w:left w:w="70" w:type="dxa"/>
            <w:right w:w="70" w:type="dxa"/>
          </w:tblCellMar>
        </w:tblPrEx>
        <w:trPr>
          <w:cantSplit/>
          <w:trHeight w:val="99"/>
        </w:trPr>
        <w:tc>
          <w:tcPr>
            <w:tcW w:w="160" w:type="dxa"/>
            <w:shd w:val="clear" w:color="auto" w:fill="auto"/>
          </w:tcPr>
          <w:p w14:paraId="083F95E3" w14:textId="77777777" w:rsidR="00711979" w:rsidRDefault="00711979">
            <w:pPr>
              <w:snapToGrid w:val="0"/>
            </w:pP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65D0B4" w14:textId="77777777" w:rsidR="00711979" w:rsidRDefault="00711979">
            <w:pPr>
              <w:snapToGrid w:val="0"/>
              <w:jc w:val="right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Nationality</w:t>
            </w:r>
          </w:p>
        </w:tc>
        <w:tc>
          <w:tcPr>
            <w:tcW w:w="23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043572" w14:textId="4E019D6A" w:rsidR="00711979" w:rsidRDefault="000E749C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Ukraine</w:t>
            </w:r>
          </w:p>
        </w:tc>
        <w:tc>
          <w:tcPr>
            <w:tcW w:w="1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834F1F" w14:textId="77777777" w:rsidR="00711979" w:rsidRDefault="00711979">
            <w:pPr>
              <w:snapToGrid w:val="0"/>
              <w:jc w:val="right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Marital Status</w:t>
            </w:r>
          </w:p>
        </w:tc>
        <w:tc>
          <w:tcPr>
            <w:tcW w:w="2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7F4A14" w14:textId="0BEC0C58" w:rsidR="00711979" w:rsidRPr="00F227FF" w:rsidRDefault="00F227FF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Married</w:t>
            </w:r>
          </w:p>
        </w:tc>
        <w:tc>
          <w:tcPr>
            <w:tcW w:w="2458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49B7BB" w14:textId="77777777" w:rsidR="00711979" w:rsidRDefault="00711979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</w:p>
        </w:tc>
      </w:tr>
      <w:tr w:rsidR="00711979" w14:paraId="66B7EF52" w14:textId="77777777" w:rsidTr="00AC7CDE">
        <w:tblPrEx>
          <w:tblCellMar>
            <w:left w:w="70" w:type="dxa"/>
            <w:right w:w="70" w:type="dxa"/>
          </w:tblCellMar>
        </w:tblPrEx>
        <w:trPr>
          <w:cantSplit/>
          <w:trHeight w:val="207"/>
        </w:trPr>
        <w:tc>
          <w:tcPr>
            <w:tcW w:w="160" w:type="dxa"/>
            <w:shd w:val="clear" w:color="auto" w:fill="auto"/>
          </w:tcPr>
          <w:p w14:paraId="519FC711" w14:textId="77777777" w:rsidR="00711979" w:rsidRDefault="00711979">
            <w:pPr>
              <w:snapToGrid w:val="0"/>
            </w:pP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A4C1DF" w14:textId="77777777" w:rsidR="00711979" w:rsidRDefault="00711979">
            <w:pPr>
              <w:snapToGrid w:val="0"/>
              <w:jc w:val="right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Sex</w:t>
            </w:r>
          </w:p>
        </w:tc>
        <w:tc>
          <w:tcPr>
            <w:tcW w:w="23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AE7B07" w14:textId="109F240A" w:rsidR="00711979" w:rsidRDefault="000E749C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Male</w:t>
            </w:r>
          </w:p>
        </w:tc>
        <w:tc>
          <w:tcPr>
            <w:tcW w:w="1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B28E7E" w14:textId="77777777" w:rsidR="00711979" w:rsidRDefault="00711979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 xml:space="preserve">          Children</w:t>
            </w:r>
          </w:p>
        </w:tc>
        <w:tc>
          <w:tcPr>
            <w:tcW w:w="2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112E2C" w14:textId="79A2480F" w:rsidR="00711979" w:rsidRDefault="00F227FF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1</w:t>
            </w:r>
          </w:p>
        </w:tc>
        <w:tc>
          <w:tcPr>
            <w:tcW w:w="2458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2522E0" w14:textId="77777777" w:rsidR="00711979" w:rsidRDefault="00711979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</w:p>
        </w:tc>
      </w:tr>
      <w:tr w:rsidR="00711979" w14:paraId="2E2A030F" w14:textId="77777777" w:rsidTr="00AC7CDE">
        <w:tblPrEx>
          <w:tblCellMar>
            <w:left w:w="70" w:type="dxa"/>
            <w:right w:w="70" w:type="dxa"/>
          </w:tblCellMar>
        </w:tblPrEx>
        <w:trPr>
          <w:cantSplit/>
          <w:trHeight w:val="150"/>
        </w:trPr>
        <w:tc>
          <w:tcPr>
            <w:tcW w:w="160" w:type="dxa"/>
            <w:shd w:val="clear" w:color="auto" w:fill="auto"/>
          </w:tcPr>
          <w:p w14:paraId="3965180C" w14:textId="77777777" w:rsidR="00711979" w:rsidRDefault="00711979">
            <w:pPr>
              <w:snapToGrid w:val="0"/>
            </w:pP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58567A" w14:textId="77777777" w:rsidR="00711979" w:rsidRDefault="00711979">
            <w:pPr>
              <w:snapToGrid w:val="0"/>
              <w:jc w:val="right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Shoe Size</w:t>
            </w:r>
          </w:p>
        </w:tc>
        <w:tc>
          <w:tcPr>
            <w:tcW w:w="23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FA8985" w14:textId="703BFB63" w:rsidR="00711979" w:rsidRDefault="000E749C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44</w:t>
            </w:r>
          </w:p>
        </w:tc>
        <w:tc>
          <w:tcPr>
            <w:tcW w:w="1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7A8F40" w14:textId="77777777" w:rsidR="00711979" w:rsidRDefault="00711979">
            <w:pPr>
              <w:snapToGrid w:val="0"/>
              <w:jc w:val="right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Weight</w:t>
            </w:r>
          </w:p>
        </w:tc>
        <w:tc>
          <w:tcPr>
            <w:tcW w:w="2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D68595" w14:textId="38BF18E2" w:rsidR="00711979" w:rsidRDefault="00F227FF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95</w:t>
            </w:r>
          </w:p>
        </w:tc>
        <w:tc>
          <w:tcPr>
            <w:tcW w:w="2458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CF7E38" w14:textId="77777777" w:rsidR="00711979" w:rsidRDefault="00711979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</w:p>
        </w:tc>
      </w:tr>
      <w:tr w:rsidR="00711979" w14:paraId="5341E46A" w14:textId="77777777" w:rsidTr="00AC7CDE">
        <w:tblPrEx>
          <w:tblCellMar>
            <w:left w:w="70" w:type="dxa"/>
            <w:right w:w="70" w:type="dxa"/>
          </w:tblCellMar>
        </w:tblPrEx>
        <w:trPr>
          <w:cantSplit/>
          <w:trHeight w:val="91"/>
        </w:trPr>
        <w:tc>
          <w:tcPr>
            <w:tcW w:w="160" w:type="dxa"/>
            <w:shd w:val="clear" w:color="auto" w:fill="auto"/>
          </w:tcPr>
          <w:p w14:paraId="1CC432B0" w14:textId="77777777" w:rsidR="00711979" w:rsidRDefault="00711979">
            <w:pPr>
              <w:snapToGrid w:val="0"/>
            </w:pP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D9546B" w14:textId="77777777" w:rsidR="00711979" w:rsidRDefault="00711979">
            <w:pPr>
              <w:snapToGrid w:val="0"/>
              <w:jc w:val="right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Height</w:t>
            </w:r>
          </w:p>
        </w:tc>
        <w:tc>
          <w:tcPr>
            <w:tcW w:w="23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88557B" w14:textId="35CF05C4" w:rsidR="00711979" w:rsidRDefault="000E749C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180</w:t>
            </w:r>
          </w:p>
        </w:tc>
        <w:tc>
          <w:tcPr>
            <w:tcW w:w="1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440388" w14:textId="77777777" w:rsidR="00711979" w:rsidRDefault="00711979">
            <w:pPr>
              <w:snapToGrid w:val="0"/>
              <w:jc w:val="right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Overall size</w:t>
            </w:r>
          </w:p>
        </w:tc>
        <w:tc>
          <w:tcPr>
            <w:tcW w:w="2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486CEB" w14:textId="39E0C7FD" w:rsidR="00711979" w:rsidRDefault="00F227FF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Xxl</w:t>
            </w:r>
          </w:p>
        </w:tc>
        <w:tc>
          <w:tcPr>
            <w:tcW w:w="2458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875E85" w14:textId="77777777" w:rsidR="00711979" w:rsidRDefault="00711979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</w:p>
        </w:tc>
      </w:tr>
      <w:tr w:rsidR="00711979" w14:paraId="1F8CD647" w14:textId="77777777" w:rsidTr="00AC7CDE">
        <w:tblPrEx>
          <w:tblCellMar>
            <w:left w:w="70" w:type="dxa"/>
            <w:right w:w="70" w:type="dxa"/>
          </w:tblCellMar>
        </w:tblPrEx>
        <w:trPr>
          <w:cantSplit/>
          <w:trHeight w:val="421"/>
        </w:trPr>
        <w:tc>
          <w:tcPr>
            <w:tcW w:w="160" w:type="dxa"/>
            <w:shd w:val="clear" w:color="auto" w:fill="auto"/>
          </w:tcPr>
          <w:p w14:paraId="21E49705" w14:textId="77777777" w:rsidR="00711979" w:rsidRDefault="00711979">
            <w:pPr>
              <w:snapToGrid w:val="0"/>
            </w:pP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824C7E" w14:textId="77777777" w:rsidR="00711979" w:rsidRDefault="00711979">
            <w:pPr>
              <w:snapToGrid w:val="0"/>
              <w:jc w:val="right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Address</w:t>
            </w:r>
          </w:p>
        </w:tc>
        <w:tc>
          <w:tcPr>
            <w:tcW w:w="59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BD6805" w14:textId="5FE4A46A" w:rsidR="00711979" w:rsidRDefault="00F227FF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Dn</w:t>
            </w:r>
            <w:r w:rsidR="00FC6150">
              <w:rPr>
                <w:rFonts w:ascii="Arial Narrow" w:hAnsi="Arial Narrow" w:cs="Arial Narrow"/>
                <w:sz w:val="20"/>
                <w:lang w:val="en-US"/>
              </w:rPr>
              <w:t xml:space="preserve">epropetrovska </w:t>
            </w:r>
            <w:r w:rsidR="005E7CF9">
              <w:rPr>
                <w:rFonts w:ascii="Arial Narrow" w:hAnsi="Arial Narrow" w:cs="Arial Narrow"/>
                <w:sz w:val="20"/>
                <w:lang w:val="en-US"/>
              </w:rPr>
              <w:t>road</w:t>
            </w:r>
            <w:r w:rsidR="00FC6150">
              <w:rPr>
                <w:rFonts w:ascii="Arial Narrow" w:hAnsi="Arial Narrow" w:cs="Arial Narrow"/>
                <w:sz w:val="20"/>
                <w:lang w:val="en-US"/>
              </w:rPr>
              <w:t xml:space="preserve"> 94, </w:t>
            </w:r>
            <w:r w:rsidR="005E7CF9">
              <w:rPr>
                <w:rFonts w:ascii="Arial Narrow" w:hAnsi="Arial Narrow" w:cs="Arial Narrow"/>
                <w:sz w:val="20"/>
                <w:lang w:val="en-US"/>
              </w:rPr>
              <w:t>ap. 112</w:t>
            </w:r>
          </w:p>
        </w:tc>
        <w:tc>
          <w:tcPr>
            <w:tcW w:w="2458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4C7762" w14:textId="77777777" w:rsidR="00711979" w:rsidRDefault="00711979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</w:p>
        </w:tc>
      </w:tr>
      <w:tr w:rsidR="00711979" w14:paraId="01CEC4BF" w14:textId="77777777" w:rsidTr="00AC7CDE">
        <w:tblPrEx>
          <w:tblCellMar>
            <w:left w:w="70" w:type="dxa"/>
            <w:right w:w="70" w:type="dxa"/>
          </w:tblCellMar>
        </w:tblPrEx>
        <w:trPr>
          <w:cantSplit/>
          <w:trHeight w:val="155"/>
        </w:trPr>
        <w:tc>
          <w:tcPr>
            <w:tcW w:w="160" w:type="dxa"/>
            <w:shd w:val="clear" w:color="auto" w:fill="auto"/>
          </w:tcPr>
          <w:p w14:paraId="790515F1" w14:textId="77777777" w:rsidR="00711979" w:rsidRDefault="00711979">
            <w:pPr>
              <w:snapToGrid w:val="0"/>
            </w:pP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27A893" w14:textId="77777777" w:rsidR="00711979" w:rsidRDefault="00711979">
            <w:pPr>
              <w:snapToGrid w:val="0"/>
              <w:jc w:val="right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City / Country</w:t>
            </w:r>
          </w:p>
        </w:tc>
        <w:tc>
          <w:tcPr>
            <w:tcW w:w="23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7AEA24" w14:textId="0E7D35DA" w:rsidR="00711979" w:rsidRDefault="00CC52C4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 xml:space="preserve">Odessa/Ukraine </w:t>
            </w:r>
          </w:p>
        </w:tc>
        <w:tc>
          <w:tcPr>
            <w:tcW w:w="1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753FA6" w14:textId="77777777" w:rsidR="00711979" w:rsidRDefault="00711979">
            <w:pPr>
              <w:snapToGrid w:val="0"/>
              <w:jc w:val="right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Phone</w:t>
            </w:r>
          </w:p>
        </w:tc>
        <w:tc>
          <w:tcPr>
            <w:tcW w:w="2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176B3D" w14:textId="2D4AF4F4" w:rsidR="00711979" w:rsidRDefault="00F227FF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+380931916198</w:t>
            </w:r>
          </w:p>
        </w:tc>
        <w:tc>
          <w:tcPr>
            <w:tcW w:w="2458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79FC3F" w14:textId="77777777" w:rsidR="00711979" w:rsidRDefault="00711979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</w:p>
        </w:tc>
      </w:tr>
      <w:tr w:rsidR="00711979" w14:paraId="0F5B5967" w14:textId="77777777" w:rsidTr="00AC7CDE">
        <w:tblPrEx>
          <w:tblCellMar>
            <w:left w:w="70" w:type="dxa"/>
            <w:right w:w="70" w:type="dxa"/>
          </w:tblCellMar>
        </w:tblPrEx>
        <w:trPr>
          <w:cantSplit/>
          <w:trHeight w:val="97"/>
        </w:trPr>
        <w:tc>
          <w:tcPr>
            <w:tcW w:w="160" w:type="dxa"/>
            <w:shd w:val="clear" w:color="auto" w:fill="auto"/>
          </w:tcPr>
          <w:p w14:paraId="745E8E47" w14:textId="77777777" w:rsidR="00711979" w:rsidRDefault="00711979">
            <w:pPr>
              <w:snapToGrid w:val="0"/>
            </w:pP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853127" w14:textId="77777777" w:rsidR="00711979" w:rsidRDefault="00711979">
            <w:pPr>
              <w:snapToGrid w:val="0"/>
              <w:jc w:val="right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Nearest Airport</w:t>
            </w:r>
          </w:p>
        </w:tc>
        <w:tc>
          <w:tcPr>
            <w:tcW w:w="23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BBA393" w14:textId="1913E50F" w:rsidR="00711979" w:rsidRDefault="00CC52C4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 xml:space="preserve">Chișinău </w:t>
            </w:r>
          </w:p>
        </w:tc>
        <w:tc>
          <w:tcPr>
            <w:tcW w:w="1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7F024A" w14:textId="77777777" w:rsidR="00711979" w:rsidRDefault="00711979">
            <w:pPr>
              <w:snapToGrid w:val="0"/>
              <w:jc w:val="right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Mobile phone</w:t>
            </w:r>
          </w:p>
        </w:tc>
        <w:tc>
          <w:tcPr>
            <w:tcW w:w="2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879A16" w14:textId="77777777" w:rsidR="00711979" w:rsidRDefault="00711979" w:rsidP="00AC7CDE">
            <w:pPr>
              <w:spacing w:line="36" w:lineRule="atLeast"/>
              <w:rPr>
                <w:rFonts w:ascii="Arial Narrow" w:hAnsi="Arial Narrow" w:cs="Arial Narrow"/>
                <w:sz w:val="20"/>
                <w:lang w:val="en-US"/>
              </w:rPr>
            </w:pPr>
          </w:p>
        </w:tc>
        <w:tc>
          <w:tcPr>
            <w:tcW w:w="2458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2F2997" w14:textId="77777777" w:rsidR="00711979" w:rsidRDefault="00711979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</w:p>
        </w:tc>
      </w:tr>
      <w:tr w:rsidR="00711979" w14:paraId="08D23778" w14:textId="77777777" w:rsidTr="00AC7CDE">
        <w:tblPrEx>
          <w:tblCellMar>
            <w:left w:w="70" w:type="dxa"/>
            <w:right w:w="70" w:type="dxa"/>
          </w:tblCellMar>
        </w:tblPrEx>
        <w:trPr>
          <w:cantSplit/>
          <w:trHeight w:val="220"/>
        </w:trPr>
        <w:tc>
          <w:tcPr>
            <w:tcW w:w="160" w:type="dxa"/>
            <w:shd w:val="clear" w:color="auto" w:fill="auto"/>
          </w:tcPr>
          <w:p w14:paraId="3E818C33" w14:textId="77777777" w:rsidR="00711979" w:rsidRDefault="00711979">
            <w:pPr>
              <w:snapToGrid w:val="0"/>
            </w:pP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EC5AD2" w14:textId="77777777" w:rsidR="00711979" w:rsidRDefault="00711979">
            <w:pPr>
              <w:snapToGrid w:val="0"/>
              <w:jc w:val="right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Next of kin</w:t>
            </w:r>
          </w:p>
        </w:tc>
        <w:tc>
          <w:tcPr>
            <w:tcW w:w="23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64D90C" w14:textId="262BDA9F" w:rsidR="00711979" w:rsidRDefault="00800E80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Mykhaylovska Nadiia</w:t>
            </w:r>
          </w:p>
        </w:tc>
        <w:tc>
          <w:tcPr>
            <w:tcW w:w="1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E76206" w14:textId="77777777" w:rsidR="00711979" w:rsidRDefault="00711979">
            <w:pPr>
              <w:snapToGrid w:val="0"/>
              <w:jc w:val="right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Relationships</w:t>
            </w:r>
          </w:p>
        </w:tc>
        <w:tc>
          <w:tcPr>
            <w:tcW w:w="2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A850A8" w14:textId="4DB9E904" w:rsidR="00711979" w:rsidRDefault="00800E80">
            <w:pPr>
              <w:snapToGrid w:val="0"/>
              <w:jc w:val="center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Wife</w:t>
            </w:r>
          </w:p>
        </w:tc>
        <w:tc>
          <w:tcPr>
            <w:tcW w:w="2458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2AF3A8" w14:textId="77777777" w:rsidR="00711979" w:rsidRDefault="00711979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</w:p>
        </w:tc>
      </w:tr>
      <w:tr w:rsidR="00711979" w14:paraId="765FAB6D" w14:textId="77777777" w:rsidTr="00AC7CDE">
        <w:tblPrEx>
          <w:tblCellMar>
            <w:left w:w="70" w:type="dxa"/>
            <w:right w:w="70" w:type="dxa"/>
          </w:tblCellMar>
        </w:tblPrEx>
        <w:trPr>
          <w:cantSplit/>
          <w:trHeight w:val="851"/>
        </w:trPr>
        <w:tc>
          <w:tcPr>
            <w:tcW w:w="160" w:type="dxa"/>
            <w:shd w:val="clear" w:color="auto" w:fill="auto"/>
          </w:tcPr>
          <w:p w14:paraId="03A6BC5B" w14:textId="77777777" w:rsidR="00711979" w:rsidRDefault="00711979">
            <w:pPr>
              <w:snapToGrid w:val="0"/>
            </w:pP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94A6A8" w14:textId="77777777" w:rsidR="00711979" w:rsidRDefault="00711979">
            <w:pPr>
              <w:snapToGrid w:val="0"/>
              <w:jc w:val="right"/>
            </w:pPr>
            <w:r>
              <w:rPr>
                <w:rFonts w:ascii="Arial Narrow" w:hAnsi="Arial Narrow" w:cs="Arial Narrow"/>
                <w:sz w:val="20"/>
                <w:lang w:val="en-US"/>
              </w:rPr>
              <w:t>E-mail</w:t>
            </w:r>
          </w:p>
        </w:tc>
        <w:tc>
          <w:tcPr>
            <w:tcW w:w="59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CA4C55" w14:textId="74106E8E" w:rsidR="00711979" w:rsidRDefault="00533783" w:rsidP="001C058E">
            <w:pPr>
              <w:pStyle w:val="3"/>
              <w:shd w:val="clear" w:color="auto" w:fill="FFFFFF"/>
              <w:spacing w:line="300" w:lineRule="atLeast"/>
              <w:jc w:val="center"/>
            </w:pPr>
            <w:r>
              <w:t>cv.mykhaylovskyy@gmail.com</w:t>
            </w:r>
          </w:p>
        </w:tc>
        <w:tc>
          <w:tcPr>
            <w:tcW w:w="2458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F0F6D" w14:textId="77777777" w:rsidR="00711979" w:rsidRDefault="00711979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</w:p>
        </w:tc>
      </w:tr>
      <w:tr w:rsidR="00711979" w14:paraId="0B088020" w14:textId="77777777" w:rsidTr="00AC7CDE">
        <w:tblPrEx>
          <w:tblCellMar>
            <w:left w:w="70" w:type="dxa"/>
            <w:right w:w="70" w:type="dxa"/>
          </w:tblCellMar>
        </w:tblPrEx>
        <w:trPr>
          <w:cantSplit/>
          <w:trHeight w:val="340"/>
        </w:trPr>
        <w:tc>
          <w:tcPr>
            <w:tcW w:w="160" w:type="dxa"/>
            <w:shd w:val="clear" w:color="auto" w:fill="auto"/>
          </w:tcPr>
          <w:p w14:paraId="4F4064D7" w14:textId="77777777" w:rsidR="00711979" w:rsidRDefault="00711979">
            <w:pPr>
              <w:snapToGrid w:val="0"/>
            </w:pPr>
          </w:p>
        </w:tc>
        <w:tc>
          <w:tcPr>
            <w:tcW w:w="992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969B0" w14:textId="77777777" w:rsidR="00711979" w:rsidRDefault="00711979">
            <w:pPr>
              <w:pStyle w:val="1"/>
              <w:snapToGrid w:val="0"/>
            </w:pPr>
            <w:r>
              <w:t>National Documents</w:t>
            </w:r>
          </w:p>
        </w:tc>
      </w:tr>
      <w:tr w:rsidR="00711979" w14:paraId="6A421F70" w14:textId="77777777" w:rsidTr="00AC7CDE">
        <w:tblPrEx>
          <w:tblCellMar>
            <w:left w:w="70" w:type="dxa"/>
            <w:right w:w="70" w:type="dxa"/>
          </w:tblCellMar>
        </w:tblPrEx>
        <w:trPr>
          <w:cantSplit/>
          <w:trHeight w:val="340"/>
        </w:trPr>
        <w:tc>
          <w:tcPr>
            <w:tcW w:w="160" w:type="dxa"/>
            <w:shd w:val="clear" w:color="auto" w:fill="auto"/>
          </w:tcPr>
          <w:p w14:paraId="6027F06A" w14:textId="77777777" w:rsidR="00711979" w:rsidRDefault="00711979">
            <w:pPr>
              <w:snapToGrid w:val="0"/>
            </w:pPr>
          </w:p>
        </w:tc>
        <w:tc>
          <w:tcPr>
            <w:tcW w:w="50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3EF376" w14:textId="77777777" w:rsidR="00711979" w:rsidRDefault="00711979">
            <w:pPr>
              <w:snapToGrid w:val="0"/>
              <w:jc w:val="right"/>
              <w:rPr>
                <w:rFonts w:ascii="Arial Narrow" w:hAnsi="Arial Narrow" w:cs="Arial Narrow"/>
                <w:b/>
                <w:bCs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Name of Maritime Training Institute</w:t>
            </w:r>
          </w:p>
        </w:tc>
        <w:tc>
          <w:tcPr>
            <w:tcW w:w="485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EF7B8" w14:textId="77777777" w:rsidR="00711979" w:rsidRDefault="00711979">
            <w:pPr>
              <w:snapToGrid w:val="0"/>
              <w:rPr>
                <w:rFonts w:ascii="Arial Narrow" w:hAnsi="Arial Narrow" w:cs="Arial Narrow"/>
                <w:b/>
                <w:bCs/>
                <w:sz w:val="20"/>
                <w:lang w:val="en-US"/>
              </w:rPr>
            </w:pPr>
          </w:p>
        </w:tc>
      </w:tr>
      <w:tr w:rsidR="00711979" w14:paraId="7B878758" w14:textId="77777777" w:rsidTr="00AC7CDE">
        <w:tblPrEx>
          <w:tblCellMar>
            <w:left w:w="70" w:type="dxa"/>
            <w:right w:w="70" w:type="dxa"/>
          </w:tblCellMar>
        </w:tblPrEx>
        <w:trPr>
          <w:cantSplit/>
          <w:trHeight w:val="124"/>
        </w:trPr>
        <w:tc>
          <w:tcPr>
            <w:tcW w:w="160" w:type="dxa"/>
            <w:shd w:val="clear" w:color="auto" w:fill="auto"/>
          </w:tcPr>
          <w:p w14:paraId="05BD047A" w14:textId="77777777" w:rsidR="00711979" w:rsidRDefault="00711979">
            <w:pPr>
              <w:snapToGrid w:val="0"/>
            </w:pPr>
          </w:p>
        </w:tc>
        <w:tc>
          <w:tcPr>
            <w:tcW w:w="2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61684E" w14:textId="77777777" w:rsidR="00711979" w:rsidRDefault="00711979">
            <w:pPr>
              <w:snapToGrid w:val="0"/>
              <w:jc w:val="center"/>
              <w:rPr>
                <w:rFonts w:ascii="Arial Narrow" w:hAnsi="Arial Narrow" w:cs="Arial Narrow"/>
                <w:sz w:val="20"/>
                <w:lang w:val="en-US"/>
              </w:rPr>
            </w:pPr>
          </w:p>
        </w:tc>
        <w:tc>
          <w:tcPr>
            <w:tcW w:w="2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EB43B7" w14:textId="77777777" w:rsidR="00711979" w:rsidRDefault="00711979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0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lang w:val="en-US"/>
              </w:rPr>
              <w:t>No.</w:t>
            </w:r>
          </w:p>
        </w:tc>
        <w:tc>
          <w:tcPr>
            <w:tcW w:w="2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9192FA" w14:textId="77777777" w:rsidR="00711979" w:rsidRDefault="00711979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0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lang w:val="en-US"/>
              </w:rPr>
              <w:t>Date / Place of issue</w:t>
            </w:r>
          </w:p>
        </w:tc>
        <w:tc>
          <w:tcPr>
            <w:tcW w:w="2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C0764F" w14:textId="77777777" w:rsidR="00711979" w:rsidRDefault="00711979">
            <w:pPr>
              <w:snapToGrid w:val="0"/>
              <w:jc w:val="center"/>
            </w:pPr>
            <w:r>
              <w:rPr>
                <w:rFonts w:ascii="Arial Narrow" w:hAnsi="Arial Narrow" w:cs="Arial Narrow"/>
                <w:b/>
                <w:bCs/>
                <w:sz w:val="20"/>
                <w:lang w:val="en-US"/>
              </w:rPr>
              <w:t>Expiry Date</w:t>
            </w:r>
          </w:p>
        </w:tc>
      </w:tr>
      <w:tr w:rsidR="00711979" w14:paraId="3DCA04E5" w14:textId="77777777" w:rsidTr="00AC7CDE">
        <w:tblPrEx>
          <w:tblCellMar>
            <w:left w:w="70" w:type="dxa"/>
            <w:right w:w="70" w:type="dxa"/>
          </w:tblCellMar>
        </w:tblPrEx>
        <w:trPr>
          <w:cantSplit/>
          <w:trHeight w:val="60"/>
        </w:trPr>
        <w:tc>
          <w:tcPr>
            <w:tcW w:w="160" w:type="dxa"/>
            <w:shd w:val="clear" w:color="auto" w:fill="auto"/>
          </w:tcPr>
          <w:p w14:paraId="19602239" w14:textId="77777777" w:rsidR="00711979" w:rsidRDefault="00711979">
            <w:pPr>
              <w:snapToGrid w:val="0"/>
            </w:pPr>
          </w:p>
        </w:tc>
        <w:tc>
          <w:tcPr>
            <w:tcW w:w="2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0DA3B9" w14:textId="77777777" w:rsidR="00711979" w:rsidRDefault="00711979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Passport</w:t>
            </w:r>
          </w:p>
        </w:tc>
        <w:tc>
          <w:tcPr>
            <w:tcW w:w="2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4EC0D4" w14:textId="443BA025" w:rsidR="00711979" w:rsidRDefault="003247C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36272</w:t>
            </w:r>
          </w:p>
        </w:tc>
        <w:tc>
          <w:tcPr>
            <w:tcW w:w="2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486FF1" w14:textId="66B2F660" w:rsidR="00711979" w:rsidRDefault="002C15F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16.05.2005</w:t>
            </w:r>
          </w:p>
        </w:tc>
        <w:tc>
          <w:tcPr>
            <w:tcW w:w="2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B2BBF" w14:textId="77777777" w:rsidR="00711979" w:rsidRDefault="0071197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11979" w14:paraId="2B76DE10" w14:textId="77777777" w:rsidTr="00AC7CDE">
        <w:tblPrEx>
          <w:tblCellMar>
            <w:left w:w="70" w:type="dxa"/>
            <w:right w:w="70" w:type="dxa"/>
          </w:tblCellMar>
        </w:tblPrEx>
        <w:trPr>
          <w:cantSplit/>
          <w:trHeight w:val="174"/>
        </w:trPr>
        <w:tc>
          <w:tcPr>
            <w:tcW w:w="160" w:type="dxa"/>
            <w:shd w:val="clear" w:color="auto" w:fill="auto"/>
          </w:tcPr>
          <w:p w14:paraId="0A2A9C1D" w14:textId="77777777" w:rsidR="00711979" w:rsidRDefault="00711979">
            <w:pPr>
              <w:snapToGrid w:val="0"/>
            </w:pPr>
          </w:p>
        </w:tc>
        <w:tc>
          <w:tcPr>
            <w:tcW w:w="2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B3ACA0" w14:textId="77777777" w:rsidR="00711979" w:rsidRDefault="00711979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Seaman`s Book</w:t>
            </w:r>
          </w:p>
        </w:tc>
        <w:tc>
          <w:tcPr>
            <w:tcW w:w="2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F2306B" w14:textId="42FA1F54" w:rsidR="00711979" w:rsidRDefault="00CD59B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009971</w:t>
            </w:r>
          </w:p>
        </w:tc>
        <w:tc>
          <w:tcPr>
            <w:tcW w:w="2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385ED9" w14:textId="399AADC6" w:rsidR="00711979" w:rsidRDefault="0070141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26.09.2023</w:t>
            </w:r>
          </w:p>
        </w:tc>
        <w:tc>
          <w:tcPr>
            <w:tcW w:w="2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B8CD7" w14:textId="5EB6C646" w:rsidR="00711979" w:rsidRDefault="0083543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70141C">
              <w:rPr>
                <w:rFonts w:ascii="Arial" w:hAnsi="Arial" w:cs="Arial"/>
                <w:sz w:val="20"/>
                <w:szCs w:val="20"/>
                <w:lang w:val="en-US"/>
              </w:rPr>
              <w:t>6.09.2028</w:t>
            </w:r>
          </w:p>
        </w:tc>
      </w:tr>
      <w:tr w:rsidR="00711979" w14:paraId="154FC423" w14:textId="77777777" w:rsidTr="00AC7CDE">
        <w:tblPrEx>
          <w:tblCellMar>
            <w:left w:w="70" w:type="dxa"/>
            <w:right w:w="70" w:type="dxa"/>
          </w:tblCellMar>
        </w:tblPrEx>
        <w:trPr>
          <w:cantSplit/>
          <w:trHeight w:val="115"/>
        </w:trPr>
        <w:tc>
          <w:tcPr>
            <w:tcW w:w="160" w:type="dxa"/>
            <w:shd w:val="clear" w:color="auto" w:fill="auto"/>
          </w:tcPr>
          <w:p w14:paraId="0A31CA02" w14:textId="77777777" w:rsidR="00711979" w:rsidRDefault="00711979">
            <w:pPr>
              <w:snapToGrid w:val="0"/>
            </w:pPr>
          </w:p>
        </w:tc>
        <w:tc>
          <w:tcPr>
            <w:tcW w:w="2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1F5910" w14:textId="77777777" w:rsidR="00711979" w:rsidRDefault="00711979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US Visa</w:t>
            </w:r>
          </w:p>
        </w:tc>
        <w:tc>
          <w:tcPr>
            <w:tcW w:w="2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A88657" w14:textId="77777777" w:rsidR="00711979" w:rsidRDefault="0071197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36950A" w14:textId="77777777" w:rsidR="00711979" w:rsidRDefault="0071197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08DE1" w14:textId="77777777" w:rsidR="00711979" w:rsidRDefault="0071197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11979" w14:paraId="6B21836A" w14:textId="77777777" w:rsidTr="00AC7CDE">
        <w:tblPrEx>
          <w:tblCellMar>
            <w:left w:w="70" w:type="dxa"/>
            <w:right w:w="70" w:type="dxa"/>
          </w:tblCellMar>
        </w:tblPrEx>
        <w:trPr>
          <w:cantSplit/>
          <w:trHeight w:val="115"/>
        </w:trPr>
        <w:tc>
          <w:tcPr>
            <w:tcW w:w="160" w:type="dxa"/>
            <w:shd w:val="clear" w:color="auto" w:fill="auto"/>
          </w:tcPr>
          <w:p w14:paraId="30242C90" w14:textId="77777777" w:rsidR="00711979" w:rsidRDefault="00711979">
            <w:pPr>
              <w:snapToGrid w:val="0"/>
            </w:pPr>
          </w:p>
        </w:tc>
        <w:tc>
          <w:tcPr>
            <w:tcW w:w="2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CE4C7A" w14:textId="77777777" w:rsidR="00711979" w:rsidRDefault="00711979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Shengen VISA</w:t>
            </w:r>
          </w:p>
        </w:tc>
        <w:tc>
          <w:tcPr>
            <w:tcW w:w="2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58DF0D" w14:textId="77777777" w:rsidR="00711979" w:rsidRDefault="0071197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71E3CA" w14:textId="77777777" w:rsidR="00711979" w:rsidRDefault="0071197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CB612" w14:textId="77777777" w:rsidR="00711979" w:rsidRDefault="0071197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11979" w14:paraId="3AD63BE6" w14:textId="77777777" w:rsidTr="00AC7CDE">
        <w:tblPrEx>
          <w:tblCellMar>
            <w:left w:w="70" w:type="dxa"/>
            <w:right w:w="70" w:type="dxa"/>
          </w:tblCellMar>
        </w:tblPrEx>
        <w:trPr>
          <w:cantSplit/>
          <w:trHeight w:val="60"/>
        </w:trPr>
        <w:tc>
          <w:tcPr>
            <w:tcW w:w="160" w:type="dxa"/>
            <w:shd w:val="clear" w:color="auto" w:fill="auto"/>
          </w:tcPr>
          <w:p w14:paraId="7FBB6028" w14:textId="77777777" w:rsidR="00711979" w:rsidRDefault="00711979">
            <w:pPr>
              <w:snapToGrid w:val="0"/>
            </w:pPr>
          </w:p>
        </w:tc>
        <w:tc>
          <w:tcPr>
            <w:tcW w:w="2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64D8E3" w14:textId="77777777" w:rsidR="00711979" w:rsidRDefault="00711979">
            <w:pPr>
              <w:pBdr>
                <w:bottom w:val="single" w:sz="8" w:space="1" w:color="000000"/>
              </w:pBd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 xml:space="preserve">COC: </w:t>
            </w:r>
          </w:p>
          <w:p w14:paraId="01E16E23" w14:textId="77777777" w:rsidR="00711979" w:rsidRDefault="00711979">
            <w:pPr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Endorsement:</w:t>
            </w:r>
          </w:p>
        </w:tc>
        <w:tc>
          <w:tcPr>
            <w:tcW w:w="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4AD6E2" w14:textId="77777777" w:rsidR="00711979" w:rsidRDefault="00711979">
            <w:pPr>
              <w:snapToGrid w:val="0"/>
              <w:jc w:val="right"/>
              <w:rPr>
                <w:rFonts w:ascii="Arial Narrow" w:hAnsi="Arial Narrow" w:cs="Arial Narrow"/>
                <w:sz w:val="20"/>
                <w:lang w:val="en-US"/>
              </w:rPr>
            </w:pPr>
          </w:p>
        </w:tc>
        <w:tc>
          <w:tcPr>
            <w:tcW w:w="2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226F5A" w14:textId="2755BEF4" w:rsidR="00711979" w:rsidRDefault="006A4D5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05821/2023/08</w:t>
            </w:r>
          </w:p>
        </w:tc>
        <w:tc>
          <w:tcPr>
            <w:tcW w:w="2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16929B" w14:textId="10140EEC" w:rsidR="00711979" w:rsidRDefault="00555CC0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04.07.2023/Ukraine</w:t>
            </w:r>
          </w:p>
        </w:tc>
        <w:tc>
          <w:tcPr>
            <w:tcW w:w="2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32604" w14:textId="7CE356DD" w:rsidR="00711979" w:rsidRDefault="00116B9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03.07.2028</w:t>
            </w:r>
          </w:p>
        </w:tc>
      </w:tr>
      <w:tr w:rsidR="00711979" w14:paraId="11ED4D74" w14:textId="77777777" w:rsidTr="00AC7CDE">
        <w:tblPrEx>
          <w:tblCellMar>
            <w:left w:w="70" w:type="dxa"/>
            <w:right w:w="70" w:type="dxa"/>
          </w:tblCellMar>
        </w:tblPrEx>
        <w:trPr>
          <w:cantSplit/>
          <w:trHeight w:val="179"/>
        </w:trPr>
        <w:tc>
          <w:tcPr>
            <w:tcW w:w="160" w:type="dxa"/>
            <w:shd w:val="clear" w:color="auto" w:fill="auto"/>
          </w:tcPr>
          <w:p w14:paraId="47C4B53B" w14:textId="77777777" w:rsidR="00711979" w:rsidRDefault="00711979">
            <w:pPr>
              <w:snapToGrid w:val="0"/>
            </w:pPr>
          </w:p>
        </w:tc>
        <w:tc>
          <w:tcPr>
            <w:tcW w:w="2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6967A2" w14:textId="77777777" w:rsidR="00711979" w:rsidRDefault="00711979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GOC (GMDSS) (IV/2)</w:t>
            </w:r>
          </w:p>
        </w:tc>
        <w:tc>
          <w:tcPr>
            <w:tcW w:w="2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B98B77" w14:textId="5C4CA95F" w:rsidR="00711979" w:rsidRDefault="001134F9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00147/2023/08</w:t>
            </w:r>
          </w:p>
        </w:tc>
        <w:tc>
          <w:tcPr>
            <w:tcW w:w="2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28375C" w14:textId="22164B78" w:rsidR="00711979" w:rsidRDefault="00D44C93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13.03.2023/Ukraine</w:t>
            </w:r>
          </w:p>
        </w:tc>
        <w:tc>
          <w:tcPr>
            <w:tcW w:w="2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0AA2D" w14:textId="2C770BC3" w:rsidR="00711979" w:rsidRDefault="00D44C93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09.03.2028</w:t>
            </w:r>
          </w:p>
        </w:tc>
      </w:tr>
      <w:tr w:rsidR="00711979" w14:paraId="247053AE" w14:textId="77777777" w:rsidTr="00AC7CDE">
        <w:tblPrEx>
          <w:tblCellMar>
            <w:left w:w="70" w:type="dxa"/>
            <w:right w:w="70" w:type="dxa"/>
          </w:tblCellMar>
        </w:tblPrEx>
        <w:trPr>
          <w:cantSplit/>
          <w:trHeight w:val="121"/>
        </w:trPr>
        <w:tc>
          <w:tcPr>
            <w:tcW w:w="160" w:type="dxa"/>
            <w:shd w:val="clear" w:color="auto" w:fill="auto"/>
          </w:tcPr>
          <w:p w14:paraId="57C10B18" w14:textId="77777777" w:rsidR="00711979" w:rsidRDefault="00711979">
            <w:pPr>
              <w:snapToGrid w:val="0"/>
            </w:pPr>
          </w:p>
        </w:tc>
        <w:tc>
          <w:tcPr>
            <w:tcW w:w="2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D37B27" w14:textId="77777777" w:rsidR="00711979" w:rsidRDefault="00711979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Basic Safety Training (VI/1)</w:t>
            </w:r>
          </w:p>
        </w:tc>
        <w:tc>
          <w:tcPr>
            <w:tcW w:w="2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283C12" w14:textId="41D719EF" w:rsidR="00711979" w:rsidRDefault="00256FB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1430124</w:t>
            </w:r>
          </w:p>
        </w:tc>
        <w:tc>
          <w:tcPr>
            <w:tcW w:w="2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953B28" w14:textId="436C2B49" w:rsidR="00711979" w:rsidRDefault="00256FB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09.02.2022/Ukraine </w:t>
            </w:r>
          </w:p>
        </w:tc>
        <w:tc>
          <w:tcPr>
            <w:tcW w:w="2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0B455A" w14:textId="495A9902" w:rsidR="00711979" w:rsidRDefault="003A5ADE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29.10.2026</w:t>
            </w:r>
          </w:p>
        </w:tc>
      </w:tr>
      <w:tr w:rsidR="00711979" w14:paraId="1C9E8BB2" w14:textId="77777777" w:rsidTr="00AC7CDE">
        <w:tblPrEx>
          <w:tblCellMar>
            <w:left w:w="70" w:type="dxa"/>
            <w:right w:w="70" w:type="dxa"/>
          </w:tblCellMar>
        </w:tblPrEx>
        <w:trPr>
          <w:cantSplit/>
          <w:trHeight w:val="64"/>
        </w:trPr>
        <w:tc>
          <w:tcPr>
            <w:tcW w:w="160" w:type="dxa"/>
            <w:shd w:val="clear" w:color="auto" w:fill="auto"/>
          </w:tcPr>
          <w:p w14:paraId="044706B7" w14:textId="77777777" w:rsidR="00711979" w:rsidRDefault="00711979">
            <w:pPr>
              <w:snapToGrid w:val="0"/>
            </w:pPr>
          </w:p>
        </w:tc>
        <w:tc>
          <w:tcPr>
            <w:tcW w:w="2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D95F6A" w14:textId="77777777" w:rsidR="00711979" w:rsidRDefault="00711979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Survival Craft (VI/2)</w:t>
            </w:r>
          </w:p>
        </w:tc>
        <w:tc>
          <w:tcPr>
            <w:tcW w:w="2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2E438B" w14:textId="77777777" w:rsidR="00711979" w:rsidRDefault="00711979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E203C3" w14:textId="77777777" w:rsidR="00711979" w:rsidRDefault="00711979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B728A1" w14:textId="77777777" w:rsidR="00711979" w:rsidRDefault="00711979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11979" w14:paraId="7FF7D5C1" w14:textId="77777777" w:rsidTr="00AC7CDE">
        <w:tblPrEx>
          <w:tblCellMar>
            <w:left w:w="70" w:type="dxa"/>
            <w:right w:w="70" w:type="dxa"/>
          </w:tblCellMar>
        </w:tblPrEx>
        <w:trPr>
          <w:cantSplit/>
          <w:trHeight w:val="185"/>
        </w:trPr>
        <w:tc>
          <w:tcPr>
            <w:tcW w:w="160" w:type="dxa"/>
            <w:shd w:val="clear" w:color="auto" w:fill="auto"/>
          </w:tcPr>
          <w:p w14:paraId="0961F206" w14:textId="77777777" w:rsidR="00711979" w:rsidRDefault="00711979">
            <w:pPr>
              <w:snapToGrid w:val="0"/>
            </w:pPr>
          </w:p>
        </w:tc>
        <w:tc>
          <w:tcPr>
            <w:tcW w:w="2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8E992A" w14:textId="77777777" w:rsidR="00711979" w:rsidRDefault="00711979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Advanced Fire Fighting (VI/3)</w:t>
            </w:r>
          </w:p>
        </w:tc>
        <w:tc>
          <w:tcPr>
            <w:tcW w:w="2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969096" w14:textId="5B59F48D" w:rsidR="00711979" w:rsidRDefault="004429E0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1430134</w:t>
            </w:r>
          </w:p>
        </w:tc>
        <w:tc>
          <w:tcPr>
            <w:tcW w:w="2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35AA66" w14:textId="1C9987D1" w:rsidR="00711979" w:rsidRDefault="004429E0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09.02.2022/Ukraine</w:t>
            </w:r>
          </w:p>
        </w:tc>
        <w:tc>
          <w:tcPr>
            <w:tcW w:w="2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6F814" w14:textId="1D55916C" w:rsidR="00711979" w:rsidRDefault="00F37B81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04.11.2026</w:t>
            </w:r>
          </w:p>
        </w:tc>
      </w:tr>
      <w:tr w:rsidR="00711979" w14:paraId="700162DF" w14:textId="77777777" w:rsidTr="00AC7CDE">
        <w:tblPrEx>
          <w:tblCellMar>
            <w:left w:w="70" w:type="dxa"/>
            <w:right w:w="70" w:type="dxa"/>
          </w:tblCellMar>
        </w:tblPrEx>
        <w:trPr>
          <w:cantSplit/>
          <w:trHeight w:val="114"/>
        </w:trPr>
        <w:tc>
          <w:tcPr>
            <w:tcW w:w="160" w:type="dxa"/>
            <w:shd w:val="clear" w:color="auto" w:fill="auto"/>
          </w:tcPr>
          <w:p w14:paraId="61D039AF" w14:textId="77777777" w:rsidR="00711979" w:rsidRDefault="00711979">
            <w:pPr>
              <w:snapToGrid w:val="0"/>
            </w:pPr>
          </w:p>
        </w:tc>
        <w:tc>
          <w:tcPr>
            <w:tcW w:w="2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41D00F" w14:textId="77777777" w:rsidR="00711979" w:rsidRDefault="00711979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Medical Care (VI/4)</w:t>
            </w:r>
          </w:p>
        </w:tc>
        <w:tc>
          <w:tcPr>
            <w:tcW w:w="2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D78EFD" w14:textId="77777777" w:rsidR="00711979" w:rsidRDefault="00711979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955AF4" w14:textId="77777777" w:rsidR="00711979" w:rsidRDefault="00711979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CEEA5A" w14:textId="77777777" w:rsidR="00711979" w:rsidRDefault="00711979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11979" w14:paraId="3C171839" w14:textId="77777777" w:rsidTr="00AC7CDE">
        <w:tblPrEx>
          <w:tblCellMar>
            <w:left w:w="70" w:type="dxa"/>
            <w:right w:w="70" w:type="dxa"/>
          </w:tblCellMar>
        </w:tblPrEx>
        <w:trPr>
          <w:cantSplit/>
          <w:trHeight w:val="60"/>
        </w:trPr>
        <w:tc>
          <w:tcPr>
            <w:tcW w:w="160" w:type="dxa"/>
            <w:shd w:val="clear" w:color="auto" w:fill="auto"/>
          </w:tcPr>
          <w:p w14:paraId="003AFFAC" w14:textId="77777777" w:rsidR="00711979" w:rsidRDefault="00711979">
            <w:pPr>
              <w:snapToGrid w:val="0"/>
            </w:pPr>
          </w:p>
        </w:tc>
        <w:tc>
          <w:tcPr>
            <w:tcW w:w="2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6F2A4B" w14:textId="77777777" w:rsidR="00711979" w:rsidRDefault="00711979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Tanker Familiarization (V/1)</w:t>
            </w:r>
          </w:p>
        </w:tc>
        <w:tc>
          <w:tcPr>
            <w:tcW w:w="2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B68406" w14:textId="77777777" w:rsidR="00711979" w:rsidRDefault="0071197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F396F2" w14:textId="77777777" w:rsidR="00711979" w:rsidRDefault="0071197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2A7AB" w14:textId="77777777" w:rsidR="00711979" w:rsidRDefault="0071197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11979" w14:paraId="5823EA03" w14:textId="77777777" w:rsidTr="00AC7CDE">
        <w:tblPrEx>
          <w:tblCellMar>
            <w:left w:w="70" w:type="dxa"/>
            <w:right w:w="70" w:type="dxa"/>
          </w:tblCellMar>
        </w:tblPrEx>
        <w:trPr>
          <w:cantSplit/>
          <w:trHeight w:val="177"/>
        </w:trPr>
        <w:tc>
          <w:tcPr>
            <w:tcW w:w="160" w:type="dxa"/>
            <w:shd w:val="clear" w:color="auto" w:fill="auto"/>
          </w:tcPr>
          <w:p w14:paraId="5D091906" w14:textId="77777777" w:rsidR="00711979" w:rsidRDefault="00711979">
            <w:pPr>
              <w:snapToGrid w:val="0"/>
            </w:pPr>
          </w:p>
        </w:tc>
        <w:tc>
          <w:tcPr>
            <w:tcW w:w="2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11DE9C" w14:textId="77777777" w:rsidR="00711979" w:rsidRDefault="00711979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Advanced Oil (V/1)</w:t>
            </w:r>
          </w:p>
        </w:tc>
        <w:tc>
          <w:tcPr>
            <w:tcW w:w="2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95E1EF" w14:textId="77777777" w:rsidR="00711979" w:rsidRDefault="0071197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0970CE" w14:textId="77777777" w:rsidR="00711979" w:rsidRDefault="0071197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966A6" w14:textId="77777777" w:rsidR="00711979" w:rsidRDefault="0071197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11979" w14:paraId="6A322C94" w14:textId="77777777" w:rsidTr="00AC7CDE">
        <w:tblPrEx>
          <w:tblCellMar>
            <w:left w:w="70" w:type="dxa"/>
            <w:right w:w="70" w:type="dxa"/>
          </w:tblCellMar>
        </w:tblPrEx>
        <w:trPr>
          <w:cantSplit/>
          <w:trHeight w:val="60"/>
        </w:trPr>
        <w:tc>
          <w:tcPr>
            <w:tcW w:w="160" w:type="dxa"/>
            <w:shd w:val="clear" w:color="auto" w:fill="auto"/>
          </w:tcPr>
          <w:p w14:paraId="74D54ABB" w14:textId="77777777" w:rsidR="00711979" w:rsidRDefault="00711979">
            <w:pPr>
              <w:snapToGrid w:val="0"/>
            </w:pPr>
          </w:p>
        </w:tc>
        <w:tc>
          <w:tcPr>
            <w:tcW w:w="2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A0D960" w14:textId="77777777" w:rsidR="00711979" w:rsidRDefault="00711979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Advanced Chemical (V/1)</w:t>
            </w:r>
          </w:p>
        </w:tc>
        <w:tc>
          <w:tcPr>
            <w:tcW w:w="2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C011DC" w14:textId="77777777" w:rsidR="00711979" w:rsidRDefault="0071197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7A2AE5" w14:textId="77777777" w:rsidR="00711979" w:rsidRDefault="0071197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C6458" w14:textId="77777777" w:rsidR="00711979" w:rsidRDefault="0071197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11979" w14:paraId="3586A5E0" w14:textId="77777777" w:rsidTr="00AC7CDE">
        <w:tblPrEx>
          <w:tblCellMar>
            <w:left w:w="70" w:type="dxa"/>
            <w:right w:w="70" w:type="dxa"/>
          </w:tblCellMar>
        </w:tblPrEx>
        <w:trPr>
          <w:cantSplit/>
          <w:trHeight w:val="61"/>
        </w:trPr>
        <w:tc>
          <w:tcPr>
            <w:tcW w:w="160" w:type="dxa"/>
            <w:shd w:val="clear" w:color="auto" w:fill="auto"/>
          </w:tcPr>
          <w:p w14:paraId="21E514D7" w14:textId="77777777" w:rsidR="00711979" w:rsidRDefault="00711979">
            <w:pPr>
              <w:snapToGrid w:val="0"/>
            </w:pPr>
          </w:p>
        </w:tc>
        <w:tc>
          <w:tcPr>
            <w:tcW w:w="2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5D453C" w14:textId="77777777" w:rsidR="00711979" w:rsidRDefault="00711979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Advanced Gas (V/1)</w:t>
            </w:r>
          </w:p>
        </w:tc>
        <w:tc>
          <w:tcPr>
            <w:tcW w:w="2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35F36D" w14:textId="77777777" w:rsidR="00711979" w:rsidRDefault="0071197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C87457" w14:textId="77777777" w:rsidR="00711979" w:rsidRDefault="0071197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23FBFB" w14:textId="77777777" w:rsidR="00711979" w:rsidRDefault="0071197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11979" w14:paraId="5FD29E85" w14:textId="77777777" w:rsidTr="00AC7CDE">
        <w:tblPrEx>
          <w:tblCellMar>
            <w:left w:w="70" w:type="dxa"/>
            <w:right w:w="70" w:type="dxa"/>
          </w:tblCellMar>
        </w:tblPrEx>
        <w:trPr>
          <w:cantSplit/>
          <w:trHeight w:val="184"/>
        </w:trPr>
        <w:tc>
          <w:tcPr>
            <w:tcW w:w="160" w:type="dxa"/>
            <w:shd w:val="clear" w:color="auto" w:fill="auto"/>
          </w:tcPr>
          <w:p w14:paraId="0996461D" w14:textId="77777777" w:rsidR="00711979" w:rsidRDefault="00711979">
            <w:pPr>
              <w:snapToGrid w:val="0"/>
            </w:pPr>
          </w:p>
        </w:tc>
        <w:tc>
          <w:tcPr>
            <w:tcW w:w="2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0C81CD" w14:textId="77777777" w:rsidR="00711979" w:rsidRDefault="00711979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Ship Security Officer</w:t>
            </w:r>
          </w:p>
        </w:tc>
        <w:tc>
          <w:tcPr>
            <w:tcW w:w="2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DC8950" w14:textId="77777777" w:rsidR="00711979" w:rsidRDefault="00711979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8C94DC" w14:textId="77777777" w:rsidR="00711979" w:rsidRDefault="00711979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378AC0" w14:textId="77777777" w:rsidR="00711979" w:rsidRDefault="00711979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11979" w14:paraId="2A393794" w14:textId="77777777" w:rsidTr="00AC7CDE">
        <w:tblPrEx>
          <w:tblCellMar>
            <w:left w:w="70" w:type="dxa"/>
            <w:right w:w="70" w:type="dxa"/>
          </w:tblCellMar>
        </w:tblPrEx>
        <w:trPr>
          <w:cantSplit/>
          <w:trHeight w:val="125"/>
        </w:trPr>
        <w:tc>
          <w:tcPr>
            <w:tcW w:w="160" w:type="dxa"/>
            <w:shd w:val="clear" w:color="auto" w:fill="auto"/>
          </w:tcPr>
          <w:p w14:paraId="2E184C0E" w14:textId="77777777" w:rsidR="00711979" w:rsidRDefault="00711979">
            <w:pPr>
              <w:snapToGrid w:val="0"/>
            </w:pPr>
          </w:p>
        </w:tc>
        <w:tc>
          <w:tcPr>
            <w:tcW w:w="2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2A7299" w14:textId="1A92B152" w:rsidR="00711979" w:rsidRDefault="00A40513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Medical First Aid</w:t>
            </w:r>
          </w:p>
        </w:tc>
        <w:tc>
          <w:tcPr>
            <w:tcW w:w="2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7B5CA7" w14:textId="43777111" w:rsidR="00711979" w:rsidRDefault="001273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1430136</w:t>
            </w:r>
          </w:p>
        </w:tc>
        <w:tc>
          <w:tcPr>
            <w:tcW w:w="2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9E6349" w14:textId="58B42EAD" w:rsidR="00711979" w:rsidRDefault="001273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09.02.2022/Ukraine </w:t>
            </w:r>
          </w:p>
        </w:tc>
        <w:tc>
          <w:tcPr>
            <w:tcW w:w="2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53C1A8" w14:textId="2D648BC8" w:rsidR="00711979" w:rsidRDefault="0016558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22.11.2026</w:t>
            </w:r>
          </w:p>
        </w:tc>
      </w:tr>
      <w:tr w:rsidR="00711979" w14:paraId="01B921A6" w14:textId="77777777" w:rsidTr="00AC7CDE">
        <w:tblPrEx>
          <w:tblCellMar>
            <w:left w:w="70" w:type="dxa"/>
            <w:right w:w="70" w:type="dxa"/>
          </w:tblCellMar>
        </w:tblPrEx>
        <w:trPr>
          <w:cantSplit/>
          <w:trHeight w:val="60"/>
        </w:trPr>
        <w:tc>
          <w:tcPr>
            <w:tcW w:w="160" w:type="dxa"/>
            <w:shd w:val="clear" w:color="auto" w:fill="auto"/>
          </w:tcPr>
          <w:p w14:paraId="7015F1AB" w14:textId="77777777" w:rsidR="00711979" w:rsidRDefault="00711979">
            <w:pPr>
              <w:snapToGrid w:val="0"/>
            </w:pPr>
          </w:p>
        </w:tc>
        <w:tc>
          <w:tcPr>
            <w:tcW w:w="2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E52336" w14:textId="77777777" w:rsidR="00711979" w:rsidRDefault="00711979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Crude Oil Washing</w:t>
            </w:r>
          </w:p>
        </w:tc>
        <w:tc>
          <w:tcPr>
            <w:tcW w:w="2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848C49" w14:textId="77777777" w:rsidR="00711979" w:rsidRDefault="0071197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0692CE" w14:textId="77777777" w:rsidR="00711979" w:rsidRDefault="0071197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3AAAD9" w14:textId="77777777" w:rsidR="00711979" w:rsidRDefault="0071197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11979" w14:paraId="7F60E94C" w14:textId="77777777" w:rsidTr="00AC7CDE">
        <w:tblPrEx>
          <w:tblCellMar>
            <w:left w:w="70" w:type="dxa"/>
            <w:right w:w="70" w:type="dxa"/>
          </w:tblCellMar>
        </w:tblPrEx>
        <w:trPr>
          <w:cantSplit/>
          <w:trHeight w:val="175"/>
        </w:trPr>
        <w:tc>
          <w:tcPr>
            <w:tcW w:w="160" w:type="dxa"/>
            <w:shd w:val="clear" w:color="auto" w:fill="auto"/>
          </w:tcPr>
          <w:p w14:paraId="364C967A" w14:textId="77777777" w:rsidR="00711979" w:rsidRDefault="00711979">
            <w:pPr>
              <w:snapToGrid w:val="0"/>
            </w:pPr>
          </w:p>
        </w:tc>
        <w:tc>
          <w:tcPr>
            <w:tcW w:w="2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359081" w14:textId="77777777" w:rsidR="00711979" w:rsidRDefault="00711979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Bridge Team Management</w:t>
            </w:r>
          </w:p>
        </w:tc>
        <w:tc>
          <w:tcPr>
            <w:tcW w:w="2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F5689A" w14:textId="77777777" w:rsidR="00711979" w:rsidRDefault="00711979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BA9736" w14:textId="77777777" w:rsidR="00711979" w:rsidRDefault="00711979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47E675" w14:textId="77777777" w:rsidR="00711979" w:rsidRDefault="00711979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11979" w14:paraId="2BAB7252" w14:textId="77777777" w:rsidTr="00AC7CDE">
        <w:tblPrEx>
          <w:tblCellMar>
            <w:left w:w="70" w:type="dxa"/>
            <w:right w:w="70" w:type="dxa"/>
          </w:tblCellMar>
        </w:tblPrEx>
        <w:trPr>
          <w:cantSplit/>
          <w:trHeight w:val="117"/>
        </w:trPr>
        <w:tc>
          <w:tcPr>
            <w:tcW w:w="160" w:type="dxa"/>
            <w:shd w:val="clear" w:color="auto" w:fill="auto"/>
          </w:tcPr>
          <w:p w14:paraId="43E2FDCC" w14:textId="77777777" w:rsidR="00711979" w:rsidRDefault="00711979">
            <w:pPr>
              <w:snapToGrid w:val="0"/>
            </w:pPr>
          </w:p>
        </w:tc>
        <w:tc>
          <w:tcPr>
            <w:tcW w:w="2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2F583E" w14:textId="77777777" w:rsidR="00711979" w:rsidRDefault="00711979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Safety Management System</w:t>
            </w:r>
          </w:p>
        </w:tc>
        <w:tc>
          <w:tcPr>
            <w:tcW w:w="2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593A43" w14:textId="77777777" w:rsidR="00711979" w:rsidRDefault="0071197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1CD9DC" w14:textId="77777777" w:rsidR="00711979" w:rsidRDefault="0071197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DE8545" w14:textId="77777777" w:rsidR="00711979" w:rsidRDefault="0071197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11979" w14:paraId="291767FB" w14:textId="77777777" w:rsidTr="00AC7CDE">
        <w:tblPrEx>
          <w:tblCellMar>
            <w:left w:w="70" w:type="dxa"/>
            <w:right w:w="70" w:type="dxa"/>
          </w:tblCellMar>
        </w:tblPrEx>
        <w:trPr>
          <w:cantSplit/>
          <w:trHeight w:val="239"/>
        </w:trPr>
        <w:tc>
          <w:tcPr>
            <w:tcW w:w="160" w:type="dxa"/>
            <w:shd w:val="clear" w:color="auto" w:fill="auto"/>
          </w:tcPr>
          <w:p w14:paraId="6B4D8DDA" w14:textId="77777777" w:rsidR="00711979" w:rsidRDefault="00711979">
            <w:pPr>
              <w:snapToGrid w:val="0"/>
            </w:pPr>
          </w:p>
        </w:tc>
        <w:tc>
          <w:tcPr>
            <w:tcW w:w="2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47CAC6" w14:textId="4257DC8E" w:rsidR="00711979" w:rsidRDefault="00B55B78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Profi</w:t>
            </w:r>
            <w:r w:rsidR="001F6F77">
              <w:rPr>
                <w:rFonts w:ascii="Arial Narrow" w:hAnsi="Arial Narrow" w:cs="Arial Narrow"/>
                <w:sz w:val="20"/>
                <w:lang w:val="en-US"/>
              </w:rPr>
              <w:t>ciency in Survival Craft an RB</w:t>
            </w:r>
          </w:p>
        </w:tc>
        <w:tc>
          <w:tcPr>
            <w:tcW w:w="2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3ADB07" w14:textId="198000F6" w:rsidR="00711979" w:rsidRDefault="0089497E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1430132</w:t>
            </w:r>
          </w:p>
        </w:tc>
        <w:tc>
          <w:tcPr>
            <w:tcW w:w="2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F19839" w14:textId="453DE933" w:rsidR="00711979" w:rsidRDefault="00C9494B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09.02.2022/Ukraine</w:t>
            </w:r>
          </w:p>
        </w:tc>
        <w:tc>
          <w:tcPr>
            <w:tcW w:w="2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69A624" w14:textId="394A129B" w:rsidR="00711979" w:rsidRDefault="00A32B02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02.11.2026</w:t>
            </w:r>
          </w:p>
        </w:tc>
      </w:tr>
      <w:tr w:rsidR="00711979" w14:paraId="0330AB7C" w14:textId="77777777" w:rsidTr="00AC7CDE">
        <w:tblPrEx>
          <w:tblCellMar>
            <w:left w:w="70" w:type="dxa"/>
            <w:right w:w="70" w:type="dxa"/>
          </w:tblCellMar>
        </w:tblPrEx>
        <w:trPr>
          <w:cantSplit/>
          <w:trHeight w:val="138"/>
        </w:trPr>
        <w:tc>
          <w:tcPr>
            <w:tcW w:w="160" w:type="dxa"/>
            <w:shd w:val="clear" w:color="auto" w:fill="auto"/>
          </w:tcPr>
          <w:p w14:paraId="01FCC4CE" w14:textId="77777777" w:rsidR="00711979" w:rsidRDefault="00711979">
            <w:pPr>
              <w:snapToGrid w:val="0"/>
            </w:pPr>
          </w:p>
        </w:tc>
        <w:tc>
          <w:tcPr>
            <w:tcW w:w="2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16C44A" w14:textId="77777777" w:rsidR="00711979" w:rsidRDefault="00711979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Carrying Dangerous and Hazardous Cargoes</w:t>
            </w:r>
          </w:p>
        </w:tc>
        <w:tc>
          <w:tcPr>
            <w:tcW w:w="2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75203A" w14:textId="77777777" w:rsidR="00711979" w:rsidRDefault="00711979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623DA3" w14:textId="77777777" w:rsidR="00711979" w:rsidRDefault="00711979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39DFC" w14:textId="77777777" w:rsidR="00711979" w:rsidRDefault="00711979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11979" w14:paraId="7E39F0AA" w14:textId="77777777" w:rsidTr="00AC7CDE">
        <w:tblPrEx>
          <w:tblCellMar>
            <w:left w:w="70" w:type="dxa"/>
            <w:right w:w="70" w:type="dxa"/>
          </w:tblCellMar>
        </w:tblPrEx>
        <w:trPr>
          <w:cantSplit/>
          <w:trHeight w:val="60"/>
        </w:trPr>
        <w:tc>
          <w:tcPr>
            <w:tcW w:w="160" w:type="dxa"/>
            <w:shd w:val="clear" w:color="auto" w:fill="auto"/>
          </w:tcPr>
          <w:p w14:paraId="7D2F6CD7" w14:textId="77777777" w:rsidR="00711979" w:rsidRDefault="00711979">
            <w:pPr>
              <w:snapToGrid w:val="0"/>
            </w:pPr>
          </w:p>
        </w:tc>
        <w:tc>
          <w:tcPr>
            <w:tcW w:w="2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6F682D" w14:textId="77777777" w:rsidR="00711979" w:rsidRDefault="00711979">
            <w:pPr>
              <w:snapToGrid w:val="0"/>
              <w:jc w:val="right"/>
            </w:pPr>
            <w:r>
              <w:rPr>
                <w:rFonts w:ascii="Arial Narrow" w:hAnsi="Arial Narrow" w:cs="Arial Narrow"/>
                <w:sz w:val="20"/>
                <w:lang w:val="en-US"/>
              </w:rPr>
              <w:t>Radar &amp; ARPA</w:t>
            </w:r>
          </w:p>
        </w:tc>
        <w:tc>
          <w:tcPr>
            <w:tcW w:w="2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FC3854" w14:textId="7640615A" w:rsidR="00711979" w:rsidRDefault="005C499B">
            <w:pPr>
              <w:snapToGrid w:val="0"/>
              <w:spacing w:line="100" w:lineRule="atLeast"/>
              <w:jc w:val="center"/>
            </w:pPr>
            <w:r>
              <w:t>1430139</w:t>
            </w:r>
          </w:p>
        </w:tc>
        <w:tc>
          <w:tcPr>
            <w:tcW w:w="2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09A7E9" w14:textId="1097325C" w:rsidR="00711979" w:rsidRDefault="005C499B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09.02.2022/Ukraine</w:t>
            </w:r>
          </w:p>
        </w:tc>
        <w:tc>
          <w:tcPr>
            <w:tcW w:w="2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7B74BB" w14:textId="3A77288A" w:rsidR="00711979" w:rsidRDefault="003016CA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12.11.2026</w:t>
            </w:r>
          </w:p>
        </w:tc>
      </w:tr>
      <w:tr w:rsidR="00711979" w14:paraId="4D61B690" w14:textId="77777777" w:rsidTr="00AC7CDE">
        <w:tblPrEx>
          <w:tblCellMar>
            <w:left w:w="70" w:type="dxa"/>
            <w:right w:w="70" w:type="dxa"/>
          </w:tblCellMar>
        </w:tblPrEx>
        <w:trPr>
          <w:cantSplit/>
          <w:trHeight w:val="143"/>
        </w:trPr>
        <w:tc>
          <w:tcPr>
            <w:tcW w:w="160" w:type="dxa"/>
            <w:shd w:val="clear" w:color="auto" w:fill="auto"/>
          </w:tcPr>
          <w:p w14:paraId="0FD29595" w14:textId="77777777" w:rsidR="00711979" w:rsidRDefault="00711979">
            <w:pPr>
              <w:snapToGrid w:val="0"/>
            </w:pPr>
          </w:p>
        </w:tc>
        <w:tc>
          <w:tcPr>
            <w:tcW w:w="2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C1374B" w14:textId="77777777" w:rsidR="00711979" w:rsidRDefault="00711979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Yellow Fever Vaccination</w:t>
            </w:r>
          </w:p>
        </w:tc>
        <w:tc>
          <w:tcPr>
            <w:tcW w:w="2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72FAA2" w14:textId="77777777" w:rsidR="00711979" w:rsidRDefault="0071197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05F025" w14:textId="77777777" w:rsidR="00711979" w:rsidRDefault="0071197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DA865F" w14:textId="77777777" w:rsidR="00711979" w:rsidRDefault="0071197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11979" w14:paraId="69D0BC0C" w14:textId="77777777" w:rsidTr="00AC7CDE">
        <w:tblPrEx>
          <w:tblCellMar>
            <w:left w:w="70" w:type="dxa"/>
            <w:right w:w="70" w:type="dxa"/>
          </w:tblCellMar>
        </w:tblPrEx>
        <w:trPr>
          <w:cantSplit/>
          <w:trHeight w:val="340"/>
        </w:trPr>
        <w:tc>
          <w:tcPr>
            <w:tcW w:w="160" w:type="dxa"/>
            <w:shd w:val="clear" w:color="auto" w:fill="auto"/>
          </w:tcPr>
          <w:p w14:paraId="38A59A2A" w14:textId="77777777" w:rsidR="00711979" w:rsidRDefault="00711979">
            <w:pPr>
              <w:snapToGrid w:val="0"/>
            </w:pPr>
          </w:p>
        </w:tc>
        <w:tc>
          <w:tcPr>
            <w:tcW w:w="992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80DA8" w14:textId="77777777" w:rsidR="00711979" w:rsidRDefault="00711979">
            <w:pPr>
              <w:pStyle w:val="1"/>
              <w:snapToGrid w:val="0"/>
            </w:pPr>
            <w:r>
              <w:t>Personal Skills</w:t>
            </w:r>
          </w:p>
        </w:tc>
      </w:tr>
      <w:tr w:rsidR="00711979" w14:paraId="3174ACC0" w14:textId="77777777" w:rsidTr="00AC7CDE">
        <w:tblPrEx>
          <w:tblCellMar>
            <w:left w:w="70" w:type="dxa"/>
            <w:right w:w="70" w:type="dxa"/>
          </w:tblCellMar>
        </w:tblPrEx>
        <w:trPr>
          <w:cantSplit/>
          <w:trHeight w:val="340"/>
        </w:trPr>
        <w:tc>
          <w:tcPr>
            <w:tcW w:w="160" w:type="dxa"/>
            <w:shd w:val="clear" w:color="auto" w:fill="auto"/>
          </w:tcPr>
          <w:p w14:paraId="07CB0648" w14:textId="77777777" w:rsidR="00711979" w:rsidRDefault="00711979">
            <w:pPr>
              <w:snapToGrid w:val="0"/>
            </w:pPr>
          </w:p>
        </w:tc>
        <w:tc>
          <w:tcPr>
            <w:tcW w:w="2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BCBD8B" w14:textId="77777777" w:rsidR="00711979" w:rsidRDefault="00711979">
            <w:pPr>
              <w:pStyle w:val="2"/>
              <w:snapToGrid w:val="0"/>
              <w:jc w:val="left"/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C0389D" w14:textId="77777777" w:rsidR="00711979" w:rsidRDefault="00711979">
            <w:pPr>
              <w:snapToGrid w:val="0"/>
              <w:jc w:val="center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Excellent</w:t>
            </w:r>
          </w:p>
        </w:tc>
        <w:tc>
          <w:tcPr>
            <w:tcW w:w="1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48C4F1" w14:textId="77777777" w:rsidR="00711979" w:rsidRDefault="00711979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Very Good.</w:t>
            </w:r>
          </w:p>
        </w:tc>
        <w:tc>
          <w:tcPr>
            <w:tcW w:w="1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B8063A" w14:textId="77777777" w:rsidR="00711979" w:rsidRDefault="00711979">
            <w:pPr>
              <w:snapToGrid w:val="0"/>
              <w:jc w:val="center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color w:val="000000"/>
                <w:sz w:val="20"/>
                <w:lang w:val="en-US"/>
              </w:rPr>
              <w:t>Good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D3AD25" w14:textId="77777777" w:rsidR="00711979" w:rsidRDefault="00711979">
            <w:pPr>
              <w:snapToGrid w:val="0"/>
              <w:jc w:val="center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Poor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A65FA0" w14:textId="77777777" w:rsidR="00711979" w:rsidRDefault="00711979">
            <w:pPr>
              <w:snapToGrid w:val="0"/>
              <w:jc w:val="center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Fair</w:t>
            </w:r>
          </w:p>
        </w:tc>
        <w:tc>
          <w:tcPr>
            <w:tcW w:w="1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AF4846" w14:textId="77777777" w:rsidR="00711979" w:rsidRDefault="00711979">
            <w:pPr>
              <w:snapToGrid w:val="0"/>
              <w:jc w:val="center"/>
            </w:pPr>
            <w:r>
              <w:rPr>
                <w:rFonts w:ascii="Arial Narrow" w:hAnsi="Arial Narrow" w:cs="Arial Narrow"/>
                <w:sz w:val="20"/>
                <w:lang w:val="en-US"/>
              </w:rPr>
              <w:t>Remarks</w:t>
            </w:r>
          </w:p>
        </w:tc>
      </w:tr>
      <w:tr w:rsidR="00711979" w14:paraId="16D888DA" w14:textId="77777777" w:rsidTr="00AC7CDE">
        <w:tblPrEx>
          <w:tblCellMar>
            <w:left w:w="70" w:type="dxa"/>
            <w:right w:w="70" w:type="dxa"/>
          </w:tblCellMar>
        </w:tblPrEx>
        <w:trPr>
          <w:cantSplit/>
          <w:trHeight w:val="340"/>
        </w:trPr>
        <w:tc>
          <w:tcPr>
            <w:tcW w:w="160" w:type="dxa"/>
            <w:shd w:val="clear" w:color="auto" w:fill="auto"/>
          </w:tcPr>
          <w:p w14:paraId="64141D3C" w14:textId="77777777" w:rsidR="00711979" w:rsidRDefault="00711979">
            <w:pPr>
              <w:snapToGrid w:val="0"/>
            </w:pPr>
          </w:p>
        </w:tc>
        <w:tc>
          <w:tcPr>
            <w:tcW w:w="2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B27EAE" w14:textId="77777777" w:rsidR="00711979" w:rsidRDefault="00711979">
            <w:pPr>
              <w:snapToGrid w:val="0"/>
              <w:jc w:val="right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Command of English language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B2CB07" w14:textId="77777777" w:rsidR="00711979" w:rsidRDefault="00711979">
            <w:pPr>
              <w:snapToGrid w:val="0"/>
              <w:jc w:val="center"/>
              <w:rPr>
                <w:rFonts w:ascii="Arial Narrow" w:hAnsi="Arial Narrow" w:cs="Arial Narrow"/>
                <w:sz w:val="20"/>
                <w:lang w:val="en-US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23A216" w14:textId="77777777" w:rsidR="00711979" w:rsidRDefault="00711979">
            <w:pPr>
              <w:snapToGrid w:val="0"/>
              <w:jc w:val="center"/>
              <w:rPr>
                <w:rFonts w:ascii="Arial Narrow" w:hAnsi="Arial Narrow" w:cs="Arial Narrow"/>
                <w:sz w:val="20"/>
                <w:lang w:val="en-US"/>
              </w:rPr>
            </w:pPr>
          </w:p>
        </w:tc>
        <w:tc>
          <w:tcPr>
            <w:tcW w:w="1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0DF7F6" w14:textId="3A77A127" w:rsidR="00711979" w:rsidRDefault="001177C4">
            <w:pPr>
              <w:snapToGrid w:val="0"/>
              <w:jc w:val="center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X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EE8DA2" w14:textId="681723B9" w:rsidR="00711979" w:rsidRDefault="00711979">
            <w:pPr>
              <w:snapToGrid w:val="0"/>
              <w:jc w:val="center"/>
              <w:rPr>
                <w:rFonts w:ascii="Arial Narrow" w:hAnsi="Arial Narrow" w:cs="Arial Narrow"/>
                <w:sz w:val="20"/>
                <w:lang w:val="en-US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BC3D99" w14:textId="77777777" w:rsidR="00711979" w:rsidRDefault="00711979">
            <w:pPr>
              <w:snapToGrid w:val="0"/>
              <w:jc w:val="center"/>
              <w:rPr>
                <w:rFonts w:ascii="Arial Narrow" w:hAnsi="Arial Narrow" w:cs="Arial Narrow"/>
                <w:sz w:val="20"/>
                <w:lang w:val="en-US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3BD78" w14:textId="77777777" w:rsidR="00711979" w:rsidRDefault="00711979">
            <w:pPr>
              <w:snapToGrid w:val="0"/>
              <w:jc w:val="center"/>
              <w:rPr>
                <w:rFonts w:ascii="Arial Narrow" w:hAnsi="Arial Narrow" w:cs="Arial Narrow"/>
                <w:sz w:val="20"/>
                <w:lang w:val="en-US"/>
              </w:rPr>
            </w:pPr>
          </w:p>
        </w:tc>
      </w:tr>
      <w:tr w:rsidR="00711979" w14:paraId="08EFABC2" w14:textId="77777777" w:rsidTr="00AC7CDE">
        <w:tblPrEx>
          <w:tblCellMar>
            <w:left w:w="70" w:type="dxa"/>
            <w:right w:w="70" w:type="dxa"/>
          </w:tblCellMar>
        </w:tblPrEx>
        <w:trPr>
          <w:cantSplit/>
          <w:trHeight w:val="340"/>
        </w:trPr>
        <w:tc>
          <w:tcPr>
            <w:tcW w:w="160" w:type="dxa"/>
            <w:shd w:val="clear" w:color="auto" w:fill="auto"/>
          </w:tcPr>
          <w:p w14:paraId="0C06C806" w14:textId="77777777" w:rsidR="00711979" w:rsidRDefault="00711979">
            <w:pPr>
              <w:snapToGrid w:val="0"/>
            </w:pPr>
          </w:p>
        </w:tc>
        <w:tc>
          <w:tcPr>
            <w:tcW w:w="2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3443D3" w14:textId="77777777" w:rsidR="00711979" w:rsidRDefault="00711979">
            <w:pPr>
              <w:snapToGrid w:val="0"/>
              <w:jc w:val="right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Computer literacy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1AF7F4" w14:textId="77777777" w:rsidR="00711979" w:rsidRDefault="00711979">
            <w:pPr>
              <w:snapToGrid w:val="0"/>
              <w:jc w:val="center"/>
              <w:rPr>
                <w:rFonts w:ascii="Arial Narrow" w:hAnsi="Arial Narrow" w:cs="Arial Narrow"/>
                <w:sz w:val="20"/>
                <w:lang w:val="en-US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A720AF" w14:textId="1F63A4BD" w:rsidR="00711979" w:rsidRDefault="00E11670">
            <w:pPr>
              <w:snapToGrid w:val="0"/>
              <w:jc w:val="center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X</w:t>
            </w:r>
          </w:p>
        </w:tc>
        <w:tc>
          <w:tcPr>
            <w:tcW w:w="1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9DB9A1" w14:textId="77777777" w:rsidR="00711979" w:rsidRDefault="00711979">
            <w:pPr>
              <w:snapToGrid w:val="0"/>
              <w:jc w:val="center"/>
              <w:rPr>
                <w:rFonts w:ascii="Arial Narrow" w:hAnsi="Arial Narrow" w:cs="Arial Narrow"/>
                <w:sz w:val="20"/>
                <w:lang w:val="en-US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E75072" w14:textId="77777777" w:rsidR="00711979" w:rsidRDefault="00711979">
            <w:pPr>
              <w:snapToGrid w:val="0"/>
              <w:jc w:val="center"/>
              <w:rPr>
                <w:rFonts w:ascii="Arial Narrow" w:hAnsi="Arial Narrow" w:cs="Arial Narrow"/>
                <w:sz w:val="20"/>
                <w:lang w:val="en-US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06021A" w14:textId="77777777" w:rsidR="00711979" w:rsidRDefault="00711979">
            <w:pPr>
              <w:snapToGrid w:val="0"/>
              <w:jc w:val="center"/>
              <w:rPr>
                <w:rFonts w:ascii="Arial Narrow" w:hAnsi="Arial Narrow" w:cs="Arial Narrow"/>
                <w:sz w:val="20"/>
                <w:lang w:val="en-US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8B6D60" w14:textId="77777777" w:rsidR="00711979" w:rsidRDefault="00711979">
            <w:pPr>
              <w:snapToGrid w:val="0"/>
              <w:jc w:val="center"/>
              <w:rPr>
                <w:rFonts w:ascii="Arial Narrow" w:hAnsi="Arial Narrow" w:cs="Arial Narrow"/>
                <w:sz w:val="20"/>
                <w:lang w:val="en-US"/>
              </w:rPr>
            </w:pPr>
          </w:p>
        </w:tc>
      </w:tr>
      <w:tr w:rsidR="00711979" w14:paraId="6F43A160" w14:textId="77777777" w:rsidTr="00AC7CDE">
        <w:tblPrEx>
          <w:tblCellMar>
            <w:left w:w="70" w:type="dxa"/>
            <w:right w:w="70" w:type="dxa"/>
          </w:tblCellMar>
        </w:tblPrEx>
        <w:trPr>
          <w:cantSplit/>
          <w:trHeight w:val="340"/>
        </w:trPr>
        <w:tc>
          <w:tcPr>
            <w:tcW w:w="160" w:type="dxa"/>
            <w:shd w:val="clear" w:color="auto" w:fill="auto"/>
          </w:tcPr>
          <w:p w14:paraId="6D9CE793" w14:textId="77777777" w:rsidR="00711979" w:rsidRDefault="00711979">
            <w:pPr>
              <w:snapToGrid w:val="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6CD1C9" w14:textId="77777777" w:rsidR="00711979" w:rsidRDefault="00711979">
            <w:pPr>
              <w:snapToGrid w:val="0"/>
              <w:jc w:val="right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Other</w:t>
            </w:r>
          </w:p>
        </w:tc>
        <w:tc>
          <w:tcPr>
            <w:tcW w:w="1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B8EEB3" w14:textId="77777777" w:rsidR="00711979" w:rsidRDefault="00711979">
            <w:pPr>
              <w:snapToGrid w:val="0"/>
              <w:jc w:val="right"/>
              <w:rPr>
                <w:rFonts w:ascii="Arial Narrow" w:hAnsi="Arial Narrow" w:cs="Arial Narrow"/>
                <w:sz w:val="20"/>
                <w:lang w:val="en-US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AA2B56" w14:textId="77777777" w:rsidR="00711979" w:rsidRDefault="00711979">
            <w:pPr>
              <w:snapToGrid w:val="0"/>
              <w:jc w:val="center"/>
              <w:rPr>
                <w:rFonts w:ascii="Arial Narrow" w:hAnsi="Arial Narrow" w:cs="Arial Narrow"/>
                <w:sz w:val="20"/>
                <w:lang w:val="en-US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4D41B6" w14:textId="77777777" w:rsidR="00711979" w:rsidRDefault="00711979">
            <w:pPr>
              <w:snapToGrid w:val="0"/>
              <w:jc w:val="center"/>
              <w:rPr>
                <w:rFonts w:ascii="Arial Narrow" w:hAnsi="Arial Narrow" w:cs="Arial Narrow"/>
                <w:sz w:val="20"/>
                <w:lang w:val="en-US"/>
              </w:rPr>
            </w:pPr>
          </w:p>
        </w:tc>
        <w:tc>
          <w:tcPr>
            <w:tcW w:w="1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DE90D4" w14:textId="77777777" w:rsidR="00711979" w:rsidRDefault="00711979">
            <w:pPr>
              <w:snapToGrid w:val="0"/>
              <w:jc w:val="center"/>
              <w:rPr>
                <w:rFonts w:ascii="Arial Narrow" w:hAnsi="Arial Narrow" w:cs="Arial Narrow"/>
                <w:sz w:val="20"/>
                <w:lang w:val="en-US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66C0DA" w14:textId="77777777" w:rsidR="00711979" w:rsidRDefault="00711979">
            <w:pPr>
              <w:snapToGrid w:val="0"/>
              <w:jc w:val="center"/>
              <w:rPr>
                <w:rFonts w:ascii="Arial Narrow" w:hAnsi="Arial Narrow" w:cs="Arial Narrow"/>
                <w:sz w:val="20"/>
                <w:lang w:val="en-US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0128A3" w14:textId="77777777" w:rsidR="00711979" w:rsidRDefault="00711979">
            <w:pPr>
              <w:snapToGrid w:val="0"/>
              <w:jc w:val="center"/>
              <w:rPr>
                <w:rFonts w:ascii="Arial Narrow" w:hAnsi="Arial Narrow" w:cs="Arial Narrow"/>
                <w:sz w:val="20"/>
                <w:lang w:val="en-US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80CCF5" w14:textId="77777777" w:rsidR="00711979" w:rsidRDefault="00711979">
            <w:pPr>
              <w:snapToGrid w:val="0"/>
              <w:jc w:val="center"/>
              <w:rPr>
                <w:rFonts w:ascii="Arial Narrow" w:hAnsi="Arial Narrow" w:cs="Arial Narrow"/>
                <w:sz w:val="20"/>
                <w:lang w:val="en-US"/>
              </w:rPr>
            </w:pPr>
          </w:p>
        </w:tc>
      </w:tr>
      <w:tr w:rsidR="00711979" w14:paraId="70450579" w14:textId="77777777" w:rsidTr="00AC7CDE">
        <w:tblPrEx>
          <w:tblCellMar>
            <w:left w:w="70" w:type="dxa"/>
            <w:right w:w="70" w:type="dxa"/>
          </w:tblCellMar>
        </w:tblPrEx>
        <w:trPr>
          <w:cantSplit/>
          <w:trHeight w:val="340"/>
        </w:trPr>
        <w:tc>
          <w:tcPr>
            <w:tcW w:w="160" w:type="dxa"/>
            <w:shd w:val="clear" w:color="auto" w:fill="auto"/>
          </w:tcPr>
          <w:p w14:paraId="1092DFEE" w14:textId="77777777" w:rsidR="00711979" w:rsidRDefault="00711979">
            <w:pPr>
              <w:snapToGrid w:val="0"/>
            </w:pPr>
          </w:p>
        </w:tc>
        <w:tc>
          <w:tcPr>
            <w:tcW w:w="2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A57145" w14:textId="77777777" w:rsidR="00711979" w:rsidRDefault="00711979">
            <w:pPr>
              <w:snapToGrid w:val="0"/>
              <w:jc w:val="right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 xml:space="preserve">Super-statutory training </w:t>
            </w:r>
          </w:p>
        </w:tc>
        <w:tc>
          <w:tcPr>
            <w:tcW w:w="725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74CAA" w14:textId="77777777" w:rsidR="00711979" w:rsidRDefault="00711979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</w:p>
        </w:tc>
      </w:tr>
      <w:tr w:rsidR="00711979" w14:paraId="3EB199E7" w14:textId="77777777" w:rsidTr="00AC7CDE">
        <w:trPr>
          <w:cantSplit/>
          <w:trHeight w:hRule="exact" w:val="340"/>
        </w:trPr>
        <w:tc>
          <w:tcPr>
            <w:tcW w:w="991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EFEC91" w14:textId="77777777" w:rsidR="00711979" w:rsidRDefault="00711979">
            <w:pPr>
              <w:snapToGrid w:val="0"/>
              <w:jc w:val="center"/>
            </w:pPr>
            <w:r>
              <w:rPr>
                <w:rFonts w:ascii="Arial Narrow" w:hAnsi="Arial Narrow" w:cs="Arial Narrow"/>
                <w:b/>
                <w:bCs/>
                <w:lang w:val="fr-FR"/>
              </w:rPr>
              <w:t>Flag State Documents / Endorsements</w:t>
            </w:r>
          </w:p>
        </w:tc>
        <w:tc>
          <w:tcPr>
            <w:tcW w:w="98" w:type="dxa"/>
            <w:tcBorders>
              <w:left w:val="single" w:sz="4" w:space="0" w:color="000000"/>
            </w:tcBorders>
            <w:shd w:val="clear" w:color="auto" w:fill="auto"/>
          </w:tcPr>
          <w:p w14:paraId="69534905" w14:textId="77777777" w:rsidR="00711979" w:rsidRDefault="0071197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3B25368F" w14:textId="77777777" w:rsidR="00711979" w:rsidRDefault="0071197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1DAADB73" w14:textId="77777777" w:rsidR="00711979" w:rsidRDefault="00711979">
            <w:pPr>
              <w:snapToGrid w:val="0"/>
            </w:pPr>
          </w:p>
        </w:tc>
      </w:tr>
      <w:tr w:rsidR="00711979" w14:paraId="7CE311D6" w14:textId="77777777" w:rsidTr="00AC7CDE">
        <w:trPr>
          <w:cantSplit/>
          <w:trHeight w:hRule="exact" w:val="340"/>
        </w:trPr>
        <w:tc>
          <w:tcPr>
            <w:tcW w:w="27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6A0590" w14:textId="77777777" w:rsidR="00711979" w:rsidRDefault="00711979">
            <w:pPr>
              <w:pStyle w:val="2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Enter No. and Exp. Date</w:t>
            </w: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644C91" w14:textId="77777777" w:rsidR="00711979" w:rsidRDefault="00711979">
            <w:pPr>
              <w:snapToGrid w:val="0"/>
              <w:rPr>
                <w:rFonts w:ascii="Arial Narrow" w:hAnsi="Arial Narrow" w:cs="Arial Narrow"/>
                <w:b/>
                <w:bCs/>
                <w:sz w:val="20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lang w:val="en-US"/>
              </w:rPr>
              <w:t>Dutch</w:t>
            </w:r>
          </w:p>
        </w:tc>
        <w:tc>
          <w:tcPr>
            <w:tcW w:w="1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DA15B1" w14:textId="77777777" w:rsidR="00711979" w:rsidRDefault="00711979">
            <w:pPr>
              <w:snapToGrid w:val="0"/>
              <w:rPr>
                <w:rFonts w:ascii="Arial Narrow" w:hAnsi="Arial Narrow" w:cs="Arial Narrow"/>
                <w:b/>
                <w:bCs/>
                <w:sz w:val="20"/>
                <w:lang w:val="en-US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7EF7EC" w14:textId="77777777" w:rsidR="00711979" w:rsidRDefault="00711979">
            <w:pPr>
              <w:snapToGrid w:val="0"/>
              <w:rPr>
                <w:rFonts w:ascii="Arial Narrow" w:hAnsi="Arial Narrow" w:cs="Arial Narrow"/>
                <w:b/>
                <w:bCs/>
                <w:sz w:val="20"/>
                <w:lang w:val="en-US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FA03A8" w14:textId="77777777" w:rsidR="00711979" w:rsidRDefault="00711979">
            <w:pPr>
              <w:snapToGrid w:val="0"/>
              <w:rPr>
                <w:rFonts w:ascii="Arial Narrow" w:hAnsi="Arial Narrow" w:cs="Arial Narrow"/>
                <w:b/>
                <w:bCs/>
                <w:sz w:val="20"/>
                <w:lang w:val="en-US"/>
              </w:rPr>
            </w:pPr>
          </w:p>
        </w:tc>
        <w:tc>
          <w:tcPr>
            <w:tcW w:w="1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6B2596" w14:textId="77777777" w:rsidR="00711979" w:rsidRDefault="00711979">
            <w:pPr>
              <w:snapToGrid w:val="0"/>
              <w:jc w:val="center"/>
            </w:pPr>
            <w:r>
              <w:rPr>
                <w:rFonts w:ascii="Arial Narrow" w:hAnsi="Arial Narrow" w:cs="Arial Narrow"/>
                <w:b/>
                <w:bCs/>
                <w:sz w:val="20"/>
                <w:lang w:val="en-US"/>
              </w:rPr>
              <w:t>Other</w:t>
            </w:r>
          </w:p>
        </w:tc>
        <w:tc>
          <w:tcPr>
            <w:tcW w:w="98" w:type="dxa"/>
            <w:tcBorders>
              <w:left w:val="single" w:sz="4" w:space="0" w:color="000000"/>
            </w:tcBorders>
            <w:shd w:val="clear" w:color="auto" w:fill="auto"/>
          </w:tcPr>
          <w:p w14:paraId="7F8DD85C" w14:textId="77777777" w:rsidR="00711979" w:rsidRDefault="0071197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7FB23EB3" w14:textId="77777777" w:rsidR="00711979" w:rsidRDefault="0071197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741C4DD6" w14:textId="77777777" w:rsidR="00711979" w:rsidRDefault="00711979">
            <w:pPr>
              <w:snapToGrid w:val="0"/>
            </w:pPr>
          </w:p>
        </w:tc>
      </w:tr>
      <w:tr w:rsidR="00711979" w14:paraId="685F9CFF" w14:textId="77777777" w:rsidTr="00AC7CDE">
        <w:trPr>
          <w:cantSplit/>
          <w:trHeight w:hRule="exact" w:val="467"/>
        </w:trPr>
        <w:tc>
          <w:tcPr>
            <w:tcW w:w="27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302BC4" w14:textId="77777777" w:rsidR="00711979" w:rsidRDefault="00711979">
            <w:pPr>
              <w:snapToGrid w:val="0"/>
              <w:jc w:val="right"/>
              <w:rPr>
                <w:rFonts w:ascii="Arial Narrow" w:hAnsi="Arial Narrow" w:cs="Arial Narrow"/>
                <w:sz w:val="20"/>
                <w:lang w:val="ru-RU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Seaman’s Book</w:t>
            </w: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0BBCC6" w14:textId="77777777" w:rsidR="00711979" w:rsidRDefault="00711979">
            <w:pPr>
              <w:snapToGrid w:val="0"/>
              <w:rPr>
                <w:rFonts w:ascii="Arial Narrow" w:hAnsi="Arial Narrow" w:cs="Arial Narrow"/>
                <w:sz w:val="20"/>
                <w:lang w:val="ru-RU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559EBF" w14:textId="77777777" w:rsidR="00711979" w:rsidRDefault="00711979">
            <w:pPr>
              <w:snapToGrid w:val="0"/>
              <w:rPr>
                <w:rFonts w:ascii="Arial Narrow" w:hAnsi="Arial Narrow" w:cs="Arial Narrow"/>
                <w:sz w:val="20"/>
                <w:lang w:val="ru-RU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B7BC4F" w14:textId="77777777" w:rsidR="00711979" w:rsidRDefault="00711979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C00202" w14:textId="77777777" w:rsidR="00711979" w:rsidRDefault="00711979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</w:p>
          <w:p w14:paraId="6919E25D" w14:textId="77777777" w:rsidR="00711979" w:rsidRDefault="00711979">
            <w:pPr>
              <w:rPr>
                <w:rFonts w:ascii="Arial Narrow" w:hAnsi="Arial Narrow" w:cs="Arial Narrow"/>
                <w:sz w:val="20"/>
                <w:lang w:val="en-US"/>
              </w:rPr>
            </w:pPr>
          </w:p>
        </w:tc>
        <w:tc>
          <w:tcPr>
            <w:tcW w:w="1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0DE93F" w14:textId="77777777" w:rsidR="00711979" w:rsidRDefault="00711979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</w:p>
        </w:tc>
        <w:tc>
          <w:tcPr>
            <w:tcW w:w="98" w:type="dxa"/>
            <w:tcBorders>
              <w:left w:val="single" w:sz="4" w:space="0" w:color="000000"/>
            </w:tcBorders>
            <w:shd w:val="clear" w:color="auto" w:fill="auto"/>
          </w:tcPr>
          <w:p w14:paraId="2DB9D919" w14:textId="77777777" w:rsidR="00711979" w:rsidRDefault="0071197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4DCA6B4C" w14:textId="77777777" w:rsidR="00711979" w:rsidRDefault="0071197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69832CEE" w14:textId="77777777" w:rsidR="00711979" w:rsidRDefault="00711979">
            <w:pPr>
              <w:snapToGrid w:val="0"/>
            </w:pPr>
          </w:p>
        </w:tc>
      </w:tr>
      <w:tr w:rsidR="00711979" w14:paraId="7DD458CE" w14:textId="77777777" w:rsidTr="00AC7CDE">
        <w:trPr>
          <w:cantSplit/>
          <w:trHeight w:hRule="exact" w:val="340"/>
        </w:trPr>
        <w:tc>
          <w:tcPr>
            <w:tcW w:w="27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16CA1D" w14:textId="77777777" w:rsidR="00711979" w:rsidRDefault="00711979">
            <w:pPr>
              <w:snapToGrid w:val="0"/>
              <w:jc w:val="right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Dutch endorsement</w:t>
            </w: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548E76" w14:textId="77777777" w:rsidR="00711979" w:rsidRDefault="00711979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E9E2C3" w14:textId="77777777" w:rsidR="00711979" w:rsidRDefault="00711979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AD3EE4" w14:textId="77777777" w:rsidR="00711979" w:rsidRDefault="00711979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526FD8" w14:textId="77777777" w:rsidR="00711979" w:rsidRDefault="00711979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</w:p>
        </w:tc>
        <w:tc>
          <w:tcPr>
            <w:tcW w:w="1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998218" w14:textId="77777777" w:rsidR="00711979" w:rsidRDefault="00711979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</w:p>
        </w:tc>
        <w:tc>
          <w:tcPr>
            <w:tcW w:w="98" w:type="dxa"/>
            <w:tcBorders>
              <w:left w:val="single" w:sz="4" w:space="0" w:color="000000"/>
            </w:tcBorders>
            <w:shd w:val="clear" w:color="auto" w:fill="auto"/>
          </w:tcPr>
          <w:p w14:paraId="5F209747" w14:textId="77777777" w:rsidR="00711979" w:rsidRDefault="0071197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0058605B" w14:textId="77777777" w:rsidR="00711979" w:rsidRDefault="0071197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59752334" w14:textId="77777777" w:rsidR="00711979" w:rsidRDefault="00711979">
            <w:pPr>
              <w:snapToGrid w:val="0"/>
            </w:pPr>
          </w:p>
        </w:tc>
      </w:tr>
      <w:tr w:rsidR="00711979" w14:paraId="343B1D60" w14:textId="77777777" w:rsidTr="00AC7CDE">
        <w:trPr>
          <w:cantSplit/>
          <w:trHeight w:hRule="exact" w:val="340"/>
        </w:trPr>
        <w:tc>
          <w:tcPr>
            <w:tcW w:w="27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5FDA09" w14:textId="77777777" w:rsidR="00711979" w:rsidRDefault="00711979">
            <w:pPr>
              <w:snapToGrid w:val="0"/>
              <w:jc w:val="right"/>
              <w:rPr>
                <w:rFonts w:ascii="Arial Narrow" w:hAnsi="Arial Narrow" w:cs="Arial Narrow"/>
                <w:sz w:val="20"/>
                <w:lang w:val="ru-RU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 xml:space="preserve">Medical </w:t>
            </w: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3C6735" w14:textId="77777777" w:rsidR="00711979" w:rsidRDefault="00711979">
            <w:pPr>
              <w:snapToGrid w:val="0"/>
              <w:rPr>
                <w:rFonts w:ascii="Arial Narrow" w:hAnsi="Arial Narrow" w:cs="Arial Narrow"/>
                <w:sz w:val="20"/>
                <w:lang w:val="ru-RU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503139" w14:textId="77777777" w:rsidR="00711979" w:rsidRDefault="00711979">
            <w:pPr>
              <w:snapToGrid w:val="0"/>
              <w:rPr>
                <w:rFonts w:ascii="Arial Narrow" w:hAnsi="Arial Narrow" w:cs="Arial Narrow"/>
                <w:sz w:val="20"/>
                <w:lang w:val="ru-RU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7D30CD" w14:textId="77777777" w:rsidR="00711979" w:rsidRDefault="00711979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C5DAD4" w14:textId="77777777" w:rsidR="00711979" w:rsidRDefault="00711979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</w:p>
        </w:tc>
        <w:tc>
          <w:tcPr>
            <w:tcW w:w="1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68ACE4" w14:textId="77777777" w:rsidR="00711979" w:rsidRDefault="00711979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</w:p>
        </w:tc>
        <w:tc>
          <w:tcPr>
            <w:tcW w:w="98" w:type="dxa"/>
            <w:tcBorders>
              <w:left w:val="single" w:sz="4" w:space="0" w:color="000000"/>
            </w:tcBorders>
            <w:shd w:val="clear" w:color="auto" w:fill="auto"/>
          </w:tcPr>
          <w:p w14:paraId="2DBD714F" w14:textId="77777777" w:rsidR="00711979" w:rsidRDefault="0071197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57B0AC4E" w14:textId="77777777" w:rsidR="00711979" w:rsidRDefault="0071197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2FCF068D" w14:textId="77777777" w:rsidR="00711979" w:rsidRDefault="00711979">
            <w:pPr>
              <w:snapToGrid w:val="0"/>
            </w:pPr>
          </w:p>
        </w:tc>
      </w:tr>
      <w:tr w:rsidR="00711979" w14:paraId="5F171570" w14:textId="77777777" w:rsidTr="00AC7CDE">
        <w:trPr>
          <w:cantSplit/>
          <w:trHeight w:hRule="exact" w:val="340"/>
        </w:trPr>
        <w:tc>
          <w:tcPr>
            <w:tcW w:w="27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E2B0A8" w14:textId="77777777" w:rsidR="00711979" w:rsidRDefault="00711979">
            <w:pPr>
              <w:snapToGrid w:val="0"/>
              <w:jc w:val="right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DP COURSES LEVEL</w:t>
            </w: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A0137E" w14:textId="77777777" w:rsidR="00711979" w:rsidRDefault="00711979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18A948" w14:textId="77777777" w:rsidR="00711979" w:rsidRDefault="00711979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230733" w14:textId="77777777" w:rsidR="00711979" w:rsidRDefault="00711979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D7F36B" w14:textId="77777777" w:rsidR="00711979" w:rsidRDefault="00711979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</w:p>
        </w:tc>
        <w:tc>
          <w:tcPr>
            <w:tcW w:w="1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A1F2B6" w14:textId="77777777" w:rsidR="00711979" w:rsidRDefault="00711979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</w:p>
        </w:tc>
        <w:tc>
          <w:tcPr>
            <w:tcW w:w="98" w:type="dxa"/>
            <w:tcBorders>
              <w:left w:val="single" w:sz="4" w:space="0" w:color="000000"/>
            </w:tcBorders>
            <w:shd w:val="clear" w:color="auto" w:fill="auto"/>
          </w:tcPr>
          <w:p w14:paraId="3EE91BB7" w14:textId="77777777" w:rsidR="00711979" w:rsidRDefault="0071197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0FD90F07" w14:textId="77777777" w:rsidR="00711979" w:rsidRDefault="0071197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15224754" w14:textId="77777777" w:rsidR="00711979" w:rsidRDefault="00711979">
            <w:pPr>
              <w:snapToGrid w:val="0"/>
            </w:pPr>
          </w:p>
        </w:tc>
      </w:tr>
      <w:tr w:rsidR="00711979" w14:paraId="2CEE5D56" w14:textId="77777777" w:rsidTr="00AC7CDE">
        <w:trPr>
          <w:cantSplit/>
          <w:trHeight w:hRule="exact" w:val="340"/>
        </w:trPr>
        <w:tc>
          <w:tcPr>
            <w:tcW w:w="2706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9E652C" w14:textId="77777777" w:rsidR="00711979" w:rsidRDefault="00711979">
            <w:pPr>
              <w:snapToGrid w:val="0"/>
              <w:jc w:val="right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BOSIET(OPITO)</w:t>
            </w:r>
          </w:p>
        </w:tc>
        <w:tc>
          <w:tcPr>
            <w:tcW w:w="141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9C09A6" w14:textId="77777777" w:rsidR="00711979" w:rsidRDefault="00711979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</w:p>
        </w:tc>
        <w:tc>
          <w:tcPr>
            <w:tcW w:w="142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2AF5C8" w14:textId="77777777" w:rsidR="00711979" w:rsidRDefault="00711979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</w:p>
        </w:tc>
        <w:tc>
          <w:tcPr>
            <w:tcW w:w="142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23B048" w14:textId="77777777" w:rsidR="00711979" w:rsidRDefault="00711979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</w:p>
        </w:tc>
        <w:tc>
          <w:tcPr>
            <w:tcW w:w="142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2E7D98" w14:textId="77777777" w:rsidR="00711979" w:rsidRDefault="00711979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</w:p>
        </w:tc>
        <w:tc>
          <w:tcPr>
            <w:tcW w:w="152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950CFA" w14:textId="77777777" w:rsidR="00711979" w:rsidRDefault="00711979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</w:p>
        </w:tc>
        <w:tc>
          <w:tcPr>
            <w:tcW w:w="98" w:type="dxa"/>
            <w:tcBorders>
              <w:left w:val="single" w:sz="4" w:space="0" w:color="000000"/>
            </w:tcBorders>
            <w:shd w:val="clear" w:color="auto" w:fill="auto"/>
          </w:tcPr>
          <w:p w14:paraId="391FCE14" w14:textId="77777777" w:rsidR="00711979" w:rsidRDefault="0071197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1431A764" w14:textId="77777777" w:rsidR="00711979" w:rsidRDefault="0071197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4FEF5DCD" w14:textId="77777777" w:rsidR="00711979" w:rsidRDefault="00711979">
            <w:pPr>
              <w:snapToGrid w:val="0"/>
            </w:pPr>
          </w:p>
        </w:tc>
      </w:tr>
      <w:tr w:rsidR="00711979" w14:paraId="1BA1C90F" w14:textId="77777777" w:rsidTr="00AC7CDE">
        <w:trPr>
          <w:cantSplit/>
          <w:trHeight w:hRule="exact" w:val="340"/>
        </w:trPr>
        <w:tc>
          <w:tcPr>
            <w:tcW w:w="2706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7F7A3E" w14:textId="77777777" w:rsidR="00711979" w:rsidRDefault="00711979">
            <w:pPr>
              <w:snapToGrid w:val="0"/>
              <w:jc w:val="right"/>
              <w:rPr>
                <w:rFonts w:ascii="Arial Narrow" w:hAnsi="Arial Narrow" w:cs="Arial Narrow"/>
                <w:sz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lang w:val="en-US"/>
              </w:rPr>
              <w:t>HUET</w:t>
            </w:r>
          </w:p>
        </w:tc>
        <w:tc>
          <w:tcPr>
            <w:tcW w:w="141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8179BB" w14:textId="77777777" w:rsidR="00711979" w:rsidRDefault="00711979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</w:p>
        </w:tc>
        <w:tc>
          <w:tcPr>
            <w:tcW w:w="142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27F9A3" w14:textId="77777777" w:rsidR="00711979" w:rsidRDefault="00711979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</w:p>
        </w:tc>
        <w:tc>
          <w:tcPr>
            <w:tcW w:w="142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A0C1F8" w14:textId="77777777" w:rsidR="00711979" w:rsidRDefault="00711979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</w:p>
        </w:tc>
        <w:tc>
          <w:tcPr>
            <w:tcW w:w="142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3E4C8C" w14:textId="77777777" w:rsidR="00711979" w:rsidRDefault="00711979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</w:p>
        </w:tc>
        <w:tc>
          <w:tcPr>
            <w:tcW w:w="152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0B374D" w14:textId="77777777" w:rsidR="00711979" w:rsidRDefault="00711979">
            <w:pPr>
              <w:snapToGrid w:val="0"/>
              <w:rPr>
                <w:rFonts w:ascii="Arial Narrow" w:hAnsi="Arial Narrow" w:cs="Arial Narrow"/>
                <w:sz w:val="20"/>
                <w:lang w:val="en-US"/>
              </w:rPr>
            </w:pPr>
          </w:p>
        </w:tc>
        <w:tc>
          <w:tcPr>
            <w:tcW w:w="98" w:type="dxa"/>
            <w:tcBorders>
              <w:left w:val="single" w:sz="4" w:space="0" w:color="000000"/>
            </w:tcBorders>
            <w:shd w:val="clear" w:color="auto" w:fill="auto"/>
          </w:tcPr>
          <w:p w14:paraId="7A5577C2" w14:textId="77777777" w:rsidR="00711979" w:rsidRDefault="0071197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3BE0582B" w14:textId="77777777" w:rsidR="00711979" w:rsidRDefault="0071197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28A34BDB" w14:textId="77777777" w:rsidR="00711979" w:rsidRDefault="00711979">
            <w:pPr>
              <w:snapToGrid w:val="0"/>
            </w:pPr>
          </w:p>
        </w:tc>
      </w:tr>
      <w:tr w:rsidR="00711979" w14:paraId="0901C77A" w14:textId="77777777" w:rsidTr="00AC7CDE">
        <w:trPr>
          <w:cantSplit/>
          <w:trHeight w:hRule="exact" w:val="708"/>
        </w:trPr>
        <w:tc>
          <w:tcPr>
            <w:tcW w:w="991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AAF647" w14:textId="77777777" w:rsidR="00711979" w:rsidRDefault="00711979">
            <w:pPr>
              <w:pStyle w:val="1"/>
              <w:snapToGrid w:val="0"/>
            </w:pPr>
            <w:r>
              <w:t>Sea Service (from latest to previous for last 5 years due to Seaman’s Book)</w:t>
            </w:r>
          </w:p>
          <w:p w14:paraId="41B6D39D" w14:textId="77777777" w:rsidR="00711979" w:rsidRDefault="00711979">
            <w:r>
              <w:rPr>
                <w:lang w:val="en-US"/>
              </w:rPr>
              <w:t xml:space="preserve">                                                    </w:t>
            </w:r>
            <w:r>
              <w:rPr>
                <w:b/>
                <w:lang w:val="en-US"/>
              </w:rPr>
              <w:t>!!! ONLY PRINT LETTERS !!!</w:t>
            </w:r>
          </w:p>
        </w:tc>
        <w:tc>
          <w:tcPr>
            <w:tcW w:w="98" w:type="dxa"/>
            <w:tcBorders>
              <w:left w:val="single" w:sz="4" w:space="0" w:color="000000"/>
            </w:tcBorders>
            <w:shd w:val="clear" w:color="auto" w:fill="auto"/>
          </w:tcPr>
          <w:p w14:paraId="1DE1155D" w14:textId="77777777" w:rsidR="00711979" w:rsidRDefault="0071197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5EFD56C4" w14:textId="77777777" w:rsidR="00711979" w:rsidRDefault="0071197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37F69012" w14:textId="77777777" w:rsidR="00711979" w:rsidRDefault="00711979">
            <w:pPr>
              <w:snapToGrid w:val="0"/>
            </w:pPr>
          </w:p>
        </w:tc>
      </w:tr>
      <w:tr w:rsidR="00711979" w14:paraId="0938C479" w14:textId="77777777" w:rsidTr="00AC7CDE">
        <w:trPr>
          <w:cantSplit/>
          <w:trHeight w:hRule="exact" w:val="567"/>
        </w:trPr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4E4AFE" w14:textId="77777777" w:rsidR="00711979" w:rsidRDefault="00711979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0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lang w:val="en-US"/>
              </w:rPr>
              <w:t>Name of Vessel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9FCA89" w14:textId="77777777" w:rsidR="00711979" w:rsidRDefault="00711979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0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lang w:val="en-US"/>
              </w:rPr>
              <w:t>Position</w:t>
            </w:r>
          </w:p>
        </w:tc>
        <w:tc>
          <w:tcPr>
            <w:tcW w:w="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29E8ED" w14:textId="77777777" w:rsidR="00711979" w:rsidRDefault="00711979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0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lang w:val="en-US"/>
              </w:rPr>
              <w:t>Vessel Type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D988F0" w14:textId="77777777" w:rsidR="00711979" w:rsidRDefault="00711979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0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lang w:val="en-US"/>
              </w:rPr>
              <w:t>DWT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674BE9" w14:textId="77777777" w:rsidR="00711979" w:rsidRDefault="00711979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0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lang w:val="en-US"/>
              </w:rPr>
              <w:t>Eng. Type</w:t>
            </w:r>
          </w:p>
        </w:tc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D7F2A0" w14:textId="77777777" w:rsidR="00711979" w:rsidRDefault="00711979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0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lang w:val="en-US"/>
              </w:rPr>
              <w:t>kW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83BAD2" w14:textId="77777777" w:rsidR="00711979" w:rsidRDefault="00711979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0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lang w:val="en-US"/>
              </w:rPr>
              <w:t>Flag</w:t>
            </w:r>
          </w:p>
        </w:tc>
        <w:tc>
          <w:tcPr>
            <w:tcW w:w="1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A2C3D5" w14:textId="77777777" w:rsidR="00711979" w:rsidRDefault="00711979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0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lang w:val="en-US"/>
              </w:rPr>
              <w:t>Manager / Crew Agent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3FAF66" w14:textId="77777777" w:rsidR="00711979" w:rsidRDefault="00711979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0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lang w:val="en-US"/>
              </w:rPr>
              <w:t>from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38C0FC" w14:textId="77777777" w:rsidR="00711979" w:rsidRDefault="00711979">
            <w:pPr>
              <w:snapToGrid w:val="0"/>
              <w:jc w:val="center"/>
            </w:pPr>
            <w:r>
              <w:rPr>
                <w:rFonts w:ascii="Arial Narrow" w:hAnsi="Arial Narrow" w:cs="Arial Narrow"/>
                <w:b/>
                <w:bCs/>
                <w:sz w:val="20"/>
                <w:lang w:val="en-US"/>
              </w:rPr>
              <w:t>to</w:t>
            </w:r>
          </w:p>
        </w:tc>
        <w:tc>
          <w:tcPr>
            <w:tcW w:w="98" w:type="dxa"/>
            <w:tcBorders>
              <w:left w:val="single" w:sz="4" w:space="0" w:color="000000"/>
            </w:tcBorders>
            <w:shd w:val="clear" w:color="auto" w:fill="auto"/>
          </w:tcPr>
          <w:p w14:paraId="7E5050CB" w14:textId="77777777" w:rsidR="00711979" w:rsidRDefault="0071197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6A38865C" w14:textId="77777777" w:rsidR="00711979" w:rsidRDefault="0071197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158778FA" w14:textId="77777777" w:rsidR="00711979" w:rsidRDefault="00711979">
            <w:pPr>
              <w:snapToGrid w:val="0"/>
            </w:pPr>
          </w:p>
        </w:tc>
      </w:tr>
      <w:tr w:rsidR="00AC7CDE" w14:paraId="41630600" w14:textId="77777777" w:rsidTr="00AC7CDE">
        <w:trPr>
          <w:cantSplit/>
          <w:trHeight w:hRule="exact" w:val="590"/>
        </w:trPr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D60B87" w14:textId="3EA94E7F" w:rsidR="00AC7CDE" w:rsidRDefault="00047993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Kuttabul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85355F" w14:textId="0D6EB596" w:rsidR="00AC7CDE" w:rsidRDefault="003E26BA" w:rsidP="0045085C">
            <w:pPr>
              <w:spacing w:line="34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2nd Off</w:t>
            </w:r>
          </w:p>
        </w:tc>
        <w:tc>
          <w:tcPr>
            <w:tcW w:w="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5D7CF6" w14:textId="2E68377E" w:rsidR="00AC7CDE" w:rsidRDefault="0045085C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ASD Tug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8FE885" w14:textId="07E1BFF3" w:rsidR="00AC7CDE" w:rsidRDefault="0045085C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D81999" w14:textId="77777777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5ACFE9" w14:textId="1CDB1A05" w:rsidR="00AC7CDE" w:rsidRDefault="0045085C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3090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E6E280" w14:textId="28FA987C" w:rsidR="00AC7CDE" w:rsidRDefault="0045085C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Ukraine</w:t>
            </w:r>
          </w:p>
        </w:tc>
        <w:tc>
          <w:tcPr>
            <w:tcW w:w="1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8C45EE" w14:textId="04873091" w:rsidR="00AC7CDE" w:rsidRDefault="0045085C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P&amp;O Maritime Ukraine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6397D9" w14:textId="69DA5240" w:rsidR="00AC7CDE" w:rsidRDefault="0045085C" w:rsidP="00AC7CDE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16.06.2016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C5383F" w14:textId="4FE63A07" w:rsidR="00AC7CDE" w:rsidRDefault="0045085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24.08.</w:t>
            </w:r>
            <w:r w:rsidR="003E26BA">
              <w:rPr>
                <w:rFonts w:ascii="Arial" w:hAnsi="Arial" w:cs="Arial"/>
                <w:sz w:val="20"/>
                <w:szCs w:val="20"/>
                <w:lang w:val="en-US"/>
              </w:rPr>
              <w:t>2018</w:t>
            </w:r>
          </w:p>
        </w:tc>
        <w:tc>
          <w:tcPr>
            <w:tcW w:w="98" w:type="dxa"/>
            <w:tcBorders>
              <w:left w:val="single" w:sz="4" w:space="0" w:color="000000"/>
            </w:tcBorders>
            <w:shd w:val="clear" w:color="auto" w:fill="auto"/>
          </w:tcPr>
          <w:p w14:paraId="2B0BAF9D" w14:textId="77777777" w:rsidR="00AC7CDE" w:rsidRDefault="00AC7CD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7A5CF512" w14:textId="77777777" w:rsidR="00AC7CDE" w:rsidRDefault="00AC7CD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5B32A7FA" w14:textId="77777777" w:rsidR="00AC7CDE" w:rsidRDefault="00AC7CDE">
            <w:pPr>
              <w:snapToGrid w:val="0"/>
            </w:pPr>
          </w:p>
        </w:tc>
      </w:tr>
      <w:tr w:rsidR="00AC7CDE" w14:paraId="09CF71E0" w14:textId="77777777" w:rsidTr="00AC7CDE">
        <w:trPr>
          <w:cantSplit/>
          <w:trHeight w:hRule="exact" w:val="659"/>
        </w:trPr>
        <w:tc>
          <w:tcPr>
            <w:tcW w:w="184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EA0239" w14:textId="009B8672" w:rsidR="00AC7CDE" w:rsidRDefault="003E26BA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Kuttabul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63FE7A" w14:textId="0F8F99BF" w:rsidR="00AC7CDE" w:rsidRDefault="003E26BA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Ch. off</w:t>
            </w:r>
          </w:p>
        </w:tc>
        <w:tc>
          <w:tcPr>
            <w:tcW w:w="91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2669E3" w14:textId="44E1F264" w:rsidR="00AC7CDE" w:rsidRDefault="0045085C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ASD Tug</w:t>
            </w: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B8DB98" w14:textId="154D5507" w:rsidR="00AC7CDE" w:rsidRDefault="0045085C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CD1D8E" w14:textId="77777777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F38111" w14:textId="0AEE7F2E" w:rsidR="00AC7CDE" w:rsidRDefault="0045085C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3090</w:t>
            </w:r>
          </w:p>
        </w:tc>
        <w:tc>
          <w:tcPr>
            <w:tcW w:w="8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AB30A9" w14:textId="474AEB4D" w:rsidR="00AC7CDE" w:rsidRDefault="0045085C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Ukraine</w:t>
            </w:r>
          </w:p>
        </w:tc>
        <w:tc>
          <w:tcPr>
            <w:tcW w:w="148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7681D0" w14:textId="331BB8B2" w:rsidR="00AC7CDE" w:rsidRDefault="0045085C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P&amp;O Maritime Ukraine 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5EC7CD" w14:textId="275408EE" w:rsidR="00AC7CDE" w:rsidRDefault="003E26BA" w:rsidP="00AC7CDE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15.09.2018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23E901" w14:textId="26E10D23" w:rsidR="00AC7CDE" w:rsidRDefault="003E26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="00DA5246">
              <w:rPr>
                <w:rFonts w:ascii="Arial" w:hAnsi="Arial" w:cs="Arial"/>
                <w:sz w:val="20"/>
                <w:szCs w:val="20"/>
                <w:lang w:val="en-US"/>
              </w:rPr>
              <w:t>.06.2024</w:t>
            </w:r>
          </w:p>
        </w:tc>
        <w:tc>
          <w:tcPr>
            <w:tcW w:w="98" w:type="dxa"/>
            <w:tcBorders>
              <w:left w:val="single" w:sz="4" w:space="0" w:color="000000"/>
            </w:tcBorders>
            <w:shd w:val="clear" w:color="auto" w:fill="auto"/>
          </w:tcPr>
          <w:p w14:paraId="7CAE838E" w14:textId="77777777" w:rsidR="00AC7CDE" w:rsidRDefault="00AC7CD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4DF9E7A1" w14:textId="77777777" w:rsidR="00AC7CDE" w:rsidRDefault="00AC7CD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0737FC1C" w14:textId="77777777" w:rsidR="00AC7CDE" w:rsidRDefault="00AC7CDE">
            <w:pPr>
              <w:snapToGrid w:val="0"/>
            </w:pPr>
          </w:p>
        </w:tc>
      </w:tr>
      <w:tr w:rsidR="00AC7CDE" w14:paraId="58C4A9D3" w14:textId="77777777" w:rsidTr="00AC7CDE">
        <w:trPr>
          <w:cantSplit/>
          <w:trHeight w:hRule="exact" w:val="675"/>
        </w:trPr>
        <w:tc>
          <w:tcPr>
            <w:tcW w:w="184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505E96" w14:textId="509745BA" w:rsidR="00AC7CDE" w:rsidRDefault="00AC7CDE" w:rsidP="00091736">
            <w:pPr>
              <w:spacing w:line="34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4993E3" w14:textId="1ADC8932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BB1474" w14:textId="2FEC649C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0C6754" w14:textId="031AA303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E4DC68" w14:textId="77777777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E841EB" w14:textId="7ABEC1B8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35C0CA" w14:textId="506CD89C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31FF4C" w14:textId="191186CB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1BA81B" w14:textId="481CEF34" w:rsidR="00AC7CDE" w:rsidRDefault="00AC7CDE" w:rsidP="00AC7CDE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0CCEB4" w14:textId="055C7C65" w:rsidR="00AC7CDE" w:rsidRDefault="00AC7CD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8" w:type="dxa"/>
            <w:tcBorders>
              <w:left w:val="single" w:sz="4" w:space="0" w:color="000000"/>
            </w:tcBorders>
            <w:shd w:val="clear" w:color="auto" w:fill="auto"/>
          </w:tcPr>
          <w:p w14:paraId="0A62A064" w14:textId="77777777" w:rsidR="00AC7CDE" w:rsidRDefault="00AC7CD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04AFDD5F" w14:textId="77777777" w:rsidR="00AC7CDE" w:rsidRDefault="00AC7CD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69CC2C19" w14:textId="77777777" w:rsidR="00AC7CDE" w:rsidRDefault="00AC7CDE">
            <w:pPr>
              <w:snapToGrid w:val="0"/>
            </w:pPr>
          </w:p>
        </w:tc>
      </w:tr>
      <w:tr w:rsidR="00AC7CDE" w14:paraId="391C1CFF" w14:textId="77777777" w:rsidTr="00AC7CDE">
        <w:trPr>
          <w:cantSplit/>
          <w:trHeight w:hRule="exact" w:val="705"/>
        </w:trPr>
        <w:tc>
          <w:tcPr>
            <w:tcW w:w="184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B3EF54" w14:textId="48E4826C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F11DAB" w14:textId="2DAE7384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0BECC9" w14:textId="0DBD2E86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878F52" w14:textId="4A6131B8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920E62" w14:textId="77777777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3EBE63" w14:textId="4CC8B1FE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1AAE4F" w14:textId="76B65ADC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9DFE72" w14:textId="4AF01083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37048C" w14:textId="106D44AB" w:rsidR="00AC7CDE" w:rsidRDefault="00AC7CDE" w:rsidP="00AC7CDE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B66459" w14:textId="2F4BF7C6" w:rsidR="00AC7CDE" w:rsidRDefault="00AC7CD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8" w:type="dxa"/>
            <w:tcBorders>
              <w:left w:val="single" w:sz="4" w:space="0" w:color="000000"/>
            </w:tcBorders>
            <w:shd w:val="clear" w:color="auto" w:fill="auto"/>
          </w:tcPr>
          <w:p w14:paraId="6B347CFA" w14:textId="77777777" w:rsidR="00AC7CDE" w:rsidRDefault="00AC7CD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57AB6A12" w14:textId="77777777" w:rsidR="00AC7CDE" w:rsidRDefault="00AC7CD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661119EA" w14:textId="77777777" w:rsidR="00AC7CDE" w:rsidRDefault="00AC7CDE">
            <w:pPr>
              <w:snapToGrid w:val="0"/>
            </w:pPr>
          </w:p>
        </w:tc>
      </w:tr>
      <w:tr w:rsidR="00AC7CDE" w14:paraId="7D7D181E" w14:textId="77777777" w:rsidTr="00AC7CDE">
        <w:trPr>
          <w:cantSplit/>
          <w:trHeight w:hRule="exact" w:val="720"/>
        </w:trPr>
        <w:tc>
          <w:tcPr>
            <w:tcW w:w="184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912733" w14:textId="77777777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998AB9" w14:textId="77777777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6BA1B6" w14:textId="77777777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27C065" w14:textId="77777777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0CD781" w14:textId="77777777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B45085" w14:textId="77777777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81E44B" w14:textId="77777777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1FF341" w14:textId="77777777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C3CE91" w14:textId="77777777" w:rsidR="00AC7CDE" w:rsidRDefault="00AC7CDE" w:rsidP="00AC7CDE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D8753A" w14:textId="77777777" w:rsidR="00AC7CDE" w:rsidRDefault="00AC7CD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8" w:type="dxa"/>
            <w:tcBorders>
              <w:left w:val="single" w:sz="4" w:space="0" w:color="000000"/>
            </w:tcBorders>
            <w:shd w:val="clear" w:color="auto" w:fill="auto"/>
          </w:tcPr>
          <w:p w14:paraId="0C162923" w14:textId="77777777" w:rsidR="00AC7CDE" w:rsidRDefault="00AC7CD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4934C8F4" w14:textId="77777777" w:rsidR="00AC7CDE" w:rsidRDefault="00AC7CD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090E1D0C" w14:textId="77777777" w:rsidR="00AC7CDE" w:rsidRDefault="00AC7CDE">
            <w:pPr>
              <w:snapToGrid w:val="0"/>
            </w:pPr>
          </w:p>
        </w:tc>
      </w:tr>
      <w:tr w:rsidR="00AC7CDE" w14:paraId="400CF32B" w14:textId="77777777" w:rsidTr="00AC7CDE">
        <w:trPr>
          <w:cantSplit/>
          <w:trHeight w:hRule="exact" w:val="495"/>
        </w:trPr>
        <w:tc>
          <w:tcPr>
            <w:tcW w:w="184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133108" w14:textId="77777777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4CDC97" w14:textId="77777777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B78124" w14:textId="77777777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E23EAF" w14:textId="77777777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8B9C09" w14:textId="77777777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EDE4A7" w14:textId="77777777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69BD46" w14:textId="77777777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8F01C5" w14:textId="77777777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43A626" w14:textId="77777777" w:rsidR="00AC7CDE" w:rsidRDefault="00AC7CDE" w:rsidP="00AC7CDE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49F9DC" w14:textId="77777777" w:rsidR="00AC7CDE" w:rsidRDefault="00AC7CD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8" w:type="dxa"/>
            <w:tcBorders>
              <w:left w:val="single" w:sz="4" w:space="0" w:color="000000"/>
            </w:tcBorders>
            <w:shd w:val="clear" w:color="auto" w:fill="auto"/>
          </w:tcPr>
          <w:p w14:paraId="03036915" w14:textId="77777777" w:rsidR="00AC7CDE" w:rsidRDefault="00AC7CD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34E2FD5B" w14:textId="77777777" w:rsidR="00AC7CDE" w:rsidRDefault="00AC7CD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031E64C8" w14:textId="77777777" w:rsidR="00AC7CDE" w:rsidRDefault="00AC7CDE">
            <w:pPr>
              <w:snapToGrid w:val="0"/>
            </w:pPr>
          </w:p>
        </w:tc>
      </w:tr>
      <w:tr w:rsidR="00AC7CDE" w14:paraId="7939618E" w14:textId="77777777" w:rsidTr="00AC7CDE">
        <w:trPr>
          <w:cantSplit/>
          <w:trHeight w:hRule="exact" w:val="632"/>
        </w:trPr>
        <w:tc>
          <w:tcPr>
            <w:tcW w:w="184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D9A066" w14:textId="77777777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EB497C" w14:textId="77777777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6F117C" w14:textId="77777777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FE8A0E" w14:textId="77777777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0303EA" w14:textId="77777777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BA1720" w14:textId="77777777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160EDA" w14:textId="77777777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448E25" w14:textId="77777777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0E1030" w14:textId="77777777" w:rsidR="00AC7CDE" w:rsidRDefault="00AC7CDE" w:rsidP="00AC7CDE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8FC6C0" w14:textId="77777777" w:rsidR="00AC7CDE" w:rsidRDefault="00AC7CD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left w:val="single" w:sz="4" w:space="0" w:color="000000"/>
            </w:tcBorders>
            <w:shd w:val="clear" w:color="auto" w:fill="auto"/>
          </w:tcPr>
          <w:p w14:paraId="54C867E6" w14:textId="77777777" w:rsidR="00AC7CDE" w:rsidRDefault="00AC7CD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2746CC94" w14:textId="77777777" w:rsidR="00AC7CDE" w:rsidRDefault="00AC7CD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6223246D" w14:textId="77777777" w:rsidR="00AC7CDE" w:rsidRDefault="00AC7CDE">
            <w:pPr>
              <w:snapToGrid w:val="0"/>
            </w:pPr>
          </w:p>
        </w:tc>
      </w:tr>
      <w:tr w:rsidR="00AC7CDE" w14:paraId="5DCF32C7" w14:textId="77777777" w:rsidTr="00AC7CDE">
        <w:trPr>
          <w:cantSplit/>
          <w:trHeight w:hRule="exact" w:val="450"/>
        </w:trPr>
        <w:tc>
          <w:tcPr>
            <w:tcW w:w="184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607D5F" w14:textId="77777777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B677DB" w14:textId="77777777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20FE4C" w14:textId="77777777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C89F79" w14:textId="77777777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9AB429" w14:textId="77777777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FE3C26" w14:textId="77777777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563A92" w14:textId="77777777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11D8CB" w14:textId="77777777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B6B0DA" w14:textId="77777777" w:rsidR="00AC7CDE" w:rsidRDefault="00AC7CDE" w:rsidP="00AC7CDE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AB4B26" w14:textId="77777777" w:rsidR="00AC7CDE" w:rsidRDefault="00AC7CD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left w:val="single" w:sz="4" w:space="0" w:color="000000"/>
            </w:tcBorders>
            <w:shd w:val="clear" w:color="auto" w:fill="auto"/>
          </w:tcPr>
          <w:p w14:paraId="036ED43D" w14:textId="77777777" w:rsidR="00AC7CDE" w:rsidRDefault="00AC7CD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4DD0DD0F" w14:textId="77777777" w:rsidR="00AC7CDE" w:rsidRDefault="00AC7CD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60BD6B6E" w14:textId="77777777" w:rsidR="00AC7CDE" w:rsidRDefault="00AC7CDE">
            <w:pPr>
              <w:snapToGrid w:val="0"/>
            </w:pPr>
          </w:p>
        </w:tc>
      </w:tr>
      <w:tr w:rsidR="00AC7CDE" w14:paraId="0D22404C" w14:textId="77777777" w:rsidTr="00AC7CDE">
        <w:trPr>
          <w:cantSplit/>
          <w:trHeight w:hRule="exact" w:val="450"/>
        </w:trPr>
        <w:tc>
          <w:tcPr>
            <w:tcW w:w="184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DBD1A2" w14:textId="77777777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062FC9" w14:textId="77777777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63F621" w14:textId="77777777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E62E1A" w14:textId="77777777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835451" w14:textId="77777777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467C17" w14:textId="77777777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13884C" w14:textId="77777777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60B4E2" w14:textId="77777777" w:rsidR="00AC7CDE" w:rsidRDefault="00AC7CDE" w:rsidP="00711979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0823CF" w14:textId="77777777" w:rsidR="00AC7CDE" w:rsidRDefault="00AC7CDE" w:rsidP="00AC7CDE">
            <w:pPr>
              <w:spacing w:line="3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5290A5" w14:textId="77777777" w:rsidR="00AC7CDE" w:rsidRDefault="00AC7CD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left w:val="single" w:sz="4" w:space="0" w:color="000000"/>
            </w:tcBorders>
            <w:shd w:val="clear" w:color="auto" w:fill="auto"/>
          </w:tcPr>
          <w:p w14:paraId="1883D89E" w14:textId="77777777" w:rsidR="00AC7CDE" w:rsidRDefault="00AC7CD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1519F49A" w14:textId="77777777" w:rsidR="00AC7CDE" w:rsidRDefault="00AC7CD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1FC96B33" w14:textId="77777777" w:rsidR="00AC7CDE" w:rsidRDefault="00AC7CDE">
            <w:pPr>
              <w:snapToGrid w:val="0"/>
            </w:pPr>
          </w:p>
        </w:tc>
      </w:tr>
      <w:tr w:rsidR="00AC7CDE" w14:paraId="16ABBB4F" w14:textId="77777777" w:rsidTr="00AC7CDE">
        <w:trPr>
          <w:cantSplit/>
          <w:trHeight w:hRule="exact" w:val="480"/>
        </w:trPr>
        <w:tc>
          <w:tcPr>
            <w:tcW w:w="184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0962FF" w14:textId="77777777" w:rsidR="00AC7CDE" w:rsidRDefault="00AC7CDE">
            <w:pPr>
              <w:pStyle w:val="1"/>
              <w:snapToGrid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27C419" w14:textId="77777777" w:rsidR="00AC7CDE" w:rsidRDefault="00AC7CD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9AEFD6" w14:textId="77777777" w:rsidR="00AC7CDE" w:rsidRDefault="00AC7CD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EFCF24" w14:textId="77777777" w:rsidR="00AC7CDE" w:rsidRDefault="00AC7CD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EA6F38" w14:textId="77777777" w:rsidR="00AC7CDE" w:rsidRDefault="00AC7CD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B99AB3" w14:textId="77777777" w:rsidR="00AC7CDE" w:rsidRDefault="00AC7CD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709953" w14:textId="77777777" w:rsidR="00AC7CDE" w:rsidRDefault="00AC7CD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B6C5E3" w14:textId="77777777" w:rsidR="00AC7CDE" w:rsidRDefault="00AC7CD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D29346" w14:textId="77777777" w:rsidR="00AC7CDE" w:rsidRDefault="00AC7CDE">
            <w:pPr>
              <w:pStyle w:val="1"/>
              <w:snapToGrid w:val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6896EE" w14:textId="77777777" w:rsidR="00AC7CDE" w:rsidRDefault="00AC7CD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8" w:type="dxa"/>
            <w:tcBorders>
              <w:left w:val="single" w:sz="4" w:space="0" w:color="000000"/>
            </w:tcBorders>
            <w:shd w:val="clear" w:color="auto" w:fill="auto"/>
          </w:tcPr>
          <w:p w14:paraId="047312A3" w14:textId="77777777" w:rsidR="00AC7CDE" w:rsidRDefault="00AC7CD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4D9EB973" w14:textId="77777777" w:rsidR="00AC7CDE" w:rsidRDefault="00AC7CD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5D3D607E" w14:textId="77777777" w:rsidR="00AC7CDE" w:rsidRDefault="00AC7CDE">
            <w:pPr>
              <w:snapToGrid w:val="0"/>
            </w:pPr>
          </w:p>
        </w:tc>
      </w:tr>
      <w:tr w:rsidR="00AC7CDE" w14:paraId="3FC6E459" w14:textId="77777777" w:rsidTr="00AC7CDE">
        <w:trPr>
          <w:cantSplit/>
          <w:trHeight w:hRule="exact" w:val="480"/>
        </w:trPr>
        <w:tc>
          <w:tcPr>
            <w:tcW w:w="184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3D9100" w14:textId="77777777" w:rsidR="00AC7CDE" w:rsidRDefault="00AC7CDE">
            <w:pPr>
              <w:pStyle w:val="1"/>
              <w:snapToGrid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F09BE5" w14:textId="77777777" w:rsidR="00AC7CDE" w:rsidRDefault="00AC7CD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99736F" w14:textId="77777777" w:rsidR="00AC7CDE" w:rsidRDefault="00AC7CD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EE61F6" w14:textId="77777777" w:rsidR="00AC7CDE" w:rsidRDefault="00AC7CD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30DEC7" w14:textId="77777777" w:rsidR="00AC7CDE" w:rsidRDefault="00AC7CD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DF4BEA" w14:textId="77777777" w:rsidR="00AC7CDE" w:rsidRDefault="00AC7CD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701EC2" w14:textId="77777777" w:rsidR="00AC7CDE" w:rsidRDefault="00AC7CD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58CEA5" w14:textId="77777777" w:rsidR="00AC7CDE" w:rsidRDefault="00AC7CD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FC656F" w14:textId="77777777" w:rsidR="00AC7CDE" w:rsidRDefault="00AC7CDE">
            <w:pPr>
              <w:pStyle w:val="1"/>
              <w:snapToGrid w:val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CC36D3" w14:textId="77777777" w:rsidR="00AC7CDE" w:rsidRDefault="00AC7CD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8" w:type="dxa"/>
            <w:tcBorders>
              <w:left w:val="single" w:sz="4" w:space="0" w:color="000000"/>
            </w:tcBorders>
            <w:shd w:val="clear" w:color="auto" w:fill="auto"/>
          </w:tcPr>
          <w:p w14:paraId="7C60453E" w14:textId="77777777" w:rsidR="00AC7CDE" w:rsidRDefault="00AC7CD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144D60D3" w14:textId="77777777" w:rsidR="00AC7CDE" w:rsidRDefault="00AC7CD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77883785" w14:textId="77777777" w:rsidR="00AC7CDE" w:rsidRDefault="00AC7CDE">
            <w:pPr>
              <w:snapToGrid w:val="0"/>
            </w:pPr>
          </w:p>
        </w:tc>
      </w:tr>
      <w:tr w:rsidR="00AC7CDE" w14:paraId="18B2E978" w14:textId="77777777" w:rsidTr="00AC7CDE">
        <w:trPr>
          <w:cantSplit/>
          <w:trHeight w:hRule="exact" w:val="340"/>
        </w:trPr>
        <w:tc>
          <w:tcPr>
            <w:tcW w:w="184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330DE9" w14:textId="77777777" w:rsidR="00AC7CDE" w:rsidRDefault="00AC7CDE">
            <w:pPr>
              <w:pStyle w:val="1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Etc.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A98CD8" w14:textId="77777777" w:rsidR="00AC7CDE" w:rsidRDefault="00AC7CD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1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8D1535" w14:textId="77777777" w:rsidR="00AC7CDE" w:rsidRDefault="00AC7CD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736AD1" w14:textId="77777777" w:rsidR="00AC7CDE" w:rsidRDefault="00AC7CD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D5C896" w14:textId="77777777" w:rsidR="00AC7CDE" w:rsidRDefault="00AC7CD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7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7D1B94" w14:textId="77777777" w:rsidR="00AC7CDE" w:rsidRDefault="00AC7CD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97C49F" w14:textId="77777777" w:rsidR="00AC7CDE" w:rsidRDefault="00AC7CD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5EE905" w14:textId="77777777" w:rsidR="00AC7CDE" w:rsidRDefault="00AC7CD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1E35D1" w14:textId="77777777" w:rsidR="00AC7CDE" w:rsidRDefault="00AC7CDE">
            <w:pPr>
              <w:pStyle w:val="1"/>
              <w:snapToGrid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0353F6" w14:textId="77777777" w:rsidR="00AC7CDE" w:rsidRDefault="00AC7CD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8" w:type="dxa"/>
            <w:tcBorders>
              <w:left w:val="single" w:sz="4" w:space="0" w:color="000000"/>
            </w:tcBorders>
            <w:shd w:val="clear" w:color="auto" w:fill="auto"/>
          </w:tcPr>
          <w:p w14:paraId="60B8F7AE" w14:textId="77777777" w:rsidR="00AC7CDE" w:rsidRDefault="00AC7CD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3302BD08" w14:textId="77777777" w:rsidR="00AC7CDE" w:rsidRDefault="00AC7CD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0B1AA830" w14:textId="77777777" w:rsidR="00AC7CDE" w:rsidRDefault="00AC7CDE">
            <w:pPr>
              <w:snapToGrid w:val="0"/>
            </w:pPr>
          </w:p>
        </w:tc>
      </w:tr>
      <w:tr w:rsidR="00AC7CDE" w14:paraId="0FA91BF2" w14:textId="77777777" w:rsidTr="00AC7CDE">
        <w:trPr>
          <w:cantSplit/>
          <w:trHeight w:hRule="exact" w:val="860"/>
        </w:trPr>
        <w:tc>
          <w:tcPr>
            <w:tcW w:w="991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B364A1" w14:textId="77777777" w:rsidR="00AC7CDE" w:rsidRDefault="00AC7CDE">
            <w:pPr>
              <w:snapToGrid w:val="0"/>
              <w:rPr>
                <w:rFonts w:ascii="Arial Narrow" w:hAnsi="Arial Narrow" w:cs="Arial Narrow"/>
                <w:sz w:val="20"/>
                <w:szCs w:val="20"/>
                <w:lang w:val="en-US"/>
              </w:rPr>
            </w:pPr>
          </w:p>
        </w:tc>
        <w:tc>
          <w:tcPr>
            <w:tcW w:w="98" w:type="dxa"/>
            <w:tcBorders>
              <w:left w:val="single" w:sz="4" w:space="0" w:color="000000"/>
            </w:tcBorders>
            <w:shd w:val="clear" w:color="auto" w:fill="auto"/>
          </w:tcPr>
          <w:p w14:paraId="57284BA1" w14:textId="77777777" w:rsidR="00AC7CDE" w:rsidRDefault="00AC7CD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3FEA42D8" w14:textId="77777777" w:rsidR="00AC7CDE" w:rsidRDefault="00AC7CD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19132CC4" w14:textId="77777777" w:rsidR="00AC7CDE" w:rsidRDefault="00AC7CDE">
            <w:pPr>
              <w:snapToGrid w:val="0"/>
            </w:pPr>
          </w:p>
        </w:tc>
      </w:tr>
      <w:tr w:rsidR="00AC7CDE" w14:paraId="3A9E9688" w14:textId="77777777" w:rsidTr="00AC7CDE">
        <w:trPr>
          <w:cantSplit/>
          <w:trHeight w:hRule="exact" w:val="1028"/>
        </w:trPr>
        <w:tc>
          <w:tcPr>
            <w:tcW w:w="991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A1C3FD" w14:textId="39ADB8E2" w:rsidR="00AC7CDE" w:rsidRPr="00E70A1D" w:rsidRDefault="00AC7CDE">
            <w:pPr>
              <w:snapToGrid w:val="0"/>
              <w:rPr>
                <w:lang w:val="en-US"/>
              </w:rPr>
            </w:pPr>
          </w:p>
        </w:tc>
        <w:tc>
          <w:tcPr>
            <w:tcW w:w="98" w:type="dxa"/>
            <w:tcBorders>
              <w:left w:val="single" w:sz="4" w:space="0" w:color="000000"/>
            </w:tcBorders>
            <w:shd w:val="clear" w:color="auto" w:fill="auto"/>
          </w:tcPr>
          <w:p w14:paraId="09E8C024" w14:textId="77777777" w:rsidR="00AC7CDE" w:rsidRDefault="00AC7CD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411FE8E3" w14:textId="77777777" w:rsidR="00AC7CDE" w:rsidRDefault="00AC7CD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00363512" w14:textId="77777777" w:rsidR="00AC7CDE" w:rsidRDefault="00AC7CDE">
            <w:pPr>
              <w:snapToGrid w:val="0"/>
            </w:pPr>
          </w:p>
        </w:tc>
      </w:tr>
    </w:tbl>
    <w:p w14:paraId="09AC363F" w14:textId="77777777" w:rsidR="00711979" w:rsidRDefault="00711979">
      <w:pPr>
        <w:pStyle w:val="a8"/>
        <w:tabs>
          <w:tab w:val="clear" w:pos="4536"/>
          <w:tab w:val="clear" w:pos="9072"/>
        </w:tabs>
      </w:pPr>
    </w:p>
    <w:p w14:paraId="2EA9C908" w14:textId="77777777" w:rsidR="00711979" w:rsidRDefault="00711979"/>
    <w:sectPr w:rsidR="00711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60" w:right="851" w:bottom="851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34BE8" w14:textId="77777777" w:rsidR="00E02FD8" w:rsidRDefault="00E02FD8" w:rsidP="006116FC">
      <w:r>
        <w:separator/>
      </w:r>
    </w:p>
  </w:endnote>
  <w:endnote w:type="continuationSeparator" w:id="0">
    <w:p w14:paraId="72A969E4" w14:textId="77777777" w:rsidR="00E02FD8" w:rsidRDefault="00E02FD8" w:rsidP="00611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FD4A0" w14:textId="77777777" w:rsidR="006116FC" w:rsidRDefault="006116F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13E4C" w14:textId="77777777" w:rsidR="006116FC" w:rsidRDefault="006116F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5D7F2" w14:textId="77777777" w:rsidR="006116FC" w:rsidRDefault="006116F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1EF45" w14:textId="77777777" w:rsidR="00E02FD8" w:rsidRDefault="00E02FD8" w:rsidP="006116FC">
      <w:r>
        <w:separator/>
      </w:r>
    </w:p>
  </w:footnote>
  <w:footnote w:type="continuationSeparator" w:id="0">
    <w:p w14:paraId="7A18C4CD" w14:textId="77777777" w:rsidR="00E02FD8" w:rsidRDefault="00E02FD8" w:rsidP="00611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1E724" w14:textId="77777777" w:rsidR="006116FC" w:rsidRDefault="006116F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2F78A" w14:textId="77777777" w:rsidR="006116FC" w:rsidRDefault="006116F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E43DC" w14:textId="77777777" w:rsidR="006116FC" w:rsidRDefault="006116F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75941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DE"/>
    <w:rsid w:val="00047993"/>
    <w:rsid w:val="00091736"/>
    <w:rsid w:val="000E749C"/>
    <w:rsid w:val="001134F9"/>
    <w:rsid w:val="00116B9C"/>
    <w:rsid w:val="001177C4"/>
    <w:rsid w:val="0012212D"/>
    <w:rsid w:val="001273BA"/>
    <w:rsid w:val="001468AE"/>
    <w:rsid w:val="00162CF3"/>
    <w:rsid w:val="0016558D"/>
    <w:rsid w:val="001C058E"/>
    <w:rsid w:val="001F6F77"/>
    <w:rsid w:val="00256FBC"/>
    <w:rsid w:val="002A76BE"/>
    <w:rsid w:val="002B6DB9"/>
    <w:rsid w:val="002C15FE"/>
    <w:rsid w:val="003016CA"/>
    <w:rsid w:val="003247C2"/>
    <w:rsid w:val="003A5ADE"/>
    <w:rsid w:val="003E26BA"/>
    <w:rsid w:val="004429E0"/>
    <w:rsid w:val="0045085C"/>
    <w:rsid w:val="00481F61"/>
    <w:rsid w:val="00533783"/>
    <w:rsid w:val="00541225"/>
    <w:rsid w:val="00555CC0"/>
    <w:rsid w:val="005C499B"/>
    <w:rsid w:val="005E7CF9"/>
    <w:rsid w:val="006116FC"/>
    <w:rsid w:val="00612B36"/>
    <w:rsid w:val="006A4D5C"/>
    <w:rsid w:val="0070141C"/>
    <w:rsid w:val="00711979"/>
    <w:rsid w:val="0074042D"/>
    <w:rsid w:val="00800E80"/>
    <w:rsid w:val="0083543A"/>
    <w:rsid w:val="008370D5"/>
    <w:rsid w:val="00840A75"/>
    <w:rsid w:val="0089497E"/>
    <w:rsid w:val="00904746"/>
    <w:rsid w:val="00993E39"/>
    <w:rsid w:val="00A32B02"/>
    <w:rsid w:val="00A40513"/>
    <w:rsid w:val="00AC7CDE"/>
    <w:rsid w:val="00B55B78"/>
    <w:rsid w:val="00C80DC8"/>
    <w:rsid w:val="00C93C88"/>
    <w:rsid w:val="00C9494B"/>
    <w:rsid w:val="00CC52C4"/>
    <w:rsid w:val="00CD59BD"/>
    <w:rsid w:val="00D15A7C"/>
    <w:rsid w:val="00D44C93"/>
    <w:rsid w:val="00D8065F"/>
    <w:rsid w:val="00DA5246"/>
    <w:rsid w:val="00E02FD8"/>
    <w:rsid w:val="00E0698E"/>
    <w:rsid w:val="00E11670"/>
    <w:rsid w:val="00E34EF3"/>
    <w:rsid w:val="00E70A1D"/>
    <w:rsid w:val="00EA42A8"/>
    <w:rsid w:val="00F015B2"/>
    <w:rsid w:val="00F227FF"/>
    <w:rsid w:val="00F37B81"/>
    <w:rsid w:val="00F54247"/>
    <w:rsid w:val="00FC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17D2935"/>
  <w15:chartTrackingRefBased/>
  <w15:docId w15:val="{E31E574E-15BF-4441-A631-C09D9B4F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de-DE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 Narrow" w:hAnsi="Arial Narrow" w:cs="Arial Narrow"/>
      <w:b/>
      <w:bCs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i/>
      <w:iCs/>
      <w:sz w:val="20"/>
      <w:lang w:val="en-US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rFonts w:ascii="Arial Narrow" w:hAnsi="Arial Narrow" w:cs="Arial Narrow"/>
      <w:b/>
      <w:bCs/>
      <w:sz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536"/>
        <w:tab w:val="right" w:pos="9072"/>
      </w:tabs>
    </w:pPr>
  </w:style>
  <w:style w:type="paragraph" w:styleId="a9">
    <w:name w:val="footer"/>
    <w:basedOn w:val="a"/>
    <w:pPr>
      <w:tabs>
        <w:tab w:val="center" w:pos="4536"/>
        <w:tab w:val="right" w:pos="9072"/>
      </w:tabs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character" w:styleId="ac">
    <w:name w:val="Strong"/>
    <w:basedOn w:val="a0"/>
    <w:uiPriority w:val="22"/>
    <w:qFormat/>
    <w:rsid w:val="00AC7CDE"/>
    <w:rPr>
      <w:b w:val="0"/>
      <w:bCs w:val="0"/>
    </w:rPr>
  </w:style>
  <w:style w:type="character" w:customStyle="1" w:styleId="go">
    <w:name w:val="go"/>
    <w:basedOn w:val="a0"/>
    <w:rsid w:val="00AC7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1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Wesemann\Anwendungsdaten\Microsoft\Vorlagen\Procedure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Procedure1.dot</Template>
  <TotalTime>0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Purpose and Scope</vt:lpstr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 and Scope</dc:title>
  <dc:subject/>
  <dc:creator>Wesemann</dc:creator>
  <cp:keywords/>
  <cp:lastModifiedBy>1994mikmik@gmail.com</cp:lastModifiedBy>
  <cp:revision>2</cp:revision>
  <cp:lastPrinted>2014-05-14T08:12:00Z</cp:lastPrinted>
  <dcterms:created xsi:type="dcterms:W3CDTF">2024-08-01T16:52:00Z</dcterms:created>
  <dcterms:modified xsi:type="dcterms:W3CDTF">2024-08-01T16:52:00Z</dcterms:modified>
</cp:coreProperties>
</file>