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E6416A" w14:paraId="0493E4F4" w14:textId="77777777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0B6" w14:textId="77777777" w:rsidR="00E6416A" w:rsidRDefault="00713CC5">
            <w:pPr>
              <w:pStyle w:val="1"/>
              <w:framePr w:hSpace="180" w:wrap="auto" w:vAnchor="text" w:hAnchor="margin" w:xAlign="right" w:y="688"/>
              <w:tabs>
                <w:tab w:val="left" w:pos="5760"/>
              </w:tabs>
              <w:rPr>
                <w:color w:val="008000"/>
                <w:sz w:val="40"/>
              </w:rPr>
            </w:pPr>
            <w:r>
              <w:rPr>
                <w:noProof/>
                <w:color w:val="008000"/>
                <w:sz w:val="40"/>
                <w:lang w:val="ru-RU"/>
              </w:rPr>
              <w:drawing>
                <wp:inline distT="0" distB="0" distL="0" distR="0" wp14:anchorId="3137A3D1" wp14:editId="3E9446AB">
                  <wp:extent cx="1260475" cy="1620308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SC_629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62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305E9" w14:textId="77777777" w:rsidR="00E6416A" w:rsidRDefault="00E6416A">
      <w:pPr>
        <w:rPr>
          <w:rFonts w:ascii="Tahoma" w:hAnsi="Tahoma"/>
          <w:b/>
          <w:sz w:val="16"/>
          <w:lang w:val="en-US"/>
        </w:rPr>
      </w:pPr>
    </w:p>
    <w:p w14:paraId="2CC69EFE" w14:textId="77777777" w:rsidR="00E6416A" w:rsidRDefault="00E6416A">
      <w:pPr>
        <w:pStyle w:val="a8"/>
        <w:rPr>
          <w:sz w:val="20"/>
          <w:lang w:val="en-US"/>
        </w:rPr>
      </w:pPr>
    </w:p>
    <w:p w14:paraId="5ACE3B48" w14:textId="77777777" w:rsidR="00E6416A" w:rsidRDefault="00E6416A">
      <w:pPr>
        <w:pStyle w:val="1"/>
        <w:jc w:val="center"/>
        <w:rPr>
          <w:sz w:val="20"/>
        </w:rPr>
      </w:pPr>
    </w:p>
    <w:p w14:paraId="34C51E29" w14:textId="77777777" w:rsidR="00E6416A" w:rsidRDefault="00665B70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</w:p>
    <w:p w14:paraId="0922DF0B" w14:textId="77777777" w:rsidR="00E6416A" w:rsidRDefault="00E6416A">
      <w:pPr>
        <w:rPr>
          <w:b/>
          <w:lang w:val="en-US"/>
        </w:rPr>
      </w:pPr>
    </w:p>
    <w:p w14:paraId="19D35BCD" w14:textId="77777777" w:rsidR="00E6416A" w:rsidRDefault="00E6416A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E6416A" w14:paraId="3D98C024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80CB" w14:textId="77777777" w:rsidR="00E6416A" w:rsidRDefault="00665B70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Position Applied for:     </w:t>
            </w:r>
            <w:r>
              <w:rPr>
                <w:b/>
                <w:sz w:val="28"/>
                <w:lang w:val="en-US"/>
              </w:rPr>
              <w:fldChar w:fldCharType="begin"/>
            </w:r>
            <w:r>
              <w:rPr>
                <w:b/>
                <w:sz w:val="28"/>
                <w:lang w:val="en-US"/>
              </w:rPr>
              <w:instrText>DOCVARIABLE Rank</w:instrText>
            </w:r>
            <w:r>
              <w:rPr>
                <w:b/>
                <w:sz w:val="28"/>
                <w:lang w:val="en-US"/>
              </w:rPr>
              <w:fldChar w:fldCharType="separate"/>
            </w:r>
            <w:proofErr w:type="spellStart"/>
            <w:r>
              <w:rPr>
                <w:b/>
                <w:sz w:val="28"/>
                <w:lang w:val="en-US"/>
              </w:rPr>
              <w:t>El.engineer</w:t>
            </w:r>
            <w:proofErr w:type="spellEnd"/>
            <w:r>
              <w:rPr>
                <w:b/>
                <w:sz w:val="28"/>
                <w:lang w:val="en-US"/>
              </w:rPr>
              <w:fldChar w:fldCharType="end"/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3DD" w14:textId="1A86BB51" w:rsidR="00E6416A" w:rsidRPr="00D45238" w:rsidRDefault="00665B70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Date Available from:  </w:t>
            </w:r>
            <w:r w:rsidR="00713CC5">
              <w:rPr>
                <w:b/>
                <w:sz w:val="28"/>
                <w:lang w:val="en-US"/>
              </w:rPr>
              <w:t>01.</w:t>
            </w:r>
            <w:r w:rsidR="00E96372">
              <w:rPr>
                <w:b/>
                <w:sz w:val="28"/>
              </w:rPr>
              <w:t>0</w:t>
            </w:r>
            <w:r w:rsidR="00E54630">
              <w:rPr>
                <w:b/>
                <w:sz w:val="28"/>
                <w:lang w:val="en-US"/>
              </w:rPr>
              <w:t>2</w:t>
            </w:r>
            <w:r w:rsidR="00713CC5">
              <w:rPr>
                <w:b/>
                <w:sz w:val="28"/>
                <w:lang w:val="en-US"/>
              </w:rPr>
              <w:t>.20</w:t>
            </w:r>
            <w:r w:rsidR="00E96372">
              <w:rPr>
                <w:b/>
                <w:sz w:val="28"/>
              </w:rPr>
              <w:t>2</w:t>
            </w:r>
            <w:r w:rsidR="00E54630">
              <w:rPr>
                <w:b/>
                <w:sz w:val="28"/>
                <w:lang w:val="en-US"/>
              </w:rPr>
              <w:t>5</w:t>
            </w:r>
          </w:p>
        </w:tc>
      </w:tr>
    </w:tbl>
    <w:p w14:paraId="280FEA2A" w14:textId="77777777" w:rsidR="00E6416A" w:rsidRDefault="00E6416A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E6416A" w14:paraId="0FBB9EAD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712DF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E6416A" w14:paraId="1B24F27D" w14:textId="7777777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0606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Family Name:    </w:t>
            </w:r>
            <w:r>
              <w:rPr>
                <w:b/>
                <w:lang w:val="en-US"/>
              </w:rPr>
              <w:fldChar w:fldCharType="begin"/>
            </w:r>
            <w:r>
              <w:rPr>
                <w:b/>
                <w:lang w:val="en-US"/>
              </w:rPr>
              <w:instrText>DOCVARIABLE LN</w:instrText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SOLODUKHIN</w:t>
            </w:r>
            <w:r>
              <w:rPr>
                <w:b/>
                <w:lang w:val="en-US"/>
              </w:rPr>
              <w:fldChar w:fldCharType="end"/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F057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>
              <w:rPr>
                <w:b/>
                <w:lang w:val="en-US"/>
              </w:rPr>
              <w:fldChar w:fldCharType="begin"/>
            </w:r>
            <w:r>
              <w:rPr>
                <w:b/>
                <w:lang w:val="en-US"/>
              </w:rPr>
              <w:instrText>DOCVARIABLE FN</w:instrText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IGOR</w:t>
            </w:r>
            <w:r>
              <w:rPr>
                <w:b/>
                <w:lang w:val="en-US"/>
              </w:rPr>
              <w:fldChar w:fldCharType="end"/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237B" w14:textId="1EAD5AA3" w:rsidR="00E6416A" w:rsidRDefault="00665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  <w:r>
              <w:rPr>
                <w:b/>
                <w:lang w:val="en-US"/>
              </w:rPr>
              <w:fldChar w:fldCharType="begin"/>
            </w:r>
            <w:r>
              <w:rPr>
                <w:b/>
                <w:lang w:val="en-US"/>
              </w:rPr>
              <w:instrText>DOCVARIABLE MN</w:instrText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EVGEN</w:t>
            </w:r>
            <w:r w:rsidR="00E96372">
              <w:rPr>
                <w:b/>
                <w:lang w:val="en-US"/>
              </w:rPr>
              <w:t>Y</w:t>
            </w:r>
            <w:r>
              <w:rPr>
                <w:b/>
                <w:lang w:val="en-US"/>
              </w:rPr>
              <w:t>EVICH</w:t>
            </w:r>
            <w:r>
              <w:rPr>
                <w:b/>
                <w:lang w:val="en-US"/>
              </w:rPr>
              <w:fldChar w:fldCharType="end"/>
            </w:r>
          </w:p>
        </w:tc>
      </w:tr>
      <w:tr w:rsidR="00E6416A" w14:paraId="161BDC62" w14:textId="77777777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5FDA" w14:textId="77777777" w:rsidR="00E6416A" w:rsidRDefault="00665B70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 </w:t>
            </w:r>
            <w:r>
              <w:rPr>
                <w:b/>
                <w:lang w:val="en-US"/>
              </w:rPr>
              <w:fldChar w:fldCharType="begin"/>
            </w:r>
            <w:r>
              <w:rPr>
                <w:b/>
                <w:lang w:val="en-US"/>
              </w:rPr>
              <w:instrText>DOCVARIABLE DOB</w:instrText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15.09.</w:t>
            </w:r>
            <w:r w:rsidR="00C92963">
              <w:rPr>
                <w:b/>
                <w:lang w:val="en-US"/>
              </w:rPr>
              <w:t>19</w:t>
            </w:r>
            <w:r>
              <w:rPr>
                <w:b/>
                <w:lang w:val="en-US"/>
              </w:rPr>
              <w:t>61</w:t>
            </w:r>
            <w:r>
              <w:rPr>
                <w:b/>
                <w:lang w:val="en-US"/>
              </w:rPr>
              <w:fldChar w:fldCharType="end"/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21C" w14:textId="77777777" w:rsidR="00E6416A" w:rsidRDefault="00665B70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Place of Birth (City and Country):</w:t>
            </w:r>
          </w:p>
          <w:p w14:paraId="6B1A6602" w14:textId="77777777" w:rsidR="00E6416A" w:rsidRDefault="00665B70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fldChar w:fldCharType="begin"/>
            </w:r>
            <w:r>
              <w:rPr>
                <w:b/>
                <w:sz w:val="18"/>
                <w:lang w:val="en-US"/>
              </w:rPr>
              <w:instrText>DOCVARIABLE POB</w:instrText>
            </w:r>
            <w:r>
              <w:rPr>
                <w:b/>
                <w:sz w:val="18"/>
                <w:lang w:val="en-US"/>
              </w:rPr>
              <w:fldChar w:fldCharType="separate"/>
            </w:r>
            <w:r>
              <w:rPr>
                <w:b/>
                <w:sz w:val="18"/>
                <w:lang w:val="en-US"/>
              </w:rPr>
              <w:t xml:space="preserve">KRAMATORSK, </w:t>
            </w:r>
            <w:r w:rsidR="00C92963">
              <w:rPr>
                <w:b/>
                <w:sz w:val="18"/>
                <w:lang w:val="en-US"/>
              </w:rPr>
              <w:t>USSR</w:t>
            </w:r>
            <w:r>
              <w:rPr>
                <w:b/>
                <w:sz w:val="18"/>
                <w:lang w:val="en-US"/>
              </w:rPr>
              <w:fldChar w:fldCharType="end"/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52C2" w14:textId="77777777" w:rsidR="00E6416A" w:rsidRDefault="00665B70">
            <w:pPr>
              <w:rPr>
                <w:b/>
                <w:sz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r w:rsidR="00B00B2D">
              <w:rPr>
                <w:b/>
                <w:sz w:val="22"/>
                <w:lang w:val="en-US"/>
              </w:rPr>
              <w:t>Russian</w:t>
            </w:r>
          </w:p>
        </w:tc>
      </w:tr>
      <w:tr w:rsidR="00E6416A" w:rsidRPr="00E54630" w14:paraId="5C82D5D5" w14:textId="77777777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517A" w14:textId="77777777" w:rsidR="00E6416A" w:rsidRPr="00C92963" w:rsidRDefault="00665B70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Permanent Address:  </w:t>
            </w:r>
            <w:proofErr w:type="spellStart"/>
            <w:r w:rsidR="00C92963">
              <w:rPr>
                <w:rFonts w:ascii="Arial Narrow" w:hAnsi="Arial Narrow" w:cs="Arial Narrow"/>
                <w:sz w:val="20"/>
                <w:lang w:val="en-US"/>
              </w:rPr>
              <w:t>Krasnodarskiy</w:t>
            </w:r>
            <w:proofErr w:type="spellEnd"/>
            <w:r w:rsidR="00C92963">
              <w:rPr>
                <w:rFonts w:ascii="Arial Narrow" w:hAnsi="Arial Narrow" w:cs="Arial Narrow"/>
                <w:sz w:val="20"/>
                <w:lang w:val="en-US"/>
              </w:rPr>
              <w:t xml:space="preserve"> </w:t>
            </w:r>
            <w:proofErr w:type="spellStart"/>
            <w:r w:rsidR="00C92963">
              <w:rPr>
                <w:rFonts w:ascii="Arial Narrow" w:hAnsi="Arial Narrow" w:cs="Arial Narrow"/>
                <w:sz w:val="20"/>
                <w:lang w:val="en-US"/>
              </w:rPr>
              <w:t>kray</w:t>
            </w:r>
            <w:proofErr w:type="spellEnd"/>
            <w:r w:rsidR="00C92963" w:rsidRPr="00C92963">
              <w:rPr>
                <w:rFonts w:ascii="Arial Narrow" w:hAnsi="Arial Narrow" w:cs="Arial Narrow"/>
                <w:sz w:val="20"/>
                <w:lang w:val="en-US"/>
              </w:rPr>
              <w:t xml:space="preserve">, </w:t>
            </w:r>
            <w:r w:rsidR="00C92963">
              <w:rPr>
                <w:rFonts w:ascii="Arial Narrow" w:hAnsi="Arial Narrow" w:cs="Arial Narrow"/>
                <w:sz w:val="20"/>
                <w:lang w:val="en-US"/>
              </w:rPr>
              <w:t>Krasnodar</w:t>
            </w:r>
            <w:r w:rsidR="00C92963" w:rsidRPr="00C92963">
              <w:rPr>
                <w:rFonts w:ascii="Arial Narrow" w:hAnsi="Arial Narrow" w:cs="Arial Narrow"/>
                <w:sz w:val="20"/>
                <w:lang w:val="en-US"/>
              </w:rPr>
              <w:t xml:space="preserve">, </w:t>
            </w:r>
            <w:r w:rsidR="00AB6A5E">
              <w:rPr>
                <w:rFonts w:ascii="Arial Narrow" w:hAnsi="Arial Narrow" w:cs="Arial Narrow"/>
                <w:sz w:val="20"/>
                <w:lang w:val="en-US"/>
              </w:rPr>
              <w:t xml:space="preserve">s/t </w:t>
            </w:r>
            <w:proofErr w:type="spellStart"/>
            <w:r w:rsidR="00AB6A5E">
              <w:rPr>
                <w:rFonts w:ascii="Arial Narrow" w:hAnsi="Arial Narrow" w:cs="Arial Narrow"/>
                <w:sz w:val="20"/>
                <w:lang w:val="en-US"/>
              </w:rPr>
              <w:t>G</w:t>
            </w:r>
            <w:r w:rsidR="00C92963">
              <w:rPr>
                <w:rFonts w:ascii="Arial Narrow" w:hAnsi="Arial Narrow" w:cs="Arial Narrow"/>
                <w:sz w:val="20"/>
                <w:lang w:val="en-US"/>
              </w:rPr>
              <w:t>orizont</w:t>
            </w:r>
            <w:proofErr w:type="spellEnd"/>
            <w:r w:rsidR="00AB6A5E">
              <w:rPr>
                <w:rFonts w:ascii="Arial Narrow" w:hAnsi="Arial Narrow" w:cs="Arial Narrow"/>
                <w:sz w:val="20"/>
                <w:lang w:val="en-US"/>
              </w:rPr>
              <w:t xml:space="preserve">, </w:t>
            </w:r>
            <w:proofErr w:type="spellStart"/>
            <w:r w:rsidR="00AB6A5E">
              <w:rPr>
                <w:rFonts w:ascii="Arial Narrow" w:hAnsi="Arial Narrow" w:cs="Arial Narrow"/>
                <w:sz w:val="20"/>
                <w:lang w:val="en-US"/>
              </w:rPr>
              <w:t>K</w:t>
            </w:r>
            <w:r w:rsidR="00C92963">
              <w:rPr>
                <w:rFonts w:ascii="Arial Narrow" w:hAnsi="Arial Narrow" w:cs="Arial Narrow"/>
                <w:sz w:val="20"/>
                <w:lang w:val="en-US"/>
              </w:rPr>
              <w:t>lubnichnaya</w:t>
            </w:r>
            <w:proofErr w:type="spellEnd"/>
            <w:r w:rsidR="00C92963">
              <w:rPr>
                <w:rFonts w:ascii="Arial Narrow" w:hAnsi="Arial Narrow" w:cs="Arial Narrow"/>
                <w:sz w:val="20"/>
                <w:lang w:val="en-US"/>
              </w:rPr>
              <w:t xml:space="preserve"> </w:t>
            </w:r>
            <w:proofErr w:type="gramStart"/>
            <w:r w:rsidR="00C92963">
              <w:rPr>
                <w:rFonts w:ascii="Arial Narrow" w:hAnsi="Arial Narrow" w:cs="Arial Narrow"/>
                <w:sz w:val="20"/>
                <w:lang w:val="en-US"/>
              </w:rPr>
              <w:t>street</w:t>
            </w:r>
            <w:r w:rsidR="00AB6A5E">
              <w:rPr>
                <w:rFonts w:ascii="Arial Narrow" w:hAnsi="Arial Narrow" w:cs="Arial Narrow"/>
                <w:sz w:val="20"/>
                <w:lang w:val="en-US"/>
              </w:rPr>
              <w:t xml:space="preserve"> ,</w:t>
            </w:r>
            <w:proofErr w:type="gramEnd"/>
            <w:r w:rsidR="00C92963">
              <w:rPr>
                <w:rFonts w:ascii="Arial Narrow" w:hAnsi="Arial Narrow" w:cs="Arial Narrow"/>
                <w:sz w:val="20"/>
                <w:lang w:val="en-US"/>
              </w:rPr>
              <w:t xml:space="preserve"> 217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7FCD" w14:textId="77777777" w:rsidR="00E6416A" w:rsidRDefault="00665B70">
            <w:pPr>
              <w:rPr>
                <w:b/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Phone (Home): </w:t>
            </w:r>
          </w:p>
          <w:p w14:paraId="759FA413" w14:textId="77777777" w:rsidR="00E473FF" w:rsidRDefault="00665B70" w:rsidP="00E473FF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Phone (Business/ Mobile): </w:t>
            </w:r>
            <w:r w:rsidR="00C92963">
              <w:rPr>
                <w:b/>
                <w:sz w:val="20"/>
                <w:lang w:val="en-US"/>
              </w:rPr>
              <w:fldChar w:fldCharType="begin"/>
            </w:r>
            <w:r w:rsidR="00C92963">
              <w:rPr>
                <w:b/>
                <w:sz w:val="20"/>
                <w:lang w:val="en-US"/>
              </w:rPr>
              <w:instrText>DOCVARIABLE PHONE</w:instrText>
            </w:r>
            <w:r w:rsidR="00C92963">
              <w:rPr>
                <w:b/>
                <w:sz w:val="20"/>
                <w:lang w:val="en-US"/>
              </w:rPr>
              <w:fldChar w:fldCharType="separate"/>
            </w:r>
            <w:r w:rsidR="00C92963">
              <w:rPr>
                <w:b/>
                <w:sz w:val="20"/>
                <w:lang w:val="en-US"/>
              </w:rPr>
              <w:t>+</w:t>
            </w:r>
            <w:r w:rsidR="00C92963">
              <w:rPr>
                <w:b/>
                <w:sz w:val="20"/>
                <w:lang w:val="en-US"/>
              </w:rPr>
              <w:fldChar w:fldCharType="end"/>
            </w:r>
            <w:r w:rsidR="00C92963">
              <w:rPr>
                <w:b/>
                <w:sz w:val="20"/>
                <w:lang w:val="en-US"/>
              </w:rPr>
              <w:t>7(918)470-09-69</w:t>
            </w:r>
          </w:p>
          <w:p w14:paraId="08666D7C" w14:textId="77777777" w:rsidR="00E6416A" w:rsidRDefault="00665B70" w:rsidP="00E473FF">
            <w:pPr>
              <w:rPr>
                <w:b/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E-mail:  </w:t>
            </w: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EMAIL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proofErr w:type="spellStart"/>
            <w:r>
              <w:rPr>
                <w:b/>
                <w:sz w:val="20"/>
                <w:lang w:val="en-US"/>
              </w:rPr>
              <w:t>solodukhinigor@mail_ru</w:t>
            </w:r>
            <w:proofErr w:type="spellEnd"/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</w:tbl>
    <w:p w14:paraId="22523787" w14:textId="77777777" w:rsidR="00E6416A" w:rsidRDefault="00E6416A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E6416A" w14:paraId="0BDD7397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90624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E6416A" w:rsidRPr="00E54630" w14:paraId="58A9BFD7" w14:textId="77777777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988" w14:textId="77777777" w:rsidR="00E6416A" w:rsidRDefault="00665B70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Name </w:t>
            </w:r>
            <w:proofErr w:type="gramStart"/>
            <w:r>
              <w:rPr>
                <w:b w:val="0"/>
                <w:sz w:val="16"/>
              </w:rPr>
              <w:t>of  school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0A7" w14:textId="77777777" w:rsidR="00E6416A" w:rsidRDefault="00665B70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D63C" w14:textId="77777777" w:rsidR="00E6416A" w:rsidRDefault="00665B70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A765" w14:textId="77777777" w:rsidR="00E6416A" w:rsidRDefault="00665B70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A13C" w14:textId="77777777" w:rsidR="00E6416A" w:rsidRDefault="00665B70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68F1" w14:textId="77777777" w:rsidR="00E6416A" w:rsidRDefault="00665B70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E6416A" w14:paraId="6ED1D844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03A" w14:textId="77777777" w:rsidR="00E6416A" w:rsidRDefault="00665B7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S1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Odessa Marine College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21BC" w14:textId="77777777" w:rsidR="00E6416A" w:rsidRDefault="00665B7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S2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Odessa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9C6" w14:textId="77777777" w:rsidR="00E6416A" w:rsidRDefault="00665B7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S22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Ukraine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E8D" w14:textId="77777777" w:rsidR="00E6416A" w:rsidRPr="00793F97" w:rsidRDefault="00793F97">
            <w:pPr>
              <w:rPr>
                <w:sz w:val="18"/>
                <w:szCs w:val="18"/>
                <w:lang w:val="en-US"/>
              </w:rPr>
            </w:pPr>
            <w:r w:rsidRPr="00793F97">
              <w:rPr>
                <w:b/>
                <w:sz w:val="18"/>
                <w:szCs w:val="18"/>
                <w:lang w:val="en-US"/>
              </w:rPr>
              <w:t>0</w:t>
            </w:r>
            <w:r w:rsidR="00665B70" w:rsidRPr="00793F97">
              <w:rPr>
                <w:b/>
                <w:sz w:val="18"/>
                <w:szCs w:val="18"/>
                <w:lang w:val="en-US"/>
              </w:rPr>
              <w:fldChar w:fldCharType="begin"/>
            </w:r>
            <w:r w:rsidR="00665B70" w:rsidRPr="00793F97">
              <w:rPr>
                <w:b/>
                <w:sz w:val="18"/>
                <w:szCs w:val="18"/>
                <w:lang w:val="en-US"/>
              </w:rPr>
              <w:instrText>DOCVARIABLE S3</w:instrText>
            </w:r>
            <w:r w:rsidR="00665B70" w:rsidRPr="00793F97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665B70" w:rsidRPr="00793F97">
              <w:rPr>
                <w:b/>
                <w:sz w:val="18"/>
                <w:szCs w:val="18"/>
                <w:lang w:val="en-US"/>
              </w:rPr>
              <w:t>1</w:t>
            </w:r>
            <w:r w:rsidR="00665B70" w:rsidRPr="00793F97">
              <w:rPr>
                <w:b/>
                <w:sz w:val="18"/>
                <w:szCs w:val="18"/>
                <w:lang w:val="en-US"/>
              </w:rPr>
              <w:fldChar w:fldCharType="end"/>
            </w:r>
            <w:r w:rsidRPr="00793F97">
              <w:rPr>
                <w:b/>
                <w:sz w:val="18"/>
                <w:szCs w:val="18"/>
                <w:lang w:val="en-US"/>
              </w:rPr>
              <w:t>.09.77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E51" w14:textId="77777777" w:rsidR="00E6416A" w:rsidRPr="00793F97" w:rsidRDefault="00665B70">
            <w:pPr>
              <w:rPr>
                <w:sz w:val="18"/>
                <w:szCs w:val="18"/>
                <w:lang w:val="en-US"/>
              </w:rPr>
            </w:pPr>
            <w:r w:rsidRPr="00793F97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793F97">
              <w:rPr>
                <w:b/>
                <w:sz w:val="18"/>
                <w:szCs w:val="18"/>
                <w:lang w:val="en-US"/>
              </w:rPr>
              <w:instrText>DOCVARIABLE S4</w:instrText>
            </w:r>
            <w:r w:rsidRPr="00793F97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793F97" w:rsidRPr="00793F97">
              <w:rPr>
                <w:b/>
                <w:sz w:val="18"/>
                <w:szCs w:val="18"/>
                <w:lang w:val="en-US"/>
              </w:rPr>
              <w:t>0</w:t>
            </w:r>
            <w:r w:rsidR="00793F97" w:rsidRPr="00793F97">
              <w:rPr>
                <w:b/>
                <w:sz w:val="18"/>
                <w:szCs w:val="18"/>
                <w:lang w:val="en-US"/>
              </w:rPr>
              <w:fldChar w:fldCharType="begin"/>
            </w:r>
            <w:r w:rsidR="00793F97" w:rsidRPr="00793F97">
              <w:rPr>
                <w:b/>
                <w:sz w:val="18"/>
                <w:szCs w:val="18"/>
                <w:lang w:val="en-US"/>
              </w:rPr>
              <w:instrText>DOCVARIABLE S3</w:instrText>
            </w:r>
            <w:r w:rsidR="00793F97" w:rsidRPr="00793F97">
              <w:rPr>
                <w:b/>
                <w:sz w:val="18"/>
                <w:szCs w:val="18"/>
                <w:lang w:val="en-US"/>
              </w:rPr>
              <w:fldChar w:fldCharType="separate"/>
            </w:r>
            <w:r w:rsidR="00793F97" w:rsidRPr="00793F97">
              <w:rPr>
                <w:b/>
                <w:sz w:val="18"/>
                <w:szCs w:val="18"/>
                <w:lang w:val="en-US"/>
              </w:rPr>
              <w:t>1</w:t>
            </w:r>
            <w:r w:rsidR="00793F97" w:rsidRPr="00793F97">
              <w:rPr>
                <w:b/>
                <w:sz w:val="18"/>
                <w:szCs w:val="18"/>
                <w:lang w:val="en-US"/>
              </w:rPr>
              <w:fldChar w:fldCharType="end"/>
            </w:r>
            <w:r w:rsidR="00793F97" w:rsidRPr="00793F97">
              <w:rPr>
                <w:b/>
                <w:sz w:val="18"/>
                <w:szCs w:val="18"/>
                <w:lang w:val="en-US"/>
              </w:rPr>
              <w:t>.09.</w:t>
            </w:r>
            <w:r w:rsidRPr="00793F97">
              <w:rPr>
                <w:b/>
                <w:sz w:val="18"/>
                <w:szCs w:val="18"/>
                <w:lang w:val="en-US"/>
              </w:rPr>
              <w:t>81</w:t>
            </w:r>
            <w:r w:rsidRPr="00793F97"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671" w14:textId="77777777" w:rsidR="00E6416A" w:rsidRDefault="00665B70">
            <w:pPr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S5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Third Class Electrical Engineer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  <w:tr w:rsidR="00E6416A" w14:paraId="1825C20F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56E" w14:textId="77777777" w:rsidR="00E6416A" w:rsidRDefault="00E6416A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FA6" w14:textId="77777777" w:rsidR="00E6416A" w:rsidRDefault="00E6416A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754" w14:textId="77777777" w:rsidR="00E6416A" w:rsidRDefault="00E6416A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D74" w14:textId="77777777" w:rsidR="00E6416A" w:rsidRDefault="00E6416A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01C" w14:textId="77777777" w:rsidR="00E6416A" w:rsidRDefault="00E6416A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B44" w14:textId="77777777" w:rsidR="00E6416A" w:rsidRDefault="00E6416A">
            <w:pPr>
              <w:rPr>
                <w:lang w:val="en-US"/>
              </w:rPr>
            </w:pPr>
          </w:p>
        </w:tc>
      </w:tr>
    </w:tbl>
    <w:p w14:paraId="7B926F52" w14:textId="77777777" w:rsidR="00E6416A" w:rsidRDefault="00E6416A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E6416A" w14:paraId="24D7489C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58DA2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E6416A" w14:paraId="3272FCFA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4A75" w14:textId="77777777" w:rsidR="00E6416A" w:rsidRDefault="00665B7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 Test Date</w:t>
            </w:r>
          </w:p>
          <w:p w14:paraId="697A56C6" w14:textId="2E747410" w:rsidR="00E6416A" w:rsidRDefault="00290E25">
            <w:pPr>
              <w:ind w:left="90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27.02.20</w:t>
            </w:r>
            <w:r w:rsidR="00E54630">
              <w:rPr>
                <w:b/>
                <w:sz w:val="20"/>
                <w:lang w:val="en-US"/>
              </w:rPr>
              <w:t>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D5E7" w14:textId="77777777" w:rsidR="00E6416A" w:rsidRDefault="00665B7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Name of Test</w:t>
            </w:r>
          </w:p>
          <w:p w14:paraId="189DCEF2" w14:textId="77777777" w:rsidR="00E6416A" w:rsidRDefault="00665B70">
            <w:pPr>
              <w:ind w:left="615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ETG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Marlins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CD16" w14:textId="77777777" w:rsidR="00E6416A" w:rsidRDefault="00665B7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Score</w:t>
            </w:r>
          </w:p>
          <w:p w14:paraId="4780C784" w14:textId="77777777" w:rsidR="00E6416A" w:rsidRDefault="00665B70">
            <w:pPr>
              <w:ind w:left="792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ETS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9</w:t>
            </w:r>
            <w:r w:rsidR="00290E25">
              <w:rPr>
                <w:b/>
                <w:sz w:val="20"/>
                <w:lang w:val="en-US"/>
              </w:rPr>
              <w:t>2</w:t>
            </w:r>
            <w:r>
              <w:rPr>
                <w:b/>
                <w:sz w:val="20"/>
                <w:lang w:val="en-US"/>
              </w:rPr>
              <w:t>%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  <w:tr w:rsidR="00E6416A" w14:paraId="12F43086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D7D" w14:textId="77777777" w:rsidR="00E6416A" w:rsidRDefault="00665B7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 Test Date</w:t>
            </w:r>
          </w:p>
          <w:p w14:paraId="78C0AFA4" w14:textId="0477B880" w:rsidR="00E6416A" w:rsidRDefault="00290E25">
            <w:pPr>
              <w:ind w:left="90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27.02.20</w:t>
            </w:r>
            <w:r w:rsidR="00E54630">
              <w:rPr>
                <w:b/>
                <w:sz w:val="20"/>
                <w:lang w:val="en-US"/>
              </w:rPr>
              <w:t>23</w:t>
            </w:r>
          </w:p>
          <w:p w14:paraId="131F1F5E" w14:textId="77777777" w:rsidR="00E6416A" w:rsidRDefault="00E6416A">
            <w:pPr>
              <w:ind w:left="900"/>
              <w:rPr>
                <w:b/>
                <w:sz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1385" w14:textId="77777777" w:rsidR="00E6416A" w:rsidRDefault="00665B7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Name of Test</w:t>
            </w:r>
          </w:p>
          <w:p w14:paraId="0D109BE7" w14:textId="77777777" w:rsidR="00E6416A" w:rsidRDefault="00665B70">
            <w:pPr>
              <w:ind w:left="61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ITG1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CES</w:t>
            </w:r>
            <w:r>
              <w:rPr>
                <w:b/>
                <w:sz w:val="20"/>
                <w:lang w:val="en-US"/>
              </w:rPr>
              <w:fldChar w:fldCharType="end"/>
            </w:r>
          </w:p>
          <w:p w14:paraId="5139A470" w14:textId="77777777" w:rsidR="00E6416A" w:rsidRDefault="00E6416A">
            <w:pPr>
              <w:ind w:left="615"/>
              <w:rPr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D62" w14:textId="77777777" w:rsidR="00E6416A" w:rsidRDefault="00665B7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Score</w:t>
            </w:r>
          </w:p>
          <w:p w14:paraId="0EB36346" w14:textId="77777777" w:rsidR="00E6416A" w:rsidRDefault="00665B70">
            <w:pPr>
              <w:ind w:left="792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ITS1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 w:rsidR="00E8240D">
              <w:rPr>
                <w:b/>
                <w:sz w:val="20"/>
                <w:lang w:val="en-US"/>
              </w:rPr>
              <w:t>91</w:t>
            </w:r>
            <w:r>
              <w:rPr>
                <w:b/>
                <w:sz w:val="20"/>
                <w:lang w:val="en-US"/>
              </w:rPr>
              <w:t>%</w:t>
            </w:r>
            <w:r>
              <w:rPr>
                <w:b/>
                <w:sz w:val="20"/>
                <w:lang w:val="en-US"/>
              </w:rPr>
              <w:fldChar w:fldCharType="end"/>
            </w:r>
            <w:r>
              <w:rPr>
                <w:b/>
                <w:sz w:val="20"/>
                <w:lang w:val="en-US"/>
              </w:rPr>
              <w:br/>
            </w:r>
          </w:p>
        </w:tc>
      </w:tr>
      <w:tr w:rsidR="00E6416A" w14:paraId="44535507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5215" w14:textId="77777777" w:rsidR="00E6416A" w:rsidRDefault="00665B7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 Interview Date</w:t>
            </w:r>
          </w:p>
          <w:p w14:paraId="50B7BB75" w14:textId="77777777" w:rsidR="00E6416A" w:rsidRDefault="00E6416A">
            <w:pPr>
              <w:ind w:left="900"/>
              <w:rPr>
                <w:b/>
                <w:sz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A73" w14:textId="77777777" w:rsidR="00E6416A" w:rsidRDefault="00665B7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Result</w:t>
            </w:r>
          </w:p>
          <w:p w14:paraId="00F7FA8B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</w:tr>
    </w:tbl>
    <w:p w14:paraId="4BF1BFAA" w14:textId="77777777" w:rsidR="00E6416A" w:rsidRDefault="00E6416A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E6416A" w14:paraId="465EA44B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2C510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E6416A" w:rsidRPr="00E54630" w14:paraId="76354ED2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4E7" w14:textId="77777777" w:rsidR="00E6416A" w:rsidRDefault="00665B70">
            <w:pPr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r>
              <w:rPr>
                <w:sz w:val="16"/>
                <w:lang w:val="en-US"/>
              </w:rPr>
              <w:t xml:space="preserve"> 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>, Married, Separated, Divorced, Widowed</w:t>
            </w:r>
            <w:proofErr w:type="gramStart"/>
            <w:r>
              <w:rPr>
                <w:sz w:val="16"/>
                <w:lang w:val="en-US"/>
              </w:rPr>
              <w:t>) :</w:t>
            </w:r>
            <w:proofErr w:type="gramEnd"/>
            <w:r>
              <w:rPr>
                <w:sz w:val="16"/>
                <w:lang w:val="en-US"/>
              </w:rPr>
              <w:t xml:space="preserve">    </w:t>
            </w: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MS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Married</w:t>
            </w:r>
            <w:r>
              <w:rPr>
                <w:b/>
                <w:sz w:val="20"/>
                <w:lang w:val="en-US"/>
              </w:rPr>
              <w:fldChar w:fldCharType="end"/>
            </w:r>
          </w:p>
          <w:p w14:paraId="0315CBBA" w14:textId="77777777" w:rsidR="00E6416A" w:rsidRDefault="00E6416A">
            <w:pPr>
              <w:rPr>
                <w:b/>
                <w:sz w:val="16"/>
                <w:lang w:val="en-US"/>
              </w:rPr>
            </w:pPr>
          </w:p>
        </w:tc>
      </w:tr>
      <w:tr w:rsidR="00E6416A" w14:paraId="72D6357C" w14:textId="77777777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D97" w14:textId="77777777" w:rsidR="00E6416A" w:rsidRDefault="00665B70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</w:t>
            </w:r>
            <w:proofErr w:type="gramStart"/>
            <w:r>
              <w:rPr>
                <w:b/>
                <w:sz w:val="16"/>
                <w:lang w:val="en-US"/>
              </w:rPr>
              <w:t xml:space="preserve">Kin  </w:t>
            </w:r>
            <w:r>
              <w:rPr>
                <w:sz w:val="16"/>
                <w:lang w:val="en-US"/>
              </w:rPr>
              <w:t>(</w:t>
            </w:r>
            <w:proofErr w:type="gramEnd"/>
            <w:r>
              <w:rPr>
                <w:sz w:val="16"/>
                <w:lang w:val="en-US"/>
              </w:rPr>
              <w:t>the first emergency contact)</w:t>
            </w:r>
            <w:r w:rsidR="00D709F0" w:rsidRPr="00004918">
              <w:rPr>
                <w:sz w:val="16"/>
                <w:lang w:val="en-US"/>
              </w:rPr>
              <w:t>: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EmCName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proofErr w:type="spellStart"/>
            <w:r>
              <w:rPr>
                <w:b/>
                <w:sz w:val="20"/>
                <w:lang w:val="en-US"/>
              </w:rPr>
              <w:t>Solodukhina</w:t>
            </w:r>
            <w:proofErr w:type="spellEnd"/>
            <w:r>
              <w:rPr>
                <w:b/>
                <w:sz w:val="20"/>
                <w:lang w:val="en-US"/>
              </w:rPr>
              <w:t xml:space="preserve"> Olga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21FF" w14:textId="77777777" w:rsidR="00E6416A" w:rsidRDefault="00665B70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Relationship</w:t>
            </w:r>
            <w:r w:rsidR="00D709F0">
              <w:rPr>
                <w:b/>
                <w:sz w:val="16"/>
              </w:rPr>
              <w:t>: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EmCRelations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Wife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  <w:tr w:rsidR="00E6416A" w:rsidRPr="002620E3" w14:paraId="21D55E70" w14:textId="77777777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CE02" w14:textId="77777777" w:rsidR="00E6416A" w:rsidRDefault="00665B70">
            <w:pPr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  <w:proofErr w:type="spellStart"/>
            <w:r w:rsidR="00D14D69">
              <w:rPr>
                <w:rFonts w:ascii="Arial Narrow" w:hAnsi="Arial Narrow" w:cs="Arial Narrow"/>
                <w:sz w:val="20"/>
                <w:lang w:val="en-US"/>
              </w:rPr>
              <w:t>Krasnodarskiy</w:t>
            </w:r>
            <w:proofErr w:type="spellEnd"/>
            <w:r w:rsidR="00D14D69">
              <w:rPr>
                <w:rFonts w:ascii="Arial Narrow" w:hAnsi="Arial Narrow" w:cs="Arial Narrow"/>
                <w:sz w:val="20"/>
                <w:lang w:val="en-US"/>
              </w:rPr>
              <w:t xml:space="preserve"> </w:t>
            </w:r>
            <w:proofErr w:type="spellStart"/>
            <w:r w:rsidR="00D14D69">
              <w:rPr>
                <w:rFonts w:ascii="Arial Narrow" w:hAnsi="Arial Narrow" w:cs="Arial Narrow"/>
                <w:sz w:val="20"/>
                <w:lang w:val="en-US"/>
              </w:rPr>
              <w:t>kray</w:t>
            </w:r>
            <w:proofErr w:type="spellEnd"/>
            <w:r w:rsidR="00D14D69" w:rsidRPr="00C92963">
              <w:rPr>
                <w:rFonts w:ascii="Arial Narrow" w:hAnsi="Arial Narrow" w:cs="Arial Narrow"/>
                <w:sz w:val="20"/>
                <w:lang w:val="en-US"/>
              </w:rPr>
              <w:t xml:space="preserve">, </w:t>
            </w:r>
            <w:r w:rsidR="00D14D69">
              <w:rPr>
                <w:rFonts w:ascii="Arial Narrow" w:hAnsi="Arial Narrow" w:cs="Arial Narrow"/>
                <w:sz w:val="20"/>
                <w:lang w:val="en-US"/>
              </w:rPr>
              <w:t>Krasnodar</w:t>
            </w:r>
            <w:r w:rsidR="00D14D69" w:rsidRPr="00C92963">
              <w:rPr>
                <w:rFonts w:ascii="Arial Narrow" w:hAnsi="Arial Narrow" w:cs="Arial Narrow"/>
                <w:sz w:val="20"/>
                <w:lang w:val="en-US"/>
              </w:rPr>
              <w:t xml:space="preserve">, </w:t>
            </w:r>
            <w:r w:rsidR="002620E3">
              <w:rPr>
                <w:rFonts w:ascii="Arial Narrow" w:hAnsi="Arial Narrow" w:cs="Arial Narrow"/>
                <w:sz w:val="20"/>
                <w:lang w:val="en-US"/>
              </w:rPr>
              <w:t xml:space="preserve">s/t </w:t>
            </w:r>
            <w:proofErr w:type="spellStart"/>
            <w:r w:rsidR="002620E3">
              <w:rPr>
                <w:rFonts w:ascii="Arial Narrow" w:hAnsi="Arial Narrow" w:cs="Arial Narrow"/>
                <w:sz w:val="20"/>
                <w:lang w:val="en-US"/>
              </w:rPr>
              <w:t>G</w:t>
            </w:r>
            <w:r w:rsidR="00D14D69">
              <w:rPr>
                <w:rFonts w:ascii="Arial Narrow" w:hAnsi="Arial Narrow" w:cs="Arial Narrow"/>
                <w:sz w:val="20"/>
                <w:lang w:val="en-US"/>
              </w:rPr>
              <w:t>orizont</w:t>
            </w:r>
            <w:proofErr w:type="spellEnd"/>
            <w:r w:rsidR="00D14D69" w:rsidRPr="00C92963">
              <w:rPr>
                <w:rFonts w:ascii="Arial Narrow" w:hAnsi="Arial Narrow" w:cs="Arial Narrow"/>
                <w:sz w:val="20"/>
                <w:lang w:val="en-US"/>
              </w:rPr>
              <w:t xml:space="preserve">, </w:t>
            </w:r>
            <w:proofErr w:type="spellStart"/>
            <w:r w:rsidR="002620E3">
              <w:rPr>
                <w:rFonts w:ascii="Arial Narrow" w:hAnsi="Arial Narrow" w:cs="Arial Narrow"/>
                <w:sz w:val="20"/>
                <w:lang w:val="en-US"/>
              </w:rPr>
              <w:t>K</w:t>
            </w:r>
            <w:r w:rsidR="00D14D69">
              <w:rPr>
                <w:rFonts w:ascii="Arial Narrow" w:hAnsi="Arial Narrow" w:cs="Arial Narrow"/>
                <w:sz w:val="20"/>
                <w:lang w:val="en-US"/>
              </w:rPr>
              <w:t>lubnichnaya</w:t>
            </w:r>
            <w:proofErr w:type="spellEnd"/>
            <w:r w:rsidR="00D14D69">
              <w:rPr>
                <w:rFonts w:ascii="Arial Narrow" w:hAnsi="Arial Narrow" w:cs="Arial Narrow"/>
                <w:sz w:val="20"/>
                <w:lang w:val="en-US"/>
              </w:rPr>
              <w:t xml:space="preserve"> street</w:t>
            </w:r>
            <w:r w:rsidR="002620E3">
              <w:rPr>
                <w:rFonts w:ascii="Arial Narrow" w:hAnsi="Arial Narrow" w:cs="Arial Narrow"/>
                <w:sz w:val="20"/>
                <w:lang w:val="en-US"/>
              </w:rPr>
              <w:t>,</w:t>
            </w:r>
            <w:r w:rsidR="00D14D69">
              <w:rPr>
                <w:rFonts w:ascii="Arial Narrow" w:hAnsi="Arial Narrow" w:cs="Arial Narrow"/>
                <w:sz w:val="20"/>
                <w:lang w:val="en-US"/>
              </w:rPr>
              <w:t xml:space="preserve"> 217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538" w14:textId="77777777" w:rsidR="00FF42F7" w:rsidRDefault="002620E3" w:rsidP="00FF42F7">
            <w:pPr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Numbers: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PHONE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+</w:t>
            </w:r>
            <w:r>
              <w:rPr>
                <w:b/>
                <w:sz w:val="20"/>
                <w:lang w:val="en-US"/>
              </w:rPr>
              <w:fldChar w:fldCharType="end"/>
            </w:r>
            <w:r>
              <w:rPr>
                <w:b/>
                <w:sz w:val="20"/>
                <w:lang w:val="en-US"/>
              </w:rPr>
              <w:t>7(918)934-52-36</w:t>
            </w:r>
          </w:p>
          <w:p w14:paraId="71E96505" w14:textId="77777777" w:rsidR="00E6416A" w:rsidRDefault="00E6416A" w:rsidP="00E473FF">
            <w:pPr>
              <w:rPr>
                <w:sz w:val="16"/>
                <w:lang w:val="en-US"/>
              </w:rPr>
            </w:pPr>
          </w:p>
        </w:tc>
      </w:tr>
    </w:tbl>
    <w:p w14:paraId="1194BEA4" w14:textId="77777777" w:rsidR="00E6416A" w:rsidRDefault="00E6416A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E6416A" w14:paraId="63711FA1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45CA" w14:textId="77777777" w:rsidR="00E6416A" w:rsidRDefault="00E6416A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04D" w14:textId="77777777" w:rsidR="00E6416A" w:rsidRDefault="00665B70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379" w14:textId="77777777" w:rsidR="00E6416A" w:rsidRDefault="00E6416A">
            <w:pPr>
              <w:rPr>
                <w:sz w:val="16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4934" w14:textId="77777777" w:rsidR="00E6416A" w:rsidRDefault="00E6416A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E56" w14:textId="77777777" w:rsidR="00E6416A" w:rsidRDefault="00E6416A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90B" w14:textId="77777777" w:rsidR="00E6416A" w:rsidRDefault="00E6416A">
            <w:pPr>
              <w:rPr>
                <w:b/>
                <w:sz w:val="16"/>
                <w:lang w:val="en-US"/>
              </w:rPr>
            </w:pPr>
          </w:p>
        </w:tc>
      </w:tr>
      <w:tr w:rsidR="00E6416A" w14:paraId="283363B9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4C04" w14:textId="77777777" w:rsidR="00E6416A" w:rsidRDefault="00665B70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F7D7" w14:textId="77777777" w:rsidR="00E6416A" w:rsidRDefault="00E6416A">
            <w:pPr>
              <w:rPr>
                <w:b/>
                <w:sz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CA66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75FC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099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A56F" w14:textId="77777777" w:rsidR="00E6416A" w:rsidRDefault="00E6416A">
            <w:pPr>
              <w:rPr>
                <w:b/>
                <w:lang w:val="en-US"/>
              </w:rPr>
            </w:pPr>
          </w:p>
        </w:tc>
      </w:tr>
      <w:tr w:rsidR="00E6416A" w14:paraId="6220FB8A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8639" w14:textId="77777777" w:rsidR="00E6416A" w:rsidRDefault="00665B70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6A0" w14:textId="77777777" w:rsidR="00E6416A" w:rsidRDefault="00E6416A">
            <w:pPr>
              <w:rPr>
                <w:b/>
                <w:sz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B3E0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537F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EEAE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3DE2" w14:textId="77777777" w:rsidR="00E6416A" w:rsidRDefault="00E6416A">
            <w:pPr>
              <w:rPr>
                <w:b/>
                <w:lang w:val="en-US"/>
              </w:rPr>
            </w:pPr>
          </w:p>
        </w:tc>
      </w:tr>
      <w:tr w:rsidR="00E6416A" w14:paraId="2A734C30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C177" w14:textId="77777777" w:rsidR="00E6416A" w:rsidRDefault="00665B70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E07" w14:textId="77777777" w:rsidR="00E6416A" w:rsidRDefault="00E6416A">
            <w:pPr>
              <w:rPr>
                <w:b/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413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32D9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A6A4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CC6E" w14:textId="77777777" w:rsidR="00E6416A" w:rsidRDefault="00E6416A">
            <w:pPr>
              <w:rPr>
                <w:b/>
                <w:lang w:val="en-US"/>
              </w:rPr>
            </w:pPr>
          </w:p>
        </w:tc>
      </w:tr>
      <w:tr w:rsidR="00E6416A" w14:paraId="0049AED4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9811" w14:textId="77777777" w:rsidR="00E6416A" w:rsidRDefault="00665B70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AB9" w14:textId="77777777" w:rsidR="00E6416A" w:rsidRPr="00D14D69" w:rsidRDefault="00E6416A" w:rsidP="00E473FF">
            <w:pPr>
              <w:rPr>
                <w:b/>
                <w:sz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56D1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ED4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8C1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7BA" w14:textId="77777777" w:rsidR="00E6416A" w:rsidRDefault="00E6416A">
            <w:pPr>
              <w:rPr>
                <w:b/>
                <w:lang w:val="en-US"/>
              </w:rPr>
            </w:pPr>
          </w:p>
        </w:tc>
      </w:tr>
      <w:tr w:rsidR="00E6416A" w14:paraId="595B7C2D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FD8" w14:textId="77777777" w:rsidR="00E6416A" w:rsidRDefault="00665B70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A71F" w14:textId="77777777" w:rsidR="00E6416A" w:rsidRDefault="00E6416A" w:rsidP="00E473FF">
            <w:pPr>
              <w:rPr>
                <w:b/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1439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EE2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0537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2E6" w14:textId="77777777" w:rsidR="00E6416A" w:rsidRDefault="00E6416A">
            <w:pPr>
              <w:rPr>
                <w:b/>
                <w:lang w:val="en-US"/>
              </w:rPr>
            </w:pPr>
          </w:p>
        </w:tc>
      </w:tr>
    </w:tbl>
    <w:p w14:paraId="25B7B679" w14:textId="77777777" w:rsidR="00E6416A" w:rsidRDefault="00E6416A">
      <w:pPr>
        <w:rPr>
          <w:sz w:val="2"/>
          <w:lang w:val="en-US"/>
        </w:rPr>
      </w:pPr>
    </w:p>
    <w:p w14:paraId="13DFF78F" w14:textId="77777777" w:rsidR="00E6416A" w:rsidRDefault="00665B70">
      <w:pPr>
        <w:rPr>
          <w:sz w:val="2"/>
          <w:lang w:val="en-US"/>
        </w:rPr>
      </w:pPr>
      <w:r>
        <w:rPr>
          <w:sz w:val="2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400"/>
        <w:gridCol w:w="3504"/>
        <w:gridCol w:w="992"/>
        <w:gridCol w:w="1134"/>
      </w:tblGrid>
      <w:tr w:rsidR="00E6416A" w14:paraId="43556203" w14:textId="77777777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8D3E3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E6416A" w14:paraId="40D5A1FD" w14:textId="77777777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EFEC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A9C" w14:textId="77777777" w:rsidR="00E6416A" w:rsidRDefault="00665B70">
            <w:pPr>
              <w:pStyle w:val="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69E" w14:textId="77777777" w:rsidR="00E6416A" w:rsidRDefault="00665B70">
            <w:pPr>
              <w:pStyle w:val="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46A7" w14:textId="77777777" w:rsidR="00E6416A" w:rsidRDefault="00665B7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6D3A" w14:textId="77777777" w:rsidR="00E6416A" w:rsidRDefault="00665B7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DF4" w14:textId="77777777" w:rsidR="00E6416A" w:rsidRDefault="00665B7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E6416A" w14:paraId="02ED3ADF" w14:textId="77777777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312A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F252" w14:textId="77777777" w:rsidR="00E6416A" w:rsidRPr="00C8428D" w:rsidRDefault="00C8428D">
            <w:pPr>
              <w:pStyle w:val="2"/>
              <w:jc w:val="left"/>
            </w:pPr>
            <w:r>
              <w:rPr>
                <w:sz w:val="20"/>
              </w:rPr>
              <w:t>Russia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A5E" w14:textId="77777777" w:rsidR="00E6416A" w:rsidRDefault="00C8428D">
            <w:pPr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MK </w:t>
            </w:r>
            <w:r w:rsidR="001452BD">
              <w:rPr>
                <w:b/>
                <w:sz w:val="20"/>
                <w:lang w:val="en-US"/>
              </w:rPr>
              <w:t>0276805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52D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SBCPL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 w:rsidR="00EB000B" w:rsidRPr="00C8428D">
              <w:rPr>
                <w:b/>
                <w:lang w:val="en-US"/>
              </w:rPr>
              <w:t>Harbor</w:t>
            </w:r>
            <w:r w:rsidR="00C8428D" w:rsidRPr="00C8428D">
              <w:rPr>
                <w:b/>
                <w:lang w:val="en-US"/>
              </w:rPr>
              <w:t xml:space="preserve"> Master - Novorossiysk   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EB3" w14:textId="77777777" w:rsidR="00E6416A" w:rsidRDefault="00C8428D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31.10.17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8A37" w14:textId="77777777" w:rsidR="00E6416A" w:rsidRDefault="00E6416A">
            <w:pPr>
              <w:rPr>
                <w:b/>
                <w:lang w:val="en-US"/>
              </w:rPr>
            </w:pPr>
          </w:p>
        </w:tc>
      </w:tr>
      <w:tr w:rsidR="00E6416A" w14:paraId="64FB74D6" w14:textId="77777777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D26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C73B" w14:textId="77777777" w:rsidR="00E6416A" w:rsidRDefault="00C8428D">
            <w:pPr>
              <w:pStyle w:val="2"/>
              <w:jc w:val="left"/>
            </w:pPr>
            <w:r>
              <w:rPr>
                <w:sz w:val="20"/>
              </w:rPr>
              <w:t>Russia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68B" w14:textId="77777777" w:rsidR="00E6416A" w:rsidRDefault="00C8428D">
            <w:pPr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>75 6107156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09C" w14:textId="77777777" w:rsidR="00E6416A" w:rsidRDefault="00C8428D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Krasnodar FMS 23001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98C" w14:textId="77777777" w:rsidR="00E6416A" w:rsidRDefault="00C8428D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03.10.17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E2A" w14:textId="77777777" w:rsidR="00E6416A" w:rsidRDefault="00C8428D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03.10.27</w:t>
            </w:r>
          </w:p>
        </w:tc>
      </w:tr>
      <w:tr w:rsidR="00E6416A" w14:paraId="64127D75" w14:textId="77777777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EF2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E4B" w14:textId="77777777" w:rsidR="00E6416A" w:rsidRDefault="00C8428D">
            <w:pPr>
              <w:pStyle w:val="2"/>
              <w:jc w:val="left"/>
            </w:pPr>
            <w:r>
              <w:rPr>
                <w:sz w:val="20"/>
              </w:rPr>
              <w:t>Russia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572" w14:textId="77777777" w:rsidR="00E6416A" w:rsidRDefault="00C8428D">
            <w:pPr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>3617399152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B13" w14:textId="77777777" w:rsidR="00E6416A" w:rsidRDefault="001452B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Samara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0FC" w14:textId="77777777" w:rsidR="00E6416A" w:rsidRDefault="001452BD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26.08.17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1C4" w14:textId="77777777" w:rsidR="00E6416A" w:rsidRDefault="00E6416A">
            <w:pPr>
              <w:rPr>
                <w:b/>
                <w:lang w:val="en-US"/>
              </w:rPr>
            </w:pPr>
          </w:p>
        </w:tc>
      </w:tr>
    </w:tbl>
    <w:p w14:paraId="3463E8DE" w14:textId="77777777" w:rsidR="00E6416A" w:rsidRDefault="00E6416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E6416A" w14:paraId="4C5625E3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94DAF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E6416A" w14:paraId="14BD70E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449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0CD" w14:textId="77777777" w:rsidR="00E6416A" w:rsidRDefault="00665B70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881" w14:textId="77777777" w:rsidR="00E6416A" w:rsidRDefault="00665B70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E6416A" w14:paraId="57ECE34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FEB2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USAC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USA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D605" w14:textId="77777777" w:rsidR="00E6416A" w:rsidRDefault="00665B70">
            <w:pPr>
              <w:rPr>
                <w:sz w:val="16"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USAT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C1/D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521D" w14:textId="4BE22491" w:rsidR="00E6416A" w:rsidRDefault="00E96372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02</w:t>
            </w:r>
            <w:r w:rsidR="00C8428D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  <w:lang w:val="en-US"/>
              </w:rPr>
              <w:t>07</w:t>
            </w:r>
            <w:r w:rsidR="00C8428D">
              <w:rPr>
                <w:b/>
                <w:sz w:val="20"/>
                <w:lang w:val="en-US"/>
              </w:rPr>
              <w:t>.20</w:t>
            </w:r>
            <w:r>
              <w:rPr>
                <w:b/>
                <w:sz w:val="20"/>
                <w:lang w:val="en-US"/>
              </w:rPr>
              <w:t>21</w:t>
            </w:r>
          </w:p>
        </w:tc>
      </w:tr>
      <w:tr w:rsidR="00E6416A" w14:paraId="51DF247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BDF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2E1" w14:textId="77777777" w:rsidR="00E6416A" w:rsidRDefault="00E6416A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58C" w14:textId="77777777" w:rsidR="00E6416A" w:rsidRDefault="00E6416A">
            <w:pPr>
              <w:rPr>
                <w:b/>
                <w:lang w:val="en-US"/>
              </w:rPr>
            </w:pPr>
          </w:p>
        </w:tc>
      </w:tr>
    </w:tbl>
    <w:p w14:paraId="78868C38" w14:textId="77777777" w:rsidR="00E6416A" w:rsidRDefault="00E6416A">
      <w:pPr>
        <w:rPr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E6416A" w:rsidRPr="00E54630" w14:paraId="08BF3832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E39E0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E6416A" w14:paraId="2E2ACDFC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8645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012" w14:textId="77777777" w:rsidR="00E6416A" w:rsidRDefault="00665B70">
            <w:pPr>
              <w:pStyle w:val="2"/>
              <w:rPr>
                <w:sz w:val="20"/>
              </w:rPr>
            </w:pPr>
            <w:r>
              <w:rPr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1590" w14:textId="77777777" w:rsidR="00E6416A" w:rsidRDefault="00665B7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2AE" w14:textId="77777777" w:rsidR="00E6416A" w:rsidRDefault="00665B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E6416A" w14:paraId="65AEDCD1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F0B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24F" w14:textId="77777777" w:rsidR="00E6416A" w:rsidRDefault="00E6416A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AE53" w14:textId="77777777" w:rsidR="00E6416A" w:rsidRDefault="00665B70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FAB" w14:textId="77777777" w:rsidR="00E6416A" w:rsidRDefault="00665B70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85D" w14:textId="77777777" w:rsidR="00E6416A" w:rsidRDefault="00E6416A">
            <w:pPr>
              <w:rPr>
                <w:b/>
                <w:sz w:val="16"/>
                <w:lang w:val="en-US"/>
              </w:rPr>
            </w:pPr>
          </w:p>
        </w:tc>
      </w:tr>
    </w:tbl>
    <w:p w14:paraId="005A3511" w14:textId="77777777" w:rsidR="00E6416A" w:rsidRDefault="00E6416A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E6416A" w14:paraId="66B03DB5" w14:textId="77777777" w:rsidTr="00927016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7950" w14:textId="77777777" w:rsidR="00E6416A" w:rsidRDefault="00665B70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A505" w14:textId="6E1FCEF2" w:rsidR="00E6416A" w:rsidRDefault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NVS204315044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1A" w14:textId="72F53BE9" w:rsidR="00E6416A" w:rsidRDefault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01.10.2020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6A2A" w14:textId="28052168" w:rsidR="00E6416A" w:rsidRDefault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80E3" w14:textId="77777777" w:rsidR="00E6416A" w:rsidRDefault="00665B70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Novorossiysk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</w:p>
        </w:tc>
      </w:tr>
      <w:tr w:rsidR="00E6416A" w14:paraId="01EF1AAE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4045" w14:textId="77777777" w:rsidR="00E6416A" w:rsidRDefault="00665B70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Maltese 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3FAE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BAEB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B8DD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DAEA" w14:textId="77777777" w:rsidR="00E6416A" w:rsidRDefault="00E6416A">
            <w:pPr>
              <w:rPr>
                <w:sz w:val="16"/>
                <w:lang w:val="en-US"/>
              </w:rPr>
            </w:pPr>
          </w:p>
        </w:tc>
      </w:tr>
      <w:tr w:rsidR="00E6416A" w14:paraId="0F849336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2641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96D" w14:textId="13800FE7" w:rsidR="00E6416A" w:rsidRDefault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NVS204315053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4F6" w14:textId="2241E16F" w:rsidR="00E6416A" w:rsidRDefault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01.10.2020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D75" w14:textId="64DB5C59" w:rsidR="00E6416A" w:rsidRDefault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6E0D" w14:textId="77777777" w:rsidR="00E6416A" w:rsidRDefault="00665B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Novorossiysk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E6416A" w14:paraId="5F410BBF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31B8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4368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B77C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ED90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54CD" w14:textId="77777777" w:rsidR="00E6416A" w:rsidRDefault="00E6416A">
            <w:pPr>
              <w:rPr>
                <w:color w:val="000000"/>
                <w:sz w:val="16"/>
              </w:rPr>
            </w:pPr>
          </w:p>
        </w:tc>
      </w:tr>
      <w:tr w:rsidR="00E6416A" w14:paraId="68716047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7EF8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CF1B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FE92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6FB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8342" w14:textId="77777777" w:rsidR="00E6416A" w:rsidRDefault="00E6416A">
            <w:pPr>
              <w:rPr>
                <w:color w:val="000000"/>
                <w:sz w:val="16"/>
              </w:rPr>
            </w:pPr>
          </w:p>
        </w:tc>
      </w:tr>
      <w:tr w:rsidR="00E6416A" w14:paraId="1FC9F84A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73CF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BB3E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AB5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BC9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F32E" w14:textId="77777777" w:rsidR="00E6416A" w:rsidRDefault="00E6416A">
            <w:pPr>
              <w:rPr>
                <w:color w:val="000000"/>
                <w:sz w:val="16"/>
              </w:rPr>
            </w:pPr>
          </w:p>
        </w:tc>
      </w:tr>
      <w:tr w:rsidR="00E6416A" w14:paraId="0FF847C1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ACA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CAF0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0B77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97F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621A" w14:textId="77777777" w:rsidR="00E6416A" w:rsidRDefault="00E6416A">
            <w:pPr>
              <w:rPr>
                <w:color w:val="000000"/>
                <w:sz w:val="16"/>
              </w:rPr>
            </w:pPr>
          </w:p>
        </w:tc>
      </w:tr>
      <w:tr w:rsidR="00E6416A" w14:paraId="6E214003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7574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1C6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B295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B61A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D139" w14:textId="77777777" w:rsidR="00E6416A" w:rsidRDefault="00E6416A">
            <w:pPr>
              <w:rPr>
                <w:color w:val="000000"/>
                <w:sz w:val="16"/>
              </w:rPr>
            </w:pPr>
          </w:p>
        </w:tc>
      </w:tr>
      <w:tr w:rsidR="00E6416A" w14:paraId="6C1A1AC6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97CC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562" w14:textId="77777777" w:rsidR="00E6416A" w:rsidRDefault="00665B7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0254998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3E3" w14:textId="77777777" w:rsidR="00E6416A" w:rsidRDefault="00665B7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17.03.16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59A6" w14:textId="77777777" w:rsidR="00E6416A" w:rsidRDefault="00665B7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17.03.21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1B83" w14:textId="77777777" w:rsidR="00E6416A" w:rsidRDefault="00665B70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Novorossiysk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</w:p>
        </w:tc>
      </w:tr>
      <w:tr w:rsidR="00E6416A" w14:paraId="2FB7F97E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01E2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20EE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1E88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199B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0CBF" w14:textId="77777777" w:rsidR="00E6416A" w:rsidRDefault="00E6416A">
            <w:pPr>
              <w:rPr>
                <w:color w:val="000000"/>
                <w:sz w:val="16"/>
              </w:rPr>
            </w:pPr>
          </w:p>
        </w:tc>
      </w:tr>
      <w:tr w:rsidR="00E6416A" w14:paraId="2CC98893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2539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C5D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1C4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7D8" w14:textId="77777777" w:rsidR="00E6416A" w:rsidRDefault="00E6416A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49CA" w14:textId="77777777" w:rsidR="00E6416A" w:rsidRDefault="00E6416A">
            <w:pPr>
              <w:rPr>
                <w:color w:val="000000"/>
                <w:sz w:val="16"/>
              </w:rPr>
            </w:pPr>
          </w:p>
        </w:tc>
      </w:tr>
      <w:tr w:rsidR="00E6416A" w14:paraId="35A668D1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01A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0FA" w14:textId="0A9748C9" w:rsidR="00E6416A" w:rsidRDefault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9002030647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5DE6" w14:textId="66384B12" w:rsidR="00E6416A" w:rsidRDefault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07</w:t>
            </w:r>
            <w:r w:rsidR="00665B70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  <w:lang w:val="en-US"/>
              </w:rPr>
              <w:t>09</w:t>
            </w:r>
            <w:r w:rsidR="00665B70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113" w14:textId="3B4648F1" w:rsidR="00E6416A" w:rsidRDefault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07</w:t>
            </w:r>
            <w:r w:rsidR="00665B70">
              <w:rPr>
                <w:b/>
                <w:sz w:val="20"/>
                <w:lang w:val="en-US"/>
              </w:rPr>
              <w:t>.0</w:t>
            </w:r>
            <w:r>
              <w:rPr>
                <w:b/>
                <w:sz w:val="20"/>
                <w:lang w:val="en-US"/>
              </w:rPr>
              <w:t>9</w:t>
            </w:r>
            <w:r w:rsidR="00665B70">
              <w:rPr>
                <w:b/>
                <w:sz w:val="20"/>
                <w:lang w:val="en-US"/>
              </w:rPr>
              <w:t>.2</w:t>
            </w:r>
            <w:r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694D" w14:textId="77777777" w:rsidR="00E6416A" w:rsidRDefault="00665B70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Novorossiysk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</w:p>
        </w:tc>
      </w:tr>
      <w:tr w:rsidR="00927016" w14:paraId="40B2EE12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FC75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E8E0" w14:textId="3FC8BA93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9002030514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A116" w14:textId="4F15E04D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75F3" w14:textId="51D6CE29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C484" w14:textId="77777777" w:rsidR="00927016" w:rsidRDefault="00927016" w:rsidP="0092701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Novorossiysk </w:t>
            </w:r>
          </w:p>
        </w:tc>
      </w:tr>
      <w:tr w:rsidR="00927016" w14:paraId="67B90B43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F485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4CD6" w14:textId="259403B0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9002030728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243" w14:textId="476A17EF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07.09.20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19FB" w14:textId="1B81438C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07.09.25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A3A1" w14:textId="77777777" w:rsidR="00927016" w:rsidRDefault="00927016" w:rsidP="00927016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Novorossiysk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</w:p>
        </w:tc>
      </w:tr>
      <w:tr w:rsidR="00927016" w14:paraId="1873CAFD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F6E3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2B5F" w14:textId="320C24F9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500220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AB3D" w14:textId="3BE65ACF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09.09.20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0D3" w14:textId="2A4BFF72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09.09.25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8B4D" w14:textId="77777777" w:rsidR="00927016" w:rsidRDefault="00927016" w:rsidP="00927016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Novorossiysk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</w:p>
        </w:tc>
      </w:tr>
      <w:tr w:rsidR="00927016" w:rsidRPr="00E54630" w14:paraId="69B95D4F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005D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A8F4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92E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A32C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365" w14:textId="77777777" w:rsidR="00927016" w:rsidRDefault="00927016" w:rsidP="00927016">
            <w:pPr>
              <w:rPr>
                <w:color w:val="000000"/>
                <w:sz w:val="16"/>
                <w:lang w:val="en-US"/>
              </w:rPr>
            </w:pPr>
          </w:p>
        </w:tc>
      </w:tr>
      <w:tr w:rsidR="00927016" w14:paraId="4DB9F3B5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4D1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5BA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C6E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751A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48AE" w14:textId="77777777" w:rsidR="00927016" w:rsidRDefault="00927016" w:rsidP="00927016">
            <w:pPr>
              <w:rPr>
                <w:sz w:val="16"/>
              </w:rPr>
            </w:pPr>
          </w:p>
        </w:tc>
      </w:tr>
      <w:tr w:rsidR="00927016" w14:paraId="4CCE6186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3EF1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9BBD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29F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5A1C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B0D3" w14:textId="77777777" w:rsidR="00927016" w:rsidRDefault="00927016" w:rsidP="00927016">
            <w:pPr>
              <w:rPr>
                <w:color w:val="000000"/>
                <w:sz w:val="16"/>
              </w:rPr>
            </w:pPr>
          </w:p>
        </w:tc>
      </w:tr>
      <w:tr w:rsidR="00927016" w14:paraId="5BD38DED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2779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25F8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9334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1240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EB81" w14:textId="77777777" w:rsidR="00927016" w:rsidRDefault="00927016" w:rsidP="00927016">
            <w:pPr>
              <w:rPr>
                <w:color w:val="000000"/>
                <w:sz w:val="14"/>
                <w:lang w:val="en-US"/>
              </w:rPr>
            </w:pPr>
          </w:p>
        </w:tc>
      </w:tr>
      <w:tr w:rsidR="00927016" w:rsidRPr="00E54630" w14:paraId="06605F4A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A3AC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F0E0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90BA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F0C2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1D5E" w14:textId="77777777" w:rsidR="00927016" w:rsidRDefault="00927016" w:rsidP="00927016">
            <w:pPr>
              <w:rPr>
                <w:color w:val="000000"/>
                <w:sz w:val="16"/>
                <w:lang w:val="en-US"/>
              </w:rPr>
            </w:pPr>
          </w:p>
        </w:tc>
      </w:tr>
      <w:tr w:rsidR="00927016" w14:paraId="3C2FF3F9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5FF1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7406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CAFD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50B0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1E52" w14:textId="77777777" w:rsidR="00927016" w:rsidRDefault="00927016" w:rsidP="00927016">
            <w:pPr>
              <w:rPr>
                <w:color w:val="000000"/>
                <w:sz w:val="16"/>
                <w:lang w:val="en-US"/>
              </w:rPr>
            </w:pPr>
          </w:p>
        </w:tc>
      </w:tr>
      <w:tr w:rsidR="00927016" w14:paraId="6E8EDC54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7C8A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Shiphandling</w:t>
            </w:r>
            <w:proofErr w:type="spellEnd"/>
            <w:r>
              <w:rPr>
                <w:sz w:val="20"/>
                <w:lang w:val="en-US"/>
              </w:rPr>
              <w:t xml:space="preserve"> 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EE1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925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D080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319" w14:textId="77777777" w:rsidR="00927016" w:rsidRDefault="00927016" w:rsidP="00927016">
            <w:pPr>
              <w:rPr>
                <w:color w:val="000000"/>
                <w:sz w:val="16"/>
              </w:rPr>
            </w:pPr>
          </w:p>
        </w:tc>
      </w:tr>
      <w:tr w:rsidR="00927016" w:rsidRPr="00E54630" w14:paraId="57C2647F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6FD5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3F2F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AAD8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DFDC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806" w14:textId="77777777" w:rsidR="00927016" w:rsidRDefault="00927016" w:rsidP="00927016">
            <w:pPr>
              <w:rPr>
                <w:color w:val="000000"/>
                <w:sz w:val="16"/>
                <w:lang w:val="en-US"/>
              </w:rPr>
            </w:pPr>
          </w:p>
        </w:tc>
      </w:tr>
      <w:tr w:rsidR="00927016" w14:paraId="201CF97A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3F91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8F0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22B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B370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A509" w14:textId="77777777" w:rsidR="00927016" w:rsidRDefault="00927016" w:rsidP="00927016">
            <w:pPr>
              <w:rPr>
                <w:color w:val="000000"/>
                <w:sz w:val="16"/>
              </w:rPr>
            </w:pPr>
          </w:p>
        </w:tc>
      </w:tr>
      <w:tr w:rsidR="00927016" w14:paraId="6BB880DA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816F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711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VMS-07/NK/0733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8CC5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27.03.07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5CAD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D1C" w14:textId="77777777" w:rsidR="00927016" w:rsidRDefault="00927016" w:rsidP="00927016">
            <w:pPr>
              <w:rPr>
                <w:color w:val="000000"/>
                <w:sz w:val="14"/>
                <w:lang w:val="en-US"/>
              </w:rPr>
            </w:pPr>
            <w:r>
              <w:rPr>
                <w:color w:val="000000"/>
                <w:sz w:val="14"/>
                <w:lang w:val="en-US"/>
              </w:rPr>
              <w:t xml:space="preserve">Novorossiysk </w:t>
            </w:r>
          </w:p>
        </w:tc>
      </w:tr>
      <w:tr w:rsidR="00927016" w14:paraId="2A4DF35C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288D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7EB8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15FD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6C7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F28" w14:textId="77777777" w:rsidR="00927016" w:rsidRDefault="00927016" w:rsidP="00927016">
            <w:pPr>
              <w:rPr>
                <w:sz w:val="16"/>
              </w:rPr>
            </w:pPr>
          </w:p>
        </w:tc>
      </w:tr>
      <w:tr w:rsidR="00927016" w14:paraId="4F4FE5D3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E23F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ECDIS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4BD9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02D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15D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FA9" w14:textId="77777777" w:rsidR="00927016" w:rsidRDefault="00927016" w:rsidP="00927016">
            <w:pPr>
              <w:rPr>
                <w:color w:val="000000"/>
                <w:sz w:val="16"/>
              </w:rPr>
            </w:pPr>
          </w:p>
        </w:tc>
      </w:tr>
      <w:tr w:rsidR="00927016" w14:paraId="172086AF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8AB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79DE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0254998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A01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17.03.16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88D5" w14:textId="681DD7AD" w:rsidR="00927016" w:rsidRDefault="00927016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17.03.2</w:t>
            </w:r>
            <w:r w:rsidR="0031763F"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1F81" w14:textId="77777777" w:rsidR="00927016" w:rsidRDefault="00927016" w:rsidP="00927016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Novorossiysk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</w:p>
        </w:tc>
      </w:tr>
      <w:tr w:rsidR="00927016" w14:paraId="6B968E12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B3DA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C.O.W./ I.</w:t>
            </w:r>
            <w:proofErr w:type="gramStart"/>
            <w:r>
              <w:rPr>
                <w:sz w:val="20"/>
                <w:lang w:val="en-US"/>
              </w:rPr>
              <w:t>G.S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896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CCE3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1DF8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9673" w14:textId="77777777" w:rsidR="00927016" w:rsidRDefault="00927016" w:rsidP="00927016">
            <w:pPr>
              <w:rPr>
                <w:color w:val="000000"/>
                <w:sz w:val="16"/>
              </w:rPr>
            </w:pPr>
          </w:p>
        </w:tc>
      </w:tr>
      <w:tr w:rsidR="00927016" w14:paraId="0A8E4740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2FA5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7E05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EAF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2363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4F34" w14:textId="77777777" w:rsidR="00927016" w:rsidRDefault="00927016" w:rsidP="00927016">
            <w:pPr>
              <w:rPr>
                <w:color w:val="000000"/>
                <w:sz w:val="16"/>
              </w:rPr>
            </w:pPr>
          </w:p>
        </w:tc>
      </w:tr>
      <w:tr w:rsidR="00927016" w14:paraId="2D564766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0F0F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Vapour</w:t>
            </w:r>
            <w:proofErr w:type="spellEnd"/>
            <w:r>
              <w:rPr>
                <w:sz w:val="20"/>
                <w:lang w:val="en-US"/>
              </w:rPr>
              <w:t xml:space="preserve">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7DC1" w14:textId="2D151CC4" w:rsidR="00927016" w:rsidRDefault="00642343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007513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1DA4" w14:textId="44C60D32" w:rsidR="00927016" w:rsidRDefault="00642343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1630" w14:textId="20AB054B" w:rsidR="00927016" w:rsidRDefault="00642343" w:rsidP="0092701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01C9" w14:textId="77777777" w:rsidR="00927016" w:rsidRDefault="00927016" w:rsidP="00927016">
            <w:pPr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Novorossiysk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</w:p>
        </w:tc>
      </w:tr>
      <w:tr w:rsidR="00927016" w14:paraId="5FAB4CEB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E38D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8DB5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1C3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8D18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90BB" w14:textId="77777777" w:rsidR="00927016" w:rsidRDefault="00927016" w:rsidP="00927016">
            <w:pPr>
              <w:rPr>
                <w:color w:val="000000"/>
                <w:sz w:val="16"/>
              </w:rPr>
            </w:pPr>
          </w:p>
        </w:tc>
      </w:tr>
      <w:tr w:rsidR="00927016" w14:paraId="3AC18EAA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BE4B" w14:textId="77777777" w:rsidR="00927016" w:rsidRDefault="00927016" w:rsidP="00927016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24CD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B959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3BE3" w14:textId="77777777" w:rsidR="00927016" w:rsidRDefault="00927016" w:rsidP="00927016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1EA" w14:textId="77777777" w:rsidR="00927016" w:rsidRDefault="00927016" w:rsidP="00927016">
            <w:pPr>
              <w:rPr>
                <w:color w:val="000000"/>
                <w:sz w:val="16"/>
              </w:rPr>
            </w:pPr>
          </w:p>
        </w:tc>
      </w:tr>
      <w:tr w:rsidR="00FE234B" w:rsidRPr="00927016" w14:paraId="673CAA3B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F5BD" w14:textId="77777777" w:rsidR="00FE234B" w:rsidRDefault="00FE234B" w:rsidP="00FE234B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0F4E" w14:textId="34E972EC" w:rsidR="00FE234B" w:rsidRDefault="00FE234B" w:rsidP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600227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ED49" w14:textId="4944A01D" w:rsidR="00FE234B" w:rsidRDefault="00FE234B" w:rsidP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1471" w14:textId="3DBD423C" w:rsidR="00FE234B" w:rsidRDefault="00FE234B" w:rsidP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DD8A" w14:textId="39536487" w:rsidR="00FE234B" w:rsidRDefault="00FE234B" w:rsidP="00FE234B">
            <w:pPr>
              <w:rPr>
                <w:color w:val="000000"/>
                <w:sz w:val="16"/>
                <w:lang w:val="en-US"/>
              </w:rPr>
            </w:pPr>
            <w:proofErr w:type="spellStart"/>
            <w:r>
              <w:rPr>
                <w:color w:val="000000"/>
                <w:sz w:val="16"/>
              </w:rPr>
              <w:t>Novorossiysk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</w:p>
        </w:tc>
      </w:tr>
      <w:tr w:rsidR="00FE234B" w14:paraId="1702B0C9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4FE" w14:textId="77777777" w:rsidR="00FE234B" w:rsidRDefault="00FE234B" w:rsidP="00FE234B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9BE7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DFA3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2736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28E5" w14:textId="77777777" w:rsidR="00FE234B" w:rsidRDefault="00FE234B" w:rsidP="00FE234B">
            <w:pPr>
              <w:rPr>
                <w:color w:val="000000"/>
                <w:sz w:val="16"/>
              </w:rPr>
            </w:pPr>
          </w:p>
        </w:tc>
      </w:tr>
      <w:tr w:rsidR="00FE234B" w14:paraId="13495F44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CF75" w14:textId="77777777" w:rsidR="00FE234B" w:rsidRDefault="00FE234B" w:rsidP="00FE234B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Welder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9D70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4AC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7328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BC4A" w14:textId="77777777" w:rsidR="00FE234B" w:rsidRDefault="00FE234B" w:rsidP="00FE234B">
            <w:pPr>
              <w:rPr>
                <w:color w:val="000000"/>
                <w:sz w:val="16"/>
              </w:rPr>
            </w:pPr>
          </w:p>
        </w:tc>
      </w:tr>
      <w:tr w:rsidR="00FE234B" w14:paraId="4B03CBBC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7B44" w14:textId="77777777" w:rsidR="00FE234B" w:rsidRDefault="00FE234B" w:rsidP="00FE234B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EBA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60B1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3158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C04B" w14:textId="77777777" w:rsidR="00FE234B" w:rsidRDefault="00FE234B" w:rsidP="00FE234B">
            <w:pPr>
              <w:rPr>
                <w:color w:val="000000"/>
                <w:sz w:val="16"/>
              </w:rPr>
            </w:pPr>
          </w:p>
        </w:tc>
      </w:tr>
      <w:tr w:rsidR="00FE234B" w:rsidRPr="00E54630" w14:paraId="17843E16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BC41" w14:textId="77777777" w:rsidR="00FE234B" w:rsidRDefault="00FE234B" w:rsidP="00FE234B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Risk Management </w:t>
            </w:r>
            <w:proofErr w:type="gramStart"/>
            <w:r>
              <w:rPr>
                <w:sz w:val="20"/>
                <w:lang w:val="en-US"/>
              </w:rPr>
              <w:t>And</w:t>
            </w:r>
            <w:proofErr w:type="gramEnd"/>
            <w:r>
              <w:rPr>
                <w:sz w:val="20"/>
                <w:lang w:val="en-US"/>
              </w:rPr>
              <w:t xml:space="preserve">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00C0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9865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41F2" w14:textId="77777777" w:rsidR="00FE234B" w:rsidRDefault="00FE234B" w:rsidP="00FE234B">
            <w:pPr>
              <w:rPr>
                <w:b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9FEE" w14:textId="77777777" w:rsidR="00FE234B" w:rsidRDefault="00FE234B" w:rsidP="00FE234B">
            <w:pPr>
              <w:rPr>
                <w:color w:val="000000"/>
                <w:sz w:val="16"/>
                <w:lang w:val="en-US"/>
              </w:rPr>
            </w:pPr>
          </w:p>
        </w:tc>
      </w:tr>
      <w:tr w:rsidR="00FE234B" w14:paraId="35B53BC5" w14:textId="77777777" w:rsidTr="0092701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968D" w14:textId="77777777" w:rsidR="00FE234B" w:rsidRDefault="00FE234B" w:rsidP="00FE234B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Training of seafarers with designated security duties in </w:t>
            </w:r>
            <w:proofErr w:type="gramStart"/>
            <w:r>
              <w:rPr>
                <w:sz w:val="20"/>
                <w:lang w:val="en-US"/>
              </w:rPr>
              <w:t>compliance  with</w:t>
            </w:r>
            <w:proofErr w:type="gramEnd"/>
            <w:r>
              <w:rPr>
                <w:sz w:val="20"/>
                <w:lang w:val="en-US"/>
              </w:rPr>
              <w:t xml:space="preserve"> ISPS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80C8" w14:textId="50253FAA" w:rsidR="00FE234B" w:rsidRDefault="00FE234B" w:rsidP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800142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F29" w14:textId="0BAAD1A4" w:rsidR="00FE234B" w:rsidRDefault="00FE234B" w:rsidP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11.09.20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052D" w14:textId="63F4E89E" w:rsidR="00FE234B" w:rsidRDefault="00FE234B" w:rsidP="00FE234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11.09.25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5DCD" w14:textId="77777777" w:rsidR="00FE234B" w:rsidRDefault="00FE234B" w:rsidP="00FE234B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Novorossiysk </w:t>
            </w:r>
          </w:p>
        </w:tc>
      </w:tr>
    </w:tbl>
    <w:p w14:paraId="04C2B430" w14:textId="77777777" w:rsidR="00E6416A" w:rsidRDefault="00E6416A">
      <w:pPr>
        <w:rPr>
          <w:sz w:val="2"/>
          <w:lang w:val="en-US"/>
        </w:rPr>
      </w:pPr>
    </w:p>
    <w:p w14:paraId="3C87362F" w14:textId="77777777" w:rsidR="00E6416A" w:rsidRDefault="00665B70">
      <w:pPr>
        <w:rPr>
          <w:sz w:val="2"/>
          <w:lang w:val="en-US"/>
        </w:rPr>
      </w:pPr>
      <w:r>
        <w:rPr>
          <w:sz w:val="2"/>
          <w:lang w:val="en-US"/>
        </w:rPr>
        <w:br w:type="page"/>
      </w:r>
    </w:p>
    <w:p w14:paraId="2A366B03" w14:textId="77777777" w:rsidR="00E6416A" w:rsidRDefault="00E6416A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E6416A" w14:paraId="0E20257B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425F0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E6416A" w14:paraId="2795A07D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A97E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708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Height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 xml:space="preserve">178 </w:t>
            </w:r>
            <w:proofErr w:type="spellStart"/>
            <w:r>
              <w:rPr>
                <w:b/>
                <w:sz w:val="20"/>
                <w:lang w:val="en-US"/>
              </w:rPr>
              <w:t>см</w:t>
            </w:r>
            <w:proofErr w:type="spellEnd"/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  <w:tr w:rsidR="00E6416A" w14:paraId="2708BB44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96D2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275" w14:textId="6B483D68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Weight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8</w:t>
            </w:r>
            <w:r w:rsidR="0031763F">
              <w:rPr>
                <w:b/>
                <w:sz w:val="20"/>
                <w:lang w:val="en-US"/>
              </w:rPr>
              <w:t>9</w:t>
            </w:r>
            <w:r>
              <w:rPr>
                <w:b/>
                <w:sz w:val="20"/>
                <w:lang w:val="en-US"/>
              </w:rPr>
              <w:t xml:space="preserve"> kg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  <w:tr w:rsidR="00E6416A" w14:paraId="51E9F7CC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D6BE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E73D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CH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Grey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  <w:tr w:rsidR="00E6416A" w14:paraId="2990477C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2D3F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F16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CE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Green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  <w:tr w:rsidR="00E6416A" w14:paraId="27166C1D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762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B15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BS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52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  <w:tr w:rsidR="00E6416A" w14:paraId="614AB244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52F4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9E1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SS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43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</w:tbl>
    <w:p w14:paraId="09A5B944" w14:textId="77777777" w:rsidR="00E6416A" w:rsidRDefault="00E6416A">
      <w:pPr>
        <w:pStyle w:val="1"/>
        <w:rPr>
          <w:sz w:val="4"/>
        </w:rPr>
      </w:pPr>
    </w:p>
    <w:p w14:paraId="35C12205" w14:textId="77777777" w:rsidR="00E6416A" w:rsidRDefault="00E6416A">
      <w:pPr>
        <w:rPr>
          <w:sz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E6416A" w14:paraId="4EFEA4CB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2FC1F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F1717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5A16D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E6416A" w14:paraId="378A5680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E38E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6FF7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251A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E6416A" w14:paraId="4BA0277C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303C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4F6E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FC70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E6416A" w14:paraId="1E23873B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EDF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E26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292D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E6416A" w14:paraId="3C28DE89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9ADB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94C8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9299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</w:tbl>
    <w:p w14:paraId="06EDF747" w14:textId="77777777" w:rsidR="00E6416A" w:rsidRDefault="00E6416A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E6416A" w:rsidRPr="00E54630" w14:paraId="248900B7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1989" w14:textId="77777777" w:rsidR="00E6416A" w:rsidRDefault="00665B70">
            <w:pPr>
              <w:pStyle w:val="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14:paraId="53C48631" w14:textId="77777777" w:rsidR="00E6416A" w:rsidRDefault="00E6416A">
            <w:pPr>
              <w:pStyle w:val="3"/>
              <w:rPr>
                <w:u w:val="none"/>
              </w:rPr>
            </w:pPr>
          </w:p>
          <w:p w14:paraId="355CF585" w14:textId="77777777" w:rsidR="00E6416A" w:rsidRDefault="00E6416A">
            <w:pPr>
              <w:rPr>
                <w:lang w:val="en-US"/>
              </w:rPr>
            </w:pPr>
          </w:p>
          <w:p w14:paraId="4A43C27D" w14:textId="77777777" w:rsidR="00E6416A" w:rsidRDefault="00E6416A">
            <w:pPr>
              <w:rPr>
                <w:lang w:val="en-US"/>
              </w:rPr>
            </w:pPr>
          </w:p>
        </w:tc>
      </w:tr>
    </w:tbl>
    <w:p w14:paraId="36ED3503" w14:textId="77777777" w:rsidR="00E6416A" w:rsidRDefault="00E6416A">
      <w:pPr>
        <w:rPr>
          <w:sz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E6416A" w14:paraId="17735F68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8756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C084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4C5D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E6416A" w14:paraId="1147D2B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E788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2293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36E6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E6416A" w14:paraId="59DE2CD4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8E6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A80E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VI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16</w:t>
            </w:r>
            <w:r w:rsidR="00210E08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  <w:lang w:val="en-US"/>
              </w:rPr>
              <w:t>03</w:t>
            </w:r>
            <w:r w:rsidR="00210E08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  <w:lang w:val="en-US"/>
              </w:rPr>
              <w:t>16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D2E9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fldChar w:fldCharType="begin"/>
            </w:r>
            <w:r>
              <w:rPr>
                <w:b/>
                <w:sz w:val="20"/>
                <w:lang w:val="en-US"/>
              </w:rPr>
              <w:instrText>DOCVARIABLE VE</w:instrText>
            </w:r>
            <w:r>
              <w:rPr>
                <w:b/>
                <w:sz w:val="20"/>
                <w:lang w:val="en-US"/>
              </w:rPr>
              <w:fldChar w:fldCharType="separate"/>
            </w:r>
            <w:r>
              <w:rPr>
                <w:b/>
                <w:sz w:val="20"/>
                <w:lang w:val="en-US"/>
              </w:rPr>
              <w:t>16</w:t>
            </w:r>
            <w:r w:rsidR="00210E08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  <w:lang w:val="en-US"/>
              </w:rPr>
              <w:t>03</w:t>
            </w:r>
            <w:r w:rsidR="00210E08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  <w:lang w:val="en-US"/>
              </w:rPr>
              <w:t>26</w:t>
            </w:r>
            <w:r>
              <w:rPr>
                <w:b/>
                <w:sz w:val="20"/>
                <w:lang w:val="en-US"/>
              </w:rPr>
              <w:fldChar w:fldCharType="end"/>
            </w:r>
          </w:p>
        </w:tc>
      </w:tr>
      <w:tr w:rsidR="00E6416A" w14:paraId="0066BE6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A858" w14:textId="77777777" w:rsidR="00E6416A" w:rsidRDefault="00665B70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FDF5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625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E6416A" w14:paraId="6925754B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6EA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30E9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41D0" w14:textId="77777777" w:rsidR="00E6416A" w:rsidRDefault="00E6416A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14:paraId="5D11A8F1" w14:textId="77777777" w:rsidR="00E6416A" w:rsidRDefault="00E6416A">
      <w:pPr>
        <w:rPr>
          <w:sz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E6416A" w14:paraId="2E8AE1A7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1892" w14:textId="77777777" w:rsidR="00E6416A" w:rsidRDefault="00665B70">
            <w:pPr>
              <w:pStyle w:val="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A458C" w14:textId="77777777" w:rsidR="00E6416A" w:rsidRDefault="00665B70">
            <w:pPr>
              <w:pStyle w:val="1"/>
            </w:pPr>
            <w:r>
              <w:t>Office remarks</w:t>
            </w:r>
          </w:p>
        </w:tc>
      </w:tr>
    </w:tbl>
    <w:p w14:paraId="20FF9CAF" w14:textId="77777777" w:rsidR="00E6416A" w:rsidRDefault="00E6416A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E6416A" w14:paraId="41B9F2C6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B753" w14:textId="77777777" w:rsidR="00E6416A" w:rsidRDefault="00665B70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A526" w14:textId="1CECD2EB" w:rsidR="00E6416A" w:rsidRDefault="00E6416A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76CE8" w14:textId="77777777" w:rsidR="00E6416A" w:rsidRDefault="00E6416A">
            <w:pPr>
              <w:rPr>
                <w:lang w:val="en-US"/>
              </w:rPr>
            </w:pPr>
          </w:p>
        </w:tc>
      </w:tr>
      <w:tr w:rsidR="00E6416A" w:rsidRPr="00E54630" w14:paraId="4FE6A368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5E63" w14:textId="77777777" w:rsidR="00E6416A" w:rsidRDefault="00665B70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83E" w14:textId="49FE7B71" w:rsidR="00E6416A" w:rsidRDefault="00E6416A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6C8EA" w14:textId="77777777" w:rsidR="00E6416A" w:rsidRDefault="00E6416A">
            <w:pPr>
              <w:rPr>
                <w:lang w:val="en-US"/>
              </w:rPr>
            </w:pPr>
          </w:p>
        </w:tc>
      </w:tr>
      <w:tr w:rsidR="00E6416A" w14:paraId="79216D67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A3EC" w14:textId="77777777" w:rsidR="00E6416A" w:rsidRDefault="00665B70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817" w14:textId="77777777" w:rsidR="00E6416A" w:rsidRDefault="00E6416A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3DEA7" w14:textId="77777777" w:rsidR="00E6416A" w:rsidRDefault="00E6416A">
            <w:pPr>
              <w:rPr>
                <w:lang w:val="en-US"/>
              </w:rPr>
            </w:pPr>
          </w:p>
        </w:tc>
      </w:tr>
      <w:tr w:rsidR="00E6416A" w14:paraId="04DE021D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063A" w14:textId="77777777" w:rsidR="00E6416A" w:rsidRDefault="00665B70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91A6" w14:textId="44645212" w:rsidR="00E6416A" w:rsidRDefault="00E6416A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5816" w14:textId="77777777" w:rsidR="00E6416A" w:rsidRDefault="00E6416A">
            <w:pPr>
              <w:rPr>
                <w:lang w:val="en-US"/>
              </w:rPr>
            </w:pPr>
          </w:p>
        </w:tc>
      </w:tr>
    </w:tbl>
    <w:p w14:paraId="5403B5E7" w14:textId="77777777" w:rsidR="00E6416A" w:rsidRDefault="00E6416A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E6416A" w14:paraId="34DF4BD0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2E91" w14:textId="77777777" w:rsidR="00E6416A" w:rsidRDefault="00665B70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4DBD" w14:textId="7D8F135A" w:rsidR="00E6416A" w:rsidRDefault="0031763F">
            <w:pPr>
              <w:rPr>
                <w:lang w:val="en-US"/>
              </w:rPr>
            </w:pPr>
            <w:r>
              <w:rPr>
                <w:lang w:val="en-US"/>
              </w:rPr>
              <w:t>BGI</w:t>
            </w:r>
            <w:r w:rsidR="001B161B">
              <w:rPr>
                <w:lang w:val="en-US"/>
              </w:rPr>
              <w:t xml:space="preserve"> Novorossiysk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41611" w14:textId="77777777" w:rsidR="00E6416A" w:rsidRDefault="00E6416A">
            <w:pPr>
              <w:rPr>
                <w:lang w:val="en-US"/>
              </w:rPr>
            </w:pPr>
          </w:p>
        </w:tc>
      </w:tr>
      <w:tr w:rsidR="00E6416A" w:rsidRPr="00E54630" w14:paraId="66580086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8E5" w14:textId="77777777" w:rsidR="00E6416A" w:rsidRDefault="00665B70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7BB7" w14:textId="134EEF36" w:rsidR="00E6416A" w:rsidRDefault="00E6416A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80581" w14:textId="77777777" w:rsidR="00E6416A" w:rsidRDefault="00E6416A">
            <w:pPr>
              <w:rPr>
                <w:lang w:val="en-US"/>
              </w:rPr>
            </w:pPr>
          </w:p>
        </w:tc>
      </w:tr>
      <w:tr w:rsidR="00E6416A" w14:paraId="0F76BDB7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0CA4" w14:textId="77777777" w:rsidR="00E6416A" w:rsidRDefault="00665B70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200" w14:textId="77777777" w:rsidR="00E6416A" w:rsidRDefault="00E6416A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D4C58" w14:textId="77777777" w:rsidR="00E6416A" w:rsidRDefault="00E6416A">
            <w:pPr>
              <w:rPr>
                <w:lang w:val="en-US"/>
              </w:rPr>
            </w:pPr>
          </w:p>
        </w:tc>
      </w:tr>
      <w:tr w:rsidR="00E6416A" w14:paraId="4F4CF4CF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BEC4" w14:textId="77777777" w:rsidR="00E6416A" w:rsidRDefault="00665B70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244" w14:textId="563BAA3B" w:rsidR="00E6416A" w:rsidRDefault="00E6416A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51C" w14:textId="77777777" w:rsidR="00E6416A" w:rsidRDefault="00E6416A">
            <w:pPr>
              <w:rPr>
                <w:lang w:val="en-US"/>
              </w:rPr>
            </w:pPr>
          </w:p>
        </w:tc>
      </w:tr>
    </w:tbl>
    <w:p w14:paraId="56588788" w14:textId="77777777" w:rsidR="00E6416A" w:rsidRDefault="00E6416A">
      <w:pPr>
        <w:rPr>
          <w:sz w:val="18"/>
          <w:lang w:val="en-US"/>
        </w:rPr>
      </w:pPr>
    </w:p>
    <w:p w14:paraId="1D54608C" w14:textId="77777777" w:rsidR="00E6416A" w:rsidRDefault="00E6416A">
      <w:pPr>
        <w:rPr>
          <w:sz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E6416A" w14:paraId="604C4BB9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8A32A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proofErr w:type="spellStart"/>
            <w:r>
              <w:rPr>
                <w:b/>
              </w:rPr>
              <w:t>nowledge</w:t>
            </w:r>
            <w:proofErr w:type="spellEnd"/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866F6" w14:textId="77777777" w:rsidR="00E6416A" w:rsidRDefault="00665B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2CA01" w14:textId="77777777" w:rsidR="00E6416A" w:rsidRDefault="00665B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E6416A" w14:paraId="76370473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DD5C" w14:textId="77777777" w:rsidR="00E6416A" w:rsidRDefault="00665B70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  <w:r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480" w14:textId="77777777" w:rsidR="00E6416A" w:rsidRDefault="00665B70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b/>
                <w:lang w:val="en-US"/>
              </w:rPr>
              <w:fldChar w:fldCharType="begin"/>
            </w:r>
            <w:r>
              <w:rPr>
                <w:b/>
                <w:lang w:val="en-US"/>
              </w:rPr>
              <w:instrText>DOCVARIABLE OCIMFY</w:instrText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X</w:t>
            </w:r>
            <w:r>
              <w:rPr>
                <w:b/>
                <w:lang w:val="en-US"/>
              </w:rPr>
              <w:fldChar w:fldCharType="end"/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9C9" w14:textId="77777777" w:rsidR="00E6416A" w:rsidRDefault="00E6416A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E6416A" w14:paraId="30B3EF90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737" w14:textId="77777777" w:rsidR="00E6416A" w:rsidRDefault="00665B70">
            <w:pPr>
              <w:rPr>
                <w:lang w:val="en-US"/>
              </w:rPr>
            </w:pPr>
            <w:r>
              <w:t xml:space="preserve">ISGOT </w:t>
            </w:r>
            <w:proofErr w:type="spellStart"/>
            <w:r>
              <w:t>knowledge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123" w14:textId="77777777" w:rsidR="00E6416A" w:rsidRDefault="00665B70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b/>
                <w:lang w:val="en-US"/>
              </w:rPr>
              <w:fldChar w:fldCharType="begin"/>
            </w:r>
            <w:r>
              <w:rPr>
                <w:b/>
                <w:lang w:val="en-US"/>
              </w:rPr>
              <w:instrText>DOCVARIABLE ISGOTY</w:instrText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X</w:t>
            </w:r>
            <w:r>
              <w:rPr>
                <w:b/>
                <w:lang w:val="en-US"/>
              </w:rPr>
              <w:fldChar w:fldCharType="end"/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27B" w14:textId="77777777" w:rsidR="00E6416A" w:rsidRDefault="00E6416A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14:paraId="01FA29DA" w14:textId="77777777" w:rsidR="00E6416A" w:rsidRDefault="00E6416A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E6416A" w:rsidRPr="00E54630" w14:paraId="0CF9DB81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44F0F" w14:textId="77777777" w:rsidR="00E6416A" w:rsidRDefault="00665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E6416A" w14:paraId="19DE1471" w14:textId="77777777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161" w14:textId="77777777" w:rsidR="00E6416A" w:rsidRDefault="00665B70">
            <w:pPr>
              <w:rPr>
                <w:sz w:val="16"/>
                <w:lang w:val="en-US"/>
              </w:rPr>
            </w:pPr>
            <w:r>
              <w:rPr>
                <w:sz w:val="20"/>
                <w:lang w:val="en-US"/>
              </w:rPr>
              <w:t xml:space="preserve">Place </w:t>
            </w:r>
            <w:r>
              <w:rPr>
                <w:sz w:val="16"/>
                <w:lang w:val="en-US"/>
              </w:rPr>
              <w:t xml:space="preserve">               </w:t>
            </w:r>
          </w:p>
          <w:p w14:paraId="4449E4F3" w14:textId="77777777" w:rsidR="00E6416A" w:rsidRPr="00004918" w:rsidRDefault="00004918">
            <w:pPr>
              <w:rPr>
                <w:lang w:val="en-US"/>
              </w:rPr>
            </w:pPr>
            <w:r>
              <w:rPr>
                <w:lang w:val="en-US"/>
              </w:rPr>
              <w:t>Krasnodar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0888" w14:textId="77777777" w:rsidR="00004918" w:rsidRDefault="00665B7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</w:t>
            </w:r>
          </w:p>
          <w:p w14:paraId="11112379" w14:textId="7CEBA768" w:rsidR="00E6416A" w:rsidRDefault="0031763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06</w:t>
            </w:r>
            <w:r w:rsidR="0000491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9</w:t>
            </w:r>
            <w:r w:rsidR="00004918">
              <w:rPr>
                <w:sz w:val="20"/>
                <w:lang w:val="en-US"/>
              </w:rPr>
              <w:t>.20</w:t>
            </w:r>
            <w:r w:rsidR="003D368B"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4</w:t>
            </w:r>
            <w:r w:rsidR="00665B70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92B" w14:textId="77777777" w:rsidR="001D6E09" w:rsidRDefault="00665B7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  <w:p w14:paraId="3522FA03" w14:textId="77777777" w:rsidR="00E6416A" w:rsidRDefault="001D6E0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Solodukhin Igor</w:t>
            </w:r>
            <w:r w:rsidR="00665B70">
              <w:rPr>
                <w:sz w:val="20"/>
              </w:rPr>
              <w:t xml:space="preserve">  </w:t>
            </w:r>
          </w:p>
        </w:tc>
      </w:tr>
    </w:tbl>
    <w:p w14:paraId="77C2F43C" w14:textId="77777777" w:rsidR="00E6416A" w:rsidRDefault="00E6416A">
      <w:pPr>
        <w:rPr>
          <w:sz w:val="18"/>
          <w:lang w:val="en-US"/>
        </w:rPr>
      </w:pPr>
    </w:p>
    <w:p w14:paraId="0D20A30D" w14:textId="77777777" w:rsidR="00E6416A" w:rsidRDefault="00E6416A">
      <w:pPr>
        <w:rPr>
          <w:b/>
          <w:lang w:val="en-US"/>
        </w:rPr>
        <w:sectPr w:rsidR="00E6416A">
          <w:headerReference w:type="default" r:id="rId8"/>
          <w:footerReference w:type="default" r:id="rId9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14:paraId="381BE9F0" w14:textId="77777777" w:rsidR="005F3691" w:rsidRDefault="005F3691" w:rsidP="005F3691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15. Seagoing Experience</w:t>
      </w:r>
    </w:p>
    <w:p w14:paraId="21EA6937" w14:textId="77777777" w:rsidR="005F3691" w:rsidRDefault="005F3691" w:rsidP="005F3691">
      <w:pPr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92"/>
        <w:gridCol w:w="1346"/>
        <w:gridCol w:w="913"/>
        <w:gridCol w:w="1569"/>
        <w:gridCol w:w="840"/>
        <w:gridCol w:w="2280"/>
        <w:gridCol w:w="1800"/>
        <w:gridCol w:w="1080"/>
        <w:gridCol w:w="1026"/>
        <w:gridCol w:w="829"/>
      </w:tblGrid>
      <w:tr w:rsidR="005F3691" w14:paraId="4CC4B85F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33255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EA812" w14:textId="77777777" w:rsidR="005F3691" w:rsidRDefault="005F3691" w:rsidP="00BB6DE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26F11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B9F51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BAC7D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  <w:r>
              <w:rPr>
                <w:b/>
                <w:lang w:val="en-US"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4E485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F8320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66766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988CD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1E4A8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789DE61B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19B49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58FF1490" w14:textId="77777777" w:rsidR="005F3691" w:rsidRDefault="005F3691" w:rsidP="00BB6D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5F3691" w:rsidRPr="00C153B8" w14:paraId="7500E16B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1E91B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r w:rsidRPr="00C153B8">
              <w:rPr>
                <w:sz w:val="20"/>
                <w:szCs w:val="20"/>
                <w:lang w:val="en-US"/>
              </w:rPr>
              <w:t>Ussuriysk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88D6C" w14:textId="77777777" w:rsidR="005F3691" w:rsidRPr="00C153B8" w:rsidRDefault="005F3691" w:rsidP="00BB6DE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C153B8">
              <w:rPr>
                <w:sz w:val="20"/>
                <w:szCs w:val="20"/>
                <w:lang w:val="en-US"/>
              </w:rPr>
              <w:t>RUSS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62F31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D452B" w14:textId="77777777" w:rsidR="005F3691" w:rsidRPr="00C153B8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33858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56AE1" w14:textId="77777777" w:rsidR="005F3691" w:rsidRPr="00C153B8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1E43A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PrimorskShippingCompa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D382C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0C52F" w14:textId="77777777" w:rsidR="005F3691" w:rsidRPr="00770CED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 w:rsidRPr="00770CED">
              <w:rPr>
                <w:sz w:val="18"/>
                <w:szCs w:val="18"/>
                <w:lang w:val="en-US"/>
              </w:rPr>
              <w:t>01.01.199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48CE" w14:textId="77777777" w:rsidR="005F3691" w:rsidRPr="00770CED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01.10.1993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AF188" w14:textId="77777777" w:rsidR="005F3691" w:rsidRPr="00770CED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</w:tr>
      <w:tr w:rsidR="005F3691" w:rsidRPr="00C153B8" w14:paraId="4B6679E9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BF2E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Asia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7248D" w14:textId="77777777" w:rsidR="005F3691" w:rsidRPr="00C153B8" w:rsidRDefault="005F3691" w:rsidP="00BB6DE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1EAB8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r w:rsidRPr="00267DD5"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68936" w14:textId="77777777" w:rsidR="005F3691" w:rsidRPr="00C153B8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A938A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AF471" w14:textId="77777777" w:rsidR="005F3691" w:rsidRPr="00C153B8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06EB1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PrimorskShippingCompa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33566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44D45" w14:textId="77777777" w:rsidR="005F3691" w:rsidRPr="00770CED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 w:rsidRPr="00770CED">
              <w:rPr>
                <w:sz w:val="18"/>
                <w:szCs w:val="18"/>
                <w:lang w:val="en-US"/>
              </w:rPr>
              <w:t>01.03.1994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500EB" w14:textId="77777777" w:rsidR="005F3691" w:rsidRPr="00770CED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01.12.1994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121B1" w14:textId="77777777" w:rsidR="005F3691" w:rsidRPr="00C153B8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5F3691" w:rsidRPr="00C153B8" w14:paraId="7975BC79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FCE17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Vemaoil</w:t>
            </w:r>
            <w:proofErr w:type="spellEnd"/>
            <w:r>
              <w:rPr>
                <w:sz w:val="20"/>
                <w:szCs w:val="20"/>
                <w:lang w:val="en-US"/>
              </w:rPr>
              <w:t>-V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21828" w14:textId="77777777" w:rsidR="005F3691" w:rsidRPr="00C153B8" w:rsidRDefault="005F3691" w:rsidP="00BB6DE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CYPR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57B2B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2E2C8" w14:textId="77777777" w:rsidR="005F3691" w:rsidRPr="00C153B8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2FB67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39C12" w14:textId="77777777" w:rsidR="005F3691" w:rsidRPr="00C153B8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74FD6" w14:textId="77777777" w:rsidR="005F3691" w:rsidRPr="00C153B8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Quinswai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Navigation Co.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E6A6F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5E5CF" w14:textId="77777777" w:rsidR="005F3691" w:rsidRPr="000C3489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 w:rsidRPr="000C3489">
              <w:rPr>
                <w:sz w:val="18"/>
                <w:szCs w:val="18"/>
                <w:lang w:val="en-US"/>
              </w:rPr>
              <w:t>01.02.1997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E2CF6" w14:textId="77777777" w:rsidR="005F3691" w:rsidRPr="000C3489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01.12.1997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FBAFF" w14:textId="77777777" w:rsidR="005F3691" w:rsidRPr="000C3489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F3691" w:rsidRPr="00C153B8" w14:paraId="3C6939F7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C6744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Mallard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2788B" w14:textId="77777777" w:rsidR="005F3691" w:rsidRPr="00C153B8" w:rsidRDefault="005F3691" w:rsidP="00BB6DE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CYPR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721FF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001A4" w14:textId="77777777" w:rsidR="005F3691" w:rsidRPr="00C153B8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BA76D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YANMAR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2D8F1" w14:textId="77777777" w:rsidR="005F3691" w:rsidRPr="00C153B8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94EF2" w14:textId="77777777" w:rsidR="005F3691" w:rsidRPr="000C3489" w:rsidRDefault="005F3691" w:rsidP="00BB6DE1">
            <w:pPr>
              <w:rPr>
                <w:sz w:val="18"/>
                <w:szCs w:val="18"/>
                <w:lang w:val="en-US"/>
              </w:rPr>
            </w:pPr>
            <w:proofErr w:type="spellStart"/>
            <w:r w:rsidRPr="000C3489">
              <w:rPr>
                <w:sz w:val="18"/>
                <w:szCs w:val="18"/>
                <w:lang w:val="en-US"/>
              </w:rPr>
              <w:t>Navarone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0C3489">
              <w:rPr>
                <w:sz w:val="18"/>
                <w:szCs w:val="18"/>
                <w:lang w:val="en-US"/>
              </w:rPr>
              <w:t>S.A6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Loudovikou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678FF" w14:textId="77777777" w:rsidR="005F3691" w:rsidRPr="00C153B8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CBBBB" w14:textId="77777777" w:rsidR="005F3691" w:rsidRPr="000C3489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01.01.1998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AE0C2" w14:textId="77777777" w:rsidR="005F3691" w:rsidRPr="000C3489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01.10.1998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D34A3" w14:textId="77777777" w:rsidR="005F3691" w:rsidRPr="000C3489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</w:tr>
      <w:tr w:rsidR="005F3691" w:rsidRPr="00C153B8" w14:paraId="3BE36BAB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19006" w14:textId="77777777" w:rsidR="005F3691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Torbay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F011D" w14:textId="77777777" w:rsidR="005F3691" w:rsidRDefault="005F3691" w:rsidP="00BB6DE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5B39" w14:textId="77777777" w:rsidR="005F3691" w:rsidRDefault="005F3691" w:rsidP="00BB6DE1">
            <w:r w:rsidRPr="00267DD5"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A818F" w14:textId="77777777" w:rsidR="005F3691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91B59" w14:textId="77777777" w:rsidR="005F3691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PIELSTIC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AFB5A" w14:textId="77777777" w:rsidR="005F3691" w:rsidRDefault="001F440E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26056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97340" w14:textId="77777777" w:rsidR="005F3691" w:rsidRPr="000C3489" w:rsidRDefault="005F3691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ACOMARIT-HELAS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749FF" w14:textId="77777777" w:rsidR="005F3691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E9D1E" w14:textId="77777777" w:rsidR="005F3691" w:rsidRDefault="001F440E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11.06.1999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6DCE" w14:textId="77777777" w:rsidR="005F3691" w:rsidRDefault="001F440E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25.07.2000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72C83" w14:textId="77777777" w:rsidR="005F3691" w:rsidRDefault="001F440E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1-14</w:t>
            </w:r>
          </w:p>
        </w:tc>
      </w:tr>
      <w:tr w:rsidR="001F440E" w:rsidRPr="00C153B8" w14:paraId="06C35577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53F1" w14:textId="77777777" w:rsidR="001F440E" w:rsidRDefault="001F440E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Maykop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F0FB4" w14:textId="77777777" w:rsidR="001F440E" w:rsidRDefault="001F440E" w:rsidP="00BB6DE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PIREUS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A4D5A" w14:textId="77777777" w:rsidR="001F440E" w:rsidRDefault="001F440E" w:rsidP="00BB6DE1">
            <w:pPr>
              <w:rPr>
                <w:sz w:val="20"/>
                <w:szCs w:val="20"/>
                <w:lang w:val="en-US"/>
              </w:rPr>
            </w:pPr>
            <w:r w:rsidRPr="00267DD5"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62AF8" w14:textId="77777777" w:rsidR="001F440E" w:rsidRDefault="001F440E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B4B8E" w14:textId="77777777" w:rsidR="001F440E" w:rsidRDefault="001F440E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E49CC" w14:textId="77777777" w:rsidR="001F440E" w:rsidRDefault="001F440E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14751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EE53" w14:textId="77777777" w:rsidR="001F440E" w:rsidRDefault="001F440E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ACOMARIT-HELAS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0DBF0" w14:textId="77777777" w:rsidR="001F440E" w:rsidRDefault="001F440E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274B4" w14:textId="77777777" w:rsidR="001F440E" w:rsidRDefault="001F440E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25.07.2000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41A99" w14:textId="77777777" w:rsidR="001F440E" w:rsidRDefault="001F440E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08.01.2000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D2723" w14:textId="77777777" w:rsidR="001F440E" w:rsidRDefault="001F440E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5-8</w:t>
            </w:r>
          </w:p>
        </w:tc>
      </w:tr>
      <w:tr w:rsidR="005F3691" w:rsidRPr="00C153B8" w14:paraId="332472E6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2715A" w14:textId="77777777" w:rsidR="005F3691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Front Leader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493B" w14:textId="77777777" w:rsidR="005F3691" w:rsidRDefault="005F3691" w:rsidP="00BB6DE1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SING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D5DD5" w14:textId="77777777" w:rsidR="005F3691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OBO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5A8E4" w14:textId="77777777" w:rsidR="005F3691" w:rsidRDefault="005F3691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169800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D1E0E" w14:textId="77777777" w:rsidR="005F3691" w:rsidRDefault="005F3691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6AFDE" w14:textId="77777777" w:rsidR="005F3691" w:rsidRDefault="001F440E" w:rsidP="00BB6D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18305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594A4" w14:textId="77777777" w:rsidR="005F3691" w:rsidRPr="000C3489" w:rsidRDefault="005F3691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ACOMARIT (UK)LTD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42BDF" w14:textId="77777777" w:rsidR="005F3691" w:rsidRDefault="005F3691" w:rsidP="00BB6DE1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3F11C" w14:textId="77777777" w:rsidR="005F3691" w:rsidRDefault="005F3691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04.2000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5BCF9" w14:textId="77777777" w:rsidR="005F3691" w:rsidRDefault="005F3691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11.2000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F9BB0" w14:textId="77777777" w:rsidR="005F3691" w:rsidRDefault="005F3691" w:rsidP="00BB6DE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5F3691" w14:paraId="157A20EE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B1BB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Front Emperor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140C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SING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E448" w14:textId="77777777" w:rsidR="005F3691" w:rsidRDefault="005F3691" w:rsidP="00BB6DE1">
            <w:r w:rsidRPr="00267DD5"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26B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688D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E695" w14:textId="77777777" w:rsidR="005F3691" w:rsidRDefault="001F440E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18062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9141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VShips</w:t>
            </w:r>
            <w:proofErr w:type="spellEnd"/>
            <w:r>
              <w:rPr>
                <w:sz w:val="20"/>
                <w:lang w:val="en-US"/>
              </w:rPr>
              <w:t xml:space="preserve"> (UK)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47B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4EB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01-05-01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13DE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01-01-02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03D7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8-1</w:t>
            </w:r>
          </w:p>
        </w:tc>
      </w:tr>
      <w:tr w:rsidR="005F3691" w14:paraId="4F3109F5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0B6D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Front Emperor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1A95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SING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92A1" w14:textId="77777777" w:rsidR="005F3691" w:rsidRDefault="005F3691" w:rsidP="00BB6DE1">
            <w:r w:rsidRPr="00267DD5"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15C9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9E0D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575A" w14:textId="77777777" w:rsidR="005F3691" w:rsidRDefault="001F440E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18062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F0A3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VShips</w:t>
            </w:r>
            <w:proofErr w:type="spellEnd"/>
            <w:r>
              <w:rPr>
                <w:sz w:val="20"/>
                <w:lang w:val="en-US"/>
              </w:rPr>
              <w:t xml:space="preserve"> (UK)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7FE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5FC0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01-07-02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38D9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21-12-02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861F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5-21</w:t>
            </w:r>
          </w:p>
        </w:tc>
      </w:tr>
      <w:tr w:rsidR="005F3691" w14:paraId="6C9FB03B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ECC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Front Emperor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2990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SING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7E03" w14:textId="77777777" w:rsidR="005F3691" w:rsidRDefault="005F3691" w:rsidP="00BB6DE1">
            <w:r w:rsidRPr="00267DD5"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6F2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AD3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F13B" w14:textId="77777777" w:rsidR="005F3691" w:rsidRDefault="001F440E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18062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69CE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VShips</w:t>
            </w:r>
            <w:proofErr w:type="spellEnd"/>
            <w:r>
              <w:rPr>
                <w:sz w:val="20"/>
                <w:lang w:val="en-US"/>
              </w:rPr>
              <w:t xml:space="preserve"> (UK)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9F6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7250" w14:textId="7E5E8C18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</w:t>
            </w:r>
            <w:r w:rsidR="004A056D">
              <w:rPr>
                <w:sz w:val="16"/>
              </w:rPr>
              <w:t>0</w:t>
            </w:r>
            <w:r>
              <w:rPr>
                <w:sz w:val="16"/>
                <w:lang w:val="en-US"/>
              </w:rPr>
              <w:t>-0</w:t>
            </w:r>
            <w:r w:rsidR="004A056D">
              <w:rPr>
                <w:sz w:val="16"/>
              </w:rPr>
              <w:t>6</w:t>
            </w:r>
            <w:r>
              <w:rPr>
                <w:sz w:val="16"/>
                <w:lang w:val="en-US"/>
              </w:rPr>
              <w:t>-03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28EE" w14:textId="61C9056D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  <w:r w:rsidR="004A056D">
              <w:rPr>
                <w:sz w:val="16"/>
              </w:rPr>
              <w:t>8-</w:t>
            </w:r>
            <w:r>
              <w:rPr>
                <w:sz w:val="16"/>
                <w:lang w:val="en-US"/>
              </w:rPr>
              <w:t>0</w:t>
            </w:r>
            <w:r w:rsidR="004A056D">
              <w:rPr>
                <w:sz w:val="16"/>
              </w:rPr>
              <w:t>2</w:t>
            </w:r>
            <w:r>
              <w:rPr>
                <w:sz w:val="16"/>
                <w:lang w:val="en-US"/>
              </w:rPr>
              <w:t>-04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8F9" w14:textId="13682843" w:rsidR="005F3691" w:rsidRPr="004A056D" w:rsidRDefault="004A056D" w:rsidP="00BB6D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5F3691">
              <w:rPr>
                <w:sz w:val="16"/>
                <w:lang w:val="en-US"/>
              </w:rPr>
              <w:t>-1</w:t>
            </w:r>
            <w:r>
              <w:rPr>
                <w:sz w:val="16"/>
              </w:rPr>
              <w:t>8</w:t>
            </w:r>
          </w:p>
        </w:tc>
      </w:tr>
      <w:tr w:rsidR="005F3691" w14:paraId="7AD1466D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B73A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Front Birch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063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LIBER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CCC" w14:textId="77777777" w:rsidR="005F3691" w:rsidRDefault="005F3691" w:rsidP="00BB6DE1">
            <w:r w:rsidRPr="00267DD5"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DD60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A1F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3E65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9556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VShips</w:t>
            </w:r>
            <w:proofErr w:type="spellEnd"/>
            <w:r>
              <w:rPr>
                <w:sz w:val="20"/>
                <w:lang w:val="en-US"/>
              </w:rPr>
              <w:t xml:space="preserve"> (UK)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EC9E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4437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21-09-04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AB27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19-03-05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C159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5-26</w:t>
            </w:r>
          </w:p>
        </w:tc>
      </w:tr>
      <w:tr w:rsidR="005F3691" w14:paraId="6D4A82CB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AE4C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Front Birch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6642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LIBER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EB36" w14:textId="77777777" w:rsidR="005F3691" w:rsidRDefault="005F3691" w:rsidP="00BB6DE1">
            <w:r w:rsidRPr="00267DD5"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4C90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F0E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76B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EB6B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VShips</w:t>
            </w:r>
            <w:proofErr w:type="spellEnd"/>
            <w:r>
              <w:rPr>
                <w:sz w:val="20"/>
                <w:lang w:val="en-US"/>
              </w:rPr>
              <w:t xml:space="preserve"> (UK)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31F9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FF2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12-08-05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5BC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14-12-05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E993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4-3</w:t>
            </w:r>
          </w:p>
        </w:tc>
      </w:tr>
      <w:tr w:rsidR="005F3691" w14:paraId="758827E2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9025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Front Birch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B295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LIBER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17C" w14:textId="77777777" w:rsidR="005F3691" w:rsidRDefault="005F3691" w:rsidP="00BB6DE1">
            <w:r w:rsidRPr="00267DD5"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2657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BEB5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FD31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007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VShips</w:t>
            </w:r>
            <w:proofErr w:type="spellEnd"/>
            <w:r>
              <w:rPr>
                <w:sz w:val="20"/>
                <w:lang w:val="en-US"/>
              </w:rPr>
              <w:t xml:space="preserve"> (UK)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36DD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B2D3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24.04.2006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09C4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07.12.2006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7820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7-13</w:t>
            </w:r>
          </w:p>
        </w:tc>
      </w:tr>
      <w:tr w:rsidR="005F3691" w14:paraId="14C0657F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527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Front </w:t>
            </w:r>
            <w:proofErr w:type="spellStart"/>
            <w:r>
              <w:rPr>
                <w:sz w:val="20"/>
                <w:lang w:val="en-US"/>
              </w:rPr>
              <w:t>Splendour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9F2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EC46" w14:textId="77777777" w:rsidR="005F3691" w:rsidRDefault="005F3691" w:rsidP="00BB6DE1">
            <w:r w:rsidRPr="00267DD5"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75C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9B8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3B1F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D20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VShips</w:t>
            </w:r>
            <w:proofErr w:type="spellEnd"/>
            <w:r>
              <w:rPr>
                <w:sz w:val="20"/>
                <w:lang w:val="en-US"/>
              </w:rPr>
              <w:t xml:space="preserve"> (UK)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CECD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50C8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06.06.2007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FF59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15.12.2007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204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6-10</w:t>
            </w:r>
          </w:p>
        </w:tc>
      </w:tr>
      <w:tr w:rsidR="005F3691" w14:paraId="3A8653EB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7E4C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F62F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5B57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F285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B0F5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7C4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5808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F324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6373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13.02.2008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1589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23.08.2008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EBAE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6-11</w:t>
            </w:r>
          </w:p>
        </w:tc>
      </w:tr>
      <w:tr w:rsidR="005F3691" w14:paraId="36ACB650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32D1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4A9A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52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F60E" w14:textId="77777777" w:rsidR="005F3691" w:rsidRDefault="005F3691" w:rsidP="00BB6DE1">
            <w:r w:rsidRPr="00FA364E"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5A37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D5BB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5A65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D160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0CF1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01.02.2009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54D0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10.07.2009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928B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5-10</w:t>
            </w:r>
          </w:p>
        </w:tc>
      </w:tr>
      <w:tr w:rsidR="005F3691" w14:paraId="6EF82876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F069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9B59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8FCD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FF2" w14:textId="77777777" w:rsidR="005F3691" w:rsidRDefault="005F3691" w:rsidP="00BB6DE1">
            <w:r w:rsidRPr="00FA364E"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B62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A47A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998A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05F7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5D4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18.11.2009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2506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20.03.2010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062A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4-3</w:t>
            </w:r>
          </w:p>
        </w:tc>
      </w:tr>
      <w:tr w:rsidR="005F3691" w14:paraId="53168DBB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157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E4CB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FF95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E0B" w14:textId="77777777" w:rsidR="005F3691" w:rsidRDefault="005F3691" w:rsidP="00BB6DE1">
            <w:r w:rsidRPr="00FA364E"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D99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352B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9F1F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1C55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F24C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31.08.2010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2C8B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24.03.2011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FA7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6-24</w:t>
            </w:r>
          </w:p>
        </w:tc>
      </w:tr>
      <w:tr w:rsidR="005F3691" w14:paraId="02ED0F23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26B6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DD8D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1E00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AD2E" w14:textId="77777777" w:rsidR="005F3691" w:rsidRDefault="005F3691" w:rsidP="00BB6DE1">
            <w:r w:rsidRPr="00FA364E"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ACFB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8FC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D02E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5D3D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AF8C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22.07.2011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528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10.12.2011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5419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4-18</w:t>
            </w:r>
          </w:p>
        </w:tc>
      </w:tr>
      <w:tr w:rsidR="005F3691" w14:paraId="2D8C62B7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7333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624B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9DE8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BC5" w14:textId="77777777" w:rsidR="005F3691" w:rsidRDefault="005F3691" w:rsidP="00BB6DE1">
            <w:r w:rsidRPr="00FA364E"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F122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AD1F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5D33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2653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0BDB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27.04.2012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91E5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13.10.2012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E704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5-16</w:t>
            </w:r>
          </w:p>
        </w:tc>
      </w:tr>
      <w:tr w:rsidR="005F3691" w14:paraId="280C2F52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D49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5C4F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2707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9C6" w14:textId="77777777" w:rsidR="005F3691" w:rsidRDefault="005F3691" w:rsidP="00BB6DE1">
            <w:r w:rsidRPr="00FA364E"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9FC9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E093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394C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06E8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425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29.03.2013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BC51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15.08.2013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5733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4-17</w:t>
            </w:r>
          </w:p>
        </w:tc>
      </w:tr>
      <w:tr w:rsidR="005F3691" w14:paraId="78DE19DD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36ED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0FA5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600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54B" w14:textId="77777777" w:rsidR="005F3691" w:rsidRDefault="005F3691" w:rsidP="00BB6DE1">
            <w:r w:rsidRPr="00FA364E"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06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7029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BD33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B02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5F61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27.01.2014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FC69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24.06.2014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F879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4-28</w:t>
            </w:r>
          </w:p>
        </w:tc>
      </w:tr>
      <w:tr w:rsidR="005F3691" w14:paraId="22AC2D16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374E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ADA3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1B42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30A" w14:textId="77777777" w:rsidR="005F3691" w:rsidRDefault="005F3691" w:rsidP="00BB6DE1">
            <w:r w:rsidRPr="00FA364E"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94DC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BEE6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4483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FF4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7FBA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09.11.2014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E57A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20.04.2015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4A2B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5-12</w:t>
            </w:r>
          </w:p>
        </w:tc>
      </w:tr>
      <w:tr w:rsidR="005F3691" w14:paraId="1A4BCF50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7A30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4B12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DE3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B131" w14:textId="77777777" w:rsidR="005F3691" w:rsidRDefault="005F3691" w:rsidP="00BB6DE1">
            <w:r w:rsidRPr="00FA364E"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64DD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7BD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C540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F0E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47A8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01.09.2015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B05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20.01.2016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7121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4-20</w:t>
            </w:r>
          </w:p>
        </w:tc>
      </w:tr>
      <w:tr w:rsidR="005F3691" w14:paraId="6F4DA317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FF1C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Zarifa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Aliyeva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C737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4DFE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7EA" w14:textId="77777777" w:rsidR="005F3691" w:rsidRDefault="005F3691" w:rsidP="00BB6DE1">
            <w:r w:rsidRPr="00FA364E">
              <w:rPr>
                <w:sz w:val="20"/>
                <w:lang w:val="en-US"/>
              </w:rPr>
              <w:t>163000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3027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6S 70MC-C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155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991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 w:rsidRPr="00F24F4C">
              <w:rPr>
                <w:sz w:val="18"/>
                <w:szCs w:val="18"/>
                <w:lang w:val="en-US"/>
              </w:rPr>
              <w:t>UML Navigation 2 Co Ltd.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016D" w14:textId="77777777" w:rsidR="005F3691" w:rsidRDefault="005F3691" w:rsidP="00BB6DE1">
            <w:pPr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El.engineer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A3D0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29.05.2016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E15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09.11.2016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6E91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5-11</w:t>
            </w:r>
          </w:p>
        </w:tc>
      </w:tr>
      <w:tr w:rsidR="005F3691" w14:paraId="1A6AE6A9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9136" w14:textId="77777777" w:rsidR="005F3691" w:rsidRDefault="005F3691" w:rsidP="00BB6DE1">
            <w:pPr>
              <w:rPr>
                <w:sz w:val="20"/>
                <w:lang w:val="en-US"/>
              </w:rPr>
            </w:pPr>
            <w:r w:rsidRPr="001E7E5A">
              <w:rPr>
                <w:sz w:val="20"/>
                <w:lang w:val="en-US"/>
              </w:rPr>
              <w:t xml:space="preserve">DS Valentina 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6ECE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926E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546" w14:textId="77777777" w:rsidR="005F3691" w:rsidRPr="00FA364E" w:rsidRDefault="005F3691" w:rsidP="00BB6DE1">
            <w:pPr>
              <w:rPr>
                <w:sz w:val="20"/>
                <w:lang w:val="en-US"/>
              </w:rPr>
            </w:pPr>
            <w:r w:rsidRPr="004E0C07">
              <w:rPr>
                <w:sz w:val="20"/>
                <w:lang w:val="en-US"/>
              </w:rPr>
              <w:t>308491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7AED" w14:textId="77777777" w:rsidR="005F3691" w:rsidRDefault="005F3691" w:rsidP="00BB6DE1">
            <w:pPr>
              <w:rPr>
                <w:sz w:val="20"/>
                <w:lang w:val="en-US"/>
              </w:rPr>
            </w:pPr>
            <w:r w:rsidRPr="004E0C07">
              <w:rPr>
                <w:sz w:val="20"/>
                <w:lang w:val="en-US"/>
              </w:rPr>
              <w:t xml:space="preserve">SULZER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B089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5AD4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DS Tankers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2F97" w14:textId="058FB8A3" w:rsidR="005F3691" w:rsidRDefault="00873695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6CA6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</w:t>
            </w:r>
            <w:r w:rsidRPr="004E0C07">
              <w:rPr>
                <w:sz w:val="16"/>
                <w:lang w:val="en-US"/>
              </w:rPr>
              <w:t>0.04.</w:t>
            </w:r>
            <w:r>
              <w:rPr>
                <w:sz w:val="16"/>
                <w:lang w:val="en-US"/>
              </w:rPr>
              <w:t>20</w:t>
            </w:r>
            <w:r w:rsidRPr="004E0C07">
              <w:rPr>
                <w:sz w:val="16"/>
                <w:lang w:val="en-US"/>
              </w:rPr>
              <w:t>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105D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 w:rsidRPr="004E0C07">
              <w:rPr>
                <w:sz w:val="16"/>
                <w:lang w:val="en-US"/>
              </w:rPr>
              <w:t>19.08.</w:t>
            </w:r>
            <w:r>
              <w:rPr>
                <w:sz w:val="16"/>
                <w:lang w:val="en-US"/>
              </w:rPr>
              <w:t>20</w:t>
            </w:r>
            <w:r w:rsidRPr="004E0C07">
              <w:rPr>
                <w:sz w:val="16"/>
                <w:lang w:val="en-US"/>
              </w:rPr>
              <w:t>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CDDA" w14:textId="77777777" w:rsidR="005F3691" w:rsidRDefault="00B11214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4-9</w:t>
            </w:r>
          </w:p>
        </w:tc>
      </w:tr>
      <w:tr w:rsidR="005F3691" w14:paraId="40E8724D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994B" w14:textId="77777777" w:rsidR="005F3691" w:rsidRDefault="005F3691" w:rsidP="00BB6DE1">
            <w:pPr>
              <w:rPr>
                <w:sz w:val="20"/>
                <w:lang w:val="en-US"/>
              </w:rPr>
            </w:pPr>
            <w:r w:rsidRPr="001E7E5A">
              <w:rPr>
                <w:sz w:val="20"/>
                <w:lang w:val="en-US"/>
              </w:rPr>
              <w:t xml:space="preserve">DS Promoter  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990D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Liberia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7A83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7EB" w14:textId="77777777" w:rsidR="005F3691" w:rsidRPr="00FA364E" w:rsidRDefault="005F3691" w:rsidP="00BB6DE1">
            <w:pPr>
              <w:rPr>
                <w:sz w:val="20"/>
                <w:lang w:val="en-US"/>
              </w:rPr>
            </w:pPr>
            <w:r w:rsidRPr="004E0C07">
              <w:rPr>
                <w:sz w:val="20"/>
                <w:lang w:val="en-US"/>
              </w:rPr>
              <w:t xml:space="preserve">70392 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488" w14:textId="77777777" w:rsidR="005F3691" w:rsidRDefault="005F3691" w:rsidP="00BB6DE1">
            <w:pPr>
              <w:rPr>
                <w:sz w:val="20"/>
                <w:lang w:val="en-US"/>
              </w:rPr>
            </w:pPr>
            <w:r w:rsidRPr="004E0C07">
              <w:rPr>
                <w:sz w:val="20"/>
                <w:lang w:val="en-US"/>
              </w:rPr>
              <w:t xml:space="preserve">HITACHI-ZOSEN MAN-B&amp;W 7S50MC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6EF" w14:textId="77777777" w:rsidR="005F3691" w:rsidRDefault="005F3691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  <w:r w:rsidR="00485344">
              <w:rPr>
                <w:sz w:val="20"/>
                <w:lang w:val="en-US"/>
              </w:rPr>
              <w:t>614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0B24" w14:textId="77777777" w:rsidR="005F3691" w:rsidRPr="00F24F4C" w:rsidRDefault="005F3691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DS Tankers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F2A" w14:textId="7006BD9E" w:rsidR="005F3691" w:rsidRDefault="00873695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82BE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08.02.2018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8D9D" w14:textId="77777777" w:rsidR="005F3691" w:rsidRDefault="005F369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29.07.2018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AAB" w14:textId="77777777" w:rsidR="005F3691" w:rsidRPr="00944E2C" w:rsidRDefault="00B11214" w:rsidP="00BB6DE1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5-18</w:t>
            </w:r>
          </w:p>
        </w:tc>
      </w:tr>
      <w:tr w:rsidR="00BB6DE1" w14:paraId="6B3CAEF9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2C55" w14:textId="6C3A0CC0" w:rsidR="00BB6DE1" w:rsidRPr="003A3575" w:rsidRDefault="00BB6DE1" w:rsidP="00BB6DE1">
            <w:pPr>
              <w:rPr>
                <w:sz w:val="18"/>
                <w:szCs w:val="18"/>
                <w:lang w:val="en-US"/>
              </w:rPr>
            </w:pPr>
            <w:r w:rsidRPr="003A3575">
              <w:rPr>
                <w:sz w:val="18"/>
                <w:szCs w:val="18"/>
                <w:lang w:val="en-US"/>
              </w:rPr>
              <w:t>Kazan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6A1B" w14:textId="34799C49" w:rsidR="00BB6DE1" w:rsidRPr="00944E2C" w:rsidRDefault="00BB6DE1" w:rsidP="00BB6DE1">
            <w:pPr>
              <w:rPr>
                <w:sz w:val="20"/>
                <w:szCs w:val="20"/>
                <w:lang w:val="en-US"/>
              </w:rPr>
            </w:pPr>
            <w:r w:rsidRPr="00944E2C"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749D" w14:textId="7B2BECEF" w:rsidR="00BB6DE1" w:rsidRPr="00944E2C" w:rsidRDefault="00BB6DE1" w:rsidP="00BB6DE1">
            <w:pPr>
              <w:rPr>
                <w:sz w:val="20"/>
                <w:szCs w:val="20"/>
                <w:lang w:val="en-US"/>
              </w:rPr>
            </w:pPr>
            <w:r w:rsidRPr="00944E2C"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669B" w14:textId="7EEB3C9F" w:rsidR="00BB6DE1" w:rsidRPr="00944E2C" w:rsidRDefault="00BB6DE1" w:rsidP="00BB6DE1">
            <w:pPr>
              <w:rPr>
                <w:sz w:val="20"/>
                <w:szCs w:val="20"/>
                <w:lang w:val="en-US"/>
              </w:rPr>
            </w:pPr>
            <w:r w:rsidRPr="00944E2C">
              <w:rPr>
                <w:sz w:val="20"/>
                <w:szCs w:val="20"/>
                <w:lang w:val="en-US"/>
              </w:rPr>
              <w:t>62395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B4B" w14:textId="33AA02C6" w:rsidR="00BB6DE1" w:rsidRPr="003A3575" w:rsidRDefault="00BB6DE1" w:rsidP="00BB6DE1">
            <w:pPr>
              <w:rPr>
                <w:sz w:val="18"/>
                <w:szCs w:val="18"/>
                <w:lang w:val="en-US"/>
              </w:rPr>
            </w:pPr>
            <w:r w:rsidRPr="003A3575">
              <w:rPr>
                <w:sz w:val="18"/>
                <w:szCs w:val="18"/>
                <w:lang w:val="en-US"/>
              </w:rPr>
              <w:t>B&amp;W 7S60MC-C MK</w:t>
            </w:r>
            <w:proofErr w:type="gramStart"/>
            <w:r w:rsidRPr="003A3575">
              <w:rPr>
                <w:sz w:val="18"/>
                <w:szCs w:val="18"/>
                <w:lang w:val="en-US"/>
              </w:rPr>
              <w:t xml:space="preserve">7  </w:t>
            </w:r>
            <w:r w:rsidR="003A3575">
              <w:rPr>
                <w:sz w:val="18"/>
                <w:szCs w:val="18"/>
                <w:lang w:val="en-US"/>
              </w:rPr>
              <w:t>HYUNDAI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4EC" w14:textId="3695EAD7" w:rsidR="00BB6DE1" w:rsidRPr="00944E2C" w:rsidRDefault="00BB6DE1" w:rsidP="00BB6DE1">
            <w:pPr>
              <w:rPr>
                <w:sz w:val="20"/>
                <w:szCs w:val="20"/>
                <w:lang w:val="en-US"/>
              </w:rPr>
            </w:pPr>
            <w:r w:rsidRPr="00944E2C">
              <w:rPr>
                <w:sz w:val="20"/>
                <w:szCs w:val="20"/>
                <w:lang w:val="en-US"/>
              </w:rPr>
              <w:t>21490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20F" w14:textId="472BC231" w:rsidR="00BB6DE1" w:rsidRPr="00944E2C" w:rsidRDefault="00BB6DE1" w:rsidP="00BB6DE1">
            <w:pPr>
              <w:rPr>
                <w:sz w:val="20"/>
                <w:szCs w:val="20"/>
                <w:lang w:val="en-US"/>
              </w:rPr>
            </w:pPr>
            <w:r w:rsidRPr="00944E2C">
              <w:rPr>
                <w:sz w:val="20"/>
                <w:szCs w:val="20"/>
                <w:lang w:val="en-US"/>
              </w:rPr>
              <w:t>SCF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087F" w14:textId="0C2F6F5A" w:rsidR="00BB6DE1" w:rsidRPr="003A3575" w:rsidRDefault="00873695" w:rsidP="00BB6D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E22E" w14:textId="5682C396" w:rsidR="00BB6DE1" w:rsidRDefault="003A3575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27</w:t>
            </w:r>
            <w:r w:rsidR="00BB6DE1">
              <w:rPr>
                <w:sz w:val="16"/>
                <w:lang w:val="en-US"/>
              </w:rPr>
              <w:t>.1</w:t>
            </w:r>
            <w:r>
              <w:rPr>
                <w:sz w:val="16"/>
                <w:lang w:val="en-US"/>
              </w:rPr>
              <w:t>2</w:t>
            </w:r>
            <w:r w:rsidR="00BB6DE1">
              <w:rPr>
                <w:sz w:val="16"/>
                <w:lang w:val="en-US"/>
              </w:rPr>
              <w:t>.201</w:t>
            </w:r>
            <w:r>
              <w:rPr>
                <w:sz w:val="16"/>
                <w:lang w:val="en-US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3B9" w14:textId="4E567856" w:rsidR="00BB6DE1" w:rsidRDefault="00BB6DE1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23.0</w:t>
            </w:r>
            <w:r w:rsidR="00944E2C">
              <w:rPr>
                <w:sz w:val="16"/>
              </w:rPr>
              <w:t>6</w:t>
            </w:r>
            <w:r>
              <w:rPr>
                <w:sz w:val="16"/>
                <w:lang w:val="en-US"/>
              </w:rPr>
              <w:t>.20</w:t>
            </w:r>
            <w:r w:rsidR="003A3575">
              <w:rPr>
                <w:sz w:val="16"/>
                <w:lang w:val="en-US"/>
              </w:rPr>
              <w:t>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4ED8" w14:textId="2D6DC882" w:rsidR="00BB6DE1" w:rsidRPr="00944E2C" w:rsidRDefault="00944E2C" w:rsidP="00BB6D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BB6DE1">
              <w:rPr>
                <w:sz w:val="16"/>
                <w:lang w:val="en-US"/>
              </w:rPr>
              <w:t>-</w:t>
            </w:r>
            <w:r>
              <w:rPr>
                <w:sz w:val="16"/>
              </w:rPr>
              <w:t>06</w:t>
            </w:r>
          </w:p>
        </w:tc>
      </w:tr>
      <w:tr w:rsidR="003A3575" w14:paraId="7D52D9AE" w14:textId="77777777" w:rsidTr="00C8206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340" w14:textId="099C84C4" w:rsidR="003A3575" w:rsidRPr="003A3575" w:rsidRDefault="003A3575" w:rsidP="003A3575">
            <w:pPr>
              <w:rPr>
                <w:sz w:val="18"/>
                <w:szCs w:val="18"/>
                <w:lang w:val="en-US"/>
              </w:rPr>
            </w:pPr>
            <w:proofErr w:type="spellStart"/>
            <w:r w:rsidRPr="003A3575">
              <w:rPr>
                <w:sz w:val="18"/>
                <w:szCs w:val="18"/>
              </w:rPr>
              <w:t>Kazan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19D" w14:textId="549E0794" w:rsidR="003A3575" w:rsidRPr="00944E2C" w:rsidRDefault="003A3575" w:rsidP="003A3575">
            <w:pPr>
              <w:rPr>
                <w:sz w:val="20"/>
                <w:szCs w:val="20"/>
                <w:lang w:val="en-US"/>
              </w:rPr>
            </w:pPr>
            <w:proofErr w:type="spellStart"/>
            <w:r w:rsidRPr="00944E2C">
              <w:rPr>
                <w:sz w:val="20"/>
                <w:szCs w:val="20"/>
              </w:rPr>
              <w:t>Liberia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A0B" w14:textId="4D959155" w:rsidR="003A3575" w:rsidRPr="00944E2C" w:rsidRDefault="003A3575" w:rsidP="003A3575">
            <w:pPr>
              <w:rPr>
                <w:sz w:val="20"/>
                <w:szCs w:val="20"/>
                <w:lang w:val="en-US"/>
              </w:rPr>
            </w:pPr>
            <w:r w:rsidRPr="00944E2C">
              <w:rPr>
                <w:sz w:val="20"/>
                <w:szCs w:val="20"/>
              </w:rPr>
              <w:t xml:space="preserve">Oil </w:t>
            </w:r>
            <w:proofErr w:type="spellStart"/>
            <w:r w:rsidRPr="00944E2C">
              <w:rPr>
                <w:sz w:val="20"/>
                <w:szCs w:val="20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B6C" w14:textId="7DF5382D" w:rsidR="003A3575" w:rsidRPr="00944E2C" w:rsidRDefault="003A3575" w:rsidP="003A3575">
            <w:pPr>
              <w:rPr>
                <w:sz w:val="20"/>
                <w:szCs w:val="20"/>
                <w:lang w:val="en-US"/>
              </w:rPr>
            </w:pPr>
            <w:r w:rsidRPr="00944E2C">
              <w:rPr>
                <w:sz w:val="20"/>
                <w:szCs w:val="20"/>
              </w:rPr>
              <w:t>62395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8CA" w14:textId="3BEFDA3D" w:rsidR="003A3575" w:rsidRPr="003A3575" w:rsidRDefault="003A3575" w:rsidP="003A3575">
            <w:pPr>
              <w:rPr>
                <w:sz w:val="18"/>
                <w:szCs w:val="18"/>
                <w:lang w:val="en-US"/>
              </w:rPr>
            </w:pPr>
            <w:r w:rsidRPr="003A3575">
              <w:rPr>
                <w:sz w:val="18"/>
                <w:szCs w:val="18"/>
                <w:lang w:val="en-US"/>
              </w:rPr>
              <w:t>B&amp;W 7S60MC-C MK</w:t>
            </w:r>
            <w:proofErr w:type="gramStart"/>
            <w:r w:rsidRPr="003A3575">
              <w:rPr>
                <w:sz w:val="18"/>
                <w:szCs w:val="18"/>
                <w:lang w:val="en-US"/>
              </w:rPr>
              <w:t xml:space="preserve">7  </w:t>
            </w:r>
            <w:r>
              <w:rPr>
                <w:sz w:val="18"/>
                <w:szCs w:val="18"/>
                <w:lang w:val="en-US"/>
              </w:rPr>
              <w:t>HYUNDAI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CF6" w14:textId="1651DD2F" w:rsidR="003A3575" w:rsidRPr="00944E2C" w:rsidRDefault="003A3575" w:rsidP="003A3575">
            <w:pPr>
              <w:rPr>
                <w:sz w:val="20"/>
                <w:szCs w:val="20"/>
                <w:lang w:val="en-US"/>
              </w:rPr>
            </w:pPr>
            <w:r w:rsidRPr="00944E2C">
              <w:rPr>
                <w:sz w:val="20"/>
                <w:szCs w:val="20"/>
              </w:rPr>
              <w:t>21490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919" w14:textId="5D9F0EF7" w:rsidR="003A3575" w:rsidRPr="00944E2C" w:rsidRDefault="003A3575" w:rsidP="003A3575">
            <w:pPr>
              <w:rPr>
                <w:sz w:val="20"/>
                <w:szCs w:val="20"/>
                <w:lang w:val="en-US"/>
              </w:rPr>
            </w:pPr>
            <w:r w:rsidRPr="00944E2C">
              <w:rPr>
                <w:sz w:val="20"/>
                <w:szCs w:val="20"/>
              </w:rPr>
              <w:t>SCF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29B" w14:textId="6FA6D31B" w:rsidR="003A3575" w:rsidRPr="00873695" w:rsidRDefault="00873695" w:rsidP="003A35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2F1" w14:textId="32602CEE" w:rsidR="003A3575" w:rsidRPr="00BB6DE1" w:rsidRDefault="003A3575" w:rsidP="003A3575">
            <w:pPr>
              <w:jc w:val="center"/>
              <w:rPr>
                <w:sz w:val="18"/>
                <w:szCs w:val="18"/>
                <w:lang w:val="en-US"/>
              </w:rPr>
            </w:pPr>
            <w:r w:rsidRPr="00BB6DE1">
              <w:rPr>
                <w:sz w:val="18"/>
                <w:szCs w:val="18"/>
              </w:rPr>
              <w:t>14.11.2019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A21" w14:textId="656DCD68" w:rsidR="003A3575" w:rsidRPr="00BB6DE1" w:rsidRDefault="003A3575" w:rsidP="003A3575">
            <w:pPr>
              <w:jc w:val="center"/>
              <w:rPr>
                <w:sz w:val="18"/>
                <w:szCs w:val="18"/>
                <w:lang w:val="en-US"/>
              </w:rPr>
            </w:pPr>
            <w:r w:rsidRPr="00BB6DE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6</w:t>
            </w:r>
            <w:r w:rsidRPr="00BB6DE1">
              <w:rPr>
                <w:sz w:val="18"/>
                <w:szCs w:val="18"/>
              </w:rPr>
              <w:t>.07.2020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EC4" w14:textId="7A526071" w:rsidR="003A3575" w:rsidRPr="00BB6DE1" w:rsidRDefault="003A3575" w:rsidP="003A35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8-13</w:t>
            </w:r>
          </w:p>
        </w:tc>
      </w:tr>
      <w:tr w:rsidR="00170893" w14:paraId="293AFBF3" w14:textId="77777777" w:rsidTr="00C8206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C3C7" w14:textId="5755EC67" w:rsidR="00170893" w:rsidRPr="00170893" w:rsidRDefault="00170893" w:rsidP="00170893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Krymsk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C4F" w14:textId="4E131FA2" w:rsidR="00170893" w:rsidRDefault="00170893" w:rsidP="00170893">
            <w:pPr>
              <w:rPr>
                <w:sz w:val="20"/>
                <w:lang w:val="en-US"/>
              </w:rPr>
            </w:pPr>
            <w:proofErr w:type="spellStart"/>
            <w:r w:rsidRPr="00944E2C">
              <w:rPr>
                <w:sz w:val="20"/>
                <w:szCs w:val="20"/>
              </w:rPr>
              <w:t>Liberia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591" w14:textId="4EB16E08" w:rsidR="00170893" w:rsidRDefault="00170893" w:rsidP="00170893">
            <w:pPr>
              <w:rPr>
                <w:sz w:val="20"/>
                <w:lang w:val="en-US"/>
              </w:rPr>
            </w:pPr>
            <w:r w:rsidRPr="00944E2C">
              <w:rPr>
                <w:sz w:val="20"/>
                <w:szCs w:val="20"/>
              </w:rPr>
              <w:t xml:space="preserve">Oil </w:t>
            </w:r>
            <w:proofErr w:type="spellStart"/>
            <w:r w:rsidRPr="00944E2C">
              <w:rPr>
                <w:sz w:val="20"/>
                <w:szCs w:val="20"/>
              </w:rPr>
              <w:t>Tanker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7D6" w14:textId="07D6FD21" w:rsidR="00170893" w:rsidRPr="004E0C07" w:rsidRDefault="00170893" w:rsidP="00170893">
            <w:pPr>
              <w:rPr>
                <w:sz w:val="20"/>
                <w:lang w:val="en-US"/>
              </w:rPr>
            </w:pPr>
            <w:r w:rsidRPr="00944E2C">
              <w:rPr>
                <w:sz w:val="20"/>
                <w:szCs w:val="20"/>
              </w:rPr>
              <w:t>62395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F79" w14:textId="5DB994C2" w:rsidR="00170893" w:rsidRPr="004E0C07" w:rsidRDefault="00170893" w:rsidP="00170893">
            <w:pPr>
              <w:rPr>
                <w:sz w:val="20"/>
                <w:lang w:val="en-US"/>
              </w:rPr>
            </w:pPr>
            <w:r w:rsidRPr="003A3575">
              <w:rPr>
                <w:sz w:val="18"/>
                <w:szCs w:val="18"/>
                <w:lang w:val="en-US"/>
              </w:rPr>
              <w:t>B&amp;W 7S60MC-C MK</w:t>
            </w:r>
            <w:proofErr w:type="gramStart"/>
            <w:r w:rsidRPr="003A3575">
              <w:rPr>
                <w:sz w:val="18"/>
                <w:szCs w:val="18"/>
                <w:lang w:val="en-US"/>
              </w:rPr>
              <w:t xml:space="preserve">7  </w:t>
            </w:r>
            <w:r>
              <w:rPr>
                <w:sz w:val="18"/>
                <w:szCs w:val="18"/>
                <w:lang w:val="en-US"/>
              </w:rPr>
              <w:t>HYUNDAI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750" w14:textId="338CB20A" w:rsidR="00170893" w:rsidRDefault="00170893" w:rsidP="00170893">
            <w:pPr>
              <w:rPr>
                <w:sz w:val="20"/>
                <w:lang w:val="en-US"/>
              </w:rPr>
            </w:pPr>
            <w:r w:rsidRPr="00944E2C">
              <w:rPr>
                <w:sz w:val="20"/>
                <w:szCs w:val="20"/>
              </w:rPr>
              <w:t>21490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DF0" w14:textId="37970220" w:rsidR="00170893" w:rsidRDefault="00170893" w:rsidP="00170893">
            <w:pPr>
              <w:rPr>
                <w:sz w:val="18"/>
                <w:szCs w:val="18"/>
                <w:lang w:val="en-US"/>
              </w:rPr>
            </w:pPr>
            <w:r w:rsidRPr="00944E2C">
              <w:rPr>
                <w:sz w:val="20"/>
                <w:szCs w:val="20"/>
              </w:rPr>
              <w:t>SCF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62B" w14:textId="3743F830" w:rsidR="00170893" w:rsidRPr="00873695" w:rsidRDefault="00873695" w:rsidP="00170893">
            <w:pPr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76E1" w14:textId="54B01F62" w:rsidR="00170893" w:rsidRDefault="00170893" w:rsidP="0017089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</w:t>
            </w:r>
            <w:r w:rsidR="00401AF2">
              <w:rPr>
                <w:sz w:val="16"/>
                <w:lang w:val="en-US"/>
              </w:rPr>
              <w:t>4</w:t>
            </w:r>
            <w:r>
              <w:rPr>
                <w:sz w:val="16"/>
                <w:lang w:val="en-US"/>
              </w:rPr>
              <w:t>.12.2020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4A00" w14:textId="7D0BB808" w:rsidR="00170893" w:rsidRPr="00C82067" w:rsidRDefault="00C82067" w:rsidP="001708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 w:rsidR="00401AF2">
              <w:rPr>
                <w:sz w:val="16"/>
                <w:lang w:val="en-US"/>
              </w:rPr>
              <w:t>.</w:t>
            </w:r>
            <w:r>
              <w:rPr>
                <w:sz w:val="16"/>
              </w:rPr>
              <w:t>0</w:t>
            </w:r>
            <w:r w:rsidR="00401AF2">
              <w:rPr>
                <w:sz w:val="16"/>
                <w:lang w:val="en-US"/>
              </w:rPr>
              <w:t>5.</w:t>
            </w:r>
            <w:r>
              <w:rPr>
                <w:sz w:val="16"/>
              </w:rPr>
              <w:t>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34C" w14:textId="4413BA88" w:rsidR="00170893" w:rsidRDefault="00401AF2" w:rsidP="0017089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4-9</w:t>
            </w:r>
          </w:p>
        </w:tc>
      </w:tr>
      <w:tr w:rsidR="00BB6DE1" w14:paraId="3D32B03E" w14:textId="77777777" w:rsidTr="00BB6DE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9B80" w14:textId="7D81962F" w:rsidR="00BB6DE1" w:rsidRPr="001E7E5A" w:rsidRDefault="00D45238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NS Stream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70B" w14:textId="038A3573" w:rsidR="00BB6DE1" w:rsidRDefault="00D45238" w:rsidP="00BB6DE1">
            <w:pPr>
              <w:rPr>
                <w:sz w:val="20"/>
                <w:lang w:val="en-US"/>
              </w:rPr>
            </w:pPr>
            <w:proofErr w:type="spellStart"/>
            <w:r w:rsidRPr="00944E2C">
              <w:rPr>
                <w:sz w:val="20"/>
                <w:szCs w:val="20"/>
              </w:rPr>
              <w:t>Liberia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8E05" w14:textId="7DDA3431" w:rsidR="00BB6DE1" w:rsidRDefault="00D45238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Oil/Chem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44E" w14:textId="37811D0D" w:rsidR="00BB6DE1" w:rsidRPr="004E0C07" w:rsidRDefault="00D45238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46941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0E9" w14:textId="47BB0409" w:rsidR="00BB6DE1" w:rsidRPr="004E0C07" w:rsidRDefault="00D45238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5AF" w14:textId="2D3EAB82" w:rsidR="00BB6DE1" w:rsidRDefault="00D45238" w:rsidP="00BB6DE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12713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0FE0" w14:textId="4BF037C3" w:rsidR="00BB6DE1" w:rsidRDefault="00D45238" w:rsidP="00BB6D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BD3F" w14:textId="7AC4997A" w:rsidR="00BB6DE1" w:rsidRPr="00873695" w:rsidRDefault="00873695" w:rsidP="00BB6DE1">
            <w:pPr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EE8E" w14:textId="2D9D9DC1" w:rsidR="00BB6DE1" w:rsidRDefault="00D45238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19.09.2021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12A" w14:textId="43BF9D2E" w:rsidR="00BB6DE1" w:rsidRDefault="00D45238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30.03.2022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175" w14:textId="0EC8BAC2" w:rsidR="00BB6DE1" w:rsidRDefault="00D45238" w:rsidP="00BB6DE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6-18</w:t>
            </w:r>
          </w:p>
        </w:tc>
      </w:tr>
      <w:tr w:rsidR="002E670E" w14:paraId="1CDA0D8B" w14:textId="77777777" w:rsidTr="00A92C1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E34A" w14:textId="6851F332" w:rsidR="002E670E" w:rsidRPr="001E7E5A" w:rsidRDefault="002E670E" w:rsidP="00A92C1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HORIZON ELECTRA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11F" w14:textId="3D34B405" w:rsidR="002E670E" w:rsidRPr="002E670E" w:rsidRDefault="002E670E" w:rsidP="00A92C1D">
            <w:pPr>
              <w:rPr>
                <w:sz w:val="16"/>
                <w:szCs w:val="16"/>
                <w:lang w:val="en-US"/>
              </w:rPr>
            </w:pPr>
            <w:r w:rsidRPr="002E670E">
              <w:rPr>
                <w:sz w:val="16"/>
                <w:szCs w:val="16"/>
                <w:lang w:val="en-US"/>
              </w:rPr>
              <w:t>MARSHAL ISLANDS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A09" w14:textId="77777777" w:rsidR="002E670E" w:rsidRDefault="002E670E" w:rsidP="00A92C1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Oil/Chem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B10" w14:textId="63AE3233" w:rsidR="002E670E" w:rsidRPr="004E0C07" w:rsidRDefault="002E670E" w:rsidP="00A92C1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="00CD2E7C">
              <w:rPr>
                <w:sz w:val="20"/>
                <w:lang w:val="en-US"/>
              </w:rPr>
              <w:t>0856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FEF4" w14:textId="77777777" w:rsidR="002E670E" w:rsidRPr="004E0C07" w:rsidRDefault="002E670E" w:rsidP="00A92C1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9DD3" w14:textId="114AE804" w:rsidR="002E670E" w:rsidRDefault="00CD2E7C" w:rsidP="00A92C1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8500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08E" w14:textId="0E3EC620" w:rsidR="002E670E" w:rsidRDefault="002E670E" w:rsidP="00A92C1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HORIZON TANKERS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AD" w14:textId="20EB9F61" w:rsidR="002E670E" w:rsidRPr="00873695" w:rsidRDefault="00873695" w:rsidP="00A92C1D">
            <w:pPr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C383" w14:textId="41A85B92" w:rsidR="002E670E" w:rsidRDefault="002E670E" w:rsidP="00A92C1D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10.08.2022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653C" w14:textId="7CA9655D" w:rsidR="002E670E" w:rsidRDefault="002E670E" w:rsidP="00A92C1D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14.12.2022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9753" w14:textId="18E542FD" w:rsidR="002E670E" w:rsidRDefault="00CD2E7C" w:rsidP="00A92C1D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</w:t>
            </w:r>
            <w:r w:rsidR="002E670E">
              <w:rPr>
                <w:sz w:val="16"/>
                <w:lang w:val="en-US"/>
              </w:rPr>
              <w:t>-</w:t>
            </w:r>
            <w:r>
              <w:rPr>
                <w:sz w:val="16"/>
                <w:lang w:val="en-US"/>
              </w:rPr>
              <w:t>4</w:t>
            </w:r>
          </w:p>
        </w:tc>
      </w:tr>
      <w:tr w:rsidR="00873695" w14:paraId="0E22D59B" w14:textId="77777777" w:rsidTr="00A92C1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2DA" w14:textId="341DB35B" w:rsidR="00873695" w:rsidRDefault="00873695" w:rsidP="008736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HORIZON ELECTRA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6DB8" w14:textId="72767881" w:rsidR="00873695" w:rsidRPr="002E670E" w:rsidRDefault="00873695" w:rsidP="00873695">
            <w:pPr>
              <w:rPr>
                <w:sz w:val="16"/>
                <w:szCs w:val="16"/>
                <w:lang w:val="en-US"/>
              </w:rPr>
            </w:pPr>
            <w:r w:rsidRPr="002E670E">
              <w:rPr>
                <w:sz w:val="16"/>
                <w:szCs w:val="16"/>
                <w:lang w:val="en-US"/>
              </w:rPr>
              <w:t>MARSHAL ISLANDS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1499" w14:textId="45F9F3E2" w:rsidR="00873695" w:rsidRDefault="00873695" w:rsidP="008736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Oil/Chem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284" w14:textId="210E0B3B" w:rsidR="00873695" w:rsidRDefault="00873695" w:rsidP="008736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40856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8685" w14:textId="32D1A004" w:rsidR="00873695" w:rsidRDefault="00873695" w:rsidP="008736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685E" w14:textId="2EF47B2B" w:rsidR="00873695" w:rsidRDefault="00873695" w:rsidP="008736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8500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C600" w14:textId="7425DF8F" w:rsidR="00873695" w:rsidRDefault="00873695" w:rsidP="008736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HORIZON TANKERS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BE67" w14:textId="23C30765" w:rsidR="00873695" w:rsidRPr="00873695" w:rsidRDefault="00873695" w:rsidP="008736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2512" w14:textId="0FA5E5FD" w:rsidR="00873695" w:rsidRDefault="00873695" w:rsidP="0087369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17.04.2023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176" w14:textId="4DFDDE05" w:rsidR="00873695" w:rsidRDefault="00873695" w:rsidP="0087369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04.09.2023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A154" w14:textId="55A3DFB7" w:rsidR="00873695" w:rsidRDefault="00873695" w:rsidP="0087369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4-13</w:t>
            </w:r>
          </w:p>
        </w:tc>
      </w:tr>
      <w:tr w:rsidR="00873695" w14:paraId="68B69887" w14:textId="77777777" w:rsidTr="00A92C1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BD08" w14:textId="18DAD2DA" w:rsidR="00873695" w:rsidRDefault="00873695" w:rsidP="008736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HORIZON ELECTRA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C30" w14:textId="1DD7B70F" w:rsidR="00873695" w:rsidRPr="002E670E" w:rsidRDefault="00873695" w:rsidP="00873695">
            <w:pPr>
              <w:rPr>
                <w:sz w:val="16"/>
                <w:szCs w:val="16"/>
                <w:lang w:val="en-US"/>
              </w:rPr>
            </w:pPr>
            <w:r w:rsidRPr="002E670E">
              <w:rPr>
                <w:sz w:val="16"/>
                <w:szCs w:val="16"/>
                <w:lang w:val="en-US"/>
              </w:rPr>
              <w:t>MARSHAL ISLANDS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6EF" w14:textId="77968753" w:rsidR="00873695" w:rsidRDefault="00873695" w:rsidP="008736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Oil/Chem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570" w14:textId="64D262ED" w:rsidR="00873695" w:rsidRDefault="00873695" w:rsidP="008736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40856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F1C6" w14:textId="762A0DF6" w:rsidR="00873695" w:rsidRDefault="00873695" w:rsidP="008736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B&amp;W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E25D" w14:textId="46669DD6" w:rsidR="00873695" w:rsidRDefault="00873695" w:rsidP="008736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8500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F4C8" w14:textId="69C2042A" w:rsidR="00873695" w:rsidRDefault="00873695" w:rsidP="008736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HORIZON TANKERS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0B9" w14:textId="5089323C" w:rsidR="00873695" w:rsidRPr="00873695" w:rsidRDefault="00873695" w:rsidP="008736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CA8C" w14:textId="6EC5F5AF" w:rsidR="00873695" w:rsidRDefault="00873695" w:rsidP="0087369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09.01.2024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1F52" w14:textId="44352D92" w:rsidR="00873695" w:rsidRDefault="00873695" w:rsidP="0087369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04.06.2024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6B0D" w14:textId="59200C4B" w:rsidR="00873695" w:rsidRDefault="00873695" w:rsidP="0087369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4-5</w:t>
            </w:r>
          </w:p>
        </w:tc>
      </w:tr>
      <w:tr w:rsidR="0031763F" w14:paraId="2A8D6BCE" w14:textId="77777777" w:rsidTr="00A92C1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4996" w14:textId="77777777" w:rsidR="0031763F" w:rsidRDefault="0031763F" w:rsidP="00A92C1D">
            <w:pPr>
              <w:rPr>
                <w:sz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EFA8" w14:textId="77777777" w:rsidR="0031763F" w:rsidRPr="002E670E" w:rsidRDefault="0031763F" w:rsidP="00A92C1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FD16" w14:textId="77777777" w:rsidR="0031763F" w:rsidRDefault="0031763F" w:rsidP="00A92C1D">
            <w:pPr>
              <w:rPr>
                <w:sz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4FA" w14:textId="77777777" w:rsidR="0031763F" w:rsidRDefault="0031763F" w:rsidP="00A92C1D">
            <w:pPr>
              <w:rPr>
                <w:sz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8872" w14:textId="77777777" w:rsidR="0031763F" w:rsidRDefault="0031763F" w:rsidP="00A92C1D">
            <w:pPr>
              <w:rPr>
                <w:sz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5E26" w14:textId="77777777" w:rsidR="0031763F" w:rsidRDefault="0031763F" w:rsidP="00A92C1D">
            <w:pPr>
              <w:rPr>
                <w:sz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9E64" w14:textId="77777777" w:rsidR="0031763F" w:rsidRDefault="0031763F" w:rsidP="00A92C1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19DA" w14:textId="77777777" w:rsidR="0031763F" w:rsidRPr="003A3575" w:rsidRDefault="0031763F" w:rsidP="00A92C1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8A87" w14:textId="77777777" w:rsidR="0031763F" w:rsidRDefault="0031763F" w:rsidP="00A92C1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17B7" w14:textId="77777777" w:rsidR="0031763F" w:rsidRDefault="0031763F" w:rsidP="00A92C1D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8392" w14:textId="77777777" w:rsidR="0031763F" w:rsidRDefault="0031763F" w:rsidP="00A92C1D">
            <w:pPr>
              <w:jc w:val="center"/>
              <w:rPr>
                <w:sz w:val="16"/>
                <w:lang w:val="en-US"/>
              </w:rPr>
            </w:pPr>
          </w:p>
        </w:tc>
      </w:tr>
    </w:tbl>
    <w:p w14:paraId="74463E6C" w14:textId="77777777" w:rsidR="002E670E" w:rsidRDefault="002E670E" w:rsidP="002E670E">
      <w:pPr>
        <w:rPr>
          <w:b/>
          <w:lang w:val="en-US"/>
        </w:rPr>
      </w:pPr>
    </w:p>
    <w:p w14:paraId="3075C5F2" w14:textId="77777777" w:rsidR="00E6416A" w:rsidRDefault="00E6416A" w:rsidP="005F3691">
      <w:pPr>
        <w:rPr>
          <w:b/>
          <w:lang w:val="en-US"/>
        </w:rPr>
      </w:pPr>
    </w:p>
    <w:p w14:paraId="26A16605" w14:textId="77777777" w:rsidR="003A3575" w:rsidRDefault="003A3575">
      <w:pPr>
        <w:rPr>
          <w:b/>
          <w:lang w:val="en-US"/>
        </w:rPr>
      </w:pPr>
    </w:p>
    <w:sectPr w:rsidR="003A3575">
      <w:footerReference w:type="default" r:id="rId10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C944" w14:textId="77777777" w:rsidR="00B56B4A" w:rsidRDefault="00B56B4A">
      <w:r>
        <w:separator/>
      </w:r>
    </w:p>
  </w:endnote>
  <w:endnote w:type="continuationSeparator" w:id="0">
    <w:p w14:paraId="4A4E5B7F" w14:textId="77777777" w:rsidR="00B56B4A" w:rsidRDefault="00B5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A55C" w14:textId="77777777" w:rsidR="00927016" w:rsidRDefault="00927016">
    <w:pPr>
      <w:pStyle w:val="a8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D55E5F4" wp14:editId="436398DB">
              <wp:simplePos x="0" y="0"/>
              <wp:positionH relativeFrom="margin">
                <wp:posOffset>0</wp:posOffset>
              </wp:positionH>
              <wp:positionV relativeFrom="page">
                <wp:posOffset>0</wp:posOffset>
              </wp:positionV>
              <wp:extent cx="6824980" cy="614680"/>
              <wp:effectExtent l="0" t="0" r="0" b="0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498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23F30" w14:textId="77777777" w:rsidR="00927016" w:rsidRDefault="00927016">
                          <w:pPr>
                            <w:rPr>
                              <w:sz w:val="12"/>
                              <w:lang w:val="en-US"/>
                            </w:rPr>
                          </w:pPr>
                        </w:p>
                        <w:p w14:paraId="78EEE9DA" w14:textId="77777777" w:rsidR="00927016" w:rsidRDefault="00927016">
                          <w:pPr>
                            <w:rPr>
                              <w:sz w:val="8"/>
                              <w:lang w:val="en-US"/>
                            </w:rPr>
                          </w:pPr>
                        </w:p>
                        <w:p w14:paraId="008E5319" w14:textId="77777777" w:rsidR="00927016" w:rsidRDefault="0092701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t xml:space="preserve">          </w:t>
                          </w: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Page </w: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55E5F4" id="Rectangle 1" o:spid="_x0000_s1027" style="position:absolute;left:0;text-align:left;margin-left:0;margin-top:0;width:537.4pt;height:48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" o:allowincell="f" filled="f" stroked="f">
              <v:textbox inset=",0">
                <w:txbxContent>
                  <w:p w14:paraId="4B723F30" w14:textId="77777777" w:rsidR="00927016" w:rsidRDefault="00927016">
                    <w:pPr>
                      <w:rPr>
                        <w:sz w:val="12"/>
                        <w:lang w:val="en-US"/>
                      </w:rPr>
                    </w:pPr>
                  </w:p>
                  <w:p w14:paraId="78EEE9DA" w14:textId="77777777" w:rsidR="00927016" w:rsidRDefault="00927016">
                    <w:pPr>
                      <w:rPr>
                        <w:sz w:val="8"/>
                        <w:lang w:val="en-US"/>
                      </w:rPr>
                    </w:pPr>
                  </w:p>
                  <w:p w14:paraId="008E5319" w14:textId="77777777" w:rsidR="00927016" w:rsidRDefault="00927016">
                    <w:pPr>
                      <w:rPr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t xml:space="preserve">          </w:t>
                    </w: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Page </w:t>
                    </w:r>
                    <w:r>
                      <w:rPr>
                        <w:rStyle w:val="aa"/>
                        <w:lang w:val="en-US"/>
                      </w:rPr>
                      <w:fldChar w:fldCharType="begin"/>
                    </w:r>
                    <w:r>
                      <w:rPr>
                        <w:rStyle w:val="aa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aa"/>
                        <w:lang w:val="en-US"/>
                      </w:rPr>
                      <w:fldChar w:fldCharType="separate"/>
                    </w:r>
                    <w:r>
                      <w:rPr>
                        <w:rStyle w:val="aa"/>
                        <w:noProof/>
                        <w:lang w:val="en-US"/>
                      </w:rPr>
                      <w:t>3</w:t>
                    </w:r>
                    <w:r>
                      <w:rPr>
                        <w:rStyle w:val="aa"/>
                        <w:lang w:val="en-US"/>
                      </w:rPr>
                      <w:fldChar w:fldCharType="end"/>
                    </w:r>
                    <w:r>
                      <w:rPr>
                        <w:rStyle w:val="aa"/>
                        <w:lang w:val="en-US"/>
                      </w:rPr>
                      <w:t xml:space="preserve"> of </w:t>
                    </w:r>
                    <w:r>
                      <w:rPr>
                        <w:rStyle w:val="aa"/>
                        <w:lang w:val="en-US"/>
                      </w:rPr>
                      <w:fldChar w:fldCharType="begin"/>
                    </w:r>
                    <w:r>
                      <w:rPr>
                        <w:rStyle w:val="aa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aa"/>
                        <w:lang w:val="en-US"/>
                      </w:rPr>
                      <w:fldChar w:fldCharType="separate"/>
                    </w:r>
                    <w:r>
                      <w:rPr>
                        <w:rStyle w:val="aa"/>
                        <w:noProof/>
                        <w:lang w:val="en-US"/>
                      </w:rPr>
                      <w:t>4</w:t>
                    </w:r>
                    <w:r>
                      <w:rPr>
                        <w:rStyle w:val="aa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1EA6" w14:textId="77777777" w:rsidR="00927016" w:rsidRDefault="00927016">
    <w:pPr>
      <w:pStyle w:val="a8"/>
      <w:jc w:val="cent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5EEBF3E1" wp14:editId="1CF7F547">
              <wp:simplePos x="0" y="0"/>
              <wp:positionH relativeFrom="margin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0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2" name="AutoShape 1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1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1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7.1pt;margin-top:803.25pt;width:5.45pt;height:38.65pt;z-index:251657728;mso-position-horizontal-relative:margin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" o:allowincell="f">
              <v:shape id="AutoShape 1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vrs8EAAADaAAAADwAAAGRycy9kb3ducmV2LnhtbESPzYoCMRCE7wu+Q2jB25pxDrqMRlFB&#10;XNHLquC1mfT86KQzJFkd394IC3ssquorarboTCPu5HxtWcFomIAgzq2uuVRwPm0+v0D4gKyxsUwK&#10;nuRhMe99zDDT9sE/dD+GUkQI+wwVVCG0mZQ+r8igH9qWOHqFdQZDlK6U2uEjwk0j0yQZS4M1x4UK&#10;W1pXlN+Ov0bBit36eU03231Bl+XEXovDbSeVGvS75RREoC78h//a31pBCu8r8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a+uzwQAAANoAAAAPAAAAAAAAAAAAAAAA&#10;AKECAABkcnMvZG93bnJldi54bWxQSwUGAAAAAAQABAD5AAAAjwMAAAAA&#10;" strokecolor="#006c31"/>
              <v:shape id="AutoShape 1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dOKMMAAADaAAAADwAAAGRycy9kb3ducmV2LnhtbESPT2sCMRTE7wW/Q3gFbzVbB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nTijDAAAA2gAAAA8AAAAAAAAAAAAA&#10;AAAAoQIAAGRycy9kb3ducmV2LnhtbFBLBQYAAAAABAAEAPkAAACRAwAAAAA=&#10;" strokecolor="#006c31"/>
              <v:shape id="AutoShape 1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7WXMMAAADaAAAADwAAAGRycy9kb3ducmV2LnhtbESPT2sCMRTE7wW/Q3gFbzVbE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O1lzDAAAA2gAAAA8AAAAAAAAAAAAA&#10;AAAAoQIAAGRycy9kb3ducmV2LnhtbFBLBQYAAAAABAAEAPkAAACRAwAAAAA=&#10;" strokecolor="#006c31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EBBC" w14:textId="77777777" w:rsidR="00B56B4A" w:rsidRDefault="00B56B4A">
      <w:r>
        <w:separator/>
      </w:r>
    </w:p>
  </w:footnote>
  <w:footnote w:type="continuationSeparator" w:id="0">
    <w:p w14:paraId="0E166F8B" w14:textId="77777777" w:rsidR="00B56B4A" w:rsidRDefault="00B5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EEF3" w14:textId="77777777" w:rsidR="00927016" w:rsidRDefault="0092701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0F3D9E0" wp14:editId="35FA45D6">
              <wp:simplePos x="0" y="0"/>
              <wp:positionH relativeFrom="margin">
                <wp:posOffset>-178436</wp:posOffset>
              </wp:positionH>
              <wp:positionV relativeFrom="page">
                <wp:align>top</wp:align>
              </wp:positionV>
              <wp:extent cx="10487025" cy="614680"/>
              <wp:effectExtent l="0" t="0" r="0" b="0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8702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965E7" w14:textId="77777777" w:rsidR="00927016" w:rsidRDefault="00927016">
                          <w:pPr>
                            <w:rPr>
                              <w:sz w:val="12"/>
                              <w:lang w:val="en-US"/>
                            </w:rPr>
                          </w:pPr>
                        </w:p>
                        <w:p w14:paraId="05174934" w14:textId="77777777" w:rsidR="00927016" w:rsidRDefault="00927016">
                          <w:pPr>
                            <w:rPr>
                              <w:sz w:val="8"/>
                              <w:lang w:val="en-US"/>
                            </w:rPr>
                          </w:pPr>
                        </w:p>
                        <w:p w14:paraId="69601426" w14:textId="77777777" w:rsidR="00927016" w:rsidRDefault="0092701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                                               Page </w: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aa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3D9E0" id="Rectangle 10" o:spid="_x0000_s1026" style="position:absolute;margin-left:-14.05pt;margin-top:0;width:825.75pt;height:4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" o:allowincell="f" filled="f" stroked="f">
              <v:textbox inset=",0">
                <w:txbxContent>
                  <w:p w14:paraId="6F8965E7" w14:textId="77777777" w:rsidR="00927016" w:rsidRDefault="00927016">
                    <w:pPr>
                      <w:rPr>
                        <w:sz w:val="12"/>
                        <w:lang w:val="en-US"/>
                      </w:rPr>
                    </w:pPr>
                  </w:p>
                  <w:p w14:paraId="05174934" w14:textId="77777777" w:rsidR="00927016" w:rsidRDefault="00927016">
                    <w:pPr>
                      <w:rPr>
                        <w:sz w:val="8"/>
                        <w:lang w:val="en-US"/>
                      </w:rPr>
                    </w:pPr>
                  </w:p>
                  <w:p w14:paraId="69601426" w14:textId="77777777" w:rsidR="00927016" w:rsidRDefault="00927016">
                    <w:pPr>
                      <w:rPr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                                                 Page </w:t>
                    </w:r>
                    <w:r>
                      <w:rPr>
                        <w:rStyle w:val="aa"/>
                        <w:lang w:val="en-US"/>
                      </w:rPr>
                      <w:fldChar w:fldCharType="begin"/>
                    </w:r>
                    <w:r>
                      <w:rPr>
                        <w:rStyle w:val="aa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aa"/>
                        <w:lang w:val="en-US"/>
                      </w:rPr>
                      <w:fldChar w:fldCharType="separate"/>
                    </w:r>
                    <w:r>
                      <w:rPr>
                        <w:rStyle w:val="aa"/>
                        <w:noProof/>
                        <w:lang w:val="en-US"/>
                      </w:rPr>
                      <w:t>4</w:t>
                    </w:r>
                    <w:r>
                      <w:rPr>
                        <w:rStyle w:val="aa"/>
                        <w:lang w:val="en-US"/>
                      </w:rPr>
                      <w:fldChar w:fldCharType="end"/>
                    </w:r>
                    <w:r>
                      <w:rPr>
                        <w:rStyle w:val="aa"/>
                        <w:lang w:val="en-US"/>
                      </w:rPr>
                      <w:t xml:space="preserve"> of </w:t>
                    </w:r>
                    <w:r>
                      <w:rPr>
                        <w:rStyle w:val="aa"/>
                        <w:lang w:val="en-US"/>
                      </w:rPr>
                      <w:fldChar w:fldCharType="begin"/>
                    </w:r>
                    <w:r>
                      <w:rPr>
                        <w:rStyle w:val="aa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aa"/>
                        <w:lang w:val="en-US"/>
                      </w:rPr>
                      <w:fldChar w:fldCharType="separate"/>
                    </w:r>
                    <w:r>
                      <w:rPr>
                        <w:rStyle w:val="aa"/>
                        <w:noProof/>
                        <w:lang w:val="en-US"/>
                      </w:rPr>
                      <w:t>4</w:t>
                    </w:r>
                    <w:r>
                      <w:rPr>
                        <w:rStyle w:val="aa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57A0"/>
    <w:multiLevelType w:val="hybridMultilevel"/>
    <w:tmpl w:val="59C42678"/>
    <w:lvl w:ilvl="0" w:tplc="EF38D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01A5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0A38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440F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D2CB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009F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F4A5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7EF9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6ED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6B0B1F"/>
    <w:multiLevelType w:val="hybridMultilevel"/>
    <w:tmpl w:val="83468848"/>
    <w:lvl w:ilvl="0" w:tplc="943892D8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E6783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6A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0F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CD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C0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29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A9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4C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CN" w:val="KRK 26255959792958 USD"/>
    <w:docVar w:name="Address" w:val="Leonida Bykova str., b.4,fl.78"/>
    <w:docVar w:name="AddressCi" w:val="Kramatorsk"/>
    <w:docVar w:name="AddressCou" w:val="Ukraine"/>
    <w:docVar w:name="AR" w:val="ул. ЛЕОНИДА БЫКОВА д.4 кв.78"/>
    <w:docVar w:name="BEN" w:val="Solodukhina Olga Nikolaevna"/>
    <w:docVar w:name="BNKA" w:val="2-A Universitetskaya str.,Donetsk , 83000 Ukraine"/>
    <w:docVar w:name="BNKN" w:val="First Ukrainian International Bank (FUIB)"/>
    <w:docVar w:name="BS" w:val="52"/>
    <w:docVar w:name="CE" w:val="Green"/>
    <w:docVar w:name="CH" w:val="Grey"/>
    <w:docVar w:name="CO1" w:val="UML Navigation 2 Co Ltd."/>
    <w:docVar w:name="CPCou" w:val="Ukraine"/>
    <w:docVar w:name="CPI" w:val="15-02-99"/>
    <w:docVar w:name="CPN" w:val="BB692137"/>
    <w:docVar w:name="CPPL" w:val="UKRAINE"/>
    <w:docVar w:name="D" w:val="28"/>
    <w:docVar w:name="DOB" w:val="15.09.61"/>
    <w:docVar w:name="EMAIL" w:val="solodukhinigor@mail_ru"/>
    <w:docVar w:name="EmCAdd" w:val="Kramatorsk, Donetsk reg., L.Bykova str., B. 4,Fl. 78"/>
    <w:docVar w:name="EmCName" w:val="Solodukhina Olga"/>
    <w:docVar w:name="EmCPhoneNo" w:val="Phone +380626469050 Mobile Phone +380509324252"/>
    <w:docVar w:name="EmCRelations" w:val="Wife"/>
    <w:docVar w:name="ETD" w:val="07-03-14"/>
    <w:docVar w:name="ETG" w:val="Marlins"/>
    <w:docVar w:name="ETS" w:val="96%"/>
    <w:docVar w:name="FN" w:val="IGOR"/>
    <w:docVar w:name="Height" w:val="178 см"/>
    <w:docVar w:name="ISGOTY" w:val="X"/>
    <w:docVar w:name="ITD1" w:val="04-03-14"/>
    <w:docVar w:name="ITG1" w:val="CES"/>
    <w:docVar w:name="ITS1" w:val="83%"/>
    <w:docVar w:name="LN" w:val="SOLODUKHIN"/>
    <w:docVar w:name="M" w:val="февраля"/>
    <w:docVar w:name="ME" w:val="04-05-18"/>
    <w:docVar w:name="MI" w:val="04-05-16"/>
    <w:docVar w:name="MN" w:val="EVGENIEVICH"/>
    <w:docVar w:name="MS" w:val="Married"/>
    <w:docVar w:name="Nationality" w:val="Ukrainian"/>
    <w:docVar w:name="NR" w:val="Солодухин Игорь Евгениевич"/>
    <w:docVar w:name="OCIMFY" w:val="X"/>
    <w:docVar w:name="PHONE" w:val="+380626469050"/>
    <w:docVar w:name="PHONE2" w:val="+380509266026 +79184700969"/>
    <w:docVar w:name="PIR" w:val="0"/>
    <w:docVar w:name="POB" w:val="KRAMATORSK, UKRAINE"/>
    <w:docVar w:name="Rank" w:val="El.engineer"/>
    <w:docVar w:name="S1" w:val="Odessa Marine College"/>
    <w:docVar w:name="S2" w:val="Odessa"/>
    <w:docVar w:name="S22" w:val="Ukraine"/>
    <w:docVar w:name="S3" w:val="1"/>
    <w:docVar w:name="S4" w:val="1981"/>
    <w:docVar w:name="S5" w:val="Third Class Electrical Engineer"/>
    <w:docVar w:name="SBCou" w:val="Russia"/>
    <w:docVar w:name="SBCPL" w:val="SEVASTOPOL"/>
    <w:docVar w:name="SBE" w:val="21-11-18"/>
    <w:docVar w:name="SBI" w:val="21-11-13"/>
    <w:docVar w:name="SBN" w:val="AB 491477"/>
    <w:docVar w:name="SS" w:val="43"/>
    <w:docVar w:name="TPCou" w:val="Ukraine"/>
    <w:docVar w:name="TPE" w:val="05-05-21"/>
    <w:docVar w:name="TPI" w:val="05-05-11"/>
    <w:docVar w:name="TPN" w:val="EH896394"/>
    <w:docVar w:name="TPPL" w:val="UKRAINE"/>
    <w:docVar w:name="USAC" w:val="USA"/>
    <w:docVar w:name="USAE" w:val="22-05-08"/>
    <w:docVar w:name="USAT" w:val="R C1/D"/>
    <w:docVar w:name="VE" w:val="16-03-26"/>
    <w:docVar w:name="VI" w:val="16-03-16"/>
    <w:docVar w:name="Weight" w:val="80 kg"/>
    <w:docVar w:name="Y" w:val="2017"/>
  </w:docVars>
  <w:rsids>
    <w:rsidRoot w:val="00E6416A"/>
    <w:rsid w:val="00004918"/>
    <w:rsid w:val="00057F68"/>
    <w:rsid w:val="000819B7"/>
    <w:rsid w:val="000B5713"/>
    <w:rsid w:val="000C3489"/>
    <w:rsid w:val="001452BD"/>
    <w:rsid w:val="00170893"/>
    <w:rsid w:val="00177781"/>
    <w:rsid w:val="00193261"/>
    <w:rsid w:val="001B161B"/>
    <w:rsid w:val="001D6E09"/>
    <w:rsid w:val="001E2D6B"/>
    <w:rsid w:val="001E7E5A"/>
    <w:rsid w:val="001F440E"/>
    <w:rsid w:val="00210E08"/>
    <w:rsid w:val="002620E3"/>
    <w:rsid w:val="00271801"/>
    <w:rsid w:val="00277115"/>
    <w:rsid w:val="00290E25"/>
    <w:rsid w:val="002978DF"/>
    <w:rsid w:val="002E670E"/>
    <w:rsid w:val="0031763F"/>
    <w:rsid w:val="00343FFF"/>
    <w:rsid w:val="00364F93"/>
    <w:rsid w:val="003826E5"/>
    <w:rsid w:val="003A3575"/>
    <w:rsid w:val="003D2C5A"/>
    <w:rsid w:val="003D368B"/>
    <w:rsid w:val="00401AF2"/>
    <w:rsid w:val="00452C50"/>
    <w:rsid w:val="004560B3"/>
    <w:rsid w:val="00485344"/>
    <w:rsid w:val="004A056D"/>
    <w:rsid w:val="004E0C07"/>
    <w:rsid w:val="004E2F57"/>
    <w:rsid w:val="00515816"/>
    <w:rsid w:val="00546FDB"/>
    <w:rsid w:val="0057548D"/>
    <w:rsid w:val="005F3691"/>
    <w:rsid w:val="006112AF"/>
    <w:rsid w:val="006254F4"/>
    <w:rsid w:val="00642343"/>
    <w:rsid w:val="00665B70"/>
    <w:rsid w:val="00713CC5"/>
    <w:rsid w:val="00770CED"/>
    <w:rsid w:val="00793F97"/>
    <w:rsid w:val="007A7648"/>
    <w:rsid w:val="007D3E52"/>
    <w:rsid w:val="00870ADD"/>
    <w:rsid w:val="00873695"/>
    <w:rsid w:val="008A0440"/>
    <w:rsid w:val="008B1BDC"/>
    <w:rsid w:val="008C5AB8"/>
    <w:rsid w:val="008D40A4"/>
    <w:rsid w:val="0090421E"/>
    <w:rsid w:val="00905D57"/>
    <w:rsid w:val="00927016"/>
    <w:rsid w:val="00944E2C"/>
    <w:rsid w:val="009E39FF"/>
    <w:rsid w:val="009E773E"/>
    <w:rsid w:val="00A25577"/>
    <w:rsid w:val="00A95D91"/>
    <w:rsid w:val="00AB6A5E"/>
    <w:rsid w:val="00B00B2D"/>
    <w:rsid w:val="00B11214"/>
    <w:rsid w:val="00B56B4A"/>
    <w:rsid w:val="00BB6DE1"/>
    <w:rsid w:val="00C153B8"/>
    <w:rsid w:val="00C476F4"/>
    <w:rsid w:val="00C82067"/>
    <w:rsid w:val="00C8428D"/>
    <w:rsid w:val="00C92963"/>
    <w:rsid w:val="00CD2E7C"/>
    <w:rsid w:val="00CD37D2"/>
    <w:rsid w:val="00CE698E"/>
    <w:rsid w:val="00D14D69"/>
    <w:rsid w:val="00D45238"/>
    <w:rsid w:val="00D61542"/>
    <w:rsid w:val="00D66A38"/>
    <w:rsid w:val="00D709F0"/>
    <w:rsid w:val="00D7184B"/>
    <w:rsid w:val="00DC1E04"/>
    <w:rsid w:val="00E23D2B"/>
    <w:rsid w:val="00E473FF"/>
    <w:rsid w:val="00E54630"/>
    <w:rsid w:val="00E6416A"/>
    <w:rsid w:val="00E65015"/>
    <w:rsid w:val="00E8240D"/>
    <w:rsid w:val="00E96372"/>
    <w:rsid w:val="00EB000B"/>
    <w:rsid w:val="00EB4FE3"/>
    <w:rsid w:val="00EE0D8D"/>
    <w:rsid w:val="00EF2665"/>
    <w:rsid w:val="00F24F4C"/>
    <w:rsid w:val="00F525E3"/>
    <w:rsid w:val="00F767CA"/>
    <w:rsid w:val="00FE234B"/>
    <w:rsid w:val="00FF42F7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2418B"/>
  <w15:chartTrackingRefBased/>
  <w15:docId w15:val="{6EF9197F-DAE9-410B-8A26-E7091DAB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rPr>
      <w:sz w:val="20"/>
      <w:lang w:val="en-US"/>
    </w:rPr>
  </w:style>
  <w:style w:type="character" w:customStyle="1" w:styleId="a6">
    <w:name w:val="Нижний колонтитул Знак"/>
    <w:locked/>
    <w:rPr>
      <w:rFonts w:cs="Times New Roman"/>
      <w:sz w:val="24"/>
      <w:szCs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Hyperlink"/>
    <w:semiHidden/>
    <w:rPr>
      <w:rFonts w:cs="Times New Roman"/>
      <w:color w:val="0000FF"/>
      <w:u w:val="single"/>
    </w:rPr>
  </w:style>
  <w:style w:type="character" w:styleId="aa">
    <w:name w:val="page number"/>
    <w:semiHidden/>
    <w:rPr>
      <w:rFonts w:cs="Times New Roman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semiHidden/>
    <w:rsid w:val="005F36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1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8942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SIE DELL</cp:lastModifiedBy>
  <cp:revision>2</cp:revision>
  <cp:lastPrinted>2009-08-05T10:32:00Z</cp:lastPrinted>
  <dcterms:created xsi:type="dcterms:W3CDTF">2024-09-10T09:11:00Z</dcterms:created>
  <dcterms:modified xsi:type="dcterms:W3CDTF">2024-09-10T09:11:00Z</dcterms:modified>
</cp:coreProperties>
</file>