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page" w:horzAnchor="margin" w:tblpXSpec="center" w:tblpY="1613"/>
        <w:tblW w:w="10890" w:type="dxa"/>
        <w:tblLayout w:type="fixed"/>
        <w:tblLook w:val="04A0" w:firstRow="1" w:lastRow="0" w:firstColumn="1" w:lastColumn="0" w:noHBand="0" w:noVBand="1"/>
      </w:tblPr>
      <w:tblGrid>
        <w:gridCol w:w="2507"/>
        <w:gridCol w:w="3202"/>
        <w:gridCol w:w="1895"/>
        <w:gridCol w:w="3286"/>
      </w:tblGrid>
      <w:tr w:rsidR="002019E7" w:rsidRPr="009F00D3" w14:paraId="39692F9E" w14:textId="77777777" w:rsidTr="007B1BCA">
        <w:trPr>
          <w:trHeight w:val="350"/>
        </w:trPr>
        <w:tc>
          <w:tcPr>
            <w:tcW w:w="10890" w:type="dxa"/>
            <w:gridSpan w:val="4"/>
            <w:shd w:val="clear" w:color="auto" w:fill="C6D9F1" w:themeFill="text2" w:themeFillTint="33"/>
          </w:tcPr>
          <w:p w14:paraId="23601DEF" w14:textId="4C937C64" w:rsidR="002019E7" w:rsidRPr="009F00D3" w:rsidRDefault="002019E7" w:rsidP="003D5E8B">
            <w:pPr>
              <w:spacing w:after="60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00D3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PROFILE</w:t>
            </w:r>
          </w:p>
        </w:tc>
      </w:tr>
      <w:tr w:rsidR="002019E7" w:rsidRPr="009F00D3" w14:paraId="2F8E4942" w14:textId="77777777" w:rsidTr="002476A4">
        <w:trPr>
          <w:trHeight w:val="884"/>
        </w:trPr>
        <w:tc>
          <w:tcPr>
            <w:tcW w:w="10890" w:type="dxa"/>
            <w:gridSpan w:val="4"/>
          </w:tcPr>
          <w:p w14:paraId="1354996B" w14:textId="6F786040" w:rsidR="002019E7" w:rsidRPr="009F00D3" w:rsidRDefault="00D455F6" w:rsidP="00BA2F9B">
            <w:pPr>
              <w:spacing w:line="18" w:lineRule="atLeast"/>
              <w:jc w:val="center"/>
              <w:rPr>
                <w:rFonts w:cstheme="minorHAnsi"/>
                <w:i/>
                <w:sz w:val="20"/>
                <w:szCs w:val="20"/>
                <w:lang w:eastAsia="en-US"/>
              </w:rPr>
            </w:pPr>
            <w:r w:rsidRPr="009F00D3">
              <w:rPr>
                <w:rFonts w:cstheme="minorHAnsi"/>
                <w:i/>
                <w:sz w:val="20"/>
                <w:szCs w:val="20"/>
              </w:rPr>
              <w:t xml:space="preserve">Seeking a challenging opportunity in a shipping company as </w:t>
            </w:r>
            <w:r w:rsidR="008D2656">
              <w:rPr>
                <w:rFonts w:cstheme="minorHAnsi"/>
                <w:i/>
                <w:sz w:val="20"/>
                <w:szCs w:val="20"/>
              </w:rPr>
              <w:t xml:space="preserve">Engineer </w:t>
            </w:r>
            <w:r w:rsidRPr="009F00D3">
              <w:rPr>
                <w:rFonts w:cstheme="minorHAnsi"/>
                <w:i/>
                <w:sz w:val="20"/>
                <w:szCs w:val="20"/>
              </w:rPr>
              <w:t xml:space="preserve">to utilize my education, </w:t>
            </w:r>
            <w:r w:rsidR="00266EE8" w:rsidRPr="009F00D3">
              <w:rPr>
                <w:rFonts w:cstheme="minorHAnsi"/>
                <w:i/>
                <w:sz w:val="20"/>
                <w:szCs w:val="20"/>
              </w:rPr>
              <w:t>experience,</w:t>
            </w:r>
            <w:r w:rsidRPr="009F00D3">
              <w:rPr>
                <w:rFonts w:cstheme="minorHAnsi"/>
                <w:i/>
                <w:sz w:val="20"/>
                <w:szCs w:val="20"/>
              </w:rPr>
              <w:t xml:space="preserve"> and skills to contribute to the success of your company. The qualities and experience I have gained helped me understand more, the </w:t>
            </w:r>
            <w:r w:rsidR="00266EE8" w:rsidRPr="009F00D3">
              <w:rPr>
                <w:rFonts w:cstheme="minorHAnsi"/>
                <w:i/>
                <w:sz w:val="20"/>
                <w:szCs w:val="20"/>
              </w:rPr>
              <w:t>lifestyle</w:t>
            </w:r>
            <w:r w:rsidRPr="009F00D3">
              <w:rPr>
                <w:rFonts w:cstheme="minorHAnsi"/>
                <w:i/>
                <w:sz w:val="20"/>
                <w:szCs w:val="20"/>
              </w:rPr>
              <w:t xml:space="preserve"> of a ship officer.</w:t>
            </w:r>
          </w:p>
        </w:tc>
      </w:tr>
      <w:tr w:rsidR="002019E7" w:rsidRPr="009F00D3" w14:paraId="41EDA2B1" w14:textId="77777777" w:rsidTr="003D5E8B">
        <w:tc>
          <w:tcPr>
            <w:tcW w:w="2507" w:type="dxa"/>
            <w:vAlign w:val="center"/>
          </w:tcPr>
          <w:p w14:paraId="009D22FA" w14:textId="77777777" w:rsidR="002019E7" w:rsidRPr="009F00D3" w:rsidRDefault="002019E7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202" w:type="dxa"/>
            <w:vAlign w:val="center"/>
          </w:tcPr>
          <w:p w14:paraId="27537490" w14:textId="0850AADD" w:rsidR="002019E7" w:rsidRPr="009F00D3" w:rsidRDefault="005B719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Ebena Ebiegberi </w:t>
            </w:r>
          </w:p>
        </w:tc>
        <w:tc>
          <w:tcPr>
            <w:tcW w:w="1895" w:type="dxa"/>
            <w:vAlign w:val="center"/>
          </w:tcPr>
          <w:p w14:paraId="47AB8471" w14:textId="5CFF21AE" w:rsidR="002019E7" w:rsidRPr="009F00D3" w:rsidRDefault="002019E7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Rank</w:t>
            </w:r>
          </w:p>
        </w:tc>
        <w:tc>
          <w:tcPr>
            <w:tcW w:w="3286" w:type="dxa"/>
            <w:vAlign w:val="center"/>
          </w:tcPr>
          <w:p w14:paraId="1A04B703" w14:textId="32BB6A4A" w:rsidR="002019E7" w:rsidRPr="009F00D3" w:rsidRDefault="0068115A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68115A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Engineer </w:t>
            </w:r>
          </w:p>
        </w:tc>
      </w:tr>
      <w:tr w:rsidR="002019E7" w:rsidRPr="009F00D3" w14:paraId="488CEFFD" w14:textId="77777777" w:rsidTr="003D5E8B">
        <w:tc>
          <w:tcPr>
            <w:tcW w:w="2507" w:type="dxa"/>
            <w:vAlign w:val="center"/>
          </w:tcPr>
          <w:p w14:paraId="54872768" w14:textId="77777777" w:rsidR="002019E7" w:rsidRPr="009F00D3" w:rsidRDefault="002019E7" w:rsidP="00BA2F9B">
            <w:pPr>
              <w:pStyle w:val="ListParagraph"/>
              <w:spacing w:after="120" w:line="18" w:lineRule="atLeast"/>
              <w:ind w:left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3202" w:type="dxa"/>
            <w:vAlign w:val="center"/>
          </w:tcPr>
          <w:p w14:paraId="5FFFA914" w14:textId="29D7C6F6" w:rsidR="002019E7" w:rsidRPr="009F00D3" w:rsidRDefault="00F07445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AA663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AA663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1895" w:type="dxa"/>
            <w:vAlign w:val="center"/>
          </w:tcPr>
          <w:p w14:paraId="6E065E79" w14:textId="77777777" w:rsidR="002019E7" w:rsidRPr="009F00D3" w:rsidRDefault="002019E7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Place Of Birth</w:t>
            </w:r>
          </w:p>
        </w:tc>
        <w:tc>
          <w:tcPr>
            <w:tcW w:w="3286" w:type="dxa"/>
            <w:vAlign w:val="center"/>
          </w:tcPr>
          <w:p w14:paraId="05632B9E" w14:textId="34363FCC" w:rsidR="002019E7" w:rsidRPr="009F00D3" w:rsidRDefault="005B719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Okpokunou Town </w:t>
            </w:r>
          </w:p>
        </w:tc>
      </w:tr>
      <w:tr w:rsidR="00941273" w:rsidRPr="009F00D3" w14:paraId="695DEF36" w14:textId="77777777" w:rsidTr="003D5E8B">
        <w:tc>
          <w:tcPr>
            <w:tcW w:w="2507" w:type="dxa"/>
            <w:vAlign w:val="center"/>
          </w:tcPr>
          <w:p w14:paraId="61DFA176" w14:textId="77777777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3202" w:type="dxa"/>
          </w:tcPr>
          <w:p w14:paraId="5B4222ED" w14:textId="647C03DD" w:rsidR="00941273" w:rsidRPr="009F00D3" w:rsidRDefault="005B719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Single</w:t>
            </w:r>
          </w:p>
        </w:tc>
        <w:tc>
          <w:tcPr>
            <w:tcW w:w="1895" w:type="dxa"/>
            <w:vAlign w:val="center"/>
          </w:tcPr>
          <w:p w14:paraId="1342CFFE" w14:textId="77777777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3286" w:type="dxa"/>
            <w:vAlign w:val="center"/>
          </w:tcPr>
          <w:p w14:paraId="0531FA5A" w14:textId="73C3622F" w:rsidR="00941273" w:rsidRPr="009F00D3" w:rsidRDefault="005B719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Nigeria </w:t>
            </w:r>
          </w:p>
        </w:tc>
      </w:tr>
      <w:tr w:rsidR="00941273" w:rsidRPr="009F00D3" w14:paraId="2805AC60" w14:textId="77777777" w:rsidTr="003D5E8B">
        <w:tc>
          <w:tcPr>
            <w:tcW w:w="2507" w:type="dxa"/>
            <w:vAlign w:val="center"/>
          </w:tcPr>
          <w:p w14:paraId="670FC55B" w14:textId="3B6FC116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3202" w:type="dxa"/>
            <w:vAlign w:val="center"/>
          </w:tcPr>
          <w:p w14:paraId="631323C6" w14:textId="03BEB007" w:rsidR="00941273" w:rsidRPr="009F00D3" w:rsidRDefault="005B719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895" w:type="dxa"/>
            <w:vAlign w:val="center"/>
          </w:tcPr>
          <w:p w14:paraId="70505C76" w14:textId="6D6B630C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Blood Group</w:t>
            </w:r>
          </w:p>
        </w:tc>
        <w:tc>
          <w:tcPr>
            <w:tcW w:w="3286" w:type="dxa"/>
            <w:vAlign w:val="center"/>
          </w:tcPr>
          <w:p w14:paraId="55F80C88" w14:textId="5DD17C9C" w:rsidR="00941273" w:rsidRPr="009F00D3" w:rsidRDefault="00A71B14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O+</w:t>
            </w:r>
          </w:p>
        </w:tc>
      </w:tr>
      <w:tr w:rsidR="00941273" w:rsidRPr="009F00D3" w14:paraId="0BD7085C" w14:textId="77777777" w:rsidTr="003D5E8B">
        <w:tc>
          <w:tcPr>
            <w:tcW w:w="2507" w:type="dxa"/>
            <w:vAlign w:val="center"/>
          </w:tcPr>
          <w:p w14:paraId="53AEE460" w14:textId="77777777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3202" w:type="dxa"/>
            <w:vAlign w:val="center"/>
          </w:tcPr>
          <w:p w14:paraId="777C1714" w14:textId="28B33650" w:rsidR="00941273" w:rsidRPr="009F00D3" w:rsidRDefault="00EA41AC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ebenagoodnews@g</w:t>
            </w:r>
            <w:r w:rsidR="0021784D">
              <w:rPr>
                <w:rFonts w:cstheme="minorHAnsi"/>
                <w:color w:val="000000" w:themeColor="text1"/>
                <w:sz w:val="20"/>
                <w:szCs w:val="20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.com</w:t>
            </w:r>
          </w:p>
        </w:tc>
        <w:tc>
          <w:tcPr>
            <w:tcW w:w="1895" w:type="dxa"/>
            <w:vAlign w:val="center"/>
          </w:tcPr>
          <w:p w14:paraId="6E8E6328" w14:textId="1870FCB2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Mobile No.</w:t>
            </w:r>
          </w:p>
        </w:tc>
        <w:tc>
          <w:tcPr>
            <w:tcW w:w="3286" w:type="dxa"/>
            <w:vAlign w:val="center"/>
          </w:tcPr>
          <w:p w14:paraId="677EF056" w14:textId="4CD99BFF" w:rsidR="00941273" w:rsidRPr="009F00D3" w:rsidRDefault="00AA6632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07038925143, 08143774562</w:t>
            </w:r>
          </w:p>
        </w:tc>
      </w:tr>
      <w:tr w:rsidR="00941273" w:rsidRPr="009F00D3" w14:paraId="53A3550A" w14:textId="77777777" w:rsidTr="003D5E8B">
        <w:tc>
          <w:tcPr>
            <w:tcW w:w="2507" w:type="dxa"/>
            <w:vAlign w:val="center"/>
          </w:tcPr>
          <w:p w14:paraId="5DDB7784" w14:textId="77777777" w:rsidR="00941273" w:rsidRPr="009F00D3" w:rsidRDefault="00941273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Home Address</w:t>
            </w:r>
          </w:p>
        </w:tc>
        <w:tc>
          <w:tcPr>
            <w:tcW w:w="8383" w:type="dxa"/>
            <w:gridSpan w:val="3"/>
          </w:tcPr>
          <w:p w14:paraId="17504F51" w14:textId="0B3255EF" w:rsidR="00EC4EC0" w:rsidRDefault="00AA6632" w:rsidP="00BA2F9B">
            <w:pPr>
              <w:pStyle w:val="p1"/>
              <w:spacing w:line="18" w:lineRule="atLeast"/>
              <w:divId w:val="1118796541"/>
            </w:pPr>
            <w:r>
              <w:rPr>
                <w:rStyle w:val="s1"/>
              </w:rPr>
              <w:t xml:space="preserve">Bomadi </w:t>
            </w:r>
            <w:r w:rsidR="00BA2F9B">
              <w:rPr>
                <w:rStyle w:val="s1"/>
              </w:rPr>
              <w:t>O</w:t>
            </w:r>
            <w:r>
              <w:rPr>
                <w:rStyle w:val="s1"/>
              </w:rPr>
              <w:t xml:space="preserve">verside, </w:t>
            </w:r>
            <w:r w:rsidR="00BA2F9B">
              <w:rPr>
                <w:rStyle w:val="s1"/>
              </w:rPr>
              <w:t>B</w:t>
            </w:r>
            <w:r>
              <w:rPr>
                <w:rStyle w:val="s1"/>
              </w:rPr>
              <w:t xml:space="preserve">ehind </w:t>
            </w:r>
            <w:r w:rsidR="00BA2F9B">
              <w:rPr>
                <w:rStyle w:val="s1"/>
              </w:rPr>
              <w:t>A</w:t>
            </w:r>
            <w:r>
              <w:rPr>
                <w:rStyle w:val="s1"/>
              </w:rPr>
              <w:t xml:space="preserve">ssemblies of </w:t>
            </w:r>
            <w:r w:rsidR="00BA2F9B">
              <w:rPr>
                <w:rStyle w:val="s1"/>
              </w:rPr>
              <w:t>G</w:t>
            </w:r>
            <w:r>
              <w:rPr>
                <w:rStyle w:val="s1"/>
              </w:rPr>
              <w:t xml:space="preserve">od </w:t>
            </w:r>
            <w:r w:rsidR="00BA2F9B">
              <w:rPr>
                <w:rStyle w:val="s1"/>
              </w:rPr>
              <w:t>C</w:t>
            </w:r>
            <w:r>
              <w:rPr>
                <w:rStyle w:val="s1"/>
              </w:rPr>
              <w:t xml:space="preserve">hurch, </w:t>
            </w:r>
            <w:r w:rsidR="00BA2F9B">
              <w:rPr>
                <w:rStyle w:val="s1"/>
              </w:rPr>
              <w:t>B</w:t>
            </w:r>
            <w:r>
              <w:rPr>
                <w:rStyle w:val="s1"/>
              </w:rPr>
              <w:t xml:space="preserve">omadi </w:t>
            </w:r>
            <w:r w:rsidR="00BA2F9B">
              <w:rPr>
                <w:rStyle w:val="s1"/>
              </w:rPr>
              <w:t>L.G.A D</w:t>
            </w:r>
            <w:r>
              <w:rPr>
                <w:rStyle w:val="s1"/>
              </w:rPr>
              <w:t xml:space="preserve">elta </w:t>
            </w:r>
            <w:r w:rsidR="00BA2F9B">
              <w:rPr>
                <w:rStyle w:val="s1"/>
              </w:rPr>
              <w:t>S</w:t>
            </w:r>
            <w:r>
              <w:rPr>
                <w:rStyle w:val="s1"/>
              </w:rPr>
              <w:t>tate</w:t>
            </w:r>
          </w:p>
          <w:p w14:paraId="4784FB23" w14:textId="314D2D88" w:rsidR="00941273" w:rsidRPr="009F00D3" w:rsidRDefault="00941273" w:rsidP="00BA2F9B">
            <w:pPr>
              <w:spacing w:after="0" w:line="18" w:lineRule="atLeas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TableGrid"/>
        <w:tblW w:w="10890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1639"/>
        <w:gridCol w:w="5103"/>
        <w:gridCol w:w="1701"/>
        <w:gridCol w:w="2447"/>
      </w:tblGrid>
      <w:tr w:rsidR="002019E7" w:rsidRPr="009F00D3" w14:paraId="33287F19" w14:textId="77777777" w:rsidTr="005B719B">
        <w:tc>
          <w:tcPr>
            <w:tcW w:w="10890" w:type="dxa"/>
            <w:gridSpan w:val="4"/>
            <w:shd w:val="clear" w:color="auto" w:fill="C6D9F1" w:themeFill="text2" w:themeFillTint="33"/>
            <w:vAlign w:val="center"/>
          </w:tcPr>
          <w:p w14:paraId="610FB891" w14:textId="77777777" w:rsidR="002019E7" w:rsidRPr="009F00D3" w:rsidRDefault="002019E7" w:rsidP="00BA2F9B">
            <w:pPr>
              <w:pStyle w:val="ListParagraph"/>
              <w:spacing w:after="120" w:line="18" w:lineRule="atLeast"/>
              <w:ind w:left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NEXT OF KIN (NOK)</w:t>
            </w:r>
          </w:p>
        </w:tc>
      </w:tr>
      <w:tr w:rsidR="00CA50CB" w:rsidRPr="009F00D3" w14:paraId="52422C01" w14:textId="77777777" w:rsidTr="00732D3D">
        <w:tc>
          <w:tcPr>
            <w:tcW w:w="1639" w:type="dxa"/>
            <w:vAlign w:val="center"/>
          </w:tcPr>
          <w:p w14:paraId="33A0B58E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103" w:type="dxa"/>
            <w:vAlign w:val="center"/>
          </w:tcPr>
          <w:p w14:paraId="3761C966" w14:textId="68F2FA31" w:rsidR="00CA50CB" w:rsidRPr="009F00D3" w:rsidRDefault="00AA6632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Fresh Ebiowei</w:t>
            </w:r>
          </w:p>
        </w:tc>
        <w:tc>
          <w:tcPr>
            <w:tcW w:w="1701" w:type="dxa"/>
            <w:vAlign w:val="center"/>
          </w:tcPr>
          <w:p w14:paraId="3D782C77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447" w:type="dxa"/>
            <w:vAlign w:val="center"/>
          </w:tcPr>
          <w:p w14:paraId="464EA5F9" w14:textId="113F5D1F" w:rsidR="00CA50CB" w:rsidRPr="009F00D3" w:rsidRDefault="00AA6632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Cousin</w:t>
            </w:r>
          </w:p>
        </w:tc>
      </w:tr>
      <w:tr w:rsidR="00CA50CB" w:rsidRPr="009F00D3" w14:paraId="7B57527F" w14:textId="77777777" w:rsidTr="00732D3D">
        <w:trPr>
          <w:trHeight w:val="197"/>
        </w:trPr>
        <w:tc>
          <w:tcPr>
            <w:tcW w:w="1639" w:type="dxa"/>
            <w:vAlign w:val="center"/>
          </w:tcPr>
          <w:p w14:paraId="4F9F0771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5103" w:type="dxa"/>
            <w:vAlign w:val="center"/>
          </w:tcPr>
          <w:p w14:paraId="1350A697" w14:textId="2DA3B07F" w:rsidR="00806485" w:rsidRDefault="005B719B" w:rsidP="00BA2F9B">
            <w:pPr>
              <w:pStyle w:val="p1"/>
              <w:spacing w:line="18" w:lineRule="atLeast"/>
              <w:divId w:val="410272992"/>
            </w:pPr>
            <w:r>
              <w:rPr>
                <w:rStyle w:val="s1"/>
              </w:rPr>
              <w:t>Bomadi</w:t>
            </w:r>
            <w:r w:rsidR="00AA6632">
              <w:rPr>
                <w:rStyle w:val="s1"/>
              </w:rPr>
              <w:t xml:space="preserve"> Overside, Behind Assemblies </w:t>
            </w:r>
            <w:r>
              <w:rPr>
                <w:rStyle w:val="s1"/>
              </w:rPr>
              <w:t>of</w:t>
            </w:r>
            <w:r w:rsidR="00AA6632">
              <w:rPr>
                <w:rStyle w:val="s1"/>
              </w:rPr>
              <w:t xml:space="preserve"> God Church, Bomadi L.G.A Delta State</w:t>
            </w:r>
          </w:p>
          <w:p w14:paraId="22ED552A" w14:textId="2693F3E2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E9014E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Tel. No</w:t>
            </w:r>
          </w:p>
        </w:tc>
        <w:tc>
          <w:tcPr>
            <w:tcW w:w="2447" w:type="dxa"/>
            <w:vAlign w:val="center"/>
          </w:tcPr>
          <w:p w14:paraId="56E3C708" w14:textId="07C9B59A" w:rsidR="00CA50CB" w:rsidRPr="009F00D3" w:rsidRDefault="00343D96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43D96">
              <w:rPr>
                <w:rFonts w:cstheme="minorHAnsi"/>
                <w:color w:val="000000" w:themeColor="text1"/>
                <w:sz w:val="20"/>
                <w:szCs w:val="20"/>
              </w:rPr>
              <w:t>+234 814 602 0463</w:t>
            </w:r>
          </w:p>
        </w:tc>
      </w:tr>
      <w:tr w:rsidR="00CA50CB" w:rsidRPr="009F00D3" w14:paraId="08842962" w14:textId="77777777" w:rsidTr="00732D3D">
        <w:tc>
          <w:tcPr>
            <w:tcW w:w="1639" w:type="dxa"/>
            <w:vAlign w:val="center"/>
          </w:tcPr>
          <w:p w14:paraId="6004D51C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Father's Name</w:t>
            </w:r>
          </w:p>
        </w:tc>
        <w:tc>
          <w:tcPr>
            <w:tcW w:w="5103" w:type="dxa"/>
            <w:vAlign w:val="center"/>
          </w:tcPr>
          <w:p w14:paraId="3470807E" w14:textId="44DEB49C" w:rsidR="00CA50CB" w:rsidRPr="009F00D3" w:rsidRDefault="00AA6632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Akpekeme Fresh</w:t>
            </w:r>
          </w:p>
        </w:tc>
        <w:tc>
          <w:tcPr>
            <w:tcW w:w="1701" w:type="dxa"/>
            <w:vAlign w:val="center"/>
          </w:tcPr>
          <w:p w14:paraId="5AFE3C23" w14:textId="77777777" w:rsidR="00CA50CB" w:rsidRPr="009F00D3" w:rsidRDefault="00CA50CB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00D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Mother's Name</w:t>
            </w:r>
          </w:p>
        </w:tc>
        <w:tc>
          <w:tcPr>
            <w:tcW w:w="2447" w:type="dxa"/>
            <w:vAlign w:val="center"/>
          </w:tcPr>
          <w:p w14:paraId="6655E6CD" w14:textId="608640EB" w:rsidR="00CA50CB" w:rsidRPr="009F00D3" w:rsidRDefault="00AA6632" w:rsidP="00BA2F9B">
            <w:pPr>
              <w:pStyle w:val="ListParagraph"/>
              <w:spacing w:after="120" w:line="18" w:lineRule="atLeast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Sarah Ogolo</w:t>
            </w:r>
          </w:p>
        </w:tc>
      </w:tr>
    </w:tbl>
    <w:tbl>
      <w:tblPr>
        <w:tblStyle w:val="TableGrid1"/>
        <w:tblW w:w="10890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2019E7" w:rsidRPr="009F00D3" w14:paraId="1D292ADB" w14:textId="77777777" w:rsidTr="007B1BCA">
        <w:tc>
          <w:tcPr>
            <w:tcW w:w="10890" w:type="dxa"/>
            <w:shd w:val="clear" w:color="auto" w:fill="C6D9F1" w:themeFill="text2" w:themeFillTint="33"/>
          </w:tcPr>
          <w:p w14:paraId="27770C8C" w14:textId="77777777" w:rsidR="002019E7" w:rsidRPr="009F00D3" w:rsidRDefault="002019E7" w:rsidP="00BA2F9B">
            <w:pPr>
              <w:spacing w:after="0" w:line="18" w:lineRule="atLeast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F00D3">
              <w:rPr>
                <w:rFonts w:cstheme="minorHAnsi"/>
                <w:b/>
                <w:iCs/>
                <w:sz w:val="20"/>
                <w:szCs w:val="20"/>
              </w:rPr>
              <w:t>EDUCATION</w:t>
            </w:r>
          </w:p>
        </w:tc>
      </w:tr>
      <w:tr w:rsidR="002019E7" w:rsidRPr="009F00D3" w14:paraId="5F38ACF2" w14:textId="77777777" w:rsidTr="002019E7">
        <w:tc>
          <w:tcPr>
            <w:tcW w:w="10890" w:type="dxa"/>
          </w:tcPr>
          <w:p w14:paraId="4F5DDEC9" w14:textId="0CE6B489" w:rsidR="002019E7" w:rsidRPr="00266EE8" w:rsidRDefault="003C7DEC" w:rsidP="00BA2F9B">
            <w:pPr>
              <w:pStyle w:val="ListParagraph1"/>
              <w:spacing w:line="18" w:lineRule="atLeast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7DEC">
              <w:rPr>
                <w:rFonts w:cstheme="minorHAnsi"/>
                <w:sz w:val="20"/>
                <w:szCs w:val="20"/>
              </w:rPr>
              <w:t xml:space="preserve">University Of Cebu </w:t>
            </w:r>
            <w:r w:rsidR="00BA2F9B">
              <w:rPr>
                <w:rFonts w:cstheme="minorHAnsi"/>
                <w:sz w:val="20"/>
                <w:szCs w:val="20"/>
              </w:rPr>
              <w:t>Philippines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3C7DEC">
              <w:rPr>
                <w:rFonts w:cstheme="minorHAnsi"/>
                <w:b/>
                <w:bCs/>
                <w:sz w:val="20"/>
                <w:szCs w:val="20"/>
              </w:rPr>
              <w:t>Bachelor of science in marine Engineering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</w:tbl>
    <w:tbl>
      <w:tblPr>
        <w:tblStyle w:val="GridTable4-Accent51"/>
        <w:tblpPr w:leftFromText="180" w:rightFromText="180" w:vertAnchor="text" w:horzAnchor="margin" w:tblpXSpec="center" w:tblpY="256"/>
        <w:tblW w:w="10885" w:type="dxa"/>
        <w:tblLook w:val="04A0" w:firstRow="1" w:lastRow="0" w:firstColumn="1" w:lastColumn="0" w:noHBand="0" w:noVBand="1"/>
      </w:tblPr>
      <w:tblGrid>
        <w:gridCol w:w="457"/>
        <w:gridCol w:w="1651"/>
        <w:gridCol w:w="603"/>
        <w:gridCol w:w="1207"/>
        <w:gridCol w:w="552"/>
        <w:gridCol w:w="14"/>
        <w:gridCol w:w="416"/>
        <w:gridCol w:w="1143"/>
        <w:gridCol w:w="270"/>
        <w:gridCol w:w="142"/>
        <w:gridCol w:w="283"/>
        <w:gridCol w:w="705"/>
        <w:gridCol w:w="268"/>
        <w:gridCol w:w="367"/>
        <w:gridCol w:w="165"/>
        <w:gridCol w:w="1011"/>
        <w:gridCol w:w="100"/>
        <w:gridCol w:w="288"/>
        <w:gridCol w:w="1243"/>
      </w:tblGrid>
      <w:tr w:rsidR="002019E7" w:rsidRPr="009F00D3" w14:paraId="501F9D4B" w14:textId="77777777" w:rsidTr="005B7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148ADB" w14:textId="77777777" w:rsidR="002019E7" w:rsidRPr="006A13CC" w:rsidRDefault="002019E7" w:rsidP="00BA2F9B">
            <w:pPr>
              <w:spacing w:after="0" w:line="18" w:lineRule="atLeast"/>
              <w:jc w:val="center"/>
              <w:rPr>
                <w:rFonts w:asciiTheme="minorHAnsi" w:hAnsiTheme="minorHAnsi" w:cstheme="minorHAnsi"/>
              </w:rPr>
            </w:pPr>
            <w:r w:rsidRPr="006A13CC">
              <w:rPr>
                <w:rFonts w:asciiTheme="minorHAnsi" w:eastAsiaTheme="minorHAnsi" w:hAnsiTheme="minorHAnsi" w:cstheme="minorHAnsi"/>
              </w:rPr>
              <w:t>TRAVEL DOCUMENTS</w:t>
            </w:r>
          </w:p>
        </w:tc>
      </w:tr>
      <w:tr w:rsidR="006E7121" w:rsidRPr="009F00D3" w14:paraId="50D6B75E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26C0" w14:textId="77777777" w:rsidR="002019E7" w:rsidRPr="009F00D3" w:rsidRDefault="002019E7" w:rsidP="00BA2F9B">
            <w:pPr>
              <w:spacing w:after="0" w:line="18" w:lineRule="atLeast"/>
              <w:rPr>
                <w:rFonts w:asciiTheme="minorHAnsi" w:hAnsiTheme="minorHAnsi" w:cstheme="minorHAnsi"/>
                <w:b w:val="0"/>
                <w:bCs w:val="0"/>
              </w:rPr>
            </w:pPr>
            <w:r w:rsidRPr="009F00D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9227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F00D3">
              <w:rPr>
                <w:rFonts w:asciiTheme="minorHAnsi" w:eastAsia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CC6B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F00D3">
              <w:rPr>
                <w:rFonts w:asciiTheme="minorHAnsi" w:hAnsiTheme="minorHAnsi" w:cstheme="minorHAnsi"/>
                <w:b/>
              </w:rPr>
              <w:t>Issuer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EE14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F00D3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3A80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F00D3">
              <w:rPr>
                <w:rFonts w:asciiTheme="minorHAnsi" w:hAnsiTheme="minorHAnsi" w:cstheme="minorHAnsi"/>
                <w:b/>
              </w:rPr>
              <w:t>Issue Date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40C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F00D3">
              <w:rPr>
                <w:rFonts w:asciiTheme="minorHAnsi" w:hAnsiTheme="minorHAnsi" w:cstheme="minorHAnsi"/>
                <w:b/>
              </w:rPr>
              <w:t>Expire Date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D825" w14:textId="77777777" w:rsidR="002019E7" w:rsidRPr="009F00D3" w:rsidRDefault="002019E7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9F00D3">
              <w:rPr>
                <w:rFonts w:asciiTheme="minorHAnsi" w:hAnsiTheme="minorHAnsi" w:cstheme="minorHAnsi"/>
                <w:b/>
              </w:rPr>
              <w:t>Place Of Issue</w:t>
            </w:r>
          </w:p>
        </w:tc>
      </w:tr>
      <w:tr w:rsidR="00216733" w:rsidRPr="009F00D3" w14:paraId="1B8C27BF" w14:textId="77777777" w:rsidTr="005B719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644" w14:textId="77777777" w:rsidR="006F5721" w:rsidRPr="009F00D3" w:rsidRDefault="006F5721" w:rsidP="00BA2F9B">
            <w:pPr>
              <w:pStyle w:val="ListParagraph"/>
              <w:numPr>
                <w:ilvl w:val="0"/>
                <w:numId w:val="7"/>
              </w:numPr>
              <w:spacing w:after="0" w:line="18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BA" w14:textId="4CB7EE06" w:rsidR="006F5721" w:rsidRPr="009F00D3" w:rsidRDefault="007652F0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International Passport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4769" w14:textId="162187A9" w:rsidR="006F5721" w:rsidRPr="009F00D3" w:rsidRDefault="007652F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Nigeria Immigration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E5DF" w14:textId="77777777" w:rsidR="006C3D7D" w:rsidRDefault="006C3D7D" w:rsidP="00BA2F9B">
            <w:pPr>
              <w:pStyle w:val="p1"/>
              <w:spacing w:line="18" w:lineRule="atLeast"/>
              <w:jc w:val="center"/>
              <w:divId w:val="3002373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B00325610</w:t>
            </w:r>
          </w:p>
          <w:p w14:paraId="05DD3DEC" w14:textId="4A0B9A9E" w:rsidR="006F5721" w:rsidRPr="009F00D3" w:rsidRDefault="006F57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31BF" w14:textId="7EABC548" w:rsidR="006F5721" w:rsidRPr="009F00D3" w:rsidRDefault="00B724F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F83059">
              <w:rPr>
                <w:rFonts w:asciiTheme="minorHAnsi" w:hAnsiTheme="minorHAnsi" w:cstheme="minorHAnsi"/>
              </w:rPr>
              <w:t>.</w:t>
            </w:r>
            <w:r w:rsidR="00AA6632">
              <w:rPr>
                <w:rFonts w:asciiTheme="minorHAnsi" w:hAnsiTheme="minorHAnsi" w:cstheme="minorHAnsi"/>
              </w:rPr>
              <w:t>02.</w:t>
            </w: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29E8" w14:textId="2A57BFFF" w:rsidR="006F5721" w:rsidRPr="009F00D3" w:rsidRDefault="00B724F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AA6632">
              <w:rPr>
                <w:rFonts w:asciiTheme="minorHAnsi" w:hAnsiTheme="minorHAnsi" w:cstheme="minorHAnsi"/>
              </w:rPr>
              <w:t>.02.</w:t>
            </w:r>
            <w:r>
              <w:rPr>
                <w:rFonts w:asciiTheme="minorHAnsi" w:hAnsiTheme="minorHAnsi" w:cstheme="minorHAnsi"/>
              </w:rPr>
              <w:t>202</w:t>
            </w:r>
            <w:r w:rsidR="000B59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51C" w14:textId="51BC7A32" w:rsidR="005E468C" w:rsidRDefault="00AA6632" w:rsidP="00BA2F9B">
            <w:pPr>
              <w:pStyle w:val="p1"/>
              <w:spacing w:line="18" w:lineRule="atLeast"/>
              <w:jc w:val="center"/>
              <w:divId w:val="9012178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Port Harcourt</w:t>
            </w:r>
          </w:p>
          <w:p w14:paraId="1F7661A1" w14:textId="28BFF149" w:rsidR="006F5721" w:rsidRPr="009F00D3" w:rsidRDefault="006F57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16733" w:rsidRPr="009F00D3" w14:paraId="7507FD48" w14:textId="77777777" w:rsidTr="005B719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E16" w14:textId="77777777" w:rsidR="006F5721" w:rsidRPr="009F00D3" w:rsidRDefault="006F5721" w:rsidP="00BA2F9B">
            <w:pPr>
              <w:pStyle w:val="ListParagraph"/>
              <w:numPr>
                <w:ilvl w:val="0"/>
                <w:numId w:val="7"/>
              </w:numPr>
              <w:spacing w:after="0" w:line="18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892" w14:textId="7650B026" w:rsidR="006F5721" w:rsidRPr="009F00D3" w:rsidRDefault="007652F0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Seaman Book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624" w14:textId="4C95FD5E" w:rsidR="006F5721" w:rsidRPr="009F00D3" w:rsidRDefault="007652F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N</w:t>
            </w:r>
            <w:r w:rsidR="00F83059">
              <w:rPr>
                <w:rFonts w:asciiTheme="minorHAnsi" w:hAnsiTheme="minorHAnsi" w:cstheme="minorHAnsi"/>
              </w:rPr>
              <w:t>IMASA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923" w14:textId="77777777" w:rsidR="004C6AE1" w:rsidRDefault="004C6AE1" w:rsidP="00BA2F9B">
            <w:pPr>
              <w:pStyle w:val="p1"/>
              <w:spacing w:line="18" w:lineRule="atLeast"/>
              <w:jc w:val="center"/>
              <w:divId w:val="3198937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N054939</w:t>
            </w:r>
          </w:p>
          <w:p w14:paraId="19E42966" w14:textId="17D59964" w:rsidR="006F5721" w:rsidRPr="009F00D3" w:rsidRDefault="006F57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B1F" w14:textId="6B888A08" w:rsidR="006F5721" w:rsidRPr="009F00D3" w:rsidRDefault="00E716E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AA663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01</w:t>
            </w:r>
            <w:r w:rsidR="00AA663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</w:t>
            </w:r>
            <w:r w:rsidR="006766E2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DF85" w14:textId="547BD549" w:rsidR="006F5721" w:rsidRPr="009F00D3" w:rsidRDefault="004C6AE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AA6632">
              <w:rPr>
                <w:rFonts w:asciiTheme="minorHAnsi" w:hAnsiTheme="minorHAnsi" w:cstheme="minorHAnsi"/>
              </w:rPr>
              <w:t>.</w:t>
            </w:r>
            <w:r w:rsidR="00E716E1">
              <w:rPr>
                <w:rFonts w:asciiTheme="minorHAnsi" w:hAnsiTheme="minorHAnsi" w:cstheme="minorHAnsi"/>
              </w:rPr>
              <w:t>01</w:t>
            </w:r>
            <w:r w:rsidR="00AA6632">
              <w:rPr>
                <w:rFonts w:asciiTheme="minorHAnsi" w:hAnsiTheme="minorHAnsi" w:cstheme="minorHAnsi"/>
              </w:rPr>
              <w:t>.</w:t>
            </w:r>
            <w:r w:rsidR="00E716E1">
              <w:rPr>
                <w:rFonts w:asciiTheme="minorHAnsi" w:hAnsiTheme="minorHAnsi" w:cstheme="minorHAnsi"/>
              </w:rPr>
              <w:t>2027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AAA" w14:textId="51AB21B9" w:rsidR="006F5721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Warri</w:t>
            </w:r>
          </w:p>
        </w:tc>
      </w:tr>
      <w:tr w:rsidR="004A0723" w:rsidRPr="009F00D3" w14:paraId="257EBF04" w14:textId="77777777" w:rsidTr="005B719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B23" w14:textId="77777777" w:rsidR="004A0723" w:rsidRPr="009F00D3" w:rsidRDefault="004A0723" w:rsidP="00BA2F9B">
            <w:pPr>
              <w:pStyle w:val="ListParagraph"/>
              <w:numPr>
                <w:ilvl w:val="0"/>
                <w:numId w:val="7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6B3" w14:textId="64A90F5A" w:rsidR="004A0723" w:rsidRPr="009F00D3" w:rsidRDefault="004A0723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Covid Card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894" w14:textId="4A4869C9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PHC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0CE" w14:textId="5D461C1D" w:rsidR="004A0723" w:rsidRDefault="004A0723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NG2K13112749HK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CE8" w14:textId="421281CF" w:rsidR="004A0723" w:rsidRDefault="005B719B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09.07.2021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AD3" w14:textId="68833AC0" w:rsidR="004A0723" w:rsidRDefault="005B719B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Nil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4F2" w14:textId="4248017D" w:rsidR="004A0723" w:rsidRDefault="005B719B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Delta</w:t>
            </w:r>
          </w:p>
        </w:tc>
      </w:tr>
      <w:tr w:rsidR="00216733" w:rsidRPr="009F00D3" w14:paraId="4DDC724A" w14:textId="77777777" w:rsidTr="005B719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5D5" w14:textId="77777777" w:rsidR="006F5721" w:rsidRPr="009F00D3" w:rsidRDefault="006F5721" w:rsidP="00BA2F9B">
            <w:pPr>
              <w:pStyle w:val="ListParagraph"/>
              <w:numPr>
                <w:ilvl w:val="0"/>
                <w:numId w:val="7"/>
              </w:numPr>
              <w:spacing w:after="0" w:line="18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DD4" w14:textId="54C95AB1" w:rsidR="006F5721" w:rsidRPr="009F00D3" w:rsidRDefault="007652F0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Medical Certificate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F280" w14:textId="06226900" w:rsidR="006F5721" w:rsidRPr="009F00D3" w:rsidRDefault="007652F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N</w:t>
            </w:r>
            <w:r w:rsidR="00F83059">
              <w:rPr>
                <w:rFonts w:asciiTheme="minorHAnsi" w:hAnsiTheme="minorHAnsi" w:cstheme="minorHAnsi"/>
              </w:rPr>
              <w:t>IMASA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316" w14:textId="7B086A9E" w:rsidR="006F5721" w:rsidRPr="00CA0D77" w:rsidRDefault="00726001" w:rsidP="00BA2F9B">
            <w:pPr>
              <w:pStyle w:val="p1"/>
              <w:spacing w:line="18" w:lineRule="atLeast"/>
              <w:jc w:val="center"/>
              <w:divId w:val="89531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WZL 00117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3FB" w14:textId="43136712" w:rsidR="006F5721" w:rsidRPr="009F00D3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27.03.2024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18" w14:textId="1ACB9DC0" w:rsidR="006F5721" w:rsidRPr="009F00D3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26.03.2026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168" w14:textId="4E3DEDC3" w:rsidR="006F5721" w:rsidRPr="009F00D3" w:rsidRDefault="007260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LAGOS</w:t>
            </w:r>
          </w:p>
        </w:tc>
      </w:tr>
      <w:tr w:rsidR="00216733" w:rsidRPr="009F00D3" w14:paraId="224D6706" w14:textId="77777777" w:rsidTr="005B719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9E1" w14:textId="77777777" w:rsidR="006F5721" w:rsidRPr="009F00D3" w:rsidRDefault="006F5721" w:rsidP="00BA2F9B">
            <w:pPr>
              <w:pStyle w:val="ListParagraph"/>
              <w:numPr>
                <w:ilvl w:val="0"/>
                <w:numId w:val="7"/>
              </w:numPr>
              <w:spacing w:after="0" w:line="18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B1B" w14:textId="34CBB5C1" w:rsidR="006F5721" w:rsidRPr="009F00D3" w:rsidRDefault="007652F0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Yellow Card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A01" w14:textId="0DE68A92" w:rsidR="006F5721" w:rsidRPr="009F00D3" w:rsidRDefault="007652F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F00D3">
              <w:rPr>
                <w:rFonts w:asciiTheme="minorHAnsi" w:hAnsiTheme="minorHAnsi" w:cstheme="minorHAnsi"/>
              </w:rPr>
              <w:t>Nigeria Port Health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11E" w14:textId="2181C08C" w:rsidR="006F5721" w:rsidRPr="009F00D3" w:rsidRDefault="007917DA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040657">
              <w:rPr>
                <w:rFonts w:asciiTheme="minorHAnsi" w:hAnsiTheme="minorHAnsi" w:cstheme="minorHAnsi"/>
              </w:rPr>
              <w:t>124918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40D" w14:textId="14E3BA72" w:rsidR="006F5721" w:rsidRPr="009F00D3" w:rsidRDefault="002853D6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AA6632">
              <w:rPr>
                <w:rFonts w:asciiTheme="minorHAnsi" w:hAnsiTheme="minorHAnsi" w:cstheme="minorHAnsi"/>
              </w:rPr>
              <w:t>.02.</w:t>
            </w:r>
            <w:r w:rsidR="003C6E4F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CA2" w14:textId="6D397AA7" w:rsidR="006F5721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863" w14:textId="46D73C2D" w:rsidR="006F5721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Fmch Nigeria</w:t>
            </w:r>
          </w:p>
        </w:tc>
      </w:tr>
      <w:tr w:rsidR="006F5721" w:rsidRPr="009F00D3" w14:paraId="659C4A50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E7E" w14:textId="77777777" w:rsidR="006F5721" w:rsidRPr="009F00D3" w:rsidRDefault="006F5721" w:rsidP="00BA2F9B">
            <w:pPr>
              <w:spacing w:after="0" w:line="18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5721" w:rsidRPr="009F00D3" w14:paraId="37664660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B1BB2B" w14:textId="314DFC3C" w:rsidR="006F5721" w:rsidRPr="006A13CC" w:rsidRDefault="006F5721" w:rsidP="00BA2F9B">
            <w:pPr>
              <w:spacing w:after="0" w:line="18" w:lineRule="atLeast"/>
              <w:jc w:val="center"/>
              <w:rPr>
                <w:rFonts w:asciiTheme="minorHAnsi" w:hAnsiTheme="minorHAnsi" w:cstheme="minorHAnsi"/>
                <w:bCs w:val="0"/>
              </w:rPr>
            </w:pPr>
            <w:r w:rsidRPr="006A13CC">
              <w:rPr>
                <w:rFonts w:asciiTheme="minorHAnsi" w:hAnsiTheme="minorHAnsi" w:cstheme="minorHAnsi"/>
                <w:bCs w:val="0"/>
              </w:rPr>
              <w:t>LICENCE</w:t>
            </w:r>
          </w:p>
        </w:tc>
      </w:tr>
      <w:tr w:rsidR="004A0723" w:rsidRPr="009F00D3" w14:paraId="1E2F8BFC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FA8" w14:textId="36B4C18F" w:rsidR="004A0723" w:rsidRPr="009F00D3" w:rsidRDefault="004A0723" w:rsidP="00BA2F9B">
            <w:pPr>
              <w:spacing w:after="0" w:line="18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220" w14:textId="77777777" w:rsidR="004A0723" w:rsidRPr="009F00D3" w:rsidRDefault="004A0723" w:rsidP="00BA2F9B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F00D3">
              <w:rPr>
                <w:rFonts w:asciiTheme="minorHAnsi" w:eastAsiaTheme="minorEastAsia" w:hAnsiTheme="minorHAnsi" w:cstheme="minorHAnsi"/>
                <w:b/>
                <w:bCs/>
              </w:rPr>
              <w:t>Name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7E2" w14:textId="40823A3F" w:rsidR="004A0723" w:rsidRPr="009F00D3" w:rsidRDefault="004A0723" w:rsidP="00BA2F9B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>Cert No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980" w14:textId="1F10D550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F00D3">
              <w:rPr>
                <w:rFonts w:asciiTheme="minorHAnsi" w:hAnsiTheme="minorHAnsi" w:cstheme="minorHAnsi"/>
                <w:b/>
                <w:bCs/>
              </w:rPr>
              <w:t xml:space="preserve">Issue </w:t>
            </w:r>
            <w:r w:rsidR="00BA2F9B">
              <w:rPr>
                <w:rFonts w:asciiTheme="minorHAnsi" w:hAnsiTheme="minorHAnsi" w:cstheme="minorHAnsi"/>
                <w:b/>
                <w:bCs/>
              </w:rPr>
              <w:t>Date</w:t>
            </w:r>
            <w:r w:rsidRPr="009F00D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985" w14:textId="5E22FCCE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F00D3">
              <w:rPr>
                <w:rFonts w:asciiTheme="minorHAnsi" w:hAnsiTheme="minorHAnsi" w:cstheme="minorHAnsi"/>
                <w:b/>
                <w:bCs/>
              </w:rPr>
              <w:t>Exp Date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BF6" w14:textId="1350B686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F00D3">
              <w:rPr>
                <w:rFonts w:asciiTheme="minorHAnsi" w:hAnsiTheme="minorHAnsi" w:cstheme="minorHAnsi"/>
                <w:b/>
                <w:bCs/>
              </w:rPr>
              <w:t>Issue place</w:t>
            </w:r>
          </w:p>
        </w:tc>
      </w:tr>
      <w:tr w:rsidR="004A0723" w:rsidRPr="009F00D3" w14:paraId="5858FAB4" w14:textId="77777777" w:rsidTr="005B719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D87" w14:textId="77777777" w:rsidR="004A0723" w:rsidRPr="005B719B" w:rsidRDefault="004A0723" w:rsidP="00BA2F9B">
            <w:pPr>
              <w:pStyle w:val="ListParagraph"/>
              <w:numPr>
                <w:ilvl w:val="0"/>
                <w:numId w:val="13"/>
              </w:numPr>
              <w:spacing w:after="0" w:line="18" w:lineRule="atLeas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333" w14:textId="77777777" w:rsidR="004A0723" w:rsidRPr="009F00D3" w:rsidRDefault="004A0723" w:rsidP="00BA2F9B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Marina</w:t>
            </w:r>
            <w:r w:rsidRPr="009F00D3">
              <w:rPr>
                <w:rFonts w:asciiTheme="minorHAnsi" w:hAnsiTheme="minorHAnsi" w:cstheme="minorHAnsi"/>
              </w:rPr>
              <w:t xml:space="preserve"> </w:t>
            </w:r>
            <w:r w:rsidRPr="009F00D3">
              <w:rPr>
                <w:rFonts w:asciiTheme="minorHAnsi" w:hAnsiTheme="minorHAnsi" w:cstheme="minorHAnsi"/>
                <w:b/>
                <w:bCs/>
              </w:rPr>
              <w:t>(EAMS) OIC-EW UNLIMITED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CB9" w14:textId="7AB68F7C" w:rsidR="004A0723" w:rsidRPr="009F00D3" w:rsidRDefault="004A0723" w:rsidP="00BA2F9B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COICEW</w:t>
            </w:r>
            <w:r w:rsidR="00643799">
              <w:rPr>
                <w:rFonts w:asciiTheme="minorHAnsi" w:hAnsiTheme="minorHAnsi" w:cstheme="minorHAnsi"/>
              </w:rPr>
              <w:t>200003658622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663" w14:textId="6883C002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12.08.2022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245C" w14:textId="7A4714B4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12.08.2027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295" w14:textId="1EDC8D78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Marina Philippine</w:t>
            </w:r>
          </w:p>
        </w:tc>
      </w:tr>
      <w:tr w:rsidR="004A0723" w:rsidRPr="009F00D3" w14:paraId="305C62E4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C54" w14:textId="77777777" w:rsidR="004A0723" w:rsidRPr="005B719B" w:rsidRDefault="004A0723" w:rsidP="00BA2F9B">
            <w:pPr>
              <w:pStyle w:val="ListParagraph"/>
              <w:numPr>
                <w:ilvl w:val="0"/>
                <w:numId w:val="13"/>
              </w:numPr>
              <w:spacing w:after="0" w:line="18" w:lineRule="atLeas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0FC" w14:textId="77777777" w:rsidR="004A0723" w:rsidRPr="009F00D3" w:rsidRDefault="004A0723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asciiTheme="minorHAnsi" w:hAnsiTheme="minorHAnsi" w:cstheme="minorHAnsi"/>
                <w:b/>
                <w:bCs/>
              </w:rPr>
              <w:t>Nimasa Endorsement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2C5" w14:textId="195A512C" w:rsidR="004A0723" w:rsidRPr="009F00D3" w:rsidRDefault="00643799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NEFCoC000493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B14A" w14:textId="2DA1A14B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07.09.2022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D51" w14:textId="57772421" w:rsidR="004A0723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12.08.2027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AF4" w14:textId="645EACBA" w:rsidR="00726001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Nimasa</w:t>
            </w:r>
          </w:p>
        </w:tc>
      </w:tr>
      <w:tr w:rsidR="00726001" w:rsidRPr="009F00D3" w14:paraId="17B0ED0A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E8B" w14:textId="77777777" w:rsidR="00726001" w:rsidRPr="005B719B" w:rsidRDefault="00726001" w:rsidP="00BA2F9B">
            <w:pPr>
              <w:pStyle w:val="ListParagraph"/>
              <w:numPr>
                <w:ilvl w:val="0"/>
                <w:numId w:val="13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CE62" w14:textId="2B6D8842" w:rsidR="00726001" w:rsidRPr="009F00D3" w:rsidRDefault="007260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Malta Endorsement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ECF" w14:textId="142017CA" w:rsidR="0072600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2168981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206F" w14:textId="36C86E6E" w:rsidR="0072600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25.04.2024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5DF" w14:textId="128E7873" w:rsidR="0072600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12.08.2027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3CB" w14:textId="2F8F30A7" w:rsidR="0072600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Malta</w:t>
            </w:r>
          </w:p>
        </w:tc>
      </w:tr>
      <w:tr w:rsidR="005F639C" w:rsidRPr="009F00D3" w14:paraId="1DE1457D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21B" w14:textId="77777777" w:rsidR="005F639C" w:rsidRPr="009F00D3" w:rsidRDefault="005F639C" w:rsidP="00BA2F9B">
            <w:pPr>
              <w:spacing w:after="0" w:line="18" w:lineRule="atLeast"/>
              <w:jc w:val="center"/>
              <w:rPr>
                <w:rFonts w:cstheme="minorHAnsi"/>
              </w:rPr>
            </w:pPr>
          </w:p>
        </w:tc>
      </w:tr>
      <w:tr w:rsidR="005F639C" w:rsidRPr="009F00D3" w14:paraId="4AE30190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DE6C07" w14:textId="7E23136A" w:rsidR="005F639C" w:rsidRPr="009F00D3" w:rsidRDefault="005F639C" w:rsidP="00BA2F9B">
            <w:pPr>
              <w:spacing w:after="0" w:line="18" w:lineRule="atLeast"/>
              <w:jc w:val="center"/>
              <w:rPr>
                <w:rFonts w:cstheme="minorHAnsi"/>
              </w:rPr>
            </w:pPr>
            <w:r w:rsidRPr="009F00D3">
              <w:rPr>
                <w:rFonts w:cstheme="minorHAnsi"/>
              </w:rPr>
              <w:t>SAFETY AND SKILL TRAINING CERTIFICATES ATTENDED (STCW)</w:t>
            </w:r>
          </w:p>
        </w:tc>
      </w:tr>
      <w:tr w:rsidR="00C97101" w:rsidRPr="009F00D3" w14:paraId="10FC65E3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10EB" w14:textId="79624B1C" w:rsidR="005F639C" w:rsidRPr="005F639C" w:rsidRDefault="005F639C" w:rsidP="00BA2F9B">
            <w:pPr>
              <w:spacing w:after="0" w:line="18" w:lineRule="atLeast"/>
              <w:rPr>
                <w:rFonts w:cstheme="minorHAnsi"/>
              </w:rPr>
            </w:pPr>
            <w:r w:rsidRPr="009F00D3">
              <w:rPr>
                <w:rFonts w:cstheme="minorHAnsi"/>
              </w:rPr>
              <w:t>No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44F4" w14:textId="4AE8757F" w:rsidR="005F639C" w:rsidRPr="009F00D3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F00D3">
              <w:rPr>
                <w:rFonts w:cstheme="minorHAnsi"/>
                <w:b/>
              </w:rPr>
              <w:t>Name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79F" w14:textId="52F05A95" w:rsidR="005F639C" w:rsidRPr="009F00D3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F00D3">
              <w:rPr>
                <w:rFonts w:eastAsiaTheme="minorHAnsi" w:cstheme="minorHAnsi"/>
                <w:b/>
                <w:bCs/>
              </w:rPr>
              <w:t>Certificate Number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E10" w14:textId="69CFF0F9" w:rsidR="005F639C" w:rsidRPr="009F00D3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eastAsiaTheme="minorHAnsi" w:cstheme="minorHAnsi"/>
                <w:b/>
                <w:bCs/>
              </w:rPr>
              <w:t>Issuing Date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D08" w14:textId="695C8168" w:rsidR="005F639C" w:rsidRPr="009F00D3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eastAsiaTheme="minorHAnsi" w:cstheme="minorHAnsi"/>
                <w:b/>
                <w:bCs/>
              </w:rPr>
              <w:t>Expire Date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0FD" w14:textId="0E2BF15D" w:rsidR="005F639C" w:rsidRPr="009F00D3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eastAsiaTheme="minorHAnsi" w:cstheme="minorHAnsi"/>
                <w:b/>
                <w:bCs/>
              </w:rPr>
              <w:t>Place of Issuing</w:t>
            </w:r>
          </w:p>
        </w:tc>
      </w:tr>
      <w:tr w:rsidR="00C97101" w:rsidRPr="009F00D3" w14:paraId="2F0CC13D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F23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E79" w14:textId="71DAE43A" w:rsidR="005F639C" w:rsidRPr="005F639C" w:rsidRDefault="00AA6632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Basic Training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C11" w14:textId="00872463" w:rsidR="005F639C" w:rsidRPr="00AA6632" w:rsidRDefault="003D1E55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6632">
              <w:rPr>
                <w:rFonts w:cstheme="minorHAnsi"/>
              </w:rPr>
              <w:t>BT-22B</w:t>
            </w:r>
            <w:r w:rsidR="00F956A5" w:rsidRPr="00AA6632">
              <w:rPr>
                <w:rFonts w:cstheme="minorHAnsi"/>
              </w:rPr>
              <w:t>25-05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649" w14:textId="4F377365" w:rsidR="005F639C" w:rsidRPr="009F00D3" w:rsidRDefault="00F956A5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AA6632">
              <w:rPr>
                <w:rFonts w:cstheme="minorHAnsi"/>
              </w:rPr>
              <w:t>.03.</w:t>
            </w:r>
            <w:r w:rsidR="009E2F6D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DC1" w14:textId="4C7C7CC8" w:rsidR="005F639C" w:rsidRPr="009F00D3" w:rsidRDefault="009E2F6D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AA6632">
              <w:rPr>
                <w:rFonts w:cstheme="minorHAnsi"/>
              </w:rPr>
              <w:t>.03.</w:t>
            </w:r>
            <w:r w:rsidR="00C743AF">
              <w:rPr>
                <w:rFonts w:cstheme="minorHAnsi"/>
              </w:rPr>
              <w:t>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9C8" w14:textId="1BFBDA08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ZRC Philippine</w:t>
            </w:r>
          </w:p>
        </w:tc>
      </w:tr>
      <w:tr w:rsidR="00C97101" w:rsidRPr="009F00D3" w14:paraId="7280E5BB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194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778" w14:textId="461EF836" w:rsidR="003D554E" w:rsidRDefault="00AA6632" w:rsidP="00BA2F9B">
            <w:pPr>
              <w:pStyle w:val="p1"/>
              <w:spacing w:line="18" w:lineRule="atLeast"/>
              <w:divId w:val="6884080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Survival Craft And Rescue Boats</w:t>
            </w:r>
          </w:p>
          <w:p w14:paraId="70E211D0" w14:textId="036C8236" w:rsidR="003D554E" w:rsidRDefault="00AA6632" w:rsidP="00BA2F9B">
            <w:pPr>
              <w:pStyle w:val="p1"/>
              <w:spacing w:line="18" w:lineRule="atLeast"/>
              <w:divId w:val="6884080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Other Than Fast Rescue Boats</w:t>
            </w:r>
          </w:p>
          <w:p w14:paraId="4F6622B2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F14" w14:textId="77777777" w:rsidR="00890113" w:rsidRPr="00AA6632" w:rsidRDefault="00890113" w:rsidP="00BA2F9B">
            <w:pPr>
              <w:pStyle w:val="p1"/>
              <w:spacing w:line="18" w:lineRule="atLeast"/>
              <w:jc w:val="center"/>
              <w:divId w:val="1730418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PSC-22B36-09</w:t>
            </w:r>
          </w:p>
          <w:p w14:paraId="1C4DEEE4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DB4" w14:textId="73C3F26C" w:rsidR="005F639C" w:rsidRPr="009F00D3" w:rsidRDefault="00F52148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AA6632">
              <w:rPr>
                <w:rFonts w:cstheme="minorHAnsi"/>
              </w:rPr>
              <w:t>.04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A2B" w14:textId="52991EFF" w:rsidR="005F639C" w:rsidRPr="009F00D3" w:rsidRDefault="00F52148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AA6632">
              <w:rPr>
                <w:rFonts w:cstheme="minorHAnsi"/>
              </w:rPr>
              <w:t>.04.</w:t>
            </w:r>
            <w:r>
              <w:rPr>
                <w:rFonts w:cstheme="minorHAnsi"/>
              </w:rPr>
              <w:t>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D20" w14:textId="27E82F03" w:rsidR="005F639C" w:rsidRPr="009F00D3" w:rsidRDefault="00F52148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ZRC </w:t>
            </w:r>
            <w:r w:rsidR="00AA6632">
              <w:rPr>
                <w:rFonts w:cstheme="minorHAnsi"/>
              </w:rPr>
              <w:t>Philippine</w:t>
            </w:r>
          </w:p>
        </w:tc>
      </w:tr>
      <w:tr w:rsidR="00C97101" w:rsidRPr="009F00D3" w14:paraId="554D76CA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45A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0125" w14:textId="517F004E" w:rsidR="000A5415" w:rsidRDefault="00AA6632" w:rsidP="00BA2F9B">
            <w:pPr>
              <w:pStyle w:val="p1"/>
              <w:spacing w:line="18" w:lineRule="atLeast"/>
              <w:divId w:val="18539077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Medical First Aid</w:t>
            </w:r>
          </w:p>
          <w:p w14:paraId="1ECB71A9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660" w14:textId="7FED3872" w:rsidR="005F639C" w:rsidRPr="00AA6632" w:rsidRDefault="000A5415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6632">
              <w:rPr>
                <w:rFonts w:cstheme="minorHAnsi"/>
              </w:rPr>
              <w:t>ME</w:t>
            </w:r>
            <w:r w:rsidR="0006262E" w:rsidRPr="00AA6632">
              <w:rPr>
                <w:rFonts w:cstheme="minorHAnsi"/>
              </w:rPr>
              <w:t>FA-22B04-05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23BD" w14:textId="47C489C6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02.04.</w:t>
            </w:r>
            <w:r w:rsidR="0006262E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F508" w14:textId="148992C3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02.04.</w:t>
            </w:r>
            <w:r w:rsidR="00CA6872">
              <w:rPr>
                <w:rFonts w:cstheme="minorHAnsi"/>
              </w:rPr>
              <w:t>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8E8" w14:textId="11605238" w:rsidR="005F639C" w:rsidRPr="009F00D3" w:rsidRDefault="00CA687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C045DA">
              <w:rPr>
                <w:rFonts w:cstheme="minorHAnsi"/>
              </w:rPr>
              <w:t xml:space="preserve">RC </w:t>
            </w:r>
            <w:r w:rsidR="00AA6632">
              <w:rPr>
                <w:rFonts w:cstheme="minorHAnsi"/>
              </w:rPr>
              <w:t>Philippine</w:t>
            </w:r>
          </w:p>
        </w:tc>
      </w:tr>
      <w:tr w:rsidR="00C97101" w:rsidRPr="009F00D3" w14:paraId="56AF08F5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C79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E07" w14:textId="57982D5D" w:rsidR="005C31E1" w:rsidRDefault="00AA6632" w:rsidP="00BA2F9B">
            <w:pPr>
              <w:pStyle w:val="p1"/>
              <w:spacing w:line="18" w:lineRule="atLeast"/>
              <w:divId w:val="10988666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Advanced Fire Fighting</w:t>
            </w:r>
          </w:p>
          <w:p w14:paraId="293AFAE9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506" w14:textId="31062C38" w:rsidR="005F639C" w:rsidRPr="00AA6632" w:rsidRDefault="005C31E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6632">
              <w:rPr>
                <w:rFonts w:cstheme="minorHAnsi"/>
              </w:rPr>
              <w:t>AFF-</w:t>
            </w:r>
            <w:r w:rsidR="00124AB6" w:rsidRPr="00AA6632">
              <w:rPr>
                <w:rFonts w:cstheme="minorHAnsi"/>
              </w:rPr>
              <w:t>22B14-07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22D9" w14:textId="1F0E0BB5" w:rsidR="005F639C" w:rsidRPr="009F00D3" w:rsidRDefault="00124AB6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A6632">
              <w:rPr>
                <w:rFonts w:cstheme="minorHAnsi"/>
              </w:rPr>
              <w:t>.04.</w:t>
            </w:r>
            <w:r w:rsidR="00FB540C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DFB6" w14:textId="4C685F8E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9.04.2027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CC8" w14:textId="373EF6CD" w:rsidR="005F639C" w:rsidRPr="009F00D3" w:rsidRDefault="00FB540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ZRC PHILIPPINE</w:t>
            </w:r>
          </w:p>
        </w:tc>
      </w:tr>
      <w:tr w:rsidR="00C97101" w:rsidRPr="009F00D3" w14:paraId="1F4338E9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637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650" w14:textId="211C5DC8" w:rsidR="000B71FD" w:rsidRDefault="00AA6632" w:rsidP="00BA2F9B">
            <w:pPr>
              <w:pStyle w:val="p1"/>
              <w:spacing w:line="18" w:lineRule="atLeast"/>
              <w:divId w:val="14328950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Ship Security Awareness</w:t>
            </w:r>
          </w:p>
          <w:p w14:paraId="3AE26055" w14:textId="682AB754" w:rsidR="000B71FD" w:rsidRDefault="00AA6632" w:rsidP="00BA2F9B">
            <w:pPr>
              <w:pStyle w:val="p1"/>
              <w:spacing w:line="18" w:lineRule="atLeast"/>
              <w:divId w:val="14328950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Training And Seafarers With Designated Security Duties</w:t>
            </w:r>
          </w:p>
          <w:p w14:paraId="2D837C60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64A" w14:textId="77777777" w:rsidR="00AB7FFD" w:rsidRPr="00AA6632" w:rsidRDefault="00AB7FFD" w:rsidP="00BA2F9B">
            <w:pPr>
              <w:pStyle w:val="p1"/>
              <w:spacing w:line="18" w:lineRule="atLeast"/>
              <w:jc w:val="center"/>
              <w:divId w:val="15739276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SDSD-22B17-04</w:t>
            </w:r>
          </w:p>
          <w:p w14:paraId="28474B1D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203" w14:textId="3B5DD2F7" w:rsidR="005F639C" w:rsidRPr="009F00D3" w:rsidRDefault="00AB7FFD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AA6632">
              <w:rPr>
                <w:rFonts w:cstheme="minorHAnsi"/>
              </w:rPr>
              <w:t xml:space="preserve">.04. </w:t>
            </w:r>
            <w:r w:rsidR="006A0B4E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C0F" w14:textId="11EAA1B2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23.04. 2027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A5AA" w14:textId="058EE2C1" w:rsidR="005F639C" w:rsidRPr="009F00D3" w:rsidRDefault="00410A6F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ZRC PHILIPPINE</w:t>
            </w:r>
          </w:p>
        </w:tc>
      </w:tr>
      <w:tr w:rsidR="00C97101" w:rsidRPr="009F00D3" w14:paraId="6F8A32B9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1A5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E5B1" w14:textId="16D345C4" w:rsidR="00FF2C54" w:rsidRDefault="00AA6632" w:rsidP="00BA2F9B">
            <w:pPr>
              <w:pStyle w:val="p1"/>
              <w:spacing w:line="18" w:lineRule="atLeast"/>
              <w:divId w:val="10459068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Ship Safety Officer Course</w:t>
            </w:r>
          </w:p>
          <w:p w14:paraId="76A3E3A1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196" w14:textId="77777777" w:rsidR="008E6745" w:rsidRPr="00AA6632" w:rsidRDefault="008E6745" w:rsidP="00BA2F9B">
            <w:pPr>
              <w:pStyle w:val="p1"/>
              <w:spacing w:line="18" w:lineRule="atLeast"/>
              <w:jc w:val="center"/>
              <w:divId w:val="2069844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SSOC108AM-0995</w:t>
            </w:r>
          </w:p>
          <w:p w14:paraId="08609CA4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F60C" w14:textId="1D9DA95C" w:rsidR="005F639C" w:rsidRPr="009F00D3" w:rsidRDefault="008E6745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AA6632">
              <w:rPr>
                <w:rFonts w:cstheme="minorHAnsi"/>
              </w:rPr>
              <w:t>.05.</w:t>
            </w:r>
            <w:r w:rsidR="00F80BDB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C96" w14:textId="74B36CCB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11.05.2027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4A4" w14:textId="559DB624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Altitude Philippine</w:t>
            </w:r>
          </w:p>
        </w:tc>
      </w:tr>
      <w:tr w:rsidR="00C97101" w:rsidRPr="009F00D3" w14:paraId="48802A01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C8A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259" w14:textId="1B26C247" w:rsidR="00EF61A1" w:rsidRDefault="00AA6632" w:rsidP="00BA2F9B">
            <w:pPr>
              <w:pStyle w:val="p1"/>
              <w:spacing w:line="18" w:lineRule="atLeast"/>
              <w:divId w:val="1965892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High Voltage Course</w:t>
            </w:r>
          </w:p>
          <w:p w14:paraId="4C6B20A1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202" w14:textId="77777777" w:rsidR="006A3B8C" w:rsidRPr="00AA6632" w:rsidRDefault="006A3B8C" w:rsidP="00BA2F9B">
            <w:pPr>
              <w:pStyle w:val="p1"/>
              <w:spacing w:line="18" w:lineRule="atLeast"/>
              <w:jc w:val="center"/>
              <w:divId w:val="8004233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HVC058AM-0222</w:t>
            </w:r>
          </w:p>
          <w:p w14:paraId="44CF9C20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715" w14:textId="66108FD0" w:rsidR="005F639C" w:rsidRPr="009F00D3" w:rsidRDefault="006A3B8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AA6632">
              <w:rPr>
                <w:rFonts w:cstheme="minorHAnsi"/>
              </w:rPr>
              <w:t>.05.</w:t>
            </w:r>
            <w:r w:rsidR="00312EF2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A34" w14:textId="3ABAF84B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17.05.2027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42E" w14:textId="1E616D7B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Altitude Philippine</w:t>
            </w:r>
          </w:p>
        </w:tc>
      </w:tr>
      <w:tr w:rsidR="00C97101" w:rsidRPr="009F00D3" w14:paraId="61B00497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AF4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062" w14:textId="1A45E626" w:rsidR="001D1BB4" w:rsidRDefault="00AA6632" w:rsidP="00BA2F9B">
            <w:pPr>
              <w:pStyle w:val="p1"/>
              <w:spacing w:line="18" w:lineRule="atLeast"/>
              <w:divId w:val="20417794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Basic Training For Oil And Chemical Tanker Cargo Operations</w:t>
            </w:r>
          </w:p>
          <w:p w14:paraId="2A4203EF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815" w14:textId="77777777" w:rsidR="00097326" w:rsidRPr="00AA6632" w:rsidRDefault="00097326" w:rsidP="00BA2F9B">
            <w:pPr>
              <w:pStyle w:val="p1"/>
              <w:spacing w:line="18" w:lineRule="atLeast"/>
              <w:jc w:val="center"/>
              <w:divId w:val="15225479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BTOC-22-0156769</w:t>
            </w:r>
          </w:p>
          <w:p w14:paraId="419DB3E0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039" w14:textId="7818CCC8" w:rsidR="005F639C" w:rsidRPr="009F00D3" w:rsidRDefault="00097326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A6632">
              <w:rPr>
                <w:rFonts w:cstheme="minorHAnsi"/>
              </w:rPr>
              <w:t>0.05.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177" w14:textId="28287850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10.05.2027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E9D" w14:textId="41A5153A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Nautical Options Philippine</w:t>
            </w:r>
          </w:p>
        </w:tc>
      </w:tr>
      <w:tr w:rsidR="00C97101" w:rsidRPr="009F00D3" w14:paraId="1C3448BE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7235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F35" w14:textId="04148492" w:rsidR="00D31930" w:rsidRDefault="00AA6632" w:rsidP="00BA2F9B">
            <w:pPr>
              <w:pStyle w:val="p1"/>
              <w:spacing w:line="18" w:lineRule="atLeast"/>
              <w:divId w:val="250818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International Safety Management (Ism) For</w:t>
            </w:r>
          </w:p>
          <w:p w14:paraId="619F23DE" w14:textId="6D5D8B74" w:rsidR="00D31930" w:rsidRDefault="00AA6632" w:rsidP="00BA2F9B">
            <w:pPr>
              <w:pStyle w:val="p1"/>
              <w:spacing w:line="18" w:lineRule="atLeast"/>
              <w:divId w:val="250818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Officers</w:t>
            </w:r>
          </w:p>
          <w:p w14:paraId="5DCD1E50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A9B" w14:textId="77777777" w:rsidR="00A25F7C" w:rsidRPr="00AA6632" w:rsidRDefault="00A25F7C" w:rsidP="00BA2F9B">
            <w:pPr>
              <w:pStyle w:val="p1"/>
              <w:spacing w:line="18" w:lineRule="atLeast"/>
              <w:jc w:val="center"/>
              <w:divId w:val="14476564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ISMO106AM-1021</w:t>
            </w:r>
          </w:p>
          <w:p w14:paraId="2110D2B5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5F5" w14:textId="1B243725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09.05.</w:t>
            </w:r>
            <w:r w:rsidR="00ED6B59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C76D" w14:textId="01CC83A4" w:rsidR="005F639C" w:rsidRPr="009F00D3" w:rsidRDefault="00AA663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09.05.2027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F1E" w14:textId="1AB1B877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Altitude Philippine</w:t>
            </w:r>
          </w:p>
        </w:tc>
      </w:tr>
      <w:tr w:rsidR="00C97101" w:rsidRPr="009F00D3" w14:paraId="4379711F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A49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012D" w14:textId="15E136D9" w:rsidR="00F42BD6" w:rsidRDefault="00AA6632" w:rsidP="00BA2F9B">
            <w:pPr>
              <w:pStyle w:val="p1"/>
              <w:spacing w:line="18" w:lineRule="atLeast"/>
              <w:divId w:val="40400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Ship Security Officer</w:t>
            </w:r>
          </w:p>
          <w:p w14:paraId="7277F2CE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F26" w14:textId="77777777" w:rsidR="00BA3BC2" w:rsidRPr="00AA6632" w:rsidRDefault="00BA3BC2" w:rsidP="00BA2F9B">
            <w:pPr>
              <w:pStyle w:val="p1"/>
              <w:spacing w:line="18" w:lineRule="atLeast"/>
              <w:jc w:val="center"/>
              <w:divId w:val="13755400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SSO036AM-6517</w:t>
            </w:r>
          </w:p>
          <w:p w14:paraId="7EAAC331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077" w14:textId="33046370" w:rsidR="005F639C" w:rsidRPr="009F00D3" w:rsidRDefault="00BA3BC2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8B1700">
              <w:rPr>
                <w:rFonts w:cstheme="minorHAnsi"/>
              </w:rPr>
              <w:t>.05.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432" w14:textId="09D6F0A6" w:rsidR="005F639C" w:rsidRPr="009F00D3" w:rsidRDefault="008B170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14.05.2027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D2D1" w14:textId="2EFE6A39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Altitude Philippine</w:t>
            </w:r>
          </w:p>
        </w:tc>
      </w:tr>
      <w:tr w:rsidR="00C97101" w:rsidRPr="009F00D3" w14:paraId="44B612DB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C17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2B63" w14:textId="6C53D435" w:rsidR="007F203A" w:rsidRDefault="00AA6632" w:rsidP="00BA2F9B">
            <w:pPr>
              <w:pStyle w:val="p1"/>
              <w:spacing w:line="18" w:lineRule="atLeast"/>
              <w:divId w:val="1482549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Engine Room Simulator</w:t>
            </w:r>
          </w:p>
          <w:p w14:paraId="2CA5848F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327F" w14:textId="1D8AFDF7" w:rsidR="005F639C" w:rsidRPr="00AA6632" w:rsidRDefault="006E053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6632">
              <w:rPr>
                <w:rFonts w:cstheme="minorHAnsi"/>
              </w:rPr>
              <w:t>ERS-22B14-01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617" w14:textId="6849EC51" w:rsidR="005F639C" w:rsidRPr="009F00D3" w:rsidRDefault="004640FB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4A0723">
              <w:rPr>
                <w:rFonts w:cstheme="minorHAnsi"/>
              </w:rPr>
              <w:t>.04.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5609" w14:textId="6FD4FFA8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13.04.2027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D67" w14:textId="713DE100" w:rsidR="005F639C" w:rsidRPr="009F00D3" w:rsidRDefault="004640FB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ZRC </w:t>
            </w:r>
            <w:r w:rsidR="004A0723">
              <w:rPr>
                <w:rFonts w:cstheme="minorHAnsi"/>
              </w:rPr>
              <w:t>Philippine</w:t>
            </w:r>
          </w:p>
        </w:tc>
      </w:tr>
      <w:tr w:rsidR="00C97101" w:rsidRPr="009F00D3" w14:paraId="005FF6D5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C3E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CAD" w14:textId="27DE7D65" w:rsidR="0016498C" w:rsidRDefault="00AA6632" w:rsidP="00BA2F9B">
            <w:pPr>
              <w:pStyle w:val="p1"/>
              <w:spacing w:line="18" w:lineRule="atLeast"/>
              <w:divId w:val="934871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Human Element Leadership And Management</w:t>
            </w:r>
          </w:p>
          <w:p w14:paraId="79573A7B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2E2" w14:textId="77777777" w:rsidR="00CB0419" w:rsidRPr="00AA6632" w:rsidRDefault="00CB0419" w:rsidP="00BA2F9B">
            <w:pPr>
              <w:pStyle w:val="p1"/>
              <w:spacing w:line="18" w:lineRule="atLeast"/>
              <w:jc w:val="center"/>
              <w:divId w:val="15338072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HEL052200155</w:t>
            </w:r>
          </w:p>
          <w:p w14:paraId="226B7739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6F9" w14:textId="2576D59E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03.05.</w:t>
            </w:r>
            <w:r w:rsidR="00087AA4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9F3" w14:textId="178448A9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Nil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1A9" w14:textId="3AE0D3C6" w:rsidR="005F639C" w:rsidRPr="009F00D3" w:rsidRDefault="00BA34A9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IMECC </w:t>
            </w:r>
            <w:r w:rsidR="004A0723">
              <w:rPr>
                <w:rFonts w:cstheme="minorHAnsi"/>
              </w:rPr>
              <w:t>Philippine</w:t>
            </w:r>
          </w:p>
        </w:tc>
      </w:tr>
      <w:tr w:rsidR="00C97101" w:rsidRPr="009F00D3" w14:paraId="4BA7EE32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7917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E46" w14:textId="6BF8233E" w:rsidR="00375931" w:rsidRDefault="00AA6632" w:rsidP="00BA2F9B">
            <w:pPr>
              <w:pStyle w:val="p1"/>
              <w:spacing w:line="18" w:lineRule="atLeast"/>
              <w:divId w:val="176306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Basic Training For Liquefied Gas Tanker Cargo Operations</w:t>
            </w:r>
          </w:p>
          <w:p w14:paraId="05493EE0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2901" w14:textId="77777777" w:rsidR="00A04FBF" w:rsidRPr="00AA6632" w:rsidRDefault="00A04FBF" w:rsidP="00BA2F9B">
            <w:pPr>
              <w:pStyle w:val="p1"/>
              <w:spacing w:line="18" w:lineRule="atLeast"/>
              <w:jc w:val="center"/>
              <w:divId w:val="5999957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BTLGT-22-0156253</w:t>
            </w:r>
          </w:p>
          <w:p w14:paraId="65FDD0D8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D485" w14:textId="7CF76CD2" w:rsidR="005F639C" w:rsidRPr="009F00D3" w:rsidRDefault="00212F8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4A0723">
              <w:rPr>
                <w:rFonts w:cstheme="minorHAnsi"/>
              </w:rPr>
              <w:t>.04.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B4A" w14:textId="63B18D0E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30.04.2027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215" w14:textId="50BD50E3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Nautical Options Philippine</w:t>
            </w:r>
          </w:p>
        </w:tc>
      </w:tr>
      <w:tr w:rsidR="00C97101" w:rsidRPr="009F00D3" w14:paraId="77A44DB4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9F8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A15" w14:textId="5532F664" w:rsidR="00A8155C" w:rsidRDefault="00A8155C" w:rsidP="00BA2F9B">
            <w:pPr>
              <w:pStyle w:val="p1"/>
              <w:spacing w:line="18" w:lineRule="atLeast"/>
              <w:divId w:val="7417545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 xml:space="preserve">Advanced Training </w:t>
            </w:r>
            <w:r w:rsidR="00AA6632">
              <w:rPr>
                <w:rStyle w:val="s1"/>
              </w:rPr>
              <w:t xml:space="preserve">For </w:t>
            </w:r>
            <w:r>
              <w:rPr>
                <w:rStyle w:val="s1"/>
              </w:rPr>
              <w:t>Liquefied Gas Tanker Cargo</w:t>
            </w:r>
          </w:p>
          <w:p w14:paraId="3279AE9E" w14:textId="77777777" w:rsidR="00A8155C" w:rsidRDefault="00A8155C" w:rsidP="00BA2F9B">
            <w:pPr>
              <w:pStyle w:val="p1"/>
              <w:spacing w:line="18" w:lineRule="atLeast"/>
              <w:divId w:val="7417545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Operations</w:t>
            </w:r>
          </w:p>
          <w:p w14:paraId="20A91CCD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95B3" w14:textId="77777777" w:rsidR="00B941D1" w:rsidRPr="00AA6632" w:rsidRDefault="00B941D1" w:rsidP="00BA2F9B">
            <w:pPr>
              <w:pStyle w:val="p1"/>
              <w:spacing w:line="18" w:lineRule="atLeast"/>
              <w:jc w:val="center"/>
              <w:divId w:val="1056007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ATLGTCO (M)-009-20220138</w:t>
            </w:r>
          </w:p>
          <w:p w14:paraId="12C29674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989" w14:textId="28CF11C7" w:rsidR="005F639C" w:rsidRPr="009F00D3" w:rsidRDefault="00F53EF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4A0723">
              <w:rPr>
                <w:rFonts w:cstheme="minorHAnsi"/>
              </w:rPr>
              <w:t>.06.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BDB" w14:textId="2C03FD2F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25.06.2027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C74B" w14:textId="09D4ED69" w:rsidR="005F639C" w:rsidRPr="00712192" w:rsidRDefault="004A0723" w:rsidP="00BA2F9B">
            <w:pPr>
              <w:pStyle w:val="p1"/>
              <w:spacing w:line="18" w:lineRule="atLeast"/>
              <w:jc w:val="center"/>
              <w:divId w:val="223175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Style w:val="s1"/>
              </w:rPr>
              <w:t>Compass Philippine</w:t>
            </w:r>
          </w:p>
        </w:tc>
      </w:tr>
      <w:tr w:rsidR="00C97101" w:rsidRPr="009F00D3" w14:paraId="7A189155" w14:textId="77777777" w:rsidTr="00BA2F9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98C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886" w14:textId="232DD776" w:rsidR="00D054EA" w:rsidRDefault="00AA6632" w:rsidP="00BA2F9B">
            <w:pPr>
              <w:pStyle w:val="p1"/>
              <w:spacing w:line="18" w:lineRule="atLeast"/>
              <w:divId w:val="13257455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Engine-Room Resource Management</w:t>
            </w:r>
          </w:p>
          <w:p w14:paraId="49FD24A5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253" w14:textId="77777777" w:rsidR="00A20387" w:rsidRPr="00AA6632" w:rsidRDefault="00A20387" w:rsidP="00BA2F9B">
            <w:pPr>
              <w:pStyle w:val="p1"/>
              <w:spacing w:line="18" w:lineRule="atLeast"/>
              <w:jc w:val="center"/>
              <w:divId w:val="20986687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ERM-22B14-01</w:t>
            </w:r>
          </w:p>
          <w:p w14:paraId="0F739E0C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24" w14:textId="0A7E6159" w:rsidR="005F639C" w:rsidRPr="009F00D3" w:rsidRDefault="006956E0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A0723">
              <w:rPr>
                <w:rFonts w:cstheme="minorHAnsi"/>
              </w:rPr>
              <w:t>.04.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36A" w14:textId="22AE4C48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15.04.2027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495" w14:textId="48A4798F" w:rsidR="005F639C" w:rsidRPr="009F00D3" w:rsidRDefault="001B54BD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ZRC </w:t>
            </w:r>
            <w:r w:rsidR="004A0723">
              <w:rPr>
                <w:rFonts w:cstheme="minorHAnsi"/>
              </w:rPr>
              <w:t>Philippine</w:t>
            </w:r>
          </w:p>
        </w:tc>
      </w:tr>
      <w:tr w:rsidR="00C97101" w:rsidRPr="009F00D3" w14:paraId="2B3F179E" w14:textId="77777777" w:rsidTr="00BA2F9B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02C" w14:textId="77777777" w:rsidR="005F639C" w:rsidRPr="005F639C" w:rsidRDefault="005F639C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FAD" w14:textId="59CCAF18" w:rsidR="003A40BD" w:rsidRDefault="003A40BD" w:rsidP="00BA2F9B">
            <w:pPr>
              <w:pStyle w:val="p1"/>
              <w:spacing w:line="18" w:lineRule="atLeast"/>
              <w:divId w:val="14159726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 xml:space="preserve">Advanced Training </w:t>
            </w:r>
            <w:r w:rsidR="00AA6632">
              <w:rPr>
                <w:rStyle w:val="s1"/>
              </w:rPr>
              <w:t xml:space="preserve">For </w:t>
            </w:r>
            <w:r>
              <w:rPr>
                <w:rStyle w:val="s1"/>
              </w:rPr>
              <w:t>Chemical Tanker Cargo Operations</w:t>
            </w:r>
          </w:p>
          <w:p w14:paraId="2F90999E" w14:textId="77777777" w:rsidR="005F639C" w:rsidRPr="005F639C" w:rsidRDefault="005F639C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1A8D" w14:textId="77777777" w:rsidR="00986CC0" w:rsidRPr="00AA6632" w:rsidRDefault="00986CC0" w:rsidP="00BA2F9B">
            <w:pPr>
              <w:pStyle w:val="p1"/>
              <w:spacing w:line="18" w:lineRule="atLeast"/>
              <w:jc w:val="center"/>
              <w:divId w:val="14085005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ATCT-015-07220185-PM</w:t>
            </w:r>
          </w:p>
          <w:p w14:paraId="59620FE0" w14:textId="77777777" w:rsidR="005F639C" w:rsidRPr="00AA6632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72C" w14:textId="1B0C0442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05.08.</w:t>
            </w:r>
            <w:r w:rsidR="009F7284"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81D0" w14:textId="08B8A7EA" w:rsidR="005F639C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05.08.2027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DF1" w14:textId="43E69B52" w:rsidR="00925163" w:rsidRDefault="004A0723" w:rsidP="00BA2F9B">
            <w:pPr>
              <w:pStyle w:val="p1"/>
              <w:spacing w:line="18" w:lineRule="atLeast"/>
              <w:jc w:val="center"/>
              <w:divId w:val="20246969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Far East Maritime Philippine</w:t>
            </w:r>
          </w:p>
          <w:p w14:paraId="3D3EBF56" w14:textId="77777777" w:rsidR="005F639C" w:rsidRPr="009F00D3" w:rsidRDefault="005F639C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97101" w:rsidRPr="009F00D3" w14:paraId="5A370182" w14:textId="77777777" w:rsidTr="00BA2F9B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913" w14:textId="77777777" w:rsidR="00C97101" w:rsidRPr="005F639C" w:rsidRDefault="00C97101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55C" w14:textId="118E2983" w:rsidR="00C97101" w:rsidRDefault="00C97101" w:rsidP="00BA2F9B">
            <w:pPr>
              <w:pStyle w:val="p1"/>
              <w:spacing w:line="18" w:lineRule="atLeast"/>
              <w:divId w:val="8561132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 xml:space="preserve">Advanced Training </w:t>
            </w:r>
            <w:r w:rsidR="00AA6632">
              <w:rPr>
                <w:rStyle w:val="s1"/>
              </w:rPr>
              <w:t xml:space="preserve">For </w:t>
            </w:r>
            <w:r>
              <w:rPr>
                <w:rStyle w:val="s1"/>
              </w:rPr>
              <w:t>Oil Tanker Cargo Operations</w:t>
            </w:r>
          </w:p>
          <w:p w14:paraId="4D89BAC6" w14:textId="77777777" w:rsidR="00C97101" w:rsidRPr="005F639C" w:rsidRDefault="00C971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FAC" w14:textId="77777777" w:rsidR="00C97101" w:rsidRPr="00AA6632" w:rsidRDefault="00C97101" w:rsidP="00BA2F9B">
            <w:pPr>
              <w:pStyle w:val="p1"/>
              <w:spacing w:line="18" w:lineRule="atLeast"/>
              <w:jc w:val="center"/>
              <w:divId w:val="18989275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632">
              <w:rPr>
                <w:rStyle w:val="s1"/>
              </w:rPr>
              <w:t>ATOT-016-08220264-AM</w:t>
            </w:r>
          </w:p>
          <w:p w14:paraId="37CF14EC" w14:textId="77777777" w:rsidR="00C97101" w:rsidRPr="00AA6632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7728" w14:textId="27320F54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4A0723">
              <w:rPr>
                <w:rFonts w:cstheme="minorHAnsi"/>
              </w:rPr>
              <w:t>.08.</w:t>
            </w:r>
            <w:r>
              <w:rPr>
                <w:rFonts w:cstheme="minorHAnsi"/>
              </w:rPr>
              <w:t>2022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FB4" w14:textId="7DD9B2B4" w:rsidR="00C97101" w:rsidRPr="009F00D3" w:rsidRDefault="004A0723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19.08.2027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C92A" w14:textId="62596EC8" w:rsidR="00C97101" w:rsidRDefault="004A0723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Far East Maritime Philippine</w:t>
            </w:r>
          </w:p>
          <w:p w14:paraId="0DD5B2BF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2300B" w:rsidRPr="009F00D3" w14:paraId="1329AFF7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DB3" w14:textId="77777777" w:rsidR="0092300B" w:rsidRPr="005F639C" w:rsidRDefault="0092300B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3EC" w14:textId="69EAB6B6" w:rsidR="0092300B" w:rsidRDefault="0092300B" w:rsidP="00BA2F9B">
            <w:pPr>
              <w:pStyle w:val="p1"/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 xml:space="preserve">Crowd management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AAF" w14:textId="29ADC223" w:rsidR="0092300B" w:rsidRPr="00AA6632" w:rsidRDefault="0092300B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227100582</w:t>
            </w:r>
            <w:r w:rsidR="009E59A4">
              <w:rPr>
                <w:rStyle w:val="s1"/>
              </w:rPr>
              <w:t>3EE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1D06" w14:textId="5C4CB442" w:rsidR="0092300B" w:rsidRDefault="009E59A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17.02.2024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3AA" w14:textId="673832A9" w:rsidR="0092300B" w:rsidRDefault="009E59A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17.02.2029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DB5A" w14:textId="72394937" w:rsidR="0092300B" w:rsidRDefault="009E59A4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SQlearn</w:t>
            </w:r>
          </w:p>
        </w:tc>
      </w:tr>
      <w:tr w:rsidR="009E59A4" w:rsidRPr="009F00D3" w14:paraId="633A8139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092" w14:textId="77777777" w:rsidR="009E59A4" w:rsidRPr="005F639C" w:rsidRDefault="009E59A4" w:rsidP="00BA2F9B">
            <w:pPr>
              <w:pStyle w:val="ListParagraph"/>
              <w:numPr>
                <w:ilvl w:val="0"/>
                <w:numId w:val="19"/>
              </w:numPr>
              <w:spacing w:after="0" w:line="18" w:lineRule="atLeas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254" w14:textId="1F986FE7" w:rsidR="009E59A4" w:rsidRDefault="009E59A4" w:rsidP="00BA2F9B">
            <w:pPr>
              <w:pStyle w:val="p1"/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Crisis Management andHumand behaviour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2EF" w14:textId="30A5CDA6" w:rsidR="009E59A4" w:rsidRDefault="009E59A4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0253945346EE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C63" w14:textId="09321B28" w:rsidR="009E59A4" w:rsidRDefault="009E59A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03.04.2024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4954" w14:textId="0804C9FE" w:rsidR="009E59A4" w:rsidRDefault="009E59A4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03.04.2029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3C7" w14:textId="5DB157B0" w:rsidR="009E59A4" w:rsidRDefault="009E59A4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SQlearn</w:t>
            </w:r>
          </w:p>
        </w:tc>
      </w:tr>
      <w:tr w:rsidR="00C97101" w:rsidRPr="009F00D3" w14:paraId="75F89404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DC5B" w14:textId="77777777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</w:rPr>
            </w:pPr>
          </w:p>
        </w:tc>
      </w:tr>
      <w:tr w:rsidR="00C97101" w:rsidRPr="009F00D3" w14:paraId="048F1083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2FDF1C" w14:textId="793DC96D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</w:rPr>
            </w:pPr>
            <w:r w:rsidRPr="009F00D3">
              <w:rPr>
                <w:rFonts w:eastAsiaTheme="minorHAnsi" w:cstheme="minorHAnsi"/>
              </w:rPr>
              <w:t>SEA EXPERIENCES (Date from earliest to latest)</w:t>
            </w:r>
          </w:p>
        </w:tc>
      </w:tr>
      <w:tr w:rsidR="006E7121" w:rsidRPr="009F00D3" w14:paraId="4D88CB46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EF6C" w14:textId="23CBE823" w:rsidR="00C97101" w:rsidRPr="00617C31" w:rsidRDefault="00C97101" w:rsidP="00BA2F9B">
            <w:pPr>
              <w:spacing w:after="0" w:line="18" w:lineRule="atLeast"/>
              <w:rPr>
                <w:rFonts w:cstheme="minorHAnsi"/>
              </w:rPr>
            </w:pPr>
            <w:r w:rsidRPr="009F00D3">
              <w:rPr>
                <w:rFonts w:cstheme="minorHAnsi"/>
              </w:rPr>
              <w:t>No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D63" w14:textId="60955EAE" w:rsidR="00C97101" w:rsidRPr="005F639C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cstheme="minorHAnsi"/>
                <w:b/>
              </w:rPr>
              <w:t>Name Of Ship’s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E38F" w14:textId="5D5E1C7D" w:rsidR="00C97101" w:rsidRPr="005F639C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="Calibri"/>
                <w:b/>
              </w:rPr>
              <w:t>COMAPANY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1C4" w14:textId="7E77DB19" w:rsidR="00C97101" w:rsidRPr="005F639C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cstheme="minorHAnsi"/>
                <w:b/>
              </w:rPr>
              <w:t>Type Of Ship’s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75AD" w14:textId="571D394E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F00D3">
              <w:rPr>
                <w:rFonts w:cstheme="minorHAnsi"/>
                <w:b/>
              </w:rPr>
              <w:t>Rank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D89" w14:textId="172C3C7B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GRT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9BF" w14:textId="1718F7AE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cstheme="minorHAnsi"/>
                <w:b/>
              </w:rPr>
              <w:t>Sign On Date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A38" w14:textId="33E27C25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00D3">
              <w:rPr>
                <w:rFonts w:cstheme="minorHAnsi"/>
                <w:b/>
              </w:rPr>
              <w:t>Sign Of Date</w:t>
            </w:r>
          </w:p>
        </w:tc>
      </w:tr>
      <w:tr w:rsidR="006E7121" w:rsidRPr="009F00D3" w14:paraId="1F6299E8" w14:textId="77777777" w:rsidTr="005B719B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A79" w14:textId="77777777" w:rsidR="00C97101" w:rsidRPr="00617C31" w:rsidRDefault="00C97101" w:rsidP="00BA2F9B">
            <w:pPr>
              <w:pStyle w:val="ListParagraph"/>
              <w:numPr>
                <w:ilvl w:val="0"/>
                <w:numId w:val="20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2C8" w14:textId="4162CB83" w:rsidR="00115F14" w:rsidRDefault="006E7121" w:rsidP="00BA2F9B">
            <w:pPr>
              <w:pStyle w:val="p1"/>
              <w:spacing w:line="18" w:lineRule="atLeast"/>
              <w:divId w:val="1251548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Mv Jaohar Livia</w:t>
            </w:r>
          </w:p>
          <w:p w14:paraId="11E04063" w14:textId="77777777" w:rsidR="00C97101" w:rsidRPr="009F00D3" w:rsidRDefault="00C971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CC9" w14:textId="061D62CC" w:rsidR="006F558F" w:rsidRDefault="006E7121" w:rsidP="00BA2F9B">
            <w:pPr>
              <w:pStyle w:val="p1"/>
              <w:spacing w:line="18" w:lineRule="atLeast"/>
              <w:jc w:val="center"/>
              <w:divId w:val="1684510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Lyndon Marine Ltd Constanta Romania</w:t>
            </w:r>
          </w:p>
          <w:p w14:paraId="6312D3EE" w14:textId="77777777" w:rsidR="00C97101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39D" w14:textId="02B62CF8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General Cargo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C4A" w14:textId="57811CFA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Engine Cadet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4F33" w14:textId="62350494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3828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3B05" w14:textId="01D06148" w:rsidR="00FF753F" w:rsidRDefault="006E7121" w:rsidP="00BA2F9B">
            <w:pPr>
              <w:pStyle w:val="p1"/>
              <w:spacing w:line="18" w:lineRule="atLeast"/>
              <w:jc w:val="center"/>
              <w:divId w:val="13171512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04.05.2019</w:t>
            </w:r>
          </w:p>
          <w:p w14:paraId="304D029D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D1B" w14:textId="30ECC709" w:rsidR="008B447A" w:rsidRDefault="006E7121" w:rsidP="00BA2F9B">
            <w:pPr>
              <w:pStyle w:val="p1"/>
              <w:spacing w:line="18" w:lineRule="atLeast"/>
              <w:jc w:val="center"/>
              <w:divId w:val="1270163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08.10.2020</w:t>
            </w:r>
          </w:p>
          <w:p w14:paraId="156A0586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E7121" w:rsidRPr="009F00D3" w14:paraId="608203E0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FF7" w14:textId="77777777" w:rsidR="00C97101" w:rsidRPr="00617C31" w:rsidRDefault="00C97101" w:rsidP="00BA2F9B">
            <w:pPr>
              <w:pStyle w:val="ListParagraph"/>
              <w:numPr>
                <w:ilvl w:val="0"/>
                <w:numId w:val="20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60D" w14:textId="6EBA8ADD" w:rsidR="00A00C95" w:rsidRDefault="006E7121" w:rsidP="00BA2F9B">
            <w:pPr>
              <w:pStyle w:val="p1"/>
              <w:spacing w:line="18" w:lineRule="atLeast"/>
              <w:divId w:val="427969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Adebomi III</w:t>
            </w:r>
          </w:p>
          <w:p w14:paraId="5FD0EFAB" w14:textId="77777777" w:rsidR="00C97101" w:rsidRPr="009F00D3" w:rsidRDefault="00C971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29A" w14:textId="288CF5BE" w:rsidR="00706C29" w:rsidRDefault="006E7121" w:rsidP="00BA2F9B">
            <w:pPr>
              <w:pStyle w:val="p1"/>
              <w:spacing w:line="18" w:lineRule="atLeast"/>
              <w:jc w:val="center"/>
              <w:divId w:val="912621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Camship Limited</w:t>
            </w:r>
          </w:p>
          <w:p w14:paraId="6D876443" w14:textId="77777777" w:rsidR="00C97101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2D1" w14:textId="4C66086A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Tanker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C17" w14:textId="03483B8C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Oiler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3B6A" w14:textId="6294A7BB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24099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675" w14:textId="29C53CF5" w:rsidR="00A23420" w:rsidRDefault="006E7121" w:rsidP="00BA2F9B">
            <w:pPr>
              <w:pStyle w:val="p1"/>
              <w:spacing w:line="18" w:lineRule="atLeast"/>
              <w:jc w:val="center"/>
              <w:divId w:val="18275464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20.01.2021</w:t>
            </w:r>
          </w:p>
          <w:p w14:paraId="21300B0E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FFD" w14:textId="1E5D24ED" w:rsidR="00C67806" w:rsidRDefault="006E7121" w:rsidP="00BA2F9B">
            <w:pPr>
              <w:pStyle w:val="p1"/>
              <w:spacing w:line="18" w:lineRule="atLeast"/>
              <w:jc w:val="center"/>
              <w:divId w:val="1673796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30.09.2021</w:t>
            </w:r>
          </w:p>
          <w:p w14:paraId="4B24DEBE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E7121" w:rsidRPr="009F00D3" w14:paraId="5CA4BB95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294" w14:textId="77777777" w:rsidR="00C97101" w:rsidRPr="00617C31" w:rsidRDefault="00C97101" w:rsidP="00BA2F9B">
            <w:pPr>
              <w:pStyle w:val="ListParagraph"/>
              <w:numPr>
                <w:ilvl w:val="0"/>
                <w:numId w:val="20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6DD" w14:textId="47241626" w:rsidR="009359A2" w:rsidRDefault="006E7121" w:rsidP="00BA2F9B">
            <w:pPr>
              <w:pStyle w:val="p1"/>
              <w:spacing w:line="18" w:lineRule="atLeast"/>
              <w:divId w:val="1746535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MT Ocean Progress</w:t>
            </w:r>
          </w:p>
          <w:p w14:paraId="11D0EBF3" w14:textId="77777777" w:rsidR="00C97101" w:rsidRPr="009F00D3" w:rsidRDefault="00C971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82B" w14:textId="7D4C2C96" w:rsidR="00832D41" w:rsidRDefault="006E7121" w:rsidP="00BA2F9B">
            <w:pPr>
              <w:pStyle w:val="p1"/>
              <w:spacing w:line="18" w:lineRule="atLeast"/>
              <w:jc w:val="center"/>
              <w:divId w:val="16295836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Liquid Global Services Ltd</w:t>
            </w:r>
          </w:p>
          <w:p w14:paraId="16F87723" w14:textId="77777777" w:rsidR="00C97101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37C" w14:textId="0D4881CD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Tanker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79C" w14:textId="6B7DAF10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4</w:t>
            </w:r>
            <w:r w:rsidRPr="006E7121">
              <w:rPr>
                <w:rFonts w:cstheme="minorHAnsi"/>
                <w:bCs/>
                <w:vertAlign w:val="superscript"/>
              </w:rPr>
              <w:t>th</w:t>
            </w:r>
            <w:r w:rsidRPr="006E7121">
              <w:rPr>
                <w:rFonts w:cstheme="minorHAnsi"/>
                <w:bCs/>
              </w:rPr>
              <w:t xml:space="preserve"> Engineer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429" w14:textId="74B1796A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ascii="Helvetica Neue" w:eastAsia="Times New Roman" w:hAnsi="Helvetica Neue"/>
                <w:bCs/>
                <w:color w:val="333333"/>
                <w:sz w:val="21"/>
                <w:szCs w:val="21"/>
                <w:shd w:val="clear" w:color="auto" w:fill="FFFFFF"/>
              </w:rPr>
              <w:t>12358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9FB" w14:textId="304D79F0" w:rsidR="00905F52" w:rsidRDefault="006E7121" w:rsidP="00BA2F9B">
            <w:pPr>
              <w:pStyle w:val="p1"/>
              <w:spacing w:line="18" w:lineRule="atLeast"/>
              <w:jc w:val="center"/>
              <w:divId w:val="1662120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17.09.2022</w:t>
            </w:r>
          </w:p>
          <w:p w14:paraId="7AE4B696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EF44" w14:textId="06D9F556" w:rsidR="003A0099" w:rsidRDefault="006E7121" w:rsidP="00BA2F9B">
            <w:pPr>
              <w:pStyle w:val="p1"/>
              <w:spacing w:line="18" w:lineRule="atLeast"/>
              <w:jc w:val="center"/>
              <w:divId w:val="7533574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27.05.2023</w:t>
            </w:r>
          </w:p>
          <w:p w14:paraId="333D95B3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E7121" w:rsidRPr="009F00D3" w14:paraId="102FE520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1C2" w14:textId="77777777" w:rsidR="00C97101" w:rsidRPr="00617C31" w:rsidRDefault="00C97101" w:rsidP="00BA2F9B">
            <w:pPr>
              <w:pStyle w:val="ListParagraph"/>
              <w:numPr>
                <w:ilvl w:val="0"/>
                <w:numId w:val="20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8F0" w14:textId="41F97161" w:rsidR="009A7B73" w:rsidRDefault="006E7121" w:rsidP="00BA2F9B">
            <w:pPr>
              <w:pStyle w:val="p1"/>
              <w:spacing w:line="18" w:lineRule="atLeast"/>
              <w:divId w:val="1120686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MT Errina</w:t>
            </w:r>
          </w:p>
          <w:p w14:paraId="76BD95B6" w14:textId="77777777" w:rsidR="00C97101" w:rsidRPr="009F00D3" w:rsidRDefault="00C97101" w:rsidP="00BA2F9B">
            <w:pPr>
              <w:spacing w:after="0"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22C" w14:textId="615D86B0" w:rsidR="00781D0C" w:rsidRDefault="006E7121" w:rsidP="00BA2F9B">
            <w:pPr>
              <w:pStyle w:val="p1"/>
              <w:spacing w:line="18" w:lineRule="atLeast"/>
              <w:jc w:val="center"/>
              <w:divId w:val="20582338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Texas Global Marine</w:t>
            </w:r>
          </w:p>
          <w:p w14:paraId="6225593B" w14:textId="77777777" w:rsidR="00C97101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ED9" w14:textId="4883922E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Tanker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2AF" w14:textId="01BDB400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4</w:t>
            </w:r>
            <w:r w:rsidRPr="006E7121">
              <w:rPr>
                <w:rFonts w:cstheme="minorHAnsi"/>
                <w:bCs/>
                <w:vertAlign w:val="superscript"/>
              </w:rPr>
              <w:t>th</w:t>
            </w:r>
            <w:r w:rsidRPr="006E7121">
              <w:rPr>
                <w:rFonts w:cstheme="minorHAnsi"/>
                <w:bCs/>
              </w:rPr>
              <w:t xml:space="preserve"> Engineer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3F8" w14:textId="0644961B" w:rsidR="00C97101" w:rsidRPr="006E7121" w:rsidRDefault="006E712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6E7121">
              <w:rPr>
                <w:rFonts w:cstheme="minorHAnsi"/>
                <w:bCs/>
              </w:rPr>
              <w:t>15450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45F" w14:textId="43811060" w:rsidR="0031781A" w:rsidRDefault="006E7121" w:rsidP="00BA2F9B">
            <w:pPr>
              <w:pStyle w:val="p1"/>
              <w:spacing w:line="18" w:lineRule="atLeast"/>
              <w:jc w:val="center"/>
              <w:divId w:val="14159377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30.05.2023</w:t>
            </w:r>
          </w:p>
          <w:p w14:paraId="35DDCD7A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51C" w14:textId="458735A5" w:rsidR="007D4779" w:rsidRDefault="006E7121" w:rsidP="00BA2F9B">
            <w:pPr>
              <w:pStyle w:val="p1"/>
              <w:spacing w:line="18" w:lineRule="atLeast"/>
              <w:jc w:val="center"/>
              <w:divId w:val="8302916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02.11.2023</w:t>
            </w:r>
          </w:p>
          <w:p w14:paraId="192088E1" w14:textId="77777777" w:rsidR="00C97101" w:rsidRPr="009F00D3" w:rsidRDefault="00C971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726001" w:rsidRPr="009F00D3" w14:paraId="5CD0DFCD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761" w14:textId="77777777" w:rsidR="00726001" w:rsidRPr="00617C31" w:rsidRDefault="00726001" w:rsidP="00BA2F9B">
            <w:pPr>
              <w:pStyle w:val="ListParagraph"/>
              <w:numPr>
                <w:ilvl w:val="0"/>
                <w:numId w:val="20"/>
              </w:numPr>
              <w:spacing w:after="0" w:line="18" w:lineRule="atLeast"/>
              <w:rPr>
                <w:rFonts w:cstheme="minorHAnsi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65E" w14:textId="74423BC6" w:rsidR="00726001" w:rsidRDefault="00726001" w:rsidP="00BA2F9B">
            <w:pPr>
              <w:pStyle w:val="p1"/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MV AFRICA</w:t>
            </w:r>
            <w:r w:rsidR="0092300B">
              <w:rPr>
                <w:rStyle w:val="s1"/>
              </w:rPr>
              <w:t xml:space="preserve"> </w:t>
            </w:r>
            <w:r>
              <w:rPr>
                <w:rStyle w:val="s1"/>
              </w:rPr>
              <w:t>MERCY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B7B" w14:textId="3E73C254" w:rsidR="00726001" w:rsidRDefault="0092300B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Mercy ships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487" w14:textId="61DBC636" w:rsidR="00726001" w:rsidRPr="006E712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Passenger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687" w14:textId="1EBE1FEB" w:rsidR="00726001" w:rsidRPr="006E712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Pr="00726001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Engineer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776" w14:textId="459FC402" w:rsidR="00726001" w:rsidRPr="006E7121" w:rsidRDefault="00726001" w:rsidP="00BA2F9B">
            <w:pPr>
              <w:spacing w:after="0"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16572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91C" w14:textId="3BC27DF0" w:rsidR="00726001" w:rsidRDefault="00726001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03/04/2024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B656" w14:textId="78538965" w:rsidR="00726001" w:rsidRDefault="00B0168A" w:rsidP="00BA2F9B">
            <w:pPr>
              <w:pStyle w:val="p1"/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0</w:t>
            </w:r>
            <w:r w:rsidR="00443BAD">
              <w:rPr>
                <w:rStyle w:val="s1"/>
              </w:rPr>
              <w:t>6.09.2024</w:t>
            </w:r>
          </w:p>
        </w:tc>
      </w:tr>
      <w:tr w:rsidR="00C97101" w:rsidRPr="009F00D3" w14:paraId="34B31A1F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5156" w14:textId="77777777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  <w:b w:val="0"/>
              </w:rPr>
            </w:pPr>
          </w:p>
        </w:tc>
      </w:tr>
      <w:tr w:rsidR="00C97101" w:rsidRPr="009F00D3" w14:paraId="1FE4F2AD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DFCDBF" w14:textId="3F511AF5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  <w:b w:val="0"/>
              </w:rPr>
            </w:pPr>
            <w:r w:rsidRPr="009F00D3">
              <w:rPr>
                <w:rFonts w:cstheme="minorHAnsi"/>
              </w:rPr>
              <w:t>SKILLS</w:t>
            </w:r>
          </w:p>
        </w:tc>
      </w:tr>
      <w:tr w:rsidR="00C97101" w:rsidRPr="009F00D3" w14:paraId="3A1F49BE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896" w14:textId="43CD3E80" w:rsidR="00C97101" w:rsidRPr="005B719B" w:rsidRDefault="00C97101" w:rsidP="00BA2F9B">
            <w:pPr>
              <w:pStyle w:val="ListParagraph"/>
              <w:numPr>
                <w:ilvl w:val="0"/>
                <w:numId w:val="10"/>
              </w:numPr>
              <w:spacing w:after="0" w:line="18" w:lineRule="atLeast"/>
              <w:ind w:left="455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>Computer operation, MS word, excel, PowerPoint.</w:t>
            </w:r>
          </w:p>
          <w:p w14:paraId="719B2374" w14:textId="631079AC" w:rsidR="00C97101" w:rsidRPr="005B719B" w:rsidRDefault="00C97101" w:rsidP="00BA2F9B">
            <w:pPr>
              <w:pStyle w:val="ListParagraph"/>
              <w:numPr>
                <w:ilvl w:val="0"/>
                <w:numId w:val="10"/>
              </w:numPr>
              <w:spacing w:after="0" w:line="18" w:lineRule="atLeast"/>
              <w:ind w:left="455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 xml:space="preserve">Ability to juggle multiple </w:t>
            </w:r>
            <w:r w:rsidR="005B719B" w:rsidRPr="005B719B">
              <w:rPr>
                <w:rFonts w:cstheme="minorHAnsi"/>
                <w:b w:val="0"/>
                <w:bCs w:val="0"/>
              </w:rPr>
              <w:t>tasks</w:t>
            </w:r>
            <w:r w:rsidRPr="005B719B">
              <w:rPr>
                <w:rFonts w:cstheme="minorHAnsi"/>
                <w:b w:val="0"/>
                <w:bCs w:val="0"/>
              </w:rPr>
              <w:t xml:space="preserve"> and ability to work in </w:t>
            </w:r>
            <w:r w:rsidR="005B719B" w:rsidRPr="005B719B">
              <w:rPr>
                <w:rFonts w:cstheme="minorHAnsi"/>
                <w:b w:val="0"/>
                <w:bCs w:val="0"/>
              </w:rPr>
              <w:t>a motivating</w:t>
            </w:r>
            <w:r w:rsidRPr="005B719B">
              <w:rPr>
                <w:rFonts w:cstheme="minorHAnsi"/>
                <w:b w:val="0"/>
                <w:bCs w:val="0"/>
              </w:rPr>
              <w:t xml:space="preserve"> </w:t>
            </w:r>
            <w:r w:rsidR="000B4222" w:rsidRPr="005B719B">
              <w:rPr>
                <w:rFonts w:cstheme="minorHAnsi"/>
                <w:b w:val="0"/>
                <w:bCs w:val="0"/>
              </w:rPr>
              <w:t>environment.</w:t>
            </w:r>
          </w:p>
          <w:p w14:paraId="6618AE40" w14:textId="77777777" w:rsidR="00C97101" w:rsidRPr="005B719B" w:rsidRDefault="00C97101" w:rsidP="00BA2F9B">
            <w:pPr>
              <w:pStyle w:val="ListParagraph"/>
              <w:numPr>
                <w:ilvl w:val="0"/>
                <w:numId w:val="10"/>
              </w:numPr>
              <w:spacing w:after="0" w:line="18" w:lineRule="atLeast"/>
              <w:ind w:left="455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>Leadership skills as well as the ability to work well within a team of other professionals.</w:t>
            </w:r>
          </w:p>
          <w:p w14:paraId="56E8C01F" w14:textId="3F2E1642" w:rsidR="00C97101" w:rsidRPr="00617C31" w:rsidRDefault="00C97101" w:rsidP="00BA2F9B">
            <w:pPr>
              <w:pStyle w:val="ListParagraph"/>
              <w:numPr>
                <w:ilvl w:val="0"/>
                <w:numId w:val="10"/>
              </w:numPr>
              <w:spacing w:after="0" w:line="18" w:lineRule="atLeast"/>
              <w:ind w:left="455"/>
              <w:rPr>
                <w:rFonts w:cstheme="minorHAnsi"/>
              </w:rPr>
            </w:pPr>
            <w:r w:rsidRPr="005B719B">
              <w:rPr>
                <w:rFonts w:cstheme="minorHAnsi"/>
                <w:b w:val="0"/>
                <w:bCs w:val="0"/>
              </w:rPr>
              <w:t>Excellent communication skill</w:t>
            </w:r>
          </w:p>
        </w:tc>
      </w:tr>
      <w:tr w:rsidR="00C97101" w:rsidRPr="009F00D3" w14:paraId="1E326EA8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DA0659" w14:textId="5ECE9861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  <w:b w:val="0"/>
              </w:rPr>
            </w:pPr>
            <w:r w:rsidRPr="006A13CC">
              <w:rPr>
                <w:rFonts w:cstheme="minorHAnsi"/>
              </w:rPr>
              <w:t>INTERESTS</w:t>
            </w:r>
          </w:p>
        </w:tc>
      </w:tr>
      <w:tr w:rsidR="00C97101" w:rsidRPr="009F00D3" w14:paraId="35BF1EB6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1F" w14:textId="68C45EA5" w:rsidR="00C97101" w:rsidRPr="005B719B" w:rsidRDefault="00C97101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>Reading, Research, and community service.</w:t>
            </w:r>
          </w:p>
        </w:tc>
      </w:tr>
      <w:tr w:rsidR="00C97101" w:rsidRPr="009F00D3" w14:paraId="558468C3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890B53" w14:textId="53B3D31C" w:rsidR="00C97101" w:rsidRPr="009F00D3" w:rsidRDefault="00C97101" w:rsidP="00BA2F9B">
            <w:pPr>
              <w:spacing w:after="0" w:line="18" w:lineRule="atLeast"/>
              <w:jc w:val="center"/>
              <w:rPr>
                <w:rFonts w:cstheme="minorHAnsi"/>
                <w:b w:val="0"/>
              </w:rPr>
            </w:pPr>
            <w:r w:rsidRPr="006A13CC">
              <w:rPr>
                <w:rFonts w:cstheme="minorHAnsi"/>
              </w:rPr>
              <w:t>REFERENCES</w:t>
            </w:r>
          </w:p>
        </w:tc>
      </w:tr>
      <w:tr w:rsidR="00C97101" w:rsidRPr="009F00D3" w14:paraId="13D6CC86" w14:textId="77777777" w:rsidTr="005B719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8C1" w14:textId="77777777" w:rsidR="00C97101" w:rsidRPr="005B719B" w:rsidRDefault="005B719B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>Mr. Ambrose Innocent</w:t>
            </w:r>
          </w:p>
          <w:p w14:paraId="3E2F2AEB" w14:textId="77777777" w:rsidR="005B719B" w:rsidRPr="005B719B" w:rsidRDefault="005B719B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t>+2349060216023</w:t>
            </w:r>
          </w:p>
          <w:p w14:paraId="220D2829" w14:textId="77777777" w:rsidR="00F83059" w:rsidRDefault="005B719B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 w:rsidRPr="005B719B">
              <w:rPr>
                <w:rFonts w:cstheme="minorHAnsi"/>
                <w:b w:val="0"/>
                <w:bCs w:val="0"/>
              </w:rPr>
              <w:lastRenderedPageBreak/>
              <w:t xml:space="preserve">Email: </w:t>
            </w:r>
            <w:hyperlink r:id="rId7" w:history="1">
              <w:r w:rsidR="0092300B" w:rsidRPr="00723B62">
                <w:rPr>
                  <w:rStyle w:val="Hyperlink"/>
                  <w:rFonts w:cstheme="minorHAnsi"/>
                </w:rPr>
                <w:t>Ambrosecent@gmail.com</w:t>
              </w:r>
            </w:hyperlink>
            <w:r w:rsidR="003E595C">
              <w:rPr>
                <w:rFonts w:cstheme="minorHAnsi"/>
              </w:rPr>
              <w:t xml:space="preserve">             </w:t>
            </w:r>
          </w:p>
          <w:p w14:paraId="004E55C1" w14:textId="7CEF9EF7" w:rsidR="0092300B" w:rsidRDefault="003E595C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  </w:t>
            </w:r>
            <w:r w:rsidR="0092300B">
              <w:rPr>
                <w:rFonts w:cstheme="minorHAnsi"/>
              </w:rPr>
              <w:t>2/E Alexander Norman</w:t>
            </w:r>
            <w:r w:rsidR="00F83059">
              <w:rPr>
                <w:rFonts w:cstheme="minorHAnsi"/>
              </w:rPr>
              <w:t xml:space="preserve"> </w:t>
            </w:r>
            <w:r w:rsidR="00F83059">
              <w:rPr>
                <w:rFonts w:cstheme="minorHAnsi"/>
              </w:rPr>
              <w:br/>
              <w:t xml:space="preserve">Email: </w:t>
            </w:r>
            <w:hyperlink r:id="rId8" w:history="1">
              <w:r w:rsidR="00F83059" w:rsidRPr="00723B62">
                <w:rPr>
                  <w:rStyle w:val="Hyperlink"/>
                  <w:rFonts w:cstheme="minorHAnsi"/>
                </w:rPr>
                <w:t>Ajn.norman@gmail.com</w:t>
              </w:r>
            </w:hyperlink>
          </w:p>
          <w:p w14:paraId="6287EE88" w14:textId="67A9649A" w:rsidR="0092300B" w:rsidRPr="006A13CC" w:rsidRDefault="0092300B" w:rsidP="00BA2F9B">
            <w:pPr>
              <w:spacing w:after="0" w:line="18" w:lineRule="atLeas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br/>
            </w:r>
          </w:p>
        </w:tc>
      </w:tr>
    </w:tbl>
    <w:p w14:paraId="6BDA3598" w14:textId="7CDE6BE9" w:rsidR="000B4222" w:rsidRDefault="008D2656" w:rsidP="00BA2F9B">
      <w:pPr>
        <w:spacing w:line="18" w:lineRule="atLeast"/>
        <w:ind w:left="-567"/>
        <w:rPr>
          <w:rFonts w:cstheme="minorHAnsi"/>
          <w:b/>
          <w:i/>
          <w:sz w:val="20"/>
          <w:szCs w:val="20"/>
        </w:rPr>
      </w:pPr>
      <w:r w:rsidRPr="009F00D3">
        <w:rPr>
          <w:rFonts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116345" wp14:editId="3BD5C30C">
                <wp:simplePos x="0" y="0"/>
                <wp:positionH relativeFrom="margin">
                  <wp:posOffset>5497068</wp:posOffset>
                </wp:positionH>
                <wp:positionV relativeFrom="paragraph">
                  <wp:posOffset>-5142865</wp:posOffset>
                </wp:positionV>
                <wp:extent cx="893445" cy="962025"/>
                <wp:effectExtent l="0" t="0" r="20955" b="28575"/>
                <wp:wrapNone/>
                <wp:docPr id="967720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9D764" w14:textId="07DA445B" w:rsidR="00FA462D" w:rsidRDefault="008D26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D1326" wp14:editId="0523AE7A">
                                  <wp:extent cx="767088" cy="840740"/>
                                  <wp:effectExtent l="0" t="0" r="0" b="0"/>
                                  <wp:docPr id="202175129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751299" name="Picture 202175129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015" cy="845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16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85pt;margin-top:-404.95pt;width:70.35pt;height:7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QHDQIAAB4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">
                <v:textbox>
                  <w:txbxContent>
                    <w:p w14:paraId="1489D764" w14:textId="07DA445B" w:rsidR="00FA462D" w:rsidRDefault="008D2656">
                      <w:r>
                        <w:rPr>
                          <w:noProof/>
                        </w:rPr>
                        <w:drawing>
                          <wp:inline distT="0" distB="0" distL="0" distR="0" wp14:anchorId="5B7D1326" wp14:editId="0523AE7A">
                            <wp:extent cx="767088" cy="840740"/>
                            <wp:effectExtent l="0" t="0" r="0" b="0"/>
                            <wp:docPr id="202175129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1751299" name="Picture 202175129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015" cy="845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3CC" w:rsidRPr="009F00D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9CF3DC" wp14:editId="1C449157">
                <wp:simplePos x="0" y="0"/>
                <wp:positionH relativeFrom="column">
                  <wp:posOffset>253365</wp:posOffset>
                </wp:positionH>
                <wp:positionV relativeFrom="paragraph">
                  <wp:posOffset>-5110784</wp:posOffset>
                </wp:positionV>
                <wp:extent cx="5008880" cy="74814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748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23904" w14:textId="69DE87D6" w:rsidR="00D250B1" w:rsidRDefault="008D2656" w:rsidP="00D250B1">
                            <w:pPr>
                              <w:spacing w:after="0" w:line="360" w:lineRule="auto"/>
                              <w:jc w:val="center"/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sz w:val="36"/>
                                <w:szCs w:val="26"/>
                                <w:lang w:eastAsia="en-US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sz w:val="36"/>
                                <w:szCs w:val="26"/>
                              </w:rPr>
                              <w:t>EBENA EBIEGBERI</w:t>
                            </w:r>
                          </w:p>
                          <w:p w14:paraId="4538D07C" w14:textId="1D9E12BC" w:rsidR="005C6268" w:rsidRPr="005C6268" w:rsidRDefault="005C6268" w:rsidP="005C626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26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POSITION APPLIED FOR:</w:t>
                            </w:r>
                            <w:r w:rsidR="0046177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8D265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3RD ENGINEER</w:t>
                            </w:r>
                            <w:r w:rsidR="0046177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F3DC" id="_x0000_s1027" type="#_x0000_t202" style="position:absolute;left:0;text-align:left;margin-left:19.95pt;margin-top:-402.4pt;width:394.4pt;height:58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" filled="f" stroked="f">
                <v:textbox>
                  <w:txbxContent>
                    <w:p w14:paraId="7D223904" w14:textId="69DE87D6" w:rsidR="00D250B1" w:rsidRDefault="008D2656" w:rsidP="00D250B1">
                      <w:pPr>
                        <w:spacing w:after="0" w:line="360" w:lineRule="auto"/>
                        <w:jc w:val="center"/>
                        <w:rPr>
                          <w:rFonts w:ascii="Georgia" w:hAnsi="Georgia" w:cs="Arial"/>
                          <w:b/>
                          <w:i/>
                          <w:iCs/>
                          <w:sz w:val="36"/>
                          <w:szCs w:val="26"/>
                          <w:lang w:eastAsia="en-US"/>
                        </w:rPr>
                      </w:pPr>
                      <w:r>
                        <w:rPr>
                          <w:rFonts w:ascii="Georgia" w:hAnsi="Georgia" w:cs="Arial"/>
                          <w:b/>
                          <w:i/>
                          <w:iCs/>
                          <w:sz w:val="36"/>
                          <w:szCs w:val="26"/>
                        </w:rPr>
                        <w:t>EBENA EBIEGBERI</w:t>
                      </w:r>
                    </w:p>
                    <w:p w14:paraId="4538D07C" w14:textId="1D9E12BC" w:rsidR="005C6268" w:rsidRPr="005C6268" w:rsidRDefault="005C6268" w:rsidP="005C626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268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POSITION APPLIED FOR:</w:t>
                      </w:r>
                      <w:r w:rsidR="00461779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8D2656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3RD ENGINEER</w:t>
                      </w:r>
                      <w:r w:rsidR="00461779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60DDFA" w14:textId="0689B465" w:rsidR="002019E7" w:rsidRPr="002F3ED8" w:rsidRDefault="000451C5" w:rsidP="00BA2F9B">
      <w:pPr>
        <w:spacing w:line="18" w:lineRule="atLeast"/>
        <w:ind w:left="-567"/>
      </w:pPr>
      <w:r w:rsidRPr="009F00D3">
        <w:rPr>
          <w:rFonts w:cstheme="minorHAnsi"/>
          <w:b/>
          <w:i/>
          <w:sz w:val="20"/>
          <w:szCs w:val="20"/>
        </w:rPr>
        <w:t xml:space="preserve">I declare that the information I have given is, to the best of my knowledge, true and complete. I also declare that the documents submitted are genuine, given and </w:t>
      </w:r>
      <w:r w:rsidR="007652F0" w:rsidRPr="009F00D3">
        <w:rPr>
          <w:rFonts w:cstheme="minorHAnsi"/>
          <w:b/>
          <w:i/>
          <w:sz w:val="20"/>
          <w:szCs w:val="20"/>
        </w:rPr>
        <w:t>signed</w:t>
      </w:r>
      <w:r w:rsidRPr="009F00D3">
        <w:rPr>
          <w:rFonts w:cstheme="minorHAnsi"/>
          <w:b/>
          <w:i/>
          <w:sz w:val="20"/>
          <w:szCs w:val="20"/>
        </w:rPr>
        <w:t xml:space="preserve"> by persons whose names appear on them.</w:t>
      </w:r>
    </w:p>
    <w:sectPr w:rsidR="002019E7" w:rsidRPr="002F3ED8" w:rsidSect="002F3ED8">
      <w:headerReference w:type="default" r:id="rId11"/>
      <w:footerReference w:type="default" r:id="rId12"/>
      <w:headerReference w:type="first" r:id="rId13"/>
      <w:pgSz w:w="11906" w:h="16838" w:code="9"/>
      <w:pgMar w:top="993" w:right="1152" w:bottom="284" w:left="1152" w:header="851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8E10" w14:textId="77777777" w:rsidR="000244EF" w:rsidRDefault="000244EF">
      <w:r>
        <w:separator/>
      </w:r>
    </w:p>
  </w:endnote>
  <w:endnote w:type="continuationSeparator" w:id="0">
    <w:p w14:paraId="5EB10FC9" w14:textId="77777777" w:rsidR="000244EF" w:rsidRDefault="0002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87519"/>
      <w:docPartObj>
        <w:docPartGallery w:val="Page Numbers (Bottom of Page)"/>
        <w:docPartUnique/>
      </w:docPartObj>
    </w:sdtPr>
    <w:sdtEndPr/>
    <w:sdtContent>
      <w:p w14:paraId="40251C50" w14:textId="77777777" w:rsidR="00FB0F7D" w:rsidRDefault="0055330B">
        <w:pPr>
          <w:pStyle w:val="Footer"/>
        </w:pPr>
        <w:r>
          <w:rPr>
            <w:lang w:bidi="nb-NO"/>
          </w:rPr>
          <w:fldChar w:fldCharType="begin"/>
        </w:r>
        <w:r>
          <w:rPr>
            <w:lang w:bidi="nb-NO"/>
          </w:rPr>
          <w:instrText xml:space="preserve"> PAGE   \* MERGEFORMAT </w:instrText>
        </w:r>
        <w:r>
          <w:rPr>
            <w:lang w:bidi="nb-NO"/>
          </w:rPr>
          <w:fldChar w:fldCharType="separate"/>
        </w:r>
        <w:r>
          <w:rPr>
            <w:noProof/>
            <w:lang w:bidi="nb-NO"/>
          </w:rPr>
          <w:t>2</w:t>
        </w:r>
        <w:r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0660" w14:textId="77777777" w:rsidR="000244EF" w:rsidRDefault="000244EF">
      <w:r>
        <w:separator/>
      </w:r>
    </w:p>
  </w:footnote>
  <w:footnote w:type="continuationSeparator" w:id="0">
    <w:p w14:paraId="3DAFD2D5" w14:textId="77777777" w:rsidR="000244EF" w:rsidRDefault="0002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8552" w14:textId="313FB9C5" w:rsidR="00FB0F7D" w:rsidRDefault="0055330B" w:rsidP="002019E7">
    <w:pPr>
      <w:pStyle w:val="Title"/>
    </w:pPr>
    <w:r>
      <w:rPr>
        <w:noProof/>
        <w:lang w:bidi="nb-NO"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1C2E2752" wp14:editId="72E7CD67">
              <wp:simplePos x="0" y="0"/>
              <wp:positionH relativeFrom="page">
                <wp:posOffset>300990</wp:posOffset>
              </wp:positionH>
              <wp:positionV relativeFrom="page">
                <wp:posOffset>50800</wp:posOffset>
              </wp:positionV>
              <wp:extent cx="7306310" cy="9692005"/>
              <wp:effectExtent l="0" t="0" r="27940" b="17780"/>
              <wp:wrapNone/>
              <wp:docPr id="20" name="Gruppe 20" title="Bakgrunnsgrafik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310" cy="9692005"/>
                        <a:chOff x="0" y="0"/>
                        <a:chExt cx="7404771" cy="9692005"/>
                      </a:xfrm>
                    </wpg:grpSpPr>
                    <wps:wsp>
                      <wps:cNvPr id="21" name="Frihånds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ihånds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ktangel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5B9F7853" id="Gruppe 20" o:spid="_x0000_s1026" alt="Title: Bakgrunnsgrafikk" style="position:absolute;margin-left:23.7pt;margin-top:4pt;width:575.3pt;height:763.15pt;z-index:251664384;mso-height-percent:964;mso-position-horizontal-relative:page;mso-position-vertical-relative:page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">
              <v:shape id="Frihånds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ihånds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ktangel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DEEE" w14:textId="67E31613" w:rsidR="00FB0F7D" w:rsidRPr="001C0FEF" w:rsidRDefault="005B719B" w:rsidP="009E59A4">
    <w:pPr>
      <w:pStyle w:val="Title"/>
      <w:tabs>
        <w:tab w:val="left" w:pos="1853"/>
        <w:tab w:val="center" w:pos="5727"/>
      </w:tabs>
      <w:ind w:firstLine="1853"/>
      <w:jc w:val="left"/>
      <w:rPr>
        <w:i/>
        <w:iCs/>
      </w:rPr>
    </w:pPr>
    <w:r w:rsidRPr="009F00D3">
      <w:rPr>
        <w:rFonts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90B3391" wp14:editId="523CF380">
              <wp:simplePos x="0" y="0"/>
              <wp:positionH relativeFrom="column">
                <wp:posOffset>101854</wp:posOffset>
              </wp:positionH>
              <wp:positionV relativeFrom="paragraph">
                <wp:posOffset>-222733</wp:posOffset>
              </wp:positionV>
              <wp:extent cx="5008880" cy="748146"/>
              <wp:effectExtent l="0" t="0" r="0" b="0"/>
              <wp:wrapNone/>
              <wp:docPr id="20531964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8880" cy="74814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CA289" w14:textId="6729C7A6" w:rsidR="003D36EE" w:rsidRDefault="00F82BE4" w:rsidP="003D36EE">
                          <w:pPr>
                            <w:spacing w:after="0" w:line="360" w:lineRule="auto"/>
                            <w:jc w:val="center"/>
                            <w:rPr>
                              <w:rFonts w:ascii="Georgia" w:hAnsi="Georgia" w:cs="Arial"/>
                              <w:b/>
                              <w:i/>
                              <w:iCs/>
                              <w:sz w:val="3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Georgia" w:hAnsi="Georgia" w:cs="Arial"/>
                              <w:b/>
                              <w:i/>
                              <w:iCs/>
                              <w:sz w:val="36"/>
                              <w:szCs w:val="26"/>
                            </w:rPr>
                            <w:t>EBENA EBIEGBERI</w:t>
                          </w:r>
                        </w:p>
                        <w:p w14:paraId="1154121A" w14:textId="25844E5A" w:rsidR="003D36EE" w:rsidRPr="005C6268" w:rsidRDefault="003D36EE" w:rsidP="003D36EE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5C6268">
                            <w:rPr>
                              <w:b/>
                              <w:bCs/>
                              <w:i/>
                              <w:iCs/>
                              <w:color w:val="FF0000"/>
                            </w:rPr>
                            <w:t>POSITION APPLIED FOR: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0000"/>
                            </w:rPr>
                            <w:t xml:space="preserve"> </w:t>
                          </w:r>
                          <w:r w:rsidR="009E59A4">
                            <w:rPr>
                              <w:b/>
                              <w:bCs/>
                              <w:i/>
                              <w:iCs/>
                              <w:color w:val="FF0000"/>
                            </w:rPr>
                            <w:t>4</w:t>
                          </w:r>
                          <w:r w:rsidR="009E59A4" w:rsidRPr="009E59A4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vertAlign w:val="superscript"/>
                            </w:rPr>
                            <w:t>th</w:t>
                          </w:r>
                          <w:r w:rsidR="009E59A4">
                            <w:rPr>
                              <w:b/>
                              <w:bCs/>
                              <w:i/>
                              <w:iCs/>
                              <w:color w:val="FF0000"/>
                            </w:rPr>
                            <w:t xml:space="preserve"> ENGINEER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B33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pt;margin-top:-17.55pt;width:394.4pt;height:58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" filled="f" stroked="f">
              <v:textbox>
                <w:txbxContent>
                  <w:p w14:paraId="1EDCA289" w14:textId="6729C7A6" w:rsidR="003D36EE" w:rsidRDefault="00F82BE4" w:rsidP="003D36EE">
                    <w:pPr>
                      <w:spacing w:after="0" w:line="360" w:lineRule="auto"/>
                      <w:jc w:val="center"/>
                      <w:rPr>
                        <w:rFonts w:ascii="Georgia" w:hAnsi="Georgia" w:cs="Arial"/>
                        <w:b/>
                        <w:i/>
                        <w:iCs/>
                        <w:sz w:val="36"/>
                        <w:szCs w:val="26"/>
                        <w:lang w:eastAsia="en-US"/>
                      </w:rPr>
                    </w:pPr>
                    <w:r>
                      <w:rPr>
                        <w:rFonts w:ascii="Georgia" w:hAnsi="Georgia" w:cs="Arial"/>
                        <w:b/>
                        <w:i/>
                        <w:iCs/>
                        <w:sz w:val="36"/>
                        <w:szCs w:val="26"/>
                      </w:rPr>
                      <w:t>EBENA EBIEGBERI</w:t>
                    </w:r>
                  </w:p>
                  <w:p w14:paraId="1154121A" w14:textId="25844E5A" w:rsidR="003D36EE" w:rsidRPr="005C6268" w:rsidRDefault="003D36EE" w:rsidP="003D36EE">
                    <w:pPr>
                      <w:jc w:val="center"/>
                      <w:rPr>
                        <w:b/>
                        <w:bCs/>
                        <w:color w:val="FF0000"/>
                      </w:rPr>
                    </w:pPr>
                    <w:r w:rsidRPr="005C6268">
                      <w:rPr>
                        <w:b/>
                        <w:bCs/>
                        <w:i/>
                        <w:iCs/>
                        <w:color w:val="FF0000"/>
                      </w:rPr>
                      <w:t>POSITION APPLIED FOR:</w:t>
                    </w:r>
                    <w:r>
                      <w:rPr>
                        <w:b/>
                        <w:bCs/>
                        <w:i/>
                        <w:iCs/>
                        <w:color w:val="FF0000"/>
                      </w:rPr>
                      <w:t xml:space="preserve"> </w:t>
                    </w:r>
                    <w:r w:rsidR="009E59A4">
                      <w:rPr>
                        <w:b/>
                        <w:bCs/>
                        <w:i/>
                        <w:iCs/>
                        <w:color w:val="FF0000"/>
                      </w:rPr>
                      <w:t>4</w:t>
                    </w:r>
                    <w:r w:rsidR="009E59A4" w:rsidRPr="009E59A4">
                      <w:rPr>
                        <w:b/>
                        <w:bCs/>
                        <w:i/>
                        <w:iCs/>
                        <w:color w:val="FF0000"/>
                        <w:vertAlign w:val="superscript"/>
                      </w:rPr>
                      <w:t>th</w:t>
                    </w:r>
                    <w:r w:rsidR="009E59A4">
                      <w:rPr>
                        <w:b/>
                        <w:bCs/>
                        <w:i/>
                        <w:iCs/>
                        <w:color w:val="FF0000"/>
                      </w:rPr>
                      <w:t xml:space="preserve"> ENGINEER</w:t>
                    </w:r>
                  </w:p>
                </w:txbxContent>
              </v:textbox>
            </v:shape>
          </w:pict>
        </mc:Fallback>
      </mc:AlternateContent>
    </w:r>
    <w:r w:rsidR="003D36EE" w:rsidRPr="009F00D3">
      <w:rPr>
        <w:rFonts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383CD7D" wp14:editId="1FAD2035">
              <wp:simplePos x="0" y="0"/>
              <wp:positionH relativeFrom="margin">
                <wp:posOffset>5391150</wp:posOffset>
              </wp:positionH>
              <wp:positionV relativeFrom="paragraph">
                <wp:posOffset>-452755</wp:posOffset>
              </wp:positionV>
              <wp:extent cx="893445" cy="962025"/>
              <wp:effectExtent l="0" t="0" r="20955" b="28575"/>
              <wp:wrapNone/>
              <wp:docPr id="2899122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7CE10" w14:textId="6C105580" w:rsidR="003D36EE" w:rsidRDefault="003D36EE" w:rsidP="003D36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D0968" wp14:editId="159843EE">
                                <wp:extent cx="782701" cy="806423"/>
                                <wp:effectExtent l="0" t="0" r="0" b="0"/>
                                <wp:docPr id="2046093338" name="Picture 20460933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8614113" name="Picture 17686141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3999" cy="807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3CD7D" id="_x0000_s1029" type="#_x0000_t202" style="position:absolute;left:0;text-align:left;margin-left:424.5pt;margin-top:-35.65pt;width:70.35pt;height:7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/zDwIAACU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">
              <v:textbox>
                <w:txbxContent>
                  <w:p w14:paraId="5047CE10" w14:textId="6C105580" w:rsidR="003D36EE" w:rsidRDefault="003D36EE" w:rsidP="003D36EE">
                    <w:r>
                      <w:rPr>
                        <w:noProof/>
                      </w:rPr>
                      <w:drawing>
                        <wp:inline distT="0" distB="0" distL="0" distR="0" wp14:anchorId="49AD0968" wp14:editId="159843EE">
                          <wp:extent cx="782701" cy="806423"/>
                          <wp:effectExtent l="0" t="0" r="0" b="0"/>
                          <wp:docPr id="2046093338" name="Picture 20460933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8614113" name="Picture 17686141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3999" cy="807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330B" w:rsidRPr="001C0FEF">
      <w:rPr>
        <w:i/>
        <w:iCs/>
        <w:noProof/>
        <w:lang w:bidi="nb-NO"/>
      </w:rPr>
      <mc:AlternateContent>
        <mc:Choice Requires="wpg">
          <w:drawing>
            <wp:anchor distT="0" distB="0" distL="114300" distR="114300" simplePos="0" relativeHeight="251662336" behindDoc="1" locked="1" layoutInCell="1" allowOverlap="1" wp14:anchorId="782A630F" wp14:editId="6E59A91F">
              <wp:simplePos x="0" y="0"/>
              <wp:positionH relativeFrom="page">
                <wp:posOffset>286385</wp:posOffset>
              </wp:positionH>
              <wp:positionV relativeFrom="page">
                <wp:posOffset>135255</wp:posOffset>
              </wp:positionV>
              <wp:extent cx="7075805" cy="9682480"/>
              <wp:effectExtent l="0" t="0" r="0" b="13970"/>
              <wp:wrapNone/>
              <wp:docPr id="19" name="Gruppe 19" title="Bakgrunnsgrafik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5805" cy="9682480"/>
                        <a:chOff x="-103366" y="16326"/>
                        <a:chExt cx="7048477" cy="9691534"/>
                      </a:xfrm>
                    </wpg:grpSpPr>
                    <wps:wsp>
                      <wps:cNvPr id="2" name="Frihåndsform 11"/>
                      <wps:cNvSpPr>
                        <a:spLocks/>
                      </wps:cNvSpPr>
                      <wps:spPr bwMode="auto">
                        <a:xfrm>
                          <a:off x="-90054" y="16326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ktangel 11"/>
                      <wps:cNvSpPr/>
                      <wps:spPr>
                        <a:xfrm>
                          <a:off x="-103366" y="273030"/>
                          <a:ext cx="6937710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E8BE1" id="Gruppe 19" o:spid="_x0000_s1026" alt="Title: Bakgrunnsgrafikk" style="position:absolute;margin-left:22.55pt;margin-top:10.65pt;width:557.15pt;height:762.4pt;z-index:-251654144;mso-position-horizontal-relative:page;mso-position-vertical-relative:page" coordorigin="-1033,163" coordsize="70484,9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">
              <v:shape id="Frihåndsform 11" o:spid="_x0000_s1027" style="position:absolute;left:-900;top:163;width:70351;height:10058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ktangel 11" o:spid="_x0000_s1028" style="position:absolute;left:-1033;top:2730;width:69376;height:94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9E59A4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12586B"/>
    <w:multiLevelType w:val="hybridMultilevel"/>
    <w:tmpl w:val="A81E0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D5F3B"/>
    <w:multiLevelType w:val="hybridMultilevel"/>
    <w:tmpl w:val="66B83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7754D"/>
    <w:multiLevelType w:val="hybridMultilevel"/>
    <w:tmpl w:val="1EECB5D2"/>
    <w:lvl w:ilvl="0" w:tplc="C5B661E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D1823"/>
    <w:multiLevelType w:val="hybridMultilevel"/>
    <w:tmpl w:val="F1F4E06A"/>
    <w:lvl w:ilvl="0" w:tplc="0414000F">
      <w:start w:val="1"/>
      <w:numFmt w:val="decimal"/>
      <w:lvlText w:val="%1."/>
      <w:lvlJc w:val="left"/>
      <w:pPr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06673"/>
    <w:multiLevelType w:val="hybridMultilevel"/>
    <w:tmpl w:val="C9D80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309D2"/>
    <w:multiLevelType w:val="hybridMultilevel"/>
    <w:tmpl w:val="E744DCFC"/>
    <w:lvl w:ilvl="0" w:tplc="28604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0C18C4"/>
    <w:multiLevelType w:val="multilevel"/>
    <w:tmpl w:val="330C18C4"/>
    <w:lvl w:ilvl="0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7049"/>
    <w:multiLevelType w:val="hybridMultilevel"/>
    <w:tmpl w:val="17C0669E"/>
    <w:lvl w:ilvl="0" w:tplc="1F8455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184A"/>
    <w:multiLevelType w:val="hybridMultilevel"/>
    <w:tmpl w:val="EDC8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C1387"/>
    <w:multiLevelType w:val="hybridMultilevel"/>
    <w:tmpl w:val="94D08B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487B02"/>
    <w:multiLevelType w:val="hybridMultilevel"/>
    <w:tmpl w:val="324ACD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3B60"/>
    <w:multiLevelType w:val="hybridMultilevel"/>
    <w:tmpl w:val="197888B0"/>
    <w:lvl w:ilvl="0" w:tplc="3022F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2011F"/>
    <w:multiLevelType w:val="hybridMultilevel"/>
    <w:tmpl w:val="79124A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50B8B"/>
    <w:multiLevelType w:val="hybridMultilevel"/>
    <w:tmpl w:val="E92E0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15343">
    <w:abstractNumId w:val="6"/>
  </w:num>
  <w:num w:numId="2" w16cid:durableId="983318938">
    <w:abstractNumId w:val="0"/>
  </w:num>
  <w:num w:numId="3" w16cid:durableId="1572884817">
    <w:abstractNumId w:val="9"/>
  </w:num>
  <w:num w:numId="4" w16cid:durableId="28264555">
    <w:abstractNumId w:val="18"/>
  </w:num>
  <w:num w:numId="5" w16cid:durableId="340202380">
    <w:abstractNumId w:val="16"/>
  </w:num>
  <w:num w:numId="6" w16cid:durableId="915673690">
    <w:abstractNumId w:val="14"/>
  </w:num>
  <w:num w:numId="7" w16cid:durableId="1545947899">
    <w:abstractNumId w:val="3"/>
  </w:num>
  <w:num w:numId="8" w16cid:durableId="416292182">
    <w:abstractNumId w:val="10"/>
  </w:num>
  <w:num w:numId="9" w16cid:durableId="940188277">
    <w:abstractNumId w:val="15"/>
  </w:num>
  <w:num w:numId="10" w16cid:durableId="801269308">
    <w:abstractNumId w:val="11"/>
  </w:num>
  <w:num w:numId="11" w16cid:durableId="1920017650">
    <w:abstractNumId w:val="1"/>
  </w:num>
  <w:num w:numId="12" w16cid:durableId="1648169291">
    <w:abstractNumId w:val="2"/>
  </w:num>
  <w:num w:numId="13" w16cid:durableId="670109640">
    <w:abstractNumId w:val="5"/>
  </w:num>
  <w:num w:numId="14" w16cid:durableId="1025596903">
    <w:abstractNumId w:val="13"/>
  </w:num>
  <w:num w:numId="15" w16cid:durableId="1817986662">
    <w:abstractNumId w:val="8"/>
  </w:num>
  <w:num w:numId="16" w16cid:durableId="164132949">
    <w:abstractNumId w:val="8"/>
  </w:num>
  <w:num w:numId="17" w16cid:durableId="1231842663">
    <w:abstractNumId w:val="12"/>
  </w:num>
  <w:num w:numId="18" w16cid:durableId="1871527785">
    <w:abstractNumId w:val="17"/>
  </w:num>
  <w:num w:numId="19" w16cid:durableId="1703551701">
    <w:abstractNumId w:val="4"/>
  </w:num>
  <w:num w:numId="20" w16cid:durableId="1544099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EF"/>
    <w:rsid w:val="000063CF"/>
    <w:rsid w:val="0001103E"/>
    <w:rsid w:val="000244EF"/>
    <w:rsid w:val="00040657"/>
    <w:rsid w:val="000451C5"/>
    <w:rsid w:val="0006262E"/>
    <w:rsid w:val="00087AA4"/>
    <w:rsid w:val="00095640"/>
    <w:rsid w:val="00097326"/>
    <w:rsid w:val="000A5415"/>
    <w:rsid w:val="000B4222"/>
    <w:rsid w:val="000B59E1"/>
    <w:rsid w:val="000B71FD"/>
    <w:rsid w:val="000F6F5E"/>
    <w:rsid w:val="00111054"/>
    <w:rsid w:val="00115F14"/>
    <w:rsid w:val="00124AB6"/>
    <w:rsid w:val="0014580E"/>
    <w:rsid w:val="00163001"/>
    <w:rsid w:val="0016498C"/>
    <w:rsid w:val="00193ED3"/>
    <w:rsid w:val="001B54BD"/>
    <w:rsid w:val="001C0FEF"/>
    <w:rsid w:val="001C6286"/>
    <w:rsid w:val="001D1BB4"/>
    <w:rsid w:val="002019E7"/>
    <w:rsid w:val="00212F84"/>
    <w:rsid w:val="00216733"/>
    <w:rsid w:val="0021784D"/>
    <w:rsid w:val="00225ADB"/>
    <w:rsid w:val="002476A4"/>
    <w:rsid w:val="00266EE8"/>
    <w:rsid w:val="00270567"/>
    <w:rsid w:val="002720AC"/>
    <w:rsid w:val="00274DC8"/>
    <w:rsid w:val="00276C25"/>
    <w:rsid w:val="002853D6"/>
    <w:rsid w:val="002862E8"/>
    <w:rsid w:val="002A549D"/>
    <w:rsid w:val="002C2430"/>
    <w:rsid w:val="002E1364"/>
    <w:rsid w:val="002E23FB"/>
    <w:rsid w:val="002F3ED8"/>
    <w:rsid w:val="00312EF2"/>
    <w:rsid w:val="0031781A"/>
    <w:rsid w:val="00335123"/>
    <w:rsid w:val="00343D96"/>
    <w:rsid w:val="00375931"/>
    <w:rsid w:val="00382CCC"/>
    <w:rsid w:val="00391C33"/>
    <w:rsid w:val="003A0099"/>
    <w:rsid w:val="003A40BD"/>
    <w:rsid w:val="003A538D"/>
    <w:rsid w:val="003B099D"/>
    <w:rsid w:val="003C6E4F"/>
    <w:rsid w:val="003C7DEC"/>
    <w:rsid w:val="003D1E55"/>
    <w:rsid w:val="003D36EE"/>
    <w:rsid w:val="003D554E"/>
    <w:rsid w:val="003D5E8B"/>
    <w:rsid w:val="003E595C"/>
    <w:rsid w:val="00405147"/>
    <w:rsid w:val="00410A6F"/>
    <w:rsid w:val="00420278"/>
    <w:rsid w:val="0042649A"/>
    <w:rsid w:val="00443BAD"/>
    <w:rsid w:val="00461779"/>
    <w:rsid w:val="004640FB"/>
    <w:rsid w:val="004A0723"/>
    <w:rsid w:val="004C6AE1"/>
    <w:rsid w:val="004F04D3"/>
    <w:rsid w:val="00525FAA"/>
    <w:rsid w:val="0055088F"/>
    <w:rsid w:val="0055330B"/>
    <w:rsid w:val="00553C3F"/>
    <w:rsid w:val="005542F7"/>
    <w:rsid w:val="0055580C"/>
    <w:rsid w:val="005758F3"/>
    <w:rsid w:val="005A27EE"/>
    <w:rsid w:val="005B719B"/>
    <w:rsid w:val="005C31E1"/>
    <w:rsid w:val="005C6268"/>
    <w:rsid w:val="005D068F"/>
    <w:rsid w:val="005E468C"/>
    <w:rsid w:val="005E61C5"/>
    <w:rsid w:val="005F1701"/>
    <w:rsid w:val="005F46F9"/>
    <w:rsid w:val="005F639C"/>
    <w:rsid w:val="00617C31"/>
    <w:rsid w:val="00643799"/>
    <w:rsid w:val="006711E6"/>
    <w:rsid w:val="006766E2"/>
    <w:rsid w:val="0068115A"/>
    <w:rsid w:val="006956E0"/>
    <w:rsid w:val="00697707"/>
    <w:rsid w:val="006A0B4E"/>
    <w:rsid w:val="006A13CC"/>
    <w:rsid w:val="006A3B8C"/>
    <w:rsid w:val="006C3D7D"/>
    <w:rsid w:val="006C43F2"/>
    <w:rsid w:val="006E0534"/>
    <w:rsid w:val="006E6210"/>
    <w:rsid w:val="006E7121"/>
    <w:rsid w:val="006F558F"/>
    <w:rsid w:val="006F5721"/>
    <w:rsid w:val="00706C29"/>
    <w:rsid w:val="00712192"/>
    <w:rsid w:val="00726001"/>
    <w:rsid w:val="00732D3D"/>
    <w:rsid w:val="00750270"/>
    <w:rsid w:val="007652F0"/>
    <w:rsid w:val="00781D0C"/>
    <w:rsid w:val="007917DA"/>
    <w:rsid w:val="00794A92"/>
    <w:rsid w:val="007B1BCA"/>
    <w:rsid w:val="007B7FAC"/>
    <w:rsid w:val="007D040D"/>
    <w:rsid w:val="007D4779"/>
    <w:rsid w:val="007D7B27"/>
    <w:rsid w:val="007E29C3"/>
    <w:rsid w:val="007F203A"/>
    <w:rsid w:val="00806485"/>
    <w:rsid w:val="00807208"/>
    <w:rsid w:val="0081347A"/>
    <w:rsid w:val="00832D41"/>
    <w:rsid w:val="00847562"/>
    <w:rsid w:val="00867C41"/>
    <w:rsid w:val="00890113"/>
    <w:rsid w:val="008A491A"/>
    <w:rsid w:val="008B1700"/>
    <w:rsid w:val="008B447A"/>
    <w:rsid w:val="008D2656"/>
    <w:rsid w:val="008D676E"/>
    <w:rsid w:val="008E6745"/>
    <w:rsid w:val="008E7D5F"/>
    <w:rsid w:val="00905C1F"/>
    <w:rsid w:val="00905F52"/>
    <w:rsid w:val="0092210F"/>
    <w:rsid w:val="0092300B"/>
    <w:rsid w:val="00925163"/>
    <w:rsid w:val="009359A2"/>
    <w:rsid w:val="00941273"/>
    <w:rsid w:val="00942868"/>
    <w:rsid w:val="00962F21"/>
    <w:rsid w:val="00986CC0"/>
    <w:rsid w:val="0099127D"/>
    <w:rsid w:val="00993CB9"/>
    <w:rsid w:val="009A2C8D"/>
    <w:rsid w:val="009A7B73"/>
    <w:rsid w:val="009D3902"/>
    <w:rsid w:val="009D3A91"/>
    <w:rsid w:val="009E2F6D"/>
    <w:rsid w:val="009E46D6"/>
    <w:rsid w:val="009E59A4"/>
    <w:rsid w:val="009F00D3"/>
    <w:rsid w:val="009F65EC"/>
    <w:rsid w:val="009F7284"/>
    <w:rsid w:val="00A00C95"/>
    <w:rsid w:val="00A036E1"/>
    <w:rsid w:val="00A04FBF"/>
    <w:rsid w:val="00A12251"/>
    <w:rsid w:val="00A20387"/>
    <w:rsid w:val="00A23420"/>
    <w:rsid w:val="00A25F7C"/>
    <w:rsid w:val="00A56863"/>
    <w:rsid w:val="00A606C8"/>
    <w:rsid w:val="00A71B14"/>
    <w:rsid w:val="00A8155C"/>
    <w:rsid w:val="00AA6632"/>
    <w:rsid w:val="00AB7FFD"/>
    <w:rsid w:val="00AC2CCB"/>
    <w:rsid w:val="00AC42E1"/>
    <w:rsid w:val="00AE163E"/>
    <w:rsid w:val="00AF1256"/>
    <w:rsid w:val="00B0168A"/>
    <w:rsid w:val="00B27DA2"/>
    <w:rsid w:val="00B55D0A"/>
    <w:rsid w:val="00B6243A"/>
    <w:rsid w:val="00B724F3"/>
    <w:rsid w:val="00B765E1"/>
    <w:rsid w:val="00B941D1"/>
    <w:rsid w:val="00BA2F9B"/>
    <w:rsid w:val="00BA34A9"/>
    <w:rsid w:val="00BA3BC2"/>
    <w:rsid w:val="00BB0DE5"/>
    <w:rsid w:val="00BC1EA1"/>
    <w:rsid w:val="00C045DA"/>
    <w:rsid w:val="00C252F2"/>
    <w:rsid w:val="00C33C92"/>
    <w:rsid w:val="00C34586"/>
    <w:rsid w:val="00C67806"/>
    <w:rsid w:val="00C743AF"/>
    <w:rsid w:val="00C769BE"/>
    <w:rsid w:val="00C83234"/>
    <w:rsid w:val="00C97101"/>
    <w:rsid w:val="00CA0D77"/>
    <w:rsid w:val="00CA50CB"/>
    <w:rsid w:val="00CA6872"/>
    <w:rsid w:val="00CB0419"/>
    <w:rsid w:val="00D054EA"/>
    <w:rsid w:val="00D1005E"/>
    <w:rsid w:val="00D12BB1"/>
    <w:rsid w:val="00D238AB"/>
    <w:rsid w:val="00D250B1"/>
    <w:rsid w:val="00D31930"/>
    <w:rsid w:val="00D455F6"/>
    <w:rsid w:val="00D57DE3"/>
    <w:rsid w:val="00D610B7"/>
    <w:rsid w:val="00D67B57"/>
    <w:rsid w:val="00D94471"/>
    <w:rsid w:val="00DA084B"/>
    <w:rsid w:val="00DB452B"/>
    <w:rsid w:val="00DC3A5B"/>
    <w:rsid w:val="00DE5621"/>
    <w:rsid w:val="00E33629"/>
    <w:rsid w:val="00E716E1"/>
    <w:rsid w:val="00E95EA5"/>
    <w:rsid w:val="00E978EA"/>
    <w:rsid w:val="00EA41AC"/>
    <w:rsid w:val="00EC4EC0"/>
    <w:rsid w:val="00ED6B59"/>
    <w:rsid w:val="00EF61A1"/>
    <w:rsid w:val="00F0557D"/>
    <w:rsid w:val="00F07445"/>
    <w:rsid w:val="00F42BD6"/>
    <w:rsid w:val="00F52148"/>
    <w:rsid w:val="00F53EF0"/>
    <w:rsid w:val="00F80BDB"/>
    <w:rsid w:val="00F82BE4"/>
    <w:rsid w:val="00F83059"/>
    <w:rsid w:val="00F956A5"/>
    <w:rsid w:val="00FA462D"/>
    <w:rsid w:val="00FB0F7D"/>
    <w:rsid w:val="00FB393A"/>
    <w:rsid w:val="00FB540C"/>
    <w:rsid w:val="00FE1D42"/>
    <w:rsid w:val="00FF2C54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22A42"/>
  <w15:docId w15:val="{299E1170-5E12-4D02-BAB8-D27C19BD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nb-NO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E7"/>
    <w:pPr>
      <w:spacing w:after="200" w:line="240" w:lineRule="auto"/>
    </w:pPr>
    <w:rPr>
      <w:color w:val="auto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Kontaktinformasjon">
    <w:name w:val="Kontaktinformasjon"/>
    <w:link w:val="Kontaktinformasjontegn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ntaktinformasjontegn">
    <w:name w:val="Kontaktinformasjon – tegn"/>
    <w:basedOn w:val="DefaultParagraphFont"/>
    <w:link w:val="Kontaktinformasjon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customStyle="1" w:styleId="Default">
    <w:name w:val="Default"/>
    <w:rsid w:val="001C0FE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9E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019E7"/>
    <w:pPr>
      <w:spacing w:line="240" w:lineRule="auto"/>
    </w:pPr>
    <w:rPr>
      <w:color w:val="auto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rsid w:val="002019E7"/>
    <w:pPr>
      <w:spacing w:line="240" w:lineRule="auto"/>
    </w:pPr>
    <w:rPr>
      <w:rFonts w:ascii="Calibri" w:eastAsia="Calibri" w:hAnsi="Calibri" w:cs="SimSun"/>
      <w:color w:val="auto"/>
      <w:sz w:val="20"/>
      <w:szCs w:val="20"/>
      <w:lang w:val="en-US"/>
    </w:rPr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Hyperlink">
    <w:name w:val="Hyperlink"/>
    <w:basedOn w:val="DefaultParagraphFont"/>
    <w:uiPriority w:val="99"/>
    <w:unhideWhenUsed/>
    <w:rsid w:val="00D455F6"/>
    <w:rPr>
      <w:color w:val="000000"/>
      <w:u w:val="single"/>
    </w:rPr>
  </w:style>
  <w:style w:type="paragraph" w:customStyle="1" w:styleId="ListParagraph1">
    <w:name w:val="List Paragraph1"/>
    <w:basedOn w:val="Normal"/>
    <w:uiPriority w:val="34"/>
    <w:qFormat/>
    <w:rsid w:val="00D455F6"/>
    <w:pPr>
      <w:spacing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Normal"/>
    <w:rsid w:val="00806485"/>
    <w:pPr>
      <w:spacing w:after="0"/>
    </w:pPr>
    <w:rPr>
      <w:rFonts w:ascii="Helvetica" w:hAnsi="Helvetica" w:cs="Times New Roman"/>
      <w:sz w:val="18"/>
      <w:szCs w:val="18"/>
      <w:lang w:val="en-PH" w:eastAsia="en-US"/>
    </w:rPr>
  </w:style>
  <w:style w:type="character" w:customStyle="1" w:styleId="s1">
    <w:name w:val="s1"/>
    <w:basedOn w:val="DefaultParagraphFont"/>
    <w:rsid w:val="0080648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n.norman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mbrosecen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.savanah\AppData\Roaming\Microsoft\Templates\Kronologisk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Kronologisk%20CV.dotx</Template>
  <TotalTime>1</TotalTime>
  <Pages>3</Pages>
  <Words>646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 Savanah</dc:creator>
  <cp:keywords/>
  <cp:lastModifiedBy>Ebiegberi Ebena</cp:lastModifiedBy>
  <cp:revision>2</cp:revision>
  <cp:lastPrinted>2024-01-01T14:41:00Z</cp:lastPrinted>
  <dcterms:created xsi:type="dcterms:W3CDTF">2024-09-08T10:25:00Z</dcterms:created>
  <dcterms:modified xsi:type="dcterms:W3CDTF">2024-09-08T10:25:00Z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21348171c93a753a4acf21f5b2da2d8bd7f7001758a4db440fd553a00eac486b</vt:lpwstr>
  </property>
</Properties>
</file>