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E76D" w14:textId="64EA6924" w:rsidR="00EB0445" w:rsidRPr="003B5252" w:rsidRDefault="00EB0445" w:rsidP="00941D80">
      <w:pPr>
        <w:jc w:val="center"/>
        <w:rPr>
          <w:rFonts w:ascii="Tahoma" w:hAnsi="Tahoma" w:cs="Tahoma"/>
          <w:b/>
          <w:color w:val="000000"/>
          <w:sz w:val="18"/>
          <w:szCs w:val="18"/>
          <w:u w:val="single"/>
          <w:lang w:val="en-US"/>
        </w:rPr>
      </w:pPr>
      <w:r w:rsidRPr="003B5252">
        <w:rPr>
          <w:rFonts w:ascii="Tahoma" w:hAnsi="Tahoma" w:cs="Tahoma"/>
          <w:b/>
          <w:color w:val="000000"/>
          <w:sz w:val="18"/>
          <w:szCs w:val="18"/>
          <w:u w:val="single"/>
          <w:lang w:val="en-US"/>
        </w:rPr>
        <w:t>Application Form</w:t>
      </w:r>
    </w:p>
    <w:p w14:paraId="4A19B01C" w14:textId="0FD07D79" w:rsidR="00EB0445" w:rsidRPr="003B5252" w:rsidRDefault="004307ED" w:rsidP="00941D80">
      <w:pPr>
        <w:jc w:val="center"/>
        <w:rPr>
          <w:rFonts w:ascii="Tahoma" w:hAnsi="Tahoma" w:cs="Tahoma"/>
          <w:b/>
          <w:color w:val="000000"/>
          <w:sz w:val="18"/>
          <w:szCs w:val="18"/>
          <w:u w:val="single"/>
          <w:lang w:val="en-US"/>
        </w:rPr>
      </w:pPr>
      <w:r>
        <w:rPr>
          <w:rFonts w:ascii="Tahoma" w:hAnsi="Tahoma" w:cs="Tahoma"/>
          <w:noProof/>
          <w:sz w:val="18"/>
          <w:szCs w:val="18"/>
        </w:rPr>
        <w:pict w14:anchorId="693CB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1" type="#_x0000_t75" style="position:absolute;left:0;text-align:left;margin-left:460.55pt;margin-top:3.8pt;width:94.45pt;height:94.45pt;z-index:1;visibility:visible;mso-wrap-style:square;mso-position-horizontal-relative:text;mso-position-vertical-relative:text">
            <v:imagedata r:id="rId7" o:title=""/>
          </v:shape>
        </w:pict>
      </w:r>
    </w:p>
    <w:tbl>
      <w:tblPr>
        <w:tblW w:w="113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564"/>
        <w:gridCol w:w="290"/>
        <w:gridCol w:w="554"/>
        <w:gridCol w:w="101"/>
        <w:gridCol w:w="196"/>
        <w:gridCol w:w="376"/>
        <w:gridCol w:w="474"/>
        <w:gridCol w:w="120"/>
        <w:gridCol w:w="532"/>
        <w:gridCol w:w="340"/>
        <w:gridCol w:w="395"/>
        <w:gridCol w:w="31"/>
        <w:gridCol w:w="283"/>
        <w:gridCol w:w="397"/>
        <w:gridCol w:w="416"/>
        <w:gridCol w:w="31"/>
        <w:gridCol w:w="148"/>
        <w:gridCol w:w="344"/>
        <w:gridCol w:w="31"/>
        <w:gridCol w:w="321"/>
        <w:gridCol w:w="155"/>
        <w:gridCol w:w="830"/>
        <w:gridCol w:w="20"/>
        <w:gridCol w:w="262"/>
        <w:gridCol w:w="589"/>
        <w:gridCol w:w="365"/>
        <w:gridCol w:w="31"/>
        <w:gridCol w:w="1021"/>
        <w:gridCol w:w="104"/>
        <w:gridCol w:w="257"/>
        <w:gridCol w:w="1257"/>
      </w:tblGrid>
      <w:tr w:rsidR="002258A2" w:rsidRPr="003B5252" w14:paraId="1CE7FAE3" w14:textId="77777777" w:rsidTr="00EB0445">
        <w:trPr>
          <w:gridAfter w:val="4"/>
          <w:wAfter w:w="2639" w:type="dxa"/>
          <w:cantSplit/>
          <w:jc w:val="center"/>
        </w:trPr>
        <w:tc>
          <w:tcPr>
            <w:tcW w:w="4450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pct10" w:color="FFFF00" w:fill="FFFFFF"/>
            <w:vAlign w:val="center"/>
          </w:tcPr>
          <w:p w14:paraId="2B21912A" w14:textId="5E149CDF" w:rsidR="002258A2" w:rsidRPr="003B5252" w:rsidRDefault="002258A2" w:rsidP="00B53C6A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Position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>applied</w:t>
            </w:r>
            <w:proofErr w:type="spellEnd"/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 xml:space="preserve"> for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:           </w:t>
            </w:r>
            <w:r w:rsidR="00C37C74" w:rsidRPr="003B5252">
              <w:rPr>
                <w:rFonts w:ascii="Tahoma" w:hAnsi="Tahoma" w:cs="Tahoma"/>
                <w:sz w:val="18"/>
                <w:szCs w:val="18"/>
                <w:lang w:val="en-US"/>
              </w:rPr>
              <w:t>Chief Engineer</w:t>
            </w:r>
          </w:p>
        </w:tc>
        <w:tc>
          <w:tcPr>
            <w:tcW w:w="4223" w:type="dxa"/>
            <w:gridSpan w:val="1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pct10" w:color="FFFF00" w:fill="FFFFFF"/>
            <w:vAlign w:val="center"/>
          </w:tcPr>
          <w:p w14:paraId="41CAD206" w14:textId="4E02433B" w:rsidR="002258A2" w:rsidRPr="003B5252" w:rsidRDefault="002258A2" w:rsidP="00B53C6A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>Readiness</w:t>
            </w:r>
            <w:proofErr w:type="spellEnd"/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 xml:space="preserve"> :             </w:t>
            </w:r>
            <w:r w:rsidR="00473789">
              <w:rPr>
                <w:rFonts w:ascii="Tahoma" w:hAnsi="Tahoma" w:cs="Tahoma"/>
                <w:sz w:val="18"/>
                <w:szCs w:val="18"/>
                <w:lang w:val="en-US"/>
              </w:rPr>
              <w:t>01</w:t>
            </w:r>
            <w:r w:rsidRPr="003B5252">
              <w:rPr>
                <w:rFonts w:ascii="Tahoma" w:hAnsi="Tahoma" w:cs="Tahoma"/>
                <w:sz w:val="18"/>
                <w:szCs w:val="18"/>
                <w:lang w:val="fr-FR"/>
              </w:rPr>
              <w:t>-</w:t>
            </w:r>
            <w:r w:rsidR="008C22C4">
              <w:rPr>
                <w:rFonts w:ascii="Tahoma" w:hAnsi="Tahoma" w:cs="Tahoma"/>
                <w:sz w:val="18"/>
                <w:szCs w:val="18"/>
                <w:lang w:val="fr-FR"/>
              </w:rPr>
              <w:t>Sep</w:t>
            </w:r>
            <w:r w:rsidRPr="003B5252">
              <w:rPr>
                <w:rFonts w:ascii="Tahoma" w:hAnsi="Tahoma" w:cs="Tahoma"/>
                <w:sz w:val="18"/>
                <w:szCs w:val="18"/>
                <w:lang w:val="fr-FR"/>
              </w:rPr>
              <w:t>-20</w:t>
            </w:r>
            <w:r w:rsidR="003F22BF" w:rsidRPr="003B5252">
              <w:rPr>
                <w:rFonts w:ascii="Tahoma" w:hAnsi="Tahoma" w:cs="Tahoma"/>
                <w:sz w:val="18"/>
                <w:szCs w:val="18"/>
                <w:lang w:val="fr-FR"/>
              </w:rPr>
              <w:t>24</w:t>
            </w:r>
          </w:p>
        </w:tc>
      </w:tr>
      <w:tr w:rsidR="002258A2" w:rsidRPr="003B5252" w14:paraId="16028F3F" w14:textId="77777777" w:rsidTr="00EB0445">
        <w:trPr>
          <w:gridAfter w:val="4"/>
          <w:wAfter w:w="2639" w:type="dxa"/>
          <w:jc w:val="center"/>
        </w:trPr>
        <w:tc>
          <w:tcPr>
            <w:tcW w:w="1986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000000"/>
              <w:right w:val="single" w:sz="8" w:space="0" w:color="auto"/>
            </w:tcBorders>
            <w:shd w:val="pct10" w:color="FFFF00" w:fill="FFFFFF"/>
            <w:vAlign w:val="center"/>
          </w:tcPr>
          <w:p w14:paraId="0A908D9E" w14:textId="77777777" w:rsidR="002258A2" w:rsidRPr="003B5252" w:rsidRDefault="002258A2" w:rsidP="00B53C6A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>Surname</w:t>
            </w:r>
            <w:proofErr w:type="spellEnd"/>
          </w:p>
        </w:tc>
        <w:tc>
          <w:tcPr>
            <w:tcW w:w="2464" w:type="dxa"/>
            <w:gridSpan w:val="8"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single" w:sz="4" w:space="0" w:color="auto"/>
            </w:tcBorders>
            <w:shd w:val="pct10" w:color="FFFF00" w:fill="FFFFFF"/>
            <w:vAlign w:val="center"/>
          </w:tcPr>
          <w:p w14:paraId="66958DE2" w14:textId="77777777" w:rsidR="002258A2" w:rsidRPr="003B5252" w:rsidRDefault="002258A2" w:rsidP="00B53C6A">
            <w:pPr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4223" w:type="dxa"/>
            <w:gridSpan w:val="15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  <w:shd w:val="pct10" w:color="FFFF00" w:fill="FFFFFF"/>
            <w:vAlign w:val="center"/>
          </w:tcPr>
          <w:p w14:paraId="12710CBE" w14:textId="77777777" w:rsidR="002258A2" w:rsidRPr="003B5252" w:rsidRDefault="002258A2" w:rsidP="00B53C6A">
            <w:pPr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proofErr w:type="spellStart"/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>Father's</w:t>
            </w:r>
            <w:proofErr w:type="spellEnd"/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>name</w:t>
            </w:r>
            <w:proofErr w:type="spellEnd"/>
          </w:p>
        </w:tc>
      </w:tr>
      <w:tr w:rsidR="002258A2" w:rsidRPr="003B5252" w14:paraId="41DFD647" w14:textId="77777777" w:rsidTr="00EB0445">
        <w:trPr>
          <w:gridAfter w:val="4"/>
          <w:wAfter w:w="2639" w:type="dxa"/>
          <w:jc w:val="center"/>
        </w:trPr>
        <w:tc>
          <w:tcPr>
            <w:tcW w:w="1986" w:type="dxa"/>
            <w:gridSpan w:val="5"/>
            <w:tcBorders>
              <w:top w:val="single" w:sz="6" w:space="0" w:color="000000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3E1C87" w14:textId="77777777" w:rsidR="002258A2" w:rsidRPr="003B5252" w:rsidRDefault="002258A2" w:rsidP="0057420F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bookmarkStart w:id="0" w:name="w1"/>
            <w:bookmarkEnd w:id="0"/>
            <w:r w:rsidRPr="003B5252">
              <w:rPr>
                <w:rFonts w:ascii="Tahoma" w:hAnsi="Tahoma" w:cs="Tahoma"/>
                <w:sz w:val="18"/>
                <w:szCs w:val="18"/>
                <w:lang w:val="fr-FR"/>
              </w:rPr>
              <w:t>CHULKOV</w:t>
            </w:r>
          </w:p>
        </w:tc>
        <w:tc>
          <w:tcPr>
            <w:tcW w:w="2464" w:type="dxa"/>
            <w:gridSpan w:val="8"/>
            <w:tcBorders>
              <w:top w:val="single" w:sz="6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97389" w14:textId="77777777" w:rsidR="002258A2" w:rsidRPr="003B5252" w:rsidRDefault="002258A2" w:rsidP="0057420F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fr-FR"/>
              </w:rPr>
              <w:t>ANATOLIY</w:t>
            </w:r>
          </w:p>
        </w:tc>
        <w:tc>
          <w:tcPr>
            <w:tcW w:w="4223" w:type="dxa"/>
            <w:gridSpan w:val="15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32186C" w14:textId="010CE51D" w:rsidR="002258A2" w:rsidRPr="003B5252" w:rsidRDefault="00532A96" w:rsidP="0057420F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bookmarkStart w:id="1" w:name="w2"/>
            <w:bookmarkEnd w:id="1"/>
            <w:r w:rsidRPr="003B5252">
              <w:rPr>
                <w:rFonts w:ascii="Tahoma" w:hAnsi="Tahoma" w:cs="Tahoma"/>
                <w:sz w:val="18"/>
                <w:szCs w:val="18"/>
                <w:lang w:val="fr-FR"/>
              </w:rPr>
              <w:t>N/A</w:t>
            </w:r>
          </w:p>
        </w:tc>
      </w:tr>
      <w:tr w:rsidR="002258A2" w:rsidRPr="003B5252" w14:paraId="365DA9A3" w14:textId="77777777" w:rsidTr="00EB0445">
        <w:trPr>
          <w:gridAfter w:val="4"/>
          <w:wAfter w:w="2639" w:type="dxa"/>
          <w:cantSplit/>
          <w:trHeight w:val="57"/>
          <w:jc w:val="center"/>
        </w:trPr>
        <w:tc>
          <w:tcPr>
            <w:tcW w:w="1986" w:type="dxa"/>
            <w:gridSpan w:val="5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pct10" w:color="FFFF00" w:fill="FFFFFF"/>
            <w:vAlign w:val="center"/>
          </w:tcPr>
          <w:p w14:paraId="432C42FA" w14:textId="77777777" w:rsidR="002258A2" w:rsidRPr="003B5252" w:rsidRDefault="002258A2" w:rsidP="007462A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>D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ate of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 xml:space="preserve"> B</w:t>
            </w:r>
            <w:proofErr w:type="spellStart"/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irth</w:t>
            </w:r>
            <w:proofErr w:type="spellEnd"/>
          </w:p>
        </w:tc>
        <w:tc>
          <w:tcPr>
            <w:tcW w:w="2464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pct10" w:color="FFFF00" w:fill="FFFFFF"/>
            <w:vAlign w:val="center"/>
          </w:tcPr>
          <w:p w14:paraId="14123ADA" w14:textId="77777777" w:rsidR="002258A2" w:rsidRPr="003B5252" w:rsidRDefault="002258A2" w:rsidP="00D678C2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>P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lace of Birth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4223" w:type="dxa"/>
            <w:gridSpan w:val="15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pct10" w:color="FFFF00" w:fill="FFFFFF"/>
            <w:vAlign w:val="center"/>
          </w:tcPr>
          <w:p w14:paraId="1A68825B" w14:textId="77777777" w:rsidR="002258A2" w:rsidRPr="003B5252" w:rsidRDefault="002258A2" w:rsidP="000C1B07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Home</w:t>
            </w:r>
            <w:r w:rsidRPr="003B5252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mobile</w:t>
            </w:r>
            <w:r w:rsidRPr="003B525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telephone</w:t>
            </w:r>
          </w:p>
        </w:tc>
      </w:tr>
      <w:tr w:rsidR="002258A2" w:rsidRPr="003B5252" w14:paraId="01F8422A" w14:textId="77777777" w:rsidTr="00EB0445">
        <w:trPr>
          <w:gridAfter w:val="4"/>
          <w:wAfter w:w="2639" w:type="dxa"/>
          <w:jc w:val="center"/>
        </w:trPr>
        <w:tc>
          <w:tcPr>
            <w:tcW w:w="1986" w:type="dxa"/>
            <w:gridSpan w:val="5"/>
            <w:tcBorders>
              <w:top w:val="single" w:sz="6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2419E1E" w14:textId="5E69DA52" w:rsidR="002258A2" w:rsidRPr="003B5252" w:rsidRDefault="002258A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29</w:t>
            </w:r>
            <w:r w:rsidR="004455F9" w:rsidRPr="003B5252">
              <w:rPr>
                <w:rFonts w:ascii="Tahoma" w:hAnsi="Tahoma" w:cs="Tahoma"/>
                <w:sz w:val="18"/>
                <w:szCs w:val="18"/>
                <w:lang w:val="en-US"/>
              </w:rPr>
              <w:t>-Jun-1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978</w:t>
            </w:r>
          </w:p>
        </w:tc>
        <w:tc>
          <w:tcPr>
            <w:tcW w:w="2464" w:type="dxa"/>
            <w:gridSpan w:val="8"/>
            <w:tcBorders>
              <w:top w:val="single" w:sz="6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A5BBECF" w14:textId="221BFC16" w:rsidR="002258A2" w:rsidRPr="003B5252" w:rsidRDefault="003F22BF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Khabarovsk, Russia</w:t>
            </w:r>
          </w:p>
        </w:tc>
        <w:tc>
          <w:tcPr>
            <w:tcW w:w="4223" w:type="dxa"/>
            <w:gridSpan w:val="15"/>
            <w:tcBorders>
              <w:top w:val="single" w:sz="6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5CB40A34" w14:textId="6FD318C6" w:rsidR="002258A2" w:rsidRPr="003B5252" w:rsidRDefault="002258A2" w:rsidP="0023176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+7</w:t>
            </w:r>
            <w:r w:rsidR="009C10CE" w:rsidRPr="003B5252">
              <w:rPr>
                <w:rFonts w:ascii="Tahoma" w:hAnsi="Tahoma" w:cs="Tahoma"/>
                <w:sz w:val="18"/>
                <w:szCs w:val="18"/>
                <w:lang w:val="en-US"/>
              </w:rPr>
              <w:t>9604741604</w:t>
            </w:r>
          </w:p>
        </w:tc>
      </w:tr>
      <w:tr w:rsidR="002258A2" w:rsidRPr="003B5252" w14:paraId="1E3AAFE4" w14:textId="77777777" w:rsidTr="00EB0445">
        <w:trPr>
          <w:gridAfter w:val="4"/>
          <w:wAfter w:w="2639" w:type="dxa"/>
          <w:cantSplit/>
          <w:jc w:val="center"/>
        </w:trPr>
        <w:tc>
          <w:tcPr>
            <w:tcW w:w="5130" w:type="dxa"/>
            <w:gridSpan w:val="1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EED7F" w14:textId="77777777" w:rsidR="002258A2" w:rsidRPr="003B5252" w:rsidRDefault="002258A2" w:rsidP="003B6DBB">
            <w:pPr>
              <w:pStyle w:val="Heading1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</w:rPr>
              <w:t xml:space="preserve">E-mail:   </w:t>
            </w:r>
            <w:hyperlink r:id="rId8" w:history="1">
              <w:r w:rsidRPr="003B5252">
                <w:rPr>
                  <w:rStyle w:val="Hyperlink"/>
                  <w:rFonts w:ascii="Tahoma" w:hAnsi="Tahoma" w:cs="Tahoma"/>
                  <w:sz w:val="18"/>
                  <w:szCs w:val="18"/>
                </w:rPr>
                <w:t>Optimizer2006@gmail.com</w:t>
              </w:r>
            </w:hyperlink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B9E95E" w14:textId="3BAAA374" w:rsidR="002258A2" w:rsidRPr="003B5252" w:rsidRDefault="002258A2" w:rsidP="00311FF9">
            <w:pPr>
              <w:pStyle w:val="Heading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</w:rPr>
              <w:t xml:space="preserve">Skype:    </w:t>
            </w:r>
          </w:p>
        </w:tc>
      </w:tr>
      <w:tr w:rsidR="002258A2" w:rsidRPr="003B5252" w14:paraId="7A434555" w14:textId="77777777" w:rsidTr="00EB0445">
        <w:trPr>
          <w:gridAfter w:val="4"/>
          <w:wAfter w:w="2639" w:type="dxa"/>
          <w:cantSplit/>
          <w:jc w:val="center"/>
        </w:trPr>
        <w:tc>
          <w:tcPr>
            <w:tcW w:w="5130" w:type="dxa"/>
            <w:gridSpan w:val="1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A7127" w14:textId="5BB13F7A" w:rsidR="002258A2" w:rsidRPr="003B5252" w:rsidRDefault="002258A2" w:rsidP="00B53C6A">
            <w:pPr>
              <w:pStyle w:val="Heading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</w:rPr>
              <w:t xml:space="preserve">Marine Education:    </w:t>
            </w:r>
            <w:r w:rsidR="00D453C1" w:rsidRPr="003B5252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Far</w:t>
            </w:r>
            <w:r w:rsidR="00F133A2" w:rsidRPr="003B5252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-</w:t>
            </w:r>
            <w:r w:rsidR="00D453C1" w:rsidRPr="003B5252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Eastern State Maritime Academy</w:t>
            </w:r>
          </w:p>
        </w:tc>
        <w:tc>
          <w:tcPr>
            <w:tcW w:w="3543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053CF45" w14:textId="77777777" w:rsidR="002258A2" w:rsidRPr="003B5252" w:rsidRDefault="002258A2" w:rsidP="00B53C6A">
            <w:pPr>
              <w:pStyle w:val="Heading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</w:rPr>
              <w:t>English</w:t>
            </w:r>
            <w:r w:rsidRPr="003B5252">
              <w:rPr>
                <w:rFonts w:ascii="Tahoma" w:hAnsi="Tahoma" w:cs="Tahoma"/>
                <w:sz w:val="18"/>
                <w:szCs w:val="18"/>
              </w:rPr>
              <w:t>:         Fluent</w:t>
            </w:r>
          </w:p>
        </w:tc>
      </w:tr>
      <w:tr w:rsidR="002258A2" w:rsidRPr="00116045" w14:paraId="675F82CA" w14:textId="77777777" w:rsidTr="00EB0445">
        <w:trPr>
          <w:gridAfter w:val="4"/>
          <w:wAfter w:w="2639" w:type="dxa"/>
          <w:cantSplit/>
          <w:jc w:val="center"/>
        </w:trPr>
        <w:tc>
          <w:tcPr>
            <w:tcW w:w="8673" w:type="dxa"/>
            <w:gridSpan w:val="28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C7C1B9" w14:textId="655DECA9" w:rsidR="002258A2" w:rsidRPr="003B5252" w:rsidRDefault="002258A2" w:rsidP="00B53C6A">
            <w:pPr>
              <w:pStyle w:val="Heading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</w:rPr>
              <w:t>Home address</w:t>
            </w:r>
            <w:r w:rsidRPr="003B5252">
              <w:rPr>
                <w:rFonts w:ascii="Tahoma" w:hAnsi="Tahoma" w:cs="Tahoma"/>
                <w:sz w:val="18"/>
                <w:szCs w:val="18"/>
              </w:rPr>
              <w:t xml:space="preserve">:          Apt. </w:t>
            </w:r>
            <w:r w:rsidR="002C4478" w:rsidRPr="003B5252">
              <w:rPr>
                <w:rFonts w:ascii="Tahoma" w:hAnsi="Tahoma" w:cs="Tahoma"/>
                <w:sz w:val="18"/>
                <w:szCs w:val="18"/>
              </w:rPr>
              <w:t>253</w:t>
            </w:r>
            <w:r w:rsidRPr="003B525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2C4478" w:rsidRPr="003B5252">
              <w:rPr>
                <w:rFonts w:ascii="Tahoma" w:hAnsi="Tahoma" w:cs="Tahoma"/>
                <w:sz w:val="18"/>
                <w:szCs w:val="18"/>
              </w:rPr>
              <w:t xml:space="preserve">238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Prospekt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Dzerzhinskpgo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Str., Novorossiysk, Russia, 35392</w:t>
            </w:r>
            <w:r w:rsidR="002C4478" w:rsidRPr="003B5252">
              <w:rPr>
                <w:rFonts w:ascii="Tahoma" w:hAnsi="Tahoma" w:cs="Tahoma"/>
                <w:sz w:val="18"/>
                <w:szCs w:val="18"/>
              </w:rPr>
              <w:t>4</w:t>
            </w:r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258A2" w:rsidRPr="003B5252" w14:paraId="01DE49AA" w14:textId="77777777" w:rsidTr="00EB0445">
        <w:trPr>
          <w:cantSplit/>
          <w:jc w:val="center"/>
        </w:trPr>
        <w:tc>
          <w:tcPr>
            <w:tcW w:w="8673" w:type="dxa"/>
            <w:gridSpan w:val="2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95C25" w14:textId="4105D23E" w:rsidR="002258A2" w:rsidRPr="003B5252" w:rsidRDefault="002258A2" w:rsidP="00B53C6A">
            <w:pPr>
              <w:pStyle w:val="Heading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</w:rPr>
              <w:t>Marital status</w:t>
            </w:r>
            <w:r w:rsidRPr="003B5252">
              <w:rPr>
                <w:rFonts w:ascii="Tahoma" w:hAnsi="Tahoma" w:cs="Tahoma"/>
                <w:sz w:val="18"/>
                <w:szCs w:val="18"/>
              </w:rPr>
              <w:t>:</w:t>
            </w:r>
            <w:r w:rsidRPr="003B5252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C37C74" w:rsidRPr="003B5252">
              <w:rPr>
                <w:rFonts w:ascii="Tahoma" w:hAnsi="Tahoma" w:cs="Tahoma"/>
                <w:sz w:val="18"/>
                <w:szCs w:val="18"/>
              </w:rPr>
              <w:t>Married</w:t>
            </w:r>
          </w:p>
        </w:tc>
        <w:tc>
          <w:tcPr>
            <w:tcW w:w="2639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BC0E357" w14:textId="37BB7CA6" w:rsidR="002258A2" w:rsidRPr="003B5252" w:rsidRDefault="002258A2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Nbr</w:t>
            </w:r>
            <w:proofErr w:type="spellEnd"/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of children:</w:t>
            </w:r>
            <w:r w:rsidR="00EB0445"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="00EB0445" w:rsidRPr="003B5252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258A2" w:rsidRPr="003B5252" w14:paraId="175DF96A" w14:textId="77777777" w:rsidTr="00EB0445">
        <w:trPr>
          <w:cantSplit/>
          <w:jc w:val="center"/>
        </w:trPr>
        <w:tc>
          <w:tcPr>
            <w:tcW w:w="8673" w:type="dxa"/>
            <w:gridSpan w:val="2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CB60E" w14:textId="40A7C37E" w:rsidR="002258A2" w:rsidRPr="003B5252" w:rsidRDefault="002258A2" w:rsidP="00E46ACF">
            <w:pPr>
              <w:pStyle w:val="Heading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</w:rPr>
              <w:t>Next of kin: (</w:t>
            </w:r>
            <w:r w:rsidRPr="003B5252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name, </w:t>
            </w:r>
            <w:proofErr w:type="spellStart"/>
            <w:r w:rsidRPr="003B5252">
              <w:rPr>
                <w:rFonts w:ascii="Tahoma" w:hAnsi="Tahoma" w:cs="Tahoma"/>
                <w:b/>
                <w:i/>
                <w:sz w:val="18"/>
                <w:szCs w:val="18"/>
              </w:rPr>
              <w:t>d.o.b</w:t>
            </w:r>
            <w:proofErr w:type="spellEnd"/>
            <w:r w:rsidRPr="003B5252">
              <w:rPr>
                <w:rFonts w:ascii="Tahoma" w:hAnsi="Tahoma" w:cs="Tahoma"/>
                <w:b/>
                <w:i/>
                <w:sz w:val="18"/>
                <w:szCs w:val="18"/>
              </w:rPr>
              <w:t>, address, phone</w:t>
            </w:r>
            <w:r w:rsidRPr="003B5252">
              <w:rPr>
                <w:rFonts w:ascii="Tahoma" w:hAnsi="Tahoma" w:cs="Tahoma"/>
                <w:b/>
                <w:sz w:val="18"/>
                <w:szCs w:val="18"/>
              </w:rPr>
              <w:t xml:space="preserve">) </w:t>
            </w:r>
            <w:r w:rsidR="00EB0445" w:rsidRPr="003B5252">
              <w:rPr>
                <w:rFonts w:ascii="Tahoma" w:hAnsi="Tahoma" w:cs="Tahoma"/>
                <w:sz w:val="18"/>
                <w:szCs w:val="18"/>
              </w:rPr>
              <w:t xml:space="preserve">Anna </w:t>
            </w:r>
            <w:proofErr w:type="spellStart"/>
            <w:r w:rsidR="00EB0445" w:rsidRPr="003B5252">
              <w:rPr>
                <w:rFonts w:ascii="Tahoma" w:hAnsi="Tahoma" w:cs="Tahoma"/>
                <w:sz w:val="18"/>
                <w:szCs w:val="18"/>
              </w:rPr>
              <w:t>Chulkova</w:t>
            </w:r>
            <w:proofErr w:type="spellEnd"/>
            <w:r w:rsidR="00EB0445"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B5252">
              <w:rPr>
                <w:rFonts w:ascii="Tahoma" w:hAnsi="Tahoma" w:cs="Tahoma"/>
                <w:sz w:val="18"/>
                <w:szCs w:val="18"/>
              </w:rPr>
              <w:t>(wife)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A112E0" w14:textId="449C16F9" w:rsidR="002258A2" w:rsidRPr="003B5252" w:rsidRDefault="002258A2" w:rsidP="00B53C6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Nearest airport:</w:t>
            </w:r>
            <w:r w:rsidR="00EB0445"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SOCHI</w:t>
            </w:r>
          </w:p>
        </w:tc>
      </w:tr>
      <w:tr w:rsidR="002258A2" w:rsidRPr="00116045" w14:paraId="1B9C8908" w14:textId="77777777" w:rsidTr="00EB0445">
        <w:trPr>
          <w:cantSplit/>
          <w:jc w:val="center"/>
        </w:trPr>
        <w:tc>
          <w:tcPr>
            <w:tcW w:w="8673" w:type="dxa"/>
            <w:gridSpan w:val="2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6096A" w14:textId="34C59536" w:rsidR="002258A2" w:rsidRPr="003B5252" w:rsidRDefault="002258A2" w:rsidP="00A42F25">
            <w:pPr>
              <w:pStyle w:val="Heading1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 xml:space="preserve">Apt. </w:t>
            </w:r>
            <w:r w:rsidR="00EB0445" w:rsidRPr="003B5252">
              <w:rPr>
                <w:rFonts w:ascii="Tahoma" w:hAnsi="Tahoma" w:cs="Tahoma"/>
                <w:sz w:val="18"/>
                <w:szCs w:val="18"/>
              </w:rPr>
              <w:t>253</w:t>
            </w:r>
            <w:r w:rsidRPr="003B5252">
              <w:rPr>
                <w:rFonts w:ascii="Tahoma" w:hAnsi="Tahoma" w:cs="Tahoma"/>
                <w:sz w:val="18"/>
                <w:szCs w:val="18"/>
              </w:rPr>
              <w:t>,</w:t>
            </w:r>
            <w:r w:rsidR="00EB0445" w:rsidRPr="003B5252">
              <w:rPr>
                <w:rFonts w:ascii="Tahoma" w:hAnsi="Tahoma" w:cs="Tahoma"/>
                <w:sz w:val="18"/>
                <w:szCs w:val="18"/>
              </w:rPr>
              <w:t xml:space="preserve"> 238</w:t>
            </w:r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Prospekt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Dzerzhinskpgo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Str., Novorossiysk, Russia, 35392</w:t>
            </w:r>
            <w:r w:rsidR="00EB0445" w:rsidRPr="003B525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313D9F0" w14:textId="77777777" w:rsidR="002258A2" w:rsidRPr="003B5252" w:rsidRDefault="002258A2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2258A2" w:rsidRPr="003B5252" w14:paraId="106645D6" w14:textId="77777777" w:rsidTr="00EB0445">
        <w:trPr>
          <w:jc w:val="center"/>
        </w:trPr>
        <w:tc>
          <w:tcPr>
            <w:tcW w:w="1885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5F41BE43" w14:textId="77777777" w:rsidR="002258A2" w:rsidRPr="003B5252" w:rsidRDefault="002258A2" w:rsidP="00B53C6A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bookmarkStart w:id="2" w:name="w8"/>
            <w:bookmarkStart w:id="3" w:name="w9"/>
            <w:bookmarkEnd w:id="2"/>
            <w:bookmarkEnd w:id="3"/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Passports </w:t>
            </w:r>
          </w:p>
        </w:tc>
        <w:tc>
          <w:tcPr>
            <w:tcW w:w="1267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782CFFAE" w14:textId="77777777" w:rsidR="002258A2" w:rsidRPr="003B5252" w:rsidRDefault="002258A2" w:rsidP="00AB1BD9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Series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7159B343" w14:textId="77777777" w:rsidR="002258A2" w:rsidRPr="003B5252" w:rsidRDefault="002258A2" w:rsidP="00AB1BD9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1650" w:type="dxa"/>
            <w:gridSpan w:val="7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193F17B0" w14:textId="77777777" w:rsidR="002258A2" w:rsidRPr="003B5252" w:rsidRDefault="002258A2" w:rsidP="00B53C6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247C88A4" w14:textId="77777777" w:rsidR="002258A2" w:rsidRPr="003B5252" w:rsidRDefault="002258A2" w:rsidP="00B53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Expiry</w:t>
            </w:r>
          </w:p>
        </w:tc>
        <w:tc>
          <w:tcPr>
            <w:tcW w:w="2639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FFFF00" w:fill="FFFFFF"/>
            <w:vAlign w:val="center"/>
          </w:tcPr>
          <w:p w14:paraId="5892BCEA" w14:textId="77777777" w:rsidR="002258A2" w:rsidRPr="003B5252" w:rsidRDefault="002258A2" w:rsidP="00B53C6A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Place of issued</w:t>
            </w:r>
          </w:p>
        </w:tc>
      </w:tr>
      <w:tr w:rsidR="002258A2" w:rsidRPr="003B5252" w14:paraId="7D480696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85" w:type="dxa"/>
            <w:gridSpan w:val="4"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3E91DAA4" w14:textId="77777777" w:rsidR="002258A2" w:rsidRPr="003B5252" w:rsidRDefault="002258A2" w:rsidP="009E0831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Seaman</w:t>
            </w:r>
            <w:r w:rsidRPr="003B5252">
              <w:rPr>
                <w:rFonts w:ascii="Tahoma" w:hAnsi="Tahoma" w:cs="Tahoma"/>
                <w:b/>
                <w:sz w:val="18"/>
                <w:szCs w:val="18"/>
              </w:rPr>
              <w:t>'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s</w:t>
            </w:r>
            <w:r w:rsidRPr="003B525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book</w:t>
            </w:r>
          </w:p>
        </w:tc>
        <w:tc>
          <w:tcPr>
            <w:tcW w:w="1267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C7D8C62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MK</w:t>
            </w: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77F7E63" w14:textId="2012E96C" w:rsidR="002258A2" w:rsidRPr="003B5252" w:rsidRDefault="00921C46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0278025</w:t>
            </w:r>
          </w:p>
        </w:tc>
        <w:tc>
          <w:tcPr>
            <w:tcW w:w="1650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120A6A8" w14:textId="6148348E" w:rsidR="002258A2" w:rsidRPr="003B5252" w:rsidRDefault="00921C46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07</w:t>
            </w:r>
            <w:r w:rsidR="002258A2" w:rsidRPr="003B5252">
              <w:rPr>
                <w:rFonts w:ascii="Tahoma" w:hAnsi="Tahoma" w:cs="Tahoma"/>
                <w:sz w:val="18"/>
                <w:szCs w:val="18"/>
              </w:rPr>
              <w:t>.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10</w:t>
            </w:r>
            <w:r w:rsidR="002258A2" w:rsidRPr="003B5252">
              <w:rPr>
                <w:rFonts w:ascii="Tahoma" w:hAnsi="Tahoma" w:cs="Tahoma"/>
                <w:sz w:val="18"/>
                <w:szCs w:val="18"/>
              </w:rPr>
              <w:t>.20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21</w:t>
            </w:r>
          </w:p>
        </w:tc>
        <w:tc>
          <w:tcPr>
            <w:tcW w:w="2573" w:type="dxa"/>
            <w:gridSpan w:val="8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CA65D44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N/A</w:t>
            </w:r>
          </w:p>
        </w:tc>
        <w:tc>
          <w:tcPr>
            <w:tcW w:w="2670" w:type="dxa"/>
            <w:gridSpan w:val="5"/>
            <w:tcBorders>
              <w:top w:val="nil"/>
              <w:left w:val="single" w:sz="8" w:space="0" w:color="auto"/>
              <w:right w:val="single" w:sz="18" w:space="0" w:color="auto"/>
            </w:tcBorders>
            <w:vAlign w:val="center"/>
          </w:tcPr>
          <w:p w14:paraId="6554B246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NOVOROSSIYSK</w:t>
            </w:r>
          </w:p>
        </w:tc>
      </w:tr>
      <w:tr w:rsidR="002258A2" w:rsidRPr="003B5252" w14:paraId="227BCB84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85" w:type="dxa"/>
            <w:gridSpan w:val="4"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14:paraId="4F319C8E" w14:textId="77777777" w:rsidR="002258A2" w:rsidRPr="003B5252" w:rsidRDefault="002258A2" w:rsidP="00B53C6A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ID</w:t>
            </w:r>
          </w:p>
        </w:tc>
        <w:tc>
          <w:tcPr>
            <w:tcW w:w="1267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D4FDB5D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RUS</w:t>
            </w: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B9F4837" w14:textId="508669CF" w:rsidR="002258A2" w:rsidRPr="003B5252" w:rsidRDefault="00921C46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0596453</w:t>
            </w:r>
          </w:p>
        </w:tc>
        <w:tc>
          <w:tcPr>
            <w:tcW w:w="1650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8A2401E" w14:textId="7BB1D039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10.</w:t>
            </w:r>
            <w:r w:rsidR="00921C46" w:rsidRPr="003B5252">
              <w:rPr>
                <w:rFonts w:ascii="Tahoma" w:hAnsi="Tahoma" w:cs="Tahoma"/>
                <w:sz w:val="18"/>
                <w:szCs w:val="18"/>
                <w:lang w:val="en-US"/>
              </w:rPr>
              <w:t>08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.20</w:t>
            </w:r>
            <w:r w:rsidR="00921C46" w:rsidRPr="003B5252">
              <w:rPr>
                <w:rFonts w:ascii="Tahoma" w:hAnsi="Tahoma" w:cs="Tahoma"/>
                <w:sz w:val="18"/>
                <w:szCs w:val="18"/>
                <w:lang w:val="en-US"/>
              </w:rPr>
              <w:t>23</w:t>
            </w:r>
          </w:p>
        </w:tc>
        <w:tc>
          <w:tcPr>
            <w:tcW w:w="2573" w:type="dxa"/>
            <w:gridSpan w:val="8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382AC72" w14:textId="734753D7" w:rsidR="002258A2" w:rsidRPr="003B5252" w:rsidRDefault="00921C46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10.08.2028</w:t>
            </w:r>
          </w:p>
        </w:tc>
        <w:tc>
          <w:tcPr>
            <w:tcW w:w="2670" w:type="dxa"/>
            <w:gridSpan w:val="5"/>
            <w:tcBorders>
              <w:top w:val="nil"/>
              <w:left w:val="single" w:sz="8" w:space="0" w:color="auto"/>
              <w:right w:val="single" w:sz="18" w:space="0" w:color="auto"/>
            </w:tcBorders>
            <w:vAlign w:val="center"/>
          </w:tcPr>
          <w:p w14:paraId="371E5A52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NOVOROSSIYSK</w:t>
            </w:r>
          </w:p>
        </w:tc>
      </w:tr>
      <w:tr w:rsidR="002258A2" w:rsidRPr="003B5252" w14:paraId="5DC5603E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85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23B44A0" w14:textId="77777777" w:rsidR="002258A2" w:rsidRPr="003B5252" w:rsidRDefault="002258A2" w:rsidP="00B53C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Civi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l</w:t>
            </w:r>
          </w:p>
        </w:tc>
        <w:tc>
          <w:tcPr>
            <w:tcW w:w="1267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44E0C" w14:textId="5B05004D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03</w:t>
            </w:r>
            <w:r w:rsidR="00061F4C" w:rsidRPr="003B5252">
              <w:rPr>
                <w:rFonts w:ascii="Tahoma" w:hAnsi="Tahoma" w:cs="Tahoma"/>
                <w:sz w:val="18"/>
                <w:szCs w:val="18"/>
                <w:lang w:val="en-US"/>
              </w:rPr>
              <w:t>23</w:t>
            </w:r>
          </w:p>
        </w:tc>
        <w:tc>
          <w:tcPr>
            <w:tcW w:w="12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F2E460" w14:textId="4AE77770" w:rsidR="002258A2" w:rsidRPr="003B5252" w:rsidRDefault="00061F4C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589697</w:t>
            </w:r>
          </w:p>
        </w:tc>
        <w:tc>
          <w:tcPr>
            <w:tcW w:w="165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300254" w14:textId="5D5147D7" w:rsidR="002258A2" w:rsidRPr="003B5252" w:rsidRDefault="00061F4C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24</w:t>
            </w:r>
            <w:r w:rsidR="002258A2" w:rsidRPr="003B5252">
              <w:rPr>
                <w:rFonts w:ascii="Tahoma" w:hAnsi="Tahoma" w:cs="Tahoma"/>
                <w:sz w:val="18"/>
                <w:szCs w:val="18"/>
                <w:lang w:val="en-US"/>
              </w:rPr>
              <w:t>.0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7</w:t>
            </w:r>
            <w:r w:rsidR="002258A2" w:rsidRPr="003B5252">
              <w:rPr>
                <w:rFonts w:ascii="Tahoma" w:hAnsi="Tahoma" w:cs="Tahoma"/>
                <w:sz w:val="18"/>
                <w:szCs w:val="18"/>
                <w:lang w:val="en-US"/>
              </w:rPr>
              <w:t>.20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23</w:t>
            </w:r>
          </w:p>
        </w:tc>
        <w:tc>
          <w:tcPr>
            <w:tcW w:w="257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626FC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N/A</w:t>
            </w:r>
          </w:p>
        </w:tc>
        <w:tc>
          <w:tcPr>
            <w:tcW w:w="2670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6A25C8D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NOVOROSSIYSK</w:t>
            </w:r>
          </w:p>
        </w:tc>
      </w:tr>
      <w:tr w:rsidR="002258A2" w:rsidRPr="003B5252" w14:paraId="6C9EC874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85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80A0E40" w14:textId="77777777" w:rsidR="002258A2" w:rsidRPr="003B5252" w:rsidRDefault="002258A2" w:rsidP="00B53C6A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Tourist</w:t>
            </w:r>
          </w:p>
        </w:tc>
        <w:tc>
          <w:tcPr>
            <w:tcW w:w="1267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D1A463" w14:textId="6A54E174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7</w:t>
            </w:r>
            <w:r w:rsidR="00061F4C" w:rsidRPr="003B5252">
              <w:rPr>
                <w:rFonts w:ascii="Tahoma" w:hAnsi="Tahoma" w:cs="Tahoma"/>
                <w:sz w:val="18"/>
                <w:szCs w:val="18"/>
                <w:lang w:val="en-US"/>
              </w:rPr>
              <w:t>7</w:t>
            </w:r>
          </w:p>
        </w:tc>
        <w:tc>
          <w:tcPr>
            <w:tcW w:w="12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9C3C9C" w14:textId="0B44B352" w:rsidR="002258A2" w:rsidRPr="003B5252" w:rsidRDefault="00061F4C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1144606</w:t>
            </w:r>
          </w:p>
        </w:tc>
        <w:tc>
          <w:tcPr>
            <w:tcW w:w="165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E13ED" w14:textId="6741DD71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="00061F4C" w:rsidRPr="003B5252">
              <w:rPr>
                <w:rFonts w:ascii="Tahoma" w:hAnsi="Tahoma" w:cs="Tahoma"/>
                <w:sz w:val="18"/>
                <w:szCs w:val="18"/>
                <w:lang w:val="en-US"/>
              </w:rPr>
              <w:t>7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.0</w:t>
            </w:r>
            <w:r w:rsidR="00061F4C" w:rsidRPr="003B5252"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.20</w:t>
            </w:r>
            <w:r w:rsidR="00061F4C" w:rsidRPr="003B5252">
              <w:rPr>
                <w:rFonts w:ascii="Tahoma" w:hAnsi="Tahoma" w:cs="Tahoma"/>
                <w:sz w:val="18"/>
                <w:szCs w:val="18"/>
                <w:lang w:val="en-US"/>
              </w:rPr>
              <w:t>23</w:t>
            </w:r>
          </w:p>
        </w:tc>
        <w:tc>
          <w:tcPr>
            <w:tcW w:w="257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DF2A1C" w14:textId="246DD6A6" w:rsidR="002258A2" w:rsidRPr="003B5252" w:rsidRDefault="00061F4C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17.08.2033</w:t>
            </w:r>
          </w:p>
        </w:tc>
        <w:tc>
          <w:tcPr>
            <w:tcW w:w="2670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95F6B28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NOVOROSSIYSK</w:t>
            </w:r>
          </w:p>
        </w:tc>
      </w:tr>
      <w:tr w:rsidR="002258A2" w:rsidRPr="003B5252" w14:paraId="7D175B3D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85" w:type="dxa"/>
            <w:gridSpan w:val="4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27CEBB3" w14:textId="77777777" w:rsidR="002258A2" w:rsidRPr="003B5252" w:rsidRDefault="002258A2" w:rsidP="009E0831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Flag SBK and ENDR</w:t>
            </w:r>
          </w:p>
        </w:tc>
        <w:tc>
          <w:tcPr>
            <w:tcW w:w="1267" w:type="dxa"/>
            <w:gridSpan w:val="5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6AF8B0" w14:textId="3690BC27" w:rsidR="002258A2" w:rsidRPr="003B5252" w:rsidRDefault="007050DD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1267" w:type="dxa"/>
            <w:gridSpan w:val="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BD3366D" w14:textId="794914FC" w:rsidR="002258A2" w:rsidRPr="003B5252" w:rsidRDefault="00061F4C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ASF 207864816</w:t>
            </w:r>
          </w:p>
        </w:tc>
        <w:tc>
          <w:tcPr>
            <w:tcW w:w="1650" w:type="dxa"/>
            <w:gridSpan w:val="7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0DBE02B" w14:textId="0E949C5A" w:rsidR="002258A2" w:rsidRPr="003B5252" w:rsidRDefault="00061F4C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11</w:t>
            </w:r>
            <w:r w:rsidR="002258A2" w:rsidRPr="003B5252">
              <w:rPr>
                <w:rFonts w:ascii="Tahoma" w:hAnsi="Tahoma" w:cs="Tahoma"/>
                <w:sz w:val="18"/>
                <w:szCs w:val="18"/>
                <w:lang w:val="en-US"/>
              </w:rPr>
              <w:t>.1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0</w:t>
            </w:r>
            <w:r w:rsidR="002258A2" w:rsidRPr="003B5252">
              <w:rPr>
                <w:rFonts w:ascii="Tahoma" w:hAnsi="Tahoma" w:cs="Tahoma"/>
                <w:sz w:val="18"/>
                <w:szCs w:val="18"/>
                <w:lang w:val="en-US"/>
              </w:rPr>
              <w:t>.20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23</w:t>
            </w:r>
          </w:p>
        </w:tc>
        <w:tc>
          <w:tcPr>
            <w:tcW w:w="2573" w:type="dxa"/>
            <w:gridSpan w:val="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E33B31A" w14:textId="4B5995B1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="00061F4C" w:rsidRPr="003B5252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  <w:r w:rsidR="00061F4C" w:rsidRPr="003B5252">
              <w:rPr>
                <w:rFonts w:ascii="Tahoma" w:hAnsi="Tahoma" w:cs="Tahoma"/>
                <w:sz w:val="18"/>
                <w:szCs w:val="18"/>
                <w:lang w:val="en-US"/>
              </w:rPr>
              <w:t>07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.20</w:t>
            </w:r>
            <w:r w:rsidR="00061F4C" w:rsidRPr="003B5252">
              <w:rPr>
                <w:rFonts w:ascii="Tahoma" w:hAnsi="Tahoma" w:cs="Tahoma"/>
                <w:sz w:val="18"/>
                <w:szCs w:val="18"/>
                <w:lang w:val="en-US"/>
              </w:rPr>
              <w:t>28</w:t>
            </w:r>
          </w:p>
        </w:tc>
        <w:tc>
          <w:tcPr>
            <w:tcW w:w="2670" w:type="dxa"/>
            <w:gridSpan w:val="5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06AD26C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1F4C" w:rsidRPr="003B5252" w14:paraId="220FBE91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85" w:type="dxa"/>
            <w:gridSpan w:val="4"/>
            <w:tcBorders>
              <w:top w:val="double" w:sz="4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414237B" w14:textId="214289F9" w:rsidR="00061F4C" w:rsidRPr="003B5252" w:rsidRDefault="00061F4C" w:rsidP="00061F4C">
            <w:pPr>
              <w:pStyle w:val="Heading5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USA VISA</w:t>
            </w:r>
          </w:p>
        </w:tc>
        <w:tc>
          <w:tcPr>
            <w:tcW w:w="1267" w:type="dxa"/>
            <w:gridSpan w:val="5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A1E3F4" w14:textId="4B2C5AC7" w:rsidR="00061F4C" w:rsidRPr="003B5252" w:rsidRDefault="00061F4C" w:rsidP="00061F4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C1/D</w:t>
            </w:r>
          </w:p>
        </w:tc>
        <w:tc>
          <w:tcPr>
            <w:tcW w:w="1267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B2B8F2" w14:textId="79663649" w:rsidR="00061F4C" w:rsidRPr="003B5252" w:rsidRDefault="00061F4C" w:rsidP="00061F4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20223265720001</w:t>
            </w:r>
          </w:p>
        </w:tc>
        <w:tc>
          <w:tcPr>
            <w:tcW w:w="1650" w:type="dxa"/>
            <w:gridSpan w:val="7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6DE353" w14:textId="1BDF3CB9" w:rsidR="00061F4C" w:rsidRPr="003B5252" w:rsidRDefault="00061F4C" w:rsidP="00061F4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25.11.2022</w:t>
            </w:r>
          </w:p>
        </w:tc>
        <w:tc>
          <w:tcPr>
            <w:tcW w:w="2573" w:type="dxa"/>
            <w:gridSpan w:val="8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B69E99" w14:textId="11BB9439" w:rsidR="00061F4C" w:rsidRPr="003B5252" w:rsidRDefault="00061F4C" w:rsidP="00061F4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22.11.2024</w:t>
            </w:r>
          </w:p>
        </w:tc>
        <w:tc>
          <w:tcPr>
            <w:tcW w:w="2670" w:type="dxa"/>
            <w:gridSpan w:val="5"/>
            <w:tcBorders>
              <w:top w:val="double" w:sz="4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1EF3D4F" w14:textId="0C71F2ED" w:rsidR="00061F4C" w:rsidRPr="003B5252" w:rsidRDefault="007050DD" w:rsidP="00061F4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Bangkok</w:t>
            </w:r>
          </w:p>
        </w:tc>
      </w:tr>
      <w:tr w:rsidR="002258A2" w:rsidRPr="003B5252" w14:paraId="5A536F68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85" w:type="dxa"/>
            <w:gridSpan w:val="4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0E835C" w14:textId="77777777" w:rsidR="002258A2" w:rsidRPr="003B5252" w:rsidRDefault="002258A2" w:rsidP="009E0831">
            <w:pPr>
              <w:pStyle w:val="Heading5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Schengen visa</w:t>
            </w:r>
          </w:p>
        </w:tc>
        <w:tc>
          <w:tcPr>
            <w:tcW w:w="1267" w:type="dxa"/>
            <w:gridSpan w:val="5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D25396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3DD824E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0" w:type="dxa"/>
            <w:gridSpan w:val="7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3DC9186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3" w:type="dxa"/>
            <w:gridSpan w:val="8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FC79B72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70" w:type="dxa"/>
            <w:gridSpan w:val="5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32F1E" w14:textId="77777777" w:rsidR="002258A2" w:rsidRPr="003B5252" w:rsidRDefault="002258A2" w:rsidP="00FA1F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58A2" w:rsidRPr="003B5252" w14:paraId="02877025" w14:textId="77777777" w:rsidTr="00EB0445">
        <w:trPr>
          <w:cantSplit/>
          <w:jc w:val="center"/>
        </w:trPr>
        <w:tc>
          <w:tcPr>
            <w:tcW w:w="1885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4DE5DCFF" w14:textId="77777777" w:rsidR="002258A2" w:rsidRPr="003B5252" w:rsidRDefault="002258A2" w:rsidP="00834812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bookmarkStart w:id="4" w:name="d"/>
            <w:bookmarkEnd w:id="4"/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1267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065BF1EA" w14:textId="77777777" w:rsidR="002258A2" w:rsidRPr="003B5252" w:rsidRDefault="002258A2" w:rsidP="00AB1BD9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Rank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105C583B" w14:textId="77777777" w:rsidR="002258A2" w:rsidRPr="003B5252" w:rsidRDefault="002258A2" w:rsidP="00AB1BD9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1650" w:type="dxa"/>
            <w:gridSpan w:val="7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41B18814" w14:textId="77777777" w:rsidR="002258A2" w:rsidRPr="003B5252" w:rsidRDefault="002258A2" w:rsidP="00B53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b/>
                <w:sz w:val="18"/>
                <w:szCs w:val="18"/>
              </w:rPr>
              <w:t>Issued</w:t>
            </w:r>
            <w:proofErr w:type="spellEnd"/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 w14:paraId="52BE4D64" w14:textId="77777777" w:rsidR="002258A2" w:rsidRPr="003B5252" w:rsidRDefault="002258A2" w:rsidP="00B53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Expiry</w:t>
            </w:r>
          </w:p>
        </w:tc>
        <w:tc>
          <w:tcPr>
            <w:tcW w:w="2639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FFFF00" w:fill="FFFFFF"/>
            <w:vAlign w:val="center"/>
          </w:tcPr>
          <w:p w14:paraId="69ABE545" w14:textId="77777777" w:rsidR="002258A2" w:rsidRPr="003B5252" w:rsidRDefault="002258A2" w:rsidP="00B53C6A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Place of issued</w:t>
            </w:r>
          </w:p>
        </w:tc>
      </w:tr>
      <w:tr w:rsidR="002258A2" w:rsidRPr="003B5252" w14:paraId="1AC66B1C" w14:textId="77777777" w:rsidTr="00EB0445">
        <w:trPr>
          <w:cantSplit/>
          <w:jc w:val="center"/>
        </w:trPr>
        <w:tc>
          <w:tcPr>
            <w:tcW w:w="1885" w:type="dxa"/>
            <w:gridSpan w:val="4"/>
            <w:tcBorders>
              <w:top w:val="double" w:sz="4" w:space="0" w:color="auto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20E5FA62" w14:textId="77777777" w:rsidR="002258A2" w:rsidRPr="003B5252" w:rsidRDefault="002258A2">
            <w:pPr>
              <w:pStyle w:val="Heading5"/>
              <w:rPr>
                <w:rFonts w:ascii="Tahoma" w:hAnsi="Tahoma" w:cs="Tahoma"/>
                <w:b w:val="0"/>
                <w:sz w:val="18"/>
                <w:szCs w:val="18"/>
              </w:rPr>
            </w:pPr>
            <w:bookmarkStart w:id="5" w:name="b"/>
            <w:bookmarkEnd w:id="5"/>
            <w:r w:rsidRPr="003B5252">
              <w:rPr>
                <w:rFonts w:ascii="Tahoma" w:hAnsi="Tahoma" w:cs="Tahoma"/>
                <w:b w:val="0"/>
                <w:sz w:val="18"/>
                <w:szCs w:val="18"/>
              </w:rPr>
              <w:t xml:space="preserve">Cert. of competence </w:t>
            </w:r>
          </w:p>
        </w:tc>
        <w:tc>
          <w:tcPr>
            <w:tcW w:w="1267" w:type="dxa"/>
            <w:gridSpan w:val="5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31C34B42" w14:textId="77777777" w:rsidR="002258A2" w:rsidRPr="003B5252" w:rsidRDefault="002258A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6" w:name="c"/>
            <w:bookmarkEnd w:id="6"/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Chief Engineer</w:t>
            </w:r>
          </w:p>
        </w:tc>
        <w:tc>
          <w:tcPr>
            <w:tcW w:w="1298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2C2B02A9" w14:textId="0D27E48B" w:rsidR="002258A2" w:rsidRPr="003B5252" w:rsidRDefault="00345278" w:rsidP="00353AC6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ASF 207864816</w:t>
            </w:r>
          </w:p>
        </w:tc>
        <w:tc>
          <w:tcPr>
            <w:tcW w:w="1650" w:type="dxa"/>
            <w:gridSpan w:val="7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0911E584" w14:textId="66225C06" w:rsidR="002258A2" w:rsidRPr="003B5252" w:rsidRDefault="00151377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7" w:name="g"/>
            <w:bookmarkEnd w:id="7"/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29</w:t>
            </w:r>
            <w:r w:rsidR="002258A2" w:rsidRPr="003B5252">
              <w:rPr>
                <w:rFonts w:ascii="Tahoma" w:hAnsi="Tahoma" w:cs="Tahoma"/>
                <w:sz w:val="18"/>
                <w:szCs w:val="18"/>
                <w:lang w:val="en-US"/>
              </w:rPr>
              <w:t>.0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9</w:t>
            </w:r>
            <w:r w:rsidR="002258A2" w:rsidRPr="003B5252">
              <w:rPr>
                <w:rFonts w:ascii="Tahoma" w:hAnsi="Tahoma" w:cs="Tahoma"/>
                <w:sz w:val="18"/>
                <w:szCs w:val="18"/>
                <w:lang w:val="en-US"/>
              </w:rPr>
              <w:t>.20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23</w:t>
            </w:r>
          </w:p>
        </w:tc>
        <w:tc>
          <w:tcPr>
            <w:tcW w:w="2573" w:type="dxa"/>
            <w:gridSpan w:val="8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0E9E9D72" w14:textId="68506536" w:rsidR="002258A2" w:rsidRPr="003B5252" w:rsidRDefault="002258A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="00151377" w:rsidRPr="003B5252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  <w:r w:rsidR="00151377" w:rsidRPr="003B5252">
              <w:rPr>
                <w:rFonts w:ascii="Tahoma" w:hAnsi="Tahoma" w:cs="Tahoma"/>
                <w:sz w:val="18"/>
                <w:szCs w:val="18"/>
                <w:lang w:val="en-US"/>
              </w:rPr>
              <w:t>07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.20</w:t>
            </w:r>
            <w:r w:rsidR="00151377" w:rsidRPr="003B5252">
              <w:rPr>
                <w:rFonts w:ascii="Tahoma" w:hAnsi="Tahoma" w:cs="Tahoma"/>
                <w:sz w:val="18"/>
                <w:szCs w:val="18"/>
                <w:lang w:val="en-US"/>
              </w:rPr>
              <w:t>28</w:t>
            </w:r>
          </w:p>
        </w:tc>
        <w:tc>
          <w:tcPr>
            <w:tcW w:w="2639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760AE37F" w14:textId="6A11B872" w:rsidR="002258A2" w:rsidRPr="003B5252" w:rsidRDefault="00151377" w:rsidP="00424CB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Astrakhan, Russia</w:t>
            </w:r>
          </w:p>
        </w:tc>
      </w:tr>
      <w:tr w:rsidR="00A60913" w:rsidRPr="003B5252" w14:paraId="151DAB3E" w14:textId="77777777" w:rsidTr="00EB0445">
        <w:trPr>
          <w:cantSplit/>
          <w:jc w:val="center"/>
        </w:trPr>
        <w:tc>
          <w:tcPr>
            <w:tcW w:w="1885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483691C9" w14:textId="77777777" w:rsidR="00A60913" w:rsidRPr="003B5252" w:rsidRDefault="00A60913" w:rsidP="00A6091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 xml:space="preserve">Endorsement </w:t>
            </w:r>
          </w:p>
          <w:p w14:paraId="4907E145" w14:textId="4183BF8A" w:rsidR="00A60913" w:rsidRPr="003B5252" w:rsidRDefault="00A60913" w:rsidP="00A6091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(Advanced Gas)</w:t>
            </w:r>
          </w:p>
        </w:tc>
        <w:tc>
          <w:tcPr>
            <w:tcW w:w="1267" w:type="dxa"/>
            <w:gridSpan w:val="5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4E59F493" w14:textId="78AA7033" w:rsidR="00A60913" w:rsidRPr="003B5252" w:rsidRDefault="00A60913" w:rsidP="00A6091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Management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6C088371" w14:textId="77FEE42E" w:rsidR="00A60913" w:rsidRPr="003B5252" w:rsidRDefault="00A60913" w:rsidP="00A6091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ASF 207864803</w:t>
            </w:r>
          </w:p>
        </w:tc>
        <w:tc>
          <w:tcPr>
            <w:tcW w:w="1650" w:type="dxa"/>
            <w:gridSpan w:val="7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1DA7704D" w14:textId="18CB560B" w:rsidR="00A60913" w:rsidRPr="003B5252" w:rsidRDefault="00A60913" w:rsidP="00A6091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29.09.2023</w:t>
            </w:r>
          </w:p>
        </w:tc>
        <w:tc>
          <w:tcPr>
            <w:tcW w:w="2573" w:type="dxa"/>
            <w:gridSpan w:val="8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3B8C0354" w14:textId="122FCB2B" w:rsidR="00A60913" w:rsidRPr="003B5252" w:rsidRDefault="00A60913" w:rsidP="00A6091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27.07.2028</w:t>
            </w:r>
          </w:p>
        </w:tc>
        <w:tc>
          <w:tcPr>
            <w:tcW w:w="2639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056880B1" w14:textId="0A64D14C" w:rsidR="00A60913" w:rsidRPr="003B5252" w:rsidRDefault="00A60913" w:rsidP="00A60913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Astrakhan, Russia</w:t>
            </w:r>
          </w:p>
        </w:tc>
      </w:tr>
      <w:tr w:rsidR="009A720E" w:rsidRPr="003B5252" w14:paraId="625BF8DE" w14:textId="77777777" w:rsidTr="00EB0445">
        <w:trPr>
          <w:cantSplit/>
          <w:jc w:val="center"/>
        </w:trPr>
        <w:tc>
          <w:tcPr>
            <w:tcW w:w="1885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1DE3BD1B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 xml:space="preserve">Endorsement </w:t>
            </w:r>
          </w:p>
          <w:p w14:paraId="10C5E3A2" w14:textId="6C3ED524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 xml:space="preserve">(Advanced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Oil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1267" w:type="dxa"/>
            <w:gridSpan w:val="5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12BA66D7" w14:textId="0AD0FF5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Management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1408074C" w14:textId="0EE01202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ASF 207864803</w:t>
            </w:r>
          </w:p>
        </w:tc>
        <w:tc>
          <w:tcPr>
            <w:tcW w:w="1650" w:type="dxa"/>
            <w:gridSpan w:val="7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130CA323" w14:textId="451F9E0F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29.09.2023</w:t>
            </w:r>
          </w:p>
        </w:tc>
        <w:tc>
          <w:tcPr>
            <w:tcW w:w="2573" w:type="dxa"/>
            <w:gridSpan w:val="8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66DB35DA" w14:textId="094E9A5C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01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.0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.2028</w:t>
            </w:r>
          </w:p>
        </w:tc>
        <w:tc>
          <w:tcPr>
            <w:tcW w:w="2639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02ADD89F" w14:textId="2C5010BB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Astrakhan, Russia</w:t>
            </w:r>
          </w:p>
        </w:tc>
      </w:tr>
      <w:tr w:rsidR="009A720E" w:rsidRPr="003B5252" w14:paraId="1DCD15FC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78"/>
          <w:jc w:val="center"/>
        </w:trPr>
        <w:tc>
          <w:tcPr>
            <w:tcW w:w="1885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E3F320E" w14:textId="77777777" w:rsidR="009A720E" w:rsidRPr="003B5252" w:rsidRDefault="009A720E" w:rsidP="009A720E">
            <w:pPr>
              <w:pStyle w:val="Heading3"/>
              <w:rPr>
                <w:rFonts w:ascii="Tahoma" w:hAnsi="Tahoma" w:cs="Tahoma"/>
                <w:i/>
                <w:snapToGrid w:val="0"/>
                <w:szCs w:val="18"/>
              </w:rPr>
            </w:pPr>
            <w:r w:rsidRPr="003B5252">
              <w:rPr>
                <w:rFonts w:ascii="Tahoma" w:hAnsi="Tahoma" w:cs="Tahoma"/>
                <w:i/>
                <w:snapToGrid w:val="0"/>
                <w:szCs w:val="18"/>
              </w:rPr>
              <w:t>Certificate</w:t>
            </w:r>
          </w:p>
        </w:tc>
        <w:tc>
          <w:tcPr>
            <w:tcW w:w="1267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70165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C158D2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127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D4D59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Expiry</w:t>
            </w:r>
          </w:p>
        </w:tc>
        <w:tc>
          <w:tcPr>
            <w:tcW w:w="1829" w:type="dxa"/>
            <w:gridSpan w:val="6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12627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1267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5581E9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9A328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514" w:type="dxa"/>
            <w:gridSpan w:val="2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91AE0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Expiry</w:t>
            </w:r>
          </w:p>
        </w:tc>
      </w:tr>
      <w:tr w:rsidR="009A720E" w:rsidRPr="003B5252" w14:paraId="7857BD86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53"/>
          <w:jc w:val="center"/>
        </w:trPr>
        <w:tc>
          <w:tcPr>
            <w:tcW w:w="1885" w:type="dxa"/>
            <w:gridSpan w:val="4"/>
            <w:tcBorders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D1322C" w14:textId="30F62D7D" w:rsidR="009A720E" w:rsidRPr="003B5252" w:rsidRDefault="009A720E" w:rsidP="009A720E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Gas-Tan. Familiarization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 xml:space="preserve"> (Section A-V/1-2, table A-V/1-2-1)</w:t>
            </w:r>
          </w:p>
        </w:tc>
        <w:tc>
          <w:tcPr>
            <w:tcW w:w="1267" w:type="dxa"/>
            <w:gridSpan w:val="5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7EA2B7" w14:textId="24A65020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0174921</w:t>
            </w:r>
          </w:p>
        </w:tc>
        <w:tc>
          <w:tcPr>
            <w:tcW w:w="1298" w:type="dxa"/>
            <w:gridSpan w:val="4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35336D" w14:textId="2455A37E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23.07.2021</w:t>
            </w:r>
          </w:p>
        </w:tc>
        <w:tc>
          <w:tcPr>
            <w:tcW w:w="1127" w:type="dxa"/>
            <w:gridSpan w:val="4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02BAA2" w14:textId="5A6E549F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23.07.2026</w:t>
            </w:r>
          </w:p>
        </w:tc>
        <w:tc>
          <w:tcPr>
            <w:tcW w:w="1829" w:type="dxa"/>
            <w:gridSpan w:val="6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BEB11F" w14:textId="77777777" w:rsidR="009A720E" w:rsidRPr="003B5252" w:rsidRDefault="009A720E" w:rsidP="009A720E">
            <w:pPr>
              <w:pStyle w:val="Heading7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B5252">
              <w:rPr>
                <w:rFonts w:ascii="Tahoma" w:hAnsi="Tahoma" w:cs="Tahoma"/>
                <w:sz w:val="18"/>
                <w:szCs w:val="18"/>
              </w:rPr>
              <w:t>ARPA  A</w:t>
            </w:r>
            <w:proofErr w:type="gramEnd"/>
            <w:r w:rsidRPr="003B5252">
              <w:rPr>
                <w:rFonts w:ascii="Tahoma" w:hAnsi="Tahoma" w:cs="Tahoma"/>
                <w:sz w:val="18"/>
                <w:szCs w:val="18"/>
              </w:rPr>
              <w:t>-II/1</w:t>
            </w:r>
          </w:p>
        </w:tc>
        <w:tc>
          <w:tcPr>
            <w:tcW w:w="1267" w:type="dxa"/>
            <w:gridSpan w:val="5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9DA4B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2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C3D72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gridSpan w:val="2"/>
            <w:tcBorders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216CC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9A720E" w:rsidRPr="003B5252" w14:paraId="21006AFC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93"/>
          <w:jc w:val="center"/>
        </w:trPr>
        <w:tc>
          <w:tcPr>
            <w:tcW w:w="18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0EC1B4" w14:textId="6B09703C" w:rsidR="009A720E" w:rsidRPr="003B5252" w:rsidRDefault="009A720E" w:rsidP="009A720E">
            <w:pPr>
              <w:ind w:right="-33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Specialized Gas Tanker Training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 xml:space="preserve"> (Section A-V/1-2, table A-V/1-2-2)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29F25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158244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42557C" w14:textId="3566576F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27.07.2021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64F23" w14:textId="35A4A786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27.07.2026</w:t>
            </w:r>
          </w:p>
        </w:tc>
        <w:tc>
          <w:tcPr>
            <w:tcW w:w="18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A6CA6D" w14:textId="77777777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Radar Observer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B0BA33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E4011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0A523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D17B91" w:rsidRPr="003B5252" w14:paraId="7D6E7E36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93"/>
          <w:jc w:val="center"/>
        </w:trPr>
        <w:tc>
          <w:tcPr>
            <w:tcW w:w="18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151413" w14:textId="2F1CA818" w:rsidR="00D17B91" w:rsidRPr="003B5252" w:rsidRDefault="00D17B91" w:rsidP="00D17B91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Oil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-Tan. Familiarization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 xml:space="preserve"> (Section A-V/1-2, table A-V/1-2-1)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AFDE2A" w14:textId="6D20CA98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1685897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EAD31D" w14:textId="41DD6E71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17</w:t>
            </w: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.07.2021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B1E1EB" w14:textId="4F1E37B7" w:rsidR="00D17B91" w:rsidRPr="007A1ED3" w:rsidRDefault="00D17B91" w:rsidP="00D17B91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17</w:t>
            </w: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.07.202</w:t>
            </w: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6</w:t>
            </w:r>
          </w:p>
        </w:tc>
        <w:tc>
          <w:tcPr>
            <w:tcW w:w="18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34BACD" w14:textId="77777777" w:rsidR="00D17B91" w:rsidRPr="003B5252" w:rsidRDefault="00D17B91" w:rsidP="00D17B91">
            <w:pPr>
              <w:pStyle w:val="Heading9"/>
              <w:rPr>
                <w:rFonts w:ascii="Tahoma" w:hAnsi="Tahoma" w:cs="Tahoma"/>
                <w:szCs w:val="18"/>
              </w:rPr>
            </w:pPr>
            <w:r w:rsidRPr="003B5252">
              <w:rPr>
                <w:rFonts w:ascii="Tahoma" w:hAnsi="Tahoma" w:cs="Tahoma"/>
                <w:szCs w:val="18"/>
              </w:rPr>
              <w:t>Ship security officer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EF40C9" w14:textId="72E3E807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1862864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953197" w14:textId="721B28CE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11.07.2023</w:t>
            </w: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9C4E23" w14:textId="6675EAD3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11.07.2028</w:t>
            </w:r>
          </w:p>
        </w:tc>
      </w:tr>
      <w:tr w:rsidR="00D17B91" w:rsidRPr="003B5252" w14:paraId="58CA3C4B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93"/>
          <w:jc w:val="center"/>
        </w:trPr>
        <w:tc>
          <w:tcPr>
            <w:tcW w:w="18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ECD43B" w14:textId="3BB74696" w:rsidR="00D17B91" w:rsidRPr="003B5252" w:rsidRDefault="00D17B91" w:rsidP="00D17B91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 xml:space="preserve">Specialized </w:t>
            </w: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Oil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 xml:space="preserve"> Tanker Training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 xml:space="preserve"> (Section A-V/1-2, table A-V/1-2-2)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96A397" w14:textId="12660443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1862861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0EAEA0" w14:textId="41B37C46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01</w:t>
            </w: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.0</w:t>
            </w: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8</w:t>
            </w: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.202</w:t>
            </w: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DF0A4" w14:textId="4EE3158B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01</w:t>
            </w: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.0</w:t>
            </w: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8</w:t>
            </w: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.202</w:t>
            </w:r>
            <w:r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18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15861D" w14:textId="095D8335" w:rsidR="00D17B91" w:rsidRPr="003B5252" w:rsidRDefault="00D17B91" w:rsidP="00D17B91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ME-GI engine training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C6EBC3" w14:textId="667266FC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3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8215</w:t>
            </w: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4F80E4" w14:textId="2AD40A62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21.04.2023</w:t>
            </w: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1077A0" w14:textId="2A4EBE55" w:rsidR="00D17B91" w:rsidRPr="003B5252" w:rsidRDefault="00D17B91" w:rsidP="00D17B91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N/A</w:t>
            </w:r>
          </w:p>
        </w:tc>
      </w:tr>
      <w:tr w:rsidR="009A720E" w:rsidRPr="003B5252" w14:paraId="79893AA1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93"/>
          <w:jc w:val="center"/>
        </w:trPr>
        <w:tc>
          <w:tcPr>
            <w:tcW w:w="18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77FD29" w14:textId="77777777" w:rsidR="009A720E" w:rsidRPr="003B5252" w:rsidRDefault="009A720E" w:rsidP="009A720E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C.O.W. + I.G.S.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V/1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37E7A8" w14:textId="2BA199C8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BF091A" w14:textId="04D64855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CCE198" w14:textId="59FE1E1E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8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F75211" w14:textId="77777777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ECDIS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144BCF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AD4B4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2E694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9A720E" w:rsidRPr="003B5252" w14:paraId="567A39CF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93"/>
          <w:jc w:val="center"/>
        </w:trPr>
        <w:tc>
          <w:tcPr>
            <w:tcW w:w="18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9B261B" w14:textId="77777777" w:rsidR="009A720E" w:rsidRPr="003B5252" w:rsidRDefault="009A720E" w:rsidP="009A720E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Basic Training (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VI/1-1- VI/1-4)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1197C5" w14:textId="0635C3FC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1843158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F86915" w14:textId="7A731861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13.07.2023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44909" w14:textId="6ADAD8A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13.07.2028</w:t>
            </w:r>
          </w:p>
        </w:tc>
        <w:tc>
          <w:tcPr>
            <w:tcW w:w="18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D2A23B" w14:textId="77777777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Bridge Team Management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A6819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C6FEC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2938F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9A720E" w:rsidRPr="003B5252" w14:paraId="71F356E5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93"/>
          <w:jc w:val="center"/>
        </w:trPr>
        <w:tc>
          <w:tcPr>
            <w:tcW w:w="18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08A63F" w14:textId="77777777" w:rsidR="009A720E" w:rsidRPr="003B5252" w:rsidRDefault="009A720E" w:rsidP="009A720E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Surv</w:t>
            </w:r>
            <w:proofErr w:type="spellEnd"/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 xml:space="preserve">. Craft &amp; </w:t>
            </w:r>
            <w:proofErr w:type="spellStart"/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Resc</w:t>
            </w:r>
            <w:proofErr w:type="spellEnd"/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. Boats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 xml:space="preserve"> VI/2-1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DE95E1" w14:textId="6259A862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  <w:lang w:val="en-US"/>
              </w:rPr>
              <w:t>1752768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28AE27" w14:textId="1BD4CD82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15.07.2023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E1111" w14:textId="27287E66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15.07.2028</w:t>
            </w:r>
          </w:p>
        </w:tc>
        <w:tc>
          <w:tcPr>
            <w:tcW w:w="18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D19F9B" w14:textId="77777777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Dangerous Cargo Handling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E4BC7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1F4C8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C746C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9A720E" w:rsidRPr="003B5252" w14:paraId="58ACB9C2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93"/>
          <w:jc w:val="center"/>
        </w:trPr>
        <w:tc>
          <w:tcPr>
            <w:tcW w:w="18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599324" w14:textId="77777777" w:rsidR="009A720E" w:rsidRPr="003B5252" w:rsidRDefault="009A720E" w:rsidP="009A720E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Adv. Fire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-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Fighting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 xml:space="preserve"> VI/3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6EA0F9" w14:textId="684A4290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1878278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224295" w14:textId="77EC779F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21.07.2023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610499" w14:textId="52091613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21.07.2028</w:t>
            </w:r>
          </w:p>
        </w:tc>
        <w:tc>
          <w:tcPr>
            <w:tcW w:w="18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FA63CF" w14:textId="77777777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GMDSS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D3CA32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00E3B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2DA20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9A720E" w:rsidRPr="003B5252" w14:paraId="108AE65E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93"/>
          <w:jc w:val="center"/>
        </w:trPr>
        <w:tc>
          <w:tcPr>
            <w:tcW w:w="18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5F268F" w14:textId="77777777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 xml:space="preserve">Medical </w:t>
            </w:r>
            <w:proofErr w:type="gramStart"/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First-Aid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 xml:space="preserve"> VI</w:t>
            </w:r>
            <w:proofErr w:type="gramEnd"/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/4-1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57290B" w14:textId="2375AE63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1496336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CE76D1" w14:textId="02EF6373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19.07.2023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11861" w14:textId="4AA4DE02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19.07.2028</w:t>
            </w:r>
          </w:p>
        </w:tc>
        <w:tc>
          <w:tcPr>
            <w:tcW w:w="18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00FCA7" w14:textId="39B158FE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High Voltage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E99471" w14:textId="72B7C34D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27/2021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F0A3F7" w14:textId="616B92B9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08.10.2021</w:t>
            </w: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CF30AA" w14:textId="30320EB6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07.10.2026</w:t>
            </w:r>
          </w:p>
        </w:tc>
      </w:tr>
      <w:tr w:rsidR="009A720E" w:rsidRPr="003B5252" w14:paraId="681810A4" w14:textId="77777777" w:rsidTr="00EB0445">
        <w:tblPrEx>
          <w:tblCellMar>
            <w:left w:w="30" w:type="dxa"/>
            <w:right w:w="30" w:type="dxa"/>
          </w:tblCellMar>
        </w:tblPrEx>
        <w:trPr>
          <w:cantSplit/>
          <w:trHeight w:val="293"/>
          <w:jc w:val="center"/>
        </w:trPr>
        <w:tc>
          <w:tcPr>
            <w:tcW w:w="18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B45A52" w14:textId="77777777" w:rsidR="009A720E" w:rsidRPr="003B5252" w:rsidRDefault="009A720E" w:rsidP="009A720E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Medical Care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 xml:space="preserve"> VI/4-</w:t>
            </w: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F9E22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655D9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C3390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8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6F819C" w14:textId="4E96A000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ERM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CBFCC2" w14:textId="32181CB9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00004527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AC9C6E" w14:textId="7504FFC1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07.07.2023</w:t>
            </w: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FA0ED6" w14:textId="7D12ACD4" w:rsidR="009A720E" w:rsidRPr="003B5252" w:rsidRDefault="009A720E" w:rsidP="009A720E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sz w:val="18"/>
                <w:szCs w:val="18"/>
                <w:lang w:val="en-US"/>
              </w:rPr>
              <w:t>07.07.2028</w:t>
            </w:r>
          </w:p>
        </w:tc>
      </w:tr>
      <w:tr w:rsidR="009A720E" w:rsidRPr="003B5252" w14:paraId="764CEFE2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1312" w:type="dxa"/>
            <w:gridSpan w:val="3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E4348C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MEDICAL</w:t>
            </w:r>
          </w:p>
        </w:tc>
      </w:tr>
      <w:tr w:rsidR="009A720E" w:rsidRPr="003B5252" w14:paraId="7E0734AD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419" w:type="dxa"/>
            <w:gridSpan w:val="12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BA46C" w14:textId="77777777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Physical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Examination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F6553" w14:textId="6B79099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16.07.2024</w:t>
            </w:r>
          </w:p>
        </w:tc>
        <w:tc>
          <w:tcPr>
            <w:tcW w:w="5766" w:type="dxa"/>
            <w:gridSpan w:val="1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DF13CA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720E" w:rsidRPr="003B5252" w14:paraId="125084FA" w14:textId="77777777" w:rsidTr="00EB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419" w:type="dxa"/>
            <w:gridSpan w:val="12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757CBA45" w14:textId="77777777" w:rsidR="009A720E" w:rsidRPr="003B5252" w:rsidRDefault="009A720E" w:rsidP="009A720E">
            <w:pP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Yellow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Fever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3B5252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  <w:lang w:val="en-US"/>
              </w:rPr>
              <w:t>Vaccination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02D8C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napToGrid w:val="0"/>
                <w:color w:val="000000"/>
                <w:sz w:val="18"/>
                <w:szCs w:val="18"/>
                <w:lang w:val="en-US"/>
              </w:rPr>
              <w:t>15.12.2019</w:t>
            </w:r>
          </w:p>
        </w:tc>
        <w:tc>
          <w:tcPr>
            <w:tcW w:w="576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01436A4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9A720E" w:rsidRPr="003B5252" w14:paraId="1B04DBD6" w14:textId="77777777" w:rsidTr="00EB0445">
        <w:tblPrEx>
          <w:tblBorders>
            <w:top w:val="single" w:sz="8" w:space="0" w:color="000000"/>
            <w:left w:val="single" w:sz="12" w:space="0" w:color="000000"/>
            <w:bottom w:val="single" w:sz="8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jc w:val="center"/>
        </w:trPr>
        <w:tc>
          <w:tcPr>
            <w:tcW w:w="477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360A2F3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Height </w:t>
            </w:r>
          </w:p>
        </w:tc>
        <w:tc>
          <w:tcPr>
            <w:tcW w:w="564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3FC2C98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844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2EBB29F3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673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5D450F31" w14:textId="5F765066" w:rsidR="009A720E" w:rsidRPr="003B5252" w:rsidRDefault="009A720E" w:rsidP="009A7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126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3D64A25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Color of hair </w:t>
            </w:r>
          </w:p>
        </w:tc>
        <w:tc>
          <w:tcPr>
            <w:tcW w:w="766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58B3DD42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Brown</w:t>
            </w:r>
          </w:p>
        </w:tc>
        <w:tc>
          <w:tcPr>
            <w:tcW w:w="1127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073C130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Color of eyes </w:t>
            </w:r>
          </w:p>
        </w:tc>
        <w:tc>
          <w:tcPr>
            <w:tcW w:w="844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26B2DC85" w14:textId="77777777" w:rsidR="009A720E" w:rsidRPr="003B5252" w:rsidRDefault="009A720E" w:rsidP="009A720E">
            <w:pPr>
              <w:pStyle w:val="Heading3"/>
              <w:rPr>
                <w:rFonts w:ascii="Tahoma" w:hAnsi="Tahoma" w:cs="Tahoma"/>
                <w:b w:val="0"/>
                <w:szCs w:val="18"/>
              </w:rPr>
            </w:pPr>
            <w:r w:rsidRPr="003B5252">
              <w:rPr>
                <w:rFonts w:ascii="Tahoma" w:hAnsi="Tahoma" w:cs="Tahoma"/>
                <w:b w:val="0"/>
                <w:szCs w:val="18"/>
              </w:rPr>
              <w:t>Grey</w:t>
            </w:r>
          </w:p>
        </w:tc>
        <w:tc>
          <w:tcPr>
            <w:tcW w:w="1267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36C2A02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Size of shoes </w:t>
            </w:r>
          </w:p>
        </w:tc>
        <w:tc>
          <w:tcPr>
            <w:tcW w:w="985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6386B6BB" w14:textId="1E348F32" w:rsidR="009A720E" w:rsidRPr="003B5252" w:rsidRDefault="009A720E" w:rsidP="009A7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382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 w14:paraId="421D177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>Size of overalls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000080" w:fill="FFFFFF"/>
            <w:vAlign w:val="center"/>
          </w:tcPr>
          <w:p w14:paraId="711A5A3D" w14:textId="26257E6D" w:rsidR="009A720E" w:rsidRPr="003B5252" w:rsidRDefault="009A720E" w:rsidP="009A7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52</w:t>
            </w:r>
          </w:p>
        </w:tc>
      </w:tr>
      <w:tr w:rsidR="009A720E" w:rsidRPr="003B5252" w14:paraId="515AB6E9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40"/>
          <w:jc w:val="center"/>
        </w:trPr>
        <w:tc>
          <w:tcPr>
            <w:tcW w:w="11312" w:type="dxa"/>
            <w:gridSpan w:val="3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731812" w14:textId="77777777" w:rsidR="001D4871" w:rsidRDefault="001D4871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14:paraId="135D48E8" w14:textId="77777777" w:rsidR="001D4871" w:rsidRDefault="001D4871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14:paraId="54CD60BD" w14:textId="77777777" w:rsidR="001D4871" w:rsidRDefault="001D4871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14:paraId="6B3BD67B" w14:textId="77777777" w:rsidR="001D4871" w:rsidRDefault="001D4871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14:paraId="24A84319" w14:textId="77777777" w:rsidR="001D4871" w:rsidRDefault="001D4871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14:paraId="64135126" w14:textId="77777777" w:rsidR="001D4871" w:rsidRDefault="001D4871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14:paraId="77D49417" w14:textId="77777777" w:rsidR="001D4871" w:rsidRDefault="001D4871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14:paraId="54C3973B" w14:textId="77777777" w:rsidR="001D4871" w:rsidRDefault="001D4871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  <w:p w14:paraId="24725605" w14:textId="6E8D848D" w:rsidR="009A720E" w:rsidRPr="003B5252" w:rsidRDefault="009A720E" w:rsidP="001D487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SEA SERVICE</w:t>
            </w:r>
          </w:p>
        </w:tc>
      </w:tr>
      <w:tr w:rsidR="009A720E" w:rsidRPr="003B5252" w14:paraId="18829FB7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85"/>
          <w:jc w:val="center"/>
        </w:trPr>
        <w:tc>
          <w:tcPr>
            <w:tcW w:w="1331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027F23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lastRenderedPageBreak/>
              <w:t>Vessel name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842590" w14:textId="77777777" w:rsidR="009A720E" w:rsidRPr="003B5252" w:rsidRDefault="009A720E" w:rsidP="009A720E">
            <w:pPr>
              <w:ind w:left="-64" w:right="-70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Type of</w:t>
            </w:r>
          </w:p>
          <w:p w14:paraId="63A1C94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Vessel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B3529A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DWT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74C56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Main engine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C69428" w14:textId="77777777" w:rsidR="009A720E" w:rsidRPr="003B5252" w:rsidRDefault="009A720E" w:rsidP="009A720E">
            <w:pPr>
              <w:pStyle w:val="Heading8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Flag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2E86C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Sign</w:t>
            </w:r>
          </w:p>
          <w:p w14:paraId="78F5DF6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On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8955F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Sign</w:t>
            </w:r>
          </w:p>
          <w:p w14:paraId="2EB34723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Off</w:t>
            </w:r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BCC6D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Rank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B25A1C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1618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DBCA13F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sz w:val="18"/>
                <w:szCs w:val="18"/>
                <w:lang w:val="en-US"/>
              </w:rPr>
              <w:t>Crewing</w:t>
            </w:r>
          </w:p>
        </w:tc>
      </w:tr>
      <w:tr w:rsidR="009A720E" w:rsidRPr="003B5252" w14:paraId="08DE122E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6"/>
          <w:jc w:val="center"/>
        </w:trPr>
        <w:tc>
          <w:tcPr>
            <w:tcW w:w="1331" w:type="dxa"/>
            <w:gridSpan w:val="3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36014D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DCCE4D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E325F4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33F482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Type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37E43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KW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3BB6CE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E0AA9E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FE4890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329BFF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975DC1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618" w:type="dxa"/>
            <w:gridSpan w:val="3"/>
            <w:vMerge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F47FF7" w14:textId="77777777" w:rsidR="009A720E" w:rsidRPr="003B5252" w:rsidRDefault="009A720E" w:rsidP="009A720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9A720E" w:rsidRPr="003B5252" w14:paraId="25ABA0EF" w14:textId="77777777" w:rsidTr="00386C0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7923097" w14:textId="561D54E0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TWIN CASTOR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EF0D6" w14:textId="1D11EC1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4A35BB" w14:textId="41C54480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321039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C27AA" w14:textId="76D368A2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Wartsila</w:t>
            </w: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 xml:space="preserve"> 7RT-FLEX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>84T-D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8A91B3" w14:textId="276211C1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29400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04846C" w14:textId="784FD92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5921F1" w14:textId="324065E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07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Oct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-2023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7D406" w14:textId="54A2D365" w:rsidR="009A720E" w:rsidRPr="00405561" w:rsidRDefault="009A720E" w:rsidP="009A720E">
            <w:pPr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31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Jan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0DA9DF" w14:textId="73747C4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03A929F" w14:textId="1296D97B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217C9F5" w14:textId="4021FC1B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9A720E" w:rsidRPr="003B5252" w14:paraId="2488A1CE" w14:textId="77777777" w:rsidTr="00386C0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77AAC6A" w14:textId="516F8B7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TWIN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POLLUX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354A2D" w14:textId="539BE8FA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6BA139" w14:textId="5C44F679" w:rsidR="009A720E" w:rsidRPr="00386C01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320701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14F1BB" w14:textId="2A4B78CD" w:rsidR="009A720E" w:rsidRPr="00386C01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Wartsila</w:t>
            </w: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 xml:space="preserve"> 7RT-FLEX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>84T-D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8A6D99" w14:textId="2C66283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29400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B582E" w14:textId="6621945A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2AF22" w14:textId="608788D9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29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Dec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-2022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BDC6B" w14:textId="77777777" w:rsidR="009A720E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05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</w:p>
          <w:p w14:paraId="36557DB3" w14:textId="6C04DD3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Jul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-2023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40769" w14:textId="20FD75CE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35CF047" w14:textId="72D1690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F7AC947" w14:textId="66B72DD9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9A720E" w:rsidRPr="003B5252" w14:paraId="6BF18DA0" w14:textId="77777777" w:rsidTr="00386C0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0E2FB9F" w14:textId="5B18C677" w:rsidR="009A720E" w:rsidRPr="00713B56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TWIN CASTOR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BB497" w14:textId="11AA80DB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ABD6AE" w14:textId="6CAD2270" w:rsidR="009A720E" w:rsidRPr="00713B56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321039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57922D" w14:textId="3DAFA6D6" w:rsidR="009A720E" w:rsidRPr="00713B56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Wartsila</w:t>
            </w: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 xml:space="preserve"> 7RT-FLEX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>84T-D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8F8E54" w14:textId="23193C6F" w:rsidR="009A720E" w:rsidRPr="00713B56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29400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41F61" w14:textId="54BA4A95" w:rsidR="009A720E" w:rsidRPr="00713B56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44B79D" w14:textId="3CC4407B" w:rsidR="009A720E" w:rsidRPr="00713B56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15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May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44C0AE" w14:textId="7DAD2100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Oct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A080FE" w14:textId="1AB56CBC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1816971" w14:textId="1C66C4DC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CB6CD5F" w14:textId="2D9AFC6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9A720E" w:rsidRPr="003B5252" w14:paraId="2906EA84" w14:textId="77777777" w:rsidTr="00386C0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78B3D12" w14:textId="70501DA2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JO PINARI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B2C890" w14:textId="085F373F" w:rsidR="009A720E" w:rsidRPr="00473789" w:rsidRDefault="00473789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789">
              <w:rPr>
                <w:rFonts w:ascii="Tahoma" w:hAnsi="Tahoma" w:cs="Tahoma"/>
                <w:sz w:val="18"/>
                <w:szCs w:val="18"/>
              </w:rPr>
              <w:t>Oil Products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C4FAE0" w14:textId="749C3BA0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75022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D956EA" w14:textId="28A8574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0C08">
              <w:rPr>
                <w:rFonts w:ascii="Tahoma" w:hAnsi="Tahoma" w:cs="Tahoma"/>
                <w:sz w:val="18"/>
                <w:szCs w:val="18"/>
                <w:lang w:val="en-US"/>
              </w:rPr>
              <w:t>MAN B&amp;W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ME-B8 7S50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E82C72" w14:textId="5D28CC81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9680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FDD84C" w14:textId="013A53EC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Norway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5FAF02" w14:textId="085ADA2F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01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Nov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-2021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C99992" w14:textId="69FECD32" w:rsidR="009A720E" w:rsidRPr="005C6F45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  <w:r w:rsidRPr="003B5252">
              <w:rPr>
                <w:rFonts w:ascii="Tahoma" w:hAnsi="Tahoma" w:cs="Tahoma"/>
                <w:sz w:val="18"/>
                <w:szCs w:val="18"/>
              </w:rPr>
              <w:t>-A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pr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155893" w14:textId="3D19267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0F3AD69" w14:textId="2DD18BAE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F505CD9" w14:textId="5AE855A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473789" w:rsidRPr="003B5252" w14:paraId="4612D83B" w14:textId="77777777" w:rsidTr="008210B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2C76C20" w14:textId="35B23D28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JO PINARI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78BBAA8" w14:textId="67C29EBA" w:rsidR="00473789" w:rsidRPr="00473789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789">
              <w:rPr>
                <w:rFonts w:ascii="Tahoma" w:hAnsi="Tahoma" w:cs="Tahoma"/>
                <w:sz w:val="18"/>
                <w:szCs w:val="18"/>
              </w:rPr>
              <w:t>Oil Products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8466E5" w14:textId="7EB3E584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75022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C2AF1" w14:textId="5678FE40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0C08">
              <w:rPr>
                <w:rFonts w:ascii="Tahoma" w:hAnsi="Tahoma" w:cs="Tahoma"/>
                <w:sz w:val="18"/>
                <w:szCs w:val="18"/>
                <w:lang w:val="en-US"/>
              </w:rPr>
              <w:t>MAN B&amp;W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ME-B8 7S50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B851E5" w14:textId="7ABEBC7B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9680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2A78DC" w14:textId="0251B5B8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Norway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6B7262" w14:textId="32AA7160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Nov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0FCC1A" w14:textId="0D90ED21" w:rsidR="00473789" w:rsidRPr="005C6F45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30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May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15EB9F" w14:textId="08E65A1D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7FCF500" w14:textId="1E2A8711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E4FCA5B" w14:textId="608C4EC5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473789" w:rsidRPr="003B5252" w14:paraId="277A416C" w14:textId="77777777" w:rsidTr="008210B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B9E654B" w14:textId="7AF333C3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JO PINARI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6A0E8C2" w14:textId="0FB76F74" w:rsidR="00473789" w:rsidRPr="00473789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789">
              <w:rPr>
                <w:rFonts w:ascii="Tahoma" w:hAnsi="Tahoma" w:cs="Tahoma"/>
                <w:sz w:val="18"/>
                <w:szCs w:val="18"/>
              </w:rPr>
              <w:t>Oil Products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0E0D5A" w14:textId="600ADC9A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75022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231C59" w14:textId="1BBDE64D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0C08">
              <w:rPr>
                <w:rFonts w:ascii="Tahoma" w:hAnsi="Tahoma" w:cs="Tahoma"/>
                <w:sz w:val="18"/>
                <w:szCs w:val="18"/>
                <w:lang w:val="en-US"/>
              </w:rPr>
              <w:t>MAN B&amp;W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ME-B8 7S50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35654" w14:textId="5F38D018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9680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39FBF" w14:textId="2194046F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Norway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E423F2" w14:textId="7379B4F7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04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Dec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-2019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43F8A5" w14:textId="3A0AC4A4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22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Jul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-2020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A6A3FC" w14:textId="60D8303C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4EDF6C7" w14:textId="01B6D33B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8211046" w14:textId="5DD234FB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473789" w:rsidRPr="003B5252" w14:paraId="18813E00" w14:textId="77777777" w:rsidTr="008210B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CD0CCE9" w14:textId="14B9949C" w:rsidR="00473789" w:rsidRPr="00AD22C1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JO PINARI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151E150" w14:textId="02BBB4F8" w:rsidR="00473789" w:rsidRPr="00473789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789">
              <w:rPr>
                <w:rFonts w:ascii="Tahoma" w:hAnsi="Tahoma" w:cs="Tahoma"/>
                <w:sz w:val="18"/>
                <w:szCs w:val="18"/>
              </w:rPr>
              <w:t>Oil Products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3D654C" w14:textId="4F32FD03" w:rsidR="00473789" w:rsidRPr="00AD22C1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75022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63E707" w14:textId="3274304A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0C08">
              <w:rPr>
                <w:rFonts w:ascii="Tahoma" w:hAnsi="Tahoma" w:cs="Tahoma"/>
                <w:sz w:val="18"/>
                <w:szCs w:val="18"/>
                <w:lang w:val="en-US"/>
              </w:rPr>
              <w:t>MAN B&amp;W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ME-B8 7S50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A2FBB7" w14:textId="292E5531" w:rsidR="00473789" w:rsidRPr="00AD22C1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9680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9F8534" w14:textId="6DC5C4E9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Norway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C6010B" w14:textId="36C38E4D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15</w:t>
            </w:r>
            <w:r w:rsidRPr="003B5252">
              <w:rPr>
                <w:rFonts w:ascii="Tahoma" w:hAnsi="Tahoma" w:cs="Tahoma"/>
                <w:sz w:val="18"/>
                <w:szCs w:val="18"/>
              </w:rPr>
              <w:t>-May-2019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2E515" w14:textId="6325F1B7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3B5252">
              <w:rPr>
                <w:rFonts w:ascii="Tahoma" w:hAnsi="Tahoma" w:cs="Tahoma"/>
                <w:sz w:val="18"/>
                <w:szCs w:val="18"/>
              </w:rPr>
              <w:t>-Aug-2019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B0131" w14:textId="1E05435D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8296EDF" w14:textId="64476404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88F3216" w14:textId="21D4CE56" w:rsidR="00473789" w:rsidRPr="003B5252" w:rsidRDefault="00473789" w:rsidP="00473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9A720E" w:rsidRPr="003B5252" w14:paraId="05FC7299" w14:textId="77777777" w:rsidTr="00386C0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DFB9F80" w14:textId="553218F1" w:rsidR="009A720E" w:rsidRPr="008C0C08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 xml:space="preserve">STAVANGER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EAGLE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22CC3D" w14:textId="0214C884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0218BA" w14:textId="14060282" w:rsidR="009A720E" w:rsidRPr="008C0C08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0C08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105355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7B65DE" w14:textId="7E1B629E" w:rsidR="009A720E" w:rsidRPr="008C0C08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C0C08">
              <w:rPr>
                <w:rFonts w:ascii="Tahoma" w:hAnsi="Tahoma" w:cs="Tahoma"/>
                <w:sz w:val="18"/>
                <w:szCs w:val="18"/>
                <w:lang w:val="en-US"/>
              </w:rPr>
              <w:t>Mitsui MAN B&amp;W 6S60MC-C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FFEEBC" w14:textId="4ACC09FF" w:rsidR="009A720E" w:rsidRPr="008C0C08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0C08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12350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66A27" w14:textId="73C49DDC" w:rsidR="009A720E" w:rsidRPr="008C0C08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Panama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D33B6D" w14:textId="03009A1E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Nov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-2018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9B9599" w14:textId="0E72A7F9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3B5252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Mar</w:t>
            </w:r>
            <w:r w:rsidRPr="003B5252">
              <w:rPr>
                <w:rFonts w:ascii="Tahoma" w:hAnsi="Tahoma" w:cs="Tahoma"/>
                <w:sz w:val="18"/>
                <w:szCs w:val="18"/>
              </w:rPr>
              <w:t>-2019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C6CF9F" w14:textId="234CEAE9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717D3B8" w14:textId="7BFC8DC2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821DBDD" w14:textId="22D7477C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9A720E" w:rsidRPr="003B5252" w14:paraId="20D7027F" w14:textId="77777777" w:rsidTr="00A576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82478B4" w14:textId="1F2CDD42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STAVANGER BLOSSOM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37586D" w14:textId="5B1914A1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80891" w14:textId="2EB4A64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105641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7D7AA4" w14:textId="1B3410AA" w:rsidR="009A720E" w:rsidRPr="003B5252" w:rsidRDefault="00473789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 xml:space="preserve">SULZER </w:t>
            </w:r>
            <w:r w:rsidR="009A720E" w:rsidRPr="003B5252">
              <w:rPr>
                <w:rFonts w:ascii="Tahoma" w:hAnsi="Tahoma" w:cs="Tahoma"/>
                <w:sz w:val="18"/>
                <w:szCs w:val="18"/>
              </w:rPr>
              <w:t>6RTA58T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D6C8DD" w14:textId="3833335E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12000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E46D3F" w14:textId="1315844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Norway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3FF51C" w14:textId="238897C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10-Jan-2018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AB0A3D" w14:textId="450FDBAB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10-Jun-2018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B4A28D" w14:textId="76B33B70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</w:tcPr>
          <w:p w14:paraId="36CCAD47" w14:textId="612C247C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5203D28" w14:textId="5E694D4A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9A720E" w:rsidRPr="003B5252" w14:paraId="0D070960" w14:textId="77777777" w:rsidTr="002A4F1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B92EF43" w14:textId="479EC5E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NEW MEDAL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F1BBF9" w14:textId="12CC8126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C5292F" w14:textId="1990392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297556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C9AEF1" w14:textId="38503D5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7S80MC-C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9163E" w14:textId="38EC8E02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25480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E6EEF6" w14:textId="0EAA8729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Hong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Kong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6A342D" w14:textId="0A35B29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25-Jan-2017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606FE6" w14:textId="0772D90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10-Aug-2017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B1A451" w14:textId="54FC355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</w:tcPr>
          <w:p w14:paraId="54F9A87E" w14:textId="5599067E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08C1C74A" w14:textId="57879519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9A720E" w:rsidRPr="003B5252" w14:paraId="5B80998E" w14:textId="77777777" w:rsidTr="002A4F1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3"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ACC4D15" w14:textId="53470FA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NEW VIGOROUS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B608F3" w14:textId="4A835131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8248D0" w14:textId="7622951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318506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303B09" w14:textId="3BB41F96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6S90MC-C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55C28D" w14:textId="236ACD4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26406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1585D9" w14:textId="64BB68EB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Hong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Kong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BC9B84" w14:textId="3DE2375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14-May-2016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A6EDF1" w14:textId="25459131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19-Oct-2016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033255" w14:textId="6A973BF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</w:tcPr>
          <w:p w14:paraId="6DAEC36A" w14:textId="4983DD9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16E26">
              <w:rPr>
                <w:rFonts w:ascii="Tahoma" w:hAnsi="Tahoma" w:cs="Tahoma"/>
                <w:sz w:val="18"/>
                <w:szCs w:val="18"/>
              </w:rPr>
              <w:t xml:space="preserve">WALLEM </w:t>
            </w:r>
            <w:r w:rsidRPr="00386C01">
              <w:rPr>
                <w:rFonts w:ascii="Tahoma" w:hAnsi="Tahoma" w:cs="Tahoma"/>
                <w:sz w:val="16"/>
                <w:szCs w:val="16"/>
              </w:rPr>
              <w:t>Shipmanagement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48B9FDC" w14:textId="3C40C59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SCM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Moscow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9A720E" w:rsidRPr="003B5252" w14:paraId="3455B325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A6C3452" w14:textId="192FCDE9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AMOUREUX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1FFDD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58EE1A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149 993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B3379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SULZER 6RTA72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691F3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16440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DE1AC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B7045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05-Jun-2015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2D42B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13-Oct-2015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65FFB0" w14:textId="49D4360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B0ED129" w14:textId="70183352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CAPITAL CORP.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27B0403" w14:textId="3DD3733C" w:rsidR="009A720E" w:rsidRPr="00386C01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Capital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Crewing (Novorossiysk)</w:t>
            </w:r>
          </w:p>
        </w:tc>
      </w:tr>
      <w:tr w:rsidR="009A720E" w:rsidRPr="003B5252" w14:paraId="685D55F4" w14:textId="77777777" w:rsidTr="0087527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653ED" w14:textId="15086004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AIAS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EA1D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44AF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149 993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BC71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SULZER 6RTA72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2428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16440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0233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E8D2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10-Nov-2014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7931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31-Mar-2015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281D1" w14:textId="0DEB17A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9B0C10" w14:textId="20BA4D9A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CAPITAL CORP.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5C2A932F" w14:textId="1044888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8F7">
              <w:rPr>
                <w:rFonts w:ascii="Tahoma" w:hAnsi="Tahoma" w:cs="Tahoma"/>
                <w:sz w:val="18"/>
                <w:szCs w:val="18"/>
              </w:rPr>
              <w:t>Capital</w:t>
            </w:r>
            <w:r w:rsidRPr="000648F7">
              <w:rPr>
                <w:rFonts w:ascii="Tahoma" w:hAnsi="Tahoma" w:cs="Tahoma"/>
                <w:sz w:val="18"/>
                <w:szCs w:val="18"/>
                <w:lang w:val="en-US"/>
              </w:rPr>
              <w:t xml:space="preserve"> Crewing (Novorossiysk)</w:t>
            </w:r>
          </w:p>
        </w:tc>
      </w:tr>
      <w:tr w:rsidR="009A720E" w:rsidRPr="003B5252" w14:paraId="683067DB" w14:textId="77777777" w:rsidTr="0087527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75059" w14:textId="3DC2D579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ALEXANDER THE GREAT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256F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E825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297 950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B2A2F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7S80MC-C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E1A1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25090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C26C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9214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05-Apr-2014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F3B8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08-Aug-2014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A6B5A" w14:textId="20E2C7C0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52AF9" w14:textId="76CB80A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CAPITAL CORP.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21DE4CAE" w14:textId="189A673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8F7">
              <w:rPr>
                <w:rFonts w:ascii="Tahoma" w:hAnsi="Tahoma" w:cs="Tahoma"/>
                <w:sz w:val="18"/>
                <w:szCs w:val="18"/>
              </w:rPr>
              <w:t>Capital</w:t>
            </w:r>
            <w:r w:rsidRPr="000648F7">
              <w:rPr>
                <w:rFonts w:ascii="Tahoma" w:hAnsi="Tahoma" w:cs="Tahoma"/>
                <w:sz w:val="18"/>
                <w:szCs w:val="18"/>
                <w:lang w:val="en-US"/>
              </w:rPr>
              <w:t xml:space="preserve"> Crewing (Novorossiysk)</w:t>
            </w:r>
          </w:p>
        </w:tc>
      </w:tr>
      <w:tr w:rsidR="009A720E" w:rsidRPr="003B5252" w14:paraId="7FC5C429" w14:textId="77777777" w:rsidTr="0087527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40D22B0" w14:textId="5013C255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ACHILLEAS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F8838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DA470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297 950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E3BCD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7S80MC-C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D09A7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25090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C3761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6318A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21-Aug-2013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F7452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08-Dec-2013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25216A" w14:textId="5CB90CD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F7FD285" w14:textId="135CFE31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CAPITAL CORP.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</w:tcPr>
          <w:p w14:paraId="65BC318C" w14:textId="5A0D445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8F7">
              <w:rPr>
                <w:rFonts w:ascii="Tahoma" w:hAnsi="Tahoma" w:cs="Tahoma"/>
                <w:sz w:val="18"/>
                <w:szCs w:val="18"/>
              </w:rPr>
              <w:t>Capital</w:t>
            </w:r>
            <w:r w:rsidRPr="000648F7">
              <w:rPr>
                <w:rFonts w:ascii="Tahoma" w:hAnsi="Tahoma" w:cs="Tahoma"/>
                <w:sz w:val="18"/>
                <w:szCs w:val="18"/>
                <w:lang w:val="en-US"/>
              </w:rPr>
              <w:t xml:space="preserve"> Crewing (Novorossiysk)</w:t>
            </w:r>
          </w:p>
        </w:tc>
      </w:tr>
      <w:tr w:rsidR="009A720E" w:rsidRPr="003B5252" w14:paraId="42411E94" w14:textId="77777777" w:rsidTr="00386C0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1036635" w14:textId="726CC069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ATLANTAS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74EF4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0C191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321 300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2C285B" w14:textId="16A03BD5" w:rsidR="009A720E" w:rsidRPr="00713B56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>SULZER 7RT-FLEX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>84T-D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14F51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29423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B388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83EC8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12-Mar-2013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15E94F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02-Jun-2013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A4559E" w14:textId="0B4AE26F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57540AC" w14:textId="4C2E3890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CAPITAL CORP.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E3F021F" w14:textId="6F5290E4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8F7">
              <w:rPr>
                <w:rFonts w:ascii="Tahoma" w:hAnsi="Tahoma" w:cs="Tahoma"/>
                <w:sz w:val="18"/>
                <w:szCs w:val="18"/>
              </w:rPr>
              <w:t>Capital</w:t>
            </w:r>
            <w:r w:rsidRPr="000648F7">
              <w:rPr>
                <w:rFonts w:ascii="Tahoma" w:hAnsi="Tahoma" w:cs="Tahoma"/>
                <w:sz w:val="18"/>
                <w:szCs w:val="18"/>
                <w:lang w:val="en-US"/>
              </w:rPr>
              <w:t xml:space="preserve"> Crewing (Novorossiysk)</w:t>
            </w:r>
          </w:p>
        </w:tc>
      </w:tr>
      <w:tr w:rsidR="009A720E" w:rsidRPr="003B5252" w14:paraId="6881B14F" w14:textId="77777777" w:rsidTr="00386C0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73ED9E6" w14:textId="18D77C9E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ACHILLEAS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3A26FF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6C15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297 950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63924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7S80MC-C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0653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25090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67051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3BC3C2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19-Jul-2012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D1D95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15-Nov-2012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8BE614" w14:textId="1375E464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B065054" w14:textId="4B9E8B6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CAPITAL CORP.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C446FCB" w14:textId="474E384F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8F7">
              <w:rPr>
                <w:rFonts w:ascii="Tahoma" w:hAnsi="Tahoma" w:cs="Tahoma"/>
                <w:sz w:val="18"/>
                <w:szCs w:val="18"/>
              </w:rPr>
              <w:t>Capital</w:t>
            </w:r>
            <w:r w:rsidRPr="000648F7">
              <w:rPr>
                <w:rFonts w:ascii="Tahoma" w:hAnsi="Tahoma" w:cs="Tahoma"/>
                <w:sz w:val="18"/>
                <w:szCs w:val="18"/>
                <w:lang w:val="en-US"/>
              </w:rPr>
              <w:t xml:space="preserve"> Crewing (Novorossiysk)</w:t>
            </w:r>
          </w:p>
        </w:tc>
      </w:tr>
      <w:tr w:rsidR="009A720E" w:rsidRPr="003B5252" w14:paraId="200EF58D" w14:textId="77777777" w:rsidTr="00386C0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27C1990" w14:textId="7ADFEDD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ATLANTAS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D786F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32335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321 300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E82B35" w14:textId="1C2416EC" w:rsidR="009A720E" w:rsidRPr="00713B56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>SULZER 7RT-FLEX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713B56">
              <w:rPr>
                <w:rFonts w:ascii="Tahoma" w:hAnsi="Tahoma" w:cs="Tahoma"/>
                <w:sz w:val="18"/>
                <w:szCs w:val="18"/>
                <w:lang w:val="en-US"/>
              </w:rPr>
              <w:t>84T-D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CE563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29423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F2EA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DF4C3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11-Dec-2011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E3E83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30-Mar-2012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500D67" w14:textId="7D1E073F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B1EDB4B" w14:textId="68EEA5D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CAPITAL CORP.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9CFB2E6" w14:textId="2132055A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8F7">
              <w:rPr>
                <w:rFonts w:ascii="Tahoma" w:hAnsi="Tahoma" w:cs="Tahoma"/>
                <w:sz w:val="18"/>
                <w:szCs w:val="18"/>
              </w:rPr>
              <w:t>Capital</w:t>
            </w:r>
            <w:r w:rsidRPr="000648F7">
              <w:rPr>
                <w:rFonts w:ascii="Tahoma" w:hAnsi="Tahoma" w:cs="Tahoma"/>
                <w:sz w:val="18"/>
                <w:szCs w:val="18"/>
                <w:lang w:val="en-US"/>
              </w:rPr>
              <w:t xml:space="preserve"> Crewing (Novorossiysk)</w:t>
            </w:r>
          </w:p>
        </w:tc>
      </w:tr>
      <w:tr w:rsidR="009A720E" w:rsidRPr="003B5252" w14:paraId="2989FB24" w14:textId="77777777" w:rsidTr="00386C0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8EEED73" w14:textId="53A8071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ALEXANDER THE GREAT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183CB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DD9CD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297 950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D6703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7S80MC-C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CF032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25090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B7A57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Liberia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530D3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24-May-2011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2EA1B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07-Sep-2011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6D5E87" w14:textId="6B5E1166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Add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>.  Chief Engineer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6D0502A" w14:textId="46FF2221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CAPITAL CORP.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0A01D1E" w14:textId="0F602A2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8F7">
              <w:rPr>
                <w:rFonts w:ascii="Tahoma" w:hAnsi="Tahoma" w:cs="Tahoma"/>
                <w:sz w:val="18"/>
                <w:szCs w:val="18"/>
              </w:rPr>
              <w:t>Capital</w:t>
            </w:r>
            <w:r w:rsidRPr="000648F7">
              <w:rPr>
                <w:rFonts w:ascii="Tahoma" w:hAnsi="Tahoma" w:cs="Tahoma"/>
                <w:sz w:val="18"/>
                <w:szCs w:val="18"/>
                <w:lang w:val="en-US"/>
              </w:rPr>
              <w:t xml:space="preserve"> Crewing (Novorossiysk)</w:t>
            </w:r>
          </w:p>
        </w:tc>
      </w:tr>
      <w:tr w:rsidR="009A720E" w:rsidRPr="003B5252" w14:paraId="3BD769E3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D74557E" w14:textId="54E9B696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GENMAR VICTORY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008C3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0F810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312 638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D5D71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7S60MC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A95642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 * 15806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F181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Bermuda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2B01D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23-Oct-2010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F281C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30-Jan-2011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688B20" w14:textId="38ADD57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2-</w:t>
            </w:r>
            <w:proofErr w:type="gramStart"/>
            <w:r w:rsidRPr="003B5252">
              <w:rPr>
                <w:rFonts w:ascii="Tahoma" w:hAnsi="Tahoma" w:cs="Tahoma"/>
                <w:sz w:val="18"/>
                <w:szCs w:val="18"/>
              </w:rPr>
              <w:t>nd  Engineer</w:t>
            </w:r>
            <w:proofErr w:type="gramEnd"/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3AE257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 xml:space="preserve">General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Maritime</w:t>
            </w:r>
            <w:proofErr w:type="spellEnd"/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ADF193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GAC (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Stena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9A720E" w:rsidRPr="003B5252" w14:paraId="26BA2112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205FC8F" w14:textId="39AED13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GENMAR ORION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B6E4A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6E80F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150 000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5609E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7S60MC-С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5AC2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15806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6AC6A3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Marshall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Islands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32CF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31-Dec-2009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F0B9BA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11-May-2010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11DEAD" w14:textId="48DBE95F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2-</w:t>
            </w:r>
            <w:proofErr w:type="gramStart"/>
            <w:r w:rsidRPr="003B5252">
              <w:rPr>
                <w:rFonts w:ascii="Tahoma" w:hAnsi="Tahoma" w:cs="Tahoma"/>
                <w:sz w:val="18"/>
                <w:szCs w:val="18"/>
              </w:rPr>
              <w:t>nd  Engineer</w:t>
            </w:r>
            <w:proofErr w:type="gramEnd"/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E985EFA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 xml:space="preserve">General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Maritime</w:t>
            </w:r>
            <w:proofErr w:type="spellEnd"/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680654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 xml:space="preserve">General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Maritime</w:t>
            </w:r>
            <w:proofErr w:type="spellEnd"/>
          </w:p>
        </w:tc>
      </w:tr>
      <w:tr w:rsidR="009A720E" w:rsidRPr="003B5252" w14:paraId="5A521EAA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D9385EE" w14:textId="7B761CE6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GENMAR GEORGE T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85E5D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0001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149 847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F492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SULZER 6RTA58T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C6CAE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16516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635A1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Marshall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Islands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84BB9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28-Feb-2009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1E4EE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19-Aug-2009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5B7BA" w14:textId="5D51FAFB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2-</w:t>
            </w:r>
            <w:proofErr w:type="gramStart"/>
            <w:r w:rsidRPr="003B5252">
              <w:rPr>
                <w:rFonts w:ascii="Tahoma" w:hAnsi="Tahoma" w:cs="Tahoma"/>
                <w:sz w:val="18"/>
                <w:szCs w:val="18"/>
              </w:rPr>
              <w:t>nd  Engineer</w:t>
            </w:r>
            <w:proofErr w:type="gramEnd"/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026433F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 xml:space="preserve">General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Maritime</w:t>
            </w:r>
            <w:proofErr w:type="spellEnd"/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16EE983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 xml:space="preserve">General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Maritime</w:t>
            </w:r>
            <w:proofErr w:type="spellEnd"/>
          </w:p>
        </w:tc>
      </w:tr>
      <w:tr w:rsidR="009A720E" w:rsidRPr="003B5252" w14:paraId="28D7F7BE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B6F51CD" w14:textId="0BE7C443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GENMAR ARGUS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1EA7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AD55B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159 901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BD151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6S70MC-C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DE9FCA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16860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A50E6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Marshall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Islands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276A26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02-Jun-2008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202BF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15-Nov-2008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44703D" w14:textId="4E5D75E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2-</w:t>
            </w:r>
            <w:proofErr w:type="gramStart"/>
            <w:r w:rsidRPr="003B5252">
              <w:rPr>
                <w:rFonts w:ascii="Tahoma" w:hAnsi="Tahoma" w:cs="Tahoma"/>
                <w:sz w:val="18"/>
                <w:szCs w:val="18"/>
              </w:rPr>
              <w:t>nd  Engineer</w:t>
            </w:r>
            <w:proofErr w:type="gramEnd"/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C929A3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 xml:space="preserve">General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Maritime</w:t>
            </w:r>
            <w:proofErr w:type="spellEnd"/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F3329D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 xml:space="preserve">General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Maritime</w:t>
            </w:r>
            <w:proofErr w:type="spellEnd"/>
          </w:p>
        </w:tc>
      </w:tr>
      <w:tr w:rsidR="009A720E" w:rsidRPr="003B5252" w14:paraId="3F0DC28A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047EC13" w14:textId="7BA70730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ENERGY SPRINTER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38434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7A0BB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159 089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FEBD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6S70MC-C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A806E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16649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CA2C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Cayman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Islands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9E941A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23-Mar-2007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A4661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15-Dec-2007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EC4BA1" w14:textId="7955A5BF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2-</w:t>
            </w:r>
            <w:proofErr w:type="gramStart"/>
            <w:r w:rsidRPr="003B5252">
              <w:rPr>
                <w:rFonts w:ascii="Tahoma" w:hAnsi="Tahoma" w:cs="Tahoma"/>
                <w:sz w:val="18"/>
                <w:szCs w:val="18"/>
              </w:rPr>
              <w:t>nd  Engineer</w:t>
            </w:r>
            <w:proofErr w:type="gramEnd"/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01E34D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Enterprises Shipping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1DDA4F2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Alfa Marine</w:t>
            </w:r>
          </w:p>
        </w:tc>
      </w:tr>
      <w:tr w:rsidR="009A720E" w:rsidRPr="003B5252" w14:paraId="127897E7" w14:textId="77777777" w:rsidTr="00EB04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DECEDD2" w14:textId="0FDA13B6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ENERGY SKIER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6C41EB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29A9CA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159 089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6386E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6S70MC-C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BCBB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16649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0356B1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Cayman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Islands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21A01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25-Feb-2006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07596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26-Nov-2006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FD0C4C" w14:textId="40F18258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2-</w:t>
            </w:r>
            <w:proofErr w:type="gramStart"/>
            <w:r w:rsidRPr="003B5252">
              <w:rPr>
                <w:rFonts w:ascii="Tahoma" w:hAnsi="Tahoma" w:cs="Tahoma"/>
                <w:sz w:val="18"/>
                <w:szCs w:val="18"/>
              </w:rPr>
              <w:t>nd  Engineer</w:t>
            </w:r>
            <w:proofErr w:type="gramEnd"/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ACD979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Enterprises Shipping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0C3CC5B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Alfa Marine</w:t>
            </w:r>
          </w:p>
        </w:tc>
      </w:tr>
      <w:tr w:rsidR="009A720E" w:rsidRPr="003B5252" w14:paraId="7E270E41" w14:textId="77777777" w:rsidTr="008F419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37683DC7" w14:textId="070A16F4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SPERCHIOS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3516D25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Oil Tanker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4790EFCF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66 704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1E4CB09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MITSUI 6S50MC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7F205DC2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7100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17B9DCC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Panama</w:t>
            </w:r>
            <w:proofErr w:type="spellEnd"/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50589218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20-Apr-2005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70E97297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12-Oct-2005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46DDFCD2" w14:textId="239411FB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3-</w:t>
            </w:r>
            <w:proofErr w:type="gramStart"/>
            <w:r w:rsidRPr="003B5252">
              <w:rPr>
                <w:rFonts w:ascii="Tahoma" w:hAnsi="Tahoma" w:cs="Tahoma"/>
                <w:sz w:val="18"/>
                <w:szCs w:val="18"/>
              </w:rPr>
              <w:t>rd  Engineer</w:t>
            </w:r>
            <w:proofErr w:type="gramEnd"/>
          </w:p>
        </w:tc>
        <w:tc>
          <w:tcPr>
            <w:tcW w:w="1417" w:type="dxa"/>
            <w:gridSpan w:val="3"/>
            <w:tcBorders>
              <w:left w:val="single" w:sz="8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4D38E8C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Pleiades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Shipping</w:t>
            </w:r>
          </w:p>
        </w:tc>
        <w:tc>
          <w:tcPr>
            <w:tcW w:w="1618" w:type="dxa"/>
            <w:gridSpan w:val="3"/>
            <w:tcBorders>
              <w:left w:val="dotted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B46974C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Epsilon</w:t>
            </w:r>
            <w:proofErr w:type="spellEnd"/>
          </w:p>
        </w:tc>
      </w:tr>
      <w:tr w:rsidR="009A720E" w:rsidRPr="003B5252" w14:paraId="1906FE37" w14:textId="77777777" w:rsidTr="008F419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1331" w:type="dxa"/>
            <w:gridSpan w:val="3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3B5AD70A" w14:textId="3163119D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FRONT LORD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26F86530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VLCC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224EB203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284 497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400FF32F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MAN B&amp;W 6S80MC-C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3EF12099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16488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437C753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Singapore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18A9541D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09-Jun-2004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330C988E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18-Dec-2004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05454606" w14:textId="270F692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3-</w:t>
            </w:r>
            <w:proofErr w:type="gramStart"/>
            <w:r w:rsidRPr="003B5252">
              <w:rPr>
                <w:rFonts w:ascii="Tahoma" w:hAnsi="Tahoma" w:cs="Tahoma"/>
                <w:sz w:val="18"/>
                <w:szCs w:val="18"/>
              </w:rPr>
              <w:t>rd  Engineer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dotted" w:sz="4" w:space="0" w:color="auto"/>
            </w:tcBorders>
            <w:vAlign w:val="center"/>
          </w:tcPr>
          <w:p w14:paraId="4D9BFDC4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V-</w:t>
            </w:r>
            <w:proofErr w:type="spellStart"/>
            <w:r w:rsidRPr="003B5252">
              <w:rPr>
                <w:rFonts w:ascii="Tahoma" w:hAnsi="Tahoma" w:cs="Tahoma"/>
                <w:sz w:val="18"/>
                <w:szCs w:val="18"/>
              </w:rPr>
              <w:t>Ships</w:t>
            </w:r>
            <w:proofErr w:type="spellEnd"/>
            <w:r w:rsidRPr="003B5252">
              <w:rPr>
                <w:rFonts w:ascii="Tahoma" w:hAnsi="Tahoma" w:cs="Tahoma"/>
                <w:sz w:val="18"/>
                <w:szCs w:val="18"/>
              </w:rPr>
              <w:t xml:space="preserve"> UK</w:t>
            </w:r>
          </w:p>
        </w:tc>
        <w:tc>
          <w:tcPr>
            <w:tcW w:w="1618" w:type="dxa"/>
            <w:gridSpan w:val="3"/>
            <w:tcBorders>
              <w:top w:val="single" w:sz="6" w:space="0" w:color="000000"/>
              <w:left w:val="dotted" w:sz="4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74631AC5" w14:textId="77777777" w:rsidR="009A720E" w:rsidRPr="003B5252" w:rsidRDefault="009A720E" w:rsidP="009A72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5252">
              <w:rPr>
                <w:rFonts w:ascii="Tahoma" w:hAnsi="Tahoma" w:cs="Tahoma"/>
                <w:sz w:val="18"/>
                <w:szCs w:val="18"/>
              </w:rPr>
              <w:t>BGI</w:t>
            </w:r>
          </w:p>
        </w:tc>
      </w:tr>
    </w:tbl>
    <w:p w14:paraId="78D8B2F0" w14:textId="554E9872" w:rsidR="002258A2" w:rsidRPr="003B5252" w:rsidRDefault="002258A2" w:rsidP="00EA6345">
      <w:pPr>
        <w:ind w:left="426"/>
        <w:rPr>
          <w:rFonts w:ascii="Tahoma" w:hAnsi="Tahoma" w:cs="Tahoma"/>
          <w:sz w:val="18"/>
          <w:szCs w:val="18"/>
          <w:lang w:val="en-US"/>
        </w:rPr>
      </w:pPr>
    </w:p>
    <w:sectPr w:rsidR="002258A2" w:rsidRPr="003B5252" w:rsidSect="00116045">
      <w:pgSz w:w="11906" w:h="16838"/>
      <w:pgMar w:top="142" w:right="14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40CE" w14:textId="77777777" w:rsidR="004307ED" w:rsidRDefault="004307ED" w:rsidP="00D5795A">
      <w:r>
        <w:separator/>
      </w:r>
    </w:p>
  </w:endnote>
  <w:endnote w:type="continuationSeparator" w:id="0">
    <w:p w14:paraId="4A7BED39" w14:textId="77777777" w:rsidR="004307ED" w:rsidRDefault="004307ED" w:rsidP="00D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576D" w14:textId="77777777" w:rsidR="004307ED" w:rsidRDefault="004307ED" w:rsidP="00D5795A">
      <w:r>
        <w:separator/>
      </w:r>
    </w:p>
  </w:footnote>
  <w:footnote w:type="continuationSeparator" w:id="0">
    <w:p w14:paraId="371C5BB7" w14:textId="77777777" w:rsidR="004307ED" w:rsidRDefault="004307ED" w:rsidP="00D57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120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C79"/>
    <w:rsid w:val="0000455C"/>
    <w:rsid w:val="000056CB"/>
    <w:rsid w:val="00024BCF"/>
    <w:rsid w:val="0002722B"/>
    <w:rsid w:val="000410D2"/>
    <w:rsid w:val="00045B92"/>
    <w:rsid w:val="00046A02"/>
    <w:rsid w:val="0005596C"/>
    <w:rsid w:val="000561CC"/>
    <w:rsid w:val="00061162"/>
    <w:rsid w:val="00061F4C"/>
    <w:rsid w:val="00066084"/>
    <w:rsid w:val="00067632"/>
    <w:rsid w:val="000853D2"/>
    <w:rsid w:val="00094B14"/>
    <w:rsid w:val="000A18CC"/>
    <w:rsid w:val="000A3EA4"/>
    <w:rsid w:val="000A7152"/>
    <w:rsid w:val="000B3361"/>
    <w:rsid w:val="000B3DF6"/>
    <w:rsid w:val="000B699A"/>
    <w:rsid w:val="000C1B07"/>
    <w:rsid w:val="000C4E86"/>
    <w:rsid w:val="000D6F18"/>
    <w:rsid w:val="000F06BA"/>
    <w:rsid w:val="000F63A8"/>
    <w:rsid w:val="00103478"/>
    <w:rsid w:val="00106571"/>
    <w:rsid w:val="0010696C"/>
    <w:rsid w:val="0011250F"/>
    <w:rsid w:val="00116045"/>
    <w:rsid w:val="00124C97"/>
    <w:rsid w:val="001310BC"/>
    <w:rsid w:val="001324C6"/>
    <w:rsid w:val="00137631"/>
    <w:rsid w:val="00144188"/>
    <w:rsid w:val="00151377"/>
    <w:rsid w:val="00157F11"/>
    <w:rsid w:val="001642A0"/>
    <w:rsid w:val="00177620"/>
    <w:rsid w:val="00181B34"/>
    <w:rsid w:val="00181B4E"/>
    <w:rsid w:val="00181E87"/>
    <w:rsid w:val="00195A1A"/>
    <w:rsid w:val="001B2D30"/>
    <w:rsid w:val="001D30D3"/>
    <w:rsid w:val="001D4871"/>
    <w:rsid w:val="001D6425"/>
    <w:rsid w:val="001E074D"/>
    <w:rsid w:val="001E0E68"/>
    <w:rsid w:val="001E1A37"/>
    <w:rsid w:val="001E24A4"/>
    <w:rsid w:val="001E2D87"/>
    <w:rsid w:val="00201280"/>
    <w:rsid w:val="00203124"/>
    <w:rsid w:val="002077C2"/>
    <w:rsid w:val="00210228"/>
    <w:rsid w:val="00211909"/>
    <w:rsid w:val="00215147"/>
    <w:rsid w:val="002258A2"/>
    <w:rsid w:val="00231762"/>
    <w:rsid w:val="002404E8"/>
    <w:rsid w:val="00245533"/>
    <w:rsid w:val="00247C6E"/>
    <w:rsid w:val="00251F2D"/>
    <w:rsid w:val="002560F4"/>
    <w:rsid w:val="0025644C"/>
    <w:rsid w:val="0026543B"/>
    <w:rsid w:val="00265749"/>
    <w:rsid w:val="0026690D"/>
    <w:rsid w:val="00283AC3"/>
    <w:rsid w:val="002854E1"/>
    <w:rsid w:val="002A1E62"/>
    <w:rsid w:val="002B1DFA"/>
    <w:rsid w:val="002B1E2E"/>
    <w:rsid w:val="002B270C"/>
    <w:rsid w:val="002B7E41"/>
    <w:rsid w:val="002C2437"/>
    <w:rsid w:val="002C3214"/>
    <w:rsid w:val="002C4478"/>
    <w:rsid w:val="002D6494"/>
    <w:rsid w:val="002D71E6"/>
    <w:rsid w:val="002E296D"/>
    <w:rsid w:val="00306C6A"/>
    <w:rsid w:val="00311FF9"/>
    <w:rsid w:val="00314EEF"/>
    <w:rsid w:val="00325DDC"/>
    <w:rsid w:val="00331F1F"/>
    <w:rsid w:val="00332D86"/>
    <w:rsid w:val="00345278"/>
    <w:rsid w:val="00353AC6"/>
    <w:rsid w:val="00357EB2"/>
    <w:rsid w:val="00362F5D"/>
    <w:rsid w:val="00365537"/>
    <w:rsid w:val="00380C98"/>
    <w:rsid w:val="00384CBB"/>
    <w:rsid w:val="00386C01"/>
    <w:rsid w:val="003930A3"/>
    <w:rsid w:val="0039567A"/>
    <w:rsid w:val="003A3E5C"/>
    <w:rsid w:val="003A5E07"/>
    <w:rsid w:val="003B004A"/>
    <w:rsid w:val="003B3F09"/>
    <w:rsid w:val="003B5252"/>
    <w:rsid w:val="003B6DBB"/>
    <w:rsid w:val="003C2331"/>
    <w:rsid w:val="003E2C83"/>
    <w:rsid w:val="003E422C"/>
    <w:rsid w:val="003E6AEC"/>
    <w:rsid w:val="003E752A"/>
    <w:rsid w:val="003F228F"/>
    <w:rsid w:val="003F22BF"/>
    <w:rsid w:val="00405561"/>
    <w:rsid w:val="00412307"/>
    <w:rsid w:val="004157A8"/>
    <w:rsid w:val="00416321"/>
    <w:rsid w:val="00424A04"/>
    <w:rsid w:val="00424CBF"/>
    <w:rsid w:val="00425941"/>
    <w:rsid w:val="00426B0A"/>
    <w:rsid w:val="004271EA"/>
    <w:rsid w:val="004307ED"/>
    <w:rsid w:val="004455F9"/>
    <w:rsid w:val="00461311"/>
    <w:rsid w:val="0047166F"/>
    <w:rsid w:val="00473789"/>
    <w:rsid w:val="004766A6"/>
    <w:rsid w:val="00481F93"/>
    <w:rsid w:val="0049151F"/>
    <w:rsid w:val="004964AE"/>
    <w:rsid w:val="004B0DC7"/>
    <w:rsid w:val="004B1F85"/>
    <w:rsid w:val="004C2EE4"/>
    <w:rsid w:val="004F5DE6"/>
    <w:rsid w:val="00523E61"/>
    <w:rsid w:val="00531A7A"/>
    <w:rsid w:val="00532A96"/>
    <w:rsid w:val="005377B8"/>
    <w:rsid w:val="0054625F"/>
    <w:rsid w:val="005541B6"/>
    <w:rsid w:val="00554FFC"/>
    <w:rsid w:val="00561FC4"/>
    <w:rsid w:val="005628C3"/>
    <w:rsid w:val="00564EB3"/>
    <w:rsid w:val="0056561C"/>
    <w:rsid w:val="00565D8C"/>
    <w:rsid w:val="00573C32"/>
    <w:rsid w:val="0057420F"/>
    <w:rsid w:val="00576926"/>
    <w:rsid w:val="00577AF7"/>
    <w:rsid w:val="0058108B"/>
    <w:rsid w:val="00585EC6"/>
    <w:rsid w:val="005873BF"/>
    <w:rsid w:val="00587942"/>
    <w:rsid w:val="00592962"/>
    <w:rsid w:val="005A0509"/>
    <w:rsid w:val="005A649C"/>
    <w:rsid w:val="005B2CDA"/>
    <w:rsid w:val="005C5B0A"/>
    <w:rsid w:val="005C6F45"/>
    <w:rsid w:val="005F2AF6"/>
    <w:rsid w:val="00603278"/>
    <w:rsid w:val="00610547"/>
    <w:rsid w:val="006117DB"/>
    <w:rsid w:val="0061656C"/>
    <w:rsid w:val="006165CB"/>
    <w:rsid w:val="00621650"/>
    <w:rsid w:val="00625D90"/>
    <w:rsid w:val="00627773"/>
    <w:rsid w:val="00662C5E"/>
    <w:rsid w:val="00666C77"/>
    <w:rsid w:val="006750CA"/>
    <w:rsid w:val="00677D23"/>
    <w:rsid w:val="006802A8"/>
    <w:rsid w:val="006833AF"/>
    <w:rsid w:val="006B173D"/>
    <w:rsid w:val="006D0DE8"/>
    <w:rsid w:val="006D3F35"/>
    <w:rsid w:val="006E0D56"/>
    <w:rsid w:val="006F0EDD"/>
    <w:rsid w:val="007006A8"/>
    <w:rsid w:val="007050DD"/>
    <w:rsid w:val="00713B56"/>
    <w:rsid w:val="007179DF"/>
    <w:rsid w:val="007458CB"/>
    <w:rsid w:val="007462A3"/>
    <w:rsid w:val="00747D5B"/>
    <w:rsid w:val="00752458"/>
    <w:rsid w:val="00760B9D"/>
    <w:rsid w:val="00764063"/>
    <w:rsid w:val="00772833"/>
    <w:rsid w:val="00774D5C"/>
    <w:rsid w:val="00783F2B"/>
    <w:rsid w:val="007A1ED3"/>
    <w:rsid w:val="007B2E34"/>
    <w:rsid w:val="007B7604"/>
    <w:rsid w:val="007C1C89"/>
    <w:rsid w:val="007D5220"/>
    <w:rsid w:val="007D72F1"/>
    <w:rsid w:val="007E4914"/>
    <w:rsid w:val="007F1218"/>
    <w:rsid w:val="007F32F8"/>
    <w:rsid w:val="008057AB"/>
    <w:rsid w:val="008076E7"/>
    <w:rsid w:val="008102EF"/>
    <w:rsid w:val="008142BB"/>
    <w:rsid w:val="00830759"/>
    <w:rsid w:val="008319AE"/>
    <w:rsid w:val="00834812"/>
    <w:rsid w:val="0083619D"/>
    <w:rsid w:val="00840B2A"/>
    <w:rsid w:val="00845B44"/>
    <w:rsid w:val="00847283"/>
    <w:rsid w:val="00851332"/>
    <w:rsid w:val="008516ED"/>
    <w:rsid w:val="0086073C"/>
    <w:rsid w:val="00866A75"/>
    <w:rsid w:val="00873F37"/>
    <w:rsid w:val="00877536"/>
    <w:rsid w:val="00880B37"/>
    <w:rsid w:val="00886C10"/>
    <w:rsid w:val="00890979"/>
    <w:rsid w:val="00890B67"/>
    <w:rsid w:val="008B5863"/>
    <w:rsid w:val="008C0C08"/>
    <w:rsid w:val="008C22C4"/>
    <w:rsid w:val="008C65F1"/>
    <w:rsid w:val="008D12A3"/>
    <w:rsid w:val="008F4191"/>
    <w:rsid w:val="00921C46"/>
    <w:rsid w:val="009331DA"/>
    <w:rsid w:val="00934B86"/>
    <w:rsid w:val="00941D80"/>
    <w:rsid w:val="009601AC"/>
    <w:rsid w:val="00963D95"/>
    <w:rsid w:val="00983ED6"/>
    <w:rsid w:val="00985C0D"/>
    <w:rsid w:val="0099335C"/>
    <w:rsid w:val="009A051F"/>
    <w:rsid w:val="009A1673"/>
    <w:rsid w:val="009A1C8B"/>
    <w:rsid w:val="009A2816"/>
    <w:rsid w:val="009A720E"/>
    <w:rsid w:val="009C10CE"/>
    <w:rsid w:val="009D23CC"/>
    <w:rsid w:val="009D5A32"/>
    <w:rsid w:val="009E04F7"/>
    <w:rsid w:val="009E0831"/>
    <w:rsid w:val="009E2D8E"/>
    <w:rsid w:val="009E38C9"/>
    <w:rsid w:val="009E6CCC"/>
    <w:rsid w:val="009E6D54"/>
    <w:rsid w:val="00A04AD8"/>
    <w:rsid w:val="00A06A8C"/>
    <w:rsid w:val="00A12C94"/>
    <w:rsid w:val="00A15EC5"/>
    <w:rsid w:val="00A16B7E"/>
    <w:rsid w:val="00A357CF"/>
    <w:rsid w:val="00A414EE"/>
    <w:rsid w:val="00A42F25"/>
    <w:rsid w:val="00A456E1"/>
    <w:rsid w:val="00A548C4"/>
    <w:rsid w:val="00A55C87"/>
    <w:rsid w:val="00A60913"/>
    <w:rsid w:val="00A62766"/>
    <w:rsid w:val="00A7692A"/>
    <w:rsid w:val="00A821AC"/>
    <w:rsid w:val="00A8565B"/>
    <w:rsid w:val="00A920C1"/>
    <w:rsid w:val="00A97BDC"/>
    <w:rsid w:val="00AB1BD9"/>
    <w:rsid w:val="00AC10A7"/>
    <w:rsid w:val="00AC4D5D"/>
    <w:rsid w:val="00AD22C1"/>
    <w:rsid w:val="00AD5A04"/>
    <w:rsid w:val="00AE0072"/>
    <w:rsid w:val="00AE1FEC"/>
    <w:rsid w:val="00AF5599"/>
    <w:rsid w:val="00B00DCD"/>
    <w:rsid w:val="00B05EA0"/>
    <w:rsid w:val="00B079BA"/>
    <w:rsid w:val="00B13B07"/>
    <w:rsid w:val="00B212AA"/>
    <w:rsid w:val="00B33D6B"/>
    <w:rsid w:val="00B340E7"/>
    <w:rsid w:val="00B34D26"/>
    <w:rsid w:val="00B40143"/>
    <w:rsid w:val="00B50A6B"/>
    <w:rsid w:val="00B53C6A"/>
    <w:rsid w:val="00B7637C"/>
    <w:rsid w:val="00B859ED"/>
    <w:rsid w:val="00B86F6E"/>
    <w:rsid w:val="00B93ABE"/>
    <w:rsid w:val="00BB0C2E"/>
    <w:rsid w:val="00BB3298"/>
    <w:rsid w:val="00BB6882"/>
    <w:rsid w:val="00BC2B9F"/>
    <w:rsid w:val="00BC6895"/>
    <w:rsid w:val="00BD31F9"/>
    <w:rsid w:val="00BD50B5"/>
    <w:rsid w:val="00BE4149"/>
    <w:rsid w:val="00C11BD3"/>
    <w:rsid w:val="00C27BFD"/>
    <w:rsid w:val="00C27EC0"/>
    <w:rsid w:val="00C37C74"/>
    <w:rsid w:val="00C53EAB"/>
    <w:rsid w:val="00C54103"/>
    <w:rsid w:val="00C5493E"/>
    <w:rsid w:val="00C66BF9"/>
    <w:rsid w:val="00C7066C"/>
    <w:rsid w:val="00C72624"/>
    <w:rsid w:val="00C76F2D"/>
    <w:rsid w:val="00C850D6"/>
    <w:rsid w:val="00C85684"/>
    <w:rsid w:val="00C9460B"/>
    <w:rsid w:val="00C94F92"/>
    <w:rsid w:val="00CA7B1F"/>
    <w:rsid w:val="00CB1222"/>
    <w:rsid w:val="00CB15C6"/>
    <w:rsid w:val="00CB1F28"/>
    <w:rsid w:val="00CB3F79"/>
    <w:rsid w:val="00CC3356"/>
    <w:rsid w:val="00CD2C6B"/>
    <w:rsid w:val="00CE2304"/>
    <w:rsid w:val="00CE7D78"/>
    <w:rsid w:val="00CF6C38"/>
    <w:rsid w:val="00D001A1"/>
    <w:rsid w:val="00D00D6D"/>
    <w:rsid w:val="00D011C3"/>
    <w:rsid w:val="00D0269B"/>
    <w:rsid w:val="00D11B5E"/>
    <w:rsid w:val="00D14CC1"/>
    <w:rsid w:val="00D17B91"/>
    <w:rsid w:val="00D30F2A"/>
    <w:rsid w:val="00D366F3"/>
    <w:rsid w:val="00D4429B"/>
    <w:rsid w:val="00D453C1"/>
    <w:rsid w:val="00D52284"/>
    <w:rsid w:val="00D53C0B"/>
    <w:rsid w:val="00D5795A"/>
    <w:rsid w:val="00D62B38"/>
    <w:rsid w:val="00D678C2"/>
    <w:rsid w:val="00D71B9C"/>
    <w:rsid w:val="00D75A7F"/>
    <w:rsid w:val="00D763D7"/>
    <w:rsid w:val="00D84BF5"/>
    <w:rsid w:val="00D85911"/>
    <w:rsid w:val="00D8749C"/>
    <w:rsid w:val="00D916AE"/>
    <w:rsid w:val="00D93294"/>
    <w:rsid w:val="00DA0B46"/>
    <w:rsid w:val="00DA3906"/>
    <w:rsid w:val="00DB2FD3"/>
    <w:rsid w:val="00DC2059"/>
    <w:rsid w:val="00DC2797"/>
    <w:rsid w:val="00DC4002"/>
    <w:rsid w:val="00DC6A62"/>
    <w:rsid w:val="00DD5C64"/>
    <w:rsid w:val="00DE1279"/>
    <w:rsid w:val="00DE28A7"/>
    <w:rsid w:val="00DE3BDB"/>
    <w:rsid w:val="00DF117C"/>
    <w:rsid w:val="00DF3C37"/>
    <w:rsid w:val="00DF79BE"/>
    <w:rsid w:val="00E04A4A"/>
    <w:rsid w:val="00E04F96"/>
    <w:rsid w:val="00E12F77"/>
    <w:rsid w:val="00E14B2C"/>
    <w:rsid w:val="00E166BE"/>
    <w:rsid w:val="00E216B9"/>
    <w:rsid w:val="00E2555F"/>
    <w:rsid w:val="00E27106"/>
    <w:rsid w:val="00E33A33"/>
    <w:rsid w:val="00E36940"/>
    <w:rsid w:val="00E46ACF"/>
    <w:rsid w:val="00E62490"/>
    <w:rsid w:val="00E66038"/>
    <w:rsid w:val="00E6748F"/>
    <w:rsid w:val="00E90CFB"/>
    <w:rsid w:val="00E95F0D"/>
    <w:rsid w:val="00EA0686"/>
    <w:rsid w:val="00EA6345"/>
    <w:rsid w:val="00EB0445"/>
    <w:rsid w:val="00EB0698"/>
    <w:rsid w:val="00EB58B5"/>
    <w:rsid w:val="00EC4BEB"/>
    <w:rsid w:val="00EC53AE"/>
    <w:rsid w:val="00EC5464"/>
    <w:rsid w:val="00EC5621"/>
    <w:rsid w:val="00ED03E1"/>
    <w:rsid w:val="00ED4707"/>
    <w:rsid w:val="00EF018D"/>
    <w:rsid w:val="00EF1344"/>
    <w:rsid w:val="00EF4E73"/>
    <w:rsid w:val="00F12387"/>
    <w:rsid w:val="00F133A2"/>
    <w:rsid w:val="00F248A2"/>
    <w:rsid w:val="00F25F48"/>
    <w:rsid w:val="00F26D2E"/>
    <w:rsid w:val="00F31470"/>
    <w:rsid w:val="00F36DB5"/>
    <w:rsid w:val="00F40D6F"/>
    <w:rsid w:val="00F65965"/>
    <w:rsid w:val="00F67C84"/>
    <w:rsid w:val="00F70D4A"/>
    <w:rsid w:val="00F75FEB"/>
    <w:rsid w:val="00F8537A"/>
    <w:rsid w:val="00F90ACD"/>
    <w:rsid w:val="00F93C79"/>
    <w:rsid w:val="00F94667"/>
    <w:rsid w:val="00F9758A"/>
    <w:rsid w:val="00FA076F"/>
    <w:rsid w:val="00FA1F41"/>
    <w:rsid w:val="00FA56E9"/>
    <w:rsid w:val="00FA766E"/>
    <w:rsid w:val="00FB4A69"/>
    <w:rsid w:val="00FC533E"/>
    <w:rsid w:val="00FE110C"/>
    <w:rsid w:val="00FE5150"/>
    <w:rsid w:val="00FF503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6A04C00"/>
  <w15:docId w15:val="{B2291ED4-C437-47E2-9448-86800A2C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ED"/>
  </w:style>
  <w:style w:type="paragraph" w:styleId="Heading1">
    <w:name w:val="heading 1"/>
    <w:basedOn w:val="Normal"/>
    <w:next w:val="Normal"/>
    <w:link w:val="Heading1Char"/>
    <w:uiPriority w:val="99"/>
    <w:qFormat/>
    <w:rsid w:val="00B859ED"/>
    <w:pPr>
      <w:keepNext/>
      <w:jc w:val="center"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59ED"/>
    <w:pPr>
      <w:keepNext/>
      <w:jc w:val="center"/>
      <w:outlineLvl w:val="1"/>
    </w:pPr>
    <w:rPr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59ED"/>
    <w:pPr>
      <w:keepNext/>
      <w:jc w:val="center"/>
      <w:outlineLvl w:val="2"/>
    </w:pPr>
    <w:rPr>
      <w:b/>
      <w:color w:val="000000"/>
      <w:sz w:val="1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59ED"/>
    <w:pPr>
      <w:keepNext/>
      <w:jc w:val="center"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59ED"/>
    <w:pPr>
      <w:keepNext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59ED"/>
    <w:pPr>
      <w:keepNext/>
      <w:jc w:val="center"/>
      <w:outlineLvl w:val="5"/>
    </w:pPr>
    <w:rPr>
      <w:b/>
      <w:sz w:val="16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59ED"/>
    <w:pPr>
      <w:keepNext/>
      <w:outlineLvl w:val="6"/>
    </w:pPr>
    <w:rPr>
      <w:b/>
      <w:color w:val="000000"/>
      <w:sz w:val="16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59ED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59ED"/>
    <w:pPr>
      <w:keepNext/>
      <w:outlineLvl w:val="8"/>
    </w:pPr>
    <w:rPr>
      <w:b/>
      <w:color w:val="000000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11B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C11B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C11B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C11B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C11B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C11BD3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C11B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BE4149"/>
    <w:rPr>
      <w:rFonts w:cs="Times New Roman"/>
      <w:b/>
      <w:lang w:val="en-US"/>
    </w:rPr>
  </w:style>
  <w:style w:type="character" w:customStyle="1" w:styleId="Heading9Char">
    <w:name w:val="Heading 9 Char"/>
    <w:link w:val="Heading9"/>
    <w:uiPriority w:val="99"/>
    <w:semiHidden/>
    <w:locked/>
    <w:rsid w:val="00C11B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07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11BD3"/>
    <w:rPr>
      <w:rFonts w:cs="Times New Roman"/>
      <w:sz w:val="2"/>
    </w:rPr>
  </w:style>
  <w:style w:type="character" w:styleId="Hyperlink">
    <w:name w:val="Hyperlink"/>
    <w:uiPriority w:val="99"/>
    <w:rsid w:val="0085133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D5795A"/>
  </w:style>
  <w:style w:type="character" w:customStyle="1" w:styleId="FootnoteTextChar">
    <w:name w:val="Footnote Text Char"/>
    <w:link w:val="FootnoteText"/>
    <w:uiPriority w:val="99"/>
    <w:locked/>
    <w:rsid w:val="00D5795A"/>
    <w:rPr>
      <w:rFonts w:cs="Times New Roman"/>
    </w:rPr>
  </w:style>
  <w:style w:type="character" w:styleId="FootnoteReference">
    <w:name w:val="footnote reference"/>
    <w:uiPriority w:val="99"/>
    <w:rsid w:val="00D5795A"/>
    <w:rPr>
      <w:rFonts w:cs="Times New Roman"/>
      <w:vertAlign w:val="superscript"/>
    </w:rPr>
  </w:style>
  <w:style w:type="character" w:styleId="Strong">
    <w:name w:val="Strong"/>
    <w:uiPriority w:val="22"/>
    <w:qFormat/>
    <w:locked/>
    <w:rsid w:val="00D011C3"/>
    <w:rPr>
      <w:b/>
      <w:bCs/>
    </w:rPr>
  </w:style>
  <w:style w:type="character" w:customStyle="1" w:styleId="link">
    <w:name w:val="link"/>
    <w:basedOn w:val="DefaultParagraphFont"/>
    <w:rsid w:val="00D4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imizer200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88;&#1080;&#1103;\&#1056;&#1072;&#1073;&#1086;&#1095;&#1080;&#1081;%20&#1089;&#1090;&#1086;&#1083;\&#1054;&#1092;&#1080;&#1094;&#1077;&#1088;&#109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Офицеры</Template>
  <TotalTime>4168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Rank  /Должность/</vt:lpstr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Rank  /Должность/</dc:title>
  <dc:subject/>
  <dc:creator>Мария</dc:creator>
  <cp:keywords/>
  <dc:description/>
  <cp:lastModifiedBy>ДобрыничЪ</cp:lastModifiedBy>
  <cp:revision>100</cp:revision>
  <cp:lastPrinted>2013-03-21T12:53:00Z</cp:lastPrinted>
  <dcterms:created xsi:type="dcterms:W3CDTF">2015-04-17T10:58:00Z</dcterms:created>
  <dcterms:modified xsi:type="dcterms:W3CDTF">2024-08-31T08:11:00Z</dcterms:modified>
</cp:coreProperties>
</file>