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DDF" w14:textId="77777777" w:rsidR="009030A6" w:rsidRDefault="009030A6" w:rsidP="009030A6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SEAFARER’S  APPLICATION</w:t>
      </w:r>
      <w:proofErr w:type="gramEnd"/>
      <w:r>
        <w:rPr>
          <w:b/>
          <w:bCs/>
          <w:lang w:val="en-US"/>
        </w:rPr>
        <w:t xml:space="preserve">  FORM</w:t>
      </w:r>
    </w:p>
    <w:tbl>
      <w:tblPr>
        <w:tblW w:w="11333" w:type="dxa"/>
        <w:tblInd w:w="-1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1819"/>
        <w:gridCol w:w="252"/>
        <w:gridCol w:w="513"/>
        <w:gridCol w:w="327"/>
        <w:gridCol w:w="140"/>
        <w:gridCol w:w="28"/>
        <w:gridCol w:w="395"/>
        <w:gridCol w:w="23"/>
        <w:gridCol w:w="930"/>
        <w:gridCol w:w="189"/>
        <w:gridCol w:w="253"/>
        <w:gridCol w:w="140"/>
        <w:gridCol w:w="447"/>
        <w:gridCol w:w="279"/>
        <w:gridCol w:w="251"/>
        <w:gridCol w:w="843"/>
        <w:gridCol w:w="26"/>
        <w:gridCol w:w="113"/>
        <w:gridCol w:w="699"/>
        <w:gridCol w:w="26"/>
        <w:gridCol w:w="257"/>
        <w:gridCol w:w="24"/>
        <w:gridCol w:w="558"/>
        <w:gridCol w:w="562"/>
        <w:gridCol w:w="276"/>
        <w:gridCol w:w="18"/>
        <w:gridCol w:w="966"/>
      </w:tblGrid>
      <w:tr w:rsidR="009030A6" w:rsidRPr="00FA155C" w14:paraId="3D6AD15B" w14:textId="77777777" w:rsidTr="00350F45">
        <w:trPr>
          <w:cantSplit/>
          <w:trHeight w:val="330"/>
        </w:trPr>
        <w:tc>
          <w:tcPr>
            <w:tcW w:w="4058" w:type="dxa"/>
            <w:gridSpan w:val="7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9C365FC" w14:textId="77777777" w:rsidR="009030A6" w:rsidRPr="00B20095" w:rsidRDefault="009030A6" w:rsidP="004F670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 xml:space="preserve">POSITION:  </w:t>
            </w:r>
            <w:r w:rsidR="00B20095">
              <w:rPr>
                <w:b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7275" w:type="dxa"/>
            <w:gridSpan w:val="21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82C7AAB" w14:textId="77777777" w:rsidR="009030A6" w:rsidRPr="007D6978" w:rsidRDefault="009030A6" w:rsidP="003D0090">
            <w:pPr>
              <w:rPr>
                <w:sz w:val="14"/>
                <w:szCs w:val="14"/>
                <w:lang w:val="en-US"/>
              </w:rPr>
            </w:pPr>
          </w:p>
        </w:tc>
      </w:tr>
      <w:tr w:rsidR="009030A6" w14:paraId="23915F1A" w14:textId="77777777" w:rsidTr="00350F45">
        <w:trPr>
          <w:trHeight w:val="330"/>
        </w:trPr>
        <w:tc>
          <w:tcPr>
            <w:tcW w:w="403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5EE64BA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SURNAME:   BERSHAVSKYY</w:t>
            </w:r>
          </w:p>
        </w:tc>
        <w:tc>
          <w:tcPr>
            <w:tcW w:w="2405" w:type="dxa"/>
            <w:gridSpan w:val="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9B1726" w14:textId="77777777" w:rsidR="009030A6" w:rsidRPr="007D6978" w:rsidRDefault="009030A6" w:rsidP="00D2192D">
            <w:pPr>
              <w:snapToGrid w:val="0"/>
              <w:rPr>
                <w:b/>
                <w:sz w:val="14"/>
                <w:szCs w:val="14"/>
                <w:lang w:val="en-US"/>
              </w:rPr>
            </w:pPr>
            <w:proofErr w:type="gramStart"/>
            <w:r w:rsidRPr="007D6978">
              <w:rPr>
                <w:b/>
                <w:sz w:val="14"/>
                <w:szCs w:val="14"/>
                <w:lang w:val="en-US"/>
              </w:rPr>
              <w:t>FIRST  NAME</w:t>
            </w:r>
            <w:proofErr w:type="gramEnd"/>
            <w:r w:rsidRPr="007D6978">
              <w:rPr>
                <w:b/>
                <w:sz w:val="14"/>
                <w:szCs w:val="14"/>
                <w:lang w:val="en-US"/>
              </w:rPr>
              <w:t>:   ANDR</w:t>
            </w:r>
            <w:r w:rsidR="00D2192D" w:rsidRPr="007D6978">
              <w:rPr>
                <w:b/>
                <w:sz w:val="14"/>
                <w:szCs w:val="14"/>
                <w:lang w:val="en-US"/>
              </w:rPr>
              <w:t>I</w:t>
            </w:r>
            <w:r w:rsidRPr="007D6978">
              <w:rPr>
                <w:b/>
                <w:sz w:val="14"/>
                <w:szCs w:val="14"/>
                <w:lang w:val="en-US"/>
              </w:rPr>
              <w:t>Y</w:t>
            </w:r>
          </w:p>
        </w:tc>
        <w:tc>
          <w:tcPr>
            <w:tcW w:w="4898" w:type="dxa"/>
            <w:gridSpan w:val="1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9D3F602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MIDDLE NAME:  VALERIEVICH</w:t>
            </w:r>
          </w:p>
        </w:tc>
      </w:tr>
      <w:tr w:rsidR="009030A6" w:rsidRPr="00D321C9" w14:paraId="2C417E06" w14:textId="77777777" w:rsidTr="00D321C9">
        <w:trPr>
          <w:trHeight w:val="126"/>
        </w:trPr>
        <w:tc>
          <w:tcPr>
            <w:tcW w:w="3563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FA4103" w14:textId="73F15E66" w:rsidR="009030A6" w:rsidRPr="00D321C9" w:rsidRDefault="009030A6" w:rsidP="00D321C9">
            <w:pPr>
              <w:rPr>
                <w:b/>
                <w:bCs/>
                <w:sz w:val="15"/>
                <w:szCs w:val="15"/>
                <w:lang w:val="uk-UA"/>
              </w:rPr>
            </w:pPr>
            <w:r w:rsidRPr="00D321C9">
              <w:rPr>
                <w:b/>
                <w:bCs/>
                <w:sz w:val="15"/>
                <w:szCs w:val="15"/>
              </w:rPr>
              <w:t>DATE OF BIRTH:   31.05.19</w:t>
            </w:r>
            <w:r w:rsidR="00D321C9" w:rsidRPr="00D321C9">
              <w:rPr>
                <w:b/>
                <w:bCs/>
                <w:sz w:val="15"/>
                <w:szCs w:val="15"/>
                <w:lang w:val="uk-UA"/>
              </w:rPr>
              <w:t>77</w:t>
            </w:r>
          </w:p>
        </w:tc>
        <w:tc>
          <w:tcPr>
            <w:tcW w:w="3402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D9CDE65" w14:textId="774C42FE" w:rsidR="009030A6" w:rsidRPr="00D321C9" w:rsidRDefault="009030A6" w:rsidP="00D321C9">
            <w:pPr>
              <w:rPr>
                <w:b/>
                <w:bCs/>
                <w:sz w:val="15"/>
                <w:szCs w:val="15"/>
              </w:rPr>
            </w:pPr>
            <w:r w:rsidRPr="00D321C9">
              <w:rPr>
                <w:b/>
                <w:bCs/>
                <w:sz w:val="15"/>
                <w:szCs w:val="15"/>
              </w:rPr>
              <w:t>PLACE OF BIRTH:  UKRAIN</w:t>
            </w:r>
            <w:r w:rsidR="00D321C9" w:rsidRPr="00D321C9">
              <w:rPr>
                <w:b/>
                <w:bCs/>
                <w:sz w:val="15"/>
                <w:szCs w:val="15"/>
              </w:rPr>
              <w:t>E</w:t>
            </w:r>
          </w:p>
        </w:tc>
        <w:tc>
          <w:tcPr>
            <w:tcW w:w="3402" w:type="dxa"/>
            <w:gridSpan w:val="11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0C750C" w14:textId="77777777" w:rsidR="009030A6" w:rsidRPr="00D321C9" w:rsidRDefault="009030A6" w:rsidP="00D321C9">
            <w:pPr>
              <w:rPr>
                <w:b/>
                <w:bCs/>
                <w:sz w:val="15"/>
                <w:szCs w:val="15"/>
              </w:rPr>
            </w:pPr>
            <w:r w:rsidRPr="00D321C9">
              <w:rPr>
                <w:b/>
                <w:bCs/>
                <w:sz w:val="15"/>
                <w:szCs w:val="15"/>
              </w:rPr>
              <w:t>CITIZENSHIP: UKRAINE</w:t>
            </w:r>
          </w:p>
        </w:tc>
        <w:tc>
          <w:tcPr>
            <w:tcW w:w="96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F33B94" w14:textId="77777777" w:rsidR="009030A6" w:rsidRPr="00D321C9" w:rsidRDefault="009030A6" w:rsidP="00D321C9">
            <w:pPr>
              <w:rPr>
                <w:b/>
                <w:bCs/>
                <w:sz w:val="15"/>
                <w:szCs w:val="15"/>
              </w:rPr>
            </w:pPr>
          </w:p>
        </w:tc>
      </w:tr>
      <w:tr w:rsidR="009030A6" w:rsidRPr="00FA155C" w14:paraId="2461A8B4" w14:textId="77777777" w:rsidTr="004D58A7">
        <w:trPr>
          <w:trHeight w:val="330"/>
        </w:trPr>
        <w:tc>
          <w:tcPr>
            <w:tcW w:w="8929" w:type="dxa"/>
            <w:gridSpan w:val="2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8C7D2D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PERMANENT ADDRESS: APT 8, 63 BOLGARSKAYA STR., ODESSA, UKRAINE</w:t>
            </w:r>
          </w:p>
        </w:tc>
        <w:tc>
          <w:tcPr>
            <w:tcW w:w="2404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AB0EC0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</w:p>
        </w:tc>
      </w:tr>
      <w:tr w:rsidR="009030A6" w14:paraId="56789C82" w14:textId="77777777" w:rsidTr="00D321C9">
        <w:trPr>
          <w:trHeight w:val="162"/>
        </w:trPr>
        <w:tc>
          <w:tcPr>
            <w:tcW w:w="3890" w:type="dxa"/>
            <w:gridSpan w:val="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91C9C5" w14:textId="19DD2A19" w:rsidR="009030A6" w:rsidRPr="007D6978" w:rsidRDefault="009030A6" w:rsidP="0049647A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PHONE (HOME</w:t>
            </w:r>
            <w:proofErr w:type="gramStart"/>
            <w:r w:rsidRPr="007D6978">
              <w:rPr>
                <w:b/>
                <w:sz w:val="14"/>
                <w:szCs w:val="14"/>
                <w:lang w:val="en-US"/>
              </w:rPr>
              <w:t>) :</w:t>
            </w:r>
            <w:proofErr w:type="gramEnd"/>
          </w:p>
        </w:tc>
        <w:tc>
          <w:tcPr>
            <w:tcW w:w="3918" w:type="dxa"/>
            <w:gridSpan w:val="1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F6763D" w14:textId="77777777" w:rsidR="009030A6" w:rsidRPr="007D6978" w:rsidRDefault="004B06AA" w:rsidP="00AF31CF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PHONE (MOB.):  +3</w:t>
            </w:r>
            <w:r w:rsidR="00655DED" w:rsidRPr="007D6978">
              <w:rPr>
                <w:b/>
                <w:sz w:val="14"/>
                <w:szCs w:val="14"/>
                <w:lang w:val="en-US"/>
              </w:rPr>
              <w:t>8</w:t>
            </w:r>
            <w:r w:rsidR="009030A6" w:rsidRPr="007D6978">
              <w:rPr>
                <w:b/>
                <w:sz w:val="14"/>
                <w:szCs w:val="14"/>
                <w:lang w:val="en-US"/>
              </w:rPr>
              <w:t>0935330213</w:t>
            </w:r>
          </w:p>
        </w:tc>
        <w:tc>
          <w:tcPr>
            <w:tcW w:w="3525" w:type="dxa"/>
            <w:gridSpan w:val="11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22DCAC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</w:p>
        </w:tc>
      </w:tr>
      <w:tr w:rsidR="009030A6" w:rsidRPr="00FA155C" w14:paraId="166A596E" w14:textId="77777777" w:rsidTr="00D321C9">
        <w:trPr>
          <w:trHeight w:val="239"/>
        </w:trPr>
        <w:tc>
          <w:tcPr>
            <w:tcW w:w="11333" w:type="dxa"/>
            <w:gridSpan w:val="2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C1901E3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E-MAIL: BLOK-POST@UKR.NET</w:t>
            </w:r>
          </w:p>
        </w:tc>
      </w:tr>
      <w:tr w:rsidR="009030A6" w14:paraId="69FBAF86" w14:textId="77777777" w:rsidTr="00D321C9">
        <w:trPr>
          <w:cantSplit/>
          <w:trHeight w:val="186"/>
        </w:trPr>
        <w:tc>
          <w:tcPr>
            <w:tcW w:w="5988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57D19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proofErr w:type="gramStart"/>
            <w:r w:rsidRPr="007D6978">
              <w:rPr>
                <w:b/>
                <w:sz w:val="14"/>
                <w:szCs w:val="14"/>
                <w:lang w:val="en-US"/>
              </w:rPr>
              <w:t>MARITAL  STATUS</w:t>
            </w:r>
            <w:proofErr w:type="gramEnd"/>
            <w:r w:rsidRPr="007D6978">
              <w:rPr>
                <w:b/>
                <w:sz w:val="14"/>
                <w:szCs w:val="14"/>
                <w:lang w:val="en-US"/>
              </w:rPr>
              <w:t xml:space="preserve">  : MARRIED</w:t>
            </w:r>
          </w:p>
        </w:tc>
        <w:tc>
          <w:tcPr>
            <w:tcW w:w="5345" w:type="dxa"/>
            <w:gridSpan w:val="15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CCDB08" w14:textId="3BE623EF" w:rsidR="009030A6" w:rsidRPr="00320EFC" w:rsidRDefault="009030A6" w:rsidP="0020161E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NUMBER  /  AGE  OF  CHILDREN:    1/</w:t>
            </w:r>
            <w:r w:rsidR="0020161E">
              <w:rPr>
                <w:b/>
                <w:sz w:val="14"/>
                <w:szCs w:val="14"/>
                <w:lang w:val="en-US"/>
              </w:rPr>
              <w:t>1</w:t>
            </w:r>
            <w:r w:rsidR="00320EFC">
              <w:rPr>
                <w:b/>
                <w:sz w:val="14"/>
                <w:szCs w:val="14"/>
                <w:lang w:val="en-US"/>
              </w:rPr>
              <w:t>7</w:t>
            </w:r>
          </w:p>
        </w:tc>
      </w:tr>
      <w:tr w:rsidR="009030A6" w:rsidRPr="00D321C9" w14:paraId="32E433F0" w14:textId="77777777" w:rsidTr="00D321C9">
        <w:trPr>
          <w:cantSplit/>
          <w:trHeight w:val="277"/>
        </w:trPr>
        <w:tc>
          <w:tcPr>
            <w:tcW w:w="5406" w:type="dxa"/>
            <w:gridSpan w:val="10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899DEA" w14:textId="77777777" w:rsidR="009030A6" w:rsidRPr="00D321C9" w:rsidRDefault="009030A6" w:rsidP="00D321C9">
            <w:pPr>
              <w:rPr>
                <w:b/>
                <w:bCs/>
                <w:sz w:val="15"/>
                <w:szCs w:val="15"/>
                <w:lang w:val="en-US"/>
              </w:rPr>
            </w:pPr>
            <w:r w:rsidRPr="00D321C9">
              <w:rPr>
                <w:b/>
                <w:bCs/>
                <w:sz w:val="15"/>
                <w:szCs w:val="15"/>
                <w:lang w:val="en-US"/>
              </w:rPr>
              <w:t xml:space="preserve">NEXT OF </w:t>
            </w:r>
            <w:proofErr w:type="gramStart"/>
            <w:r w:rsidRPr="00D321C9">
              <w:rPr>
                <w:b/>
                <w:bCs/>
                <w:sz w:val="15"/>
                <w:szCs w:val="15"/>
                <w:lang w:val="en-US"/>
              </w:rPr>
              <w:t>KIN  (</w:t>
            </w:r>
            <w:proofErr w:type="gramEnd"/>
            <w:r w:rsidRPr="00D321C9">
              <w:rPr>
                <w:b/>
                <w:bCs/>
                <w:sz w:val="15"/>
                <w:szCs w:val="15"/>
                <w:lang w:val="en-US"/>
              </w:rPr>
              <w:t>NAME / RELATION): ELENA/WIFE</w:t>
            </w:r>
          </w:p>
        </w:tc>
        <w:tc>
          <w:tcPr>
            <w:tcW w:w="5927" w:type="dxa"/>
            <w:gridSpan w:val="18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7C0BF9" w14:textId="77777777" w:rsidR="009030A6" w:rsidRPr="00D321C9" w:rsidRDefault="009030A6" w:rsidP="00D321C9">
            <w:pPr>
              <w:rPr>
                <w:b/>
                <w:bCs/>
                <w:sz w:val="15"/>
                <w:szCs w:val="15"/>
                <w:lang w:val="en-US"/>
              </w:rPr>
            </w:pPr>
            <w:r w:rsidRPr="00D321C9">
              <w:rPr>
                <w:b/>
                <w:bCs/>
                <w:sz w:val="15"/>
                <w:szCs w:val="15"/>
                <w:lang w:val="en-US"/>
              </w:rPr>
              <w:t>NEXT OF KIN (ADDRESS): APT 8, 63 BOLGARSKAYA STR., ODESSA, UKRAINE</w:t>
            </w:r>
          </w:p>
        </w:tc>
      </w:tr>
      <w:tr w:rsidR="009030A6" w14:paraId="193B6059" w14:textId="77777777" w:rsidTr="00350F45">
        <w:trPr>
          <w:cantSplit/>
          <w:trHeight w:val="196"/>
        </w:trPr>
        <w:tc>
          <w:tcPr>
            <w:tcW w:w="4030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A947FD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COLOUR OF EYES: BLUE</w:t>
            </w:r>
          </w:p>
        </w:tc>
        <w:tc>
          <w:tcPr>
            <w:tcW w:w="3917" w:type="dxa"/>
            <w:gridSpan w:val="1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3BB1E4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>COLOUR OF HAIR:  DARK</w:t>
            </w:r>
          </w:p>
        </w:tc>
        <w:tc>
          <w:tcPr>
            <w:tcW w:w="3386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2450C4" w14:textId="77777777" w:rsidR="009030A6" w:rsidRPr="007D6978" w:rsidRDefault="009030A6" w:rsidP="004F7C90">
            <w:pPr>
              <w:snapToGrid w:val="0"/>
              <w:rPr>
                <w:b/>
                <w:bCs/>
                <w:sz w:val="14"/>
                <w:szCs w:val="14"/>
                <w:lang w:val="en-US"/>
              </w:rPr>
            </w:pPr>
            <w:r w:rsidRPr="007D6978">
              <w:rPr>
                <w:b/>
                <w:bCs/>
                <w:sz w:val="14"/>
                <w:szCs w:val="14"/>
                <w:lang w:val="en-US"/>
              </w:rPr>
              <w:t>SPECIAL MARKS: NO</w:t>
            </w:r>
          </w:p>
        </w:tc>
      </w:tr>
      <w:tr w:rsidR="009030A6" w14:paraId="34D99ED5" w14:textId="77777777" w:rsidTr="00350F45">
        <w:trPr>
          <w:cantSplit/>
          <w:trHeight w:val="142"/>
        </w:trPr>
        <w:tc>
          <w:tcPr>
            <w:tcW w:w="3050" w:type="dxa"/>
            <w:gridSpan w:val="3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EBF49A" w14:textId="77777777" w:rsidR="009030A6" w:rsidRPr="007D6978" w:rsidRDefault="009030A6" w:rsidP="004F7C90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bCs/>
                <w:sz w:val="14"/>
                <w:szCs w:val="14"/>
                <w:lang w:val="en-US"/>
              </w:rPr>
              <w:t xml:space="preserve">HEIGHT: </w:t>
            </w:r>
            <w:r w:rsidRPr="007D6978">
              <w:rPr>
                <w:b/>
                <w:sz w:val="14"/>
                <w:szCs w:val="14"/>
                <w:lang w:val="en-US"/>
              </w:rPr>
              <w:t xml:space="preserve">           170 CM</w:t>
            </w:r>
          </w:p>
        </w:tc>
        <w:tc>
          <w:tcPr>
            <w:tcW w:w="2798" w:type="dxa"/>
            <w:gridSpan w:val="9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136940" w14:textId="77777777" w:rsidR="009030A6" w:rsidRPr="007D6978" w:rsidRDefault="009030A6" w:rsidP="0020161E">
            <w:pPr>
              <w:snapToGrid w:val="0"/>
              <w:rPr>
                <w:b/>
                <w:sz w:val="14"/>
                <w:szCs w:val="14"/>
                <w:lang w:val="en-US"/>
              </w:rPr>
            </w:pPr>
            <w:r w:rsidRPr="007D6978">
              <w:rPr>
                <w:b/>
                <w:sz w:val="14"/>
                <w:szCs w:val="14"/>
                <w:lang w:val="en-US"/>
              </w:rPr>
              <w:t xml:space="preserve">WEIGHT:        </w:t>
            </w:r>
            <w:r w:rsidR="0020161E">
              <w:rPr>
                <w:b/>
                <w:sz w:val="14"/>
                <w:szCs w:val="14"/>
                <w:lang w:val="en-US"/>
              </w:rPr>
              <w:t>75</w:t>
            </w:r>
            <w:r w:rsidRPr="007D6978">
              <w:rPr>
                <w:b/>
                <w:sz w:val="14"/>
                <w:szCs w:val="14"/>
                <w:lang w:val="en-US"/>
              </w:rPr>
              <w:t xml:space="preserve">  KG</w:t>
            </w:r>
          </w:p>
        </w:tc>
        <w:tc>
          <w:tcPr>
            <w:tcW w:w="2798" w:type="dxa"/>
            <w:gridSpan w:val="8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B983A8" w14:textId="77777777" w:rsidR="009030A6" w:rsidRPr="007D6978" w:rsidRDefault="009030A6" w:rsidP="004F7C90">
            <w:pPr>
              <w:snapToGrid w:val="0"/>
              <w:rPr>
                <w:b/>
                <w:bCs/>
                <w:sz w:val="14"/>
                <w:szCs w:val="14"/>
                <w:lang w:val="en-US"/>
              </w:rPr>
            </w:pPr>
            <w:r w:rsidRPr="007D6978">
              <w:rPr>
                <w:b/>
                <w:bCs/>
                <w:sz w:val="14"/>
                <w:szCs w:val="14"/>
                <w:lang w:val="en-US"/>
              </w:rPr>
              <w:t>OVERALL SIZE:  50</w:t>
            </w:r>
          </w:p>
        </w:tc>
        <w:tc>
          <w:tcPr>
            <w:tcW w:w="2687" w:type="dxa"/>
            <w:gridSpan w:val="8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6FCA1D7" w14:textId="77777777" w:rsidR="009030A6" w:rsidRPr="007D6978" w:rsidRDefault="009030A6" w:rsidP="004F7C90">
            <w:pPr>
              <w:snapToGrid w:val="0"/>
              <w:rPr>
                <w:b/>
                <w:bCs/>
                <w:sz w:val="14"/>
                <w:szCs w:val="14"/>
                <w:lang w:val="en-US"/>
              </w:rPr>
            </w:pPr>
            <w:r w:rsidRPr="007D6978">
              <w:rPr>
                <w:b/>
                <w:bCs/>
                <w:sz w:val="14"/>
                <w:szCs w:val="14"/>
                <w:lang w:val="en-US"/>
              </w:rPr>
              <w:t>SHOES SIZE: 40</w:t>
            </w:r>
          </w:p>
        </w:tc>
      </w:tr>
      <w:tr w:rsidR="0087278E" w14:paraId="221FBEA0" w14:textId="77777777" w:rsidTr="00350F45">
        <w:trPr>
          <w:trHeight w:val="251"/>
        </w:trPr>
        <w:tc>
          <w:tcPr>
            <w:tcW w:w="6435" w:type="dxa"/>
            <w:gridSpan w:val="14"/>
            <w:tcBorders>
              <w:top w:val="single" w:sz="12" w:space="0" w:color="000000"/>
            </w:tcBorders>
            <w:vAlign w:val="center"/>
          </w:tcPr>
          <w:p w14:paraId="1BAF102C" w14:textId="77777777" w:rsidR="009030A6" w:rsidRPr="007D6978" w:rsidRDefault="00860CF9" w:rsidP="004F7C90">
            <w:pPr>
              <w:pStyle w:val="2"/>
              <w:keepNext w:val="0"/>
              <w:widowControl w:val="0"/>
              <w:snapToGrid w:val="0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12"/>
                <w:szCs w:val="12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072FCA" wp14:editId="60C12C37">
                      <wp:simplePos x="0" y="0"/>
                      <wp:positionH relativeFrom="column">
                        <wp:posOffset>-2606040</wp:posOffset>
                      </wp:positionH>
                      <wp:positionV relativeFrom="paragraph">
                        <wp:posOffset>38100</wp:posOffset>
                      </wp:positionV>
                      <wp:extent cx="1188720" cy="0"/>
                      <wp:effectExtent l="0" t="0" r="508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C241DC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5.2pt,3pt" to="-111.6pt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" strokeweight=".26mm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030A6" w:rsidRPr="007D6978">
              <w:rPr>
                <w:b/>
                <w:sz w:val="12"/>
                <w:szCs w:val="12"/>
              </w:rPr>
              <w:t>LICENSES &amp; CERTIFICATES HELD</w:t>
            </w:r>
          </w:p>
        </w:tc>
        <w:tc>
          <w:tcPr>
            <w:tcW w:w="1399" w:type="dxa"/>
            <w:gridSpan w:val="4"/>
            <w:tcBorders>
              <w:top w:val="single" w:sz="12" w:space="0" w:color="000000"/>
            </w:tcBorders>
            <w:vAlign w:val="center"/>
          </w:tcPr>
          <w:p w14:paraId="260C23B4" w14:textId="77777777" w:rsidR="009030A6" w:rsidRPr="007D6978" w:rsidRDefault="009030A6" w:rsidP="004F7C90">
            <w:pPr>
              <w:widowControl w:val="0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№</w:t>
            </w:r>
          </w:p>
        </w:tc>
        <w:tc>
          <w:tcPr>
            <w:tcW w:w="1119" w:type="dxa"/>
            <w:gridSpan w:val="5"/>
            <w:tcBorders>
              <w:top w:val="single" w:sz="12" w:space="0" w:color="000000"/>
            </w:tcBorders>
            <w:vAlign w:val="center"/>
          </w:tcPr>
          <w:p w14:paraId="3AC28150" w14:textId="77777777" w:rsidR="009030A6" w:rsidRPr="007D6978" w:rsidRDefault="009030A6" w:rsidP="004F7C90">
            <w:pPr>
              <w:widowControl w:val="0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DATE OF ISSUE</w:t>
            </w:r>
          </w:p>
        </w:tc>
        <w:tc>
          <w:tcPr>
            <w:tcW w:w="1120" w:type="dxa"/>
            <w:gridSpan w:val="2"/>
            <w:tcBorders>
              <w:top w:val="single" w:sz="12" w:space="0" w:color="000000"/>
            </w:tcBorders>
            <w:vAlign w:val="center"/>
          </w:tcPr>
          <w:p w14:paraId="52E7BA7F" w14:textId="77777777" w:rsidR="009030A6" w:rsidRPr="007D6978" w:rsidRDefault="009030A6" w:rsidP="004F7C90">
            <w:pPr>
              <w:widowControl w:val="0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DATE OF EXPIRY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</w:tcBorders>
            <w:vAlign w:val="center"/>
          </w:tcPr>
          <w:p w14:paraId="1EEA6B36" w14:textId="77777777" w:rsidR="009030A6" w:rsidRPr="007D6978" w:rsidRDefault="009030A6" w:rsidP="004F7C90">
            <w:pPr>
              <w:widowControl w:val="0"/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PLACE OF ISSUE</w:t>
            </w:r>
          </w:p>
        </w:tc>
      </w:tr>
      <w:tr w:rsidR="0087278E" w14:paraId="75CBCEE8" w14:textId="77777777" w:rsidTr="00350F45">
        <w:trPr>
          <w:trHeight w:val="91"/>
        </w:trPr>
        <w:tc>
          <w:tcPr>
            <w:tcW w:w="6435" w:type="dxa"/>
            <w:gridSpan w:val="14"/>
          </w:tcPr>
          <w:p w14:paraId="36E0C8F5" w14:textId="77777777" w:rsidR="009030A6" w:rsidRPr="007D6978" w:rsidRDefault="009030A6" w:rsidP="004D58A7">
            <w:pPr>
              <w:snapToGrid w:val="0"/>
              <w:spacing w:line="276" w:lineRule="auto"/>
              <w:ind w:left="-40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 xml:space="preserve">CERTIFICATE OF COMPETENCY </w:t>
            </w:r>
          </w:p>
        </w:tc>
        <w:tc>
          <w:tcPr>
            <w:tcW w:w="1399" w:type="dxa"/>
            <w:gridSpan w:val="4"/>
          </w:tcPr>
          <w:p w14:paraId="688A27C2" w14:textId="77777777" w:rsidR="009030A6" w:rsidRPr="007D6978" w:rsidRDefault="00BE5060" w:rsidP="004D58A7">
            <w:pPr>
              <w:snapToGrid w:val="0"/>
              <w:spacing w:line="276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D6978">
              <w:rPr>
                <w:b/>
                <w:bCs/>
                <w:sz w:val="12"/>
                <w:szCs w:val="12"/>
                <w:lang w:val="ru-RU"/>
              </w:rPr>
              <w:t>12777</w:t>
            </w:r>
            <w:r w:rsidR="009030A6" w:rsidRPr="007D6978">
              <w:rPr>
                <w:b/>
                <w:bCs/>
                <w:sz w:val="12"/>
                <w:szCs w:val="12"/>
                <w:lang w:val="en-US"/>
              </w:rPr>
              <w:t>/20</w:t>
            </w:r>
            <w:r w:rsidR="0049647A" w:rsidRPr="007D6978">
              <w:rPr>
                <w:b/>
                <w:bCs/>
                <w:sz w:val="12"/>
                <w:szCs w:val="12"/>
                <w:lang w:val="en-US"/>
              </w:rPr>
              <w:t>1</w:t>
            </w:r>
            <w:r w:rsidRPr="007D6978">
              <w:rPr>
                <w:b/>
                <w:bCs/>
                <w:sz w:val="12"/>
                <w:szCs w:val="12"/>
                <w:lang w:val="ru-RU"/>
              </w:rPr>
              <w:t>5</w:t>
            </w:r>
            <w:r w:rsidR="009030A6" w:rsidRPr="007D6978">
              <w:rPr>
                <w:b/>
                <w:bCs/>
                <w:sz w:val="12"/>
                <w:szCs w:val="12"/>
                <w:lang w:val="en-US"/>
              </w:rPr>
              <w:t>/0</w:t>
            </w:r>
            <w:r w:rsidR="0049647A" w:rsidRPr="007D6978">
              <w:rPr>
                <w:b/>
                <w:bCs/>
                <w:sz w:val="12"/>
                <w:szCs w:val="12"/>
                <w:lang w:val="en-US"/>
              </w:rPr>
              <w:t>1</w:t>
            </w:r>
          </w:p>
        </w:tc>
        <w:tc>
          <w:tcPr>
            <w:tcW w:w="1119" w:type="dxa"/>
            <w:gridSpan w:val="5"/>
          </w:tcPr>
          <w:p w14:paraId="172425A1" w14:textId="77777777" w:rsidR="009030A6" w:rsidRPr="007D6978" w:rsidRDefault="0049647A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 w:rsidR="004E223D" w:rsidRPr="007D6978">
              <w:rPr>
                <w:b/>
                <w:sz w:val="12"/>
                <w:szCs w:val="12"/>
                <w:lang w:val="ru-RU"/>
              </w:rPr>
              <w:t>3</w:t>
            </w:r>
            <w:r w:rsidR="009030A6" w:rsidRPr="007D6978">
              <w:rPr>
                <w:b/>
                <w:sz w:val="12"/>
                <w:szCs w:val="12"/>
                <w:lang w:val="en-US"/>
              </w:rPr>
              <w:t>.</w:t>
            </w:r>
            <w:r w:rsidR="004E223D" w:rsidRPr="007D6978">
              <w:rPr>
                <w:b/>
                <w:sz w:val="12"/>
                <w:szCs w:val="12"/>
                <w:lang w:val="ru-RU"/>
              </w:rPr>
              <w:t>10</w:t>
            </w:r>
            <w:r w:rsidR="009030A6" w:rsidRPr="007D6978">
              <w:rPr>
                <w:b/>
                <w:sz w:val="12"/>
                <w:szCs w:val="12"/>
                <w:lang w:val="en-US"/>
              </w:rPr>
              <w:t>.20</w:t>
            </w:r>
            <w:r w:rsidRPr="007D6978">
              <w:rPr>
                <w:b/>
                <w:sz w:val="12"/>
                <w:szCs w:val="12"/>
                <w:lang w:val="en-US"/>
              </w:rPr>
              <w:t>1</w:t>
            </w:r>
            <w:r w:rsidR="004E223D" w:rsidRPr="007D6978">
              <w:rPr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120" w:type="dxa"/>
            <w:gridSpan w:val="2"/>
          </w:tcPr>
          <w:p w14:paraId="60C45765" w14:textId="77777777" w:rsidR="009030A6" w:rsidRPr="007D6978" w:rsidRDefault="009030A6" w:rsidP="004D58A7">
            <w:pPr>
              <w:snapToGrid w:val="0"/>
              <w:spacing w:line="276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gridSpan w:val="3"/>
          </w:tcPr>
          <w:p w14:paraId="6759A996" w14:textId="77777777" w:rsidR="009030A6" w:rsidRPr="007D6978" w:rsidRDefault="0049647A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IZMAIL</w:t>
            </w:r>
          </w:p>
        </w:tc>
      </w:tr>
      <w:tr w:rsidR="0087278E" w14:paraId="3D100CC5" w14:textId="77777777" w:rsidTr="00350F45">
        <w:trPr>
          <w:trHeight w:val="91"/>
        </w:trPr>
        <w:tc>
          <w:tcPr>
            <w:tcW w:w="6435" w:type="dxa"/>
            <w:gridSpan w:val="14"/>
          </w:tcPr>
          <w:p w14:paraId="26CD9E4F" w14:textId="77777777" w:rsidR="0049647A" w:rsidRPr="007D6978" w:rsidRDefault="0049647A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ENDORSEMENT OF CERTIFICATE</w:t>
            </w:r>
          </w:p>
        </w:tc>
        <w:tc>
          <w:tcPr>
            <w:tcW w:w="1399" w:type="dxa"/>
            <w:gridSpan w:val="4"/>
          </w:tcPr>
          <w:p w14:paraId="393EF246" w14:textId="77777777" w:rsidR="0049647A" w:rsidRPr="007D6978" w:rsidRDefault="00BE5060" w:rsidP="004D58A7">
            <w:pPr>
              <w:snapToGrid w:val="0"/>
              <w:spacing w:line="276" w:lineRule="auto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D6978">
              <w:rPr>
                <w:b/>
                <w:bCs/>
                <w:sz w:val="12"/>
                <w:szCs w:val="12"/>
                <w:lang w:val="ru-RU"/>
              </w:rPr>
              <w:t>12777</w:t>
            </w:r>
            <w:r w:rsidR="0049647A" w:rsidRPr="007D6978">
              <w:rPr>
                <w:b/>
                <w:bCs/>
                <w:sz w:val="12"/>
                <w:szCs w:val="12"/>
                <w:lang w:val="en-US"/>
              </w:rPr>
              <w:t>/201</w:t>
            </w:r>
            <w:r w:rsidRPr="007D6978">
              <w:rPr>
                <w:b/>
                <w:bCs/>
                <w:sz w:val="12"/>
                <w:szCs w:val="12"/>
                <w:lang w:val="ru-RU"/>
              </w:rPr>
              <w:t>5</w:t>
            </w:r>
            <w:r w:rsidR="0049647A" w:rsidRPr="007D6978">
              <w:rPr>
                <w:b/>
                <w:bCs/>
                <w:sz w:val="12"/>
                <w:szCs w:val="12"/>
                <w:lang w:val="en-US"/>
              </w:rPr>
              <w:t>/01</w:t>
            </w:r>
          </w:p>
        </w:tc>
        <w:tc>
          <w:tcPr>
            <w:tcW w:w="1119" w:type="dxa"/>
            <w:gridSpan w:val="5"/>
          </w:tcPr>
          <w:p w14:paraId="3EE13C66" w14:textId="77777777" w:rsidR="0049647A" w:rsidRPr="00304E9B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>
              <w:rPr>
                <w:b/>
                <w:sz w:val="12"/>
                <w:szCs w:val="12"/>
                <w:lang w:val="ru-RU"/>
              </w:rPr>
              <w:t>16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.</w:t>
            </w:r>
            <w:r w:rsidR="004E223D" w:rsidRPr="007D6978">
              <w:rPr>
                <w:b/>
                <w:sz w:val="12"/>
                <w:szCs w:val="12"/>
                <w:lang w:val="ru-RU"/>
              </w:rPr>
              <w:t>10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.20</w:t>
            </w:r>
            <w:r>
              <w:rPr>
                <w:b/>
                <w:sz w:val="12"/>
                <w:szCs w:val="12"/>
                <w:lang w:val="ru-RU"/>
              </w:rPr>
              <w:t>20</w:t>
            </w:r>
          </w:p>
        </w:tc>
        <w:tc>
          <w:tcPr>
            <w:tcW w:w="1120" w:type="dxa"/>
            <w:gridSpan w:val="2"/>
          </w:tcPr>
          <w:p w14:paraId="61D6EE25" w14:textId="77777777" w:rsidR="0049647A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bCs/>
                <w:sz w:val="12"/>
                <w:szCs w:val="12"/>
                <w:lang w:val="ru-RU"/>
              </w:rPr>
            </w:pPr>
            <w:r>
              <w:rPr>
                <w:b/>
                <w:bCs/>
                <w:sz w:val="12"/>
                <w:szCs w:val="12"/>
                <w:lang w:val="ru-RU"/>
              </w:rPr>
              <w:t>29</w:t>
            </w:r>
            <w:r w:rsidR="0049647A" w:rsidRPr="007D6978">
              <w:rPr>
                <w:b/>
                <w:bCs/>
                <w:sz w:val="12"/>
                <w:szCs w:val="12"/>
                <w:lang w:val="en-US"/>
              </w:rPr>
              <w:t>.</w:t>
            </w:r>
            <w:r>
              <w:rPr>
                <w:b/>
                <w:bCs/>
                <w:sz w:val="12"/>
                <w:szCs w:val="12"/>
                <w:lang w:val="ru-RU"/>
              </w:rPr>
              <w:t>09</w:t>
            </w:r>
            <w:r w:rsidR="0049647A" w:rsidRPr="007D6978">
              <w:rPr>
                <w:b/>
                <w:bCs/>
                <w:sz w:val="12"/>
                <w:szCs w:val="12"/>
                <w:lang w:val="en-US"/>
              </w:rPr>
              <w:t>.20</w:t>
            </w:r>
            <w:r w:rsidR="004E223D" w:rsidRPr="007D6978">
              <w:rPr>
                <w:b/>
                <w:bCs/>
                <w:sz w:val="12"/>
                <w:szCs w:val="12"/>
                <w:lang w:val="ru-RU"/>
              </w:rPr>
              <w:t>2</w:t>
            </w:r>
            <w:r>
              <w:rPr>
                <w:b/>
                <w:bCs/>
                <w:sz w:val="12"/>
                <w:szCs w:val="12"/>
                <w:lang w:val="ru-RU"/>
              </w:rPr>
              <w:t>5</w:t>
            </w:r>
          </w:p>
        </w:tc>
        <w:tc>
          <w:tcPr>
            <w:tcW w:w="1260" w:type="dxa"/>
            <w:gridSpan w:val="3"/>
          </w:tcPr>
          <w:p w14:paraId="0D7ADA29" w14:textId="77777777" w:rsidR="0049647A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7278E" w14:paraId="24C72057" w14:textId="77777777" w:rsidTr="00350F45">
        <w:trPr>
          <w:trHeight w:val="91"/>
        </w:trPr>
        <w:tc>
          <w:tcPr>
            <w:tcW w:w="6435" w:type="dxa"/>
            <w:gridSpan w:val="14"/>
          </w:tcPr>
          <w:p w14:paraId="2BC6AC0C" w14:textId="77777777" w:rsidR="009030A6" w:rsidRPr="007D6978" w:rsidRDefault="009030A6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SEAMAN’S PASSPORT</w:t>
            </w:r>
          </w:p>
        </w:tc>
        <w:tc>
          <w:tcPr>
            <w:tcW w:w="1399" w:type="dxa"/>
            <w:gridSpan w:val="4"/>
          </w:tcPr>
          <w:p w14:paraId="7FC310F6" w14:textId="77777777" w:rsidR="009030A6" w:rsidRPr="007D6978" w:rsidRDefault="009030A6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 xml:space="preserve">AB </w:t>
            </w:r>
            <w:r w:rsidR="00BE5060" w:rsidRPr="007D6978">
              <w:rPr>
                <w:b/>
                <w:sz w:val="12"/>
                <w:szCs w:val="12"/>
                <w:lang w:val="ru-RU"/>
              </w:rPr>
              <w:t>556936</w:t>
            </w:r>
          </w:p>
        </w:tc>
        <w:tc>
          <w:tcPr>
            <w:tcW w:w="1119" w:type="dxa"/>
            <w:gridSpan w:val="5"/>
          </w:tcPr>
          <w:p w14:paraId="796EADF1" w14:textId="77777777" w:rsidR="009030A6" w:rsidRPr="007D6978" w:rsidRDefault="00BE5060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ru-RU"/>
              </w:rPr>
              <w:t>12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ru-RU"/>
              </w:rPr>
              <w:t>11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.20</w:t>
            </w:r>
            <w:r w:rsidRPr="007D6978">
              <w:rPr>
                <w:b/>
                <w:sz w:val="12"/>
                <w:szCs w:val="12"/>
                <w:lang w:val="ru-RU"/>
              </w:rPr>
              <w:t>15</w:t>
            </w:r>
          </w:p>
        </w:tc>
        <w:tc>
          <w:tcPr>
            <w:tcW w:w="1120" w:type="dxa"/>
            <w:gridSpan w:val="2"/>
          </w:tcPr>
          <w:p w14:paraId="2613EB11" w14:textId="77777777" w:rsidR="009030A6" w:rsidRPr="007D6978" w:rsidRDefault="00BE5060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ru-RU"/>
              </w:rPr>
              <w:t>12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ru-RU"/>
              </w:rPr>
              <w:t>11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.20</w:t>
            </w:r>
            <w:r w:rsidRPr="007D6978">
              <w:rPr>
                <w:b/>
                <w:sz w:val="12"/>
                <w:szCs w:val="12"/>
                <w:lang w:val="ru-RU"/>
              </w:rPr>
              <w:t>2</w:t>
            </w:r>
            <w:r w:rsidR="00304E9B">
              <w:rPr>
                <w:b/>
                <w:sz w:val="12"/>
                <w:szCs w:val="12"/>
                <w:lang w:val="ru-RU"/>
              </w:rPr>
              <w:t>5</w:t>
            </w:r>
          </w:p>
        </w:tc>
        <w:tc>
          <w:tcPr>
            <w:tcW w:w="1260" w:type="dxa"/>
            <w:gridSpan w:val="3"/>
          </w:tcPr>
          <w:p w14:paraId="652DB008" w14:textId="77777777" w:rsidR="009030A6" w:rsidRPr="007D6978" w:rsidRDefault="0047712A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ILYICHEVSK</w:t>
            </w:r>
          </w:p>
        </w:tc>
      </w:tr>
      <w:tr w:rsidR="0087278E" w14:paraId="53587044" w14:textId="77777777" w:rsidTr="00350F45">
        <w:trPr>
          <w:trHeight w:val="91"/>
        </w:trPr>
        <w:tc>
          <w:tcPr>
            <w:tcW w:w="6435" w:type="dxa"/>
            <w:gridSpan w:val="14"/>
          </w:tcPr>
          <w:p w14:paraId="06305FA2" w14:textId="77777777" w:rsidR="009030A6" w:rsidRPr="007D6978" w:rsidRDefault="009030A6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TRAVEL PASSPORT</w:t>
            </w:r>
          </w:p>
        </w:tc>
        <w:tc>
          <w:tcPr>
            <w:tcW w:w="1399" w:type="dxa"/>
            <w:gridSpan w:val="4"/>
          </w:tcPr>
          <w:p w14:paraId="08D17BE8" w14:textId="77777777" w:rsidR="009030A6" w:rsidRPr="007D6978" w:rsidRDefault="000F6B6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ES16</w:t>
            </w:r>
            <w:r w:rsidR="0083671B" w:rsidRPr="007D6978">
              <w:rPr>
                <w:b/>
                <w:sz w:val="12"/>
                <w:szCs w:val="12"/>
                <w:lang w:val="en-US"/>
              </w:rPr>
              <w:t>4</w:t>
            </w:r>
            <w:r w:rsidRPr="007D6978">
              <w:rPr>
                <w:b/>
                <w:sz w:val="12"/>
                <w:szCs w:val="12"/>
                <w:lang w:val="en-US"/>
              </w:rPr>
              <w:t>224</w:t>
            </w:r>
          </w:p>
        </w:tc>
        <w:tc>
          <w:tcPr>
            <w:tcW w:w="1119" w:type="dxa"/>
            <w:gridSpan w:val="5"/>
          </w:tcPr>
          <w:p w14:paraId="678B33A4" w14:textId="77777777" w:rsidR="009030A6" w:rsidRPr="00304E9B" w:rsidRDefault="000F6B6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 w:rsidR="00304E9B">
              <w:rPr>
                <w:b/>
                <w:sz w:val="12"/>
                <w:szCs w:val="12"/>
                <w:lang w:val="ru-RU"/>
              </w:rPr>
              <w:t>7</w:t>
            </w:r>
            <w:r w:rsidR="009030A6" w:rsidRPr="007D6978">
              <w:rPr>
                <w:b/>
                <w:sz w:val="12"/>
                <w:szCs w:val="12"/>
                <w:lang w:val="en-US"/>
              </w:rPr>
              <w:t>.</w:t>
            </w:r>
            <w:r w:rsidR="00304E9B">
              <w:rPr>
                <w:b/>
                <w:sz w:val="12"/>
                <w:szCs w:val="12"/>
                <w:lang w:val="ru-RU"/>
              </w:rPr>
              <w:t>10</w:t>
            </w:r>
            <w:r w:rsidR="009030A6" w:rsidRPr="007D6978">
              <w:rPr>
                <w:b/>
                <w:sz w:val="12"/>
                <w:szCs w:val="12"/>
                <w:lang w:val="en-US"/>
              </w:rPr>
              <w:t>.20</w:t>
            </w:r>
            <w:r w:rsidR="00304E9B">
              <w:rPr>
                <w:b/>
                <w:sz w:val="12"/>
                <w:szCs w:val="12"/>
                <w:lang w:val="ru-RU"/>
              </w:rPr>
              <w:t>17</w:t>
            </w:r>
          </w:p>
        </w:tc>
        <w:tc>
          <w:tcPr>
            <w:tcW w:w="1120" w:type="dxa"/>
            <w:gridSpan w:val="2"/>
          </w:tcPr>
          <w:p w14:paraId="62491BE7" w14:textId="77777777" w:rsidR="009030A6" w:rsidRPr="00304E9B" w:rsidRDefault="000F6B6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 w:rsidR="00304E9B">
              <w:rPr>
                <w:b/>
                <w:sz w:val="12"/>
                <w:szCs w:val="12"/>
                <w:lang w:val="ru-RU"/>
              </w:rPr>
              <w:t>7</w:t>
            </w:r>
            <w:r w:rsidR="009030A6" w:rsidRPr="007D6978">
              <w:rPr>
                <w:b/>
                <w:sz w:val="12"/>
                <w:szCs w:val="12"/>
                <w:lang w:val="en-US"/>
              </w:rPr>
              <w:t>.</w:t>
            </w:r>
            <w:r w:rsidR="00304E9B">
              <w:rPr>
                <w:b/>
                <w:sz w:val="12"/>
                <w:szCs w:val="12"/>
                <w:lang w:val="ru-RU"/>
              </w:rPr>
              <w:t>10</w:t>
            </w:r>
            <w:r w:rsidR="009030A6" w:rsidRPr="007D6978">
              <w:rPr>
                <w:b/>
                <w:sz w:val="12"/>
                <w:szCs w:val="12"/>
                <w:lang w:val="en-US"/>
              </w:rPr>
              <w:t>.20</w:t>
            </w: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 w:rsidR="00304E9B">
              <w:rPr>
                <w:b/>
                <w:sz w:val="12"/>
                <w:szCs w:val="12"/>
                <w:lang w:val="ru-RU"/>
              </w:rPr>
              <w:t>7</w:t>
            </w:r>
          </w:p>
        </w:tc>
        <w:tc>
          <w:tcPr>
            <w:tcW w:w="1260" w:type="dxa"/>
            <w:gridSpan w:val="3"/>
          </w:tcPr>
          <w:p w14:paraId="29C05A64" w14:textId="77777777" w:rsidR="009030A6" w:rsidRPr="007D6978" w:rsidRDefault="009030A6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7278E" w14:paraId="2007CF9C" w14:textId="77777777" w:rsidTr="00350F45">
        <w:trPr>
          <w:trHeight w:val="91"/>
        </w:trPr>
        <w:tc>
          <w:tcPr>
            <w:tcW w:w="6435" w:type="dxa"/>
            <w:gridSpan w:val="14"/>
          </w:tcPr>
          <w:p w14:paraId="02D7B48D" w14:textId="77777777" w:rsidR="009030A6" w:rsidRPr="007D6978" w:rsidRDefault="009030A6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BASIC SAFETY</w:t>
            </w:r>
          </w:p>
        </w:tc>
        <w:tc>
          <w:tcPr>
            <w:tcW w:w="1399" w:type="dxa"/>
            <w:gridSpan w:val="4"/>
          </w:tcPr>
          <w:p w14:paraId="28364284" w14:textId="77777777" w:rsidR="009030A6" w:rsidRPr="00304E9B" w:rsidRDefault="0047712A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17</w:t>
            </w:r>
            <w:r w:rsidR="00304E9B">
              <w:rPr>
                <w:b/>
                <w:sz w:val="12"/>
                <w:szCs w:val="12"/>
                <w:lang w:val="ru-RU"/>
              </w:rPr>
              <w:t>0538</w:t>
            </w:r>
          </w:p>
        </w:tc>
        <w:tc>
          <w:tcPr>
            <w:tcW w:w="1119" w:type="dxa"/>
            <w:gridSpan w:val="5"/>
          </w:tcPr>
          <w:p w14:paraId="44A28BC3" w14:textId="77777777" w:rsidR="009030A6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="0047712A"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2AD87F19" w14:textId="77777777" w:rsidR="009030A6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="0047712A"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="0049647A" w:rsidRPr="007D6978">
              <w:rPr>
                <w:b/>
                <w:sz w:val="12"/>
                <w:szCs w:val="12"/>
                <w:lang w:val="en-US"/>
              </w:rPr>
              <w:t>.20</w:t>
            </w:r>
            <w:r w:rsidR="0047712A" w:rsidRPr="007D6978">
              <w:rPr>
                <w:b/>
                <w:sz w:val="12"/>
                <w:szCs w:val="12"/>
                <w:lang w:val="en-US"/>
              </w:rPr>
              <w:t>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4E90B1F4" w14:textId="77777777" w:rsidR="009030A6" w:rsidRPr="007D6978" w:rsidRDefault="009030A6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7278E" w14:paraId="38A894FE" w14:textId="77777777" w:rsidTr="00350F45">
        <w:trPr>
          <w:trHeight w:val="91"/>
        </w:trPr>
        <w:tc>
          <w:tcPr>
            <w:tcW w:w="6435" w:type="dxa"/>
            <w:gridSpan w:val="14"/>
          </w:tcPr>
          <w:p w14:paraId="66B451B6" w14:textId="77777777" w:rsidR="009030A6" w:rsidRPr="007D6978" w:rsidRDefault="009030A6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PROFICIENCY IN SURVIVAL CRAFT &amp; RESCUE BOATS</w:t>
            </w:r>
          </w:p>
        </w:tc>
        <w:tc>
          <w:tcPr>
            <w:tcW w:w="1399" w:type="dxa"/>
            <w:gridSpan w:val="4"/>
          </w:tcPr>
          <w:p w14:paraId="2EAF9C3E" w14:textId="77777777" w:rsidR="009030A6" w:rsidRPr="007D6978" w:rsidRDefault="0047712A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</w:t>
            </w:r>
            <w:r w:rsidR="00304E9B">
              <w:rPr>
                <w:b/>
                <w:sz w:val="12"/>
                <w:szCs w:val="12"/>
                <w:lang w:val="en-US"/>
              </w:rPr>
              <w:t>70539</w:t>
            </w:r>
          </w:p>
        </w:tc>
        <w:tc>
          <w:tcPr>
            <w:tcW w:w="1119" w:type="dxa"/>
            <w:gridSpan w:val="5"/>
          </w:tcPr>
          <w:p w14:paraId="2209CA4C" w14:textId="77777777" w:rsidR="009030A6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CA27BEE" w14:textId="77777777" w:rsidR="009030A6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30794DC0" w14:textId="77777777" w:rsidR="009030A6" w:rsidRPr="007D6978" w:rsidRDefault="009030A6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304E9B" w14:paraId="36D397BA" w14:textId="77777777" w:rsidTr="00350F45">
        <w:trPr>
          <w:trHeight w:val="91"/>
        </w:trPr>
        <w:tc>
          <w:tcPr>
            <w:tcW w:w="6435" w:type="dxa"/>
            <w:gridSpan w:val="14"/>
          </w:tcPr>
          <w:p w14:paraId="3668B0BC" w14:textId="77777777" w:rsidR="00304E9B" w:rsidRPr="007D6978" w:rsidRDefault="00304E9B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ADVANCED FIRE FIGHTING</w:t>
            </w:r>
          </w:p>
        </w:tc>
        <w:tc>
          <w:tcPr>
            <w:tcW w:w="1399" w:type="dxa"/>
            <w:gridSpan w:val="4"/>
          </w:tcPr>
          <w:p w14:paraId="6950FBAE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</w:t>
            </w:r>
            <w:r>
              <w:rPr>
                <w:b/>
                <w:sz w:val="12"/>
                <w:szCs w:val="12"/>
                <w:lang w:val="en-US"/>
              </w:rPr>
              <w:t>70540</w:t>
            </w:r>
          </w:p>
        </w:tc>
        <w:tc>
          <w:tcPr>
            <w:tcW w:w="1119" w:type="dxa"/>
            <w:gridSpan w:val="5"/>
          </w:tcPr>
          <w:p w14:paraId="62D424D1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7F954143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1BF5914A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304E9B" w14:paraId="4ED76D0C" w14:textId="77777777" w:rsidTr="00350F45">
        <w:trPr>
          <w:trHeight w:val="91"/>
        </w:trPr>
        <w:tc>
          <w:tcPr>
            <w:tcW w:w="6435" w:type="dxa"/>
            <w:gridSpan w:val="14"/>
          </w:tcPr>
          <w:p w14:paraId="6E709E39" w14:textId="77777777" w:rsidR="00304E9B" w:rsidRPr="007D6978" w:rsidRDefault="00304E9B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MEDICAL  CARE ON BOARD</w:t>
            </w:r>
          </w:p>
        </w:tc>
        <w:tc>
          <w:tcPr>
            <w:tcW w:w="1399" w:type="dxa"/>
            <w:gridSpan w:val="4"/>
          </w:tcPr>
          <w:p w14:paraId="7172E0DF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170549</w:t>
            </w:r>
          </w:p>
        </w:tc>
        <w:tc>
          <w:tcPr>
            <w:tcW w:w="1119" w:type="dxa"/>
            <w:gridSpan w:val="5"/>
          </w:tcPr>
          <w:p w14:paraId="5F29C811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0ED1428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022B3686" w14:textId="77777777" w:rsidR="00304E9B" w:rsidRPr="007D6978" w:rsidRDefault="00304E9B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03019664" w14:textId="77777777" w:rsidTr="00350F45">
        <w:trPr>
          <w:trHeight w:val="91"/>
        </w:trPr>
        <w:tc>
          <w:tcPr>
            <w:tcW w:w="6435" w:type="dxa"/>
            <w:gridSpan w:val="14"/>
          </w:tcPr>
          <w:p w14:paraId="397F524F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 xml:space="preserve">MEDICAL  </w:t>
            </w:r>
            <w:r>
              <w:rPr>
                <w:b/>
                <w:sz w:val="12"/>
                <w:szCs w:val="12"/>
                <w:lang w:val="en-US"/>
              </w:rPr>
              <w:t>FIRST AID</w:t>
            </w:r>
            <w:r w:rsidRPr="007D6978">
              <w:rPr>
                <w:b/>
                <w:sz w:val="12"/>
                <w:szCs w:val="12"/>
                <w:lang w:val="en-US"/>
              </w:rPr>
              <w:t xml:space="preserve"> ON BOARD</w:t>
            </w:r>
            <w:r>
              <w:rPr>
                <w:b/>
                <w:sz w:val="12"/>
                <w:szCs w:val="12"/>
                <w:lang w:val="en-US"/>
              </w:rPr>
              <w:t xml:space="preserve"> SHIP</w:t>
            </w:r>
          </w:p>
        </w:tc>
        <w:tc>
          <w:tcPr>
            <w:tcW w:w="1399" w:type="dxa"/>
            <w:gridSpan w:val="4"/>
          </w:tcPr>
          <w:p w14:paraId="64856F39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170541</w:t>
            </w:r>
          </w:p>
        </w:tc>
        <w:tc>
          <w:tcPr>
            <w:tcW w:w="1119" w:type="dxa"/>
            <w:gridSpan w:val="5"/>
          </w:tcPr>
          <w:p w14:paraId="6E08C555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1872FB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1A3F21D5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0F932D93" w14:textId="77777777" w:rsidTr="00350F45">
        <w:trPr>
          <w:trHeight w:val="91"/>
        </w:trPr>
        <w:tc>
          <w:tcPr>
            <w:tcW w:w="6435" w:type="dxa"/>
            <w:gridSpan w:val="14"/>
          </w:tcPr>
          <w:p w14:paraId="6EF31BAB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GMDSS</w:t>
            </w:r>
          </w:p>
        </w:tc>
        <w:tc>
          <w:tcPr>
            <w:tcW w:w="1399" w:type="dxa"/>
            <w:gridSpan w:val="4"/>
          </w:tcPr>
          <w:p w14:paraId="7F7968CE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ru-RU"/>
              </w:rPr>
              <w:t>12756</w:t>
            </w:r>
            <w:r w:rsidRPr="007D6978">
              <w:rPr>
                <w:b/>
                <w:sz w:val="12"/>
                <w:szCs w:val="12"/>
                <w:lang w:val="en-US"/>
              </w:rPr>
              <w:t>/20</w:t>
            </w:r>
            <w:r w:rsidRPr="007D6978">
              <w:rPr>
                <w:b/>
                <w:sz w:val="12"/>
                <w:szCs w:val="12"/>
                <w:lang w:val="ru-RU"/>
              </w:rPr>
              <w:t>15</w:t>
            </w:r>
            <w:r w:rsidRPr="007D6978">
              <w:rPr>
                <w:b/>
                <w:sz w:val="12"/>
                <w:szCs w:val="12"/>
                <w:lang w:val="en-US"/>
              </w:rPr>
              <w:t>/</w:t>
            </w:r>
            <w:r w:rsidRPr="007D6978">
              <w:rPr>
                <w:b/>
                <w:sz w:val="12"/>
                <w:szCs w:val="12"/>
                <w:lang w:val="ru-RU"/>
              </w:rPr>
              <w:t>01</w:t>
            </w:r>
          </w:p>
        </w:tc>
        <w:tc>
          <w:tcPr>
            <w:tcW w:w="1119" w:type="dxa"/>
            <w:gridSpan w:val="5"/>
          </w:tcPr>
          <w:p w14:paraId="6FB6972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ru-RU"/>
              </w:rPr>
              <w:t>10</w:t>
            </w:r>
            <w:r w:rsidRPr="007D6978">
              <w:rPr>
                <w:b/>
                <w:sz w:val="12"/>
                <w:szCs w:val="12"/>
                <w:lang w:val="en-US"/>
              </w:rPr>
              <w:t>.20</w:t>
            </w:r>
            <w:r w:rsidRPr="007D6978">
              <w:rPr>
                <w:b/>
                <w:sz w:val="12"/>
                <w:szCs w:val="12"/>
                <w:lang w:val="ru-RU"/>
              </w:rPr>
              <w:t>15</w:t>
            </w:r>
          </w:p>
        </w:tc>
        <w:tc>
          <w:tcPr>
            <w:tcW w:w="1120" w:type="dxa"/>
            <w:gridSpan w:val="2"/>
          </w:tcPr>
          <w:p w14:paraId="4AD197C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gridSpan w:val="3"/>
          </w:tcPr>
          <w:p w14:paraId="65B944D9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IZMAIL</w:t>
            </w:r>
          </w:p>
        </w:tc>
      </w:tr>
      <w:tr w:rsidR="00860CF9" w14:paraId="0DD1127F" w14:textId="77777777" w:rsidTr="00350F45">
        <w:trPr>
          <w:trHeight w:val="91"/>
        </w:trPr>
        <w:tc>
          <w:tcPr>
            <w:tcW w:w="6435" w:type="dxa"/>
            <w:gridSpan w:val="14"/>
          </w:tcPr>
          <w:p w14:paraId="1C4813BB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ENDORSEMENT OF CERTIFICATE</w:t>
            </w:r>
          </w:p>
        </w:tc>
        <w:tc>
          <w:tcPr>
            <w:tcW w:w="1399" w:type="dxa"/>
            <w:gridSpan w:val="4"/>
          </w:tcPr>
          <w:p w14:paraId="1429B0A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7D6978">
              <w:rPr>
                <w:b/>
                <w:sz w:val="12"/>
                <w:szCs w:val="12"/>
                <w:lang w:val="ru-RU"/>
              </w:rPr>
              <w:t>12756</w:t>
            </w:r>
            <w:r w:rsidRPr="007D6978">
              <w:rPr>
                <w:b/>
                <w:sz w:val="12"/>
                <w:szCs w:val="12"/>
                <w:lang w:val="en-US"/>
              </w:rPr>
              <w:t>/20</w:t>
            </w:r>
            <w:r w:rsidRPr="007D6978">
              <w:rPr>
                <w:b/>
                <w:sz w:val="12"/>
                <w:szCs w:val="12"/>
                <w:lang w:val="ru-RU"/>
              </w:rPr>
              <w:t>15</w:t>
            </w:r>
            <w:r w:rsidRPr="007D6978">
              <w:rPr>
                <w:b/>
                <w:sz w:val="12"/>
                <w:szCs w:val="12"/>
                <w:lang w:val="en-US"/>
              </w:rPr>
              <w:t>/</w:t>
            </w:r>
            <w:r w:rsidRPr="007D6978">
              <w:rPr>
                <w:b/>
                <w:sz w:val="12"/>
                <w:szCs w:val="12"/>
                <w:lang w:val="ru-RU"/>
              </w:rPr>
              <w:t>01</w:t>
            </w:r>
          </w:p>
        </w:tc>
        <w:tc>
          <w:tcPr>
            <w:tcW w:w="1119" w:type="dxa"/>
            <w:gridSpan w:val="5"/>
          </w:tcPr>
          <w:p w14:paraId="1E6B71C1" w14:textId="77777777" w:rsidR="00860CF9" w:rsidRPr="00304E9B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ru-RU"/>
              </w:rPr>
            </w:pPr>
            <w:r>
              <w:rPr>
                <w:b/>
                <w:sz w:val="12"/>
                <w:szCs w:val="12"/>
                <w:lang w:val="ru-RU"/>
              </w:rPr>
              <w:t>16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ru-RU"/>
              </w:rPr>
              <w:t>10</w:t>
            </w:r>
            <w:r w:rsidRPr="007D6978">
              <w:rPr>
                <w:b/>
                <w:sz w:val="12"/>
                <w:szCs w:val="12"/>
                <w:lang w:val="en-US"/>
              </w:rPr>
              <w:t>.20</w:t>
            </w:r>
            <w:r>
              <w:rPr>
                <w:b/>
                <w:sz w:val="12"/>
                <w:szCs w:val="12"/>
                <w:lang w:val="ru-RU"/>
              </w:rPr>
              <w:t>20</w:t>
            </w:r>
          </w:p>
        </w:tc>
        <w:tc>
          <w:tcPr>
            <w:tcW w:w="1120" w:type="dxa"/>
            <w:gridSpan w:val="2"/>
          </w:tcPr>
          <w:p w14:paraId="1AF7C69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bCs/>
                <w:sz w:val="12"/>
                <w:szCs w:val="12"/>
                <w:lang w:val="ru-RU"/>
              </w:rPr>
            </w:pPr>
            <w:r>
              <w:rPr>
                <w:b/>
                <w:bCs/>
                <w:sz w:val="12"/>
                <w:szCs w:val="12"/>
                <w:lang w:val="ru-RU"/>
              </w:rPr>
              <w:t>29</w:t>
            </w:r>
            <w:r w:rsidRPr="007D6978">
              <w:rPr>
                <w:b/>
                <w:bCs/>
                <w:sz w:val="12"/>
                <w:szCs w:val="12"/>
                <w:lang w:val="en-US"/>
              </w:rPr>
              <w:t>.</w:t>
            </w:r>
            <w:r>
              <w:rPr>
                <w:b/>
                <w:bCs/>
                <w:sz w:val="12"/>
                <w:szCs w:val="12"/>
                <w:lang w:val="ru-RU"/>
              </w:rPr>
              <w:t>09</w:t>
            </w:r>
            <w:r w:rsidRPr="007D6978">
              <w:rPr>
                <w:b/>
                <w:bCs/>
                <w:sz w:val="12"/>
                <w:szCs w:val="12"/>
                <w:lang w:val="en-US"/>
              </w:rPr>
              <w:t>.20</w:t>
            </w:r>
            <w:r w:rsidRPr="007D6978">
              <w:rPr>
                <w:b/>
                <w:bCs/>
                <w:sz w:val="12"/>
                <w:szCs w:val="12"/>
                <w:lang w:val="ru-RU"/>
              </w:rPr>
              <w:t>2</w:t>
            </w:r>
            <w:r>
              <w:rPr>
                <w:b/>
                <w:bCs/>
                <w:sz w:val="12"/>
                <w:szCs w:val="12"/>
                <w:lang w:val="ru-RU"/>
              </w:rPr>
              <w:t>5</w:t>
            </w:r>
          </w:p>
        </w:tc>
        <w:tc>
          <w:tcPr>
            <w:tcW w:w="1260" w:type="dxa"/>
            <w:gridSpan w:val="3"/>
          </w:tcPr>
          <w:p w14:paraId="2E8A61A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2CD8333D" w14:textId="77777777" w:rsidTr="00350F45">
        <w:trPr>
          <w:trHeight w:val="91"/>
        </w:trPr>
        <w:tc>
          <w:tcPr>
            <w:tcW w:w="6435" w:type="dxa"/>
            <w:gridSpan w:val="14"/>
          </w:tcPr>
          <w:p w14:paraId="28BF48E9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RADAR NAVIGATION – MANAGEMENT LEVEL</w:t>
            </w:r>
          </w:p>
        </w:tc>
        <w:tc>
          <w:tcPr>
            <w:tcW w:w="1399" w:type="dxa"/>
            <w:gridSpan w:val="4"/>
          </w:tcPr>
          <w:p w14:paraId="4D5CE40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170555</w:t>
            </w:r>
          </w:p>
        </w:tc>
        <w:tc>
          <w:tcPr>
            <w:tcW w:w="1119" w:type="dxa"/>
            <w:gridSpan w:val="5"/>
          </w:tcPr>
          <w:p w14:paraId="7FA4515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5DD10896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3743531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0C2FB415" w14:textId="77777777" w:rsidTr="00350F45">
        <w:trPr>
          <w:trHeight w:val="91"/>
        </w:trPr>
        <w:tc>
          <w:tcPr>
            <w:tcW w:w="6435" w:type="dxa"/>
            <w:gridSpan w:val="14"/>
          </w:tcPr>
          <w:p w14:paraId="7D326B5F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OPERATION USE OF ELECTRONIC CHART DISPLAY AND INFORMATIONSYSTEMS</w:t>
            </w:r>
          </w:p>
        </w:tc>
        <w:tc>
          <w:tcPr>
            <w:tcW w:w="1399" w:type="dxa"/>
            <w:gridSpan w:val="4"/>
          </w:tcPr>
          <w:p w14:paraId="124E0EE8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170557</w:t>
            </w:r>
          </w:p>
        </w:tc>
        <w:tc>
          <w:tcPr>
            <w:tcW w:w="1119" w:type="dxa"/>
            <w:gridSpan w:val="5"/>
          </w:tcPr>
          <w:p w14:paraId="579E834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771EAF4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6F362B8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5CD7ACA5" w14:textId="77777777" w:rsidTr="00350F45">
        <w:trPr>
          <w:trHeight w:val="91"/>
        </w:trPr>
        <w:tc>
          <w:tcPr>
            <w:tcW w:w="6435" w:type="dxa"/>
            <w:gridSpan w:val="14"/>
          </w:tcPr>
          <w:p w14:paraId="1D1C305F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CARRIAGE OF DANGEROUS AND HAZARDOUS SUBSTANCES</w:t>
            </w:r>
          </w:p>
        </w:tc>
        <w:tc>
          <w:tcPr>
            <w:tcW w:w="1399" w:type="dxa"/>
            <w:gridSpan w:val="4"/>
          </w:tcPr>
          <w:p w14:paraId="5D785C7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</w:t>
            </w:r>
            <w:r>
              <w:rPr>
                <w:b/>
                <w:sz w:val="12"/>
                <w:szCs w:val="12"/>
                <w:lang w:val="en-US"/>
              </w:rPr>
              <w:t>138</w:t>
            </w:r>
          </w:p>
        </w:tc>
        <w:tc>
          <w:tcPr>
            <w:tcW w:w="1119" w:type="dxa"/>
            <w:gridSpan w:val="5"/>
          </w:tcPr>
          <w:p w14:paraId="6D8024A8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</w:t>
            </w:r>
            <w:r>
              <w:rPr>
                <w:b/>
                <w:sz w:val="12"/>
                <w:szCs w:val="12"/>
                <w:lang w:val="en-US"/>
              </w:rPr>
              <w:t>0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80B42A8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20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13090A2A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367F2B55" w14:textId="77777777" w:rsidTr="00350F45">
        <w:trPr>
          <w:trHeight w:val="91"/>
        </w:trPr>
        <w:tc>
          <w:tcPr>
            <w:tcW w:w="6435" w:type="dxa"/>
            <w:gridSpan w:val="14"/>
          </w:tcPr>
          <w:p w14:paraId="59072968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BASIC TRAINING FOR OIL AND CHEMICAL TANKERCARGO OPERATION</w:t>
            </w:r>
          </w:p>
        </w:tc>
        <w:tc>
          <w:tcPr>
            <w:tcW w:w="1399" w:type="dxa"/>
            <w:gridSpan w:val="4"/>
          </w:tcPr>
          <w:p w14:paraId="02CC511A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</w:t>
            </w:r>
            <w:r>
              <w:rPr>
                <w:b/>
                <w:sz w:val="12"/>
                <w:szCs w:val="12"/>
                <w:lang w:val="en-US"/>
              </w:rPr>
              <w:t>70561</w:t>
            </w:r>
          </w:p>
        </w:tc>
        <w:tc>
          <w:tcPr>
            <w:tcW w:w="1119" w:type="dxa"/>
            <w:gridSpan w:val="5"/>
          </w:tcPr>
          <w:p w14:paraId="73500F82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16FEFDA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1E517842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7CC3893F" w14:textId="77777777" w:rsidTr="00350F45">
        <w:trPr>
          <w:trHeight w:val="91"/>
        </w:trPr>
        <w:tc>
          <w:tcPr>
            <w:tcW w:w="6435" w:type="dxa"/>
            <w:gridSpan w:val="14"/>
          </w:tcPr>
          <w:p w14:paraId="47AE2DED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 xml:space="preserve">BASIC TRAINING FORLIQUEFIED GASTANKER CARGO OPERATION  </w:t>
            </w:r>
          </w:p>
        </w:tc>
        <w:tc>
          <w:tcPr>
            <w:tcW w:w="1399" w:type="dxa"/>
            <w:gridSpan w:val="4"/>
          </w:tcPr>
          <w:p w14:paraId="0024B2F8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170564</w:t>
            </w:r>
          </w:p>
        </w:tc>
        <w:tc>
          <w:tcPr>
            <w:tcW w:w="1119" w:type="dxa"/>
            <w:gridSpan w:val="5"/>
          </w:tcPr>
          <w:p w14:paraId="1AF28DB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633731B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5ED3C1ED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2BE58EC2" w14:textId="77777777" w:rsidTr="00350F45">
        <w:trPr>
          <w:trHeight w:val="91"/>
        </w:trPr>
        <w:tc>
          <w:tcPr>
            <w:tcW w:w="6435" w:type="dxa"/>
            <w:gridSpan w:val="14"/>
          </w:tcPr>
          <w:p w14:paraId="74752228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ADVANCE TRAINING PROGRAMME ON OIL TANKER OPERATION CRUDE OIL WACHING</w:t>
            </w:r>
          </w:p>
        </w:tc>
        <w:tc>
          <w:tcPr>
            <w:tcW w:w="1399" w:type="dxa"/>
            <w:gridSpan w:val="4"/>
          </w:tcPr>
          <w:p w14:paraId="4CAC4481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0026/2020</w:t>
            </w:r>
          </w:p>
        </w:tc>
        <w:tc>
          <w:tcPr>
            <w:tcW w:w="1119" w:type="dxa"/>
            <w:gridSpan w:val="5"/>
          </w:tcPr>
          <w:p w14:paraId="07CCD8F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15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10.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58AC35E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15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10.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25</w:t>
            </w:r>
          </w:p>
        </w:tc>
        <w:tc>
          <w:tcPr>
            <w:tcW w:w="1260" w:type="dxa"/>
            <w:gridSpan w:val="3"/>
          </w:tcPr>
          <w:p w14:paraId="619BAA6A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46E210C3" w14:textId="77777777" w:rsidTr="00350F45">
        <w:trPr>
          <w:trHeight w:val="91"/>
        </w:trPr>
        <w:tc>
          <w:tcPr>
            <w:tcW w:w="6435" w:type="dxa"/>
            <w:gridSpan w:val="14"/>
          </w:tcPr>
          <w:p w14:paraId="20A271AF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ADVANCE TRAINING PROGRAMME ON OIL TANKER OPERATION INERT GAS SYSTEM OPERATION</w:t>
            </w:r>
          </w:p>
        </w:tc>
        <w:tc>
          <w:tcPr>
            <w:tcW w:w="1399" w:type="dxa"/>
            <w:gridSpan w:val="4"/>
          </w:tcPr>
          <w:p w14:paraId="12F00BD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0028/2020</w:t>
            </w:r>
          </w:p>
        </w:tc>
        <w:tc>
          <w:tcPr>
            <w:tcW w:w="1119" w:type="dxa"/>
            <w:gridSpan w:val="5"/>
          </w:tcPr>
          <w:p w14:paraId="1E01D7BF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16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10.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47BE822B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16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10.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25</w:t>
            </w:r>
          </w:p>
        </w:tc>
        <w:tc>
          <w:tcPr>
            <w:tcW w:w="1260" w:type="dxa"/>
            <w:gridSpan w:val="3"/>
          </w:tcPr>
          <w:p w14:paraId="729485E8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78AC979F" w14:textId="77777777" w:rsidTr="00350F45">
        <w:trPr>
          <w:trHeight w:val="91"/>
        </w:trPr>
        <w:tc>
          <w:tcPr>
            <w:tcW w:w="6435" w:type="dxa"/>
            <w:gridSpan w:val="14"/>
          </w:tcPr>
          <w:p w14:paraId="69A9EFDD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ADVANCE TRAINING</w:t>
            </w:r>
            <w:r>
              <w:rPr>
                <w:b/>
                <w:sz w:val="12"/>
                <w:szCs w:val="12"/>
                <w:lang w:val="en-US"/>
              </w:rPr>
              <w:t xml:space="preserve"> </w:t>
            </w:r>
            <w:r w:rsidRPr="007D6978">
              <w:rPr>
                <w:b/>
                <w:sz w:val="12"/>
                <w:szCs w:val="12"/>
                <w:lang w:val="en-US"/>
              </w:rPr>
              <w:t>FOR OIL</w:t>
            </w:r>
            <w:r>
              <w:rPr>
                <w:b/>
                <w:sz w:val="12"/>
                <w:szCs w:val="12"/>
                <w:lang w:val="en-US"/>
              </w:rPr>
              <w:t xml:space="preserve"> </w:t>
            </w:r>
            <w:r w:rsidRPr="007D6978">
              <w:rPr>
                <w:b/>
                <w:sz w:val="12"/>
                <w:szCs w:val="12"/>
                <w:lang w:val="en-US"/>
              </w:rPr>
              <w:t xml:space="preserve">TANKER CARGO OPERATION  </w:t>
            </w:r>
          </w:p>
        </w:tc>
        <w:tc>
          <w:tcPr>
            <w:tcW w:w="1399" w:type="dxa"/>
            <w:gridSpan w:val="4"/>
          </w:tcPr>
          <w:p w14:paraId="3763E81F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170567</w:t>
            </w:r>
          </w:p>
        </w:tc>
        <w:tc>
          <w:tcPr>
            <w:tcW w:w="1119" w:type="dxa"/>
            <w:gridSpan w:val="5"/>
          </w:tcPr>
          <w:p w14:paraId="0ECCCA4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6177BCAF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498E71B2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12A15FB6" w14:textId="77777777" w:rsidTr="00350F45">
        <w:trPr>
          <w:trHeight w:val="91"/>
        </w:trPr>
        <w:tc>
          <w:tcPr>
            <w:tcW w:w="6435" w:type="dxa"/>
            <w:gridSpan w:val="14"/>
          </w:tcPr>
          <w:p w14:paraId="1041A66D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ADVANCE TRAINING</w:t>
            </w:r>
            <w:r>
              <w:rPr>
                <w:b/>
                <w:sz w:val="12"/>
                <w:szCs w:val="12"/>
                <w:lang w:val="en-US"/>
              </w:rPr>
              <w:t xml:space="preserve"> </w:t>
            </w:r>
            <w:r w:rsidRPr="007D6978">
              <w:rPr>
                <w:b/>
                <w:sz w:val="12"/>
                <w:szCs w:val="12"/>
                <w:lang w:val="en-US"/>
              </w:rPr>
              <w:t>FOR</w:t>
            </w:r>
            <w:r>
              <w:rPr>
                <w:b/>
                <w:sz w:val="12"/>
                <w:szCs w:val="12"/>
                <w:lang w:val="en-US"/>
              </w:rPr>
              <w:t xml:space="preserve"> </w:t>
            </w:r>
            <w:r w:rsidRPr="007D6978">
              <w:rPr>
                <w:b/>
                <w:sz w:val="12"/>
                <w:szCs w:val="12"/>
                <w:lang w:val="en-US"/>
              </w:rPr>
              <w:t xml:space="preserve">CHEMICAL TANKER CARGO OPERATION  </w:t>
            </w:r>
          </w:p>
        </w:tc>
        <w:tc>
          <w:tcPr>
            <w:tcW w:w="1399" w:type="dxa"/>
            <w:gridSpan w:val="4"/>
          </w:tcPr>
          <w:p w14:paraId="419A5A38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170568</w:t>
            </w:r>
          </w:p>
        </w:tc>
        <w:tc>
          <w:tcPr>
            <w:tcW w:w="1119" w:type="dxa"/>
            <w:gridSpan w:val="5"/>
          </w:tcPr>
          <w:p w14:paraId="5984002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38065133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6565EF7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7C4CA4E2" w14:textId="77777777" w:rsidTr="00350F45">
        <w:trPr>
          <w:trHeight w:val="91"/>
        </w:trPr>
        <w:tc>
          <w:tcPr>
            <w:tcW w:w="6435" w:type="dxa"/>
            <w:gridSpan w:val="14"/>
          </w:tcPr>
          <w:p w14:paraId="53E17FAA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ADVANCE TRAINING</w:t>
            </w:r>
            <w:r>
              <w:rPr>
                <w:b/>
                <w:sz w:val="12"/>
                <w:szCs w:val="12"/>
                <w:lang w:val="en-US"/>
              </w:rPr>
              <w:t xml:space="preserve"> </w:t>
            </w:r>
            <w:r w:rsidRPr="007D6978">
              <w:rPr>
                <w:b/>
                <w:sz w:val="12"/>
                <w:szCs w:val="12"/>
                <w:lang w:val="en-US"/>
              </w:rPr>
              <w:t xml:space="preserve">FOR LIQUEFIED GAS TANKER CARGO OPERATION  </w:t>
            </w:r>
          </w:p>
        </w:tc>
        <w:tc>
          <w:tcPr>
            <w:tcW w:w="1399" w:type="dxa"/>
            <w:gridSpan w:val="4"/>
          </w:tcPr>
          <w:p w14:paraId="0CEB7F9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170569</w:t>
            </w:r>
          </w:p>
        </w:tc>
        <w:tc>
          <w:tcPr>
            <w:tcW w:w="1119" w:type="dxa"/>
            <w:gridSpan w:val="5"/>
          </w:tcPr>
          <w:p w14:paraId="418A8DB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7B6C42E1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034EACED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4E3700FA" w14:textId="77777777" w:rsidTr="00350F45">
        <w:trPr>
          <w:trHeight w:val="91"/>
        </w:trPr>
        <w:tc>
          <w:tcPr>
            <w:tcW w:w="6435" w:type="dxa"/>
            <w:gridSpan w:val="14"/>
          </w:tcPr>
          <w:p w14:paraId="235E796D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CERTIFICATE OF PROFICIENCY ON ADVANCED TRAINING FOR CARGO OPERATION ON TANKER (CHEMICAL)</w:t>
            </w:r>
          </w:p>
        </w:tc>
        <w:tc>
          <w:tcPr>
            <w:tcW w:w="1399" w:type="dxa"/>
            <w:gridSpan w:val="4"/>
          </w:tcPr>
          <w:p w14:paraId="7A6516C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03282</w:t>
            </w:r>
            <w:r w:rsidRPr="007D6978">
              <w:rPr>
                <w:b/>
                <w:sz w:val="12"/>
                <w:szCs w:val="12"/>
                <w:lang w:val="en-US"/>
              </w:rPr>
              <w:t>/20</w:t>
            </w:r>
            <w:r>
              <w:rPr>
                <w:b/>
                <w:sz w:val="12"/>
                <w:szCs w:val="12"/>
                <w:lang w:val="en-US"/>
              </w:rPr>
              <w:t>20/</w:t>
            </w:r>
            <w:r w:rsidRPr="007D6978">
              <w:rPr>
                <w:b/>
                <w:sz w:val="12"/>
                <w:szCs w:val="12"/>
                <w:lang w:val="en-US"/>
              </w:rPr>
              <w:t>0</w:t>
            </w:r>
            <w:r>
              <w:rPr>
                <w:b/>
                <w:sz w:val="12"/>
                <w:szCs w:val="12"/>
                <w:lang w:val="en-US"/>
              </w:rPr>
              <w:t>8</w:t>
            </w:r>
          </w:p>
        </w:tc>
        <w:tc>
          <w:tcPr>
            <w:tcW w:w="1119" w:type="dxa"/>
            <w:gridSpan w:val="5"/>
          </w:tcPr>
          <w:p w14:paraId="132885E6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19</w:t>
            </w:r>
            <w:r w:rsidRPr="007D6978">
              <w:rPr>
                <w:b/>
                <w:sz w:val="12"/>
                <w:szCs w:val="12"/>
                <w:lang w:val="en-US"/>
              </w:rPr>
              <w:t>.10.20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14A590B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>
              <w:rPr>
                <w:b/>
                <w:sz w:val="12"/>
                <w:szCs w:val="12"/>
                <w:lang w:val="en-US"/>
              </w:rPr>
              <w:t>9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09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2EAD6CE3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42411970" w14:textId="77777777" w:rsidTr="00350F45">
        <w:trPr>
          <w:trHeight w:val="91"/>
        </w:trPr>
        <w:tc>
          <w:tcPr>
            <w:tcW w:w="6435" w:type="dxa"/>
            <w:gridSpan w:val="14"/>
          </w:tcPr>
          <w:p w14:paraId="2F2D5FB9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CERTIFICATE OF PROFICIENCY ON ADVANCED TRAINING FOR CARGO OPERATION ON TANKER (OIL)</w:t>
            </w:r>
          </w:p>
        </w:tc>
        <w:tc>
          <w:tcPr>
            <w:tcW w:w="1399" w:type="dxa"/>
            <w:gridSpan w:val="4"/>
          </w:tcPr>
          <w:p w14:paraId="7ABDFB12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03281</w:t>
            </w:r>
            <w:r w:rsidRPr="007D6978">
              <w:rPr>
                <w:b/>
                <w:sz w:val="12"/>
                <w:szCs w:val="12"/>
                <w:lang w:val="en-US"/>
              </w:rPr>
              <w:t>/20</w:t>
            </w:r>
            <w:r>
              <w:rPr>
                <w:b/>
                <w:sz w:val="12"/>
                <w:szCs w:val="12"/>
                <w:lang w:val="en-US"/>
              </w:rPr>
              <w:t>20/</w:t>
            </w:r>
            <w:r w:rsidRPr="007D6978">
              <w:rPr>
                <w:b/>
                <w:sz w:val="12"/>
                <w:szCs w:val="12"/>
                <w:lang w:val="en-US"/>
              </w:rPr>
              <w:t>0</w:t>
            </w:r>
            <w:r>
              <w:rPr>
                <w:b/>
                <w:sz w:val="12"/>
                <w:szCs w:val="12"/>
                <w:lang w:val="en-US"/>
              </w:rPr>
              <w:t>8</w:t>
            </w:r>
          </w:p>
        </w:tc>
        <w:tc>
          <w:tcPr>
            <w:tcW w:w="1119" w:type="dxa"/>
            <w:gridSpan w:val="5"/>
          </w:tcPr>
          <w:p w14:paraId="6555CA96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19</w:t>
            </w:r>
            <w:r w:rsidRPr="007D6978">
              <w:rPr>
                <w:b/>
                <w:sz w:val="12"/>
                <w:szCs w:val="12"/>
                <w:lang w:val="en-US"/>
              </w:rPr>
              <w:t>.10.20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2749CFCF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>
              <w:rPr>
                <w:b/>
                <w:sz w:val="12"/>
                <w:szCs w:val="12"/>
                <w:lang w:val="en-US"/>
              </w:rPr>
              <w:t>9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09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55B60094" w14:textId="77777777" w:rsidR="00860CF9" w:rsidRDefault="00860CF9" w:rsidP="004D58A7">
            <w:pPr>
              <w:spacing w:line="276" w:lineRule="auto"/>
              <w:jc w:val="center"/>
            </w:pPr>
            <w:r w:rsidRPr="00C97EBC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14:paraId="5F2C5B24" w14:textId="77777777" w:rsidTr="00350F45">
        <w:trPr>
          <w:trHeight w:val="91"/>
        </w:trPr>
        <w:tc>
          <w:tcPr>
            <w:tcW w:w="6435" w:type="dxa"/>
            <w:gridSpan w:val="14"/>
          </w:tcPr>
          <w:p w14:paraId="5679B833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CERTIFICATE OF PROFICIENCY ON ADVANCED TRAINING FOR CARGO OPERATION ON TANKER (</w:t>
            </w:r>
            <w:r>
              <w:rPr>
                <w:b/>
                <w:sz w:val="12"/>
                <w:szCs w:val="12"/>
                <w:lang w:val="en-US"/>
              </w:rPr>
              <w:t>GAS</w:t>
            </w:r>
            <w:r w:rsidRPr="007D6978">
              <w:rPr>
                <w:b/>
                <w:sz w:val="12"/>
                <w:szCs w:val="12"/>
                <w:lang w:val="en-US"/>
              </w:rPr>
              <w:t>)</w:t>
            </w:r>
          </w:p>
        </w:tc>
        <w:tc>
          <w:tcPr>
            <w:tcW w:w="1399" w:type="dxa"/>
            <w:gridSpan w:val="4"/>
          </w:tcPr>
          <w:p w14:paraId="169C668E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03283</w:t>
            </w:r>
            <w:r w:rsidRPr="007D6978">
              <w:rPr>
                <w:b/>
                <w:sz w:val="12"/>
                <w:szCs w:val="12"/>
                <w:lang w:val="en-US"/>
              </w:rPr>
              <w:t>/20</w:t>
            </w:r>
            <w:r>
              <w:rPr>
                <w:b/>
                <w:sz w:val="12"/>
                <w:szCs w:val="12"/>
                <w:lang w:val="en-US"/>
              </w:rPr>
              <w:t>20/</w:t>
            </w:r>
            <w:r w:rsidRPr="007D6978">
              <w:rPr>
                <w:b/>
                <w:sz w:val="12"/>
                <w:szCs w:val="12"/>
                <w:lang w:val="en-US"/>
              </w:rPr>
              <w:t>0</w:t>
            </w:r>
            <w:r>
              <w:rPr>
                <w:b/>
                <w:sz w:val="12"/>
                <w:szCs w:val="12"/>
                <w:lang w:val="en-US"/>
              </w:rPr>
              <w:t>8</w:t>
            </w:r>
          </w:p>
        </w:tc>
        <w:tc>
          <w:tcPr>
            <w:tcW w:w="1119" w:type="dxa"/>
            <w:gridSpan w:val="5"/>
          </w:tcPr>
          <w:p w14:paraId="091709E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19</w:t>
            </w:r>
            <w:r w:rsidRPr="007D6978">
              <w:rPr>
                <w:b/>
                <w:sz w:val="12"/>
                <w:szCs w:val="12"/>
                <w:lang w:val="en-US"/>
              </w:rPr>
              <w:t>.10.20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53E31B1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</w:t>
            </w:r>
            <w:r>
              <w:rPr>
                <w:b/>
                <w:sz w:val="12"/>
                <w:szCs w:val="12"/>
                <w:lang w:val="en-US"/>
              </w:rPr>
              <w:t>9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09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4A92073C" w14:textId="77777777" w:rsidR="00860CF9" w:rsidRDefault="00860CF9" w:rsidP="004D58A7">
            <w:pPr>
              <w:spacing w:line="276" w:lineRule="auto"/>
              <w:jc w:val="center"/>
            </w:pPr>
            <w:r w:rsidRPr="00C97EBC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D20BA5" w14:paraId="15E10AB9" w14:textId="77777777" w:rsidTr="00350F45">
        <w:trPr>
          <w:trHeight w:val="91"/>
        </w:trPr>
        <w:tc>
          <w:tcPr>
            <w:tcW w:w="6435" w:type="dxa"/>
            <w:gridSpan w:val="14"/>
          </w:tcPr>
          <w:p w14:paraId="43B165D2" w14:textId="77777777" w:rsidR="00D20BA5" w:rsidRPr="007D6978" w:rsidRDefault="00D20BA5" w:rsidP="00D20BA5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SHIPS SAFETY OFFICER</w:t>
            </w:r>
          </w:p>
        </w:tc>
        <w:tc>
          <w:tcPr>
            <w:tcW w:w="1399" w:type="dxa"/>
            <w:gridSpan w:val="4"/>
          </w:tcPr>
          <w:p w14:paraId="079BF8CB" w14:textId="77777777" w:rsidR="00D20BA5" w:rsidRPr="007D6978" w:rsidRDefault="00D20BA5" w:rsidP="00D20BA5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0167/2020</w:t>
            </w:r>
          </w:p>
        </w:tc>
        <w:tc>
          <w:tcPr>
            <w:tcW w:w="1119" w:type="dxa"/>
            <w:gridSpan w:val="5"/>
          </w:tcPr>
          <w:p w14:paraId="05A42C83" w14:textId="77777777" w:rsidR="00D20BA5" w:rsidRPr="007D6978" w:rsidRDefault="00D20BA5" w:rsidP="00D20BA5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12</w:t>
            </w:r>
            <w:r w:rsidRPr="007D6978">
              <w:rPr>
                <w:b/>
                <w:sz w:val="12"/>
                <w:szCs w:val="12"/>
                <w:lang w:val="en-US"/>
              </w:rPr>
              <w:t>.1</w:t>
            </w:r>
            <w:r>
              <w:rPr>
                <w:b/>
                <w:sz w:val="12"/>
                <w:szCs w:val="12"/>
                <w:lang w:val="en-US"/>
              </w:rPr>
              <w:t>1</w:t>
            </w:r>
            <w:r w:rsidRPr="007D6978">
              <w:rPr>
                <w:b/>
                <w:sz w:val="12"/>
                <w:szCs w:val="12"/>
                <w:lang w:val="en-US"/>
              </w:rPr>
              <w:t>.20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064C49E0" w14:textId="77777777" w:rsidR="00D20BA5" w:rsidRPr="007D6978" w:rsidRDefault="00D20BA5" w:rsidP="00D20BA5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12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en-US"/>
              </w:rPr>
              <w:t>11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37BAD744" w14:textId="77777777" w:rsidR="00D20BA5" w:rsidRDefault="00D20BA5" w:rsidP="00D20BA5">
            <w:pPr>
              <w:spacing w:line="276" w:lineRule="auto"/>
              <w:jc w:val="center"/>
            </w:pPr>
            <w:r w:rsidRPr="00C97EBC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:rsidRPr="00FA155C" w14:paraId="66CF52BA" w14:textId="77777777" w:rsidTr="00350F45">
        <w:trPr>
          <w:trHeight w:val="91"/>
        </w:trPr>
        <w:tc>
          <w:tcPr>
            <w:tcW w:w="6435" w:type="dxa"/>
            <w:gridSpan w:val="14"/>
          </w:tcPr>
          <w:p w14:paraId="75650577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SHIP SECURITY OFFICER</w:t>
            </w:r>
          </w:p>
        </w:tc>
        <w:tc>
          <w:tcPr>
            <w:tcW w:w="1399" w:type="dxa"/>
            <w:gridSpan w:val="4"/>
          </w:tcPr>
          <w:p w14:paraId="3F8F9127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170551</w:t>
            </w:r>
          </w:p>
        </w:tc>
        <w:tc>
          <w:tcPr>
            <w:tcW w:w="1119" w:type="dxa"/>
            <w:gridSpan w:val="5"/>
          </w:tcPr>
          <w:p w14:paraId="01C066CE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4D3493F3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751CA413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:rsidRPr="00FA155C" w14:paraId="6BE8F62E" w14:textId="77777777" w:rsidTr="00350F45">
        <w:trPr>
          <w:trHeight w:val="91"/>
        </w:trPr>
        <w:tc>
          <w:tcPr>
            <w:tcW w:w="6435" w:type="dxa"/>
            <w:gridSpan w:val="14"/>
          </w:tcPr>
          <w:p w14:paraId="3AA5A414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CERTIFICATE OF PROFICIENCYSHIP SECURITY OFFICER</w:t>
            </w:r>
          </w:p>
        </w:tc>
        <w:tc>
          <w:tcPr>
            <w:tcW w:w="1399" w:type="dxa"/>
            <w:gridSpan w:val="4"/>
          </w:tcPr>
          <w:p w14:paraId="7F946C6D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119" w:type="dxa"/>
            <w:gridSpan w:val="5"/>
          </w:tcPr>
          <w:p w14:paraId="7C1097A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120" w:type="dxa"/>
            <w:gridSpan w:val="2"/>
          </w:tcPr>
          <w:p w14:paraId="23966D22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1260" w:type="dxa"/>
            <w:gridSpan w:val="3"/>
          </w:tcPr>
          <w:p w14:paraId="5CE5833F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:rsidRPr="00FA155C" w14:paraId="325BF4F2" w14:textId="77777777" w:rsidTr="00350F45">
        <w:trPr>
          <w:trHeight w:val="91"/>
        </w:trPr>
        <w:tc>
          <w:tcPr>
            <w:tcW w:w="6435" w:type="dxa"/>
            <w:gridSpan w:val="14"/>
          </w:tcPr>
          <w:p w14:paraId="63392AEF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SHIP HANDLING ARRANGEMENTS</w:t>
            </w:r>
          </w:p>
        </w:tc>
        <w:tc>
          <w:tcPr>
            <w:tcW w:w="1399" w:type="dxa"/>
            <w:gridSpan w:val="4"/>
          </w:tcPr>
          <w:p w14:paraId="2331062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00</w:t>
            </w:r>
            <w:r>
              <w:rPr>
                <w:b/>
                <w:sz w:val="12"/>
                <w:szCs w:val="12"/>
                <w:lang w:val="en-US"/>
              </w:rPr>
              <w:t>11</w:t>
            </w:r>
          </w:p>
        </w:tc>
        <w:tc>
          <w:tcPr>
            <w:tcW w:w="1119" w:type="dxa"/>
            <w:gridSpan w:val="5"/>
          </w:tcPr>
          <w:p w14:paraId="2AC55B76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</w:t>
            </w:r>
            <w:r>
              <w:rPr>
                <w:b/>
                <w:sz w:val="12"/>
                <w:szCs w:val="12"/>
                <w:lang w:val="en-US"/>
              </w:rPr>
              <w:t>0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7052832C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20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287F2FDD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:rsidRPr="00FA155C" w14:paraId="577BF0A6" w14:textId="77777777" w:rsidTr="00350F45">
        <w:trPr>
          <w:trHeight w:val="91"/>
        </w:trPr>
        <w:tc>
          <w:tcPr>
            <w:tcW w:w="6435" w:type="dxa"/>
            <w:gridSpan w:val="14"/>
          </w:tcPr>
          <w:p w14:paraId="0CD0C295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BRIDGE TIAM AND RESOURCE MANAGEMENT</w:t>
            </w:r>
          </w:p>
        </w:tc>
        <w:tc>
          <w:tcPr>
            <w:tcW w:w="1399" w:type="dxa"/>
            <w:gridSpan w:val="4"/>
          </w:tcPr>
          <w:p w14:paraId="3FC5795D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170559</w:t>
            </w:r>
          </w:p>
        </w:tc>
        <w:tc>
          <w:tcPr>
            <w:tcW w:w="1119" w:type="dxa"/>
            <w:gridSpan w:val="5"/>
          </w:tcPr>
          <w:p w14:paraId="15CDB736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ru-RU"/>
              </w:rPr>
              <w:t>7</w:t>
            </w:r>
            <w:r>
              <w:rPr>
                <w:b/>
                <w:sz w:val="12"/>
                <w:szCs w:val="12"/>
                <w:lang w:val="en-US"/>
              </w:rPr>
              <w:t>.</w:t>
            </w:r>
            <w:r w:rsidRPr="007D6978">
              <w:rPr>
                <w:b/>
                <w:sz w:val="12"/>
                <w:szCs w:val="12"/>
                <w:lang w:val="en-US"/>
              </w:rPr>
              <w:t>20</w:t>
            </w:r>
            <w:r>
              <w:rPr>
                <w:b/>
                <w:sz w:val="12"/>
                <w:szCs w:val="12"/>
                <w:lang w:val="en-US"/>
              </w:rPr>
              <w:t>20</w:t>
            </w:r>
          </w:p>
        </w:tc>
        <w:tc>
          <w:tcPr>
            <w:tcW w:w="1120" w:type="dxa"/>
            <w:gridSpan w:val="2"/>
          </w:tcPr>
          <w:p w14:paraId="0FFA3E9A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21</w:t>
            </w:r>
            <w:r w:rsidRPr="007D6978">
              <w:rPr>
                <w:b/>
                <w:sz w:val="12"/>
                <w:szCs w:val="12"/>
                <w:lang w:val="en-US"/>
              </w:rPr>
              <w:t>.0</w:t>
            </w:r>
            <w:r>
              <w:rPr>
                <w:b/>
                <w:sz w:val="12"/>
                <w:szCs w:val="12"/>
                <w:lang w:val="en-US"/>
              </w:rPr>
              <w:t>7</w:t>
            </w:r>
            <w:r w:rsidRPr="007D6978">
              <w:rPr>
                <w:b/>
                <w:sz w:val="12"/>
                <w:szCs w:val="12"/>
                <w:lang w:val="en-US"/>
              </w:rPr>
              <w:t>.202</w:t>
            </w:r>
            <w:r>
              <w:rPr>
                <w:b/>
                <w:sz w:val="12"/>
                <w:szCs w:val="12"/>
                <w:lang w:val="en-US"/>
              </w:rPr>
              <w:t>5</w:t>
            </w:r>
          </w:p>
        </w:tc>
        <w:tc>
          <w:tcPr>
            <w:tcW w:w="1260" w:type="dxa"/>
            <w:gridSpan w:val="3"/>
          </w:tcPr>
          <w:p w14:paraId="0E406554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860CF9" w:rsidRPr="00FA155C" w14:paraId="67A355BC" w14:textId="77777777" w:rsidTr="00350F45">
        <w:trPr>
          <w:trHeight w:val="91"/>
        </w:trPr>
        <w:tc>
          <w:tcPr>
            <w:tcW w:w="6435" w:type="dxa"/>
            <w:gridSpan w:val="14"/>
          </w:tcPr>
          <w:p w14:paraId="48CC05CB" w14:textId="77777777" w:rsidR="00860CF9" w:rsidRPr="007D6978" w:rsidRDefault="00860CF9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SHIP TO SHIP TRANSFER OPERATION</w:t>
            </w:r>
          </w:p>
        </w:tc>
        <w:tc>
          <w:tcPr>
            <w:tcW w:w="1399" w:type="dxa"/>
            <w:gridSpan w:val="4"/>
          </w:tcPr>
          <w:p w14:paraId="56070F64" w14:textId="77777777" w:rsidR="00860CF9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0007/2020</w:t>
            </w:r>
          </w:p>
        </w:tc>
        <w:tc>
          <w:tcPr>
            <w:tcW w:w="1119" w:type="dxa"/>
            <w:gridSpan w:val="5"/>
          </w:tcPr>
          <w:p w14:paraId="67E65694" w14:textId="77777777" w:rsidR="00860CF9" w:rsidRPr="00860CF9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29.10.2020</w:t>
            </w:r>
          </w:p>
        </w:tc>
        <w:tc>
          <w:tcPr>
            <w:tcW w:w="1120" w:type="dxa"/>
            <w:gridSpan w:val="2"/>
          </w:tcPr>
          <w:p w14:paraId="0A945126" w14:textId="77777777" w:rsidR="00860CF9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29.10.2025</w:t>
            </w:r>
          </w:p>
        </w:tc>
        <w:tc>
          <w:tcPr>
            <w:tcW w:w="1260" w:type="dxa"/>
            <w:gridSpan w:val="3"/>
          </w:tcPr>
          <w:p w14:paraId="76F9C910" w14:textId="77777777" w:rsidR="00860CF9" w:rsidRPr="007D6978" w:rsidRDefault="00860CF9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ODESSA</w:t>
            </w:r>
          </w:p>
        </w:tc>
      </w:tr>
      <w:tr w:rsidR="00F71118" w:rsidRPr="00FA155C" w14:paraId="3B46A793" w14:textId="77777777" w:rsidTr="00350F45">
        <w:trPr>
          <w:trHeight w:val="91"/>
        </w:trPr>
        <w:tc>
          <w:tcPr>
            <w:tcW w:w="6435" w:type="dxa"/>
            <w:gridSpan w:val="14"/>
          </w:tcPr>
          <w:p w14:paraId="001CEEEF" w14:textId="77777777" w:rsidR="00F71118" w:rsidRDefault="00F71118" w:rsidP="004D58A7">
            <w:pPr>
              <w:snapToGrid w:val="0"/>
              <w:spacing w:line="276" w:lineRule="auto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VISA OF USA</w:t>
            </w:r>
          </w:p>
        </w:tc>
        <w:tc>
          <w:tcPr>
            <w:tcW w:w="1399" w:type="dxa"/>
            <w:gridSpan w:val="4"/>
          </w:tcPr>
          <w:p w14:paraId="7106EDEF" w14:textId="77777777" w:rsidR="00F71118" w:rsidRDefault="00F7111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20202891110001</w:t>
            </w:r>
          </w:p>
        </w:tc>
        <w:tc>
          <w:tcPr>
            <w:tcW w:w="1119" w:type="dxa"/>
            <w:gridSpan w:val="5"/>
          </w:tcPr>
          <w:p w14:paraId="31E2E2FC" w14:textId="77777777" w:rsidR="00F71118" w:rsidRDefault="00F7111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16.10.2020</w:t>
            </w:r>
          </w:p>
        </w:tc>
        <w:tc>
          <w:tcPr>
            <w:tcW w:w="1120" w:type="dxa"/>
            <w:gridSpan w:val="2"/>
          </w:tcPr>
          <w:p w14:paraId="682ABAD5" w14:textId="77777777" w:rsidR="00F71118" w:rsidRDefault="00F7111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14.10.2030</w:t>
            </w:r>
          </w:p>
        </w:tc>
        <w:tc>
          <w:tcPr>
            <w:tcW w:w="1260" w:type="dxa"/>
            <w:gridSpan w:val="3"/>
          </w:tcPr>
          <w:p w14:paraId="4A4E5CB0" w14:textId="77777777" w:rsidR="00F71118" w:rsidRDefault="00F71118" w:rsidP="004D58A7">
            <w:pPr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KIEV</w:t>
            </w:r>
          </w:p>
        </w:tc>
      </w:tr>
      <w:tr w:rsidR="00860CF9" w:rsidRPr="007D6978" w14:paraId="763E755A" w14:textId="77777777" w:rsidTr="00350F45">
        <w:trPr>
          <w:trHeight w:val="93"/>
        </w:trPr>
        <w:tc>
          <w:tcPr>
            <w:tcW w:w="10073" w:type="dxa"/>
            <w:gridSpan w:val="2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9791DD" w14:textId="77777777" w:rsidR="00860CF9" w:rsidRPr="007D6978" w:rsidRDefault="00860CF9" w:rsidP="00860CF9">
            <w:pPr>
              <w:snapToGrid w:val="0"/>
              <w:rPr>
                <w:b/>
                <w:sz w:val="10"/>
                <w:szCs w:val="10"/>
                <w:lang w:val="en-US"/>
              </w:rPr>
            </w:pPr>
            <w:r w:rsidRPr="007D6978">
              <w:rPr>
                <w:b/>
                <w:sz w:val="10"/>
                <w:szCs w:val="10"/>
                <w:lang w:val="en-US"/>
              </w:rPr>
              <w:t>GRADUATED FROM: ODESSA NATIONAL MARITIME ACADEMY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C38E7E" w14:textId="77777777" w:rsidR="00860CF9" w:rsidRPr="007D6978" w:rsidRDefault="00860CF9" w:rsidP="00860CF9">
            <w:pPr>
              <w:snapToGrid w:val="0"/>
              <w:rPr>
                <w:b/>
                <w:sz w:val="10"/>
                <w:szCs w:val="10"/>
                <w:lang w:val="en-US"/>
              </w:rPr>
            </w:pPr>
            <w:r w:rsidRPr="007D6978">
              <w:rPr>
                <w:b/>
                <w:sz w:val="10"/>
                <w:szCs w:val="10"/>
                <w:lang w:val="en-US"/>
              </w:rPr>
              <w:t>DATE: 2009</w:t>
            </w:r>
          </w:p>
        </w:tc>
      </w:tr>
      <w:tr w:rsidR="00860CF9" w:rsidRPr="007D6978" w14:paraId="1AC2CC42" w14:textId="77777777" w:rsidTr="004D58A7">
        <w:trPr>
          <w:trHeight w:val="253"/>
        </w:trPr>
        <w:tc>
          <w:tcPr>
            <w:tcW w:w="4453" w:type="dxa"/>
            <w:gridSpan w:val="8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28E805" w14:textId="77777777" w:rsidR="00860CF9" w:rsidRPr="007D6978" w:rsidRDefault="00860CF9" w:rsidP="00860CF9">
            <w:pPr>
              <w:widowControl w:val="0"/>
              <w:snapToGrid w:val="0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YELLOW FEVER  (</w:t>
            </w:r>
            <w:r w:rsidRPr="007D6978">
              <w:rPr>
                <w:b/>
                <w:i/>
                <w:sz w:val="12"/>
                <w:szCs w:val="12"/>
                <w:lang w:val="en-US"/>
              </w:rPr>
              <w:t>Date of Vaccination</w:t>
            </w:r>
            <w:r w:rsidRPr="007D6978">
              <w:rPr>
                <w:b/>
                <w:sz w:val="12"/>
                <w:szCs w:val="12"/>
                <w:lang w:val="en-US"/>
              </w:rPr>
              <w:t>):     14.11.20</w:t>
            </w:r>
            <w:r w:rsidR="00F71118">
              <w:rPr>
                <w:b/>
                <w:sz w:val="12"/>
                <w:szCs w:val="12"/>
                <w:lang w:val="en-US"/>
              </w:rPr>
              <w:t>0</w:t>
            </w:r>
            <w:r w:rsidRPr="007D6978">
              <w:rPr>
                <w:b/>
                <w:sz w:val="12"/>
                <w:szCs w:val="12"/>
                <w:lang w:val="en-US"/>
              </w:rPr>
              <w:t>7</w:t>
            </w:r>
          </w:p>
        </w:tc>
        <w:tc>
          <w:tcPr>
            <w:tcW w:w="6880" w:type="dxa"/>
            <w:gridSpan w:val="20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59D811" w14:textId="086746A3" w:rsidR="00860CF9" w:rsidRPr="007D6978" w:rsidRDefault="00860CF9" w:rsidP="00860CF9">
            <w:pPr>
              <w:snapToGrid w:val="0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LAST MEDICAL EXAMINATION (</w:t>
            </w:r>
            <w:r w:rsidRPr="007D6978">
              <w:rPr>
                <w:b/>
                <w:i/>
                <w:sz w:val="12"/>
                <w:szCs w:val="12"/>
                <w:lang w:val="en-US"/>
              </w:rPr>
              <w:t>Date of Expiry ) 1</w:t>
            </w:r>
            <w:r w:rsidR="00F71118">
              <w:rPr>
                <w:b/>
                <w:i/>
                <w:sz w:val="12"/>
                <w:szCs w:val="12"/>
                <w:lang w:val="en-US"/>
              </w:rPr>
              <w:t>6</w:t>
            </w:r>
            <w:r w:rsidRPr="007D6978">
              <w:rPr>
                <w:b/>
                <w:i/>
                <w:sz w:val="12"/>
                <w:szCs w:val="12"/>
                <w:lang w:val="en-US"/>
              </w:rPr>
              <w:t>.0</w:t>
            </w:r>
            <w:r w:rsidR="00F71118">
              <w:rPr>
                <w:b/>
                <w:i/>
                <w:sz w:val="12"/>
                <w:szCs w:val="12"/>
                <w:lang w:val="en-US"/>
              </w:rPr>
              <w:t>9</w:t>
            </w:r>
            <w:r w:rsidRPr="007D6978">
              <w:rPr>
                <w:b/>
                <w:i/>
                <w:sz w:val="12"/>
                <w:szCs w:val="12"/>
                <w:lang w:val="en-US"/>
              </w:rPr>
              <w:t>.20</w:t>
            </w:r>
            <w:r w:rsidR="00320EFC">
              <w:rPr>
                <w:b/>
                <w:i/>
                <w:sz w:val="12"/>
                <w:szCs w:val="12"/>
                <w:lang w:val="en-US"/>
              </w:rPr>
              <w:t>22</w:t>
            </w:r>
          </w:p>
        </w:tc>
      </w:tr>
      <w:tr w:rsidR="00860CF9" w:rsidRPr="007D6978" w14:paraId="391471A0" w14:textId="77777777" w:rsidTr="004D58A7">
        <w:trPr>
          <w:trHeight w:val="271"/>
        </w:trPr>
        <w:tc>
          <w:tcPr>
            <w:tcW w:w="11333" w:type="dxa"/>
            <w:gridSpan w:val="28"/>
            <w:tcBorders>
              <w:top w:val="single" w:sz="12" w:space="0" w:color="000000"/>
              <w:bottom w:val="single" w:sz="6" w:space="0" w:color="000000"/>
            </w:tcBorders>
          </w:tcPr>
          <w:p w14:paraId="3E22CFC7" w14:textId="77777777" w:rsidR="00860CF9" w:rsidRPr="007D6978" w:rsidRDefault="00860CF9" w:rsidP="00860CF9">
            <w:pPr>
              <w:snapToGrid w:val="0"/>
              <w:rPr>
                <w:rFonts w:ascii="Arial" w:hAnsi="Arial" w:cs="Arial"/>
                <w:b/>
                <w:sz w:val="12"/>
                <w:szCs w:val="12"/>
                <w:lang w:val="en-US"/>
              </w:rPr>
            </w:pPr>
          </w:p>
          <w:p w14:paraId="5889C9ED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DETAILS OF PREVIOUS SEA SERVICE</w:t>
            </w:r>
          </w:p>
        </w:tc>
      </w:tr>
      <w:tr w:rsidR="00860CF9" w:rsidRPr="007D6978" w14:paraId="3EA89E22" w14:textId="77777777" w:rsidTr="00350F45">
        <w:trPr>
          <w:trHeight w:val="507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6057C983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RANK</w:t>
            </w:r>
          </w:p>
        </w:tc>
        <w:tc>
          <w:tcPr>
            <w:tcW w:w="1819" w:type="dxa"/>
            <w:tcBorders>
              <w:top w:val="single" w:sz="6" w:space="0" w:color="000000"/>
            </w:tcBorders>
          </w:tcPr>
          <w:p w14:paraId="22DA7DE2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NAME OF</w:t>
            </w:r>
          </w:p>
          <w:p w14:paraId="331C1208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SHIP OWNER</w:t>
            </w:r>
          </w:p>
        </w:tc>
        <w:tc>
          <w:tcPr>
            <w:tcW w:w="1678" w:type="dxa"/>
            <w:gridSpan w:val="7"/>
            <w:tcBorders>
              <w:top w:val="single" w:sz="6" w:space="0" w:color="000000"/>
            </w:tcBorders>
          </w:tcPr>
          <w:p w14:paraId="56EC88F5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SHIP MANAGER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4F06DB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FLAG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1C6CFF5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NAME OF VSL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324C006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TYPE OF VSL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3E76DBD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TYPE OF ENGINE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069B10C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DWT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B9D47A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FROM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19323A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TO</w:t>
            </w:r>
          </w:p>
        </w:tc>
      </w:tr>
      <w:tr w:rsidR="00860CF9" w:rsidRPr="007D6978" w14:paraId="4F41382F" w14:textId="77777777" w:rsidTr="00350F45">
        <w:trPr>
          <w:trHeight w:val="13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65C747A1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3 OFF</w:t>
            </w:r>
          </w:p>
        </w:tc>
        <w:tc>
          <w:tcPr>
            <w:tcW w:w="1819" w:type="dxa"/>
          </w:tcPr>
          <w:p w14:paraId="2913E985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0"/>
                <w:szCs w:val="10"/>
                <w:lang w:val="en-US"/>
              </w:rPr>
            </w:pPr>
            <w:r w:rsidRPr="007D6978">
              <w:rPr>
                <w:b/>
                <w:sz w:val="10"/>
                <w:szCs w:val="10"/>
                <w:lang w:val="en-US"/>
              </w:rPr>
              <w:t>IRANOHIND SHIPPING CO LTD</w:t>
            </w:r>
          </w:p>
        </w:tc>
        <w:tc>
          <w:tcPr>
            <w:tcW w:w="1678" w:type="dxa"/>
            <w:gridSpan w:val="7"/>
          </w:tcPr>
          <w:p w14:paraId="7BF25AB8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proofErr w:type="spellStart"/>
            <w:r w:rsidRPr="007D6978">
              <w:rPr>
                <w:b/>
                <w:sz w:val="12"/>
                <w:szCs w:val="12"/>
              </w:rPr>
              <w:t>Dgerela</w:t>
            </w:r>
            <w:proofErr w:type="spellEnd"/>
            <w:r w:rsidRPr="007D6978">
              <w:rPr>
                <w:b/>
                <w:sz w:val="12"/>
                <w:szCs w:val="12"/>
              </w:rPr>
              <w:t xml:space="preserve"> Maritime Services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B8F4905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Malta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2F1082D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SATTAR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3D38B80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BC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59B8F94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Sulzer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BE0180D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43.419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F078B29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01.06.09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724EAE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03.12.09</w:t>
            </w:r>
          </w:p>
        </w:tc>
      </w:tr>
      <w:tr w:rsidR="00860CF9" w:rsidRPr="007D6978" w14:paraId="33A39F22" w14:textId="77777777" w:rsidTr="00350F45">
        <w:trPr>
          <w:trHeight w:val="27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14154E26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3 OFF</w:t>
            </w:r>
          </w:p>
        </w:tc>
        <w:tc>
          <w:tcPr>
            <w:tcW w:w="1819" w:type="dxa"/>
          </w:tcPr>
          <w:p w14:paraId="1063D0F0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SPRINGFIELD SHIPPING Co SA</w:t>
            </w:r>
          </w:p>
        </w:tc>
        <w:tc>
          <w:tcPr>
            <w:tcW w:w="1678" w:type="dxa"/>
            <w:gridSpan w:val="7"/>
          </w:tcPr>
          <w:p w14:paraId="60534574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LBG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59C4ACE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Greece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7EEAE9C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OLYMPIC LEGEND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AD4E31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VLCC 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59D9E7F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D628CE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309.270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E8494A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27.12.09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E508FA6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06.06.10</w:t>
            </w:r>
          </w:p>
        </w:tc>
      </w:tr>
      <w:tr w:rsidR="00860CF9" w:rsidRPr="007D6978" w14:paraId="75716559" w14:textId="77777777" w:rsidTr="00350F45">
        <w:trPr>
          <w:trHeight w:val="140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271CAE4D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 OFF</w:t>
            </w:r>
          </w:p>
        </w:tc>
        <w:tc>
          <w:tcPr>
            <w:tcW w:w="1819" w:type="dxa"/>
          </w:tcPr>
          <w:p w14:paraId="12577660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BLACK SEE AZOV SERVIS</w:t>
            </w:r>
          </w:p>
        </w:tc>
        <w:tc>
          <w:tcPr>
            <w:tcW w:w="1678" w:type="dxa"/>
            <w:gridSpan w:val="7"/>
          </w:tcPr>
          <w:p w14:paraId="4064EF68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</w:rPr>
              <w:t>Kros-Group LTD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B413AE6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proofErr w:type="spellStart"/>
            <w:r w:rsidRPr="007D6978">
              <w:rPr>
                <w:b/>
                <w:sz w:val="12"/>
                <w:szCs w:val="12"/>
                <w:lang w:val="en-US"/>
              </w:rPr>
              <w:t>Ukr</w:t>
            </w:r>
            <w:proofErr w:type="spellEnd"/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07D8CC2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 xml:space="preserve">Donbas </w:t>
            </w:r>
            <w:proofErr w:type="spellStart"/>
            <w:r w:rsidRPr="007D6978">
              <w:rPr>
                <w:b/>
                <w:sz w:val="12"/>
                <w:szCs w:val="12"/>
                <w:lang w:val="en-US"/>
              </w:rPr>
              <w:t>Voyadger</w:t>
            </w:r>
            <w:proofErr w:type="spellEnd"/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B8DA40D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DC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3DB5BB1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MAN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1596E64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3.474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EECCB0A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07.07.10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36413C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10.10.10</w:t>
            </w:r>
          </w:p>
        </w:tc>
      </w:tr>
      <w:tr w:rsidR="00860CF9" w:rsidRPr="007D6978" w14:paraId="1FBC6424" w14:textId="77777777" w:rsidTr="00350F45">
        <w:trPr>
          <w:trHeight w:val="27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1A49FD46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3 OFF</w:t>
            </w:r>
          </w:p>
        </w:tc>
        <w:tc>
          <w:tcPr>
            <w:tcW w:w="1819" w:type="dxa"/>
          </w:tcPr>
          <w:p w14:paraId="23861650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bCs/>
                <w:sz w:val="12"/>
                <w:szCs w:val="12"/>
                <w:lang w:val="en-US"/>
              </w:rPr>
              <w:t>RENFREW MARINE LIMITED</w:t>
            </w:r>
          </w:p>
        </w:tc>
        <w:tc>
          <w:tcPr>
            <w:tcW w:w="1678" w:type="dxa"/>
            <w:gridSpan w:val="7"/>
          </w:tcPr>
          <w:p w14:paraId="6A12B129" w14:textId="77777777" w:rsidR="00860CF9" w:rsidRPr="007D6978" w:rsidRDefault="00860CF9" w:rsidP="00860CF9">
            <w:pPr>
              <w:rPr>
                <w:b/>
                <w:sz w:val="12"/>
                <w:szCs w:val="12"/>
                <w:lang w:val="en-US"/>
              </w:rPr>
            </w:pPr>
            <w:proofErr w:type="spellStart"/>
            <w:r w:rsidRPr="007D6978">
              <w:rPr>
                <w:b/>
                <w:bCs/>
                <w:sz w:val="12"/>
                <w:szCs w:val="12"/>
              </w:rPr>
              <w:t>StaffCentre</w:t>
            </w:r>
            <w:proofErr w:type="spellEnd"/>
            <w:r w:rsidRPr="007D6978">
              <w:rPr>
                <w:b/>
                <w:bCs/>
                <w:sz w:val="12"/>
                <w:szCs w:val="12"/>
              </w:rPr>
              <w:t xml:space="preserve"> Group </w:t>
            </w:r>
            <w:proofErr w:type="spellStart"/>
            <w:r w:rsidRPr="007D6978">
              <w:rPr>
                <w:b/>
                <w:bCs/>
                <w:sz w:val="12"/>
                <w:szCs w:val="12"/>
              </w:rPr>
              <w:t>of</w:t>
            </w:r>
            <w:proofErr w:type="spellEnd"/>
            <w:r w:rsidRPr="007D6978">
              <w:rPr>
                <w:b/>
                <w:bCs/>
                <w:sz w:val="12"/>
                <w:szCs w:val="12"/>
              </w:rPr>
              <w:t xml:space="preserve"> Companies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235147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Liberia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7F1F366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LIVADIA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136B64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BC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C0BC547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Sulzer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9C087D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39369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FE7921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19.03.11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79B908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04.09.11</w:t>
            </w:r>
          </w:p>
        </w:tc>
      </w:tr>
      <w:tr w:rsidR="00860CF9" w:rsidRPr="007D6978" w14:paraId="6AF0AF77" w14:textId="77777777" w:rsidTr="00350F45">
        <w:trPr>
          <w:trHeight w:val="330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195A72DA" w14:textId="77777777" w:rsidR="00860CF9" w:rsidRPr="007D6978" w:rsidRDefault="00860CF9" w:rsidP="00860CF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uk-UA"/>
              </w:rPr>
              <w:t xml:space="preserve">2 </w:t>
            </w:r>
            <w:r w:rsidRPr="007D6978">
              <w:rPr>
                <w:b/>
                <w:sz w:val="12"/>
                <w:szCs w:val="12"/>
                <w:lang w:val="en-US"/>
              </w:rPr>
              <w:t>OFF</w:t>
            </w:r>
          </w:p>
        </w:tc>
        <w:tc>
          <w:tcPr>
            <w:tcW w:w="1819" w:type="dxa"/>
          </w:tcPr>
          <w:p w14:paraId="3DF4CA65" w14:textId="77777777" w:rsidR="00860CF9" w:rsidRPr="007D6978" w:rsidRDefault="00860CF9" w:rsidP="00860CF9">
            <w:pPr>
              <w:snapToGrid w:val="0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D6978">
              <w:rPr>
                <w:b/>
                <w:bCs/>
                <w:sz w:val="12"/>
                <w:szCs w:val="12"/>
                <w:lang w:val="en-US"/>
              </w:rPr>
              <w:t xml:space="preserve">PENTA OCEAN SHIP MANAGEMENT </w:t>
            </w:r>
          </w:p>
        </w:tc>
        <w:tc>
          <w:tcPr>
            <w:tcW w:w="1678" w:type="dxa"/>
            <w:gridSpan w:val="7"/>
          </w:tcPr>
          <w:p w14:paraId="73055D2E" w14:textId="77777777" w:rsidR="00860CF9" w:rsidRPr="00FD09EE" w:rsidRDefault="00860CF9" w:rsidP="00860CF9">
            <w:pPr>
              <w:rPr>
                <w:bCs/>
                <w:sz w:val="16"/>
                <w:szCs w:val="16"/>
              </w:rPr>
            </w:pPr>
            <w:r w:rsidRPr="00FD09EE">
              <w:rPr>
                <w:sz w:val="16"/>
                <w:szCs w:val="16"/>
              </w:rPr>
              <w:t>Insider Marine Ltd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FD49B68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HONDURAS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A5ABBA0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ALVAN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DCB09B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E700F17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FFA497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47059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5A40C0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19.04.12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72BE06" w14:textId="77777777" w:rsidR="00860CF9" w:rsidRPr="007D6978" w:rsidRDefault="00860CF9" w:rsidP="00860CF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ru-RU"/>
              </w:rPr>
              <w:t>31</w:t>
            </w:r>
            <w:r w:rsidRPr="007D6978">
              <w:rPr>
                <w:b/>
                <w:sz w:val="12"/>
                <w:szCs w:val="12"/>
                <w:lang w:val="en-US"/>
              </w:rPr>
              <w:t>.</w:t>
            </w:r>
            <w:r>
              <w:rPr>
                <w:b/>
                <w:sz w:val="12"/>
                <w:szCs w:val="12"/>
                <w:lang w:val="ru-RU"/>
              </w:rPr>
              <w:t>12</w:t>
            </w:r>
            <w:r w:rsidRPr="007D6978">
              <w:rPr>
                <w:b/>
                <w:sz w:val="12"/>
                <w:szCs w:val="12"/>
                <w:lang w:val="en-US"/>
              </w:rPr>
              <w:t>.12</w:t>
            </w:r>
          </w:p>
        </w:tc>
      </w:tr>
      <w:tr w:rsidR="00860CF9" w:rsidRPr="007D6978" w14:paraId="6E0C486B" w14:textId="77777777" w:rsidTr="00350F45">
        <w:trPr>
          <w:trHeight w:val="13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2E88466B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CH. OFF</w:t>
            </w:r>
          </w:p>
        </w:tc>
        <w:tc>
          <w:tcPr>
            <w:tcW w:w="1819" w:type="dxa"/>
          </w:tcPr>
          <w:p w14:paraId="3D0236C9" w14:textId="77777777" w:rsidR="00860CF9" w:rsidRPr="007D6978" w:rsidRDefault="00860CF9" w:rsidP="001110A3">
            <w:pPr>
              <w:snapToGrid w:val="0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D6978">
              <w:rPr>
                <w:b/>
                <w:bCs/>
                <w:sz w:val="12"/>
                <w:szCs w:val="12"/>
                <w:lang w:val="en-US"/>
              </w:rPr>
              <w:t>CASSAR FUEL LTD</w:t>
            </w:r>
          </w:p>
        </w:tc>
        <w:tc>
          <w:tcPr>
            <w:tcW w:w="1678" w:type="dxa"/>
            <w:gridSpan w:val="7"/>
          </w:tcPr>
          <w:p w14:paraId="18FC948A" w14:textId="77777777" w:rsidR="00860CF9" w:rsidRPr="007D6978" w:rsidRDefault="00860CF9" w:rsidP="001110A3">
            <w:pPr>
              <w:jc w:val="center"/>
              <w:rPr>
                <w:b/>
                <w:bCs/>
                <w:sz w:val="12"/>
                <w:szCs w:val="12"/>
              </w:rPr>
            </w:pPr>
            <w:r w:rsidRPr="00E02555">
              <w:rPr>
                <w:b/>
                <w:bCs/>
                <w:sz w:val="12"/>
                <w:szCs w:val="12"/>
              </w:rPr>
              <w:t>EMPLOYER MARINE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CDB2B9B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MALTA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F2498FF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PADRE PIO III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A0E579C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343E7F2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MAN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F25F473" w14:textId="77777777" w:rsidR="00860CF9" w:rsidRPr="007D6978" w:rsidRDefault="001110A3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4</w:t>
            </w:r>
            <w:r w:rsidR="00860CF9" w:rsidRPr="007D6978">
              <w:rPr>
                <w:b/>
                <w:sz w:val="12"/>
                <w:szCs w:val="12"/>
                <w:lang w:val="en-US"/>
              </w:rPr>
              <w:t>4792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1FA8D6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22.04.13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F9CD109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02.10.13</w:t>
            </w:r>
          </w:p>
        </w:tc>
      </w:tr>
      <w:tr w:rsidR="00860CF9" w:rsidRPr="007D6978" w14:paraId="7BC65591" w14:textId="77777777" w:rsidTr="00350F45">
        <w:trPr>
          <w:trHeight w:val="13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68431E57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CH. OFF</w:t>
            </w:r>
          </w:p>
        </w:tc>
        <w:tc>
          <w:tcPr>
            <w:tcW w:w="1819" w:type="dxa"/>
          </w:tcPr>
          <w:p w14:paraId="71EFD7FA" w14:textId="77777777" w:rsidR="00860CF9" w:rsidRPr="007D6978" w:rsidRDefault="00860CF9" w:rsidP="001110A3">
            <w:pPr>
              <w:snapToGrid w:val="0"/>
              <w:jc w:val="center"/>
              <w:rPr>
                <w:b/>
                <w:bCs/>
                <w:sz w:val="12"/>
                <w:szCs w:val="12"/>
                <w:lang w:val="en-US"/>
              </w:rPr>
            </w:pPr>
            <w:r w:rsidRPr="007D6978">
              <w:rPr>
                <w:b/>
                <w:bCs/>
                <w:sz w:val="12"/>
                <w:szCs w:val="12"/>
                <w:lang w:val="en-US"/>
              </w:rPr>
              <w:t>CASSAR FUEL LTD</w:t>
            </w:r>
          </w:p>
        </w:tc>
        <w:tc>
          <w:tcPr>
            <w:tcW w:w="1678" w:type="dxa"/>
            <w:gridSpan w:val="7"/>
          </w:tcPr>
          <w:p w14:paraId="193D9300" w14:textId="77777777" w:rsidR="00860CF9" w:rsidRPr="007D6978" w:rsidRDefault="00860CF9" w:rsidP="001110A3">
            <w:pPr>
              <w:jc w:val="center"/>
              <w:rPr>
                <w:b/>
                <w:bCs/>
                <w:sz w:val="12"/>
                <w:szCs w:val="12"/>
              </w:rPr>
            </w:pPr>
            <w:r w:rsidRPr="00340D6E">
              <w:rPr>
                <w:b/>
                <w:bCs/>
                <w:sz w:val="12"/>
                <w:szCs w:val="12"/>
              </w:rPr>
              <w:t>SHIP OWNER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3D202B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MALTA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608022A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PADRE PIO III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47D85B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43DF65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MAN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5DDF257" w14:textId="77777777" w:rsidR="00860CF9" w:rsidRPr="007D6978" w:rsidRDefault="001110A3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4</w:t>
            </w:r>
            <w:r w:rsidR="00860CF9" w:rsidRPr="007D6978">
              <w:rPr>
                <w:b/>
                <w:sz w:val="12"/>
                <w:szCs w:val="12"/>
                <w:lang w:val="en-US"/>
              </w:rPr>
              <w:t>4792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EA6ECD8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12.12.13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4D8C9E6" w14:textId="77777777" w:rsidR="00860CF9" w:rsidRPr="007D6978" w:rsidRDefault="00860CF9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10.06.14</w:t>
            </w:r>
          </w:p>
        </w:tc>
      </w:tr>
      <w:tr w:rsidR="00860CF9" w:rsidRPr="007D6978" w14:paraId="16861EDC" w14:textId="77777777" w:rsidTr="00350F45">
        <w:trPr>
          <w:trHeight w:val="140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02CD93CA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CH. OFF</w:t>
            </w:r>
          </w:p>
        </w:tc>
        <w:tc>
          <w:tcPr>
            <w:tcW w:w="1819" w:type="dxa"/>
          </w:tcPr>
          <w:p w14:paraId="23AB6674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CASSAR FUEL LTD</w:t>
            </w:r>
          </w:p>
        </w:tc>
        <w:tc>
          <w:tcPr>
            <w:tcW w:w="1678" w:type="dxa"/>
            <w:gridSpan w:val="7"/>
          </w:tcPr>
          <w:p w14:paraId="01864138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340D6E">
              <w:rPr>
                <w:b/>
                <w:sz w:val="12"/>
                <w:szCs w:val="12"/>
              </w:rPr>
              <w:t>SHIP OWNER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680B9FE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MALTA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36C0509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PADRE PIO III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20A25B7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A55ADCE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MAN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3F986E2" w14:textId="77777777" w:rsidR="00860CF9" w:rsidRPr="007D6978" w:rsidRDefault="001110A3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  <w:r w:rsidR="00860CF9" w:rsidRPr="007D6978">
              <w:rPr>
                <w:b/>
                <w:sz w:val="12"/>
                <w:szCs w:val="12"/>
              </w:rPr>
              <w:t>4792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6B87E24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16.09.14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ECC1674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24.01.15</w:t>
            </w:r>
          </w:p>
        </w:tc>
      </w:tr>
      <w:tr w:rsidR="00860CF9" w:rsidRPr="007D6978" w14:paraId="54C5A8C7" w14:textId="77777777" w:rsidTr="00350F45">
        <w:trPr>
          <w:trHeight w:val="13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325A92AC" w14:textId="77777777" w:rsidR="00860CF9" w:rsidRPr="007D6978" w:rsidRDefault="001110A3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57B9A587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CASSAR FUEL LTD</w:t>
            </w:r>
          </w:p>
        </w:tc>
        <w:tc>
          <w:tcPr>
            <w:tcW w:w="1678" w:type="dxa"/>
            <w:gridSpan w:val="7"/>
          </w:tcPr>
          <w:p w14:paraId="08100C1B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340D6E">
              <w:rPr>
                <w:b/>
                <w:sz w:val="12"/>
                <w:szCs w:val="12"/>
              </w:rPr>
              <w:t>SHIP OWNER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AAD1609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MALTA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D335A3F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PADRE PIO III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619E9D9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2CDDD5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MAN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471077" w14:textId="77777777" w:rsidR="00860CF9" w:rsidRPr="007D6978" w:rsidRDefault="001110A3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  <w:r w:rsidR="00860CF9" w:rsidRPr="007D6978">
              <w:rPr>
                <w:b/>
                <w:sz w:val="12"/>
                <w:szCs w:val="12"/>
              </w:rPr>
              <w:t>4792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84F8824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10.04.15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E26778F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10.08.15</w:t>
            </w:r>
          </w:p>
        </w:tc>
      </w:tr>
      <w:tr w:rsidR="00860CF9" w:rsidRPr="007D6978" w14:paraId="3638966A" w14:textId="77777777" w:rsidTr="00350F45">
        <w:trPr>
          <w:trHeight w:val="178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3DE8AFA3" w14:textId="77777777" w:rsidR="00860CF9" w:rsidRPr="00F70B76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22A6D5C9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South </w:t>
            </w:r>
            <w:proofErr w:type="spellStart"/>
            <w:r>
              <w:rPr>
                <w:b/>
                <w:sz w:val="12"/>
                <w:szCs w:val="12"/>
              </w:rPr>
              <w:t>Enol</w:t>
            </w:r>
            <w:proofErr w:type="spellEnd"/>
            <w:r>
              <w:rPr>
                <w:b/>
                <w:sz w:val="12"/>
                <w:szCs w:val="12"/>
              </w:rPr>
              <w:t xml:space="preserve"> Tanker </w:t>
            </w:r>
            <w:proofErr w:type="spellStart"/>
            <w:r>
              <w:rPr>
                <w:b/>
                <w:sz w:val="12"/>
                <w:szCs w:val="12"/>
              </w:rPr>
              <w:t>Mngm</w:t>
            </w:r>
            <w:proofErr w:type="spellEnd"/>
          </w:p>
        </w:tc>
        <w:tc>
          <w:tcPr>
            <w:tcW w:w="1678" w:type="dxa"/>
            <w:gridSpan w:val="7"/>
          </w:tcPr>
          <w:p w14:paraId="75644420" w14:textId="77777777" w:rsidR="00860CF9" w:rsidRPr="00340D6E" w:rsidRDefault="00860CF9" w:rsidP="001110A3">
            <w:pPr>
              <w:tabs>
                <w:tab w:val="left" w:pos="664"/>
                <w:tab w:val="center" w:pos="742"/>
              </w:tabs>
              <w:jc w:val="center"/>
              <w:rPr>
                <w:b/>
                <w:sz w:val="12"/>
                <w:szCs w:val="12"/>
              </w:rPr>
            </w:pPr>
            <w:r w:rsidRPr="00FD09EE">
              <w:rPr>
                <w:sz w:val="16"/>
                <w:szCs w:val="16"/>
              </w:rPr>
              <w:t>Insider Marine Ltd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96841A" w14:textId="77777777" w:rsidR="00860CF9" w:rsidRPr="00F70B76" w:rsidRDefault="00860CF9" w:rsidP="001110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GIBRALTAR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3569252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ORAMALIA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380219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EB5364D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8F0EACF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6863</w:t>
            </w:r>
            <w:r w:rsidR="001110A3">
              <w:rPr>
                <w:b/>
                <w:sz w:val="12"/>
                <w:szCs w:val="12"/>
              </w:rPr>
              <w:t>0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6CE1F0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12.11.15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5248CC1" w14:textId="77777777" w:rsidR="00860CF9" w:rsidRPr="007D6978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23.08.16</w:t>
            </w:r>
          </w:p>
        </w:tc>
      </w:tr>
      <w:tr w:rsidR="00860CF9" w:rsidRPr="00413FE7" w14:paraId="0C0E069B" w14:textId="77777777" w:rsidTr="00350F45">
        <w:trPr>
          <w:trHeight w:val="140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33EF333B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MASTER</w:t>
            </w:r>
          </w:p>
        </w:tc>
        <w:tc>
          <w:tcPr>
            <w:tcW w:w="1819" w:type="dxa"/>
          </w:tcPr>
          <w:p w14:paraId="7A8D2649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TRANSNAV SHIP MNGM</w:t>
            </w:r>
          </w:p>
        </w:tc>
        <w:tc>
          <w:tcPr>
            <w:tcW w:w="1678" w:type="dxa"/>
            <w:gridSpan w:val="7"/>
          </w:tcPr>
          <w:p w14:paraId="1402C625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Insider Marine Ltd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978243A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MALTA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112940C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REKON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0C65511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3BA5CAC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F81F0C1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6239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FDCD6B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19.09.16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1BE4947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28.11.16</w:t>
            </w:r>
          </w:p>
        </w:tc>
      </w:tr>
      <w:tr w:rsidR="00860CF9" w:rsidRPr="00413FE7" w14:paraId="020C30BC" w14:textId="77777777" w:rsidTr="00350F45">
        <w:trPr>
          <w:trHeight w:val="27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11202BAC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1A382447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ASL CHARGER SHIPPING LIMIT</w:t>
            </w:r>
          </w:p>
        </w:tc>
        <w:tc>
          <w:tcPr>
            <w:tcW w:w="1678" w:type="dxa"/>
            <w:gridSpan w:val="7"/>
          </w:tcPr>
          <w:p w14:paraId="76D47382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FLEET MANAGMENT LIMITED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F603983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MARSHALL ISL.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98B3706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FAIRCHEM CHARGER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CCAB241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7252F9E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8A0AF97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21205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77D22F9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18.12.17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6B3929C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04.04.17</w:t>
            </w:r>
          </w:p>
        </w:tc>
      </w:tr>
      <w:tr w:rsidR="00860CF9" w:rsidRPr="00413FE7" w14:paraId="005E5C89" w14:textId="77777777" w:rsidTr="00350F45">
        <w:trPr>
          <w:trHeight w:val="271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28B64968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742ADB98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proofErr w:type="spellStart"/>
            <w:r w:rsidRPr="00413FE7">
              <w:rPr>
                <w:b/>
                <w:sz w:val="12"/>
                <w:szCs w:val="12"/>
              </w:rPr>
              <w:t>TeekeyShipping</w:t>
            </w:r>
            <w:proofErr w:type="spellEnd"/>
            <w:r w:rsidRPr="00413FE7">
              <w:rPr>
                <w:b/>
                <w:sz w:val="12"/>
                <w:szCs w:val="12"/>
              </w:rPr>
              <w:t xml:space="preserve"> Ltd</w:t>
            </w:r>
          </w:p>
        </w:tc>
        <w:tc>
          <w:tcPr>
            <w:tcW w:w="1678" w:type="dxa"/>
            <w:gridSpan w:val="7"/>
          </w:tcPr>
          <w:p w14:paraId="2B374BA2" w14:textId="77777777" w:rsidR="00860CF9" w:rsidRDefault="00860CF9" w:rsidP="001110A3">
            <w:pPr>
              <w:jc w:val="center"/>
              <w:rPr>
                <w:b/>
                <w:sz w:val="12"/>
                <w:szCs w:val="12"/>
                <w:lang w:val="ru-RU"/>
              </w:rPr>
            </w:pPr>
            <w:proofErr w:type="spellStart"/>
            <w:r w:rsidRPr="00413FE7">
              <w:rPr>
                <w:b/>
                <w:sz w:val="12"/>
                <w:szCs w:val="12"/>
              </w:rPr>
              <w:t>TeekeyShippingAustralia</w:t>
            </w:r>
            <w:proofErr w:type="spellEnd"/>
          </w:p>
          <w:p w14:paraId="035D519C" w14:textId="77777777" w:rsidR="00860CF9" w:rsidRPr="00AC2AB5" w:rsidRDefault="00860CF9" w:rsidP="001110A3">
            <w:pPr>
              <w:pStyle w:val="1"/>
              <w:rPr>
                <w:b w:val="0"/>
                <w:sz w:val="12"/>
                <w:szCs w:val="12"/>
                <w:lang w:val="ru-RU"/>
              </w:rPr>
            </w:pP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10734A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BAHAMS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8239867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ALEKSANDER SPIRIT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9A7BF1" w14:textId="77777777" w:rsidR="00860CF9" w:rsidRPr="00350F45" w:rsidRDefault="00860CF9" w:rsidP="001110A3">
            <w:pPr>
              <w:jc w:val="center"/>
              <w:rPr>
                <w:b/>
                <w:sz w:val="11"/>
                <w:szCs w:val="11"/>
              </w:rPr>
            </w:pPr>
            <w:r w:rsidRPr="00350F45">
              <w:rPr>
                <w:b/>
                <w:sz w:val="11"/>
                <w:szCs w:val="11"/>
              </w:rPr>
              <w:t>OIL/CHEMICAL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9917BD4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D486575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40083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6913A5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06.12.17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3236821" w14:textId="77777777" w:rsidR="00860CF9" w:rsidRPr="00413FE7" w:rsidRDefault="00860CF9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11.06.18</w:t>
            </w:r>
          </w:p>
        </w:tc>
      </w:tr>
      <w:tr w:rsidR="00361E8E" w:rsidRPr="00413FE7" w14:paraId="41DEFE12" w14:textId="77777777" w:rsidTr="004F5F38">
        <w:trPr>
          <w:trHeight w:val="274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3F109D22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7B68F603" w14:textId="77777777" w:rsidR="00361E8E" w:rsidRPr="007D6978" w:rsidRDefault="00361E8E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SPRINGFIELD SHIPPING Co SA</w:t>
            </w:r>
          </w:p>
        </w:tc>
        <w:tc>
          <w:tcPr>
            <w:tcW w:w="1678" w:type="dxa"/>
            <w:gridSpan w:val="7"/>
          </w:tcPr>
          <w:p w14:paraId="04B2CAC7" w14:textId="77777777" w:rsidR="00361E8E" w:rsidRPr="007D6978" w:rsidRDefault="00361E8E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LBG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19E72B" w14:textId="77777777" w:rsidR="00361E8E" w:rsidRPr="00361E8E" w:rsidRDefault="00361E8E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GREECE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EC64346" w14:textId="39D1A8C0" w:rsidR="00361E8E" w:rsidRPr="00AC2AB5" w:rsidRDefault="00361E8E" w:rsidP="001110A3">
            <w:pPr>
              <w:pStyle w:val="4"/>
              <w:shd w:val="clear" w:color="auto" w:fill="FFFFFF"/>
              <w:spacing w:before="0" w:after="150"/>
              <w:jc w:val="center"/>
              <w:rPr>
                <w:b w:val="0"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W</w:t>
            </w:r>
            <w:r w:rsidR="00320EFC">
              <w:rPr>
                <w:sz w:val="12"/>
                <w:szCs w:val="12"/>
                <w:lang w:val="en-US"/>
              </w:rPr>
              <w:t>A</w:t>
            </w:r>
            <w:r>
              <w:rPr>
                <w:sz w:val="12"/>
                <w:szCs w:val="12"/>
                <w:lang w:val="en-US"/>
              </w:rPr>
              <w:t>SIT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FA86E" w14:textId="77777777" w:rsidR="00361E8E" w:rsidRPr="00350F45" w:rsidRDefault="00361E8E" w:rsidP="001110A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EBD28D2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D40E94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299</w:t>
            </w:r>
            <w:r w:rsidR="001110A3">
              <w:rPr>
                <w:b/>
                <w:sz w:val="12"/>
                <w:szCs w:val="12"/>
              </w:rPr>
              <w:t>506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7401B36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29.09.18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60991F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24.02.19</w:t>
            </w:r>
          </w:p>
        </w:tc>
      </w:tr>
      <w:tr w:rsidR="00361E8E" w:rsidRPr="00413FE7" w14:paraId="519425D5" w14:textId="77777777" w:rsidTr="004F5F38">
        <w:trPr>
          <w:trHeight w:val="414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22C5E124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1C5AEB6F" w14:textId="3805EFF6" w:rsidR="00361E8E" w:rsidRPr="007D6978" w:rsidRDefault="00361E8E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SPRINGFIELD SHIPPING Co SA</w:t>
            </w:r>
          </w:p>
        </w:tc>
        <w:tc>
          <w:tcPr>
            <w:tcW w:w="1678" w:type="dxa"/>
            <w:gridSpan w:val="7"/>
          </w:tcPr>
          <w:p w14:paraId="6706D47E" w14:textId="77777777" w:rsidR="00361E8E" w:rsidRPr="007D6978" w:rsidRDefault="00361E8E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LBG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C12D771" w14:textId="77777777" w:rsidR="00361E8E" w:rsidRPr="00361E8E" w:rsidRDefault="00361E8E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GREECE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9DFD295" w14:textId="77777777" w:rsidR="00361E8E" w:rsidRPr="00AC2AB5" w:rsidRDefault="00361E8E" w:rsidP="001110A3">
            <w:pPr>
              <w:pStyle w:val="4"/>
              <w:shd w:val="clear" w:color="auto" w:fill="FFFFFF"/>
              <w:spacing w:before="0" w:after="150"/>
              <w:jc w:val="center"/>
              <w:rPr>
                <w:b w:val="0"/>
                <w:sz w:val="12"/>
                <w:szCs w:val="12"/>
              </w:rPr>
            </w:pPr>
            <w:r w:rsidRPr="007D6978">
              <w:rPr>
                <w:sz w:val="12"/>
                <w:szCs w:val="12"/>
                <w:lang w:val="en-US"/>
              </w:rPr>
              <w:t xml:space="preserve">OLYMPIC </w:t>
            </w:r>
            <w:r>
              <w:rPr>
                <w:sz w:val="12"/>
                <w:szCs w:val="12"/>
                <w:lang w:val="en-US"/>
              </w:rPr>
              <w:t>TRUSR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A9E7160" w14:textId="77777777" w:rsidR="00361E8E" w:rsidRPr="00350F45" w:rsidRDefault="00361E8E" w:rsidP="001110A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B704226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CA67037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319869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82BC199" w14:textId="3B43AF02" w:rsidR="00361E8E" w:rsidRPr="00413FE7" w:rsidRDefault="00361E8E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</w:t>
            </w:r>
            <w:r w:rsidR="00320EFC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10</w:t>
            </w:r>
            <w:r w:rsidRPr="00413FE7">
              <w:rPr>
                <w:b/>
                <w:sz w:val="12"/>
                <w:szCs w:val="12"/>
              </w:rPr>
              <w:t>.1</w:t>
            </w:r>
            <w:r>
              <w:rPr>
                <w:b/>
                <w:sz w:val="12"/>
                <w:szCs w:val="12"/>
              </w:rPr>
              <w:t>9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AEFFB2" w14:textId="77777777" w:rsidR="00361E8E" w:rsidRPr="00413FE7" w:rsidRDefault="00361E8E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1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20</w:t>
            </w:r>
          </w:p>
        </w:tc>
      </w:tr>
      <w:tr w:rsidR="001110A3" w:rsidRPr="00413FE7" w14:paraId="01AA8574" w14:textId="77777777" w:rsidTr="004F5F38">
        <w:trPr>
          <w:trHeight w:val="316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3B7C31DF" w14:textId="77777777" w:rsidR="001110A3" w:rsidRPr="00413FE7" w:rsidRDefault="001110A3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26921B85" w14:textId="77777777" w:rsidR="001110A3" w:rsidRPr="007D6978" w:rsidRDefault="001110A3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SPRINGFIELD SHIPPING Co SA</w:t>
            </w:r>
          </w:p>
        </w:tc>
        <w:tc>
          <w:tcPr>
            <w:tcW w:w="1678" w:type="dxa"/>
            <w:gridSpan w:val="7"/>
          </w:tcPr>
          <w:p w14:paraId="4E36792F" w14:textId="77777777" w:rsidR="001110A3" w:rsidRPr="007D6978" w:rsidRDefault="001110A3" w:rsidP="001110A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 w:rsidRPr="007D6978">
              <w:rPr>
                <w:b/>
                <w:sz w:val="12"/>
                <w:szCs w:val="12"/>
                <w:lang w:val="en-US"/>
              </w:rPr>
              <w:t>LBG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AD3DEF0" w14:textId="77777777" w:rsidR="001110A3" w:rsidRPr="00361E8E" w:rsidRDefault="001110A3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GREECE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D1C4F04" w14:textId="1EF2514D" w:rsidR="001110A3" w:rsidRPr="00AC2AB5" w:rsidRDefault="00320EFC" w:rsidP="001110A3">
            <w:pPr>
              <w:pStyle w:val="4"/>
              <w:shd w:val="clear" w:color="auto" w:fill="FFFFFF"/>
              <w:spacing w:before="0" w:after="150"/>
              <w:jc w:val="center"/>
              <w:rPr>
                <w:b w:val="0"/>
                <w:sz w:val="12"/>
                <w:szCs w:val="12"/>
              </w:rPr>
            </w:pPr>
            <w:r w:rsidRPr="007D6978">
              <w:rPr>
                <w:sz w:val="12"/>
                <w:szCs w:val="12"/>
                <w:lang w:val="en-US"/>
              </w:rPr>
              <w:t xml:space="preserve">OLYMPIC </w:t>
            </w:r>
            <w:r>
              <w:rPr>
                <w:sz w:val="12"/>
                <w:szCs w:val="12"/>
                <w:lang w:val="en-US"/>
              </w:rPr>
              <w:t>LUNA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101E46" w14:textId="77777777" w:rsidR="001110A3" w:rsidRPr="00350F45" w:rsidRDefault="001110A3" w:rsidP="001110A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F664AC1" w14:textId="77777777" w:rsidR="001110A3" w:rsidRPr="00413FE7" w:rsidRDefault="001110A3" w:rsidP="001110A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24EBA76" w14:textId="77777777" w:rsidR="001110A3" w:rsidRPr="00413FE7" w:rsidRDefault="001110A3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299506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540D5F" w14:textId="77777777" w:rsidR="001110A3" w:rsidRPr="00413FE7" w:rsidRDefault="001110A3" w:rsidP="001110A3">
            <w:pPr>
              <w:jc w:val="center"/>
              <w:rPr>
                <w:b/>
                <w:sz w:val="12"/>
                <w:szCs w:val="12"/>
              </w:rPr>
            </w:pPr>
            <w:r w:rsidRPr="00413FE7">
              <w:rPr>
                <w:b/>
                <w:sz w:val="12"/>
                <w:szCs w:val="12"/>
              </w:rPr>
              <w:t>2</w:t>
            </w:r>
            <w:r>
              <w:rPr>
                <w:b/>
                <w:sz w:val="12"/>
                <w:szCs w:val="12"/>
              </w:rPr>
              <w:t>6</w:t>
            </w:r>
            <w:r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3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91BA72" w14:textId="77777777" w:rsidR="001110A3" w:rsidRPr="00413FE7" w:rsidRDefault="001110A3" w:rsidP="001110A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  <w:r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7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20</w:t>
            </w:r>
          </w:p>
        </w:tc>
      </w:tr>
      <w:tr w:rsidR="00320EFC" w:rsidRPr="00413FE7" w14:paraId="3FDB0830" w14:textId="77777777" w:rsidTr="004F5F38">
        <w:trPr>
          <w:trHeight w:val="278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1B30E87A" w14:textId="77777777" w:rsidR="00320EFC" w:rsidRPr="00413FE7" w:rsidRDefault="00320EFC" w:rsidP="00B94C0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3E533F87" w14:textId="7D5EBDB9" w:rsidR="00320EFC" w:rsidRPr="007D6978" w:rsidRDefault="00320EFC" w:rsidP="00B94C0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WAH KWONG SHIP MANAGEMENT LTD</w:t>
            </w:r>
          </w:p>
        </w:tc>
        <w:tc>
          <w:tcPr>
            <w:tcW w:w="1678" w:type="dxa"/>
            <w:gridSpan w:val="7"/>
          </w:tcPr>
          <w:p w14:paraId="1AB8E228" w14:textId="68DEEB34" w:rsidR="00320EFC" w:rsidRPr="007D6978" w:rsidRDefault="00320EFC" w:rsidP="00B94C0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ODESA  CREWING AGENCY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1C8D047" w14:textId="6ABB8BE6" w:rsidR="00320EFC" w:rsidRPr="00361E8E" w:rsidRDefault="00320EFC" w:rsidP="00B94C03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HONG KONG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FEB1307" w14:textId="18332C72" w:rsidR="00320EFC" w:rsidRPr="00AC2AB5" w:rsidRDefault="00320EFC" w:rsidP="00B94C03">
            <w:pPr>
              <w:pStyle w:val="4"/>
              <w:shd w:val="clear" w:color="auto" w:fill="FFFFFF"/>
              <w:spacing w:before="0" w:after="150"/>
              <w:jc w:val="center"/>
              <w:rPr>
                <w:b w:val="0"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VICTORY VENTURE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845C837" w14:textId="328D0B19" w:rsidR="00320EFC" w:rsidRPr="00350F45" w:rsidRDefault="00320EFC" w:rsidP="00B94C03">
            <w:pPr>
              <w:jc w:val="center"/>
              <w:rPr>
                <w:b/>
                <w:sz w:val="11"/>
                <w:szCs w:val="11"/>
              </w:rPr>
            </w:pP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81EA332" w14:textId="77777777" w:rsidR="00320EFC" w:rsidRPr="00413FE7" w:rsidRDefault="00320EFC" w:rsidP="00B94C0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A679E5D" w14:textId="3BD329CF" w:rsidR="00320EFC" w:rsidRPr="00413FE7" w:rsidRDefault="00490EA0" w:rsidP="00B94C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114456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333087" w14:textId="2466A2F9" w:rsidR="00320EFC" w:rsidRPr="00413FE7" w:rsidRDefault="00490EA0" w:rsidP="00B94C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04</w:t>
            </w:r>
            <w:r w:rsidR="00320EFC"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12</w:t>
            </w:r>
            <w:r w:rsidR="00320EFC" w:rsidRPr="00413FE7">
              <w:rPr>
                <w:b/>
                <w:sz w:val="12"/>
                <w:szCs w:val="12"/>
              </w:rPr>
              <w:t>.</w:t>
            </w:r>
            <w:r w:rsidR="00320EFC"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AD95D3F" w14:textId="14631A2B" w:rsidR="00320EFC" w:rsidRPr="00413FE7" w:rsidRDefault="00490EA0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  <w:r w:rsidR="00320EFC"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6</w:t>
            </w:r>
            <w:r w:rsidR="00320EFC" w:rsidRPr="00413FE7">
              <w:rPr>
                <w:b/>
                <w:sz w:val="12"/>
                <w:szCs w:val="12"/>
              </w:rPr>
              <w:t>.</w:t>
            </w:r>
            <w:r w:rsidR="00320EFC">
              <w:rPr>
                <w:b/>
                <w:sz w:val="12"/>
                <w:szCs w:val="12"/>
              </w:rPr>
              <w:t>2</w:t>
            </w:r>
            <w:r>
              <w:rPr>
                <w:b/>
                <w:sz w:val="12"/>
                <w:szCs w:val="12"/>
              </w:rPr>
              <w:t>1</w:t>
            </w:r>
          </w:p>
        </w:tc>
      </w:tr>
      <w:tr w:rsidR="00490EA0" w:rsidRPr="00413FE7" w14:paraId="3F1487BF" w14:textId="77777777" w:rsidTr="004F5F38">
        <w:trPr>
          <w:trHeight w:val="310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23323107" w14:textId="77777777" w:rsidR="00490EA0" w:rsidRPr="00413FE7" w:rsidRDefault="00490EA0" w:rsidP="00B94C0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578F951C" w14:textId="5B86B066" w:rsidR="00490EA0" w:rsidRPr="007D6978" w:rsidRDefault="00490EA0" w:rsidP="00B94C0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 xml:space="preserve">SYNERGY GROUP </w:t>
            </w:r>
          </w:p>
        </w:tc>
        <w:tc>
          <w:tcPr>
            <w:tcW w:w="1678" w:type="dxa"/>
            <w:gridSpan w:val="7"/>
          </w:tcPr>
          <w:p w14:paraId="3A583C86" w14:textId="5045610D" w:rsidR="00490EA0" w:rsidRPr="007D6978" w:rsidRDefault="00490EA0" w:rsidP="00B94C03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ODESA  CREWING AGENCY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616A2FD" w14:textId="769CC1E8" w:rsidR="00490EA0" w:rsidRPr="00361E8E" w:rsidRDefault="00490EA0" w:rsidP="00B94C03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LIBERIA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D77BA9A" w14:textId="4EE1687D" w:rsidR="00490EA0" w:rsidRPr="00AC2AB5" w:rsidRDefault="00490EA0" w:rsidP="00B94C03">
            <w:pPr>
              <w:pStyle w:val="4"/>
              <w:shd w:val="clear" w:color="auto" w:fill="FFFFFF"/>
              <w:spacing w:before="0" w:after="150"/>
              <w:jc w:val="center"/>
              <w:rPr>
                <w:b w:val="0"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NAVE QUASAR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53E4EA2" w14:textId="77777777" w:rsidR="00490EA0" w:rsidRPr="00350F45" w:rsidRDefault="00490EA0" w:rsidP="00B94C03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5B6889" w14:textId="77777777" w:rsidR="00490EA0" w:rsidRPr="00413FE7" w:rsidRDefault="00490EA0" w:rsidP="00B94C03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C5EE6B" w14:textId="3812F47E" w:rsidR="00490EA0" w:rsidRPr="00413FE7" w:rsidRDefault="00490EA0" w:rsidP="00B94C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297376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F583D83" w14:textId="6E4F8147" w:rsidR="00490EA0" w:rsidRPr="00413FE7" w:rsidRDefault="00490EA0" w:rsidP="00B94C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01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10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73CB5BB" w14:textId="423F6F55" w:rsidR="00490EA0" w:rsidRPr="00413FE7" w:rsidRDefault="00490EA0" w:rsidP="00B94C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</w:t>
            </w:r>
            <w:r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7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22</w:t>
            </w:r>
          </w:p>
        </w:tc>
      </w:tr>
      <w:tr w:rsidR="00490EA0" w:rsidRPr="00413FE7" w14:paraId="588CB906" w14:textId="77777777" w:rsidTr="004F5F38">
        <w:trPr>
          <w:trHeight w:val="414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11A888CD" w14:textId="77777777" w:rsidR="00490EA0" w:rsidRPr="00413FE7" w:rsidRDefault="00490EA0" w:rsidP="00490E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0994CEDB" w14:textId="4FC955BC" w:rsidR="00490EA0" w:rsidRPr="007D6978" w:rsidRDefault="00490EA0" w:rsidP="00490EA0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 xml:space="preserve">SYNERGY GROUP </w:t>
            </w:r>
          </w:p>
        </w:tc>
        <w:tc>
          <w:tcPr>
            <w:tcW w:w="1678" w:type="dxa"/>
            <w:gridSpan w:val="7"/>
          </w:tcPr>
          <w:p w14:paraId="2CD06BBF" w14:textId="42420BF1" w:rsidR="00490EA0" w:rsidRPr="007D6978" w:rsidRDefault="00490EA0" w:rsidP="00490EA0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ODESA  CREWING AGENCY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2C23D1A" w14:textId="3C0DBD12" w:rsidR="00490EA0" w:rsidRPr="00361E8E" w:rsidRDefault="00490EA0" w:rsidP="00490EA0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LIBERIA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0AEE990" w14:textId="11790144" w:rsidR="00490EA0" w:rsidRPr="00AC2AB5" w:rsidRDefault="00490EA0" w:rsidP="00490EA0">
            <w:pPr>
              <w:pStyle w:val="4"/>
              <w:shd w:val="clear" w:color="auto" w:fill="FFFFFF"/>
              <w:spacing w:before="0" w:after="150"/>
              <w:jc w:val="center"/>
              <w:rPr>
                <w:b w:val="0"/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NAVE CONSTELLATION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142E7FE" w14:textId="77777777" w:rsidR="00490EA0" w:rsidRPr="00350F45" w:rsidRDefault="00490EA0" w:rsidP="00490EA0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ECADB56" w14:textId="77777777" w:rsidR="00490EA0" w:rsidRPr="00413FE7" w:rsidRDefault="00490EA0" w:rsidP="00490E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4D2BF1" w14:textId="77974941" w:rsidR="00490EA0" w:rsidRPr="00413FE7" w:rsidRDefault="00490EA0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296917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9B6AC9" w14:textId="62F8EDAE" w:rsidR="00490EA0" w:rsidRPr="00413FE7" w:rsidRDefault="00490EA0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18.11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35C5745" w14:textId="21A35973" w:rsidR="00490EA0" w:rsidRPr="00413FE7" w:rsidRDefault="00490EA0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06</w:t>
            </w:r>
            <w:r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7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23</w:t>
            </w:r>
          </w:p>
        </w:tc>
      </w:tr>
      <w:tr w:rsidR="00632771" w:rsidRPr="00413FE7" w14:paraId="3B37EF0D" w14:textId="77777777" w:rsidTr="004F5F38">
        <w:trPr>
          <w:trHeight w:val="414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51CB98CB" w14:textId="2BD3B7E0" w:rsidR="00632771" w:rsidRPr="00413FE7" w:rsidRDefault="00632771" w:rsidP="00490E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0AB19677" w14:textId="6C006A55" w:rsidR="00632771" w:rsidRDefault="00632771" w:rsidP="00490EA0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SYNERGY GROUP</w:t>
            </w:r>
          </w:p>
        </w:tc>
        <w:tc>
          <w:tcPr>
            <w:tcW w:w="1678" w:type="dxa"/>
            <w:gridSpan w:val="7"/>
          </w:tcPr>
          <w:p w14:paraId="59E60A3A" w14:textId="1D5538BC" w:rsidR="00632771" w:rsidRDefault="00632771" w:rsidP="00490EA0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proofErr w:type="gramStart"/>
            <w:r>
              <w:rPr>
                <w:b/>
                <w:sz w:val="12"/>
                <w:szCs w:val="12"/>
                <w:lang w:val="en-US"/>
              </w:rPr>
              <w:t>ODESA  CREWING</w:t>
            </w:r>
            <w:proofErr w:type="gramEnd"/>
            <w:r>
              <w:rPr>
                <w:b/>
                <w:sz w:val="12"/>
                <w:szCs w:val="12"/>
                <w:lang w:val="en-US"/>
              </w:rPr>
              <w:t xml:space="preserve"> AGENCY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233958" w14:textId="7EE11596" w:rsidR="00632771" w:rsidRDefault="00632771" w:rsidP="00490EA0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LIBERIA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75BE2DA" w14:textId="5174A1D6" w:rsidR="00632771" w:rsidRDefault="00632771" w:rsidP="00490EA0">
            <w:pPr>
              <w:pStyle w:val="4"/>
              <w:shd w:val="clear" w:color="auto" w:fill="FFFFFF"/>
              <w:spacing w:before="0" w:after="15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NAVE CONSTELLATION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B1A7EAA" w14:textId="4D822AD6" w:rsidR="00632771" w:rsidRDefault="00632771" w:rsidP="00490EA0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27A25CF" w14:textId="2DCEEF17" w:rsidR="00632771" w:rsidRPr="00413FE7" w:rsidRDefault="00632771" w:rsidP="00490EA0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3095F53" w14:textId="473BA636" w:rsidR="00632771" w:rsidRDefault="00632771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296917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9AC700" w14:textId="470C8A8B" w:rsidR="00632771" w:rsidRDefault="00632771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03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10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1D1084B" w14:textId="0300170C" w:rsidR="00632771" w:rsidRDefault="00632771" w:rsidP="00490EA0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  <w:r w:rsidRPr="00413FE7">
              <w:rPr>
                <w:b/>
                <w:sz w:val="12"/>
                <w:szCs w:val="12"/>
              </w:rPr>
              <w:t>.0</w:t>
            </w:r>
            <w:r w:rsidR="00CE142F">
              <w:rPr>
                <w:b/>
                <w:sz w:val="12"/>
                <w:szCs w:val="12"/>
              </w:rPr>
              <w:t>2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24</w:t>
            </w:r>
          </w:p>
        </w:tc>
      </w:tr>
      <w:tr w:rsidR="00D321C9" w:rsidRPr="00413FE7" w14:paraId="72DD3775" w14:textId="77777777" w:rsidTr="004F5F38">
        <w:trPr>
          <w:trHeight w:val="414"/>
        </w:trPr>
        <w:tc>
          <w:tcPr>
            <w:tcW w:w="979" w:type="dxa"/>
            <w:tcBorders>
              <w:top w:val="single" w:sz="6" w:space="0" w:color="000000"/>
              <w:bottom w:val="single" w:sz="6" w:space="0" w:color="000000"/>
            </w:tcBorders>
          </w:tcPr>
          <w:p w14:paraId="436B6164" w14:textId="5BF84708" w:rsidR="00D321C9" w:rsidRPr="00413FE7" w:rsidRDefault="00D321C9" w:rsidP="00D321C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MASTER</w:t>
            </w:r>
          </w:p>
        </w:tc>
        <w:tc>
          <w:tcPr>
            <w:tcW w:w="1819" w:type="dxa"/>
          </w:tcPr>
          <w:p w14:paraId="098407A2" w14:textId="5EC9DF9C" w:rsidR="00D321C9" w:rsidRDefault="00D321C9" w:rsidP="00D321C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SYNERGY GROUP</w:t>
            </w:r>
          </w:p>
        </w:tc>
        <w:tc>
          <w:tcPr>
            <w:tcW w:w="1678" w:type="dxa"/>
            <w:gridSpan w:val="7"/>
          </w:tcPr>
          <w:p w14:paraId="29257E36" w14:textId="01945E7C" w:rsidR="00D321C9" w:rsidRDefault="00D321C9" w:rsidP="00D321C9">
            <w:pPr>
              <w:snapToGrid w:val="0"/>
              <w:jc w:val="center"/>
              <w:rPr>
                <w:b/>
                <w:sz w:val="12"/>
                <w:szCs w:val="12"/>
                <w:lang w:val="en-US"/>
              </w:rPr>
            </w:pPr>
            <w:proofErr w:type="gramStart"/>
            <w:r>
              <w:rPr>
                <w:b/>
                <w:sz w:val="12"/>
                <w:szCs w:val="12"/>
                <w:lang w:val="en-US"/>
              </w:rPr>
              <w:t>ODESA  CREWING</w:t>
            </w:r>
            <w:proofErr w:type="gramEnd"/>
            <w:r>
              <w:rPr>
                <w:b/>
                <w:sz w:val="12"/>
                <w:szCs w:val="12"/>
                <w:lang w:val="en-US"/>
              </w:rPr>
              <w:t xml:space="preserve"> AGENCY</w:t>
            </w:r>
          </w:p>
        </w:tc>
        <w:tc>
          <w:tcPr>
            <w:tcW w:w="111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E67A57A" w14:textId="33F9635C" w:rsidR="00D321C9" w:rsidRDefault="00D321C9" w:rsidP="00D321C9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sz w:val="12"/>
                <w:szCs w:val="12"/>
                <w:lang w:val="en-US"/>
              </w:rPr>
              <w:t>LIBERIA</w:t>
            </w:r>
          </w:p>
        </w:tc>
        <w:tc>
          <w:tcPr>
            <w:tcW w:w="1119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943F438" w14:textId="01658FA0" w:rsidR="00D321C9" w:rsidRDefault="00D321C9" w:rsidP="00D321C9">
            <w:pPr>
              <w:pStyle w:val="4"/>
              <w:shd w:val="clear" w:color="auto" w:fill="FFFFFF"/>
              <w:spacing w:before="0" w:after="15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NAVE CONSTELLATION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EFCB2FB" w14:textId="3043ABE1" w:rsidR="00D321C9" w:rsidRDefault="00D321C9" w:rsidP="00D321C9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VLCC</w:t>
            </w:r>
            <w:r w:rsidRPr="00350F45">
              <w:rPr>
                <w:b/>
                <w:sz w:val="11"/>
                <w:szCs w:val="11"/>
              </w:rPr>
              <w:t xml:space="preserve"> TANKER</w:t>
            </w:r>
          </w:p>
        </w:tc>
        <w:tc>
          <w:tcPr>
            <w:tcW w:w="8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F6B083A" w14:textId="2F25A228" w:rsidR="00D321C9" w:rsidRPr="00413FE7" w:rsidRDefault="00D321C9" w:rsidP="00D321C9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413FE7">
              <w:rPr>
                <w:b/>
                <w:sz w:val="12"/>
                <w:szCs w:val="12"/>
                <w:lang w:val="en-US"/>
              </w:rPr>
              <w:t>MAN B&amp;W</w:t>
            </w:r>
          </w:p>
        </w:tc>
        <w:tc>
          <w:tcPr>
            <w:tcW w:w="8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8273FA9" w14:textId="51CAA3D5" w:rsidR="00D321C9" w:rsidRDefault="00D321C9" w:rsidP="00D321C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296917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4C1FEC7" w14:textId="7A935FA6" w:rsidR="00D321C9" w:rsidRDefault="00D321C9" w:rsidP="00D321C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05.</w:t>
            </w:r>
            <w:r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57DD9B" w14:textId="55CE3723" w:rsidR="00D321C9" w:rsidRDefault="00D321C9" w:rsidP="00D321C9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</w:t>
            </w:r>
            <w:r w:rsidRPr="00413FE7">
              <w:rPr>
                <w:b/>
                <w:sz w:val="12"/>
                <w:szCs w:val="12"/>
              </w:rPr>
              <w:t>.0</w:t>
            </w:r>
            <w:r>
              <w:rPr>
                <w:b/>
                <w:sz w:val="12"/>
                <w:szCs w:val="12"/>
              </w:rPr>
              <w:t>8</w:t>
            </w:r>
            <w:r w:rsidRPr="00413FE7">
              <w:rPr>
                <w:b/>
                <w:sz w:val="12"/>
                <w:szCs w:val="12"/>
              </w:rPr>
              <w:t>.</w:t>
            </w:r>
            <w:r>
              <w:rPr>
                <w:b/>
                <w:sz w:val="12"/>
                <w:szCs w:val="12"/>
              </w:rPr>
              <w:t>24</w:t>
            </w:r>
          </w:p>
        </w:tc>
      </w:tr>
    </w:tbl>
    <w:p w14:paraId="05CE650C" w14:textId="77777777" w:rsidR="004F7C90" w:rsidRPr="00FE65F4" w:rsidRDefault="004F7C90" w:rsidP="0087278E">
      <w:pPr>
        <w:rPr>
          <w:sz w:val="12"/>
          <w:szCs w:val="12"/>
          <w:lang w:val="en-US"/>
        </w:rPr>
      </w:pPr>
    </w:p>
    <w:sectPr w:rsidR="004F7C90" w:rsidRPr="00FE65F4" w:rsidSect="00D321C9">
      <w:footnotePr>
        <w:pos w:val="beneathText"/>
      </w:footnotePr>
      <w:pgSz w:w="11905" w:h="16837"/>
      <w:pgMar w:top="0" w:right="425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86EA" w14:textId="77777777" w:rsidR="00573555" w:rsidRDefault="00573555">
      <w:r>
        <w:separator/>
      </w:r>
    </w:p>
  </w:endnote>
  <w:endnote w:type="continuationSeparator" w:id="0">
    <w:p w14:paraId="1BC695A3" w14:textId="77777777" w:rsidR="00573555" w:rsidRDefault="0057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CA7D" w14:textId="77777777" w:rsidR="00573555" w:rsidRDefault="00573555">
      <w:r>
        <w:separator/>
      </w:r>
    </w:p>
  </w:footnote>
  <w:footnote w:type="continuationSeparator" w:id="0">
    <w:p w14:paraId="1FAA93D5" w14:textId="77777777" w:rsidR="00573555" w:rsidRDefault="0057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126E4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111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A6"/>
    <w:rsid w:val="00002C36"/>
    <w:rsid w:val="0003675A"/>
    <w:rsid w:val="00045181"/>
    <w:rsid w:val="00060AD7"/>
    <w:rsid w:val="00074F05"/>
    <w:rsid w:val="000B6815"/>
    <w:rsid w:val="000F6B68"/>
    <w:rsid w:val="001104E3"/>
    <w:rsid w:val="001110A3"/>
    <w:rsid w:val="00127526"/>
    <w:rsid w:val="00140467"/>
    <w:rsid w:val="00144682"/>
    <w:rsid w:val="0014798C"/>
    <w:rsid w:val="001573F1"/>
    <w:rsid w:val="001624A5"/>
    <w:rsid w:val="00187D0D"/>
    <w:rsid w:val="00197855"/>
    <w:rsid w:val="0020161E"/>
    <w:rsid w:val="00215540"/>
    <w:rsid w:val="002A200C"/>
    <w:rsid w:val="002A5A8D"/>
    <w:rsid w:val="002E34D8"/>
    <w:rsid w:val="002F4FB0"/>
    <w:rsid w:val="00304E9B"/>
    <w:rsid w:val="00320EFC"/>
    <w:rsid w:val="00340D6E"/>
    <w:rsid w:val="00342A9E"/>
    <w:rsid w:val="00346504"/>
    <w:rsid w:val="00350F45"/>
    <w:rsid w:val="00361E8E"/>
    <w:rsid w:val="00372825"/>
    <w:rsid w:val="003920DF"/>
    <w:rsid w:val="003A2FE1"/>
    <w:rsid w:val="003A3E0C"/>
    <w:rsid w:val="003D0090"/>
    <w:rsid w:val="003D4C20"/>
    <w:rsid w:val="003D70D2"/>
    <w:rsid w:val="003F0968"/>
    <w:rsid w:val="00413FE7"/>
    <w:rsid w:val="0047046D"/>
    <w:rsid w:val="004728F4"/>
    <w:rsid w:val="0047712A"/>
    <w:rsid w:val="00490EA0"/>
    <w:rsid w:val="0049647A"/>
    <w:rsid w:val="004B06AA"/>
    <w:rsid w:val="004D28E7"/>
    <w:rsid w:val="004D4103"/>
    <w:rsid w:val="004D552B"/>
    <w:rsid w:val="004D58A7"/>
    <w:rsid w:val="004D7385"/>
    <w:rsid w:val="004E223D"/>
    <w:rsid w:val="004F5F38"/>
    <w:rsid w:val="004F6700"/>
    <w:rsid w:val="004F7C90"/>
    <w:rsid w:val="005106A8"/>
    <w:rsid w:val="00527ACA"/>
    <w:rsid w:val="0053014C"/>
    <w:rsid w:val="0054015C"/>
    <w:rsid w:val="00540F19"/>
    <w:rsid w:val="005722FB"/>
    <w:rsid w:val="00573555"/>
    <w:rsid w:val="0058178C"/>
    <w:rsid w:val="005929E8"/>
    <w:rsid w:val="005A16D4"/>
    <w:rsid w:val="005C4C72"/>
    <w:rsid w:val="00626828"/>
    <w:rsid w:val="00627341"/>
    <w:rsid w:val="00632771"/>
    <w:rsid w:val="00655DED"/>
    <w:rsid w:val="006644B9"/>
    <w:rsid w:val="00687C89"/>
    <w:rsid w:val="006C22CE"/>
    <w:rsid w:val="006C2C0D"/>
    <w:rsid w:val="006E5591"/>
    <w:rsid w:val="006F5369"/>
    <w:rsid w:val="006F562E"/>
    <w:rsid w:val="007133EF"/>
    <w:rsid w:val="00725380"/>
    <w:rsid w:val="00782BF5"/>
    <w:rsid w:val="007A76DD"/>
    <w:rsid w:val="007D43F1"/>
    <w:rsid w:val="007D6978"/>
    <w:rsid w:val="007E37DB"/>
    <w:rsid w:val="007F02F1"/>
    <w:rsid w:val="0083671B"/>
    <w:rsid w:val="00854A67"/>
    <w:rsid w:val="00860CF9"/>
    <w:rsid w:val="0087278E"/>
    <w:rsid w:val="008879C6"/>
    <w:rsid w:val="008B2359"/>
    <w:rsid w:val="008D2B3E"/>
    <w:rsid w:val="008E57A8"/>
    <w:rsid w:val="008F07F4"/>
    <w:rsid w:val="008F2A5B"/>
    <w:rsid w:val="009030A6"/>
    <w:rsid w:val="009128C6"/>
    <w:rsid w:val="00934674"/>
    <w:rsid w:val="00937AA2"/>
    <w:rsid w:val="00944FB6"/>
    <w:rsid w:val="00961C84"/>
    <w:rsid w:val="00971BD2"/>
    <w:rsid w:val="0098797E"/>
    <w:rsid w:val="009A50F3"/>
    <w:rsid w:val="009A5B36"/>
    <w:rsid w:val="009C0ECD"/>
    <w:rsid w:val="009C4A95"/>
    <w:rsid w:val="009C67A6"/>
    <w:rsid w:val="009E3F8A"/>
    <w:rsid w:val="009F6E94"/>
    <w:rsid w:val="00A1582C"/>
    <w:rsid w:val="00A30709"/>
    <w:rsid w:val="00A674F9"/>
    <w:rsid w:val="00A86C45"/>
    <w:rsid w:val="00AA0BC0"/>
    <w:rsid w:val="00AC2AB5"/>
    <w:rsid w:val="00AD7CBE"/>
    <w:rsid w:val="00AF2A87"/>
    <w:rsid w:val="00AF31CF"/>
    <w:rsid w:val="00B055F0"/>
    <w:rsid w:val="00B20095"/>
    <w:rsid w:val="00B5572F"/>
    <w:rsid w:val="00B75448"/>
    <w:rsid w:val="00B923ED"/>
    <w:rsid w:val="00B9624C"/>
    <w:rsid w:val="00BB5F23"/>
    <w:rsid w:val="00BC2904"/>
    <w:rsid w:val="00BE5060"/>
    <w:rsid w:val="00C30C56"/>
    <w:rsid w:val="00CA0575"/>
    <w:rsid w:val="00CA5714"/>
    <w:rsid w:val="00CE142F"/>
    <w:rsid w:val="00D20BA5"/>
    <w:rsid w:val="00D2192D"/>
    <w:rsid w:val="00D255BC"/>
    <w:rsid w:val="00D321C9"/>
    <w:rsid w:val="00D52083"/>
    <w:rsid w:val="00D53820"/>
    <w:rsid w:val="00D70913"/>
    <w:rsid w:val="00DB2310"/>
    <w:rsid w:val="00DD23AA"/>
    <w:rsid w:val="00DE0CE0"/>
    <w:rsid w:val="00DE2290"/>
    <w:rsid w:val="00DE25CB"/>
    <w:rsid w:val="00E02555"/>
    <w:rsid w:val="00E1589B"/>
    <w:rsid w:val="00E95DDC"/>
    <w:rsid w:val="00EA2F0D"/>
    <w:rsid w:val="00EC2C49"/>
    <w:rsid w:val="00EC6587"/>
    <w:rsid w:val="00EE0EE8"/>
    <w:rsid w:val="00EF4E4C"/>
    <w:rsid w:val="00F30C4E"/>
    <w:rsid w:val="00F35A64"/>
    <w:rsid w:val="00F64965"/>
    <w:rsid w:val="00F70B76"/>
    <w:rsid w:val="00F71118"/>
    <w:rsid w:val="00FA518F"/>
    <w:rsid w:val="00FB2665"/>
    <w:rsid w:val="00FC285E"/>
    <w:rsid w:val="00FC3DFD"/>
    <w:rsid w:val="00FD09EE"/>
    <w:rsid w:val="00FE00DF"/>
    <w:rsid w:val="00FE65F4"/>
    <w:rsid w:val="00FF3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7F876"/>
  <w15:docId w15:val="{CDF5E926-7A2C-0041-8896-D85F4D1E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714"/>
    <w:rPr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rsid w:val="00CA5714"/>
    <w:pPr>
      <w:keepNext/>
      <w:jc w:val="center"/>
      <w:outlineLvl w:val="0"/>
    </w:pPr>
    <w:rPr>
      <w:rFonts w:ascii="Arial Narrow" w:hAnsi="Arial Narrow"/>
      <w:b/>
      <w:bCs/>
      <w:lang w:val="en-US"/>
    </w:rPr>
  </w:style>
  <w:style w:type="paragraph" w:styleId="2">
    <w:name w:val="heading 2"/>
    <w:basedOn w:val="a"/>
    <w:next w:val="a"/>
    <w:qFormat/>
    <w:rsid w:val="00CA5714"/>
    <w:pPr>
      <w:keepNext/>
      <w:jc w:val="center"/>
      <w:outlineLvl w:val="1"/>
    </w:pPr>
    <w:rPr>
      <w:rFonts w:ascii="Arial Narrow" w:hAnsi="Arial Narrow"/>
      <w:i/>
      <w:iCs/>
      <w:sz w:val="20"/>
      <w:lang w:val="en-US"/>
    </w:rPr>
  </w:style>
  <w:style w:type="paragraph" w:styleId="3">
    <w:name w:val="heading 3"/>
    <w:basedOn w:val="a"/>
    <w:next w:val="a"/>
    <w:qFormat/>
    <w:rsid w:val="00CA5714"/>
    <w:pPr>
      <w:keepNext/>
      <w:jc w:val="right"/>
      <w:outlineLvl w:val="2"/>
    </w:pPr>
    <w:rPr>
      <w:rFonts w:ascii="Arial Narrow" w:hAnsi="Arial Narrow"/>
      <w:b/>
      <w:bCs/>
      <w:sz w:val="20"/>
      <w:lang w:val="en-US"/>
    </w:rPr>
  </w:style>
  <w:style w:type="paragraph" w:styleId="4">
    <w:name w:val="heading 4"/>
    <w:basedOn w:val="a"/>
    <w:next w:val="a"/>
    <w:link w:val="40"/>
    <w:uiPriority w:val="9"/>
    <w:qFormat/>
    <w:rsid w:val="009030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A5714"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rsid w:val="00CA5714"/>
    <w:pPr>
      <w:tabs>
        <w:tab w:val="center" w:pos="4536"/>
        <w:tab w:val="right" w:pos="9072"/>
      </w:tabs>
    </w:pPr>
  </w:style>
  <w:style w:type="character" w:styleId="a5">
    <w:name w:val="Hyperlink"/>
    <w:semiHidden/>
    <w:rsid w:val="00CA5714"/>
    <w:rPr>
      <w:color w:val="0000FF"/>
      <w:u w:val="single"/>
    </w:rPr>
  </w:style>
  <w:style w:type="character" w:styleId="a6">
    <w:name w:val="FollowedHyperlink"/>
    <w:semiHidden/>
    <w:rsid w:val="00CA5714"/>
    <w:rPr>
      <w:color w:val="800080"/>
      <w:u w:val="single"/>
    </w:rPr>
  </w:style>
  <w:style w:type="character" w:customStyle="1" w:styleId="40">
    <w:name w:val="Заголовок 4 Знак"/>
    <w:link w:val="4"/>
    <w:uiPriority w:val="9"/>
    <w:semiHidden/>
    <w:rsid w:val="009030A6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paragraph" w:styleId="a7">
    <w:name w:val="Balloon Text"/>
    <w:basedOn w:val="a"/>
    <w:link w:val="a8"/>
    <w:uiPriority w:val="99"/>
    <w:semiHidden/>
    <w:unhideWhenUsed/>
    <w:rsid w:val="009030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030A6"/>
    <w:rPr>
      <w:rFonts w:ascii="Tahoma" w:hAnsi="Tahoma" w:cs="Tahoma"/>
      <w:sz w:val="16"/>
      <w:szCs w:val="16"/>
      <w:lang w:val="de-DE" w:eastAsia="de-DE"/>
    </w:rPr>
  </w:style>
  <w:style w:type="character" w:customStyle="1" w:styleId="shorttext">
    <w:name w:val="short_text"/>
    <w:basedOn w:val="a0"/>
    <w:rsid w:val="002E34D8"/>
  </w:style>
  <w:style w:type="character" w:styleId="a9">
    <w:name w:val="Strong"/>
    <w:uiPriority w:val="22"/>
    <w:qFormat/>
    <w:rsid w:val="00D70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247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425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204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023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1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88523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9556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365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6844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383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esemann\Anwendungsdaten\Microsoft\Vorlagen\Procedur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Einstellungen\Wesemann\Anwendungsdaten\Microsoft\Vorlagen\Procedure1.dot</Template>
  <TotalTime>78</TotalTime>
  <Pages>1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Purpose and Scope</vt:lpstr>
    </vt:vector>
  </TitlesOfParts>
  <Company>Reederei Jacob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 and Scope</dc:title>
  <dc:subject/>
  <dc:creator>Wesemann</dc:creator>
  <cp:keywords/>
  <cp:lastModifiedBy>Microsoft Office User</cp:lastModifiedBy>
  <cp:revision>10</cp:revision>
  <cp:lastPrinted>2019-05-16T07:35:00Z</cp:lastPrinted>
  <dcterms:created xsi:type="dcterms:W3CDTF">2020-11-04T14:04:00Z</dcterms:created>
  <dcterms:modified xsi:type="dcterms:W3CDTF">2021-02-05T11:54:00Z</dcterms:modified>
</cp:coreProperties>
</file>