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0F01D41" w14:textId="77777777" w:rsidR="00CC0971" w:rsidRDefault="00CC0971">
      <w:pPr>
        <w:pStyle w:val="ColorfulList-Accent11"/>
      </w:pPr>
    </w:p>
    <w:tbl>
      <w:tblPr>
        <w:tblpPr w:leftFromText="180" w:rightFromText="180" w:vertAnchor="text" w:horzAnchor="margin" w:tblpXSpec="right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</w:tblGrid>
      <w:tr w:rsidR="00CC0971" w14:paraId="0CD8CB6D" w14:textId="77777777">
        <w:trPr>
          <w:trHeight w:val="1075"/>
        </w:trPr>
        <w:tc>
          <w:tcPr>
            <w:tcW w:w="2448" w:type="dxa"/>
          </w:tcPr>
          <w:p w14:paraId="369F003C" w14:textId="77777777" w:rsidR="00CC0971" w:rsidRDefault="006C0A7A">
            <w:pPr>
              <w:ind w:right="-691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955B1A8" wp14:editId="278D5E83">
                  <wp:extent cx="1146175" cy="1303655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00CEF7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</w:rPr>
      </w:pPr>
    </w:p>
    <w:p w14:paraId="5E10C6AD" w14:textId="77777777" w:rsidR="00CC0971" w:rsidRDefault="00CC0971">
      <w:pPr>
        <w:ind w:left="-720" w:right="-691"/>
        <w:rPr>
          <w:rFonts w:ascii="Arial" w:hAnsi="Arial" w:cs="Arial"/>
          <w:b/>
          <w:lang w:eastAsia="en-US"/>
        </w:rPr>
      </w:pPr>
    </w:p>
    <w:p w14:paraId="44A2B8E2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</w:rPr>
      </w:pPr>
    </w:p>
    <w:p w14:paraId="319B8E5E" w14:textId="77777777" w:rsidR="00CC0971" w:rsidRDefault="00CC0971">
      <w:pPr>
        <w:ind w:right="-691"/>
        <w:rPr>
          <w:rFonts w:ascii="Arial" w:hAnsi="Arial" w:cs="Arial"/>
          <w:b/>
          <w:sz w:val="20"/>
          <w:szCs w:val="20"/>
        </w:rPr>
      </w:pPr>
    </w:p>
    <w:p w14:paraId="37B184F0" w14:textId="77777777" w:rsidR="00CC0971" w:rsidRDefault="00CC0971">
      <w:pPr>
        <w:ind w:right="-691"/>
        <w:rPr>
          <w:rFonts w:ascii="Arial" w:hAnsi="Arial" w:cs="Arial"/>
          <w:b/>
          <w:sz w:val="20"/>
          <w:szCs w:val="20"/>
        </w:rPr>
      </w:pPr>
    </w:p>
    <w:p w14:paraId="3045CE65" w14:textId="77777777" w:rsidR="00CC0971" w:rsidRDefault="00CC0971">
      <w:pPr>
        <w:ind w:right="-691"/>
        <w:rPr>
          <w:rFonts w:ascii="Arial" w:hAnsi="Arial" w:cs="Arial"/>
          <w:b/>
          <w:sz w:val="20"/>
          <w:szCs w:val="20"/>
        </w:rPr>
      </w:pPr>
    </w:p>
    <w:p w14:paraId="010BBF0E" w14:textId="77777777" w:rsidR="00CC0971" w:rsidRDefault="006C0A7A">
      <w:pPr>
        <w:ind w:left="-720" w:right="-69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PERSONAL PROFILE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</w:t>
      </w:r>
    </w:p>
    <w:p w14:paraId="3AAD1EB4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</w:rPr>
      </w:pPr>
    </w:p>
    <w:p w14:paraId="1E7FB616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XSpec="center" w:tblpY="65"/>
        <w:tblW w:w="10450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332"/>
        <w:gridCol w:w="1876"/>
        <w:gridCol w:w="1344"/>
        <w:gridCol w:w="1650"/>
      </w:tblGrid>
      <w:tr w:rsidR="00CC0971" w14:paraId="13E80D1C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92F0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 Applied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0CF80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Master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931283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9DE65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Vessel Type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15820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Dry cargo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8535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604B51EF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BB041" w14:textId="77777777" w:rsidR="00CC0971" w:rsidRDefault="006C0A7A">
            <w:pPr>
              <w:snapToGrid w:val="0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Lowest Position Acceptable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5999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Master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1DF8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of Birth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A47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Elva, Estonia</w:t>
            </w:r>
          </w:p>
        </w:tc>
      </w:tr>
      <w:tr w:rsidR="00CC0971" w14:paraId="0FA40F9B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327B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6CAC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Erki Kubpart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D27F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8D5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17.11.1963</w:t>
            </w:r>
          </w:p>
        </w:tc>
      </w:tr>
      <w:tr w:rsidR="00CC0971" w14:paraId="2855463C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7631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Availability Date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1ECAE" w14:textId="221493B7" w:rsidR="00CC0971" w:rsidRDefault="0098089F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="00C6276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3165F9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="00C62769">
              <w:rPr>
                <w:rFonts w:ascii="Arial" w:hAnsi="Arial" w:cs="Arial"/>
                <w:sz w:val="20"/>
                <w:szCs w:val="20"/>
                <w:lang w:val="en-GB"/>
              </w:rPr>
              <w:t>.202</w:t>
            </w:r>
            <w:r w:rsidR="00015FB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1C24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Nearest Airport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DDC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Tallinn / Riga</w:t>
            </w:r>
          </w:p>
        </w:tc>
      </w:tr>
      <w:tr w:rsidR="00CC0971" w14:paraId="38F4C43D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4452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F10AB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 A.Vabbe str., Tartu, Estonia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F1582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690E91" w14:textId="77777777" w:rsidR="00CC0971" w:rsidRDefault="006C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</w:t>
            </w:r>
          </w:p>
          <w:p w14:paraId="7760B18E" w14:textId="77777777" w:rsidR="00CC0971" w:rsidRDefault="00CC0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88F78" w14:textId="4952813A" w:rsidR="00CC0971" w:rsidRDefault="002858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</w:tr>
      <w:tr w:rsidR="00CC0971" w14:paraId="6F3E6501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9233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Religion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9B52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Atheist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75269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 (kg)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17DA7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78</w:t>
            </w:r>
          </w:p>
        </w:tc>
      </w:tr>
      <w:tr w:rsidR="00CC0971" w14:paraId="5E43B539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5C27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Marital status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10BE5" w14:textId="05A9C789" w:rsidR="00CC0971" w:rsidRDefault="00EA3623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Divorced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2156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 (cm)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CA25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CC0971" w14:paraId="7B1F5635" w14:textId="77777777">
        <w:trPr>
          <w:trHeight w:val="30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C25F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7CC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Estonian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0DF2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388D" w14:textId="77777777" w:rsidR="00CC0971" w:rsidRDefault="00203D85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7" w:history="1">
              <w:r w:rsidR="006C0A7A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erkikubpart1@hot.ee</w:t>
              </w:r>
            </w:hyperlink>
          </w:p>
        </w:tc>
      </w:tr>
      <w:tr w:rsidR="00CC0971" w14:paraId="2E4915DC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B190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Tel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CF3D9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+372 55647457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3838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 No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C42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CC0971" w14:paraId="2E5952C4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53A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Coverall size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8A2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7F65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Skype ID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CD4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Erksti</w:t>
            </w:r>
          </w:p>
        </w:tc>
      </w:tr>
      <w:tr w:rsidR="00CC0971" w14:paraId="1A42AC99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8F15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Shoe size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02D3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2715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Viber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F2F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</w:tbl>
    <w:p w14:paraId="0AE42C46" w14:textId="77777777" w:rsidR="00CC0971" w:rsidRDefault="006C0A7A">
      <w:pPr>
        <w:tabs>
          <w:tab w:val="left" w:pos="8010"/>
        </w:tabs>
        <w:spacing w:after="120"/>
        <w:ind w:right="-6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TRAVEL DOCUMENT INFORMATION</w:t>
      </w:r>
    </w:p>
    <w:tbl>
      <w:tblPr>
        <w:tblW w:w="1053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681"/>
        <w:gridCol w:w="2714"/>
        <w:gridCol w:w="1876"/>
        <w:gridCol w:w="3259"/>
      </w:tblGrid>
      <w:tr w:rsidR="00CC0971" w14:paraId="702AEDE5" w14:textId="77777777">
        <w:trPr>
          <w:trHeight w:val="31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31FD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Passport No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A6875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KD0326282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61E0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BD8D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27.03.2027</w:t>
            </w:r>
          </w:p>
        </w:tc>
      </w:tr>
      <w:tr w:rsidR="00CC0971" w14:paraId="6B68074F" w14:textId="77777777">
        <w:trPr>
          <w:trHeight w:val="28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56E1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Seaman Book No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5007" w14:textId="3F1CA518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3A63DA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000</w:t>
            </w:r>
            <w:r w:rsidR="000606E8">
              <w:rPr>
                <w:rFonts w:ascii="Arial" w:hAnsi="Arial" w:cs="Arial"/>
                <w:sz w:val="20"/>
                <w:szCs w:val="20"/>
                <w:lang w:val="en-GB"/>
              </w:rPr>
              <w:t>2122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6EBD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19182" w14:textId="1556F2BC" w:rsidR="00CC0971" w:rsidRDefault="000606E8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  <w:r w:rsidR="006C0A7A">
              <w:rPr>
                <w:rFonts w:ascii="Arial" w:hAnsi="Arial" w:cs="Arial"/>
                <w:sz w:val="20"/>
                <w:szCs w:val="20"/>
                <w:lang w:val="en-GB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6C0A7A">
              <w:rPr>
                <w:rFonts w:ascii="Arial" w:hAnsi="Arial" w:cs="Arial"/>
                <w:sz w:val="20"/>
                <w:szCs w:val="20"/>
                <w:lang w:val="en-GB"/>
              </w:rPr>
              <w:t>.202</w:t>
            </w:r>
            <w:r w:rsidR="00B80EFD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</w:tr>
      <w:tr w:rsidR="00CC0971" w14:paraId="32B465F0" w14:textId="77777777">
        <w:trPr>
          <w:trHeight w:val="28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D4ECC" w14:textId="77777777" w:rsidR="00CC0971" w:rsidRDefault="006C0A7A">
            <w:pPr>
              <w:snapToGrid w:val="0"/>
              <w:ind w:right="-9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Any Work Permit / Visa No.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4AD9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USA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37C2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B98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23.03.2021</w:t>
            </w:r>
          </w:p>
        </w:tc>
      </w:tr>
    </w:tbl>
    <w:p w14:paraId="4DB76A80" w14:textId="77777777" w:rsidR="00CC0971" w:rsidRDefault="00CC0971">
      <w:pPr>
        <w:rPr>
          <w:rFonts w:ascii="Arial" w:hAnsi="Arial" w:cs="Arial"/>
          <w:sz w:val="20"/>
          <w:szCs w:val="20"/>
        </w:rPr>
      </w:pPr>
    </w:p>
    <w:p w14:paraId="107D80D4" w14:textId="77777777" w:rsidR="00CC0971" w:rsidRDefault="006C0A7A">
      <w:pPr>
        <w:spacing w:before="120" w:after="120"/>
        <w:ind w:left="-720" w:right="-691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CERTIFICATE OF COMPETENCY</w:t>
      </w:r>
    </w:p>
    <w:tbl>
      <w:tblPr>
        <w:tblW w:w="1062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127"/>
        <w:gridCol w:w="2340"/>
        <w:gridCol w:w="2003"/>
        <w:gridCol w:w="3150"/>
      </w:tblGrid>
      <w:tr w:rsidR="00CC0971" w14:paraId="0693BA6F" w14:textId="77777777">
        <w:trPr>
          <w:trHeight w:val="288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3EDB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Certificate  of Competency Grade  / No.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2DE1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Captain GRT 3000 or more / KM 000306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E1D8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Issue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68DC" w14:textId="77777777" w:rsidR="00CC0971" w:rsidRDefault="006C0A7A">
            <w:pPr>
              <w:snapToGrid w:val="0"/>
              <w:ind w:right="4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19.11.2001</w:t>
            </w:r>
          </w:p>
        </w:tc>
      </w:tr>
      <w:tr w:rsidR="00CC0971" w14:paraId="0FCE20E5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3E733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9762E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796DB" w14:textId="77777777" w:rsidR="00CC0971" w:rsidRDefault="006C0A7A">
            <w:pPr>
              <w:snapToGrid w:val="0"/>
              <w:ind w:right="-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28BA" w14:textId="77777777" w:rsidR="00CC0971" w:rsidRDefault="006C0A7A">
            <w:pPr>
              <w:snapToGrid w:val="0"/>
              <w:ind w:right="4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CC0971" w14:paraId="46A17B94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0A2F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7E8C4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992BB" w14:textId="77777777" w:rsidR="00CC0971" w:rsidRDefault="006C0A7A">
            <w:pPr>
              <w:snapToGrid w:val="0"/>
              <w:ind w:right="-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B63A" w14:textId="77777777" w:rsidR="00CC0971" w:rsidRDefault="006C0A7A">
            <w:pPr>
              <w:snapToGrid w:val="0"/>
              <w:ind w:right="4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EMA </w:t>
            </w:r>
          </w:p>
        </w:tc>
      </w:tr>
      <w:tr w:rsidR="00CC0971" w14:paraId="5DB4D1B0" w14:textId="77777777">
        <w:trPr>
          <w:trHeight w:val="432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EB28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Certificate Limitation / Type</w:t>
            </w:r>
          </w:p>
        </w:tc>
        <w:tc>
          <w:tcPr>
            <w:tcW w:w="7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FC6E" w14:textId="77777777" w:rsidR="00CC0971" w:rsidRDefault="00CC0971">
            <w:pPr>
              <w:snapToGrid w:val="0"/>
              <w:ind w:right="4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08A42ED7" w14:textId="77777777">
        <w:trPr>
          <w:trHeight w:val="288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D42F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Endorsement Certificate / No.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E415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KM 000306-15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D712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017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13.04.2021</w:t>
            </w:r>
          </w:p>
        </w:tc>
      </w:tr>
      <w:tr w:rsidR="00CC0971" w14:paraId="55AD9E55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5A435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93E45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6E60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C29B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03.07.2025</w:t>
            </w:r>
          </w:p>
        </w:tc>
      </w:tr>
      <w:tr w:rsidR="00CC0971" w14:paraId="05E2FD76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FFD9F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16EF7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AC80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8B92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EMA</w:t>
            </w:r>
          </w:p>
        </w:tc>
      </w:tr>
      <w:tr w:rsidR="00CC0971" w14:paraId="2F40865A" w14:textId="77777777">
        <w:trPr>
          <w:trHeight w:val="288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23C8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GOC / GMDSS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81A3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RS 001453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3C69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6C3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19.11.2001</w:t>
            </w:r>
          </w:p>
        </w:tc>
      </w:tr>
      <w:tr w:rsidR="00CC0971" w14:paraId="6EB7A767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F000A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15534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700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B8E1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CC0971" w14:paraId="7CBC9773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E1574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9C082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B0C0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2E7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EMA</w:t>
            </w:r>
          </w:p>
        </w:tc>
      </w:tr>
      <w:tr w:rsidR="00CC0971" w14:paraId="25FCBB50" w14:textId="77777777">
        <w:trPr>
          <w:trHeight w:val="288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B0465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Certificate of Endorsement for GOC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48D0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RS 001453-5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231F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27E1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18.06.2025</w:t>
            </w:r>
          </w:p>
        </w:tc>
      </w:tr>
      <w:tr w:rsidR="00CC0971" w14:paraId="4A3160B8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AA17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0618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4DE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D9D89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EMA</w:t>
            </w:r>
          </w:p>
        </w:tc>
      </w:tr>
      <w:tr w:rsidR="00CC0971" w14:paraId="4D9E1D3E" w14:textId="77777777">
        <w:trPr>
          <w:trHeight w:val="288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8456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Flag state Licence</w:t>
            </w:r>
          </w:p>
          <w:p w14:paraId="4C6BD3CA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Certificate of Recognition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8D5E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20F59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Expiry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3B7C8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43E4A7D5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4A618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C70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3348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E2BF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255CB8F9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7662E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7B758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1937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Limitation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3187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0F362" w14:textId="77777777" w:rsidR="00CC0971" w:rsidRDefault="006C0A7A">
      <w:pPr>
        <w:pageBreakBefore/>
        <w:spacing w:before="120" w:after="120"/>
        <w:ind w:right="-691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CERTIFICATES</w:t>
      </w:r>
    </w:p>
    <w:tbl>
      <w:tblPr>
        <w:tblW w:w="10883" w:type="dxa"/>
        <w:tblInd w:w="-695" w:type="dxa"/>
        <w:tblLayout w:type="fixed"/>
        <w:tblLook w:val="04A0" w:firstRow="1" w:lastRow="0" w:firstColumn="1" w:lastColumn="0" w:noHBand="0" w:noVBand="1"/>
      </w:tblPr>
      <w:tblGrid>
        <w:gridCol w:w="4320"/>
        <w:gridCol w:w="2042"/>
        <w:gridCol w:w="1350"/>
        <w:gridCol w:w="1350"/>
        <w:gridCol w:w="1821"/>
      </w:tblGrid>
      <w:tr w:rsidR="00CC0971" w14:paraId="29C1CA81" w14:textId="77777777">
        <w:trPr>
          <w:trHeight w:val="43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7DF5E903" w14:textId="77777777" w:rsidR="00CC0971" w:rsidRDefault="006C0A7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Certificates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5DF92661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Institution / Place Issued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3A422EAE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1805A214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2B279D14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Expiry</w:t>
            </w:r>
          </w:p>
        </w:tc>
      </w:tr>
      <w:tr w:rsidR="00CC0971" w14:paraId="50F69C3A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28039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Advanced Fire fighting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DB784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60E42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203A-9069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DC281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07.04.2021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BC878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07.04.2026</w:t>
            </w:r>
          </w:p>
        </w:tc>
      </w:tr>
      <w:tr w:rsidR="00CC0971" w14:paraId="12CAF792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447D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First Aid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4FD17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E2A1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115-7111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223FA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03.07.2020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0351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03.07.2025</w:t>
            </w:r>
          </w:p>
        </w:tc>
      </w:tr>
      <w:tr w:rsidR="00CC0971" w14:paraId="084A0E04" w14:textId="77777777">
        <w:trPr>
          <w:trHeight w:val="40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857E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Safety Familiarization, Basic Training and Instruction For All Seafarers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15524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C3B91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1022A-24873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5FC53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09.04.2021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DBD0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09.04.2026</w:t>
            </w:r>
          </w:p>
        </w:tc>
      </w:tr>
      <w:tr w:rsidR="00CC0971" w14:paraId="5C6844D7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859B7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Proficiency in Survival Craft and Rescue Boat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6860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10F32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123A-3255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09150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12.04.2021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5A9E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12.04.2026</w:t>
            </w:r>
          </w:p>
        </w:tc>
      </w:tr>
      <w:tr w:rsidR="00CC0971" w14:paraId="6280FFEC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5DAC7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Care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6C2A1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9F7D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115-7111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41C6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03.07.2020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07B8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03.07.2025</w:t>
            </w:r>
          </w:p>
        </w:tc>
      </w:tr>
      <w:tr w:rsidR="00CC0971" w14:paraId="750BCD41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6F80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Security-Related Training And Instruction For All Seafarers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5B83F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A4052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TO 000201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2784E" w14:textId="77777777" w:rsidR="00CC0971" w:rsidRDefault="006C0A7A">
            <w:pPr>
              <w:snapToGrid w:val="0"/>
              <w:jc w:val="center"/>
              <w:rPr>
                <w:b/>
                <w:sz w:val="22"/>
                <w:szCs w:val="16"/>
                <w:lang w:val="en-GB"/>
              </w:rPr>
            </w:pPr>
            <w:r>
              <w:rPr>
                <w:b/>
                <w:sz w:val="22"/>
                <w:szCs w:val="16"/>
                <w:lang w:val="en-GB"/>
              </w:rPr>
              <w:t>15.01.2014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4578" w14:textId="77777777" w:rsidR="00CC0971" w:rsidRDefault="006C0A7A">
            <w:pPr>
              <w:snapToGrid w:val="0"/>
              <w:jc w:val="center"/>
              <w:rPr>
                <w:b/>
                <w:sz w:val="22"/>
                <w:szCs w:val="16"/>
                <w:lang w:val="en-GB"/>
              </w:rPr>
            </w:pPr>
            <w:r>
              <w:rPr>
                <w:b/>
                <w:sz w:val="22"/>
                <w:szCs w:val="16"/>
                <w:lang w:val="en-GB"/>
              </w:rPr>
              <w:t>Unlimited</w:t>
            </w:r>
          </w:p>
        </w:tc>
      </w:tr>
      <w:tr w:rsidR="00CC0971" w14:paraId="72E733EC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2D7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Auto Radar and Plotting aids (ARPA)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271E9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8EF61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1.08./RA-170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4401F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13.07.2001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9D9C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Unlimited</w:t>
            </w:r>
          </w:p>
        </w:tc>
      </w:tr>
      <w:tr w:rsidR="00CC0971" w14:paraId="4EB79EA6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FE52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Survival Technique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73CA0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D7AB9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1022A-24873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9F8AD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09.04.2021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5ED25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09.04.2026</w:t>
            </w:r>
          </w:p>
        </w:tc>
      </w:tr>
      <w:tr w:rsidR="00CC0971" w14:paraId="6FC40350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E2A0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Radar Observer Course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F6C0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B4A5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1.08./RA-170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EDED5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13.07.2001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5065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Unlimited</w:t>
            </w:r>
          </w:p>
        </w:tc>
      </w:tr>
      <w:tr w:rsidR="00CC0971" w14:paraId="267745E6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FFEF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Ship Security Officer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5EB2D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C1130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TO 000201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C313C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15.01.2014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99A0" w14:textId="77777777" w:rsidR="00CC0971" w:rsidRDefault="006C0A7A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Unlimited</w:t>
            </w:r>
          </w:p>
        </w:tc>
      </w:tr>
      <w:tr w:rsidR="00CC0971" w14:paraId="4D2B8FF3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159E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Radar Simulator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3BCFA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A187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1.08/RA-170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2A8A9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13.07.2001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3588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Unlimited</w:t>
            </w:r>
          </w:p>
        </w:tc>
      </w:tr>
      <w:tr w:rsidR="00CC0971" w14:paraId="3D11C318" w14:textId="77777777">
        <w:trPr>
          <w:trHeight w:val="36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E4C8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Ship Safety Officer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B6695" w14:textId="77777777" w:rsidR="00CC0971" w:rsidRDefault="00CC09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4629" w14:textId="77777777" w:rsidR="00CC0971" w:rsidRDefault="00CC09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F592C" w14:textId="77777777" w:rsidR="00CC0971" w:rsidRDefault="00CC09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CFBBA" w14:textId="77777777" w:rsidR="00CC0971" w:rsidRDefault="00CC0971">
            <w:pPr>
              <w:jc w:val="center"/>
              <w:rPr>
                <w:sz w:val="22"/>
                <w:szCs w:val="22"/>
              </w:rPr>
            </w:pPr>
          </w:p>
        </w:tc>
      </w:tr>
      <w:tr w:rsidR="00CC0971" w14:paraId="1D29F7AD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6563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Bridge Team and Resource Management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68EC3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MSCA/Tallinn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FC8C0" w14:textId="77777777" w:rsidR="00CC0971" w:rsidRDefault="006C0A7A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1005-452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5359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19.07.2016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5C91" w14:textId="77777777" w:rsidR="00CC0971" w:rsidRDefault="006C0A7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Unlimited</w:t>
            </w:r>
          </w:p>
        </w:tc>
      </w:tr>
      <w:tr w:rsidR="00CC0971" w14:paraId="61A81330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F68E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ECDIS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7996A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56653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127-778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370CA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10.04.2015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F224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Unlimited</w:t>
            </w:r>
          </w:p>
        </w:tc>
      </w:tr>
      <w:tr w:rsidR="00CC0971" w14:paraId="6F134A66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4F68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IMDG course ( HA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MAT)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33818" w14:textId="77777777" w:rsidR="00CC0971" w:rsidRDefault="006C0A7A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BC564" w14:textId="77777777" w:rsidR="00CC0971" w:rsidRDefault="006C0A7A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1.10-147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04A8C" w14:textId="77777777" w:rsidR="00CC0971" w:rsidRDefault="006C0A7A">
            <w:pPr>
              <w:snapToGrid w:val="0"/>
              <w:jc w:val="center"/>
              <w:rPr>
                <w:b/>
                <w:sz w:val="22"/>
                <w:szCs w:val="20"/>
                <w:lang w:val="en-GB"/>
              </w:rPr>
            </w:pPr>
            <w:r>
              <w:rPr>
                <w:b/>
                <w:sz w:val="22"/>
                <w:szCs w:val="20"/>
                <w:lang w:val="en-GB"/>
              </w:rPr>
              <w:t>13.12.2002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9FB2" w14:textId="77777777" w:rsidR="00CC0971" w:rsidRDefault="006C0A7A">
            <w:pPr>
              <w:snapToGrid w:val="0"/>
              <w:rPr>
                <w:b/>
                <w:sz w:val="22"/>
                <w:szCs w:val="20"/>
                <w:lang w:val="en-GB"/>
              </w:rPr>
            </w:pPr>
            <w:r>
              <w:rPr>
                <w:b/>
                <w:sz w:val="22"/>
                <w:szCs w:val="20"/>
                <w:lang w:val="en-GB"/>
              </w:rPr>
              <w:t xml:space="preserve">     Unlimited</w:t>
            </w:r>
          </w:p>
        </w:tc>
      </w:tr>
      <w:tr w:rsidR="00CC0971" w14:paraId="7EADB66E" w14:textId="77777777">
        <w:trPr>
          <w:trHeight w:val="31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A29F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Crew Resource Management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976FF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Reval Maritime School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6F54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RMS 1087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D2439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19.07.2016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80B6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Unlimited</w:t>
            </w:r>
          </w:p>
        </w:tc>
      </w:tr>
      <w:tr w:rsidR="00CC0971" w:rsidRPr="00451231" w14:paraId="7E5FFFC8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CA4F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Ship Master planned maintenance system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0FC61" w14:textId="77777777" w:rsidR="00CC0971" w:rsidRDefault="00CC097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F09FB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E9583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8652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C0971" w14:paraId="0B1BCA65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48F9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FRC course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4ADE1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F6269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F2F88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F68FE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0971" w14:paraId="2D932F20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02A4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Helicopter Landing Officer (HLO)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3D339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ADFDE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AF6EE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FD38B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0971" w14:paraId="3D546B4E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397E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OPITO - H2S ( Hydrogen Sulfide)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6172A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34EE0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59CB9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4BA2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0971" w14:paraId="7F558878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566E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OPITO – HUET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A78E6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CF17D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90B66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0A5D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0971" w14:paraId="0D925DB5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1590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OPITO – BOSIET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06D7B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4D3A9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8DB47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10750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0971" w14:paraId="73233F4D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1B3D5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MARLIN ENGLISH TEST CERTIFICATE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CCC5D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911C2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B109F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99919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0971" w14:paraId="0340F6D0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06A67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GMDSS GOC Refresh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ECDF5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Reval/Tallinn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FEFFD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1251-1724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6C1C1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18.06.2020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0B44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18.06.2025</w:t>
            </w:r>
          </w:p>
        </w:tc>
      </w:tr>
      <w:tr w:rsidR="00CC0971" w14:paraId="50656E87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94B7F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2415A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1C7A0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42C39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8482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0971" w14:paraId="6E20D4CD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E2242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5296C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30034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C15A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7A48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90A299" w14:textId="77777777" w:rsidR="00CC0971" w:rsidRDefault="00CC0971">
      <w:pPr>
        <w:rPr>
          <w:vanish/>
        </w:rPr>
      </w:pPr>
    </w:p>
    <w:tbl>
      <w:tblPr>
        <w:tblpPr w:leftFromText="180" w:rightFromText="180" w:vertAnchor="text" w:horzAnchor="margin" w:tblpXSpec="center" w:tblpY="270"/>
        <w:tblW w:w="10818" w:type="dxa"/>
        <w:tblLayout w:type="fixed"/>
        <w:tblLook w:val="04A0" w:firstRow="1" w:lastRow="0" w:firstColumn="1" w:lastColumn="0" w:noHBand="0" w:noVBand="1"/>
      </w:tblPr>
      <w:tblGrid>
        <w:gridCol w:w="5616"/>
        <w:gridCol w:w="1455"/>
        <w:gridCol w:w="75"/>
        <w:gridCol w:w="1152"/>
        <w:gridCol w:w="2052"/>
        <w:gridCol w:w="468"/>
      </w:tblGrid>
      <w:tr w:rsidR="00CC0971" w:rsidRPr="00451231" w14:paraId="3D2257B4" w14:textId="77777777">
        <w:tc>
          <w:tcPr>
            <w:tcW w:w="10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AB799" w14:textId="77777777" w:rsidR="00CC0971" w:rsidRDefault="006C0A7A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DP Certification (Please tick accordingly)</w:t>
            </w:r>
          </w:p>
        </w:tc>
      </w:tr>
      <w:tr w:rsidR="00CC0971" w14:paraId="174470A9" w14:textId="77777777">
        <w:tc>
          <w:tcPr>
            <w:tcW w:w="5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B562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Certificate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5E89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Basic            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69E14C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03D85">
              <w:rPr>
                <w:sz w:val="20"/>
                <w:szCs w:val="20"/>
              </w:rPr>
            </w:r>
            <w:r w:rsidR="00203D8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E9A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Advanced     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4FC6C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03D85">
              <w:rPr>
                <w:sz w:val="20"/>
                <w:szCs w:val="20"/>
              </w:rPr>
            </w:r>
            <w:r w:rsidR="00203D8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C0971" w14:paraId="7947EC34" w14:textId="77777777">
        <w:tc>
          <w:tcPr>
            <w:tcW w:w="5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2CA6E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CAFE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Limited        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3632B9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03D85">
              <w:rPr>
                <w:sz w:val="20"/>
                <w:szCs w:val="20"/>
              </w:rPr>
            </w:r>
            <w:r w:rsidR="00203D8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4C76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F52F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03D85">
              <w:rPr>
                <w:sz w:val="20"/>
                <w:szCs w:val="20"/>
              </w:rPr>
            </w:r>
            <w:r w:rsidR="00203D8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C0971" w:rsidRPr="00451231" w14:paraId="5B6523F6" w14:textId="77777777">
        <w:trPr>
          <w:trHeight w:val="331"/>
        </w:trPr>
        <w:tc>
          <w:tcPr>
            <w:tcW w:w="7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D88E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Full DP Ticket Number /  Date of Issuance</w:t>
            </w:r>
          </w:p>
        </w:tc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725C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6F9151" wp14:editId="5426C670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-27940</wp:posOffset>
                      </wp:positionV>
                      <wp:extent cx="1270" cy="781685"/>
                      <wp:effectExtent l="5715" t="5080" r="12065" b="13335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781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18" o:spid="_x0000_s1026" o:spt="32" type="#_x0000_t32" style="position:absolute;left:0pt;margin-left:307.6pt;margin-top:-2.2pt;height:61.55pt;width:0.1pt;z-index:251659264;mso-width-relative:page;mso-height-relative:page;" filled="f" stroked="t" coordsize="21600,21600" o:gfxdata="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EpkGHTAAAACgEAAA8AAAAAAAAA&#10;AQAgAAAAIgAAAGRycy9kb3ducmV2LnhtbFBLAQIUABQAAAAIAIdO4kAiDg9L3QEAAMIDAAAOAAAA&#10;AAAAAAEAIAAAACIBAABkcnMvZTJvRG9jLnhtbFBLBQYAAAAABgAGAFkBAABxBQAAAAA=&#10;">
                      <v:fill on="f" focussize="0,0"/>
                      <v:stroke weight="0.737007874015748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:rsidR="00CC0971" w14:paraId="5701A0AF" w14:textId="77777777">
        <w:trPr>
          <w:trHeight w:val="331"/>
        </w:trPr>
        <w:tc>
          <w:tcPr>
            <w:tcW w:w="7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18DFA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508217" w14:textId="77777777" w:rsidR="00CC0971" w:rsidRDefault="006C0A7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MEDICAL CERTIFICATES</w:t>
            </w:r>
          </w:p>
        </w:tc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9720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7E2F4A" w14:textId="77777777" w:rsidR="00CC0971" w:rsidRDefault="00CC0971">
      <w:pPr>
        <w:tabs>
          <w:tab w:val="left" w:pos="-270"/>
        </w:tabs>
        <w:rPr>
          <w:rFonts w:ascii="Arial" w:hAnsi="Arial" w:cs="Arial"/>
          <w:i/>
          <w:sz w:val="20"/>
          <w:szCs w:val="20"/>
        </w:rPr>
      </w:pPr>
    </w:p>
    <w:tbl>
      <w:tblPr>
        <w:tblW w:w="108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640"/>
        <w:gridCol w:w="586"/>
        <w:gridCol w:w="1814"/>
        <w:gridCol w:w="900"/>
        <w:gridCol w:w="1080"/>
        <w:gridCol w:w="720"/>
        <w:gridCol w:w="1170"/>
        <w:gridCol w:w="1890"/>
      </w:tblGrid>
      <w:tr w:rsidR="00CC0971" w14:paraId="57CAB163" w14:textId="77777777">
        <w:trPr>
          <w:trHeight w:val="586"/>
        </w:trPr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9224B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Last medical examination : 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6D3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21C3EB5D" w14:textId="77777777">
        <w:trPr>
          <w:trHeight w:val="28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412D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567D" w14:textId="5FB53440" w:rsidR="00CC0971" w:rsidRDefault="00F54929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  <w:r w:rsidR="006C0A7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6C0A7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6C0A7A">
              <w:rPr>
                <w:rFonts w:ascii="Arial" w:hAnsi="Arial" w:cs="Arial"/>
                <w:sz w:val="20"/>
                <w:szCs w:val="20"/>
                <w:lang w:val="en-GB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BC7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373D" w14:textId="74E90682" w:rsidR="00CC0971" w:rsidRDefault="00F54929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  <w:r w:rsidR="006C0A7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6C0A7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6C0A7A">
              <w:rPr>
                <w:rFonts w:ascii="Arial" w:hAnsi="Arial" w:cs="Arial"/>
                <w:sz w:val="20"/>
                <w:szCs w:val="20"/>
                <w:lang w:val="en-GB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</w:tr>
      <w:tr w:rsidR="00CC0971" w14:paraId="7C4813C5" w14:textId="77777777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91E35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Remarks on health condition</w:t>
            </w:r>
          </w:p>
        </w:tc>
        <w:tc>
          <w:tcPr>
            <w:tcW w:w="7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8C5C5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3E385313" w14:textId="77777777">
        <w:trPr>
          <w:trHeight w:val="288"/>
        </w:trPr>
        <w:tc>
          <w:tcPr>
            <w:tcW w:w="10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5A69" w14:textId="77777777" w:rsidR="00CC0971" w:rsidRDefault="006C0A7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Vaccinations</w:t>
            </w:r>
          </w:p>
        </w:tc>
      </w:tr>
      <w:tr w:rsidR="00CC0971" w14:paraId="0EA2CE01" w14:textId="77777777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7CD28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Yellow Fever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6356D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03D85">
              <w:rPr>
                <w:sz w:val="20"/>
                <w:szCs w:val="20"/>
              </w:rPr>
            </w:r>
            <w:r w:rsidR="00203D8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C4B6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64A4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17.10.2016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B2ED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352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2046</w:t>
            </w:r>
          </w:p>
        </w:tc>
      </w:tr>
      <w:tr w:rsidR="00CC0971" w14:paraId="5FC79AAC" w14:textId="77777777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5AF21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Cholera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C4E02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03D85">
              <w:rPr>
                <w:sz w:val="20"/>
                <w:szCs w:val="20"/>
              </w:rPr>
            </w:r>
            <w:r w:rsidR="00203D8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969B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9A8D6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EF04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F27D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75FB9782" w14:textId="77777777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59C98" w14:textId="77777777" w:rsidR="00CC0971" w:rsidRDefault="006C0A7A">
            <w:pPr>
              <w:tabs>
                <w:tab w:val="left" w:pos="1768"/>
              </w:tabs>
              <w:snapToGrid w:val="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51A1C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03D85">
              <w:rPr>
                <w:sz w:val="20"/>
                <w:szCs w:val="20"/>
              </w:rPr>
            </w:r>
            <w:r w:rsidR="00203D8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7621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9DB0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36B0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2E07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F055AE" w14:textId="77777777" w:rsidR="00CC0971" w:rsidRDefault="00CC0971">
      <w:pPr>
        <w:rPr>
          <w:rFonts w:ascii="Arial" w:hAnsi="Arial" w:cs="Arial"/>
          <w:b/>
          <w:sz w:val="20"/>
          <w:szCs w:val="20"/>
          <w:u w:val="single"/>
        </w:rPr>
      </w:pPr>
    </w:p>
    <w:p w14:paraId="5213CD00" w14:textId="77777777" w:rsidR="00CC0971" w:rsidRDefault="006C0A7A">
      <w:pPr>
        <w:spacing w:after="120"/>
        <w:ind w:left="-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EDUCATION &amp; PRE-SEA TRAINING DETAILS</w:t>
      </w:r>
    </w:p>
    <w:tbl>
      <w:tblPr>
        <w:tblW w:w="108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4140"/>
        <w:gridCol w:w="3060"/>
      </w:tblGrid>
      <w:tr w:rsidR="00CC0971" w14:paraId="49419A59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C5C34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A239C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50704" w14:textId="77777777" w:rsidR="00CC0971" w:rsidRDefault="006C0A7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Schools/Institutions/Universities attended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FB25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Qualifications Obtained</w:t>
            </w:r>
          </w:p>
        </w:tc>
      </w:tr>
      <w:tr w:rsidR="00CC0971" w14:paraId="2DCF1ADE" w14:textId="77777777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B355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AA28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1986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AC195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Tallinn Marine College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3A1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Navigator</w:t>
            </w:r>
          </w:p>
        </w:tc>
      </w:tr>
      <w:tr w:rsidR="00CC0971" w14:paraId="16AE619B" w14:textId="77777777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6703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AF4D3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F0137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E8E85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137E85BC" w14:textId="77777777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3304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F0940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2BBB6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7F855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DD4141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  <w:u w:val="single"/>
        </w:rPr>
      </w:pPr>
    </w:p>
    <w:p w14:paraId="7E1D5125" w14:textId="77777777" w:rsidR="00CC0971" w:rsidRDefault="00CC0971">
      <w:pPr>
        <w:ind w:left="-720" w:right="-691"/>
        <w:jc w:val="center"/>
        <w:rPr>
          <w:rFonts w:ascii="Arial" w:hAnsi="Arial" w:cs="Arial"/>
          <w:b/>
          <w:sz w:val="20"/>
          <w:szCs w:val="20"/>
          <w:u w:val="single"/>
        </w:rPr>
        <w:sectPr w:rsidR="00CC0971" w:rsidSect="006E3B71">
          <w:pgSz w:w="11906" w:h="16838"/>
          <w:pgMar w:top="245" w:right="1152" w:bottom="245" w:left="1440" w:header="720" w:footer="720" w:gutter="0"/>
          <w:cols w:space="720"/>
          <w:docGrid w:linePitch="360"/>
        </w:sectPr>
      </w:pPr>
    </w:p>
    <w:p w14:paraId="45BF066E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  <w:u w:val="single"/>
        </w:rPr>
      </w:pPr>
    </w:p>
    <w:p w14:paraId="4C668BE4" w14:textId="77777777" w:rsidR="00CC0971" w:rsidRDefault="006C0A7A">
      <w:pPr>
        <w:ind w:right="-691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  <w:u w:val="single"/>
        </w:rPr>
        <w:t>RECORD OF SEA SERVICE</w:t>
      </w:r>
    </w:p>
    <w:p w14:paraId="1511932E" w14:textId="77777777" w:rsidR="00CC0971" w:rsidRDefault="00CC097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"/>
        <w:gridCol w:w="2290"/>
        <w:gridCol w:w="1061"/>
        <w:gridCol w:w="720"/>
        <w:gridCol w:w="743"/>
        <w:gridCol w:w="1076"/>
        <w:gridCol w:w="1127"/>
        <w:gridCol w:w="1418"/>
        <w:gridCol w:w="1275"/>
        <w:gridCol w:w="906"/>
        <w:gridCol w:w="1128"/>
        <w:gridCol w:w="1417"/>
        <w:gridCol w:w="1350"/>
        <w:gridCol w:w="1193"/>
      </w:tblGrid>
      <w:tr w:rsidR="00CC0971" w14:paraId="50D002E9" w14:textId="77777777" w:rsidTr="00C83751">
        <w:trPr>
          <w:trHeight w:val="49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5E480E05" w14:textId="77777777" w:rsidR="00CC0971" w:rsidRDefault="006C0A7A">
            <w:pPr>
              <w:snapToGrid w:val="0"/>
              <w:ind w:left="-202" w:right="-2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0D4ECC82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Ship’s Name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3083FEA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0E88BFB0" w14:textId="77777777" w:rsidR="00CC0971" w:rsidRDefault="006C0A7A">
            <w:pPr>
              <w:snapToGrid w:val="0"/>
              <w:ind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GRT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F2E87F3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72233E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Rank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662E9283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3B7AB1F" w14:textId="77777777" w:rsidR="00CC0971" w:rsidRDefault="006C0A7A">
            <w:pPr>
              <w:snapToGrid w:val="0"/>
              <w:ind w:left="-123"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/ Charterer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582C7D95" w14:textId="77777777" w:rsidR="00CC0971" w:rsidRDefault="006C0A7A">
            <w:pPr>
              <w:snapToGrid w:val="0"/>
              <w:ind w:left="-123"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 scope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3DDA953F" w14:textId="77777777" w:rsidR="00CC0971" w:rsidRDefault="006C0A7A">
            <w:pPr>
              <w:snapToGrid w:val="0"/>
              <w:ind w:left="-123" w:right="-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 Time if any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059C5CBE" w14:textId="77777777" w:rsidR="00CC0971" w:rsidRDefault="006C0A7A">
            <w:pPr>
              <w:snapToGrid w:val="0"/>
              <w:ind w:left="-123"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Trading Area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5A9EAA1B" w14:textId="77777777" w:rsidR="00CC0971" w:rsidRDefault="006C0A7A">
            <w:pPr>
              <w:snapToGrid w:val="0"/>
              <w:ind w:left="-82" w:right="-1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 On Date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13F0B9C9" w14:textId="77777777" w:rsidR="00CC0971" w:rsidRDefault="006C0A7A">
            <w:pPr>
              <w:snapToGrid w:val="0"/>
              <w:ind w:left="-108" w:right="-1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 Off Date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1513FDAF" w14:textId="77777777" w:rsidR="00CC0971" w:rsidRDefault="006C0A7A">
            <w:pPr>
              <w:snapToGrid w:val="0"/>
              <w:ind w:left="-117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 Time</w:t>
            </w:r>
          </w:p>
          <w:p w14:paraId="3AF7D5C0" w14:textId="77777777" w:rsidR="00CC0971" w:rsidRDefault="006C0A7A">
            <w:pPr>
              <w:ind w:left="-90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/ Month</w:t>
            </w:r>
          </w:p>
        </w:tc>
      </w:tr>
      <w:tr w:rsidR="003C2E11" w14:paraId="65F99A4E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CAEC0" w14:textId="1A95A757" w:rsidR="003C2E11" w:rsidRDefault="00B270AB" w:rsidP="00CA0B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sz w:val="20"/>
                <w:szCs w:val="20"/>
                <w:lang w:val="et-EE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8E40D" w14:textId="2C874E4C" w:rsidR="003C2E11" w:rsidRDefault="00203D85" w:rsidP="00CA0B6B">
            <w:pPr>
              <w:rPr>
                <w:lang w:val="en-US"/>
              </w:rPr>
            </w:pPr>
            <w:r>
              <w:rPr>
                <w:lang w:val="en-US"/>
              </w:rPr>
              <w:t>Friendland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19A92" w14:textId="01EF1640" w:rsidR="003C2E11" w:rsidRPr="00B270AB" w:rsidRDefault="00C83751" w:rsidP="00CA0B6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General</w:t>
            </w:r>
            <w:r w:rsidR="00B270AB">
              <w:rPr>
                <w:lang w:val="en-US"/>
              </w:rPr>
              <w:t xml:space="preserve"> carg</w:t>
            </w:r>
            <w:r w:rsidR="00B64F2B">
              <w:rPr>
                <w:lang w:val="en-US"/>
              </w:rPr>
              <w:t>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9054" w14:textId="797CD06A" w:rsidR="003C2E11" w:rsidRPr="001D20E0" w:rsidRDefault="00203D85" w:rsidP="00CA0B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3666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4D6AE" w14:textId="6BB1AB45" w:rsidR="003C2E11" w:rsidRPr="001D20E0" w:rsidRDefault="00203D85" w:rsidP="00CA0B6B">
            <w:pPr>
              <w:rPr>
                <w:lang w:val="en-GB"/>
              </w:rPr>
            </w:pPr>
            <w:r>
              <w:rPr>
                <w:lang w:val="en-GB"/>
              </w:rPr>
              <w:t>2880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CCE43" w14:textId="4942950F" w:rsidR="003C2E11" w:rsidRPr="005F1EDD" w:rsidRDefault="005F1EDD" w:rsidP="00CA0B6B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1E6B0" w14:textId="5C2ACB27" w:rsidR="003C2E11" w:rsidRPr="00C92126" w:rsidRDefault="00203D85" w:rsidP="00CA0B6B">
            <w:pPr>
              <w:rPr>
                <w:lang w:val="en-GB"/>
              </w:rPr>
            </w:pPr>
            <w:r>
              <w:rPr>
                <w:lang w:val="en-GB"/>
              </w:rPr>
              <w:t>Friendland Shipping</w:t>
            </w:r>
            <w:r w:rsidR="00243D35">
              <w:rPr>
                <w:lang w:val="en-GB"/>
              </w:rPr>
              <w:t xml:space="preserve">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BBBA3" w14:textId="77777777" w:rsidR="003C2E11" w:rsidRDefault="003C2E11" w:rsidP="00CA0B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A43EB" w14:textId="77777777" w:rsidR="003C2E11" w:rsidRDefault="003C2E11" w:rsidP="00CA0B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C50D5" w14:textId="5521B117" w:rsidR="003C2E11" w:rsidRPr="00243D35" w:rsidRDefault="00243D35" w:rsidP="00CA0B6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5D9A4" w14:textId="5629D7E1" w:rsidR="003C2E11" w:rsidRPr="00243D35" w:rsidRDefault="00243D35" w:rsidP="00CA0B6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Baltic</w:t>
            </w:r>
            <w:r w:rsidR="00342AB9">
              <w:rPr>
                <w:lang w:val="en-US"/>
              </w:rPr>
              <w:t>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B4663" w14:textId="3FAAC960" w:rsidR="003C2E11" w:rsidRPr="00342AB9" w:rsidRDefault="00203D85" w:rsidP="00CA0B6B">
            <w:pPr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="00342AB9">
              <w:rPr>
                <w:lang w:val="en-US"/>
              </w:rPr>
              <w:t>.</w:t>
            </w:r>
            <w:r>
              <w:rPr>
                <w:lang w:val="en-US"/>
              </w:rPr>
              <w:t>04</w:t>
            </w:r>
            <w:r w:rsidR="00342AB9">
              <w:rPr>
                <w:lang w:val="en-US"/>
              </w:rPr>
              <w:t>.202</w:t>
            </w:r>
            <w:r>
              <w:rPr>
                <w:lang w:val="en-US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82DB1" w14:textId="31A22444" w:rsidR="003C2E11" w:rsidRPr="0045627D" w:rsidRDefault="00203D85" w:rsidP="00CA0B6B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45627D">
              <w:rPr>
                <w:lang w:val="en-US"/>
              </w:rPr>
              <w:t>.0</w:t>
            </w:r>
            <w:r>
              <w:rPr>
                <w:lang w:val="en-US"/>
              </w:rPr>
              <w:t>8</w:t>
            </w:r>
            <w:r w:rsidR="0045627D">
              <w:rPr>
                <w:lang w:val="en-US"/>
              </w:rPr>
              <w:t>.2024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9E2B" w14:textId="77777777" w:rsidR="003C2E11" w:rsidRDefault="003C2E11" w:rsidP="00CA0B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EF" w14:paraId="5BE6A565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C8E84" w14:textId="0828D50C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sz w:val="20"/>
                <w:szCs w:val="20"/>
                <w:lang w:val="et-EE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4510C" w14:textId="2AFA844F" w:rsidR="005531EF" w:rsidRPr="002747AB" w:rsidRDefault="005531EF" w:rsidP="005531EF">
            <w:pPr>
              <w:rPr>
                <w:sz w:val="18"/>
                <w:lang w:val="en-US"/>
              </w:rPr>
            </w:pPr>
            <w:r>
              <w:rPr>
                <w:lang w:val="en-US"/>
              </w:rPr>
              <w:t>Baltic Express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5ECD5" w14:textId="49486BDC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B9F6B" w14:textId="1D81FC95" w:rsidR="005531EF" w:rsidRPr="001D20E0" w:rsidRDefault="005531EF" w:rsidP="005531E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1978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7EE5" w14:textId="5418C3E8" w:rsidR="005531EF" w:rsidRPr="001D20E0" w:rsidRDefault="005531EF" w:rsidP="005531EF">
            <w:pPr>
              <w:rPr>
                <w:lang w:val="en-GB"/>
              </w:rPr>
            </w:pPr>
            <w:r>
              <w:rPr>
                <w:lang w:val="en-GB"/>
              </w:rPr>
              <w:t>1249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40BC8" w14:textId="58933F6F" w:rsidR="005531EF" w:rsidRDefault="005531EF" w:rsidP="005531EF">
            <w:pPr>
              <w:rPr>
                <w:lang w:val="en-GB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4C369" w14:textId="18929173" w:rsidR="005531EF" w:rsidRPr="00C92126" w:rsidRDefault="005531EF" w:rsidP="005531EF">
            <w:pPr>
              <w:rPr>
                <w:lang w:val="en-GB"/>
              </w:rPr>
            </w:pPr>
            <w:r>
              <w:rPr>
                <w:lang w:val="en-GB"/>
              </w:rPr>
              <w:t>Galleywood Shipping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95F1F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30926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2A4F5" w14:textId="1551FE22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F4702" w14:textId="5EB12C68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Baltic,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4093E" w14:textId="2B4A993E" w:rsidR="005531EF" w:rsidRPr="000E2CAD" w:rsidRDefault="005531EF" w:rsidP="005531EF">
            <w:pPr>
              <w:rPr>
                <w:sz w:val="18"/>
                <w:lang w:val="en-US"/>
              </w:rPr>
            </w:pPr>
            <w:r>
              <w:rPr>
                <w:lang w:val="en-US"/>
              </w:rPr>
              <w:t>12.11.2023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3708F" w14:textId="6DE6316D" w:rsidR="005531EF" w:rsidRDefault="005531EF" w:rsidP="005531EF">
            <w:pPr>
              <w:rPr>
                <w:sz w:val="18"/>
                <w:lang w:val="en-GB"/>
              </w:rPr>
            </w:pPr>
            <w:r>
              <w:rPr>
                <w:lang w:val="en-US"/>
              </w:rPr>
              <w:t>19.02.2024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DA0B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EF" w14:paraId="58F21389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405E2" w14:textId="0E64A5E0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2820D" w14:textId="1A32A608" w:rsidR="005531EF" w:rsidRDefault="005531EF" w:rsidP="005531EF">
            <w:pPr>
              <w:rPr>
                <w:sz w:val="18"/>
                <w:lang w:val="en-GB"/>
              </w:rPr>
            </w:pPr>
            <w:r>
              <w:rPr>
                <w:lang w:val="en-US"/>
              </w:rPr>
              <w:t>Ragna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3E31F" w14:textId="537E18A8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Dry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CF127" w14:textId="2A30E778" w:rsidR="005531EF" w:rsidRDefault="005531EF" w:rsidP="005531EF">
            <w:pPr>
              <w:jc w:val="center"/>
              <w:rPr>
                <w:sz w:val="18"/>
                <w:lang w:val="en-GB"/>
              </w:rPr>
            </w:pPr>
            <w:r w:rsidRPr="001D20E0">
              <w:rPr>
                <w:lang w:val="en-GB"/>
              </w:rPr>
              <w:t>3999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C5DA8" w14:textId="1CA89675" w:rsidR="005531EF" w:rsidRDefault="005531EF" w:rsidP="005531EF">
            <w:pPr>
              <w:rPr>
                <w:sz w:val="18"/>
                <w:lang w:val="en-GB"/>
              </w:rPr>
            </w:pPr>
            <w:r w:rsidRPr="001D20E0">
              <w:rPr>
                <w:lang w:val="en-GB"/>
              </w:rPr>
              <w:t>2800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1AC81" w14:textId="5336C1EA" w:rsidR="005531EF" w:rsidRDefault="005531EF" w:rsidP="005531EF">
            <w:pPr>
              <w:rPr>
                <w:lang w:val="en-GB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3ACBA" w14:textId="5BF6A88B" w:rsidR="005531EF" w:rsidRDefault="005531EF" w:rsidP="005531EF">
            <w:pPr>
              <w:rPr>
                <w:sz w:val="18"/>
                <w:lang w:val="en-GB"/>
              </w:rPr>
            </w:pPr>
            <w:r w:rsidRPr="00C92126">
              <w:rPr>
                <w:lang w:val="en-GB"/>
              </w:rPr>
              <w:t>Jürgen Ohle SM Gmbh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62992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5A33F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4A698" w14:textId="1E5741D8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CEB1" w14:textId="6C3B560B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251F">
              <w:t>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11BFD" w14:textId="0C566A5A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15.</w:t>
            </w:r>
            <w:r>
              <w:rPr>
                <w:lang w:val="en-US"/>
              </w:rPr>
              <w:t>06</w:t>
            </w:r>
            <w:r w:rsidRPr="00C9251F">
              <w:t>.202</w:t>
            </w:r>
            <w:r>
              <w:rPr>
                <w:lang w:val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BA1E3" w14:textId="67BB4033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15.0</w:t>
            </w:r>
            <w:r>
              <w:rPr>
                <w:lang w:val="en-US"/>
              </w:rPr>
              <w:t>8</w:t>
            </w:r>
            <w:r w:rsidRPr="00C9251F">
              <w:t>.2023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E474D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EF" w14:paraId="453E2EDD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4624F" w14:textId="0F15DBEE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C4DFD" w14:textId="6EDEB2CA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Agaete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89BDA" w14:textId="27B3DDF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Dry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FFC33" w14:textId="3B5B8D20" w:rsidR="005531EF" w:rsidRDefault="005531EF" w:rsidP="005531EF">
            <w:pPr>
              <w:jc w:val="center"/>
              <w:rPr>
                <w:sz w:val="18"/>
                <w:lang w:val="en-GB"/>
              </w:rPr>
            </w:pPr>
            <w:r w:rsidRPr="00C9251F">
              <w:t>2480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AE9B3" w14:textId="75BAF8FC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1470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44235" w14:textId="0340CB3B" w:rsidR="005531EF" w:rsidRDefault="005531EF" w:rsidP="005531EF">
            <w:pPr>
              <w:rPr>
                <w:lang w:val="en-GB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CBE59" w14:textId="7B62F6A7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Co.Ge.S.Mar.SRL Italy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F4709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4CA8E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A2D2" w14:textId="18FF7C12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22816" w14:textId="7BD3F649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Baltic,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886A6" w14:textId="4042C3DB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15.12.2022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239B0" w14:textId="7A5B188C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15.03.2023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F54D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EF" w14:paraId="07F535BB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8AE58" w14:textId="0B934BE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72E8" w14:textId="3A6EAF6D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Darina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21BE" w14:textId="73253059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Ro-ro reefer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972B5" w14:textId="07223E14" w:rsidR="005531EF" w:rsidRDefault="005531EF" w:rsidP="005531EF">
            <w:pPr>
              <w:jc w:val="center"/>
              <w:rPr>
                <w:sz w:val="18"/>
                <w:lang w:val="en-GB"/>
              </w:rPr>
            </w:pPr>
            <w:r w:rsidRPr="00C9251F">
              <w:t>1253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246D1" w14:textId="66BB30A9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828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3C18E" w14:textId="516EF169" w:rsidR="005531EF" w:rsidRDefault="005531EF" w:rsidP="005531EF">
            <w:pPr>
              <w:rPr>
                <w:lang w:val="en-GB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5215A" w14:textId="5CDFCB02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Ocean Fleet Management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D5F73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38C07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CCCD" w14:textId="7B9E834B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0894D" w14:textId="5EBE962E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Baltic,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04A0" w14:textId="621A5C70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24.05.2022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E23B3" w14:textId="7B418634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12.10.2022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C5F00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EF" w14:paraId="7AAEB887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AF949" w14:textId="4CCFD36C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A41C1" w14:textId="277C86EA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Darina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979F5" w14:textId="7EFF514A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Ro-ro reefer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8749D" w14:textId="29D7593E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1253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E5EE2" w14:textId="75D53E28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828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AF89E" w14:textId="77C61450" w:rsidR="005531EF" w:rsidRDefault="005531EF" w:rsidP="005531EF">
            <w:pPr>
              <w:rPr>
                <w:lang w:val="en-GB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0A131" w14:textId="5D0833C1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Ocean Fleet Management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7579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B5DED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F2510" w14:textId="5602F829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BA17" w14:textId="05E7C830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Baltic,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8F80C" w14:textId="5C537C4B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23.08.2021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0A939" w14:textId="2DB40DBD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02.05.2022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A069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EF" w14:paraId="1B279BFB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A11D3" w14:textId="6E6A0022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8C03" w14:textId="16976811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Darina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A506A" w14:textId="4FB82315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Ro-ro reefer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E021" w14:textId="74E57A44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1253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221F1" w14:textId="19D03480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828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CC6C3" w14:textId="7AB31AD7" w:rsidR="005531EF" w:rsidRDefault="005531EF" w:rsidP="005531EF">
            <w:pPr>
              <w:rPr>
                <w:lang w:val="en-GB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1E0C3" w14:textId="24F2A9B1" w:rsidR="005531EF" w:rsidRDefault="005531EF" w:rsidP="005531EF">
            <w:pPr>
              <w:rPr>
                <w:lang w:val="en-GB"/>
              </w:rPr>
            </w:pPr>
            <w:r w:rsidRPr="00C9251F">
              <w:t>Ocean Fleet Management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5BFB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D5612" w14:textId="77777777" w:rsidR="005531EF" w:rsidRDefault="005531EF" w:rsidP="005531EF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B89F" w14:textId="0C8D9A10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67B90" w14:textId="77DF566D" w:rsidR="005531EF" w:rsidRDefault="005531EF" w:rsidP="005531EF">
            <w:pPr>
              <w:rPr>
                <w:lang w:val="en-GB"/>
              </w:rPr>
            </w:pPr>
            <w:r w:rsidRPr="00C9251F">
              <w:t>Baltic,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F07F2" w14:textId="76813CE0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30.10.2020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B771" w14:textId="1AC58635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08.03.2021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2C70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EF" w14:paraId="0743886D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7B71C" w14:textId="113D0B68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89F97" w14:textId="54BCC4D6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Darina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F2557" w14:textId="4A201C2F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Ro-ro reefer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8715F" w14:textId="30B95777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1253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1F92C" w14:textId="02B8C8AC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828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0AE2E" w14:textId="7509CA19" w:rsidR="005531EF" w:rsidRDefault="005531EF" w:rsidP="005531EF">
            <w:pPr>
              <w:rPr>
                <w:lang w:val="en-GB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6E019" w14:textId="4135E4CE" w:rsidR="005531EF" w:rsidRDefault="005531EF" w:rsidP="005531EF">
            <w:pPr>
              <w:rPr>
                <w:lang w:val="en-GB"/>
              </w:rPr>
            </w:pPr>
            <w:r w:rsidRPr="00C9251F">
              <w:t>Ocean Fleet Management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FF135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534B9" w14:textId="77777777" w:rsidR="005531EF" w:rsidRDefault="005531EF" w:rsidP="005531EF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49F6F" w14:textId="124F9FC1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5337A" w14:textId="6F55FCF3" w:rsidR="005531EF" w:rsidRDefault="005531EF" w:rsidP="005531EF">
            <w:pPr>
              <w:rPr>
                <w:lang w:val="en-GB"/>
              </w:rPr>
            </w:pPr>
            <w:r w:rsidRPr="00C9251F">
              <w:t>Baltic,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4941C" w14:textId="393E56F3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06.05.2019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29FE9" w14:textId="6B81C175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23.10.2019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D67CB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EF" w14:paraId="7478F8DC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5817C" w14:textId="75EF6144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3B40" w14:textId="30CFC24C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Enough Talk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EF1DA" w14:textId="7EA71035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HL barge carrier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E560" w14:textId="4239DCC1" w:rsidR="005531EF" w:rsidRDefault="005531EF" w:rsidP="005531EF">
            <w:pPr>
              <w:rPr>
                <w:lang w:val="en-GB"/>
              </w:rPr>
            </w:pPr>
            <w:r w:rsidRPr="00C9251F">
              <w:t>3583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C8205" w14:textId="094FF9FA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1800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4D41A" w14:textId="11B106D3" w:rsidR="005531EF" w:rsidRDefault="005531EF" w:rsidP="005531EF">
            <w:pPr>
              <w:rPr>
                <w:lang w:val="en-GB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9E4EC" w14:textId="208F0376" w:rsidR="005531EF" w:rsidRDefault="005531EF" w:rsidP="005531EF">
            <w:pPr>
              <w:rPr>
                <w:lang w:val="en-GB"/>
              </w:rPr>
            </w:pPr>
            <w:r w:rsidRPr="00C9251F">
              <w:t>Rauma Cata OY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03F20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27F2C" w14:textId="77777777" w:rsidR="005531EF" w:rsidRDefault="005531EF" w:rsidP="005531EF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59EF1" w14:textId="5B9186BB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42DD" w14:textId="5DC2E342" w:rsidR="005531EF" w:rsidRDefault="005531EF" w:rsidP="005531EF">
            <w:pPr>
              <w:rPr>
                <w:lang w:val="en-GB"/>
              </w:rPr>
            </w:pPr>
            <w:r w:rsidRPr="00C9251F">
              <w:t xml:space="preserve">Asia, Indian </w:t>
            </w:r>
            <w:r w:rsidRPr="00C9251F">
              <w:lastRenderedPageBreak/>
              <w:t>ocean, Red sea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504C9" w14:textId="3111F0D6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lastRenderedPageBreak/>
              <w:t>18.08.2018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54718" w14:textId="7B14AF5E" w:rsidR="005531EF" w:rsidRDefault="005531EF" w:rsidP="005531EF">
            <w:pPr>
              <w:rPr>
                <w:sz w:val="18"/>
                <w:lang w:val="en-GB"/>
              </w:rPr>
            </w:pPr>
            <w:r w:rsidRPr="00C9251F">
              <w:t>17.01.2019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546C6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EF" w14:paraId="437F9600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01571" w14:textId="03B4FFFB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38444" w14:textId="6FA35619" w:rsidR="005531EF" w:rsidRDefault="005531EF" w:rsidP="005531EF">
            <w:pPr>
              <w:rPr>
                <w:sz w:val="18"/>
              </w:rPr>
            </w:pPr>
            <w:r w:rsidRPr="00C9251F">
              <w:t>Spanaco Simplicity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5F3FB" w14:textId="54074E0E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Dry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D9E67" w14:textId="3B5A758D" w:rsidR="005531EF" w:rsidRDefault="005531EF" w:rsidP="005531EF">
            <w:r w:rsidRPr="00C9251F">
              <w:t>2984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B46C" w14:textId="2CA63F4A" w:rsidR="005531EF" w:rsidRDefault="005531EF" w:rsidP="005531EF">
            <w:pPr>
              <w:rPr>
                <w:sz w:val="18"/>
              </w:rPr>
            </w:pPr>
            <w:r w:rsidRPr="00C9251F">
              <w:t>1800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09FBA" w14:textId="4D00CC51" w:rsidR="005531EF" w:rsidRDefault="005531EF" w:rsidP="005531EF"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C6C3A" w14:textId="6B146A65" w:rsidR="005531EF" w:rsidRDefault="005531EF" w:rsidP="005531EF">
            <w:r w:rsidRPr="00C9251F">
              <w:t>Spanaco Three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0B5C0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967EF" w14:textId="77777777" w:rsidR="005531EF" w:rsidRDefault="005531EF" w:rsidP="005531EF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505DB" w14:textId="59BA5999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E67B8" w14:textId="346ECFA0" w:rsidR="005531EF" w:rsidRDefault="005531EF" w:rsidP="005531EF">
            <w:r w:rsidRPr="00C9251F">
              <w:t>Europe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DCA6B" w14:textId="555F9573" w:rsidR="005531EF" w:rsidRDefault="005531EF" w:rsidP="005531EF">
            <w:pPr>
              <w:rPr>
                <w:sz w:val="18"/>
              </w:rPr>
            </w:pPr>
            <w:r w:rsidRPr="00C9251F">
              <w:t>18.05.2017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B5D24" w14:textId="337617F4" w:rsidR="005531EF" w:rsidRDefault="005531EF" w:rsidP="005531EF">
            <w:pPr>
              <w:rPr>
                <w:sz w:val="18"/>
              </w:rPr>
            </w:pPr>
            <w:r w:rsidRPr="00C9251F">
              <w:t>13.10.2017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0E1B3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EF" w14:paraId="13AEE270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A4F27" w14:textId="3D5C1B33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33C7" w14:textId="126AA6E2" w:rsidR="005531EF" w:rsidRDefault="005531EF" w:rsidP="005531EF">
            <w:pPr>
              <w:rPr>
                <w:sz w:val="18"/>
              </w:rPr>
            </w:pPr>
            <w:r w:rsidRPr="00C9251F">
              <w:t>Spanaco Loyalty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E445D" w14:textId="72848F6C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Dry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1935B" w14:textId="437B474C" w:rsidR="005531EF" w:rsidRDefault="005531EF" w:rsidP="005531EF">
            <w:r w:rsidRPr="00C9251F">
              <w:t>2990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ECF5E" w14:textId="04FC0C45" w:rsidR="005531EF" w:rsidRDefault="005531EF" w:rsidP="005531EF">
            <w:pPr>
              <w:rPr>
                <w:sz w:val="18"/>
              </w:rPr>
            </w:pPr>
            <w:r w:rsidRPr="00C9251F">
              <w:t>1980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623A9" w14:textId="52D45C1D" w:rsidR="005531EF" w:rsidRDefault="005531EF" w:rsidP="005531EF"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2F46B" w14:textId="727A1A07" w:rsidR="005531EF" w:rsidRDefault="005531EF" w:rsidP="005531EF">
            <w:r w:rsidRPr="00C9251F">
              <w:t>Spanaco One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8789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7645D" w14:textId="77777777" w:rsidR="005531EF" w:rsidRDefault="005531EF" w:rsidP="005531EF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23C91" w14:textId="6F92945C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A7F63" w14:textId="27E28966" w:rsidR="005531EF" w:rsidRDefault="005531EF" w:rsidP="005531EF">
            <w:r w:rsidRPr="00C9251F">
              <w:t>Europe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5C46A" w14:textId="64F25657" w:rsidR="005531EF" w:rsidRDefault="005531EF" w:rsidP="005531EF">
            <w:pPr>
              <w:rPr>
                <w:sz w:val="18"/>
              </w:rPr>
            </w:pPr>
            <w:r w:rsidRPr="00C9251F">
              <w:t>29.11.2016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D1357" w14:textId="247E9B9C" w:rsidR="005531EF" w:rsidRDefault="005531EF" w:rsidP="005531EF">
            <w:pPr>
              <w:rPr>
                <w:sz w:val="18"/>
              </w:rPr>
            </w:pPr>
            <w:r w:rsidRPr="00C9251F">
              <w:t>24.03.2017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BBC3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EF" w14:paraId="08520161" w14:textId="77777777" w:rsidTr="00C83751">
        <w:trPr>
          <w:trHeight w:val="21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197D0" w14:textId="4BF45E2D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9D817" w14:textId="1916024C" w:rsidR="005531EF" w:rsidRDefault="005531EF" w:rsidP="005531EF">
            <w:pPr>
              <w:rPr>
                <w:sz w:val="18"/>
              </w:rPr>
            </w:pPr>
            <w:r w:rsidRPr="00C9251F">
              <w:t>Saga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38F73" w14:textId="75697142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Gen.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2DEE2" w14:textId="2C6566A3" w:rsidR="005531EF" w:rsidRDefault="005531EF" w:rsidP="005531EF">
            <w:pPr>
              <w:rPr>
                <w:sz w:val="18"/>
              </w:rPr>
            </w:pPr>
            <w:r w:rsidRPr="00C9251F">
              <w:t>2936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D4F1A" w14:textId="4E8B143C" w:rsidR="005531EF" w:rsidRDefault="005531EF" w:rsidP="005531EF">
            <w:pPr>
              <w:rPr>
                <w:sz w:val="18"/>
              </w:rPr>
            </w:pPr>
            <w:r w:rsidRPr="00C9251F">
              <w:t>2999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091D4" w14:textId="7878C568" w:rsidR="005531EF" w:rsidRDefault="005531EF" w:rsidP="005531EF">
            <w:pPr>
              <w:rPr>
                <w:sz w:val="18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755BE" w14:textId="6A502D66" w:rsidR="005531EF" w:rsidRDefault="005531EF" w:rsidP="005531EF">
            <w:pPr>
              <w:rPr>
                <w:sz w:val="18"/>
              </w:rPr>
            </w:pPr>
            <w:r w:rsidRPr="00C9251F">
              <w:t>Novusco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15128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36464" w14:textId="77777777" w:rsidR="005531EF" w:rsidRDefault="005531EF" w:rsidP="005531EF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F29B8" w14:textId="6023E06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04612" w14:textId="4289DA72" w:rsidR="005531EF" w:rsidRDefault="005531EF" w:rsidP="005531EF">
            <w:r w:rsidRPr="00C9251F">
              <w:t>Atlantic ocean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CEC4B" w14:textId="12001C62" w:rsidR="005531EF" w:rsidRDefault="005531EF" w:rsidP="005531EF">
            <w:pPr>
              <w:rPr>
                <w:sz w:val="18"/>
              </w:rPr>
            </w:pPr>
            <w:r w:rsidRPr="00C9251F">
              <w:t>14.03.2016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1C539" w14:textId="1E2C32D0" w:rsidR="005531EF" w:rsidRDefault="005531EF" w:rsidP="005531EF">
            <w:pPr>
              <w:rPr>
                <w:sz w:val="18"/>
              </w:rPr>
            </w:pPr>
            <w:r w:rsidRPr="00C9251F">
              <w:t>08.07.2016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7FC97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EF" w14:paraId="4013F595" w14:textId="77777777" w:rsidTr="00C83751">
        <w:trPr>
          <w:trHeight w:val="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B9584" w14:textId="0A2B1069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3DA65" w14:textId="1EAC9FAD" w:rsidR="005531EF" w:rsidRDefault="005531EF" w:rsidP="005531EF">
            <w:pPr>
              <w:rPr>
                <w:sz w:val="18"/>
              </w:rPr>
            </w:pPr>
            <w:r w:rsidRPr="00C9251F">
              <w:t>Sirena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E2EAF" w14:textId="5CE40C4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Gen.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1A8D1" w14:textId="326967E4" w:rsidR="005531EF" w:rsidRDefault="005531EF" w:rsidP="005531EF">
            <w:pPr>
              <w:rPr>
                <w:sz w:val="18"/>
              </w:rPr>
            </w:pPr>
            <w:r w:rsidRPr="00C9251F">
              <w:t>2451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6516F" w14:textId="331036C5" w:rsidR="005531EF" w:rsidRDefault="005531EF" w:rsidP="005531EF">
            <w:pPr>
              <w:rPr>
                <w:sz w:val="18"/>
              </w:rPr>
            </w:pPr>
            <w:r w:rsidRPr="00C9251F">
              <w:t>1470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F04BC" w14:textId="1CBD75C2" w:rsidR="005531EF" w:rsidRDefault="005531EF" w:rsidP="005531EF">
            <w:pPr>
              <w:rPr>
                <w:sz w:val="18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59269" w14:textId="69FF9651" w:rsidR="005531EF" w:rsidRDefault="005531EF" w:rsidP="005531EF">
            <w:pPr>
              <w:rPr>
                <w:sz w:val="18"/>
              </w:rPr>
            </w:pPr>
            <w:r w:rsidRPr="00C9251F">
              <w:t>Arlas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EB87C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84DED" w14:textId="77777777" w:rsidR="005531EF" w:rsidRDefault="005531EF" w:rsidP="005531EF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2780F" w14:textId="006B3720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48DB2" w14:textId="0F1A5D18" w:rsidR="005531EF" w:rsidRDefault="005531EF" w:rsidP="005531EF">
            <w:r w:rsidRPr="00C9251F">
              <w:t>Europe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CD2FB" w14:textId="125A4D1E" w:rsidR="005531EF" w:rsidRDefault="005531EF" w:rsidP="005531EF">
            <w:pPr>
              <w:rPr>
                <w:sz w:val="18"/>
              </w:rPr>
            </w:pPr>
            <w:r w:rsidRPr="00C9251F">
              <w:t>26.11.2015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6E7E9" w14:textId="05228801" w:rsidR="005531EF" w:rsidRDefault="005531EF" w:rsidP="005531EF">
            <w:pPr>
              <w:rPr>
                <w:sz w:val="18"/>
              </w:rPr>
            </w:pPr>
            <w:r w:rsidRPr="00C9251F">
              <w:t>23.01.2016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B1E1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EF" w14:paraId="402ADC98" w14:textId="77777777" w:rsidTr="00C83751">
        <w:trPr>
          <w:trHeight w:val="1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11DE2" w14:textId="664A2922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44F42" w14:textId="55A9A5BE" w:rsidR="005531EF" w:rsidRDefault="005531EF" w:rsidP="005531EF">
            <w:pPr>
              <w:rPr>
                <w:sz w:val="18"/>
              </w:rPr>
            </w:pPr>
            <w:r w:rsidRPr="00C9251F">
              <w:t>Fatima 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13685" w14:textId="381DFE6C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Deck bulk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7836" w14:textId="796EE44C" w:rsidR="005531EF" w:rsidRDefault="005531EF" w:rsidP="005531EF">
            <w:pPr>
              <w:rPr>
                <w:sz w:val="18"/>
              </w:rPr>
            </w:pPr>
            <w:r w:rsidRPr="00C9251F">
              <w:t>22538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19F0A" w14:textId="61B2143E" w:rsidR="005531EF" w:rsidRDefault="005531EF" w:rsidP="005531EF">
            <w:pPr>
              <w:rPr>
                <w:sz w:val="18"/>
              </w:rPr>
            </w:pPr>
            <w:r w:rsidRPr="00C9251F">
              <w:t>3840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EF9EE" w14:textId="573890C1" w:rsidR="005531EF" w:rsidRDefault="005531EF" w:rsidP="005531EF">
            <w:pPr>
              <w:rPr>
                <w:sz w:val="18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FB40" w14:textId="5D09C425" w:rsidR="005531EF" w:rsidRDefault="005531EF" w:rsidP="005531EF">
            <w:pPr>
              <w:rPr>
                <w:sz w:val="18"/>
              </w:rPr>
            </w:pPr>
            <w:r w:rsidRPr="00C9251F">
              <w:t>Bahrain Mineral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18D49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5E47C" w14:textId="77777777" w:rsidR="005531EF" w:rsidRDefault="005531EF" w:rsidP="005531EF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B6760" w14:textId="2AB5CA3C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9B127" w14:textId="220A745A" w:rsidR="005531EF" w:rsidRDefault="005531EF" w:rsidP="005531EF">
            <w:r w:rsidRPr="00C9251F">
              <w:t>Persian gulf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E18DB" w14:textId="544810E3" w:rsidR="005531EF" w:rsidRDefault="005531EF" w:rsidP="005531EF">
            <w:pPr>
              <w:rPr>
                <w:sz w:val="18"/>
              </w:rPr>
            </w:pPr>
            <w:r w:rsidRPr="00C9251F">
              <w:t>21.04.2015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C74C7" w14:textId="44576B64" w:rsidR="005531EF" w:rsidRDefault="005531EF" w:rsidP="005531EF">
            <w:pPr>
              <w:rPr>
                <w:sz w:val="18"/>
              </w:rPr>
            </w:pPr>
            <w:r w:rsidRPr="00C9251F">
              <w:t>02.10.2015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8F3B9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EF" w14:paraId="464E1775" w14:textId="77777777" w:rsidTr="00F01CE0">
        <w:trPr>
          <w:trHeight w:val="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D8BA2" w14:textId="47B882C6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AC93" w14:textId="68BFB278" w:rsidR="005531EF" w:rsidRDefault="005531EF" w:rsidP="005531EF">
            <w:pPr>
              <w:rPr>
                <w:sz w:val="18"/>
              </w:rPr>
            </w:pPr>
            <w:r w:rsidRPr="00C9251F">
              <w:t>Muuga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84BA" w14:textId="1D2E88F3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Container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7C10B" w14:textId="1D48A693" w:rsidR="005531EF" w:rsidRDefault="005531EF" w:rsidP="005531EF">
            <w:pPr>
              <w:rPr>
                <w:sz w:val="18"/>
              </w:rPr>
            </w:pPr>
            <w:r w:rsidRPr="00C9251F">
              <w:t>2658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584F0" w14:textId="072B1625" w:rsidR="005531EF" w:rsidRDefault="005531EF" w:rsidP="005531EF">
            <w:pPr>
              <w:rPr>
                <w:sz w:val="18"/>
              </w:rPr>
            </w:pPr>
            <w:r w:rsidRPr="00C9251F">
              <w:t>1800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998AB" w14:textId="1AFD3A86" w:rsidR="005531EF" w:rsidRDefault="005531EF" w:rsidP="005531EF">
            <w:pPr>
              <w:rPr>
                <w:sz w:val="18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2BBC7" w14:textId="7FBAD92E" w:rsidR="005531EF" w:rsidRDefault="005531EF" w:rsidP="005531EF">
            <w:pPr>
              <w:rPr>
                <w:sz w:val="18"/>
              </w:rPr>
            </w:pPr>
            <w:r w:rsidRPr="00C9251F">
              <w:t>Tschudi SM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A8B3F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CD471" w14:textId="77777777" w:rsidR="005531EF" w:rsidRDefault="005531EF" w:rsidP="005531EF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EC3E5" w14:textId="3E2AA3E3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E2806" w14:textId="04DDFDC8" w:rsidR="005531EF" w:rsidRDefault="005531EF" w:rsidP="005531EF">
            <w:r w:rsidRPr="00C9251F">
              <w:t>Europe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21D28" w14:textId="535D8B9E" w:rsidR="005531EF" w:rsidRDefault="005531EF" w:rsidP="005531EF">
            <w:pPr>
              <w:rPr>
                <w:sz w:val="18"/>
              </w:rPr>
            </w:pPr>
            <w:r w:rsidRPr="00C9251F">
              <w:t>01.11.2003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58377" w14:textId="46C1FB73" w:rsidR="005531EF" w:rsidRDefault="005531EF" w:rsidP="005531EF">
            <w:pPr>
              <w:rPr>
                <w:sz w:val="18"/>
              </w:rPr>
            </w:pPr>
            <w:r w:rsidRPr="00C9251F">
              <w:t>11.10.2014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307D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4C9" w14:paraId="0A015736" w14:textId="77777777" w:rsidTr="00C83751">
        <w:trPr>
          <w:trHeight w:val="13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6BA7F" w14:textId="5199DE90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8329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D6F8D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D7720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FC6AF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63364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E5B11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88FEA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5DDDA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C9F82" w14:textId="77777777" w:rsidR="008124C9" w:rsidRDefault="008124C9" w:rsidP="008124C9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FF141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718D7" w14:textId="77777777" w:rsidR="008124C9" w:rsidRDefault="008124C9" w:rsidP="008124C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0BBDD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3B2E7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0270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4C9" w14:paraId="542248CE" w14:textId="77777777" w:rsidTr="00C83751">
        <w:trPr>
          <w:trHeight w:val="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78E6" w14:textId="5F9DEDD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8329E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9F7EE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9405A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67CD5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FE3CE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30305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9E99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C2DDF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89922" w14:textId="77777777" w:rsidR="008124C9" w:rsidRDefault="008124C9" w:rsidP="008124C9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76E04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45FED" w14:textId="77777777" w:rsidR="008124C9" w:rsidRDefault="008124C9" w:rsidP="008124C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0E415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AE36D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B8B9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4C9" w14:paraId="2F02D10D" w14:textId="77777777" w:rsidTr="00C83751">
        <w:trPr>
          <w:trHeight w:val="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FD822" w14:textId="28FD185D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8329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36D44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3862C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F0FDD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06EE0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A35D4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FF788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7FD5E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FB446" w14:textId="77777777" w:rsidR="008124C9" w:rsidRDefault="008124C9" w:rsidP="008124C9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3B2F4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50617" w14:textId="77777777" w:rsidR="008124C9" w:rsidRDefault="008124C9" w:rsidP="008124C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79D2F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60597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52CF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4C9" w14:paraId="29AE384D" w14:textId="77777777" w:rsidTr="00C83751">
        <w:trPr>
          <w:trHeight w:val="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AB152" w14:textId="5D09411C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8329E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16937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E0EF6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E51D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232D2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47F5A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67591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8F54B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7323C" w14:textId="77777777" w:rsidR="008124C9" w:rsidRDefault="008124C9" w:rsidP="008124C9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F0888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70FFE" w14:textId="77777777" w:rsidR="008124C9" w:rsidRDefault="008124C9" w:rsidP="008124C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D3ACB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56E70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9FB8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4C9" w14:paraId="7D09991F" w14:textId="77777777" w:rsidTr="00C83751">
        <w:trPr>
          <w:trHeight w:val="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2AF60" w14:textId="3D1853B8" w:rsidR="008124C9" w:rsidRPr="00D8329E" w:rsidRDefault="00D8329E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EC1B4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9E956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96500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4AC42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1322C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EA5CB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B0E20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9B000" w14:textId="77777777" w:rsidR="008124C9" w:rsidRDefault="008124C9" w:rsidP="008124C9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1C9B0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34F09" w14:textId="77777777" w:rsidR="008124C9" w:rsidRDefault="008124C9" w:rsidP="008124C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BEDE6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28478" w14:textId="77777777" w:rsidR="008124C9" w:rsidRDefault="008124C9" w:rsidP="008124C9">
            <w:pPr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C95B" w14:textId="77777777" w:rsidR="008124C9" w:rsidRDefault="008124C9" w:rsidP="00812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E0167" w14:textId="77777777" w:rsidR="00CC0971" w:rsidRDefault="00CC0971">
      <w:pPr>
        <w:rPr>
          <w:sz w:val="20"/>
          <w:szCs w:val="20"/>
        </w:rPr>
        <w:sectPr w:rsidR="00CC0971" w:rsidSect="006E3B71">
          <w:pgSz w:w="16838" w:h="11906" w:orient="landscape"/>
          <w:pgMar w:top="1170" w:right="245" w:bottom="270" w:left="245" w:header="720" w:footer="720" w:gutter="0"/>
          <w:cols w:space="720"/>
          <w:docGrid w:linePitch="360"/>
        </w:sectPr>
      </w:pPr>
    </w:p>
    <w:p w14:paraId="62589146" w14:textId="77777777" w:rsidR="00CC0971" w:rsidRDefault="00CC0971">
      <w:pPr>
        <w:rPr>
          <w:rFonts w:ascii="Arial" w:hAnsi="Arial" w:cs="Arial"/>
          <w:sz w:val="20"/>
          <w:szCs w:val="20"/>
        </w:rPr>
      </w:pPr>
    </w:p>
    <w:p w14:paraId="7ACA27DB" w14:textId="77777777" w:rsidR="00CC0971" w:rsidRDefault="006C0A7A">
      <w:pPr>
        <w:spacing w:after="120"/>
        <w:ind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EXPERIENCE:</w:t>
      </w:r>
    </w:p>
    <w:p w14:paraId="3867FF4F" w14:textId="77777777" w:rsidR="00CC0971" w:rsidRDefault="00CC0971">
      <w:pPr>
        <w:ind w:left="-270"/>
        <w:rPr>
          <w:rFonts w:ascii="Arial" w:hAnsi="Arial" w:cs="Arial"/>
          <w:sz w:val="20"/>
          <w:szCs w:val="20"/>
        </w:rPr>
      </w:pPr>
    </w:p>
    <w:p w14:paraId="08BA5231" w14:textId="77777777" w:rsidR="00CC0971" w:rsidRDefault="00CC0971">
      <w:pPr>
        <w:tabs>
          <w:tab w:val="left" w:pos="7920"/>
        </w:tabs>
        <w:ind w:left="-270"/>
        <w:rPr>
          <w:rFonts w:ascii="Arial" w:hAnsi="Arial" w:cs="Arial"/>
          <w:sz w:val="20"/>
          <w:szCs w:val="20"/>
        </w:rPr>
      </w:pPr>
    </w:p>
    <w:p w14:paraId="6EEFE921" w14:textId="77777777" w:rsidR="00CC0971" w:rsidRDefault="00CC0971">
      <w:pPr>
        <w:pStyle w:val="ColorfulList-Accent11"/>
        <w:ind w:left="-270"/>
        <w:rPr>
          <w:rFonts w:ascii="Arial" w:hAnsi="Arial" w:cs="Arial"/>
          <w:sz w:val="20"/>
          <w:szCs w:val="20"/>
        </w:rPr>
      </w:pPr>
    </w:p>
    <w:tbl>
      <w:tblPr>
        <w:tblW w:w="9296" w:type="dxa"/>
        <w:tblInd w:w="-257" w:type="dxa"/>
        <w:tblLayout w:type="fixed"/>
        <w:tblLook w:val="04A0" w:firstRow="1" w:lastRow="0" w:firstColumn="1" w:lastColumn="0" w:noHBand="0" w:noVBand="1"/>
      </w:tblPr>
      <w:tblGrid>
        <w:gridCol w:w="3484"/>
        <w:gridCol w:w="1417"/>
        <w:gridCol w:w="3119"/>
        <w:gridCol w:w="1276"/>
      </w:tblGrid>
      <w:tr w:rsidR="00CC0971" w:rsidRPr="00451231" w14:paraId="6702C397" w14:textId="77777777">
        <w:trPr>
          <w:gridAfter w:val="2"/>
          <w:wAfter w:w="4395" w:type="dxa"/>
          <w:trHeight w:val="432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F9433" w14:textId="77777777" w:rsidR="00CC0971" w:rsidRDefault="006C0A7A">
            <w:pPr>
              <w:pStyle w:val="ColorfulList-Accent11"/>
              <w:tabs>
                <w:tab w:val="left" w:pos="-270"/>
                <w:tab w:val="left" w:pos="252"/>
              </w:tabs>
              <w:suppressAutoHyphens/>
              <w:snapToGrid w:val="0"/>
              <w:spacing w:before="120" w:after="120"/>
              <w:ind w:left="0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Deck Officers / DPO / Engineers / ETO Applicant for DP vessel: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09B9" w14:textId="77777777" w:rsidR="00CC0971" w:rsidRDefault="00CC0971">
            <w:pPr>
              <w:pStyle w:val="ColorfulList-Accent11"/>
              <w:tabs>
                <w:tab w:val="left" w:pos="-270"/>
                <w:tab w:val="left" w:pos="252"/>
              </w:tabs>
              <w:suppressAutoHyphens/>
              <w:snapToGrid w:val="0"/>
              <w:spacing w:before="120" w:after="120"/>
              <w:ind w:left="0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CC0971" w:rsidRPr="00451231" w14:paraId="748DD8C2" w14:textId="77777777">
        <w:trPr>
          <w:gridAfter w:val="1"/>
          <w:wAfter w:w="1276" w:type="dxa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</w:tcBorders>
            <w:shd w:val="clear" w:color="auto" w:fill="9CC2E5"/>
            <w:vAlign w:val="center"/>
          </w:tcPr>
          <w:p w14:paraId="70165956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Worked on DP Reference System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9CC2E5"/>
          </w:tcPr>
          <w:p w14:paraId="246E1E26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2F874C7B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DP Time in Various DP System</w:t>
            </w:r>
          </w:p>
        </w:tc>
      </w:tr>
      <w:tr w:rsidR="00CC0971" w14:paraId="6FED7119" w14:textId="77777777">
        <w:trPr>
          <w:gridAfter w:val="1"/>
          <w:wAfter w:w="1276" w:type="dxa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</w:tcBorders>
            <w:shd w:val="clear" w:color="auto" w:fill="9CC2E5"/>
            <w:vAlign w:val="center"/>
          </w:tcPr>
          <w:p w14:paraId="00C16EA9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DP Reference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9CC2E5"/>
          </w:tcPr>
          <w:p w14:paraId="17BEF754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Yes or No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14231242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No. of Hours</w:t>
            </w:r>
          </w:p>
          <w:p w14:paraId="20802A8F" w14:textId="77777777" w:rsidR="00CC0971" w:rsidRDefault="006C0A7A">
            <w:pPr>
              <w:pStyle w:val="ColorfulList-Accent11"/>
              <w:suppressAutoHyphens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(DPO)</w:t>
            </w:r>
          </w:p>
        </w:tc>
      </w:tr>
      <w:tr w:rsidR="00CC0971" w14:paraId="3F56945E" w14:textId="77777777">
        <w:trPr>
          <w:gridAfter w:val="1"/>
          <w:wAfter w:w="1276" w:type="dxa"/>
          <w:trHeight w:val="317"/>
        </w:trPr>
        <w:tc>
          <w:tcPr>
            <w:tcW w:w="3484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8B6AC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ar-SA"/>
              </w:rPr>
              <w:t>Hydro-Acoustic Positioning Systems, HiPap, etc…</w:t>
            </w:r>
          </w:p>
        </w:tc>
        <w:tc>
          <w:tcPr>
            <w:tcW w:w="1417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939D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</w:t>
            </w:r>
          </w:p>
        </w:tc>
        <w:tc>
          <w:tcPr>
            <w:tcW w:w="3119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D18B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6BDA7C97" w14:textId="77777777">
        <w:trPr>
          <w:gridAfter w:val="1"/>
          <w:wAfter w:w="1276" w:type="dxa"/>
          <w:trHeight w:val="317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6AFF0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FanBeam &amp; Cyscan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992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2516D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55FFF434" w14:textId="77777777">
        <w:trPr>
          <w:gridAfter w:val="1"/>
          <w:wAfter w:w="1276" w:type="dxa"/>
          <w:trHeight w:val="317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A9D53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Radius &amp; RadaScan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455B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837B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359D3725" w14:textId="77777777">
        <w:trPr>
          <w:gridAfter w:val="1"/>
          <w:wAfter w:w="1276" w:type="dxa"/>
          <w:trHeight w:val="317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845BB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bCs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eastAsia="ar-SA"/>
              </w:rPr>
              <w:t>DARPS, Differential, Absolute and Relative Positioning System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04C8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2B12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67629490" w14:textId="77777777">
        <w:trPr>
          <w:gridAfter w:val="1"/>
          <w:wAfter w:w="1276" w:type="dxa"/>
          <w:trHeight w:val="317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9459B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Taut Wire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29DE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0C7A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1E93F8FC" w14:textId="77777777">
        <w:trPr>
          <w:gridAfter w:val="1"/>
          <w:wAfter w:w="1276" w:type="dxa"/>
          <w:trHeight w:val="317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A360C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Artemis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4D1D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33ACF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753C9B2D" w14:textId="77777777">
        <w:trPr>
          <w:gridAfter w:val="1"/>
          <w:wAfter w:w="1276" w:type="dxa"/>
          <w:trHeight w:val="317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90AC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Others (State)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E802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E602D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0E9716E3" w14:textId="77777777">
        <w:trPr>
          <w:gridAfter w:val="2"/>
          <w:wAfter w:w="4395" w:type="dxa"/>
          <w:trHeight w:val="432"/>
        </w:trPr>
        <w:tc>
          <w:tcPr>
            <w:tcW w:w="34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9FEDE" w14:textId="77777777" w:rsidR="00CC0971" w:rsidRDefault="00CC0971">
            <w:pPr>
              <w:pStyle w:val="ColorfulList-Accent11"/>
              <w:suppressAutoHyphens/>
              <w:ind w:left="0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4D534551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CC0971" w14:paraId="0F99AA40" w14:textId="77777777">
        <w:trPr>
          <w:gridAfter w:val="2"/>
          <w:wAfter w:w="4395" w:type="dxa"/>
          <w:trHeight w:val="144"/>
        </w:trPr>
        <w:tc>
          <w:tcPr>
            <w:tcW w:w="34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5A980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25485B1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CC0971" w:rsidRPr="00451231" w14:paraId="37D0FEA6" w14:textId="77777777">
        <w:trPr>
          <w:gridAfter w:val="2"/>
          <w:wAfter w:w="4395" w:type="dxa"/>
          <w:trHeight w:val="432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0FA7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DP Time in Various Operations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2833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CC0971" w14:paraId="1B4AF6AB" w14:textId="77777777">
        <w:trPr>
          <w:trHeight w:val="3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</w:tcBorders>
            <w:shd w:val="clear" w:color="auto" w:fill="9CC2E5"/>
            <w:vAlign w:val="center"/>
          </w:tcPr>
          <w:p w14:paraId="67C60324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Operation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9CC2E5"/>
          </w:tcPr>
          <w:p w14:paraId="327357F1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No. of Hours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</w:tcBorders>
            <w:shd w:val="clear" w:color="auto" w:fill="9CC2E5"/>
            <w:vAlign w:val="center"/>
          </w:tcPr>
          <w:p w14:paraId="0E01868E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Operation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6B93AC6E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No. of Hours</w:t>
            </w:r>
          </w:p>
        </w:tc>
      </w:tr>
      <w:tr w:rsidR="00CC0971" w14:paraId="653508FF" w14:textId="77777777">
        <w:trPr>
          <w:trHeight w:val="360"/>
        </w:trPr>
        <w:tc>
          <w:tcPr>
            <w:tcW w:w="3484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5B798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AHTS</w:t>
            </w:r>
          </w:p>
        </w:tc>
        <w:tc>
          <w:tcPr>
            <w:tcW w:w="1417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01E8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30A42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Drilling</w:t>
            </w:r>
          </w:p>
        </w:tc>
        <w:tc>
          <w:tcPr>
            <w:tcW w:w="1276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D4BE3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25D08A92" w14:textId="77777777">
        <w:trPr>
          <w:trHeight w:val="3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70E0E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PSV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0CBF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CD72D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Work over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A061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73322129" w14:textId="77777777">
        <w:trPr>
          <w:trHeight w:val="3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0DB01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ROV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98A5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2BF45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Others ( If any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7EED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3ED01EDB" w14:textId="77777777">
        <w:trPr>
          <w:trHeight w:val="3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F24A4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Sat Diving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A66E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6B7A8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7EDF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08C1E0D9" w14:textId="77777777">
        <w:trPr>
          <w:trHeight w:val="3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C9C56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Air Diving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74D9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D67FF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B8032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444280E4" w14:textId="77777777">
        <w:trPr>
          <w:trHeight w:val="3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BA0C7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Cable Laying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B1C2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7338D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1540E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7D70DCF8" w14:textId="77777777">
        <w:trPr>
          <w:trHeight w:val="3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78292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Pipe Laying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E96A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6132" w14:textId="77777777" w:rsidR="00CC0971" w:rsidRDefault="00CC097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A544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</w:tbl>
    <w:p w14:paraId="6DDA09EE" w14:textId="77777777" w:rsidR="00CC0971" w:rsidRDefault="00CC0971">
      <w:pPr>
        <w:rPr>
          <w:rFonts w:ascii="Arial" w:hAnsi="Arial" w:cs="Arial"/>
          <w:sz w:val="20"/>
          <w:szCs w:val="20"/>
        </w:rPr>
      </w:pPr>
    </w:p>
    <w:p w14:paraId="60BBE8C5" w14:textId="77777777" w:rsidR="00CC0971" w:rsidRDefault="006C0A7A">
      <w:pPr>
        <w:spacing w:after="120"/>
        <w:ind w:left="-720" w:right="-691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NEXT OF KIN (Emergency Contact person)</w:t>
      </w:r>
    </w:p>
    <w:tbl>
      <w:tblPr>
        <w:tblW w:w="1071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340"/>
        <w:gridCol w:w="1066"/>
        <w:gridCol w:w="1710"/>
        <w:gridCol w:w="284"/>
        <w:gridCol w:w="526"/>
        <w:gridCol w:w="1814"/>
        <w:gridCol w:w="270"/>
        <w:gridCol w:w="2700"/>
      </w:tblGrid>
      <w:tr w:rsidR="00CC0971" w14:paraId="00C6795E" w14:textId="77777777">
        <w:trPr>
          <w:trHeight w:val="28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DAA6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F0D49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Siiri Kubpart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D512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48B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Wife</w:t>
            </w:r>
          </w:p>
        </w:tc>
      </w:tr>
      <w:tr w:rsidR="00CC0971" w14:paraId="3A398A24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AC48B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8C2E794" w14:textId="77777777" w:rsidR="00CC0971" w:rsidRDefault="006C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Residential Address</w:t>
            </w:r>
          </w:p>
          <w:p w14:paraId="483B1153" w14:textId="77777777" w:rsidR="00CC0971" w:rsidRDefault="00CC0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480F6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 A.Vabbe str., Tartu, Estonia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40EBF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D683C3" w14:textId="77777777" w:rsidR="00CC0971" w:rsidRDefault="006C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9A988" w14:textId="77777777" w:rsidR="00CC0971" w:rsidRDefault="00203D85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8" w:history="1">
              <w:r w:rsidR="006C0A7A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siirikubpart@hot.ee</w:t>
              </w:r>
            </w:hyperlink>
          </w:p>
        </w:tc>
      </w:tr>
      <w:tr w:rsidR="00CC0971" w14:paraId="125E79EF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568B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Telephone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DB9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B290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No.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14D47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+372 53307227</w:t>
            </w:r>
          </w:p>
        </w:tc>
      </w:tr>
      <w:tr w:rsidR="00CC0971" w:rsidRPr="00451231" w14:paraId="208D7F43" w14:textId="77777777">
        <w:tc>
          <w:tcPr>
            <w:tcW w:w="10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870D5" w14:textId="77777777" w:rsidR="00CC0971" w:rsidRDefault="006C0A7A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Family Particulars (Please include Parents, Spouse, Siblings and Children)</w:t>
            </w:r>
          </w:p>
        </w:tc>
      </w:tr>
      <w:tr w:rsidR="00CC0971" w14:paraId="3F279F5B" w14:textId="77777777"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7E5AF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35B3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E40F0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E24BC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Occupation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4095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</w:t>
            </w:r>
          </w:p>
        </w:tc>
      </w:tr>
      <w:tr w:rsidR="00CC0971" w14:paraId="045FD095" w14:textId="77777777">
        <w:trPr>
          <w:trHeight w:val="288"/>
        </w:trPr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941D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Ulo Kubpart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FE8D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5479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83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9505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pension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CE31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CC0971" w14:paraId="33AE9446" w14:textId="77777777">
        <w:trPr>
          <w:trHeight w:val="288"/>
        </w:trPr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18997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Ester Jorberg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85F2B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Mother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7AB19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76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B939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pension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9892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CC0971" w14:paraId="5969F40D" w14:textId="77777777">
        <w:trPr>
          <w:trHeight w:val="288"/>
        </w:trPr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B20B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Siiri Kubpart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3CE4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Wife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E191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56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48AC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stomatologist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BEF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Clinic of Tartu University</w:t>
            </w:r>
          </w:p>
        </w:tc>
      </w:tr>
      <w:tr w:rsidR="00CC0971" w14:paraId="48C0037C" w14:textId="77777777">
        <w:trPr>
          <w:trHeight w:val="288"/>
        </w:trPr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48D4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Kaisa-Maria Kubpart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C047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(F)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3AA1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FEC1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Lawyer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05A9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Law Firm LEXTAL</w:t>
            </w:r>
          </w:p>
        </w:tc>
      </w:tr>
      <w:tr w:rsidR="00CC0971" w14:paraId="0CD0108D" w14:textId="77777777">
        <w:trPr>
          <w:trHeight w:val="288"/>
        </w:trPr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2817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Eva-Triin Kubpart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D8EC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(F)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ADB8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5B51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Student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04F5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Tartu University</w:t>
            </w:r>
          </w:p>
        </w:tc>
      </w:tr>
      <w:tr w:rsidR="00CC0971" w14:paraId="3DCF0570" w14:textId="77777777">
        <w:trPr>
          <w:trHeight w:val="288"/>
        </w:trPr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7AC3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5ABC5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(M/F)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617B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9F5F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9EABC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07D0B" w14:textId="77777777" w:rsidR="00CC0971" w:rsidRDefault="00CC0971">
      <w:pPr>
        <w:ind w:hanging="720"/>
        <w:rPr>
          <w:rFonts w:ascii="Arial" w:hAnsi="Arial" w:cs="Arial"/>
          <w:sz w:val="20"/>
          <w:szCs w:val="20"/>
        </w:rPr>
      </w:pPr>
    </w:p>
    <w:p w14:paraId="7599E34A" w14:textId="77777777" w:rsidR="00CC0971" w:rsidRDefault="006C0A7A">
      <w:pPr>
        <w:ind w:hanging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BLANK PAGES:</w:t>
      </w:r>
    </w:p>
    <w:p w14:paraId="2BB174FC" w14:textId="77777777" w:rsidR="00CC0971" w:rsidRDefault="00CC0971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3"/>
        <w:gridCol w:w="5657"/>
      </w:tblGrid>
      <w:tr w:rsidR="00CC0971" w14:paraId="203719B7" w14:textId="77777777">
        <w:tc>
          <w:tcPr>
            <w:tcW w:w="5143" w:type="dxa"/>
          </w:tcPr>
          <w:p w14:paraId="51E1BEFD" w14:textId="77777777" w:rsidR="00CC0971" w:rsidRDefault="00CC0971">
            <w:pPr>
              <w:ind w:hanging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C68C8C6" w14:textId="77777777" w:rsidR="00CC0971" w:rsidRDefault="006C0A7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 of Blank pages left in Passport:</w:t>
            </w:r>
          </w:p>
          <w:p w14:paraId="3AEB3E1B" w14:textId="77777777" w:rsidR="00CC0971" w:rsidRDefault="00CC09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57" w:type="dxa"/>
          </w:tcPr>
          <w:p w14:paraId="6DBA540B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</w:tr>
      <w:tr w:rsidR="00CC0971" w14:paraId="1851421A" w14:textId="77777777">
        <w:tc>
          <w:tcPr>
            <w:tcW w:w="5143" w:type="dxa"/>
          </w:tcPr>
          <w:p w14:paraId="7CE254B9" w14:textId="77777777" w:rsidR="00CC0971" w:rsidRDefault="006C0A7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  of Blank Pages Left in Seaman book</w:t>
            </w:r>
          </w:p>
          <w:p w14:paraId="11D935D8" w14:textId="77777777" w:rsidR="00CC0971" w:rsidRDefault="00CC0971">
            <w:pPr>
              <w:ind w:left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57" w:type="dxa"/>
          </w:tcPr>
          <w:p w14:paraId="54F36407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</w:tr>
    </w:tbl>
    <w:p w14:paraId="0061A5F5" w14:textId="77777777" w:rsidR="00CC0971" w:rsidRDefault="00CC0971">
      <w:pPr>
        <w:rPr>
          <w:rFonts w:ascii="Arial" w:hAnsi="Arial" w:cs="Arial"/>
          <w:sz w:val="20"/>
          <w:szCs w:val="20"/>
        </w:rPr>
      </w:pPr>
    </w:p>
    <w:p w14:paraId="3D28588F" w14:textId="77777777" w:rsidR="00CC0971" w:rsidRDefault="00CC0971">
      <w:pPr>
        <w:rPr>
          <w:rFonts w:ascii="Arial" w:hAnsi="Arial" w:cs="Arial"/>
          <w:sz w:val="20"/>
          <w:szCs w:val="20"/>
        </w:rPr>
      </w:pPr>
    </w:p>
    <w:p w14:paraId="4FDA3466" w14:textId="77777777" w:rsidR="00CC0971" w:rsidRDefault="00CC0971">
      <w:pPr>
        <w:rPr>
          <w:rFonts w:ascii="Arial" w:hAnsi="Arial" w:cs="Arial"/>
          <w:b/>
          <w:sz w:val="20"/>
          <w:szCs w:val="20"/>
          <w:u w:val="single"/>
        </w:rPr>
      </w:pPr>
    </w:p>
    <w:p w14:paraId="01191C1A" w14:textId="77777777" w:rsidR="00CC0971" w:rsidRDefault="006C0A7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PERSONAL SKILLS:</w:t>
      </w:r>
    </w:p>
    <w:p w14:paraId="3B57CC44" w14:textId="77777777" w:rsidR="00CC0971" w:rsidRDefault="00CC0971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1242"/>
        <w:gridCol w:w="1440"/>
        <w:gridCol w:w="990"/>
        <w:gridCol w:w="990"/>
        <w:gridCol w:w="1170"/>
        <w:gridCol w:w="2070"/>
      </w:tblGrid>
      <w:tr w:rsidR="00CC0971" w14:paraId="42086409" w14:textId="77777777">
        <w:trPr>
          <w:trHeight w:val="483"/>
        </w:trPr>
        <w:tc>
          <w:tcPr>
            <w:tcW w:w="2898" w:type="dxa"/>
          </w:tcPr>
          <w:p w14:paraId="324416BC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42" w:type="dxa"/>
          </w:tcPr>
          <w:p w14:paraId="7928FAEB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Excellent </w:t>
            </w:r>
          </w:p>
        </w:tc>
        <w:tc>
          <w:tcPr>
            <w:tcW w:w="1440" w:type="dxa"/>
          </w:tcPr>
          <w:p w14:paraId="342EF44B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Very good </w:t>
            </w:r>
          </w:p>
        </w:tc>
        <w:tc>
          <w:tcPr>
            <w:tcW w:w="990" w:type="dxa"/>
          </w:tcPr>
          <w:p w14:paraId="085EC2E2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Good </w:t>
            </w:r>
          </w:p>
        </w:tc>
        <w:tc>
          <w:tcPr>
            <w:tcW w:w="990" w:type="dxa"/>
          </w:tcPr>
          <w:p w14:paraId="3666FF37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Fair </w:t>
            </w:r>
          </w:p>
        </w:tc>
        <w:tc>
          <w:tcPr>
            <w:tcW w:w="1170" w:type="dxa"/>
          </w:tcPr>
          <w:p w14:paraId="2859B3C7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Poor</w:t>
            </w:r>
          </w:p>
        </w:tc>
        <w:tc>
          <w:tcPr>
            <w:tcW w:w="2070" w:type="dxa"/>
          </w:tcPr>
          <w:p w14:paraId="1452A81F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Remarks </w:t>
            </w:r>
          </w:p>
        </w:tc>
      </w:tr>
      <w:tr w:rsidR="00CC0971" w14:paraId="3B9B9265" w14:textId="77777777">
        <w:trPr>
          <w:trHeight w:val="339"/>
        </w:trPr>
        <w:tc>
          <w:tcPr>
            <w:tcW w:w="2898" w:type="dxa"/>
          </w:tcPr>
          <w:p w14:paraId="56F27EA4" w14:textId="77777777" w:rsidR="00CC0971" w:rsidRDefault="006C0A7A">
            <w:pPr>
              <w:ind w:right="-691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 Narrow" w:hAnsi="Arial Narrow"/>
              </w:rPr>
              <w:t>Command of English language</w:t>
            </w:r>
          </w:p>
        </w:tc>
        <w:tc>
          <w:tcPr>
            <w:tcW w:w="1242" w:type="dxa"/>
          </w:tcPr>
          <w:p w14:paraId="2FF13D75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4CF9036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39DC583C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X</w:t>
            </w:r>
          </w:p>
        </w:tc>
        <w:tc>
          <w:tcPr>
            <w:tcW w:w="990" w:type="dxa"/>
          </w:tcPr>
          <w:p w14:paraId="5531CFDC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7300117F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70" w:type="dxa"/>
          </w:tcPr>
          <w:p w14:paraId="64AC2886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C0971" w14:paraId="4D0B72DC" w14:textId="77777777">
        <w:trPr>
          <w:trHeight w:val="348"/>
        </w:trPr>
        <w:tc>
          <w:tcPr>
            <w:tcW w:w="2898" w:type="dxa"/>
          </w:tcPr>
          <w:p w14:paraId="5A4BEDE1" w14:textId="77777777" w:rsidR="00CC0971" w:rsidRDefault="006C0A7A">
            <w:pPr>
              <w:ind w:right="-6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Computer literacy </w:t>
            </w:r>
          </w:p>
        </w:tc>
        <w:tc>
          <w:tcPr>
            <w:tcW w:w="1242" w:type="dxa"/>
          </w:tcPr>
          <w:p w14:paraId="2DF1ABA1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2B51FFA1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03C8898D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3F519354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X</w:t>
            </w:r>
          </w:p>
        </w:tc>
        <w:tc>
          <w:tcPr>
            <w:tcW w:w="1170" w:type="dxa"/>
          </w:tcPr>
          <w:p w14:paraId="378DE4B1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70" w:type="dxa"/>
          </w:tcPr>
          <w:p w14:paraId="598B38B6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C0971" w14:paraId="75F7E340" w14:textId="77777777">
        <w:trPr>
          <w:trHeight w:val="348"/>
        </w:trPr>
        <w:tc>
          <w:tcPr>
            <w:tcW w:w="2898" w:type="dxa"/>
          </w:tcPr>
          <w:p w14:paraId="4B424C78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42" w:type="dxa"/>
          </w:tcPr>
          <w:p w14:paraId="497C7CAC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7C7AD99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525B9BA0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1F6E292F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602EC4AB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70" w:type="dxa"/>
          </w:tcPr>
          <w:p w14:paraId="7D3BB0BB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C0971" w14:paraId="70875075" w14:textId="77777777">
        <w:trPr>
          <w:trHeight w:val="537"/>
        </w:trPr>
        <w:tc>
          <w:tcPr>
            <w:tcW w:w="2898" w:type="dxa"/>
          </w:tcPr>
          <w:p w14:paraId="41D60F0D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42" w:type="dxa"/>
          </w:tcPr>
          <w:p w14:paraId="4C0C48DA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0E53B8F4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3CEB0F61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20B9D28F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13CF7505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70" w:type="dxa"/>
          </w:tcPr>
          <w:p w14:paraId="18C8F5B8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22696B0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  <w:u w:val="single"/>
        </w:rPr>
      </w:pPr>
    </w:p>
    <w:p w14:paraId="6D6F8CEA" w14:textId="77777777" w:rsidR="00CC0971" w:rsidRDefault="00CC0971">
      <w:pPr>
        <w:ind w:right="-691"/>
        <w:rPr>
          <w:rFonts w:ascii="Arial" w:hAnsi="Arial" w:cs="Arial"/>
          <w:b/>
          <w:sz w:val="20"/>
          <w:szCs w:val="20"/>
          <w:u w:val="single"/>
        </w:rPr>
      </w:pPr>
    </w:p>
    <w:p w14:paraId="6B7DE8F0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71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CC0971" w14:paraId="15C1E0B5" w14:textId="77777777"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29CF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76D652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 hereby certify that the above information provided by me is true and complete..</w:t>
            </w:r>
          </w:p>
          <w:p w14:paraId="7D08E5BF" w14:textId="77777777" w:rsidR="00CC0971" w:rsidRDefault="00CC09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62C80C" w14:textId="77777777" w:rsidR="00CC0971" w:rsidRDefault="00CC09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A15159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       </w:t>
            </w:r>
          </w:p>
          <w:p w14:paraId="70BA86C4" w14:textId="77777777" w:rsidR="00CC0971" w:rsidRDefault="006C0A7A">
            <w:pPr>
              <w:tabs>
                <w:tab w:val="left" w:pos="739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          </w:t>
            </w:r>
          </w:p>
          <w:p w14:paraId="3ED0F953" w14:textId="77777777" w:rsidR="00CC0971" w:rsidRDefault="006C0A7A">
            <w:pPr>
              <w:tabs>
                <w:tab w:val="left" w:pos="829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Signature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Date</w:t>
            </w:r>
          </w:p>
          <w:p w14:paraId="71F9C32F" w14:textId="77777777" w:rsidR="00CC0971" w:rsidRDefault="00CC09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D63255" w14:textId="77777777" w:rsidR="00CC0971" w:rsidRDefault="00CC0971">
      <w:pPr>
        <w:rPr>
          <w:sz w:val="20"/>
          <w:szCs w:val="20"/>
        </w:rPr>
      </w:pPr>
    </w:p>
    <w:sectPr w:rsidR="00CC0971">
      <w:pgSz w:w="11906" w:h="16838"/>
      <w:pgMar w:top="245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D34C9"/>
    <w:multiLevelType w:val="multilevel"/>
    <w:tmpl w:val="36BD34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5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5D"/>
    <w:rsid w:val="00015FB3"/>
    <w:rsid w:val="00046AE1"/>
    <w:rsid w:val="00052DE0"/>
    <w:rsid w:val="0005423F"/>
    <w:rsid w:val="00054BA2"/>
    <w:rsid w:val="000606E8"/>
    <w:rsid w:val="000634E2"/>
    <w:rsid w:val="000C140C"/>
    <w:rsid w:val="000C4221"/>
    <w:rsid w:val="000C6AA0"/>
    <w:rsid w:val="000E18E8"/>
    <w:rsid w:val="000E2CAD"/>
    <w:rsid w:val="00122986"/>
    <w:rsid w:val="00162B24"/>
    <w:rsid w:val="00163495"/>
    <w:rsid w:val="00184A65"/>
    <w:rsid w:val="001A0814"/>
    <w:rsid w:val="001A1DF8"/>
    <w:rsid w:val="001B3EE7"/>
    <w:rsid w:val="001D20E0"/>
    <w:rsid w:val="001E4D7F"/>
    <w:rsid w:val="001E64E6"/>
    <w:rsid w:val="001F2A6C"/>
    <w:rsid w:val="00203D85"/>
    <w:rsid w:val="00203F41"/>
    <w:rsid w:val="00233741"/>
    <w:rsid w:val="00233BBD"/>
    <w:rsid w:val="00243D35"/>
    <w:rsid w:val="00257FA0"/>
    <w:rsid w:val="002747AB"/>
    <w:rsid w:val="0028587F"/>
    <w:rsid w:val="00287FB9"/>
    <w:rsid w:val="002D2635"/>
    <w:rsid w:val="002D7918"/>
    <w:rsid w:val="002E5569"/>
    <w:rsid w:val="00315C5D"/>
    <w:rsid w:val="003165F9"/>
    <w:rsid w:val="00342409"/>
    <w:rsid w:val="00342AB9"/>
    <w:rsid w:val="0034321E"/>
    <w:rsid w:val="003436C4"/>
    <w:rsid w:val="00347D2E"/>
    <w:rsid w:val="00351DA9"/>
    <w:rsid w:val="0036036B"/>
    <w:rsid w:val="00382BE6"/>
    <w:rsid w:val="003933B9"/>
    <w:rsid w:val="003A4B14"/>
    <w:rsid w:val="003A63DA"/>
    <w:rsid w:val="003B5CEF"/>
    <w:rsid w:val="003C0841"/>
    <w:rsid w:val="003C2E11"/>
    <w:rsid w:val="003C5777"/>
    <w:rsid w:val="003D48E8"/>
    <w:rsid w:val="003D72EA"/>
    <w:rsid w:val="003E224D"/>
    <w:rsid w:val="003E6028"/>
    <w:rsid w:val="003F04CE"/>
    <w:rsid w:val="003F1E89"/>
    <w:rsid w:val="00400DA5"/>
    <w:rsid w:val="00401670"/>
    <w:rsid w:val="004051E5"/>
    <w:rsid w:val="00427E61"/>
    <w:rsid w:val="004317F4"/>
    <w:rsid w:val="0043186C"/>
    <w:rsid w:val="004345EF"/>
    <w:rsid w:val="00447A1A"/>
    <w:rsid w:val="00450D4D"/>
    <w:rsid w:val="00451231"/>
    <w:rsid w:val="0045627D"/>
    <w:rsid w:val="00474694"/>
    <w:rsid w:val="00480300"/>
    <w:rsid w:val="004A1738"/>
    <w:rsid w:val="004A3F28"/>
    <w:rsid w:val="004B6FE7"/>
    <w:rsid w:val="004C5AF7"/>
    <w:rsid w:val="004D3F00"/>
    <w:rsid w:val="004D4CD9"/>
    <w:rsid w:val="004D609D"/>
    <w:rsid w:val="004E76CE"/>
    <w:rsid w:val="004F10EB"/>
    <w:rsid w:val="00503229"/>
    <w:rsid w:val="00527488"/>
    <w:rsid w:val="005412BE"/>
    <w:rsid w:val="00544175"/>
    <w:rsid w:val="005531EF"/>
    <w:rsid w:val="0055565A"/>
    <w:rsid w:val="00557857"/>
    <w:rsid w:val="00562942"/>
    <w:rsid w:val="005718A1"/>
    <w:rsid w:val="005835AB"/>
    <w:rsid w:val="005A7006"/>
    <w:rsid w:val="005C7B67"/>
    <w:rsid w:val="005D39A8"/>
    <w:rsid w:val="005E63AE"/>
    <w:rsid w:val="005F1EDD"/>
    <w:rsid w:val="00600EF1"/>
    <w:rsid w:val="00604E65"/>
    <w:rsid w:val="00606726"/>
    <w:rsid w:val="00613D19"/>
    <w:rsid w:val="00634374"/>
    <w:rsid w:val="00636A31"/>
    <w:rsid w:val="00645CC9"/>
    <w:rsid w:val="006840AD"/>
    <w:rsid w:val="006A45EA"/>
    <w:rsid w:val="006B1379"/>
    <w:rsid w:val="006B5486"/>
    <w:rsid w:val="006C0A7A"/>
    <w:rsid w:val="006C33F2"/>
    <w:rsid w:val="006E3B71"/>
    <w:rsid w:val="006F37ED"/>
    <w:rsid w:val="00701249"/>
    <w:rsid w:val="00702350"/>
    <w:rsid w:val="00706C9C"/>
    <w:rsid w:val="00723C7F"/>
    <w:rsid w:val="007315D7"/>
    <w:rsid w:val="00744CF4"/>
    <w:rsid w:val="00752D78"/>
    <w:rsid w:val="007545F2"/>
    <w:rsid w:val="00761EC2"/>
    <w:rsid w:val="00762BAA"/>
    <w:rsid w:val="00782FAC"/>
    <w:rsid w:val="00794F4F"/>
    <w:rsid w:val="007C28ED"/>
    <w:rsid w:val="007C4FCB"/>
    <w:rsid w:val="007C5003"/>
    <w:rsid w:val="007F2BFD"/>
    <w:rsid w:val="007F7F87"/>
    <w:rsid w:val="008053C4"/>
    <w:rsid w:val="008124C9"/>
    <w:rsid w:val="00865D5B"/>
    <w:rsid w:val="008B2B05"/>
    <w:rsid w:val="008B6CE8"/>
    <w:rsid w:val="008C0967"/>
    <w:rsid w:val="008C0E16"/>
    <w:rsid w:val="008D322D"/>
    <w:rsid w:val="008E2A5C"/>
    <w:rsid w:val="00903F0C"/>
    <w:rsid w:val="00906332"/>
    <w:rsid w:val="009140AC"/>
    <w:rsid w:val="00931298"/>
    <w:rsid w:val="00933674"/>
    <w:rsid w:val="00940749"/>
    <w:rsid w:val="00954565"/>
    <w:rsid w:val="00954EC0"/>
    <w:rsid w:val="00973846"/>
    <w:rsid w:val="0098089F"/>
    <w:rsid w:val="009859A4"/>
    <w:rsid w:val="00986F1A"/>
    <w:rsid w:val="009879FB"/>
    <w:rsid w:val="009B5303"/>
    <w:rsid w:val="009C24E6"/>
    <w:rsid w:val="009D587D"/>
    <w:rsid w:val="009D6FDA"/>
    <w:rsid w:val="00A064B5"/>
    <w:rsid w:val="00A15D21"/>
    <w:rsid w:val="00A316C7"/>
    <w:rsid w:val="00A365CF"/>
    <w:rsid w:val="00A41441"/>
    <w:rsid w:val="00A41B5A"/>
    <w:rsid w:val="00A534BF"/>
    <w:rsid w:val="00A838C1"/>
    <w:rsid w:val="00A92E1A"/>
    <w:rsid w:val="00A93763"/>
    <w:rsid w:val="00AA731C"/>
    <w:rsid w:val="00AB076C"/>
    <w:rsid w:val="00AB0FF9"/>
    <w:rsid w:val="00AC7D9C"/>
    <w:rsid w:val="00AE05A3"/>
    <w:rsid w:val="00AF5591"/>
    <w:rsid w:val="00B0135D"/>
    <w:rsid w:val="00B01FE4"/>
    <w:rsid w:val="00B229D9"/>
    <w:rsid w:val="00B26500"/>
    <w:rsid w:val="00B26D5A"/>
    <w:rsid w:val="00B270AB"/>
    <w:rsid w:val="00B36193"/>
    <w:rsid w:val="00B3687B"/>
    <w:rsid w:val="00B4085E"/>
    <w:rsid w:val="00B5305B"/>
    <w:rsid w:val="00B54045"/>
    <w:rsid w:val="00B60750"/>
    <w:rsid w:val="00B64F2B"/>
    <w:rsid w:val="00B80EFD"/>
    <w:rsid w:val="00B810FB"/>
    <w:rsid w:val="00BA3374"/>
    <w:rsid w:val="00BA3C9F"/>
    <w:rsid w:val="00BB3CF4"/>
    <w:rsid w:val="00BC0A9E"/>
    <w:rsid w:val="00BD7B7D"/>
    <w:rsid w:val="00BE3D79"/>
    <w:rsid w:val="00BE5F08"/>
    <w:rsid w:val="00BF643C"/>
    <w:rsid w:val="00C1622E"/>
    <w:rsid w:val="00C20331"/>
    <w:rsid w:val="00C33D51"/>
    <w:rsid w:val="00C62769"/>
    <w:rsid w:val="00C67159"/>
    <w:rsid w:val="00C83751"/>
    <w:rsid w:val="00C91712"/>
    <w:rsid w:val="00C92126"/>
    <w:rsid w:val="00CA0B6B"/>
    <w:rsid w:val="00CC0971"/>
    <w:rsid w:val="00CD3BC3"/>
    <w:rsid w:val="00CE272A"/>
    <w:rsid w:val="00CE412D"/>
    <w:rsid w:val="00CF6EDE"/>
    <w:rsid w:val="00D144D0"/>
    <w:rsid w:val="00D32F01"/>
    <w:rsid w:val="00D404FB"/>
    <w:rsid w:val="00D4631A"/>
    <w:rsid w:val="00D5106E"/>
    <w:rsid w:val="00D6750E"/>
    <w:rsid w:val="00D7131E"/>
    <w:rsid w:val="00D82161"/>
    <w:rsid w:val="00D8329E"/>
    <w:rsid w:val="00D9094B"/>
    <w:rsid w:val="00DC69AE"/>
    <w:rsid w:val="00DD6D2D"/>
    <w:rsid w:val="00DE7911"/>
    <w:rsid w:val="00DF3F29"/>
    <w:rsid w:val="00E01792"/>
    <w:rsid w:val="00E0623B"/>
    <w:rsid w:val="00E1000D"/>
    <w:rsid w:val="00E2052C"/>
    <w:rsid w:val="00E308EE"/>
    <w:rsid w:val="00E46EEB"/>
    <w:rsid w:val="00E61044"/>
    <w:rsid w:val="00E65BD1"/>
    <w:rsid w:val="00E81B3C"/>
    <w:rsid w:val="00E85DFB"/>
    <w:rsid w:val="00E90B8B"/>
    <w:rsid w:val="00E9452A"/>
    <w:rsid w:val="00EA3623"/>
    <w:rsid w:val="00EA3F07"/>
    <w:rsid w:val="00EA57F2"/>
    <w:rsid w:val="00EA72DB"/>
    <w:rsid w:val="00EB385F"/>
    <w:rsid w:val="00EF0D9E"/>
    <w:rsid w:val="00EF701D"/>
    <w:rsid w:val="00F330AE"/>
    <w:rsid w:val="00F44326"/>
    <w:rsid w:val="00F5003F"/>
    <w:rsid w:val="00F54929"/>
    <w:rsid w:val="00F670CD"/>
    <w:rsid w:val="00F73B07"/>
    <w:rsid w:val="00F8493A"/>
    <w:rsid w:val="00F853FA"/>
    <w:rsid w:val="00F9147F"/>
    <w:rsid w:val="00FA14DC"/>
    <w:rsid w:val="00FB6E76"/>
    <w:rsid w:val="00FC1214"/>
    <w:rsid w:val="00FD7F60"/>
    <w:rsid w:val="00FE0BB0"/>
    <w:rsid w:val="3D872610"/>
    <w:rsid w:val="3FE116D1"/>
    <w:rsid w:val="6375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480ED706"/>
  <w15:docId w15:val="{CB9C2A47-7D9D-40FD-90F8-7920E05E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ind w:left="432" w:hanging="432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576"/>
      </w:tabs>
      <w:ind w:left="576" w:hanging="576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ind w:left="720" w:hanging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ind w:left="864" w:hanging="864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</w:tabs>
      <w:ind w:left="1008" w:hanging="1008"/>
      <w:jc w:val="both"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1152"/>
      </w:tabs>
      <w:ind w:left="1152" w:hanging="1152"/>
      <w:jc w:val="both"/>
      <w:outlineLvl w:val="5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Pr>
      <w:sz w:val="22"/>
    </w:rPr>
  </w:style>
  <w:style w:type="paragraph" w:styleId="BodyTextIndent">
    <w:name w:val="Body Text Indent"/>
    <w:basedOn w:val="Normal"/>
    <w:qFormat/>
    <w:pPr>
      <w:ind w:left="720" w:hanging="720"/>
      <w:jc w:val="both"/>
    </w:pPr>
    <w:rPr>
      <w:rFonts w:ascii="Arial" w:hAnsi="Arial" w:cs="Arial"/>
      <w:sz w:val="20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qFormat/>
  </w:style>
  <w:style w:type="paragraph" w:styleId="Header">
    <w:name w:val="header"/>
    <w:basedOn w:val="Normal"/>
    <w:qFormat/>
  </w:style>
  <w:style w:type="character" w:styleId="Hyperlink">
    <w:name w:val="Hyperlink"/>
    <w:qFormat/>
    <w:rPr>
      <w:color w:val="0000FF"/>
      <w:u w:val="single"/>
    </w:rPr>
  </w:style>
  <w:style w:type="paragraph" w:styleId="List">
    <w:name w:val="List"/>
    <w:basedOn w:val="BodyText"/>
    <w:rPr>
      <w:rFonts w:cs="Mangal"/>
    </w:rPr>
  </w:style>
  <w:style w:type="character" w:styleId="PageNumber">
    <w:name w:val="page number"/>
    <w:basedOn w:val="DefaultParagraphFont"/>
    <w:qFormat/>
  </w:style>
  <w:style w:type="paragraph" w:styleId="Subtitle">
    <w:name w:val="Subtitle"/>
    <w:basedOn w:val="Normal"/>
    <w:next w:val="BodyText"/>
    <w:qFormat/>
    <w:pPr>
      <w:jc w:val="center"/>
    </w:pPr>
    <w:rPr>
      <w:szCs w:val="20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5z0">
    <w:name w:val="WW8Num5z0"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eastAsia="Times New Roman" w:hAnsi="Symbol" w:cs="Aria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paragraph" w:customStyle="1" w:styleId="Framecontents">
    <w:name w:val="Frame contents"/>
    <w:basedOn w:val="BodyText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UnresolvedMention1">
    <w:name w:val="Unresolved Mention1"/>
    <w:uiPriority w:val="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irikubpart@hot.ee" TargetMode="External"/><Relationship Id="rId3" Type="http://schemas.openxmlformats.org/officeDocument/2006/relationships/styles" Target="styles.xml"/><Relationship Id="rId7" Type="http://schemas.openxmlformats.org/officeDocument/2006/relationships/hyperlink" Target="mailto:erkikubpart1@ho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ypc.EZRAMARINE\Desktop\Work%20Folders\Msg\Fax%20Msg\Facsimile%20Transmis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Facsimile Transmission</Template>
  <TotalTime>80</TotalTime>
  <Pages>6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taypc</dc:creator>
  <cp:lastModifiedBy>Erki Kubpart</cp:lastModifiedBy>
  <cp:revision>58</cp:revision>
  <cp:lastPrinted>2015-02-17T10:17:00Z</cp:lastPrinted>
  <dcterms:created xsi:type="dcterms:W3CDTF">2021-04-12T14:38:00Z</dcterms:created>
  <dcterms:modified xsi:type="dcterms:W3CDTF">2024-09-17T16:41:00Z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FC204BEFC25449499AF2A5373211F660</vt:lpwstr>
  </property>
</Properties>
</file>