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42070" w14:textId="77777777" w:rsidR="001E29D4" w:rsidRPr="0098011C" w:rsidRDefault="0098011C">
      <w:pPr>
        <w:rPr>
          <w:rFonts w:ascii="Tahoma" w:hAnsi="Tahoma"/>
          <w:b/>
          <w:sz w:val="16"/>
          <w:szCs w:val="16"/>
        </w:rPr>
      </w:pPr>
      <w:r>
        <w:rPr>
          <w:rFonts w:ascii="Tahoma" w:hAnsi="Tahoma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3BDD5961" w14:textId="77777777" w:rsidR="001E29D4" w:rsidRDefault="001E29D4">
      <w:pPr>
        <w:pStyle w:val="1"/>
        <w:jc w:val="center"/>
        <w:rPr>
          <w:sz w:val="20"/>
        </w:rPr>
      </w:pPr>
    </w:p>
    <w:p w14:paraId="35BABF45" w14:textId="77777777" w:rsidR="001E29D4" w:rsidRDefault="009B20A0" w:rsidP="0098011C">
      <w:pPr>
        <w:pStyle w:val="1"/>
        <w:rPr>
          <w:sz w:val="40"/>
        </w:rPr>
      </w:pPr>
      <w:r>
        <w:rPr>
          <w:rFonts w:ascii="Tahoma" w:hAnsi="Tahoma"/>
          <w:b w:val="0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6B089D19" wp14:editId="447FBA6C">
            <wp:simplePos x="0" y="0"/>
            <wp:positionH relativeFrom="column">
              <wp:posOffset>4599940</wp:posOffset>
            </wp:positionH>
            <wp:positionV relativeFrom="paragraph">
              <wp:posOffset>22860</wp:posOffset>
            </wp:positionV>
            <wp:extent cx="1395730" cy="1786255"/>
            <wp:effectExtent l="0" t="0" r="0" b="4445"/>
            <wp:wrapTopAndBottom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730" cy="1786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011C">
        <w:rPr>
          <w:b w:val="0"/>
          <w:bCs w:val="0"/>
        </w:rPr>
        <w:t xml:space="preserve">                                             </w:t>
      </w:r>
      <w:r w:rsidR="002B5021">
        <w:rPr>
          <w:sz w:val="40"/>
        </w:rPr>
        <w:t>APPLICATION FORM</w:t>
      </w:r>
    </w:p>
    <w:p w14:paraId="58489C85" w14:textId="77777777" w:rsidR="001E29D4" w:rsidRDefault="001E29D4">
      <w:pPr>
        <w:rPr>
          <w:b/>
          <w:lang w:val="en-US"/>
        </w:rPr>
      </w:pPr>
    </w:p>
    <w:p w14:paraId="74A98E14" w14:textId="77777777" w:rsidR="001E29D4" w:rsidRDefault="001E29D4">
      <w:pPr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</w:tblGrid>
      <w:tr w:rsidR="001E29D4" w:rsidRPr="00D1252B" w14:paraId="06A56674" w14:textId="77777777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8775" w14:textId="77777777" w:rsidR="001E29D4" w:rsidRDefault="002B5021" w:rsidP="001653C5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Position Applied for: </w:t>
            </w:r>
            <w:r w:rsidR="001653C5">
              <w:rPr>
                <w:b/>
                <w:sz w:val="28"/>
                <w:szCs w:val="28"/>
                <w:lang w:val="en-US"/>
              </w:rPr>
              <w:t>Rating Forming Part of a Navigational</w:t>
            </w:r>
            <w:r w:rsidR="00730090">
              <w:rPr>
                <w:b/>
                <w:sz w:val="28"/>
                <w:szCs w:val="28"/>
                <w:lang w:val="en-US"/>
              </w:rPr>
              <w:t xml:space="preserve"> Watch</w:t>
            </w:r>
          </w:p>
        </w:tc>
      </w:tr>
      <w:tr w:rsidR="001E29D4" w:rsidRPr="00D1252B" w14:paraId="5ACB5106" w14:textId="77777777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268B" w14:textId="77777777" w:rsidR="001E29D4" w:rsidRDefault="002B502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Date of readiness for joining: Any moment and any time</w:t>
            </w:r>
          </w:p>
        </w:tc>
      </w:tr>
    </w:tbl>
    <w:p w14:paraId="44F04BAA" w14:textId="77777777" w:rsidR="001E29D4" w:rsidRDefault="001E29D4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 w:rsidR="001E29D4" w14:paraId="25DEC415" w14:textId="77777777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939598" w14:textId="77777777" w:rsidR="001E29D4" w:rsidRDefault="002B502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 Personal Data</w:t>
            </w:r>
          </w:p>
        </w:tc>
      </w:tr>
      <w:tr w:rsidR="001E29D4" w14:paraId="1D3B6FE2" w14:textId="77777777" w:rsidTr="0004098B">
        <w:trPr>
          <w:trHeight w:val="737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27A0" w14:textId="77777777" w:rsidR="0004098B" w:rsidRDefault="00ED410A" w:rsidP="0004098B">
            <w:pPr>
              <w:rPr>
                <w:sz w:val="22"/>
                <w:szCs w:val="22"/>
              </w:rPr>
            </w:pPr>
            <w:r>
              <w:rPr>
                <w:b/>
                <w:lang w:val="en-US"/>
              </w:rPr>
              <w:t>Family Name: Rzayev</w:t>
            </w:r>
          </w:p>
          <w:p w14:paraId="3C9E28B3" w14:textId="77777777" w:rsidR="001E29D4" w:rsidRDefault="001E29D4" w:rsidP="0004098B">
            <w:pPr>
              <w:rPr>
                <w:b/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335F" w14:textId="77777777" w:rsidR="0004098B" w:rsidRPr="00ED410A" w:rsidRDefault="002B5021" w:rsidP="0004098B">
            <w:pPr>
              <w:ind w:left="1"/>
              <w:rPr>
                <w:sz w:val="22"/>
                <w:szCs w:val="22"/>
                <w:lang w:val="en-US"/>
              </w:rPr>
            </w:pPr>
            <w:r>
              <w:rPr>
                <w:b/>
                <w:lang w:val="en-US"/>
              </w:rPr>
              <w:t xml:space="preserve">First Name: </w:t>
            </w:r>
            <w:r w:rsidR="00ED410A">
              <w:rPr>
                <w:b/>
                <w:lang w:val="en-US"/>
              </w:rPr>
              <w:t>Jafar</w:t>
            </w:r>
          </w:p>
          <w:p w14:paraId="0F9B7CE9" w14:textId="77777777" w:rsidR="001E29D4" w:rsidRPr="0004098B" w:rsidRDefault="001E29D4" w:rsidP="0004098B">
            <w:pPr>
              <w:rPr>
                <w:sz w:val="22"/>
                <w:szCs w:val="22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AF5D" w14:textId="77777777" w:rsidR="001E29D4" w:rsidRDefault="002B5021" w:rsidP="00ED410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Middle Name: </w:t>
            </w:r>
            <w:r w:rsidR="00ED410A">
              <w:rPr>
                <w:b/>
                <w:lang w:val="en-US"/>
              </w:rPr>
              <w:t>Gurbanali</w:t>
            </w:r>
          </w:p>
        </w:tc>
      </w:tr>
      <w:tr w:rsidR="001E29D4" w:rsidRPr="00ED410A" w14:paraId="6B878327" w14:textId="77777777"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F690" w14:textId="77777777" w:rsidR="001E29D4" w:rsidRDefault="0004098B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Date of Birth: </w:t>
            </w:r>
            <w:r w:rsidR="00ED410A">
              <w:rPr>
                <w:lang w:val="en-US"/>
              </w:rPr>
              <w:t>01.10.2003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B467" w14:textId="77777777" w:rsidR="001E29D4" w:rsidRDefault="001E29D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8ED5" w14:textId="77777777" w:rsidR="001E29D4" w:rsidRDefault="002B5021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Citizenship: Azerbaijani</w:t>
            </w:r>
          </w:p>
        </w:tc>
      </w:tr>
      <w:tr w:rsidR="001E29D4" w:rsidRPr="00D1252B" w14:paraId="4FA22E31" w14:textId="77777777"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6016" w14:textId="77777777" w:rsidR="001E29D4" w:rsidRPr="0004098B" w:rsidRDefault="0004098B" w:rsidP="0004098B">
            <w:pPr>
              <w:rPr>
                <w:lang w:val="en-US"/>
              </w:rPr>
            </w:pPr>
            <w:r>
              <w:rPr>
                <w:lang w:val="en-US"/>
              </w:rPr>
              <w:t>Permanent Address:</w:t>
            </w:r>
            <w:r w:rsidRPr="0004098B">
              <w:rPr>
                <w:lang w:val="en-US"/>
              </w:rPr>
              <w:t xml:space="preserve"> Azerbaijan</w:t>
            </w:r>
            <w:r w:rsidR="001653C5">
              <w:rPr>
                <w:lang w:val="en-US"/>
              </w:rPr>
              <w:t xml:space="preserve"> , </w:t>
            </w:r>
            <w:r w:rsidRPr="0004098B">
              <w:rPr>
                <w:lang w:val="en-US"/>
              </w:rPr>
              <w:t>Astara</w:t>
            </w:r>
            <w:r w:rsidR="001653C5">
              <w:rPr>
                <w:lang w:val="en-US"/>
              </w:rPr>
              <w:t xml:space="preserve"> ,</w:t>
            </w:r>
            <w:r>
              <w:rPr>
                <w:lang w:val="en-US"/>
              </w:rPr>
              <w:t xml:space="preserve">  </w:t>
            </w:r>
            <w:r w:rsidRPr="0004098B">
              <w:rPr>
                <w:lang w:val="en-US"/>
              </w:rPr>
              <w:t>Sahagaci  village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FBA3" w14:textId="77777777" w:rsidR="001E29D4" w:rsidRDefault="002B5021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Phone number: +</w:t>
            </w:r>
            <w:r w:rsidR="00ED410A">
              <w:rPr>
                <w:sz w:val="22"/>
                <w:szCs w:val="22"/>
                <w:lang w:val="en-US"/>
              </w:rPr>
              <w:t>994507805203</w:t>
            </w:r>
          </w:p>
          <w:p w14:paraId="5C239FA3" w14:textId="77777777" w:rsidR="0004098B" w:rsidRDefault="0004098B">
            <w:pPr>
              <w:rPr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Pr="0004098B">
              <w:rPr>
                <w:lang w:val="en-US"/>
              </w:rPr>
              <w:t>E-mail:</w:t>
            </w:r>
          </w:p>
          <w:p w14:paraId="5DB02121" w14:textId="77777777" w:rsidR="001E29D4" w:rsidRPr="0004098B" w:rsidRDefault="00ED410A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rzayevcafar0@</w:t>
            </w:r>
            <w:r w:rsidR="0004098B">
              <w:rPr>
                <w:lang w:val="en-US"/>
              </w:rPr>
              <w:t>gmail.com</w:t>
            </w:r>
          </w:p>
          <w:p w14:paraId="48F3E4ED" w14:textId="77777777" w:rsidR="001E29D4" w:rsidRDefault="001E29D4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1BD2DC54" w14:textId="77777777" w:rsidR="001E29D4" w:rsidRDefault="001E29D4">
      <w:pPr>
        <w:rPr>
          <w:b/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695"/>
        <w:gridCol w:w="1185"/>
        <w:gridCol w:w="900"/>
        <w:gridCol w:w="900"/>
        <w:gridCol w:w="3110"/>
      </w:tblGrid>
      <w:tr w:rsidR="001E29D4" w:rsidRPr="0004098B" w14:paraId="5F440B26" w14:textId="77777777"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5B43C8" w14:textId="77777777" w:rsidR="001E29D4" w:rsidRDefault="002B502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 Maritime Education</w:t>
            </w:r>
          </w:p>
        </w:tc>
      </w:tr>
      <w:tr w:rsidR="001E29D4" w:rsidRPr="00D1252B" w14:paraId="0D55842C" w14:textId="77777777">
        <w:trPr>
          <w:trHeight w:val="19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932F" w14:textId="77777777" w:rsidR="001E29D4" w:rsidRDefault="002B5021">
            <w:pPr>
              <w:pStyle w:val="2"/>
              <w:rPr>
                <w:b w:val="0"/>
                <w:sz w:val="20"/>
                <w:szCs w:val="32"/>
              </w:rPr>
            </w:pPr>
            <w:r>
              <w:rPr>
                <w:b w:val="0"/>
                <w:sz w:val="20"/>
                <w:szCs w:val="32"/>
              </w:rPr>
              <w:t>Name of school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5EDE" w14:textId="77777777" w:rsidR="001E29D4" w:rsidRDefault="002B5021">
            <w:pPr>
              <w:jc w:val="center"/>
              <w:rPr>
                <w:sz w:val="20"/>
                <w:szCs w:val="32"/>
                <w:lang w:val="en-US"/>
              </w:rPr>
            </w:pPr>
            <w:r>
              <w:rPr>
                <w:sz w:val="20"/>
                <w:szCs w:val="32"/>
                <w:lang w:val="en-US"/>
              </w:rPr>
              <w:t>Town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60F5" w14:textId="77777777" w:rsidR="001E29D4" w:rsidRDefault="002B5021">
            <w:pPr>
              <w:jc w:val="center"/>
              <w:rPr>
                <w:sz w:val="20"/>
                <w:szCs w:val="32"/>
                <w:lang w:val="en-US"/>
              </w:rPr>
            </w:pPr>
            <w:r>
              <w:rPr>
                <w:sz w:val="20"/>
                <w:szCs w:val="32"/>
                <w:lang w:val="en-US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9004" w14:textId="77777777" w:rsidR="001E29D4" w:rsidRDefault="002B5021">
            <w:pPr>
              <w:jc w:val="center"/>
              <w:rPr>
                <w:b/>
                <w:sz w:val="20"/>
                <w:szCs w:val="32"/>
                <w:lang w:val="en-US"/>
              </w:rPr>
            </w:pPr>
            <w:r>
              <w:rPr>
                <w:sz w:val="20"/>
                <w:szCs w:val="32"/>
                <w:lang w:val="en-US"/>
              </w:rPr>
              <w:t>From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AA58" w14:textId="77777777" w:rsidR="001E29D4" w:rsidRDefault="002B5021">
            <w:pPr>
              <w:jc w:val="center"/>
              <w:rPr>
                <w:sz w:val="20"/>
                <w:szCs w:val="32"/>
                <w:lang w:val="en-US"/>
              </w:rPr>
            </w:pPr>
            <w:r>
              <w:rPr>
                <w:sz w:val="20"/>
                <w:szCs w:val="32"/>
                <w:lang w:val="en-US"/>
              </w:rPr>
              <w:t>To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B0FC" w14:textId="77777777" w:rsidR="001E29D4" w:rsidRDefault="002B5021">
            <w:pPr>
              <w:jc w:val="center"/>
              <w:rPr>
                <w:sz w:val="20"/>
                <w:szCs w:val="32"/>
                <w:lang w:val="en-US"/>
              </w:rPr>
            </w:pPr>
            <w:r>
              <w:rPr>
                <w:sz w:val="20"/>
                <w:szCs w:val="32"/>
                <w:lang w:val="en-US"/>
              </w:rPr>
              <w:t>Type of degree or diploma</w:t>
            </w:r>
          </w:p>
        </w:tc>
      </w:tr>
      <w:tr w:rsidR="001E29D4" w:rsidRPr="00D1252B" w14:paraId="4749BB52" w14:textId="7777777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508C" w14:textId="77777777" w:rsidR="001E29D4" w:rsidRDefault="00ED41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“Kaspian Education Center” LLC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C60D" w14:textId="77777777" w:rsidR="001E29D4" w:rsidRDefault="001E29D4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63CCD99" w14:textId="77777777" w:rsidR="001E29D4" w:rsidRDefault="002B50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Baku</w:t>
            </w:r>
          </w:p>
          <w:p w14:paraId="65A81722" w14:textId="77777777" w:rsidR="001E29D4" w:rsidRDefault="001E29D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6829" w14:textId="77777777" w:rsidR="001E29D4" w:rsidRDefault="002B502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F3EB" w14:textId="77777777" w:rsidR="001E29D4" w:rsidRPr="00ED410A" w:rsidRDefault="00ED410A">
            <w:pPr>
              <w:jc w:val="center"/>
              <w:rPr>
                <w:sz w:val="20"/>
                <w:szCs w:val="20"/>
                <w:lang w:val="en-US"/>
              </w:rPr>
            </w:pPr>
            <w:r w:rsidRPr="00ED410A">
              <w:rPr>
                <w:sz w:val="20"/>
                <w:szCs w:val="20"/>
                <w:lang w:val="en-US"/>
              </w:rPr>
              <w:t>07.2022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3E22" w14:textId="77777777" w:rsidR="001E29D4" w:rsidRPr="00ED410A" w:rsidRDefault="00ED410A">
            <w:pPr>
              <w:jc w:val="center"/>
              <w:rPr>
                <w:sz w:val="20"/>
                <w:szCs w:val="20"/>
                <w:lang w:val="en-US"/>
              </w:rPr>
            </w:pPr>
            <w:r w:rsidRPr="00ED410A">
              <w:rPr>
                <w:sz w:val="20"/>
                <w:szCs w:val="20"/>
                <w:lang w:val="en-US"/>
              </w:rPr>
              <w:t>12.2022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8E4B" w14:textId="77777777" w:rsidR="001E29D4" w:rsidRDefault="006338B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Rating forming part of a navigational watch.</w:t>
            </w:r>
          </w:p>
        </w:tc>
      </w:tr>
    </w:tbl>
    <w:p w14:paraId="72A41E2A" w14:textId="77777777" w:rsidR="001E29D4" w:rsidRDefault="001E29D4">
      <w:pPr>
        <w:rPr>
          <w:b/>
          <w:sz w:val="16"/>
          <w:lang w:val="en-US"/>
        </w:rPr>
      </w:pPr>
    </w:p>
    <w:p w14:paraId="1D26283F" w14:textId="77777777" w:rsidR="001E29D4" w:rsidRDefault="001E29D4">
      <w:pPr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7"/>
        <w:gridCol w:w="3651"/>
      </w:tblGrid>
      <w:tr w:rsidR="001E29D4" w14:paraId="248A9FF9" w14:textId="77777777"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BE2BD72" w14:textId="77777777" w:rsidR="001E29D4" w:rsidRDefault="002B502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3. Family Details</w:t>
            </w:r>
          </w:p>
        </w:tc>
      </w:tr>
      <w:tr w:rsidR="001E29D4" w:rsidRPr="00D1252B" w14:paraId="311C41C1" w14:textId="77777777">
        <w:trPr>
          <w:trHeight w:val="477"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D9F6" w14:textId="77777777" w:rsidR="001E29D4" w:rsidRDefault="002B5021">
            <w:pPr>
              <w:rPr>
                <w:b/>
                <w:i/>
                <w:sz w:val="20"/>
                <w:szCs w:val="32"/>
                <w:lang w:val="en-US"/>
              </w:rPr>
            </w:pPr>
            <w:r>
              <w:rPr>
                <w:b/>
                <w:sz w:val="20"/>
                <w:szCs w:val="32"/>
                <w:lang w:val="en-US"/>
              </w:rPr>
              <w:t>Civil Status</w:t>
            </w:r>
            <w:bookmarkStart w:id="0" w:name="OLE_LINK9"/>
            <w:bookmarkStart w:id="1" w:name="OLE_LINK10"/>
            <w:r>
              <w:rPr>
                <w:b/>
                <w:sz w:val="20"/>
                <w:szCs w:val="32"/>
                <w:lang w:val="en-US"/>
              </w:rPr>
              <w:t xml:space="preserve"> </w:t>
            </w:r>
            <w:r>
              <w:rPr>
                <w:sz w:val="20"/>
                <w:szCs w:val="32"/>
                <w:lang w:val="en-US"/>
              </w:rPr>
              <w:t>(Single</w:t>
            </w:r>
            <w:bookmarkEnd w:id="0"/>
            <w:bookmarkEnd w:id="1"/>
            <w:r>
              <w:rPr>
                <w:sz w:val="20"/>
                <w:szCs w:val="32"/>
                <w:lang w:val="en-US"/>
              </w:rPr>
              <w:t xml:space="preserve">, Married, Separated, Divorced, Widowed):     </w:t>
            </w:r>
            <w:r>
              <w:rPr>
                <w:b/>
                <w:sz w:val="20"/>
                <w:szCs w:val="32"/>
                <w:lang w:val="en-US"/>
              </w:rPr>
              <w:t>Single</w:t>
            </w:r>
          </w:p>
          <w:p w14:paraId="14E1AFA6" w14:textId="77777777" w:rsidR="001E29D4" w:rsidRDefault="001E29D4">
            <w:pPr>
              <w:rPr>
                <w:b/>
                <w:sz w:val="20"/>
                <w:szCs w:val="32"/>
                <w:lang w:val="en-US"/>
              </w:rPr>
            </w:pPr>
          </w:p>
        </w:tc>
      </w:tr>
      <w:tr w:rsidR="001E29D4" w14:paraId="442F0681" w14:textId="77777777">
        <w:trPr>
          <w:trHeight w:val="52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69C6" w14:textId="77777777" w:rsidR="001E29D4" w:rsidRDefault="002B5021" w:rsidP="006338B1">
            <w:pPr>
              <w:jc w:val="center"/>
              <w:rPr>
                <w:sz w:val="20"/>
                <w:szCs w:val="32"/>
                <w:lang w:val="en-US"/>
              </w:rPr>
            </w:pPr>
            <w:r>
              <w:rPr>
                <w:b/>
                <w:sz w:val="20"/>
                <w:szCs w:val="32"/>
                <w:lang w:val="en-US"/>
              </w:rPr>
              <w:t xml:space="preserve">Next of Kin </w:t>
            </w:r>
            <w:r>
              <w:rPr>
                <w:sz w:val="20"/>
                <w:szCs w:val="32"/>
                <w:lang w:val="en-US"/>
              </w:rPr>
              <w:t xml:space="preserve">(the first emergency contact): </w:t>
            </w:r>
            <w:r w:rsidR="006338B1">
              <w:rPr>
                <w:b/>
                <w:sz w:val="20"/>
                <w:szCs w:val="32"/>
                <w:lang w:val="en-US"/>
              </w:rPr>
              <w:t>Rzayev Gurbanali Jafar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908C" w14:textId="77777777" w:rsidR="001E29D4" w:rsidRDefault="002B5021" w:rsidP="006338B1">
            <w:pPr>
              <w:jc w:val="center"/>
              <w:rPr>
                <w:b/>
                <w:sz w:val="20"/>
                <w:szCs w:val="32"/>
                <w:lang w:val="en-US"/>
              </w:rPr>
            </w:pPr>
            <w:r>
              <w:rPr>
                <w:b/>
                <w:sz w:val="20"/>
                <w:szCs w:val="32"/>
                <w:lang w:val="en-US"/>
              </w:rPr>
              <w:t>R</w:t>
            </w:r>
            <w:r w:rsidR="0004098B">
              <w:rPr>
                <w:b/>
                <w:sz w:val="20"/>
                <w:szCs w:val="32"/>
                <w:lang w:val="en-US"/>
              </w:rPr>
              <w:t xml:space="preserve">elationship: </w:t>
            </w:r>
            <w:r w:rsidR="006338B1">
              <w:rPr>
                <w:b/>
                <w:sz w:val="20"/>
                <w:szCs w:val="32"/>
                <w:lang w:val="en-US"/>
              </w:rPr>
              <w:t>Father</w:t>
            </w:r>
          </w:p>
        </w:tc>
      </w:tr>
      <w:tr w:rsidR="001E29D4" w14:paraId="722B8961" w14:textId="77777777" w:rsidTr="0004098B">
        <w:trPr>
          <w:trHeight w:val="305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94CD1" w14:textId="77777777" w:rsidR="001E29D4" w:rsidRPr="0004098B" w:rsidRDefault="002B5021" w:rsidP="006338B1">
            <w:pPr>
              <w:jc w:val="center"/>
              <w:rPr>
                <w:b/>
                <w:sz w:val="20"/>
                <w:szCs w:val="32"/>
                <w:lang w:val="en-US"/>
              </w:rPr>
            </w:pPr>
            <w:r>
              <w:rPr>
                <w:sz w:val="20"/>
                <w:szCs w:val="32"/>
                <w:lang w:val="en-US"/>
              </w:rPr>
              <w:t xml:space="preserve">Address of Residence    </w:t>
            </w:r>
            <w:r w:rsidR="006338B1">
              <w:rPr>
                <w:b/>
                <w:sz w:val="22"/>
                <w:szCs w:val="22"/>
                <w:lang w:val="en-US"/>
              </w:rPr>
              <w:t>Russia</w:t>
            </w:r>
            <w:r w:rsidR="0004098B" w:rsidRPr="0004098B">
              <w:rPr>
                <w:b/>
                <w:sz w:val="22"/>
                <w:szCs w:val="22"/>
                <w:lang w:val="en-US"/>
              </w:rPr>
              <w:t>.</w:t>
            </w:r>
            <w:r w:rsidR="006338B1">
              <w:rPr>
                <w:b/>
                <w:sz w:val="22"/>
                <w:szCs w:val="22"/>
                <w:lang w:val="en-US"/>
              </w:rPr>
              <w:t xml:space="preserve"> Saint-Petersburg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D27A" w14:textId="77777777" w:rsidR="001E29D4" w:rsidRDefault="002B5021" w:rsidP="006338B1">
            <w:pPr>
              <w:jc w:val="center"/>
              <w:rPr>
                <w:sz w:val="20"/>
                <w:szCs w:val="32"/>
                <w:lang w:val="en-US"/>
              </w:rPr>
            </w:pPr>
            <w:r>
              <w:rPr>
                <w:sz w:val="20"/>
                <w:szCs w:val="32"/>
                <w:lang w:val="en-US"/>
              </w:rPr>
              <w:t>P</w:t>
            </w:r>
            <w:r w:rsidR="006338B1">
              <w:rPr>
                <w:sz w:val="20"/>
                <w:szCs w:val="32"/>
                <w:lang w:val="en-US"/>
              </w:rPr>
              <w:t>hone: +</w:t>
            </w:r>
            <w:r w:rsidR="00E303D6">
              <w:rPr>
                <w:sz w:val="20"/>
                <w:szCs w:val="32"/>
                <w:lang w:val="en-US"/>
              </w:rPr>
              <w:t>79992118017</w:t>
            </w:r>
          </w:p>
        </w:tc>
      </w:tr>
    </w:tbl>
    <w:p w14:paraId="0B424035" w14:textId="77777777" w:rsidR="001E29D4" w:rsidRDefault="001E29D4">
      <w:pPr>
        <w:rPr>
          <w:sz w:val="2"/>
          <w:lang w:val="en-US"/>
        </w:rPr>
      </w:pPr>
    </w:p>
    <w:p w14:paraId="07A5EF60" w14:textId="77777777" w:rsidR="001E29D4" w:rsidRDefault="001E29D4">
      <w:pPr>
        <w:rPr>
          <w:sz w:val="2"/>
          <w:szCs w:val="2"/>
          <w:lang w:val="en-US"/>
        </w:rPr>
      </w:pPr>
    </w:p>
    <w:p w14:paraId="03DCD93F" w14:textId="77777777" w:rsidR="001E29D4" w:rsidRDefault="002B5021">
      <w:pPr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br w:type="page"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1585"/>
        <w:gridCol w:w="1689"/>
        <w:gridCol w:w="3130"/>
        <w:gridCol w:w="1276"/>
        <w:gridCol w:w="1134"/>
      </w:tblGrid>
      <w:tr w:rsidR="001E29D4" w14:paraId="3592480C" w14:textId="77777777">
        <w:trPr>
          <w:cantSplit/>
        </w:trPr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A86EF2C" w14:textId="77777777" w:rsidR="001E29D4" w:rsidRDefault="002B5021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lastRenderedPageBreak/>
              <w:br w:type="page"/>
            </w:r>
            <w:r>
              <w:rPr>
                <w:b/>
                <w:lang w:val="en-US"/>
              </w:rPr>
              <w:t>4. Identity Documents</w:t>
            </w:r>
          </w:p>
        </w:tc>
      </w:tr>
      <w:tr w:rsidR="001E29D4" w14:paraId="324EFB69" w14:textId="77777777" w:rsidTr="00DE679E">
        <w:trPr>
          <w:cantSplit/>
          <w:trHeight w:val="412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BEC3" w14:textId="77777777" w:rsidR="001E29D4" w:rsidRDefault="002B5021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26D7" w14:textId="77777777" w:rsidR="001E29D4" w:rsidRDefault="002B5021">
            <w:pPr>
              <w:pStyle w:val="2"/>
              <w:rPr>
                <w:sz w:val="16"/>
              </w:rPr>
            </w:pPr>
            <w:r>
              <w:rPr>
                <w:sz w:val="16"/>
              </w:rPr>
              <w:t>Country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E470" w14:textId="77777777" w:rsidR="001E29D4" w:rsidRDefault="002B5021">
            <w:pPr>
              <w:pStyle w:val="2"/>
              <w:rPr>
                <w:sz w:val="16"/>
              </w:rPr>
            </w:pPr>
            <w:r>
              <w:rPr>
                <w:sz w:val="16"/>
              </w:rPr>
              <w:t>Number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90D4" w14:textId="77777777" w:rsidR="001E29D4" w:rsidRDefault="002B5021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DD52" w14:textId="77777777" w:rsidR="001E29D4" w:rsidRDefault="002B5021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777E" w14:textId="77777777" w:rsidR="001E29D4" w:rsidRDefault="002B5021">
            <w:pPr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Expiry Date</w:t>
            </w:r>
          </w:p>
        </w:tc>
      </w:tr>
      <w:tr w:rsidR="001E29D4" w:rsidRPr="00E303D6" w14:paraId="7E396020" w14:textId="77777777" w:rsidTr="00DE679E">
        <w:trPr>
          <w:cantSplit/>
          <w:trHeight w:val="388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AE6F" w14:textId="77777777" w:rsidR="001E29D4" w:rsidRDefault="002B5021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Seaman's Book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9025" w14:textId="77777777" w:rsidR="001E29D4" w:rsidRDefault="002B5021">
            <w:pPr>
              <w:pStyle w:val="2"/>
            </w:pPr>
            <w:r>
              <w:t>Azerbaijan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C1A4" w14:textId="77777777" w:rsidR="001E29D4" w:rsidRDefault="002B5021" w:rsidP="00DE679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DQK </w:t>
            </w:r>
            <w:r w:rsidR="00E303D6">
              <w:rPr>
                <w:sz w:val="20"/>
                <w:lang w:val="en-US"/>
              </w:rPr>
              <w:t>022744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A77C" w14:textId="77777777" w:rsidR="001E29D4" w:rsidRDefault="002B502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Azerbaijan state Maritime Agency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4A72" w14:textId="77777777" w:rsidR="001E29D4" w:rsidRPr="00DE679E" w:rsidRDefault="00E303D6" w:rsidP="00DE679E">
            <w:pPr>
              <w:rPr>
                <w:sz w:val="22"/>
                <w:szCs w:val="22"/>
                <w:lang w:val="en-US"/>
              </w:rPr>
            </w:pPr>
            <w:r w:rsidRPr="00E303D6">
              <w:rPr>
                <w:sz w:val="22"/>
                <w:szCs w:val="22"/>
                <w:lang w:val="en-US"/>
              </w:rPr>
              <w:t>17.</w:t>
            </w:r>
            <w:r>
              <w:rPr>
                <w:sz w:val="22"/>
                <w:szCs w:val="22"/>
                <w:lang w:val="en-US"/>
              </w:rPr>
              <w:t>02</w:t>
            </w:r>
            <w:r w:rsidR="00DE679E" w:rsidRPr="00E303D6">
              <w:rPr>
                <w:sz w:val="22"/>
                <w:szCs w:val="22"/>
                <w:lang w:val="en-US"/>
              </w:rPr>
              <w:t>.</w:t>
            </w:r>
            <w:r w:rsidR="00DE679E">
              <w:rPr>
                <w:sz w:val="22"/>
                <w:szCs w:val="22"/>
                <w:lang w:val="en-US"/>
              </w:rPr>
              <w:t>202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9769" w14:textId="77777777" w:rsidR="001E29D4" w:rsidRDefault="00E303D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17.02</w:t>
            </w:r>
            <w:r w:rsidR="00DE679E">
              <w:rPr>
                <w:sz w:val="20"/>
                <w:lang w:val="en-US"/>
              </w:rPr>
              <w:t>.202</w:t>
            </w:r>
            <w:r>
              <w:rPr>
                <w:sz w:val="20"/>
                <w:lang w:val="en-US"/>
              </w:rPr>
              <w:t>8</w:t>
            </w:r>
          </w:p>
        </w:tc>
      </w:tr>
      <w:tr w:rsidR="001E29D4" w:rsidRPr="00E303D6" w14:paraId="4CCD5519" w14:textId="77777777" w:rsidTr="00DE679E">
        <w:trPr>
          <w:cantSplit/>
          <w:trHeight w:val="341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9951" w14:textId="77777777" w:rsidR="001E29D4" w:rsidRDefault="002B5021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Travel Passport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B5A2" w14:textId="77777777" w:rsidR="001E29D4" w:rsidRDefault="002B5021">
            <w:pPr>
              <w:pStyle w:val="2"/>
            </w:pPr>
            <w:r>
              <w:t>Azerbaijan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CF68" w14:textId="77777777" w:rsidR="001E29D4" w:rsidRPr="00081E35" w:rsidRDefault="00081E35">
            <w:pPr>
              <w:jc w:val="center"/>
            </w:pPr>
            <w:r w:rsidRPr="00081E35">
              <w:t>С03359235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B488" w14:textId="77777777" w:rsidR="001E29D4" w:rsidRDefault="002B502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Ministry of internal affairs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80AC" w14:textId="77777777" w:rsidR="001E29D4" w:rsidRPr="00DE679E" w:rsidRDefault="00081E35" w:rsidP="00DE679E">
            <w:pPr>
              <w:ind w:left="2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12.08</w:t>
            </w:r>
            <w:r w:rsidR="00DE679E" w:rsidRPr="00E303D6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3A53" w14:textId="77777777" w:rsidR="001E29D4" w:rsidRDefault="00081E35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11.08.2033</w:t>
            </w:r>
          </w:p>
        </w:tc>
      </w:tr>
      <w:tr w:rsidR="001E29D4" w14:paraId="402ACDB0" w14:textId="77777777" w:rsidTr="00DE679E">
        <w:trPr>
          <w:cantSplit/>
          <w:trHeight w:val="365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7CD7" w14:textId="77777777" w:rsidR="001E29D4" w:rsidRDefault="002B5021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Civil Passport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3F5D" w14:textId="77777777" w:rsidR="001E29D4" w:rsidRDefault="002B5021">
            <w:pPr>
              <w:pStyle w:val="2"/>
            </w:pPr>
            <w:r>
              <w:t>Azerbaijan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A4FB" w14:textId="77777777" w:rsidR="001E29D4" w:rsidRPr="00DE679E" w:rsidRDefault="00E303D6" w:rsidP="00DE679E">
            <w:pPr>
              <w:rPr>
                <w:sz w:val="22"/>
                <w:szCs w:val="22"/>
              </w:rPr>
            </w:pPr>
            <w:r>
              <w:rPr>
                <w:lang w:val="en-US"/>
              </w:rPr>
              <w:t xml:space="preserve">   AA2062286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14FD" w14:textId="77777777" w:rsidR="001E29D4" w:rsidRDefault="001216D7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Ministry of internal affairs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05A7" w14:textId="77777777" w:rsidR="001E29D4" w:rsidRDefault="00E303D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21.08.2020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A60C" w14:textId="77777777" w:rsidR="00DE679E" w:rsidRDefault="00E303D6" w:rsidP="00DE679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21.08.2030</w:t>
            </w:r>
          </w:p>
        </w:tc>
      </w:tr>
    </w:tbl>
    <w:p w14:paraId="45219CAD" w14:textId="77777777" w:rsidR="001E29D4" w:rsidRDefault="001E29D4">
      <w:pPr>
        <w:rPr>
          <w:lang w:val="en-US"/>
        </w:rPr>
      </w:pPr>
    </w:p>
    <w:p w14:paraId="35845F95" w14:textId="77777777" w:rsidR="001E29D4" w:rsidRDefault="001E29D4">
      <w:pPr>
        <w:rPr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59"/>
        <w:gridCol w:w="1134"/>
        <w:gridCol w:w="1134"/>
        <w:gridCol w:w="2410"/>
      </w:tblGrid>
      <w:tr w:rsidR="001E29D4" w:rsidRPr="00D1252B" w14:paraId="4CAB0EF1" w14:textId="77777777">
        <w:trPr>
          <w:cantSplit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539C97" w14:textId="77777777" w:rsidR="001E29D4" w:rsidRDefault="002B5021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5. Courses Attended and Certificates Obtained</w:t>
            </w:r>
          </w:p>
        </w:tc>
      </w:tr>
      <w:tr w:rsidR="001E29D4" w14:paraId="6094A673" w14:textId="77777777">
        <w:trPr>
          <w:cantSplit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1555" w14:textId="77777777" w:rsidR="001E29D4" w:rsidRDefault="002B5021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394B" w14:textId="77777777" w:rsidR="001E29D4" w:rsidRDefault="002B5021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BCCD" w14:textId="77777777" w:rsidR="001E29D4" w:rsidRDefault="002B5021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D40C" w14:textId="77777777" w:rsidR="001E29D4" w:rsidRDefault="002B50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</w:t>
            </w:r>
          </w:p>
        </w:tc>
      </w:tr>
      <w:tr w:rsidR="001E29D4" w14:paraId="6B128F80" w14:textId="77777777">
        <w:trPr>
          <w:cantSplit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7EAA" w14:textId="77777777" w:rsidR="001E29D4" w:rsidRDefault="001E29D4">
            <w:pPr>
              <w:pStyle w:val="a3"/>
              <w:tabs>
                <w:tab w:val="clear" w:pos="4677"/>
                <w:tab w:val="clear" w:pos="9355"/>
              </w:tabs>
              <w:rPr>
                <w:sz w:val="16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2762" w14:textId="77777777" w:rsidR="001E29D4" w:rsidRDefault="001E29D4">
            <w:pPr>
              <w:rPr>
                <w:b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BC75" w14:textId="77777777" w:rsidR="001E29D4" w:rsidRDefault="002B5021">
            <w:pPr>
              <w:pStyle w:val="2"/>
              <w:rPr>
                <w:sz w:val="16"/>
              </w:rPr>
            </w:pPr>
            <w:r>
              <w:rPr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B6E3" w14:textId="77777777" w:rsidR="001E29D4" w:rsidRDefault="002B5021">
            <w:pPr>
              <w:pStyle w:val="2"/>
              <w:rPr>
                <w:sz w:val="16"/>
              </w:rPr>
            </w:pPr>
            <w:r>
              <w:rPr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E8E5" w14:textId="77777777" w:rsidR="001E29D4" w:rsidRDefault="001E29D4">
            <w:pPr>
              <w:rPr>
                <w:b/>
                <w:sz w:val="16"/>
                <w:lang w:val="en-US"/>
              </w:rPr>
            </w:pPr>
          </w:p>
        </w:tc>
      </w:tr>
    </w:tbl>
    <w:p w14:paraId="42181A82" w14:textId="77777777" w:rsidR="001E29D4" w:rsidRDefault="001E29D4">
      <w:pPr>
        <w:rPr>
          <w:sz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71"/>
        <w:gridCol w:w="1122"/>
        <w:gridCol w:w="1134"/>
        <w:gridCol w:w="2410"/>
      </w:tblGrid>
      <w:tr w:rsidR="001E29D4" w14:paraId="4EB2C6E7" w14:textId="77777777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D48E" w14:textId="77777777" w:rsidR="001E29D4" w:rsidRDefault="006063EE" w:rsidP="009F1B72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9B65D0">
              <w:rPr>
                <w:sz w:val="20"/>
                <w:lang w:val="en-US"/>
              </w:rPr>
              <w:t>Rating forming part of a</w:t>
            </w:r>
            <w:r w:rsidR="009F1B72">
              <w:rPr>
                <w:sz w:val="20"/>
                <w:lang w:val="en-US"/>
              </w:rPr>
              <w:t xml:space="preserve"> Navigational </w:t>
            </w:r>
            <w:r w:rsidRPr="009B65D0">
              <w:rPr>
                <w:sz w:val="20"/>
                <w:lang w:val="en-US"/>
              </w:rPr>
              <w:t>Watch Certificate of Competency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1191" w14:textId="77777777" w:rsidR="001E29D4" w:rsidRDefault="009F1B7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</w:rPr>
              <w:t>0402/23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DA8A" w14:textId="77777777" w:rsidR="001E29D4" w:rsidRDefault="009F1B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</w:rPr>
              <w:t>09.02.2023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CB6E" w14:textId="77777777" w:rsidR="001E29D4" w:rsidRDefault="009F1B72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</w:rPr>
              <w:t>09.02</w:t>
            </w:r>
            <w:r w:rsidR="006063EE">
              <w:rPr>
                <w:b/>
                <w:sz w:val="20"/>
              </w:rPr>
              <w:t>.202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18FF" w14:textId="77777777" w:rsidR="001E29D4" w:rsidRDefault="002B5021">
            <w:pPr>
              <w:rPr>
                <w:sz w:val="16"/>
                <w:szCs w:val="16"/>
                <w:lang w:val="en-US"/>
              </w:rPr>
            </w:pPr>
            <w:r>
              <w:rPr>
                <w:sz w:val="20"/>
                <w:lang w:val="en-US"/>
              </w:rPr>
              <w:t>Azerbaijan State Maritime Agency</w:t>
            </w:r>
          </w:p>
        </w:tc>
      </w:tr>
      <w:tr w:rsidR="001E29D4" w:rsidRPr="0089412F" w14:paraId="64D9F8EA" w14:textId="77777777" w:rsidTr="009B65D0">
        <w:trPr>
          <w:trHeight w:val="5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64B5" w14:textId="77777777" w:rsidR="001E29D4" w:rsidRDefault="006063EE" w:rsidP="006063EE">
            <w:pPr>
              <w:ind w:left="2"/>
              <w:rPr>
                <w:sz w:val="20"/>
                <w:lang w:val="en-US"/>
              </w:rPr>
            </w:pPr>
            <w:r>
              <w:rPr>
                <w:sz w:val="20"/>
              </w:rPr>
              <w:t>Certificate of Competency  Endorsement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56F6" w14:textId="77777777" w:rsidR="001E29D4" w:rsidRPr="006063EE" w:rsidRDefault="001653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</w:rPr>
              <w:t>0402/23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E1BA" w14:textId="77777777" w:rsidR="001E29D4" w:rsidRDefault="001653C5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</w:rPr>
              <w:t>09.02.2023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658E" w14:textId="77777777" w:rsidR="001E29D4" w:rsidRDefault="001653C5">
            <w:pPr>
              <w:rPr>
                <w:lang w:val="en-US"/>
              </w:rPr>
            </w:pPr>
            <w:r>
              <w:rPr>
                <w:b/>
                <w:sz w:val="20"/>
              </w:rPr>
              <w:t>09.02</w:t>
            </w:r>
            <w:r w:rsidR="006063EE">
              <w:rPr>
                <w:b/>
                <w:sz w:val="20"/>
              </w:rPr>
              <w:t>.202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A8EA" w14:textId="77777777" w:rsidR="001E29D4" w:rsidRDefault="002B5021">
            <w:pPr>
              <w:rPr>
                <w:sz w:val="16"/>
                <w:szCs w:val="16"/>
                <w:lang w:val="en-US"/>
              </w:rPr>
            </w:pPr>
            <w:r>
              <w:rPr>
                <w:sz w:val="20"/>
                <w:lang w:val="en-US"/>
              </w:rPr>
              <w:t>Azerbaijan State Maritime Agency</w:t>
            </w:r>
          </w:p>
        </w:tc>
      </w:tr>
      <w:tr w:rsidR="001E29D4" w:rsidRPr="0089412F" w14:paraId="4136A38E" w14:textId="77777777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23E5" w14:textId="77777777" w:rsidR="009B65D0" w:rsidRPr="009B65D0" w:rsidRDefault="009B65D0" w:rsidP="009B65D0">
            <w:pPr>
              <w:ind w:left="2"/>
              <w:rPr>
                <w:sz w:val="22"/>
                <w:szCs w:val="22"/>
                <w:lang w:val="en-US"/>
              </w:rPr>
            </w:pPr>
            <w:r w:rsidRPr="009B65D0">
              <w:rPr>
                <w:sz w:val="20"/>
                <w:lang w:val="en-US"/>
              </w:rPr>
              <w:t>Proficiency in Surv</w:t>
            </w:r>
            <w:r>
              <w:rPr>
                <w:sz w:val="20"/>
                <w:lang w:val="en-US"/>
              </w:rPr>
              <w:t xml:space="preserve">ival Craft and Rescue Boats   </w:t>
            </w:r>
          </w:p>
          <w:p w14:paraId="4080B779" w14:textId="77777777" w:rsidR="001E29D4" w:rsidRDefault="001E29D4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680A" w14:textId="77777777" w:rsidR="001E29D4" w:rsidRPr="0089412F" w:rsidRDefault="0089412F" w:rsidP="00F63A56">
            <w:pPr>
              <w:ind w:left="2"/>
              <w:jc w:val="center"/>
              <w:rPr>
                <w:sz w:val="22"/>
                <w:szCs w:val="22"/>
                <w:lang w:val="en-US"/>
              </w:rPr>
            </w:pPr>
            <w:r>
              <w:rPr>
                <w:b/>
                <w:sz w:val="20"/>
                <w:lang w:val="en-US"/>
              </w:rPr>
              <w:t>SL-3448</w:t>
            </w:r>
            <w:r w:rsidR="009B65D0" w:rsidRPr="0089412F">
              <w:rPr>
                <w:b/>
                <w:sz w:val="20"/>
                <w:lang w:val="en-US"/>
              </w:rPr>
              <w:t xml:space="preserve">-22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FB42" w14:textId="77777777" w:rsidR="001E29D4" w:rsidRPr="009B65D0" w:rsidRDefault="0089412F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lang w:val="en-US"/>
              </w:rPr>
              <w:t>25.10</w:t>
            </w:r>
            <w:r w:rsidR="009B65D0" w:rsidRPr="0089412F">
              <w:rPr>
                <w:b/>
                <w:sz w:val="20"/>
                <w:lang w:val="en-US"/>
              </w:rPr>
              <w:t>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F296" w14:textId="77777777" w:rsidR="001E29D4" w:rsidRDefault="0089412F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lang w:val="en-US"/>
              </w:rPr>
              <w:t>24.10</w:t>
            </w:r>
            <w:r w:rsidR="009B65D0" w:rsidRPr="0089412F">
              <w:rPr>
                <w:b/>
                <w:sz w:val="20"/>
                <w:lang w:val="en-US"/>
              </w:rPr>
              <w:t>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35A3" w14:textId="77777777" w:rsidR="001E29D4" w:rsidRDefault="002B5021">
            <w:pPr>
              <w:rPr>
                <w:sz w:val="16"/>
                <w:szCs w:val="16"/>
                <w:lang w:val="en-US"/>
              </w:rPr>
            </w:pPr>
            <w:r>
              <w:rPr>
                <w:sz w:val="20"/>
                <w:lang w:val="en-US"/>
              </w:rPr>
              <w:t>Azerbaijan State Maritime Administration</w:t>
            </w:r>
          </w:p>
        </w:tc>
      </w:tr>
      <w:tr w:rsidR="001E29D4" w14:paraId="3383B01D" w14:textId="77777777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4371" w14:textId="77777777" w:rsidR="001E29D4" w:rsidRDefault="006063EE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 w:rsidRPr="006063EE">
              <w:rPr>
                <w:sz w:val="20"/>
                <w:lang w:val="en-US"/>
              </w:rPr>
              <w:t>Ship Security-related training and instruction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437B" w14:textId="77777777" w:rsidR="001E29D4" w:rsidRDefault="006063EE">
            <w:pPr>
              <w:jc w:val="center"/>
              <w:rPr>
                <w:sz w:val="20"/>
                <w:szCs w:val="20"/>
                <w:lang w:val="en-US"/>
              </w:rPr>
            </w:pPr>
            <w:r w:rsidRPr="006063EE">
              <w:rPr>
                <w:b/>
                <w:sz w:val="20"/>
                <w:lang w:val="en-US"/>
              </w:rPr>
              <w:t>SI-2325-22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A213" w14:textId="77777777" w:rsidR="001E29D4" w:rsidRDefault="006063EE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lang w:val="en-US"/>
              </w:rPr>
              <w:t>22.09</w:t>
            </w:r>
            <w:r w:rsidR="009B65D0" w:rsidRPr="0089412F">
              <w:rPr>
                <w:b/>
                <w:sz w:val="20"/>
                <w:lang w:val="en-US"/>
              </w:rPr>
              <w:t>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64F5" w14:textId="77777777" w:rsidR="001E29D4" w:rsidRDefault="006063EE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lang w:val="en-US"/>
              </w:rPr>
              <w:t>22.09</w:t>
            </w:r>
            <w:r w:rsidR="009B65D0" w:rsidRPr="0089412F">
              <w:rPr>
                <w:b/>
                <w:sz w:val="20"/>
                <w:lang w:val="en-US"/>
              </w:rPr>
              <w:t>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CB5E" w14:textId="77777777" w:rsidR="001E29D4" w:rsidRDefault="002B5021">
            <w:pPr>
              <w:rPr>
                <w:sz w:val="16"/>
                <w:szCs w:val="16"/>
                <w:lang w:val="en-US"/>
              </w:rPr>
            </w:pPr>
            <w:r>
              <w:rPr>
                <w:sz w:val="20"/>
                <w:lang w:val="en-US"/>
              </w:rPr>
              <w:t>Azerbaijan State Maritime Agency</w:t>
            </w:r>
          </w:p>
        </w:tc>
      </w:tr>
      <w:tr w:rsidR="001E29D4" w:rsidRPr="0089412F" w14:paraId="5BCB66A9" w14:textId="77777777">
        <w:trPr>
          <w:trHeight w:val="3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0FA4" w14:textId="77777777" w:rsidR="001E29D4" w:rsidRDefault="009B65D0" w:rsidP="009B65D0">
            <w:pPr>
              <w:pStyle w:val="a3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</w:rPr>
              <w:t>International Safety Management Code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EEE0" w14:textId="77777777" w:rsidR="001E29D4" w:rsidRPr="00F63A56" w:rsidRDefault="0089412F" w:rsidP="00F63A56">
            <w:pPr>
              <w:ind w:left="2"/>
              <w:jc w:val="center"/>
              <w:rPr>
                <w:sz w:val="22"/>
                <w:szCs w:val="22"/>
              </w:rPr>
            </w:pPr>
            <w:r>
              <w:rPr>
                <w:b/>
                <w:sz w:val="20"/>
              </w:rPr>
              <w:t>SP-3237</w:t>
            </w:r>
            <w:r w:rsidR="009B65D0">
              <w:rPr>
                <w:b/>
                <w:sz w:val="20"/>
              </w:rPr>
              <w:t>-2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0196" w14:textId="77777777" w:rsidR="001E29D4" w:rsidRDefault="0089412F">
            <w:pPr>
              <w:rPr>
                <w:sz w:val="20"/>
                <w:szCs w:val="20"/>
                <w:lang w:val="en-US"/>
              </w:rPr>
            </w:pPr>
            <w:r w:rsidRPr="0089412F">
              <w:rPr>
                <w:b/>
                <w:sz w:val="20"/>
                <w:lang w:val="en-US"/>
              </w:rPr>
              <w:t>25.</w:t>
            </w:r>
            <w:r>
              <w:rPr>
                <w:b/>
                <w:sz w:val="20"/>
                <w:lang w:val="en-US"/>
              </w:rPr>
              <w:t>10</w:t>
            </w:r>
            <w:r w:rsidR="009B65D0" w:rsidRPr="0089412F">
              <w:rPr>
                <w:b/>
                <w:sz w:val="20"/>
                <w:lang w:val="en-US"/>
              </w:rPr>
              <w:t>.202</w:t>
            </w:r>
            <w:r>
              <w:rPr>
                <w:b/>
                <w:sz w:val="20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94DC" w14:textId="77777777" w:rsidR="001E29D4" w:rsidRDefault="0089412F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lang w:val="en-US"/>
              </w:rPr>
              <w:t>25.10</w:t>
            </w:r>
            <w:r w:rsidR="009B65D0" w:rsidRPr="0089412F">
              <w:rPr>
                <w:b/>
                <w:sz w:val="20"/>
                <w:lang w:val="en-US"/>
              </w:rPr>
              <w:t>.202</w:t>
            </w:r>
            <w:r>
              <w:rPr>
                <w:b/>
                <w:sz w:val="20"/>
                <w:lang w:val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8CB2" w14:textId="77777777" w:rsidR="001E29D4" w:rsidRDefault="002B5021">
            <w:pPr>
              <w:rPr>
                <w:sz w:val="16"/>
                <w:szCs w:val="16"/>
                <w:lang w:val="en-US"/>
              </w:rPr>
            </w:pPr>
            <w:r>
              <w:rPr>
                <w:sz w:val="20"/>
                <w:lang w:val="en-US"/>
              </w:rPr>
              <w:t>Azerbaijan State Maritime Agency</w:t>
            </w:r>
          </w:p>
        </w:tc>
      </w:tr>
      <w:tr w:rsidR="001E29D4" w:rsidRPr="0089412F" w14:paraId="3323D8A0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495C" w14:textId="77777777" w:rsidR="001E29D4" w:rsidRPr="009B65D0" w:rsidRDefault="009B65D0" w:rsidP="009B65D0">
            <w:pPr>
              <w:ind w:left="2"/>
              <w:rPr>
                <w:sz w:val="20"/>
                <w:lang w:val="en-US"/>
              </w:rPr>
            </w:pPr>
            <w:r w:rsidRPr="009B65D0">
              <w:rPr>
                <w:sz w:val="20"/>
                <w:lang w:val="en-US"/>
              </w:rPr>
              <w:t>Training for seafarers wi</w:t>
            </w:r>
            <w:r>
              <w:rPr>
                <w:sz w:val="20"/>
                <w:lang w:val="en-US"/>
              </w:rPr>
              <w:t>th designated security duties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160D" w14:textId="77777777" w:rsidR="001E29D4" w:rsidRDefault="008941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lang w:val="en-US"/>
              </w:rPr>
              <w:t>SH-2183-22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E370" w14:textId="77777777" w:rsidR="009B65D0" w:rsidRPr="0089412F" w:rsidRDefault="0089412F" w:rsidP="009B65D0">
            <w:pPr>
              <w:rPr>
                <w:sz w:val="22"/>
                <w:szCs w:val="22"/>
                <w:lang w:val="en-US"/>
              </w:rPr>
            </w:pPr>
            <w:r>
              <w:rPr>
                <w:b/>
                <w:sz w:val="20"/>
                <w:lang w:val="en-US"/>
              </w:rPr>
              <w:t>26.10.2022</w:t>
            </w:r>
            <w:r w:rsidR="009B65D0" w:rsidRPr="0089412F">
              <w:rPr>
                <w:b/>
                <w:sz w:val="20"/>
                <w:lang w:val="en-US"/>
              </w:rPr>
              <w:t xml:space="preserve"> </w:t>
            </w:r>
          </w:p>
          <w:p w14:paraId="475D1D1F" w14:textId="77777777" w:rsidR="001E29D4" w:rsidRDefault="001E29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1B82" w14:textId="77777777" w:rsidR="009B65D0" w:rsidRPr="0089412F" w:rsidRDefault="0089412F" w:rsidP="009B65D0">
            <w:pPr>
              <w:ind w:left="2"/>
              <w:rPr>
                <w:sz w:val="22"/>
                <w:szCs w:val="22"/>
                <w:lang w:val="en-US"/>
              </w:rPr>
            </w:pPr>
            <w:r>
              <w:rPr>
                <w:b/>
                <w:sz w:val="20"/>
                <w:lang w:val="en-US"/>
              </w:rPr>
              <w:t>26.10.2027</w:t>
            </w:r>
            <w:r w:rsidR="009B65D0" w:rsidRPr="0089412F">
              <w:rPr>
                <w:b/>
                <w:sz w:val="20"/>
                <w:lang w:val="en-US"/>
              </w:rPr>
              <w:t xml:space="preserve"> </w:t>
            </w:r>
          </w:p>
          <w:p w14:paraId="75B31D9E" w14:textId="77777777" w:rsidR="001E29D4" w:rsidRDefault="001E29D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3CF8" w14:textId="77777777" w:rsidR="001E29D4" w:rsidRDefault="002B5021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lang w:val="en-US"/>
              </w:rPr>
              <w:t>Azerbaijan State Maritime Agency</w:t>
            </w:r>
          </w:p>
        </w:tc>
      </w:tr>
      <w:tr w:rsidR="009B65D0" w14:paraId="6B73E9B0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4693" w14:textId="77777777" w:rsidR="009B65D0" w:rsidRPr="009B65D0" w:rsidRDefault="009B65D0" w:rsidP="009B65D0">
            <w:pPr>
              <w:ind w:left="2"/>
              <w:rPr>
                <w:sz w:val="20"/>
                <w:lang w:val="en-US"/>
              </w:rPr>
            </w:pPr>
            <w:r w:rsidRPr="009B65D0">
              <w:rPr>
                <w:sz w:val="20"/>
                <w:lang w:val="en-US"/>
              </w:rPr>
              <w:t>personal survival techniques –fire prevention avdfire fighting –elementary first aid –personal safety and social responsibilities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1DB7" w14:textId="77777777" w:rsidR="009B65D0" w:rsidRPr="00F63A56" w:rsidRDefault="00904900" w:rsidP="00F63A56">
            <w:pPr>
              <w:ind w:left="2"/>
              <w:jc w:val="center"/>
              <w:rPr>
                <w:sz w:val="22"/>
                <w:szCs w:val="22"/>
              </w:rPr>
            </w:pPr>
            <w:r>
              <w:rPr>
                <w:b/>
                <w:sz w:val="20"/>
              </w:rPr>
              <w:t>SO-4319</w:t>
            </w:r>
            <w:r w:rsidR="009B65D0">
              <w:rPr>
                <w:b/>
                <w:sz w:val="20"/>
              </w:rPr>
              <w:t>-22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C4AE" w14:textId="77777777" w:rsidR="009B65D0" w:rsidRDefault="00904900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</w:rPr>
              <w:t>21.09</w:t>
            </w:r>
            <w:r w:rsidR="009B65D0">
              <w:rPr>
                <w:b/>
                <w:sz w:val="20"/>
              </w:rPr>
              <w:t>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2C54" w14:textId="77777777" w:rsidR="009B65D0" w:rsidRDefault="00904900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</w:rPr>
              <w:t>21.09</w:t>
            </w:r>
            <w:r w:rsidR="009B65D0">
              <w:rPr>
                <w:b/>
                <w:sz w:val="20"/>
              </w:rPr>
              <w:t>.2027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5DE4" w14:textId="77777777" w:rsidR="009B65D0" w:rsidRDefault="009B65D0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Azerbaijan State Maritime Agency</w:t>
            </w:r>
          </w:p>
        </w:tc>
      </w:tr>
    </w:tbl>
    <w:p w14:paraId="58D8FA6D" w14:textId="77777777" w:rsidR="001E29D4" w:rsidRDefault="001E29D4">
      <w:pPr>
        <w:rPr>
          <w:sz w:val="2"/>
          <w:szCs w:val="2"/>
          <w:lang w:val="en-US"/>
        </w:rPr>
      </w:pPr>
    </w:p>
    <w:p w14:paraId="170BFA3F" w14:textId="77777777" w:rsidR="001E29D4" w:rsidRDefault="001E29D4">
      <w:pPr>
        <w:rPr>
          <w:sz w:val="2"/>
          <w:szCs w:val="2"/>
          <w:lang w:val="en-US"/>
        </w:rPr>
      </w:pPr>
    </w:p>
    <w:p w14:paraId="418C03C6" w14:textId="77777777" w:rsidR="001E29D4" w:rsidRDefault="001E29D4">
      <w:pPr>
        <w:rPr>
          <w:sz w:val="2"/>
          <w:szCs w:val="2"/>
          <w:lang w:val="en-US"/>
        </w:rPr>
      </w:pPr>
    </w:p>
    <w:p w14:paraId="3379A84F" w14:textId="77777777" w:rsidR="001E29D4" w:rsidRDefault="001E29D4">
      <w:pPr>
        <w:rPr>
          <w:sz w:val="2"/>
          <w:szCs w:val="2"/>
          <w:lang w:val="en-US"/>
        </w:rPr>
      </w:pPr>
    </w:p>
    <w:p w14:paraId="5D3AAF52" w14:textId="77777777" w:rsidR="001E29D4" w:rsidRDefault="001E29D4">
      <w:pPr>
        <w:rPr>
          <w:sz w:val="2"/>
          <w:szCs w:val="2"/>
          <w:lang w:val="en-US"/>
        </w:rPr>
      </w:pPr>
    </w:p>
    <w:p w14:paraId="2F64C7B7" w14:textId="77777777" w:rsidR="001E29D4" w:rsidRDefault="001E29D4">
      <w:pPr>
        <w:rPr>
          <w:sz w:val="2"/>
          <w:szCs w:val="2"/>
          <w:lang w:val="en-US"/>
        </w:rPr>
      </w:pPr>
    </w:p>
    <w:p w14:paraId="484E72AC" w14:textId="77777777" w:rsidR="001E29D4" w:rsidRDefault="001E29D4">
      <w:pPr>
        <w:rPr>
          <w:sz w:val="2"/>
          <w:szCs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 w:rsidR="001E29D4" w14:paraId="747D02F9" w14:textId="77777777"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4921D5C" w14:textId="77777777" w:rsidR="001E29D4" w:rsidRDefault="002B5021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br w:type="page"/>
            </w:r>
            <w:r>
              <w:rPr>
                <w:lang w:val="en-US"/>
              </w:rPr>
              <w:br w:type="page"/>
            </w:r>
            <w:r>
              <w:rPr>
                <w:b/>
                <w:lang w:val="en-US"/>
              </w:rPr>
              <w:t>6. Physical Data</w:t>
            </w:r>
          </w:p>
        </w:tc>
      </w:tr>
      <w:tr w:rsidR="001E29D4" w14:paraId="6D2EB121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FF44" w14:textId="77777777" w:rsidR="001E29D4" w:rsidRDefault="002B5021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DACD" w14:textId="77777777" w:rsidR="001E29D4" w:rsidRDefault="00904900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178</w:t>
            </w:r>
            <w:r w:rsidR="002B5021">
              <w:rPr>
                <w:lang w:val="en-US"/>
              </w:rPr>
              <w:t>cm</w:t>
            </w:r>
          </w:p>
        </w:tc>
      </w:tr>
      <w:tr w:rsidR="001E29D4" w14:paraId="431B1CFF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23D8" w14:textId="77777777" w:rsidR="001E29D4" w:rsidRDefault="002B5021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DBD3" w14:textId="77777777" w:rsidR="001E29D4" w:rsidRDefault="00904900">
            <w:pPr>
              <w:pStyle w:val="a3"/>
              <w:tabs>
                <w:tab w:val="clear" w:pos="4677"/>
                <w:tab w:val="clear" w:pos="9355"/>
              </w:tabs>
              <w:rPr>
                <w:lang w:val="az-Latn-AZ"/>
              </w:rPr>
            </w:pPr>
            <w:r>
              <w:rPr>
                <w:lang w:val="en-US"/>
              </w:rPr>
              <w:t>60</w:t>
            </w:r>
            <w:r w:rsidR="00F63A56">
              <w:rPr>
                <w:lang w:val="en-US"/>
              </w:rPr>
              <w:t xml:space="preserve"> </w:t>
            </w:r>
            <w:r w:rsidR="002B5021">
              <w:rPr>
                <w:lang w:val="en-US"/>
              </w:rPr>
              <w:t>kg</w:t>
            </w:r>
          </w:p>
        </w:tc>
      </w:tr>
      <w:tr w:rsidR="001E29D4" w14:paraId="0AF6BB43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3955" w14:textId="77777777" w:rsidR="001E29D4" w:rsidRDefault="002B5021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2B6D" w14:textId="77777777" w:rsidR="001E29D4" w:rsidRDefault="00F63A56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Brown</w:t>
            </w:r>
          </w:p>
        </w:tc>
      </w:tr>
      <w:tr w:rsidR="001E29D4" w14:paraId="36B78C50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A878" w14:textId="77777777" w:rsidR="001E29D4" w:rsidRDefault="002B5021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E71A" w14:textId="77777777" w:rsidR="001E29D4" w:rsidRDefault="002B5021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Brown</w:t>
            </w:r>
          </w:p>
        </w:tc>
      </w:tr>
      <w:tr w:rsidR="001E29D4" w14:paraId="03BA45EC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B7EC" w14:textId="77777777" w:rsidR="001E29D4" w:rsidRDefault="002B5021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B0EE" w14:textId="271AAB76" w:rsidR="001E29D4" w:rsidRDefault="00195E81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</w:tr>
      <w:tr w:rsidR="001E29D4" w14:paraId="119EBB98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2FB3" w14:textId="77777777" w:rsidR="001E29D4" w:rsidRDefault="002B5021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AC04" w14:textId="77777777" w:rsidR="001E29D4" w:rsidRDefault="00F63A56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506A6C">
              <w:rPr>
                <w:lang w:val="en-US"/>
              </w:rPr>
              <w:t>1</w:t>
            </w:r>
          </w:p>
        </w:tc>
      </w:tr>
    </w:tbl>
    <w:p w14:paraId="118F7B28" w14:textId="77777777" w:rsidR="001E29D4" w:rsidRDefault="001E29D4">
      <w:pPr>
        <w:pStyle w:val="1"/>
        <w:rPr>
          <w:sz w:val="4"/>
        </w:rPr>
      </w:pPr>
    </w:p>
    <w:p w14:paraId="48746534" w14:textId="77777777" w:rsidR="001E29D4" w:rsidRDefault="001E29D4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5"/>
        <w:gridCol w:w="1260"/>
        <w:gridCol w:w="1133"/>
      </w:tblGrid>
      <w:tr w:rsidR="001E29D4" w14:paraId="5ECE6BFE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5B5428" w14:textId="77777777" w:rsidR="001E29D4" w:rsidRDefault="002B5021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7. Medical History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B85B53" w14:textId="77777777" w:rsidR="001E29D4" w:rsidRDefault="002B5021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Yes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943BFE" w14:textId="77777777" w:rsidR="001E29D4" w:rsidRDefault="002B5021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</w:tr>
      <w:tr w:rsidR="001E29D4" w14:paraId="00660B91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DEB1" w14:textId="77777777" w:rsidR="001E29D4" w:rsidRDefault="002B5021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09F6" w14:textId="77777777" w:rsidR="001E29D4" w:rsidRDefault="001E29D4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FE27" w14:textId="77777777" w:rsidR="001E29D4" w:rsidRDefault="002B5021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rFonts w:ascii="Segoe UI Symbol" w:hAnsi="Segoe UI Symbol" w:cs="Segoe UI Symbol"/>
                <w:b/>
                <w:lang w:val="en-US"/>
              </w:rPr>
              <w:t>✓</w:t>
            </w:r>
          </w:p>
        </w:tc>
      </w:tr>
      <w:tr w:rsidR="001E29D4" w14:paraId="6FC010E1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74A4" w14:textId="77777777" w:rsidR="001E29D4" w:rsidRDefault="002B5021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B5E8" w14:textId="77777777" w:rsidR="001E29D4" w:rsidRDefault="001E29D4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76F2" w14:textId="77777777" w:rsidR="001E29D4" w:rsidRDefault="002B5021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rFonts w:ascii="Segoe UI Symbol" w:hAnsi="Segoe UI Symbol" w:cs="Segoe UI Symbol"/>
                <w:b/>
                <w:lang w:val="en-US"/>
              </w:rPr>
              <w:t>✓</w:t>
            </w:r>
          </w:p>
        </w:tc>
      </w:tr>
      <w:tr w:rsidR="001E29D4" w14:paraId="5828BC52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8851" w14:textId="77777777" w:rsidR="001E29D4" w:rsidRDefault="002B5021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5993" w14:textId="77777777" w:rsidR="001E29D4" w:rsidRDefault="001E29D4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478D" w14:textId="77777777" w:rsidR="001E29D4" w:rsidRDefault="002B5021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rFonts w:ascii="Segoe UI Symbol" w:hAnsi="Segoe UI Symbol" w:cs="Segoe UI Symbol"/>
                <w:b/>
                <w:lang w:val="en-US"/>
              </w:rPr>
              <w:t>✓</w:t>
            </w:r>
          </w:p>
        </w:tc>
      </w:tr>
      <w:tr w:rsidR="001E29D4" w14:paraId="6DA113CA" w14:textId="77777777">
        <w:trPr>
          <w:cantSplit/>
        </w:trPr>
        <w:tc>
          <w:tcPr>
            <w:tcW w:w="8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764C" w14:textId="77777777" w:rsidR="001E29D4" w:rsidRDefault="002B5021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19A7" w14:textId="77777777" w:rsidR="001E29D4" w:rsidRDefault="001E29D4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DF8E" w14:textId="77777777" w:rsidR="001E29D4" w:rsidRDefault="002B5021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rFonts w:ascii="Segoe UI Symbol" w:hAnsi="Segoe UI Symbol" w:cs="Segoe UI Symbol"/>
                <w:b/>
                <w:lang w:val="en-US"/>
              </w:rPr>
              <w:t>✓</w:t>
            </w:r>
          </w:p>
        </w:tc>
      </w:tr>
    </w:tbl>
    <w:p w14:paraId="578117FB" w14:textId="77777777" w:rsidR="001E29D4" w:rsidRDefault="001E29D4">
      <w:pPr>
        <w:rPr>
          <w:sz w:val="4"/>
          <w:lang w:val="en-US"/>
        </w:rPr>
      </w:pPr>
    </w:p>
    <w:p w14:paraId="0E81CBBB" w14:textId="77777777" w:rsidR="001E29D4" w:rsidRDefault="001E29D4">
      <w:pPr>
        <w:rPr>
          <w:sz w:val="6"/>
          <w:szCs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3420"/>
        <w:gridCol w:w="2933"/>
      </w:tblGrid>
      <w:tr w:rsidR="001E29D4" w14:paraId="5ACA8499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8CB8" w14:textId="77777777" w:rsidR="001E29D4" w:rsidRDefault="001E29D4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22C5" w14:textId="77777777" w:rsidR="001E29D4" w:rsidRDefault="002B5021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B4AF" w14:textId="77777777" w:rsidR="001E29D4" w:rsidRDefault="002B5021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Valid till:</w:t>
            </w:r>
          </w:p>
        </w:tc>
      </w:tr>
      <w:tr w:rsidR="001E29D4" w14:paraId="567F832E" w14:textId="77777777"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D86C" w14:textId="77777777" w:rsidR="001E29D4" w:rsidRDefault="002B5021">
            <w:pPr>
              <w:pStyle w:val="a3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DDC" w14:textId="77777777" w:rsidR="001E29D4" w:rsidRDefault="002A3BFA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18.08</w:t>
            </w:r>
            <w:r w:rsidR="00F63A56">
              <w:rPr>
                <w:lang w:val="en-US"/>
              </w:rPr>
              <w:t>.2022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845B" w14:textId="77777777" w:rsidR="001E29D4" w:rsidRDefault="002A3BFA">
            <w:pPr>
              <w:pStyle w:val="a3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18.08</w:t>
            </w:r>
            <w:r w:rsidR="00F63A56">
              <w:rPr>
                <w:lang w:val="en-US"/>
              </w:rPr>
              <w:t>.2024</w:t>
            </w:r>
          </w:p>
        </w:tc>
      </w:tr>
    </w:tbl>
    <w:p w14:paraId="74D859BE" w14:textId="77777777" w:rsidR="001E29D4" w:rsidRDefault="001E29D4">
      <w:pPr>
        <w:rPr>
          <w:sz w:val="18"/>
          <w:szCs w:val="18"/>
          <w:lang w:val="en-US"/>
        </w:rPr>
      </w:pPr>
    </w:p>
    <w:p w14:paraId="2AF7CCA7" w14:textId="77777777" w:rsidR="001E29D4" w:rsidRDefault="001E29D4">
      <w:pPr>
        <w:rPr>
          <w:sz w:val="18"/>
          <w:szCs w:val="18"/>
          <w:lang w:val="en-US"/>
        </w:rPr>
      </w:pPr>
    </w:p>
    <w:p w14:paraId="7F72FB9B" w14:textId="77777777" w:rsidR="001E29D4" w:rsidRDefault="001E29D4">
      <w:pPr>
        <w:rPr>
          <w:b/>
          <w:lang w:val="en-US"/>
        </w:rPr>
        <w:sectPr w:rsidR="001E29D4" w:rsidSect="009D6B23">
          <w:footerReference w:type="default" r:id="rId9"/>
          <w:pgSz w:w="11906" w:h="16838"/>
          <w:pgMar w:top="1417" w:right="1417" w:bottom="1417" w:left="1417" w:header="720" w:footer="550" w:gutter="0"/>
          <w:cols w:space="708"/>
          <w:docGrid w:linePitch="360"/>
        </w:sectPr>
      </w:pPr>
    </w:p>
    <w:p w14:paraId="792B5A72" w14:textId="77777777" w:rsidR="001E29D4" w:rsidRDefault="002B5021">
      <w:pPr>
        <w:rPr>
          <w:b/>
          <w:lang w:val="en-US"/>
        </w:rPr>
      </w:pPr>
      <w:r>
        <w:rPr>
          <w:b/>
          <w:lang w:val="en-US"/>
        </w:rPr>
        <w:lastRenderedPageBreak/>
        <w:t>8. Seagoing Experience</w:t>
      </w:r>
    </w:p>
    <w:p w14:paraId="0F39D269" w14:textId="77777777" w:rsidR="001E29D4" w:rsidRDefault="001E29D4">
      <w:pPr>
        <w:jc w:val="center"/>
        <w:rPr>
          <w:b/>
          <w:lang w:val="en-US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275"/>
        <w:gridCol w:w="1276"/>
        <w:gridCol w:w="1276"/>
        <w:gridCol w:w="2126"/>
        <w:gridCol w:w="1559"/>
        <w:gridCol w:w="1276"/>
        <w:gridCol w:w="1418"/>
        <w:gridCol w:w="992"/>
      </w:tblGrid>
      <w:tr w:rsidR="00C5013D" w14:paraId="2CA77B4E" w14:textId="77777777" w:rsidTr="00C5013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849B786" w14:textId="77777777" w:rsidR="00C5013D" w:rsidRDefault="00C501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vessel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125E0D" w14:textId="77777777" w:rsidR="00C5013D" w:rsidRDefault="00C5013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AF18C6" w14:textId="77777777" w:rsidR="00C5013D" w:rsidRDefault="00C501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Vessel’s Type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564E1B" w14:textId="77777777" w:rsidR="00C5013D" w:rsidRDefault="00C501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DWT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A198996" w14:textId="77777777" w:rsidR="00C5013D" w:rsidRDefault="00C501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Manager or Owner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C00E8B" w14:textId="77777777" w:rsidR="00C5013D" w:rsidRDefault="00C501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FAB62C" w14:textId="77777777" w:rsidR="00C5013D" w:rsidRDefault="00C501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From </w:t>
            </w:r>
            <w:r>
              <w:rPr>
                <w:b/>
              </w:rPr>
              <w:t>d/</w:t>
            </w:r>
            <w:r>
              <w:rPr>
                <w:b/>
                <w:lang w:val="en-US"/>
              </w:rPr>
              <w:t>m/y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72BA15B" w14:textId="77777777" w:rsidR="00C5013D" w:rsidRDefault="00C501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</w:t>
            </w:r>
          </w:p>
          <w:p w14:paraId="5FDA050F" w14:textId="77777777" w:rsidR="00C5013D" w:rsidRDefault="00C501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d/m/y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010AF5" w14:textId="77777777" w:rsidR="00C5013D" w:rsidRDefault="00C501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  <w:p w14:paraId="250E322C" w14:textId="77777777" w:rsidR="00C5013D" w:rsidRDefault="00C5013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m/d</w:t>
            </w:r>
          </w:p>
        </w:tc>
      </w:tr>
      <w:tr w:rsidR="00C5013D" w14:paraId="0FA3BEF5" w14:textId="77777777" w:rsidTr="00C5013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AAAA4" w14:textId="5541E336" w:rsidR="00C5013D" w:rsidRPr="00D1252B" w:rsidRDefault="00C5013D" w:rsidP="00D1252B">
            <w:pPr>
              <w:rPr>
                <w:b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</w:t>
            </w:r>
            <w:r>
              <w:rPr>
                <w:sz w:val="20"/>
                <w:szCs w:val="20"/>
                <w:lang w:val="en-US"/>
              </w:rPr>
              <w:t>MORION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127B3" w14:textId="4383A54D" w:rsidR="00C5013D" w:rsidRDefault="00C5013D" w:rsidP="00D1252B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DADE" w14:textId="2C695C02" w:rsidR="00C5013D" w:rsidRDefault="00C5013D" w:rsidP="00D1252B">
            <w:pPr>
              <w:jc w:val="center"/>
              <w:rPr>
                <w:b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2C26" w14:textId="60FB74D1" w:rsidR="00C5013D" w:rsidRDefault="00C5013D" w:rsidP="00D1252B">
            <w:pPr>
              <w:jc w:val="center"/>
              <w:rPr>
                <w:b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6B0C" w14:textId="29BD69B1" w:rsidR="00C5013D" w:rsidRDefault="00C5013D" w:rsidP="00D1252B">
            <w:pPr>
              <w:jc w:val="center"/>
              <w:rPr>
                <w:b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Azerbaijan Caspian Shipping Company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83B4" w14:textId="628C7720" w:rsidR="00C5013D" w:rsidRDefault="00C5013D" w:rsidP="00D1252B">
            <w:pPr>
              <w:jc w:val="center"/>
              <w:rPr>
                <w:b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Cadet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49C9" w14:textId="41C2FFEF" w:rsidR="00C5013D" w:rsidRDefault="00C5013D" w:rsidP="00D1252B">
            <w:pPr>
              <w:jc w:val="center"/>
              <w:rPr>
                <w:b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11.02.2022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831A" w14:textId="2670EFA8" w:rsidR="00C5013D" w:rsidRDefault="002A5850" w:rsidP="00D1252B">
            <w:pPr>
              <w:jc w:val="center"/>
              <w:rPr>
                <w:b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12.05.202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D479" w14:textId="77777777" w:rsidR="00C5013D" w:rsidRDefault="00C5013D" w:rsidP="00D1252B">
            <w:pPr>
              <w:rPr>
                <w:sz w:val="20"/>
                <w:szCs w:val="20"/>
                <w:lang w:val="en-US"/>
              </w:rPr>
            </w:pPr>
          </w:p>
          <w:p w14:paraId="03166417" w14:textId="2E4CF8DC" w:rsidR="00C5013D" w:rsidRDefault="00C5013D" w:rsidP="00D1252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</w:t>
            </w:r>
            <w:r>
              <w:rPr>
                <w:sz w:val="20"/>
                <w:szCs w:val="20"/>
                <w:lang w:val="en-US"/>
              </w:rPr>
              <w:t>3/1</w:t>
            </w:r>
          </w:p>
          <w:p w14:paraId="5F7E698A" w14:textId="77777777" w:rsidR="00C5013D" w:rsidRDefault="00C5013D" w:rsidP="00D1252B">
            <w:pPr>
              <w:jc w:val="center"/>
              <w:rPr>
                <w:b/>
                <w:lang w:val="en-US"/>
              </w:rPr>
            </w:pPr>
          </w:p>
        </w:tc>
      </w:tr>
      <w:tr w:rsidR="00C5013D" w:rsidRPr="00C5013D" w14:paraId="7C32586C" w14:textId="77777777" w:rsidTr="00C5013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76D9B" w14:textId="5B151CAC" w:rsidR="00C5013D" w:rsidRPr="00D1252B" w:rsidRDefault="00C5013D" w:rsidP="00D1252B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          </w:t>
            </w:r>
            <w:r w:rsidRPr="00D1252B">
              <w:rPr>
                <w:bCs/>
                <w:sz w:val="20"/>
                <w:szCs w:val="20"/>
                <w:lang w:val="en-US"/>
              </w:rPr>
              <w:t>SERENITY AC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D66F" w14:textId="003AFEC0" w:rsidR="00C5013D" w:rsidRPr="00D1252B" w:rsidRDefault="00C5013D" w:rsidP="00D1252B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D1252B">
              <w:rPr>
                <w:bCs/>
                <w:sz w:val="20"/>
                <w:szCs w:val="20"/>
                <w:lang w:val="en-US"/>
              </w:rPr>
              <w:t>NIUE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3355E" w14:textId="68D07756" w:rsidR="00C5013D" w:rsidRPr="00D1252B" w:rsidRDefault="00C5013D" w:rsidP="00D1252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D1252B">
              <w:rPr>
                <w:bCs/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3734" w14:textId="4F098F27" w:rsidR="00C5013D" w:rsidRPr="00D1252B" w:rsidRDefault="00C5013D" w:rsidP="00D1252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1750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2184" w14:textId="3C4D0920" w:rsidR="00C5013D" w:rsidRPr="00D1252B" w:rsidRDefault="00C5013D" w:rsidP="00D1252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NEW MOON SHIPPING CO.LTD.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AB93E" w14:textId="512BA7B6" w:rsidR="00C5013D" w:rsidRPr="00D1252B" w:rsidRDefault="00C5013D" w:rsidP="00D1252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55C3" w14:textId="4B266D1F" w:rsidR="00C5013D" w:rsidRPr="00D1252B" w:rsidRDefault="00C5013D" w:rsidP="00D1252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15.10.2023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1CAB" w14:textId="2F50F9B1" w:rsidR="00C5013D" w:rsidRPr="00D1252B" w:rsidRDefault="00C5013D" w:rsidP="00D1252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23.05.2024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C854A" w14:textId="6F5E6B06" w:rsidR="00C5013D" w:rsidRPr="00D1252B" w:rsidRDefault="00C5013D" w:rsidP="00D1252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7/9</w:t>
            </w:r>
          </w:p>
        </w:tc>
      </w:tr>
      <w:tr w:rsidR="00C5013D" w:rsidRPr="00C5013D" w14:paraId="64CA8F8E" w14:textId="77777777" w:rsidTr="00C5013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3774" w14:textId="441C74E2" w:rsidR="00C5013D" w:rsidRDefault="00C5013D" w:rsidP="00D125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27FF" w14:textId="0C2A0C09" w:rsidR="00C5013D" w:rsidRDefault="00C5013D" w:rsidP="00D125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26B8" w14:textId="2EBC62E1" w:rsidR="00C5013D" w:rsidRDefault="00C5013D" w:rsidP="00D125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4CD0" w14:textId="34F82551" w:rsidR="00C5013D" w:rsidRPr="00C5013D" w:rsidRDefault="00C5013D" w:rsidP="00D1252B">
            <w:pPr>
              <w:ind w:left="5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ECD2" w14:textId="6A86159D" w:rsidR="00C5013D" w:rsidRDefault="00C5013D" w:rsidP="00D125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EA17" w14:textId="63FFE1CB" w:rsidR="00C5013D" w:rsidRDefault="00C5013D" w:rsidP="00D125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37DD" w14:textId="1460E362" w:rsidR="00C5013D" w:rsidRPr="00E01AF1" w:rsidRDefault="00C5013D" w:rsidP="00D125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0C60" w14:textId="649DCA25" w:rsidR="00C5013D" w:rsidRPr="00E01AF1" w:rsidRDefault="00C5013D" w:rsidP="00D1252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7626" w14:textId="77777777" w:rsidR="00C5013D" w:rsidRPr="00E01AF1" w:rsidRDefault="00C5013D" w:rsidP="00D1252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49F22F2D" w14:textId="77777777" w:rsidR="001E29D4" w:rsidRDefault="001E29D4">
      <w:pPr>
        <w:rPr>
          <w:b/>
          <w:lang w:val="en-US"/>
        </w:rPr>
      </w:pPr>
    </w:p>
    <w:sectPr w:rsidR="001E29D4">
      <w:footerReference w:type="default" r:id="rId10"/>
      <w:pgSz w:w="16838" w:h="11906" w:orient="landscape"/>
      <w:pgMar w:top="851" w:right="851" w:bottom="567" w:left="56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8F1E1" w14:textId="77777777" w:rsidR="0042133B" w:rsidRDefault="0042133B">
      <w:r>
        <w:separator/>
      </w:r>
    </w:p>
  </w:endnote>
  <w:endnote w:type="continuationSeparator" w:id="0">
    <w:p w14:paraId="4C85EB97" w14:textId="77777777" w:rsidR="0042133B" w:rsidRDefault="00421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FAF03" w14:textId="77777777" w:rsidR="001E29D4" w:rsidRDefault="002B5021">
    <w:pPr>
      <w:pStyle w:val="a7"/>
      <w:jc w:val="center"/>
      <w:rPr>
        <w:lang w:val="en-US"/>
      </w:rPr>
    </w:pPr>
    <w:r>
      <w:rPr>
        <w:noProof/>
      </w:rPr>
      <mc:AlternateContent>
        <mc:Choice Requires="wpg">
          <w:drawing>
            <wp:anchor distT="0" distB="0" distL="0" distR="0" simplePos="0" relativeHeight="2" behindDoc="0" locked="0" layoutInCell="1" allowOverlap="1" wp14:anchorId="26FD6055" wp14:editId="616576B7">
              <wp:simplePos x="0" y="0"/>
              <wp:positionH relativeFrom="page">
                <wp:posOffset>471170</wp:posOffset>
              </wp:positionH>
              <wp:positionV relativeFrom="page">
                <wp:posOffset>10201275</wp:posOffset>
              </wp:positionV>
              <wp:extent cx="69215" cy="490855"/>
              <wp:effectExtent l="0" t="0" r="26035" b="23495"/>
              <wp:wrapNone/>
              <wp:docPr id="409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215" cy="490855"/>
                        <a:chOff x="2820" y="4935"/>
                        <a:chExt cx="120" cy="1320"/>
                      </a:xfrm>
                    </wpg:grpSpPr>
                    <wps:wsp>
                      <wps:cNvPr id="1" name="Прямая со стрелкой 1"/>
                      <wps:cNvCnPr/>
                      <wps:spPr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6C3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2" name="Прямая со стрелкой 2"/>
                      <wps:cNvCnPr/>
                      <wps:spPr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6C3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3" name="Прямая со стрелкой 3"/>
                      <wps:cNvCnPr/>
                      <wps:spPr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6C3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36EB6E" id="Group 2" o:spid="_x0000_s1026" style="position:absolute;margin-left:37.1pt;margin-top:803.25pt;width:5.45pt;height:38.65pt;z-index:2;mso-wrap-distance-left:0;mso-wrap-distance-right:0;mso-position-horizontal-relative:page;mso-position-vertical-relative:page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" strokecolor="#006c31"/>
              <v:shape id="Прямая со стрелкой 2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" strokecolor="#006c31"/>
              <v:shape id="Прямая со стрелкой 3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" strokecolor="#006c31"/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99B20" w14:textId="77777777" w:rsidR="001E29D4" w:rsidRDefault="002B5021">
    <w:pPr>
      <w:pStyle w:val="a7"/>
      <w:jc w:val="center"/>
      <w:rPr>
        <w:lang w:val="en-US"/>
      </w:rPr>
    </w:pPr>
    <w:r>
      <w:rPr>
        <w:noProof/>
      </w:rPr>
      <mc:AlternateContent>
        <mc:Choice Requires="wpg">
          <w:drawing>
            <wp:anchor distT="0" distB="0" distL="0" distR="0" simplePos="0" relativeHeight="3" behindDoc="0" locked="0" layoutInCell="1" allowOverlap="1" wp14:anchorId="0C884285" wp14:editId="626C9B57">
              <wp:simplePos x="0" y="0"/>
              <wp:positionH relativeFrom="page">
                <wp:posOffset>471170</wp:posOffset>
              </wp:positionH>
              <wp:positionV relativeFrom="page">
                <wp:posOffset>10201275</wp:posOffset>
              </wp:positionV>
              <wp:extent cx="69215" cy="490855"/>
              <wp:effectExtent l="0" t="0" r="26035" b="23495"/>
              <wp:wrapNone/>
              <wp:docPr id="410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215" cy="490855"/>
                        <a:chOff x="2820" y="4935"/>
                        <a:chExt cx="120" cy="1320"/>
                      </a:xfrm>
                    </wpg:grpSpPr>
                    <wps:wsp>
                      <wps:cNvPr id="4" name="Прямая со стрелкой 4"/>
                      <wps:cNvCnPr/>
                      <wps:spPr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6C3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5" name="Прямая со стрелкой 5"/>
                      <wps:cNvCnPr/>
                      <wps:spPr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6C3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6" name="Прямая со стрелкой 6"/>
                      <wps:cNvCnPr/>
                      <wps:spPr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6C3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23FF7C" id="Group 11" o:spid="_x0000_s1026" style="position:absolute;margin-left:37.1pt;margin-top:803.25pt;width:5.45pt;height:38.65pt;z-index:3;mso-wrap-distance-left:0;mso-wrap-distance-right:0;mso-position-horizontal-relative:page;mso-position-vertical-relative:page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" strokecolor="#006c31"/>
              <v:shape id="Прямая со стрелкой 5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" strokecolor="#006c31"/>
              <v:shape id="Прямая со стрелкой 6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" strokecolor="#006c31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7135C" w14:textId="77777777" w:rsidR="0042133B" w:rsidRDefault="0042133B">
      <w:r>
        <w:separator/>
      </w:r>
    </w:p>
  </w:footnote>
  <w:footnote w:type="continuationSeparator" w:id="0">
    <w:p w14:paraId="5CD94CCF" w14:textId="77777777" w:rsidR="0042133B" w:rsidRDefault="00421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3468848"/>
    <w:lvl w:ilvl="0" w:tplc="9A122F0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B6007"/>
    <w:multiLevelType w:val="hybridMultilevel"/>
    <w:tmpl w:val="59C42678"/>
    <w:lvl w:ilvl="0" w:tplc="7F985B0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  <w:u w:val="none"/>
      </w:rPr>
    </w:lvl>
    <w:lvl w:ilvl="1" w:tplc="C52CD48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F03E15D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67A6A7C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A2D678D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B421C7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91C6003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F3FEDA5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AD04FA6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 w16cid:durableId="288560552">
    <w:abstractNumId w:val="1"/>
  </w:num>
  <w:num w:numId="2" w16cid:durableId="1288049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9D4"/>
    <w:rsid w:val="0004098B"/>
    <w:rsid w:val="00081E35"/>
    <w:rsid w:val="000D0A9C"/>
    <w:rsid w:val="001216D7"/>
    <w:rsid w:val="001653C5"/>
    <w:rsid w:val="00195E81"/>
    <w:rsid w:val="001B1115"/>
    <w:rsid w:val="001E29D4"/>
    <w:rsid w:val="002245A4"/>
    <w:rsid w:val="002A3BFA"/>
    <w:rsid w:val="002A5850"/>
    <w:rsid w:val="002A70B4"/>
    <w:rsid w:val="002B5021"/>
    <w:rsid w:val="0038636D"/>
    <w:rsid w:val="0042133B"/>
    <w:rsid w:val="004415E6"/>
    <w:rsid w:val="00506A6C"/>
    <w:rsid w:val="006063EE"/>
    <w:rsid w:val="006338B1"/>
    <w:rsid w:val="00656965"/>
    <w:rsid w:val="00730090"/>
    <w:rsid w:val="007C34DC"/>
    <w:rsid w:val="00805911"/>
    <w:rsid w:val="0089412F"/>
    <w:rsid w:val="00904900"/>
    <w:rsid w:val="0098011C"/>
    <w:rsid w:val="009B20A0"/>
    <w:rsid w:val="009B65D0"/>
    <w:rsid w:val="009D525F"/>
    <w:rsid w:val="009D6B23"/>
    <w:rsid w:val="009F1B72"/>
    <w:rsid w:val="00A5199B"/>
    <w:rsid w:val="00BF7F55"/>
    <w:rsid w:val="00C5013D"/>
    <w:rsid w:val="00C546DE"/>
    <w:rsid w:val="00D01956"/>
    <w:rsid w:val="00D1252B"/>
    <w:rsid w:val="00D13847"/>
    <w:rsid w:val="00D20687"/>
    <w:rsid w:val="00DE679E"/>
    <w:rsid w:val="00E01AF1"/>
    <w:rsid w:val="00E303D6"/>
    <w:rsid w:val="00ED410A"/>
    <w:rsid w:val="00F63A56"/>
    <w:rsid w:val="00FB2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EE42EA"/>
  <w15:docId w15:val="{66399791-4BAF-4367-85F4-6D324317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lang w:val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u w:val="single"/>
      <w:lang w:val="en-US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u w:val="single"/>
      <w:lang w:val="en-US"/>
    </w:rPr>
  </w:style>
  <w:style w:type="paragraph" w:styleId="5">
    <w:name w:val="heading 5"/>
    <w:basedOn w:val="a"/>
    <w:next w:val="a"/>
    <w:qFormat/>
    <w:pPr>
      <w:keepNext/>
      <w:ind w:left="360"/>
      <w:outlineLvl w:val="4"/>
    </w:pPr>
    <w:rPr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paragraph" w:styleId="a5">
    <w:name w:val="Body Text"/>
    <w:basedOn w:val="a"/>
    <w:rPr>
      <w:sz w:val="20"/>
      <w:lang w:val="en-US"/>
    </w:rPr>
  </w:style>
  <w:style w:type="character" w:customStyle="1" w:styleId="a6">
    <w:name w:val="Нижний колонтитул Знак"/>
    <w:link w:val="a7"/>
    <w:rPr>
      <w:rFonts w:cs="Times New Roman"/>
      <w:sz w:val="24"/>
      <w:szCs w:val="24"/>
    </w:rPr>
  </w:style>
  <w:style w:type="paragraph" w:styleId="a8">
    <w:name w:val="Document Map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footer"/>
    <w:basedOn w:val="a"/>
    <w:link w:val="a6"/>
    <w:pPr>
      <w:tabs>
        <w:tab w:val="center" w:pos="4677"/>
        <w:tab w:val="right" w:pos="9355"/>
      </w:tabs>
    </w:pPr>
  </w:style>
  <w:style w:type="character" w:styleId="a9">
    <w:name w:val="Hyperlink"/>
    <w:rPr>
      <w:rFonts w:cs="Times New Roman"/>
      <w:color w:val="0000FF"/>
      <w:u w:val="single"/>
    </w:rPr>
  </w:style>
  <w:style w:type="character" w:styleId="aa">
    <w:name w:val="page number"/>
    <w:rPr>
      <w:rFonts w:cs="Times New Roman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Pr>
      <w:rFonts w:ascii="Times New Roman" w:eastAsia="Times New Roman" w:hAnsi="Times New Roman" w:cs="Times New Roman" w:hint="default"/>
      <w:color w:val="0000FF"/>
      <w:sz w:val="24"/>
      <w:u w:val="single" w:color="0000FF"/>
    </w:rPr>
  </w:style>
  <w:style w:type="character" w:customStyle="1" w:styleId="a4">
    <w:name w:val="Верхний колонтитул Знак"/>
    <w:basedOn w:val="a0"/>
    <w:link w:val="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rewData\Template\AFPalCrewin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2E27F-D6E2-4583-A866-BB4F07923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AFPalCrewing</Template>
  <TotalTime>33</TotalTime>
  <Pages>3</Pages>
  <Words>490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LTS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ASAF ATLUYEV</dc:creator>
  <cp:lastModifiedBy>astara</cp:lastModifiedBy>
  <cp:revision>4</cp:revision>
  <cp:lastPrinted>2009-08-05T11:32:00Z</cp:lastPrinted>
  <dcterms:created xsi:type="dcterms:W3CDTF">2023-08-14T19:38:00Z</dcterms:created>
  <dcterms:modified xsi:type="dcterms:W3CDTF">2024-09-26T17:16:00Z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962856765c314406bab4cf23df29ed68</vt:lpwstr>
  </property>
</Properties>
</file>