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843" w:type="dxa"/>
        <w:tblInd w:w="8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</w:tblGrid>
      <w:tr w:rsidR="001C1D45" w14:paraId="61646A2C" w14:textId="77777777" w:rsidTr="0001041F">
        <w:trPr>
          <w:trHeight w:val="1366"/>
        </w:trPr>
        <w:tc>
          <w:tcPr>
            <w:tcW w:w="1843" w:type="dxa"/>
          </w:tcPr>
          <w:p w14:paraId="774460A7" w14:textId="730F1484" w:rsidR="002268C8" w:rsidRDefault="002268C8" w:rsidP="002268C8"/>
          <w:p w14:paraId="5E39905F" w14:textId="1F9AC48C" w:rsidR="001C1D45" w:rsidRDefault="001F7A5D" w:rsidP="0001041F">
            <w:pPr>
              <w:jc w:val="center"/>
              <w:rPr>
                <w:rFonts w:ascii="Arial" w:hAnsi="Arial"/>
                <w:lang w:val="en-US"/>
              </w:rPr>
            </w:pPr>
            <w:r w:rsidRPr="006B11D2">
              <w:rPr>
                <w:noProof/>
                <w:lang w:val="en-IN" w:eastAsia="en-IN"/>
              </w:rPr>
              <w:drawing>
                <wp:inline distT="0" distB="0" distL="0" distR="0" wp14:anchorId="50B343CA" wp14:editId="083C6B70">
                  <wp:extent cx="876300" cy="10541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49F5C5" w14:textId="77777777" w:rsidR="009F3BAC" w:rsidRDefault="00DA35F8" w:rsidP="0010693D">
      <w:pPr>
        <w:rPr>
          <w:lang w:val="en-US"/>
        </w:rPr>
      </w:pPr>
      <w:r>
        <w:rPr>
          <w:rFonts w:ascii="Arial" w:hAnsi="Arial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FBA84C" wp14:editId="0B742CE0">
                <wp:simplePos x="0" y="0"/>
                <wp:positionH relativeFrom="page">
                  <wp:align>center</wp:align>
                </wp:positionH>
                <wp:positionV relativeFrom="paragraph">
                  <wp:posOffset>-790575</wp:posOffset>
                </wp:positionV>
                <wp:extent cx="3486150" cy="5715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6F330" w14:textId="77777777" w:rsidR="00C57BE4" w:rsidRDefault="00C57BE4">
                            <w:pPr>
                              <w:pStyle w:val="Heading2"/>
                              <w:rPr>
                                <w:b/>
                              </w:rPr>
                            </w:pPr>
                          </w:p>
                          <w:p w14:paraId="024C5A4C" w14:textId="77777777" w:rsidR="00C57BE4" w:rsidRPr="000C60F1" w:rsidRDefault="00C57BE4" w:rsidP="005A17FB">
                            <w:pPr>
                              <w:pStyle w:val="Heading2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14A8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none"/>
                              </w:rPr>
                              <w:t xml:space="preserve">       </w:t>
                            </w:r>
                            <w:r w:rsidRPr="005A17F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APPLICATION FOR EMPLOYMENT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BA8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2.25pt;width:274.5pt;height:45pt;z-index: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" stroked="f" strokeweight="0">
                <v:textbox>
                  <w:txbxContent>
                    <w:p w14:paraId="4526F330" w14:textId="77777777" w:rsidR="00C57BE4" w:rsidRDefault="00C57BE4">
                      <w:pPr>
                        <w:pStyle w:val="Heading2"/>
                        <w:rPr>
                          <w:b/>
                        </w:rPr>
                      </w:pPr>
                    </w:p>
                    <w:p w14:paraId="024C5A4C" w14:textId="77777777" w:rsidR="00C57BE4" w:rsidRPr="000C60F1" w:rsidRDefault="00C57BE4" w:rsidP="005A17FB">
                      <w:pPr>
                        <w:pStyle w:val="Heading2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8F14A8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u w:val="none"/>
                        </w:rPr>
                        <w:t xml:space="preserve">       </w:t>
                      </w:r>
                      <w:r w:rsidRPr="005A17FB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APPLICATION FOR EMPLOYMENT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6673F7" w14:textId="77777777" w:rsidR="0051383A" w:rsidRDefault="0051383A" w:rsidP="0010693D">
      <w:pPr>
        <w:rPr>
          <w:lang w:val="en-US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410"/>
        <w:gridCol w:w="2977"/>
        <w:gridCol w:w="2126"/>
      </w:tblGrid>
      <w:tr w:rsidR="00D25EE3" w14:paraId="5DE1CBDE" w14:textId="77777777" w:rsidTr="007644F1">
        <w:tc>
          <w:tcPr>
            <w:tcW w:w="3403" w:type="dxa"/>
            <w:shd w:val="clear" w:color="auto" w:fill="0070C0"/>
          </w:tcPr>
          <w:p w14:paraId="697B85B2" w14:textId="77777777" w:rsidR="0010693D" w:rsidRPr="007644F1" w:rsidRDefault="0010693D" w:rsidP="00886A81">
            <w:pPr>
              <w:spacing w:before="40" w:after="40"/>
              <w:rPr>
                <w:rFonts w:ascii="Arial" w:hAnsi="Arial"/>
                <w:b/>
                <w:bCs/>
                <w:color w:val="FFFFFF" w:themeColor="background1"/>
                <w:lang w:val="en-US"/>
              </w:rPr>
            </w:pPr>
            <w:r w:rsidRPr="007644F1">
              <w:rPr>
                <w:rFonts w:ascii="Arial" w:hAnsi="Arial"/>
                <w:b/>
                <w:bCs/>
                <w:color w:val="FFFFFF" w:themeColor="background1"/>
                <w:lang w:val="en-US"/>
              </w:rPr>
              <w:t>APPLICATION FOR POSITION AS</w:t>
            </w:r>
          </w:p>
        </w:tc>
        <w:tc>
          <w:tcPr>
            <w:tcW w:w="2410" w:type="dxa"/>
          </w:tcPr>
          <w:p w14:paraId="42C4FBFE" w14:textId="77777777" w:rsidR="0010693D" w:rsidRPr="007644F1" w:rsidRDefault="00071DDE" w:rsidP="00886A81">
            <w:pPr>
              <w:spacing w:before="40" w:after="40"/>
              <w:rPr>
                <w:rFonts w:ascii="Arial" w:hAnsi="Arial"/>
                <w:b/>
                <w:bCs/>
                <w:color w:val="FFFFFF" w:themeColor="background1"/>
                <w:lang w:val="en-US"/>
              </w:rPr>
            </w:pPr>
            <w:r w:rsidRPr="007644F1">
              <w:rPr>
                <w:rFonts w:ascii="Arial" w:hAnsi="Arial"/>
                <w:b/>
                <w:bCs/>
                <w:color w:val="FFFFFF" w:themeColor="background1"/>
                <w:lang w:val="en-US"/>
              </w:rPr>
              <w:t xml:space="preserve"> </w:t>
            </w:r>
          </w:p>
        </w:tc>
        <w:tc>
          <w:tcPr>
            <w:tcW w:w="2977" w:type="dxa"/>
            <w:shd w:val="clear" w:color="auto" w:fill="0070C0"/>
          </w:tcPr>
          <w:p w14:paraId="1A04228E" w14:textId="77777777" w:rsidR="0010693D" w:rsidRPr="007644F1" w:rsidRDefault="00D25EE3" w:rsidP="00886A81">
            <w:pPr>
              <w:spacing w:before="40" w:after="40"/>
              <w:rPr>
                <w:rFonts w:ascii="Arial" w:hAnsi="Arial"/>
                <w:b/>
                <w:bCs/>
                <w:color w:val="FFFFFF" w:themeColor="background1"/>
                <w:lang w:val="en-US"/>
              </w:rPr>
            </w:pPr>
            <w:r w:rsidRPr="007644F1">
              <w:rPr>
                <w:rFonts w:ascii="Arial" w:hAnsi="Arial"/>
                <w:b/>
                <w:bCs/>
                <w:color w:val="FFFFFF" w:themeColor="background1"/>
                <w:lang w:val="en-US"/>
              </w:rPr>
              <w:t xml:space="preserve">OTHER </w:t>
            </w:r>
            <w:r w:rsidR="0010693D" w:rsidRPr="007644F1">
              <w:rPr>
                <w:rFonts w:ascii="Arial" w:hAnsi="Arial"/>
                <w:b/>
                <w:bCs/>
                <w:color w:val="FFFFFF" w:themeColor="background1"/>
                <w:lang w:val="en-US"/>
              </w:rPr>
              <w:t>POSITION (IF ANY)</w:t>
            </w:r>
          </w:p>
        </w:tc>
        <w:tc>
          <w:tcPr>
            <w:tcW w:w="2126" w:type="dxa"/>
          </w:tcPr>
          <w:p w14:paraId="2BAE6EEA" w14:textId="77777777" w:rsidR="0010693D" w:rsidRPr="00D25EE3" w:rsidRDefault="0010693D" w:rsidP="00886A81">
            <w:pPr>
              <w:spacing w:before="40" w:after="40"/>
              <w:rPr>
                <w:rFonts w:ascii="Arial" w:hAnsi="Arial"/>
                <w:b/>
                <w:lang w:val="en-US"/>
              </w:rPr>
            </w:pPr>
          </w:p>
        </w:tc>
      </w:tr>
    </w:tbl>
    <w:p w14:paraId="3A56DAB7" w14:textId="77777777" w:rsidR="0010693D" w:rsidRPr="0010693D" w:rsidRDefault="0010693D" w:rsidP="0010693D">
      <w:pPr>
        <w:rPr>
          <w:lang w:val="en-US"/>
        </w:rPr>
      </w:pPr>
    </w:p>
    <w:p w14:paraId="31117ADE" w14:textId="77777777" w:rsidR="001240DA" w:rsidRPr="001240DA" w:rsidRDefault="001240DA" w:rsidP="001240DA">
      <w:pPr>
        <w:rPr>
          <w:lang w:val="en-US"/>
        </w:rPr>
        <w:sectPr w:rsidR="001240DA" w:rsidRPr="001240DA" w:rsidSect="0051383A">
          <w:headerReference w:type="default" r:id="rId9"/>
          <w:footerReference w:type="even" r:id="rId10"/>
          <w:footerReference w:type="default" r:id="rId11"/>
          <w:type w:val="continuous"/>
          <w:pgSz w:w="11906" w:h="16838" w:code="9"/>
          <w:pgMar w:top="1440" w:right="619" w:bottom="1440" w:left="907" w:header="706" w:footer="706" w:gutter="0"/>
          <w:cols w:space="708"/>
          <w:formProt w:val="0"/>
        </w:sect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8"/>
        <w:gridCol w:w="119"/>
        <w:gridCol w:w="393"/>
        <w:gridCol w:w="23"/>
        <w:gridCol w:w="426"/>
        <w:gridCol w:w="44"/>
        <w:gridCol w:w="239"/>
        <w:gridCol w:w="30"/>
        <w:gridCol w:w="1081"/>
        <w:gridCol w:w="23"/>
        <w:gridCol w:w="67"/>
        <w:gridCol w:w="75"/>
        <w:gridCol w:w="142"/>
        <w:gridCol w:w="141"/>
        <w:gridCol w:w="446"/>
        <w:gridCol w:w="263"/>
        <w:gridCol w:w="142"/>
        <w:gridCol w:w="51"/>
        <w:gridCol w:w="232"/>
        <w:gridCol w:w="7"/>
        <w:gridCol w:w="1111"/>
        <w:gridCol w:w="472"/>
        <w:gridCol w:w="283"/>
        <w:gridCol w:w="415"/>
        <w:gridCol w:w="122"/>
        <w:gridCol w:w="58"/>
        <w:gridCol w:w="630"/>
        <w:gridCol w:w="334"/>
        <w:gridCol w:w="269"/>
        <w:gridCol w:w="117"/>
        <w:gridCol w:w="185"/>
        <w:gridCol w:w="90"/>
        <w:gridCol w:w="175"/>
        <w:gridCol w:w="109"/>
        <w:gridCol w:w="1120"/>
        <w:gridCol w:w="66"/>
      </w:tblGrid>
      <w:tr w:rsidR="001C1D45" w14:paraId="46E89F8A" w14:textId="77777777" w:rsidTr="007644F1">
        <w:trPr>
          <w:gridAfter w:val="1"/>
          <w:wAfter w:w="66" w:type="dxa"/>
          <w:cantSplit/>
        </w:trPr>
        <w:tc>
          <w:tcPr>
            <w:tcW w:w="10992" w:type="dxa"/>
            <w:gridSpan w:val="35"/>
            <w:shd w:val="clear" w:color="auto" w:fill="0070C0"/>
          </w:tcPr>
          <w:p w14:paraId="06A36F11" w14:textId="77777777" w:rsidR="001C1D45" w:rsidRDefault="000255B4">
            <w:pPr>
              <w:pStyle w:val="Heading1"/>
              <w:spacing w:before="40" w:after="40"/>
              <w:rPr>
                <w:sz w:val="22"/>
              </w:rPr>
            </w:pPr>
            <w:r w:rsidRPr="007644F1">
              <w:rPr>
                <w:color w:val="FFFFFF" w:themeColor="background1"/>
                <w:sz w:val="22"/>
              </w:rPr>
              <w:t xml:space="preserve">1. </w:t>
            </w:r>
            <w:r w:rsidR="001C1D45" w:rsidRPr="007644F1">
              <w:rPr>
                <w:color w:val="FFFFFF" w:themeColor="background1"/>
                <w:sz w:val="22"/>
              </w:rPr>
              <w:t xml:space="preserve">PERSONAL </w:t>
            </w:r>
            <w:r w:rsidR="00A9784C" w:rsidRPr="007644F1">
              <w:rPr>
                <w:color w:val="FFFFFF" w:themeColor="background1"/>
                <w:sz w:val="22"/>
              </w:rPr>
              <w:t>DETAILS</w:t>
            </w:r>
          </w:p>
        </w:tc>
      </w:tr>
      <w:tr w:rsidR="00D03682" w14:paraId="07955186" w14:textId="77777777" w:rsidTr="00FF42BD">
        <w:trPr>
          <w:gridAfter w:val="1"/>
          <w:wAfter w:w="66" w:type="dxa"/>
        </w:trPr>
        <w:tc>
          <w:tcPr>
            <w:tcW w:w="2802" w:type="dxa"/>
            <w:gridSpan w:val="7"/>
            <w:shd w:val="pct5" w:color="auto" w:fill="auto"/>
          </w:tcPr>
          <w:p w14:paraId="653D4C18" w14:textId="77777777" w:rsidR="00D03682" w:rsidRDefault="00D03682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TITLE  MR/MRS/MISS</w:t>
            </w:r>
          </w:p>
        </w:tc>
        <w:tc>
          <w:tcPr>
            <w:tcW w:w="2693" w:type="dxa"/>
            <w:gridSpan w:val="12"/>
          </w:tcPr>
          <w:p w14:paraId="7B9D2230" w14:textId="77777777" w:rsidR="00D03682" w:rsidRPr="0006278A" w:rsidRDefault="00820CFD" w:rsidP="00820CFD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MR.</w:t>
            </w:r>
          </w:p>
        </w:tc>
        <w:tc>
          <w:tcPr>
            <w:tcW w:w="3098" w:type="dxa"/>
            <w:gridSpan w:val="8"/>
            <w:shd w:val="pct5" w:color="auto" w:fill="auto"/>
          </w:tcPr>
          <w:p w14:paraId="563573BD" w14:textId="77777777" w:rsidR="00D03682" w:rsidRDefault="00D03682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SEX</w:t>
            </w:r>
          </w:p>
        </w:tc>
        <w:tc>
          <w:tcPr>
            <w:tcW w:w="2399" w:type="dxa"/>
            <w:gridSpan w:val="8"/>
          </w:tcPr>
          <w:p w14:paraId="5BA5ED81" w14:textId="77777777" w:rsidR="00D03682" w:rsidRPr="00F37619" w:rsidRDefault="00820CFD" w:rsidP="00B868C7">
            <w:pPr>
              <w:spacing w:before="40" w:after="40"/>
              <w:rPr>
                <w:rFonts w:ascii="Arial" w:hAnsi="Arial"/>
                <w:highlight w:val="yellow"/>
                <w:lang w:val="en-US"/>
              </w:rPr>
            </w:pPr>
            <w:r>
              <w:rPr>
                <w:rFonts w:ascii="Arial" w:hAnsi="Arial"/>
                <w:highlight w:val="yellow"/>
                <w:lang w:val="en-US"/>
              </w:rPr>
              <w:t>MALE</w:t>
            </w:r>
          </w:p>
        </w:tc>
      </w:tr>
      <w:tr w:rsidR="005D4F42" w14:paraId="55854CAD" w14:textId="77777777" w:rsidTr="00FF42BD">
        <w:trPr>
          <w:gridAfter w:val="1"/>
          <w:wAfter w:w="66" w:type="dxa"/>
        </w:trPr>
        <w:tc>
          <w:tcPr>
            <w:tcW w:w="2802" w:type="dxa"/>
            <w:gridSpan w:val="7"/>
            <w:shd w:val="pct5" w:color="auto" w:fill="auto"/>
          </w:tcPr>
          <w:p w14:paraId="06652520" w14:textId="77777777" w:rsidR="005D4F42" w:rsidRDefault="005D4F42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SURNAME</w:t>
            </w:r>
          </w:p>
        </w:tc>
        <w:tc>
          <w:tcPr>
            <w:tcW w:w="8190" w:type="dxa"/>
            <w:gridSpan w:val="28"/>
          </w:tcPr>
          <w:p w14:paraId="714DECE0" w14:textId="77777777" w:rsidR="005D4F42" w:rsidRPr="0006278A" w:rsidRDefault="00071DDE" w:rsidP="00820CFD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 </w:t>
            </w:r>
            <w:r w:rsidR="00820CFD">
              <w:rPr>
                <w:rFonts w:ascii="Arial" w:hAnsi="Arial"/>
                <w:b/>
                <w:sz w:val="18"/>
                <w:szCs w:val="18"/>
                <w:lang w:val="en-US"/>
              </w:rPr>
              <w:t>VATANKHAH</w:t>
            </w:r>
          </w:p>
        </w:tc>
      </w:tr>
      <w:tr w:rsidR="00B868C7" w14:paraId="3BBADF2A" w14:textId="77777777" w:rsidTr="00FF42BD">
        <w:trPr>
          <w:gridAfter w:val="1"/>
          <w:wAfter w:w="66" w:type="dxa"/>
        </w:trPr>
        <w:tc>
          <w:tcPr>
            <w:tcW w:w="2802" w:type="dxa"/>
            <w:gridSpan w:val="7"/>
            <w:shd w:val="pct5" w:color="auto" w:fill="auto"/>
          </w:tcPr>
          <w:p w14:paraId="75DB7A10" w14:textId="77777777" w:rsidR="00B868C7" w:rsidRDefault="005D4F42" w:rsidP="00886A81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FIRST NAME</w:t>
            </w:r>
          </w:p>
        </w:tc>
        <w:tc>
          <w:tcPr>
            <w:tcW w:w="2693" w:type="dxa"/>
            <w:gridSpan w:val="12"/>
          </w:tcPr>
          <w:p w14:paraId="7FE6A342" w14:textId="77777777" w:rsidR="00B868C7" w:rsidRPr="0006278A" w:rsidRDefault="00071DDE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 </w:t>
            </w:r>
            <w:r w:rsidR="00820CFD">
              <w:rPr>
                <w:rFonts w:ascii="Arial" w:hAnsi="Arial"/>
                <w:b/>
                <w:sz w:val="18"/>
                <w:szCs w:val="18"/>
                <w:lang w:val="en-US"/>
              </w:rPr>
              <w:t>MOHAMMAD HASSAN</w:t>
            </w:r>
          </w:p>
        </w:tc>
        <w:tc>
          <w:tcPr>
            <w:tcW w:w="3098" w:type="dxa"/>
            <w:gridSpan w:val="8"/>
            <w:shd w:val="pct5" w:color="auto" w:fill="auto"/>
          </w:tcPr>
          <w:p w14:paraId="4E120719" w14:textId="77777777" w:rsidR="00B868C7" w:rsidRDefault="00D03682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MIDDEL </w:t>
            </w:r>
            <w:r w:rsidR="005D4F42">
              <w:rPr>
                <w:rFonts w:ascii="Arial" w:hAnsi="Arial"/>
                <w:lang w:val="en-US"/>
              </w:rPr>
              <w:t>NAME</w:t>
            </w:r>
          </w:p>
        </w:tc>
        <w:tc>
          <w:tcPr>
            <w:tcW w:w="2399" w:type="dxa"/>
            <w:gridSpan w:val="8"/>
          </w:tcPr>
          <w:p w14:paraId="24A7281E" w14:textId="77777777" w:rsidR="00B868C7" w:rsidRPr="0006278A" w:rsidRDefault="00071DDE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B868C7" w14:paraId="337B52F1" w14:textId="77777777" w:rsidTr="00FF42BD">
        <w:trPr>
          <w:gridAfter w:val="1"/>
          <w:wAfter w:w="66" w:type="dxa"/>
        </w:trPr>
        <w:tc>
          <w:tcPr>
            <w:tcW w:w="2802" w:type="dxa"/>
            <w:gridSpan w:val="7"/>
            <w:shd w:val="pct5" w:color="auto" w:fill="auto"/>
          </w:tcPr>
          <w:p w14:paraId="0B10270D" w14:textId="77777777" w:rsidR="00B868C7" w:rsidRDefault="00B868C7" w:rsidP="00886A81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DATE OF BIRTH</w:t>
            </w:r>
          </w:p>
        </w:tc>
        <w:tc>
          <w:tcPr>
            <w:tcW w:w="2693" w:type="dxa"/>
            <w:gridSpan w:val="12"/>
          </w:tcPr>
          <w:p w14:paraId="05B6DA91" w14:textId="77777777" w:rsidR="00B868C7" w:rsidRPr="0006278A" w:rsidRDefault="00071DDE" w:rsidP="00820CFD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820CFD">
              <w:rPr>
                <w:rFonts w:ascii="Arial" w:hAnsi="Arial"/>
                <w:sz w:val="18"/>
                <w:szCs w:val="18"/>
                <w:lang w:val="en-US"/>
              </w:rPr>
              <w:t>16.09.1981</w:t>
            </w:r>
          </w:p>
        </w:tc>
        <w:tc>
          <w:tcPr>
            <w:tcW w:w="3098" w:type="dxa"/>
            <w:gridSpan w:val="8"/>
            <w:shd w:val="pct5" w:color="auto" w:fill="auto"/>
          </w:tcPr>
          <w:p w14:paraId="52EBB308" w14:textId="77777777" w:rsidR="00B868C7" w:rsidRDefault="00B868C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PLACE OF BIRTH</w:t>
            </w:r>
          </w:p>
        </w:tc>
        <w:tc>
          <w:tcPr>
            <w:tcW w:w="2399" w:type="dxa"/>
            <w:gridSpan w:val="8"/>
          </w:tcPr>
          <w:p w14:paraId="37402940" w14:textId="77777777" w:rsidR="00B868C7" w:rsidRPr="0006278A" w:rsidRDefault="00071DDE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820CFD">
              <w:rPr>
                <w:rFonts w:ascii="Arial" w:hAnsi="Arial"/>
                <w:sz w:val="18"/>
                <w:szCs w:val="18"/>
                <w:lang w:val="en-US"/>
              </w:rPr>
              <w:t>TEHRAN</w:t>
            </w:r>
          </w:p>
        </w:tc>
      </w:tr>
      <w:tr w:rsidR="005D4F42" w14:paraId="139E923B" w14:textId="77777777" w:rsidTr="00FF42BD">
        <w:trPr>
          <w:gridAfter w:val="1"/>
          <w:wAfter w:w="66" w:type="dxa"/>
        </w:trPr>
        <w:tc>
          <w:tcPr>
            <w:tcW w:w="2802" w:type="dxa"/>
            <w:gridSpan w:val="7"/>
            <w:shd w:val="pct5" w:color="auto" w:fill="auto"/>
          </w:tcPr>
          <w:p w14:paraId="1D29C776" w14:textId="77777777" w:rsidR="005D4F42" w:rsidRDefault="005D4F42" w:rsidP="00886A81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NATIONALITY</w:t>
            </w:r>
          </w:p>
        </w:tc>
        <w:tc>
          <w:tcPr>
            <w:tcW w:w="2693" w:type="dxa"/>
            <w:gridSpan w:val="12"/>
          </w:tcPr>
          <w:p w14:paraId="66D5C086" w14:textId="77777777" w:rsidR="005D4F42" w:rsidRPr="0006278A" w:rsidRDefault="00071DDE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820CFD">
              <w:rPr>
                <w:rFonts w:ascii="Arial" w:hAnsi="Arial"/>
                <w:sz w:val="18"/>
                <w:szCs w:val="18"/>
                <w:lang w:val="en-US"/>
              </w:rPr>
              <w:t>IRAN</w:t>
            </w:r>
          </w:p>
        </w:tc>
        <w:tc>
          <w:tcPr>
            <w:tcW w:w="3098" w:type="dxa"/>
            <w:gridSpan w:val="8"/>
            <w:shd w:val="pct5" w:color="auto" w:fill="auto"/>
          </w:tcPr>
          <w:p w14:paraId="3147B989" w14:textId="77777777" w:rsidR="005D4F42" w:rsidRDefault="005D4F42" w:rsidP="00886A81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MARITAL STATUS</w:t>
            </w:r>
          </w:p>
        </w:tc>
        <w:tc>
          <w:tcPr>
            <w:tcW w:w="2399" w:type="dxa"/>
            <w:gridSpan w:val="8"/>
          </w:tcPr>
          <w:p w14:paraId="27A582FB" w14:textId="77777777" w:rsidR="005D4F42" w:rsidRPr="0006278A" w:rsidRDefault="00071DDE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820CFD">
              <w:rPr>
                <w:rFonts w:ascii="Arial" w:hAnsi="Arial"/>
                <w:sz w:val="18"/>
                <w:szCs w:val="18"/>
                <w:lang w:val="en-US"/>
              </w:rPr>
              <w:t>MARRIED</w:t>
            </w:r>
          </w:p>
        </w:tc>
      </w:tr>
      <w:tr w:rsidR="00B868C7" w14:paraId="2D2CD503" w14:textId="77777777" w:rsidTr="00FF42BD">
        <w:trPr>
          <w:gridAfter w:val="1"/>
          <w:wAfter w:w="66" w:type="dxa"/>
          <w:cantSplit/>
        </w:trPr>
        <w:tc>
          <w:tcPr>
            <w:tcW w:w="2802" w:type="dxa"/>
            <w:gridSpan w:val="7"/>
            <w:shd w:val="pct5" w:color="auto" w:fill="auto"/>
          </w:tcPr>
          <w:p w14:paraId="455C9A01" w14:textId="77777777" w:rsidR="00B868C7" w:rsidRDefault="00B868C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COLOUR OF EYES</w:t>
            </w:r>
          </w:p>
        </w:tc>
        <w:tc>
          <w:tcPr>
            <w:tcW w:w="2693" w:type="dxa"/>
            <w:gridSpan w:val="12"/>
          </w:tcPr>
          <w:p w14:paraId="0C8CF787" w14:textId="77777777" w:rsidR="00B868C7" w:rsidRPr="0006278A" w:rsidRDefault="00071DDE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820CFD">
              <w:rPr>
                <w:rFonts w:ascii="Arial" w:hAnsi="Arial"/>
                <w:sz w:val="18"/>
                <w:szCs w:val="18"/>
                <w:lang w:val="en-US"/>
              </w:rPr>
              <w:t>BROWN</w:t>
            </w:r>
          </w:p>
        </w:tc>
        <w:tc>
          <w:tcPr>
            <w:tcW w:w="3098" w:type="dxa"/>
            <w:gridSpan w:val="8"/>
            <w:shd w:val="pct5" w:color="auto" w:fill="auto"/>
          </w:tcPr>
          <w:p w14:paraId="17009D62" w14:textId="77777777" w:rsidR="00B868C7" w:rsidRDefault="00B868C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COLOUR OF HAIR</w:t>
            </w:r>
          </w:p>
        </w:tc>
        <w:tc>
          <w:tcPr>
            <w:tcW w:w="2399" w:type="dxa"/>
            <w:gridSpan w:val="8"/>
          </w:tcPr>
          <w:p w14:paraId="0DA279F1" w14:textId="77777777" w:rsidR="00B868C7" w:rsidRPr="0006278A" w:rsidRDefault="00071DDE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820CFD">
              <w:rPr>
                <w:rFonts w:ascii="Arial" w:hAnsi="Arial"/>
                <w:sz w:val="18"/>
                <w:szCs w:val="18"/>
                <w:lang w:val="en-US"/>
              </w:rPr>
              <w:t>BLACK</w:t>
            </w:r>
          </w:p>
        </w:tc>
      </w:tr>
      <w:tr w:rsidR="00B868C7" w14:paraId="00E2B2C7" w14:textId="77777777" w:rsidTr="00FF42BD">
        <w:trPr>
          <w:gridAfter w:val="1"/>
          <w:wAfter w:w="66" w:type="dxa"/>
          <w:cantSplit/>
        </w:trPr>
        <w:tc>
          <w:tcPr>
            <w:tcW w:w="2802" w:type="dxa"/>
            <w:gridSpan w:val="7"/>
            <w:shd w:val="pct5" w:color="auto" w:fill="auto"/>
          </w:tcPr>
          <w:p w14:paraId="2BF4B25A" w14:textId="77777777" w:rsidR="00B868C7" w:rsidRDefault="00B868C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MOTHER’S NAME</w:t>
            </w:r>
          </w:p>
        </w:tc>
        <w:tc>
          <w:tcPr>
            <w:tcW w:w="2693" w:type="dxa"/>
            <w:gridSpan w:val="12"/>
          </w:tcPr>
          <w:p w14:paraId="656AED80" w14:textId="77777777" w:rsidR="00B868C7" w:rsidRPr="0006278A" w:rsidRDefault="00071DDE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820CFD">
              <w:rPr>
                <w:rFonts w:ascii="Arial" w:hAnsi="Arial"/>
                <w:sz w:val="18"/>
                <w:szCs w:val="18"/>
                <w:lang w:val="en-US"/>
              </w:rPr>
              <w:t>SAIEEDEH</w:t>
            </w:r>
          </w:p>
        </w:tc>
        <w:tc>
          <w:tcPr>
            <w:tcW w:w="3098" w:type="dxa"/>
            <w:gridSpan w:val="8"/>
            <w:shd w:val="pct5" w:color="auto" w:fill="auto"/>
          </w:tcPr>
          <w:p w14:paraId="52263A4A" w14:textId="77777777" w:rsidR="00B868C7" w:rsidRDefault="00B868C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FATHER’S NAME</w:t>
            </w:r>
          </w:p>
        </w:tc>
        <w:tc>
          <w:tcPr>
            <w:tcW w:w="2399" w:type="dxa"/>
            <w:gridSpan w:val="8"/>
          </w:tcPr>
          <w:p w14:paraId="1F970D37" w14:textId="77777777" w:rsidR="00B868C7" w:rsidRPr="0006278A" w:rsidRDefault="00071DDE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820CFD">
              <w:rPr>
                <w:rFonts w:ascii="Arial" w:hAnsi="Arial"/>
                <w:sz w:val="18"/>
                <w:szCs w:val="18"/>
                <w:lang w:val="en-US"/>
              </w:rPr>
              <w:t>MOHAMMAD</w:t>
            </w:r>
          </w:p>
        </w:tc>
      </w:tr>
      <w:tr w:rsidR="00630858" w14:paraId="3877301E" w14:textId="77777777" w:rsidTr="00FF42BD">
        <w:trPr>
          <w:gridAfter w:val="1"/>
          <w:wAfter w:w="66" w:type="dxa"/>
          <w:cantSplit/>
        </w:trPr>
        <w:tc>
          <w:tcPr>
            <w:tcW w:w="2802" w:type="dxa"/>
            <w:gridSpan w:val="7"/>
            <w:shd w:val="pct5" w:color="auto" w:fill="auto"/>
          </w:tcPr>
          <w:p w14:paraId="13F12DD3" w14:textId="77777777" w:rsidR="00630858" w:rsidRPr="00D03682" w:rsidRDefault="00630858">
            <w:pPr>
              <w:spacing w:before="40" w:after="40"/>
              <w:rPr>
                <w:rFonts w:ascii="Arial" w:hAnsi="Arial"/>
                <w:lang w:val="en-US"/>
              </w:rPr>
            </w:pPr>
            <w:r w:rsidRPr="00D03682">
              <w:rPr>
                <w:rFonts w:ascii="Arial" w:hAnsi="Arial" w:cs="Arial"/>
                <w:color w:val="1D1D1D"/>
                <w:shd w:val="clear" w:color="auto" w:fill="FFFFFF"/>
              </w:rPr>
              <w:t>SHOESIZE</w:t>
            </w:r>
          </w:p>
        </w:tc>
        <w:tc>
          <w:tcPr>
            <w:tcW w:w="2700" w:type="dxa"/>
            <w:gridSpan w:val="13"/>
          </w:tcPr>
          <w:p w14:paraId="2677AD9B" w14:textId="77777777" w:rsidR="00630858" w:rsidRPr="0006278A" w:rsidRDefault="00820CFD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44</w:t>
            </w:r>
          </w:p>
        </w:tc>
        <w:tc>
          <w:tcPr>
            <w:tcW w:w="3091" w:type="dxa"/>
            <w:gridSpan w:val="7"/>
          </w:tcPr>
          <w:p w14:paraId="584BC9E5" w14:textId="77777777" w:rsidR="00630858" w:rsidRPr="000C60F1" w:rsidRDefault="002D0649" w:rsidP="00D03682">
            <w:pPr>
              <w:spacing w:before="40" w:after="40"/>
              <w:rPr>
                <w:rFonts w:ascii="Arial" w:hAnsi="Arial"/>
                <w:highlight w:val="yellow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BOILER SUIT </w:t>
            </w:r>
            <w:r w:rsidR="000C60F1" w:rsidRPr="00B3435E">
              <w:rPr>
                <w:rFonts w:ascii="Arial" w:hAnsi="Arial"/>
                <w:lang w:val="en-US"/>
              </w:rPr>
              <w:t xml:space="preserve"> SIZE (US)</w:t>
            </w:r>
          </w:p>
        </w:tc>
        <w:tc>
          <w:tcPr>
            <w:tcW w:w="2399" w:type="dxa"/>
            <w:gridSpan w:val="8"/>
          </w:tcPr>
          <w:p w14:paraId="6E8D2952" w14:textId="77777777" w:rsidR="00630858" w:rsidRPr="00630858" w:rsidRDefault="00820CFD" w:rsidP="00630858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54</w:t>
            </w:r>
          </w:p>
        </w:tc>
      </w:tr>
      <w:tr w:rsidR="00F0071E" w14:paraId="6418987C" w14:textId="77777777" w:rsidTr="00FF42BD">
        <w:trPr>
          <w:gridAfter w:val="1"/>
          <w:wAfter w:w="66" w:type="dxa"/>
          <w:cantSplit/>
        </w:trPr>
        <w:tc>
          <w:tcPr>
            <w:tcW w:w="2802" w:type="dxa"/>
            <w:gridSpan w:val="7"/>
            <w:shd w:val="pct5" w:color="auto" w:fill="auto"/>
          </w:tcPr>
          <w:p w14:paraId="4F7DB628" w14:textId="77777777" w:rsidR="00F0071E" w:rsidRDefault="00F0071E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HEIGHT (CM)</w:t>
            </w:r>
          </w:p>
        </w:tc>
        <w:tc>
          <w:tcPr>
            <w:tcW w:w="2693" w:type="dxa"/>
            <w:gridSpan w:val="12"/>
          </w:tcPr>
          <w:p w14:paraId="24C1EC68" w14:textId="77777777" w:rsidR="00F0071E" w:rsidRPr="0006278A" w:rsidRDefault="00071DDE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</w:t>
            </w:r>
            <w:r w:rsidR="00820CFD">
              <w:rPr>
                <w:rFonts w:ascii="Arial" w:hAnsi="Arial"/>
                <w:sz w:val="18"/>
                <w:szCs w:val="18"/>
                <w:lang w:val="en-US"/>
              </w:rPr>
              <w:t>185</w:t>
            </w:r>
          </w:p>
        </w:tc>
        <w:tc>
          <w:tcPr>
            <w:tcW w:w="3098" w:type="dxa"/>
            <w:gridSpan w:val="8"/>
            <w:shd w:val="pct5" w:color="auto" w:fill="auto"/>
          </w:tcPr>
          <w:p w14:paraId="3E971D62" w14:textId="77777777" w:rsidR="00F0071E" w:rsidRDefault="00F0071E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WEIGHT (KG)</w:t>
            </w:r>
          </w:p>
        </w:tc>
        <w:tc>
          <w:tcPr>
            <w:tcW w:w="2399" w:type="dxa"/>
            <w:gridSpan w:val="8"/>
          </w:tcPr>
          <w:p w14:paraId="464F1D01" w14:textId="77777777" w:rsidR="00F0071E" w:rsidRPr="0006278A" w:rsidRDefault="00071DDE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</w:t>
            </w:r>
            <w:r w:rsidR="00820CFD">
              <w:rPr>
                <w:rFonts w:ascii="Arial" w:hAnsi="Arial"/>
                <w:sz w:val="18"/>
                <w:szCs w:val="18"/>
                <w:lang w:val="en-US"/>
              </w:rPr>
              <w:t>88 K</w:t>
            </w:r>
          </w:p>
        </w:tc>
      </w:tr>
      <w:tr w:rsidR="00B868C7" w14:paraId="1C8472FC" w14:textId="77777777" w:rsidTr="00FF42BD">
        <w:trPr>
          <w:gridAfter w:val="1"/>
          <w:wAfter w:w="66" w:type="dxa"/>
          <w:cantSplit/>
        </w:trPr>
        <w:tc>
          <w:tcPr>
            <w:tcW w:w="4220" w:type="dxa"/>
            <w:gridSpan w:val="13"/>
            <w:shd w:val="pct5" w:color="auto" w:fill="auto"/>
          </w:tcPr>
          <w:p w14:paraId="1E9EC72F" w14:textId="77777777" w:rsidR="00B868C7" w:rsidRDefault="00B868C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NEAR</w:t>
            </w:r>
            <w:r w:rsidR="009D522C">
              <w:rPr>
                <w:rFonts w:ascii="Arial" w:hAnsi="Arial"/>
                <w:lang w:val="en-US"/>
              </w:rPr>
              <w:t>E</w:t>
            </w:r>
            <w:r>
              <w:rPr>
                <w:rFonts w:ascii="Arial" w:hAnsi="Arial"/>
                <w:lang w:val="en-US"/>
              </w:rPr>
              <w:t xml:space="preserve">ST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lang w:val="en-US"/>
                  </w:rPr>
                  <w:t>INTERNATIONAL</w:t>
                </w:r>
              </w:smartTag>
              <w:r>
                <w:rPr>
                  <w:rFonts w:ascii="Arial" w:hAnsi="Arial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lang w:val="en-US"/>
                  </w:rPr>
                  <w:t>AIRPORT</w:t>
                </w:r>
              </w:smartTag>
            </w:smartTag>
            <w:r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6772" w:type="dxa"/>
            <w:gridSpan w:val="22"/>
          </w:tcPr>
          <w:p w14:paraId="4C4C0C66" w14:textId="11C805B7" w:rsidR="00B868C7" w:rsidRPr="0006278A" w:rsidRDefault="00820CFD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TURKEY</w:t>
            </w:r>
            <w:r w:rsidR="00D445E7">
              <w:rPr>
                <w:rFonts w:ascii="Arial" w:hAnsi="Arial"/>
                <w:sz w:val="18"/>
                <w:szCs w:val="18"/>
                <w:lang w:val="en-US"/>
              </w:rPr>
              <w:t>-</w:t>
            </w:r>
            <w:r w:rsidR="00071DDE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ISTANBUL NEW AIR PORT</w:t>
            </w:r>
          </w:p>
        </w:tc>
      </w:tr>
      <w:tr w:rsidR="002D0649" w14:paraId="2E3FCDD6" w14:textId="77777777" w:rsidTr="00FF42BD">
        <w:trPr>
          <w:gridAfter w:val="1"/>
          <w:wAfter w:w="66" w:type="dxa"/>
          <w:cantSplit/>
        </w:trPr>
        <w:tc>
          <w:tcPr>
            <w:tcW w:w="4220" w:type="dxa"/>
            <w:gridSpan w:val="13"/>
            <w:shd w:val="pct5" w:color="auto" w:fill="auto"/>
          </w:tcPr>
          <w:p w14:paraId="203BDD6E" w14:textId="77777777" w:rsidR="002D0649" w:rsidRDefault="002D0649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INDOS NUMBER </w:t>
            </w:r>
          </w:p>
        </w:tc>
        <w:tc>
          <w:tcPr>
            <w:tcW w:w="6772" w:type="dxa"/>
            <w:gridSpan w:val="22"/>
          </w:tcPr>
          <w:p w14:paraId="33AA7B0F" w14:textId="77777777" w:rsidR="002D0649" w:rsidRDefault="002D0649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630858" w14:paraId="12F3240E" w14:textId="77777777" w:rsidTr="007644F1">
        <w:trPr>
          <w:gridAfter w:val="1"/>
          <w:wAfter w:w="66" w:type="dxa"/>
          <w:cantSplit/>
        </w:trPr>
        <w:tc>
          <w:tcPr>
            <w:tcW w:w="5070" w:type="dxa"/>
            <w:gridSpan w:val="16"/>
            <w:tcBorders>
              <w:bottom w:val="nil"/>
            </w:tcBorders>
            <w:shd w:val="clear" w:color="auto" w:fill="0070C0"/>
          </w:tcPr>
          <w:p w14:paraId="60C846FC" w14:textId="77777777" w:rsidR="00630858" w:rsidRDefault="00630858">
            <w:pPr>
              <w:spacing w:before="40" w:after="40"/>
              <w:rPr>
                <w:rFonts w:ascii="Arial" w:hAnsi="Arial"/>
                <w:b/>
                <w:sz w:val="22"/>
                <w:lang w:val="en-US"/>
              </w:rPr>
            </w:pPr>
            <w:r w:rsidRPr="007644F1">
              <w:rPr>
                <w:rFonts w:ascii="Arial" w:hAnsi="Arial"/>
                <w:b/>
                <w:color w:val="FFFFFF" w:themeColor="background1"/>
                <w:sz w:val="22"/>
                <w:lang w:val="en-US"/>
              </w:rPr>
              <w:t xml:space="preserve">2. ADDRESS </w:t>
            </w:r>
          </w:p>
        </w:tc>
        <w:tc>
          <w:tcPr>
            <w:tcW w:w="5922" w:type="dxa"/>
            <w:gridSpan w:val="19"/>
            <w:tcBorders>
              <w:bottom w:val="nil"/>
            </w:tcBorders>
            <w:shd w:val="clear" w:color="auto" w:fill="0070C0"/>
          </w:tcPr>
          <w:p w14:paraId="7E580CE2" w14:textId="77777777" w:rsidR="00630858" w:rsidRPr="0006278A" w:rsidRDefault="00630858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</w:tr>
      <w:tr w:rsidR="00630858" w14:paraId="0C1B0E32" w14:textId="77777777" w:rsidTr="00FF42BD">
        <w:trPr>
          <w:gridAfter w:val="1"/>
          <w:wAfter w:w="66" w:type="dxa"/>
          <w:cantSplit/>
          <w:trHeight w:val="433"/>
        </w:trPr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4BADA92" w14:textId="77777777" w:rsidR="00630858" w:rsidRDefault="00630858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NO &amp; STREET</w:t>
            </w:r>
          </w:p>
        </w:tc>
        <w:tc>
          <w:tcPr>
            <w:tcW w:w="3512" w:type="dxa"/>
            <w:gridSpan w:val="15"/>
            <w:tcBorders>
              <w:left w:val="single" w:sz="4" w:space="0" w:color="auto"/>
              <w:bottom w:val="nil"/>
            </w:tcBorders>
          </w:tcPr>
          <w:p w14:paraId="5F5FD054" w14:textId="450EB9A4" w:rsidR="00630858" w:rsidRPr="0006278A" w:rsidRDefault="00630858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820CFD">
              <w:rPr>
                <w:rFonts w:ascii="Arial" w:hAnsi="Arial"/>
                <w:sz w:val="18"/>
                <w:szCs w:val="18"/>
                <w:lang w:val="en-US"/>
              </w:rPr>
              <w:t>NO36 SAFIR BLOCK</w:t>
            </w:r>
            <w:r w:rsidR="00D445E7">
              <w:rPr>
                <w:rFonts w:ascii="Arial" w:hAnsi="Arial"/>
                <w:sz w:val="18"/>
                <w:szCs w:val="18"/>
                <w:lang w:val="en-US"/>
              </w:rPr>
              <w:t>-</w:t>
            </w:r>
            <w:r w:rsidR="00820CFD">
              <w:rPr>
                <w:rFonts w:ascii="Arial" w:hAnsi="Arial"/>
                <w:sz w:val="18"/>
                <w:szCs w:val="18"/>
                <w:lang w:val="en-US"/>
              </w:rPr>
              <w:t>DEMIR ROMANCE SITESI</w:t>
            </w:r>
            <w:r w:rsidR="00D445E7">
              <w:rPr>
                <w:rFonts w:ascii="Arial" w:hAnsi="Arial"/>
                <w:sz w:val="18"/>
                <w:szCs w:val="18"/>
                <w:lang w:val="en-US"/>
              </w:rPr>
              <w:t>-</w:t>
            </w:r>
            <w:r w:rsidR="00820CFD">
              <w:rPr>
                <w:rFonts w:ascii="Arial" w:hAnsi="Arial"/>
                <w:sz w:val="18"/>
                <w:szCs w:val="18"/>
                <w:lang w:val="en-US"/>
              </w:rPr>
              <w:t>BEYLIK DUZU</w:t>
            </w:r>
          </w:p>
        </w:tc>
        <w:tc>
          <w:tcPr>
            <w:tcW w:w="5922" w:type="dxa"/>
            <w:gridSpan w:val="19"/>
            <w:tcBorders>
              <w:bottom w:val="single" w:sz="4" w:space="0" w:color="auto"/>
            </w:tcBorders>
            <w:shd w:val="pct5" w:color="auto" w:fill="auto"/>
          </w:tcPr>
          <w:p w14:paraId="79C816AE" w14:textId="77777777" w:rsidR="00630858" w:rsidRPr="0006278A" w:rsidRDefault="00630858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630858" w14:paraId="1BAAFF5F" w14:textId="77777777" w:rsidTr="00FF42BD">
        <w:trPr>
          <w:gridAfter w:val="1"/>
          <w:wAfter w:w="66" w:type="dxa"/>
          <w:cantSplit/>
        </w:trPr>
        <w:tc>
          <w:tcPr>
            <w:tcW w:w="1558" w:type="dxa"/>
            <w:shd w:val="pct5" w:color="auto" w:fill="auto"/>
          </w:tcPr>
          <w:p w14:paraId="04FC46BF" w14:textId="77777777" w:rsidR="00630858" w:rsidRDefault="00630858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CITY </w:t>
            </w:r>
          </w:p>
        </w:tc>
        <w:tc>
          <w:tcPr>
            <w:tcW w:w="3512" w:type="dxa"/>
            <w:gridSpan w:val="15"/>
          </w:tcPr>
          <w:p w14:paraId="5D32B1CD" w14:textId="77777777" w:rsidR="00630858" w:rsidRPr="0006278A" w:rsidRDefault="00630858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820CFD">
              <w:rPr>
                <w:rFonts w:ascii="Arial" w:hAnsi="Arial"/>
                <w:sz w:val="18"/>
                <w:szCs w:val="18"/>
                <w:lang w:val="en-US"/>
              </w:rPr>
              <w:t>ISTANBUL</w:t>
            </w:r>
          </w:p>
        </w:tc>
        <w:tc>
          <w:tcPr>
            <w:tcW w:w="5922" w:type="dxa"/>
            <w:gridSpan w:val="19"/>
            <w:vMerge w:val="restart"/>
            <w:shd w:val="pct5" w:color="auto" w:fill="auto"/>
          </w:tcPr>
          <w:p w14:paraId="7CDBE9F3" w14:textId="77777777" w:rsidR="00630858" w:rsidRPr="0006278A" w:rsidRDefault="00630858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630858" w14:paraId="2E018EC8" w14:textId="77777777" w:rsidTr="00FF42BD">
        <w:trPr>
          <w:gridAfter w:val="1"/>
          <w:wAfter w:w="66" w:type="dxa"/>
          <w:cantSplit/>
        </w:trPr>
        <w:tc>
          <w:tcPr>
            <w:tcW w:w="1558" w:type="dxa"/>
            <w:shd w:val="pct5" w:color="auto" w:fill="auto"/>
          </w:tcPr>
          <w:p w14:paraId="0A13AF2A" w14:textId="77777777" w:rsidR="00630858" w:rsidRDefault="00630858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POST CODE</w:t>
            </w:r>
          </w:p>
        </w:tc>
        <w:tc>
          <w:tcPr>
            <w:tcW w:w="3512" w:type="dxa"/>
            <w:gridSpan w:val="15"/>
          </w:tcPr>
          <w:p w14:paraId="303394F5" w14:textId="77777777" w:rsidR="00630858" w:rsidRPr="0006278A" w:rsidRDefault="00630858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922" w:type="dxa"/>
            <w:gridSpan w:val="19"/>
            <w:vMerge/>
            <w:shd w:val="pct5" w:color="auto" w:fill="auto"/>
          </w:tcPr>
          <w:p w14:paraId="45E64568" w14:textId="77777777" w:rsidR="00630858" w:rsidRPr="0006278A" w:rsidRDefault="00630858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630858" w14:paraId="7A6D4A3E" w14:textId="77777777" w:rsidTr="00FF42BD">
        <w:trPr>
          <w:gridAfter w:val="1"/>
          <w:wAfter w:w="66" w:type="dxa"/>
          <w:cantSplit/>
        </w:trPr>
        <w:tc>
          <w:tcPr>
            <w:tcW w:w="1558" w:type="dxa"/>
            <w:shd w:val="pct5" w:color="auto" w:fill="auto"/>
          </w:tcPr>
          <w:p w14:paraId="0CCF6CFF" w14:textId="77777777" w:rsidR="00630858" w:rsidRDefault="00630858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COUNTRY</w:t>
            </w:r>
          </w:p>
        </w:tc>
        <w:tc>
          <w:tcPr>
            <w:tcW w:w="3512" w:type="dxa"/>
            <w:gridSpan w:val="15"/>
          </w:tcPr>
          <w:p w14:paraId="0C951A0D" w14:textId="77777777" w:rsidR="00630858" w:rsidRPr="0006278A" w:rsidRDefault="00630858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820CFD">
              <w:rPr>
                <w:rFonts w:ascii="Arial" w:hAnsi="Arial"/>
                <w:sz w:val="18"/>
                <w:szCs w:val="18"/>
                <w:lang w:val="en-US"/>
              </w:rPr>
              <w:t>TURKEY</w:t>
            </w:r>
          </w:p>
        </w:tc>
        <w:tc>
          <w:tcPr>
            <w:tcW w:w="5922" w:type="dxa"/>
            <w:gridSpan w:val="19"/>
            <w:shd w:val="pct5" w:color="auto" w:fill="auto"/>
          </w:tcPr>
          <w:p w14:paraId="4F152D07" w14:textId="77777777" w:rsidR="00630858" w:rsidRPr="0006278A" w:rsidRDefault="00630858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630858" w14:paraId="04A5E21B" w14:textId="77777777" w:rsidTr="00FF42BD">
        <w:trPr>
          <w:gridAfter w:val="1"/>
          <w:wAfter w:w="66" w:type="dxa"/>
          <w:cantSplit/>
        </w:trPr>
        <w:tc>
          <w:tcPr>
            <w:tcW w:w="1558" w:type="dxa"/>
            <w:shd w:val="pct5" w:color="auto" w:fill="auto"/>
          </w:tcPr>
          <w:p w14:paraId="4DC63185" w14:textId="77777777" w:rsidR="00630858" w:rsidRDefault="00630858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TEL. NO.</w:t>
            </w:r>
          </w:p>
        </w:tc>
        <w:tc>
          <w:tcPr>
            <w:tcW w:w="3512" w:type="dxa"/>
            <w:gridSpan w:val="15"/>
          </w:tcPr>
          <w:p w14:paraId="4766A50A" w14:textId="77777777" w:rsidR="00630858" w:rsidRPr="0006278A" w:rsidRDefault="00630858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820CFD">
              <w:rPr>
                <w:rFonts w:ascii="Arial" w:hAnsi="Arial"/>
                <w:sz w:val="18"/>
                <w:szCs w:val="18"/>
                <w:lang w:val="en-US"/>
              </w:rPr>
              <w:t>00905551292102</w:t>
            </w:r>
          </w:p>
        </w:tc>
        <w:tc>
          <w:tcPr>
            <w:tcW w:w="5922" w:type="dxa"/>
            <w:gridSpan w:val="19"/>
            <w:shd w:val="pct5" w:color="auto" w:fill="auto"/>
          </w:tcPr>
          <w:p w14:paraId="47D655C9" w14:textId="77777777" w:rsidR="00630858" w:rsidRPr="0006278A" w:rsidRDefault="00630858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630858" w14:paraId="490219C4" w14:textId="77777777" w:rsidTr="00FF42BD">
        <w:trPr>
          <w:gridAfter w:val="1"/>
          <w:wAfter w:w="66" w:type="dxa"/>
          <w:cantSplit/>
        </w:trPr>
        <w:tc>
          <w:tcPr>
            <w:tcW w:w="1558" w:type="dxa"/>
            <w:shd w:val="pct5" w:color="auto" w:fill="auto"/>
          </w:tcPr>
          <w:p w14:paraId="6ADFD05E" w14:textId="77777777" w:rsidR="00630858" w:rsidRDefault="00630858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MOBILE</w:t>
            </w:r>
          </w:p>
        </w:tc>
        <w:tc>
          <w:tcPr>
            <w:tcW w:w="3512" w:type="dxa"/>
            <w:gridSpan w:val="15"/>
          </w:tcPr>
          <w:p w14:paraId="27498695" w14:textId="77777777" w:rsidR="00630858" w:rsidRPr="0006278A" w:rsidRDefault="00630858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820CFD">
              <w:rPr>
                <w:rFonts w:ascii="Arial" w:hAnsi="Arial"/>
                <w:sz w:val="18"/>
                <w:szCs w:val="18"/>
                <w:lang w:val="en-US"/>
              </w:rPr>
              <w:t>00905551292102</w:t>
            </w:r>
          </w:p>
        </w:tc>
        <w:tc>
          <w:tcPr>
            <w:tcW w:w="5922" w:type="dxa"/>
            <w:gridSpan w:val="19"/>
            <w:shd w:val="pct5" w:color="auto" w:fill="auto"/>
          </w:tcPr>
          <w:p w14:paraId="4ABCD347" w14:textId="77777777" w:rsidR="00630858" w:rsidRPr="0006278A" w:rsidRDefault="00630858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630858" w14:paraId="6BF76873" w14:textId="77777777" w:rsidTr="00FF42BD">
        <w:trPr>
          <w:gridAfter w:val="1"/>
          <w:wAfter w:w="66" w:type="dxa"/>
          <w:cantSplit/>
        </w:trPr>
        <w:tc>
          <w:tcPr>
            <w:tcW w:w="1558" w:type="dxa"/>
            <w:shd w:val="pct5" w:color="auto" w:fill="auto"/>
          </w:tcPr>
          <w:p w14:paraId="1AD68405" w14:textId="77777777" w:rsidR="00630858" w:rsidRDefault="00630858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E-MAIL</w:t>
            </w:r>
          </w:p>
          <w:p w14:paraId="70A35F46" w14:textId="2AD5EAF3" w:rsidR="0001041F" w:rsidRDefault="0001041F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SKYPE ID</w:t>
            </w:r>
          </w:p>
        </w:tc>
        <w:tc>
          <w:tcPr>
            <w:tcW w:w="3512" w:type="dxa"/>
            <w:gridSpan w:val="15"/>
          </w:tcPr>
          <w:p w14:paraId="663881DC" w14:textId="2B125303" w:rsidR="00630858" w:rsidRDefault="00C417E8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hyperlink r:id="rId12" w:history="1">
              <w:r w:rsidR="0001041F" w:rsidRPr="00DA05F8">
                <w:rPr>
                  <w:rStyle w:val="Hyperlink"/>
                  <w:rFonts w:ascii="Arial" w:hAnsi="Arial"/>
                  <w:sz w:val="18"/>
                  <w:szCs w:val="18"/>
                  <w:lang w:val="en-US"/>
                </w:rPr>
                <w:t>Vatankhah1981@yahoo.com</w:t>
              </w:r>
            </w:hyperlink>
          </w:p>
          <w:p w14:paraId="468AEFEC" w14:textId="6CA44F78" w:rsidR="0001041F" w:rsidRPr="0006278A" w:rsidRDefault="002F0676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 w:rsidRPr="002F0676">
              <w:rPr>
                <w:rFonts w:ascii="Arial" w:hAnsi="Arial"/>
                <w:sz w:val="18"/>
                <w:szCs w:val="18"/>
                <w:lang w:val="en-US"/>
              </w:rPr>
              <w:t>vatankhah1981</w:t>
            </w:r>
          </w:p>
        </w:tc>
        <w:tc>
          <w:tcPr>
            <w:tcW w:w="5922" w:type="dxa"/>
            <w:gridSpan w:val="19"/>
            <w:shd w:val="pct5" w:color="auto" w:fill="auto"/>
          </w:tcPr>
          <w:p w14:paraId="5B23155D" w14:textId="77777777" w:rsidR="00630858" w:rsidRPr="0006278A" w:rsidRDefault="00630858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B868C7" w14:paraId="743565BE" w14:textId="77777777" w:rsidTr="007644F1">
        <w:trPr>
          <w:gridAfter w:val="1"/>
          <w:wAfter w:w="66" w:type="dxa"/>
          <w:cantSplit/>
        </w:trPr>
        <w:tc>
          <w:tcPr>
            <w:tcW w:w="10992" w:type="dxa"/>
            <w:gridSpan w:val="35"/>
            <w:shd w:val="clear" w:color="auto" w:fill="0070C0"/>
          </w:tcPr>
          <w:p w14:paraId="0D6EF18D" w14:textId="77777777" w:rsidR="00B868C7" w:rsidRDefault="000255B4">
            <w:pPr>
              <w:pStyle w:val="Heading1"/>
              <w:spacing w:before="40" w:after="40"/>
              <w:rPr>
                <w:sz w:val="22"/>
              </w:rPr>
            </w:pPr>
            <w:r w:rsidRPr="007644F1">
              <w:rPr>
                <w:color w:val="FFFFFF" w:themeColor="background1"/>
                <w:sz w:val="22"/>
              </w:rPr>
              <w:t xml:space="preserve">3. </w:t>
            </w:r>
            <w:r w:rsidR="00B868C7" w:rsidRPr="007644F1">
              <w:rPr>
                <w:color w:val="FFFFFF" w:themeColor="background1"/>
                <w:sz w:val="22"/>
              </w:rPr>
              <w:t>NEXT OF KIN</w:t>
            </w:r>
          </w:p>
        </w:tc>
      </w:tr>
      <w:tr w:rsidR="00B868C7" w14:paraId="46C2F8BE" w14:textId="77777777" w:rsidTr="00FF42BD">
        <w:trPr>
          <w:gridAfter w:val="1"/>
          <w:wAfter w:w="66" w:type="dxa"/>
          <w:cantSplit/>
        </w:trPr>
        <w:tc>
          <w:tcPr>
            <w:tcW w:w="1677" w:type="dxa"/>
            <w:gridSpan w:val="2"/>
            <w:shd w:val="pct5" w:color="auto" w:fill="auto"/>
          </w:tcPr>
          <w:p w14:paraId="3F8D1AB7" w14:textId="77777777" w:rsidR="00B868C7" w:rsidRDefault="00B868C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FULL NAME</w:t>
            </w:r>
          </w:p>
        </w:tc>
        <w:tc>
          <w:tcPr>
            <w:tcW w:w="5691" w:type="dxa"/>
            <w:gridSpan w:val="21"/>
          </w:tcPr>
          <w:p w14:paraId="2346BF84" w14:textId="77777777" w:rsidR="00B868C7" w:rsidRPr="0006278A" w:rsidRDefault="00071DDE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820CFD">
              <w:rPr>
                <w:rFonts w:ascii="Arial" w:hAnsi="Arial"/>
                <w:sz w:val="18"/>
                <w:szCs w:val="18"/>
                <w:lang w:val="en-US"/>
              </w:rPr>
              <w:t>SHIVA HATAM BEIGI</w:t>
            </w:r>
          </w:p>
        </w:tc>
        <w:tc>
          <w:tcPr>
            <w:tcW w:w="1945" w:type="dxa"/>
            <w:gridSpan w:val="7"/>
            <w:shd w:val="pct5" w:color="auto" w:fill="auto"/>
          </w:tcPr>
          <w:p w14:paraId="6C2DE70B" w14:textId="77777777" w:rsidR="00B868C7" w:rsidRDefault="00B868C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RELATION</w:t>
            </w:r>
            <w:r w:rsidR="005D4F42">
              <w:rPr>
                <w:rFonts w:ascii="Arial" w:hAnsi="Arial"/>
                <w:lang w:val="en-US"/>
              </w:rPr>
              <w:t>SHIP</w:t>
            </w:r>
          </w:p>
        </w:tc>
        <w:tc>
          <w:tcPr>
            <w:tcW w:w="1679" w:type="dxa"/>
            <w:gridSpan w:val="5"/>
          </w:tcPr>
          <w:p w14:paraId="380584C3" w14:textId="77777777" w:rsidR="00B868C7" w:rsidRPr="0006278A" w:rsidRDefault="00071DDE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820CFD">
              <w:rPr>
                <w:rFonts w:ascii="Arial" w:hAnsi="Arial"/>
                <w:sz w:val="18"/>
                <w:szCs w:val="18"/>
                <w:lang w:val="en-US"/>
              </w:rPr>
              <w:t>WIFE</w:t>
            </w:r>
          </w:p>
        </w:tc>
      </w:tr>
      <w:tr w:rsidR="00B868C7" w14:paraId="592C0748" w14:textId="77777777" w:rsidTr="00FF42BD">
        <w:trPr>
          <w:gridAfter w:val="1"/>
          <w:wAfter w:w="66" w:type="dxa"/>
          <w:cantSplit/>
        </w:trPr>
        <w:tc>
          <w:tcPr>
            <w:tcW w:w="1677" w:type="dxa"/>
            <w:gridSpan w:val="2"/>
            <w:shd w:val="pct5" w:color="auto" w:fill="auto"/>
          </w:tcPr>
          <w:p w14:paraId="40CD6AF0" w14:textId="77777777" w:rsidR="00B868C7" w:rsidRDefault="005D4F42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ADDRESS</w:t>
            </w:r>
          </w:p>
        </w:tc>
        <w:tc>
          <w:tcPr>
            <w:tcW w:w="9315" w:type="dxa"/>
            <w:gridSpan w:val="33"/>
          </w:tcPr>
          <w:p w14:paraId="238C51D4" w14:textId="29067B9B" w:rsidR="00B868C7" w:rsidRPr="0006278A" w:rsidRDefault="00071DDE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820CFD">
              <w:rPr>
                <w:rFonts w:ascii="Arial" w:hAnsi="Arial"/>
                <w:sz w:val="18"/>
                <w:szCs w:val="18"/>
                <w:lang w:val="en-US"/>
              </w:rPr>
              <w:t>NO36</w:t>
            </w:r>
            <w:r w:rsidR="00D445E7">
              <w:rPr>
                <w:rFonts w:ascii="Arial" w:hAnsi="Arial"/>
                <w:sz w:val="18"/>
                <w:szCs w:val="18"/>
                <w:lang w:val="en-US"/>
              </w:rPr>
              <w:t>-</w:t>
            </w:r>
            <w:r w:rsidR="00820CFD">
              <w:rPr>
                <w:rFonts w:ascii="Arial" w:hAnsi="Arial"/>
                <w:sz w:val="18"/>
                <w:szCs w:val="18"/>
                <w:lang w:val="en-US"/>
              </w:rPr>
              <w:t xml:space="preserve">SAFIR BLOCK </w:t>
            </w:r>
            <w:r w:rsidR="00D445E7">
              <w:rPr>
                <w:rFonts w:ascii="Arial" w:hAnsi="Arial"/>
                <w:sz w:val="18"/>
                <w:szCs w:val="18"/>
                <w:lang w:val="en-US"/>
              </w:rPr>
              <w:t>-</w:t>
            </w:r>
            <w:r w:rsidR="00820CFD">
              <w:rPr>
                <w:rFonts w:ascii="Arial" w:hAnsi="Arial"/>
                <w:sz w:val="18"/>
                <w:szCs w:val="18"/>
                <w:lang w:val="en-US"/>
              </w:rPr>
              <w:t>DEMIR ROMANCE</w:t>
            </w:r>
            <w:r w:rsidR="00D445E7">
              <w:rPr>
                <w:rFonts w:ascii="Arial" w:hAnsi="Arial"/>
                <w:sz w:val="18"/>
                <w:szCs w:val="18"/>
                <w:lang w:val="en-US"/>
              </w:rPr>
              <w:t>-</w:t>
            </w:r>
            <w:r w:rsidR="00820CFD">
              <w:rPr>
                <w:rFonts w:ascii="Arial" w:hAnsi="Arial"/>
                <w:sz w:val="18"/>
                <w:szCs w:val="18"/>
                <w:lang w:val="en-US"/>
              </w:rPr>
              <w:t>BEYLIKDUZU</w:t>
            </w:r>
            <w:r w:rsidR="00D445E7">
              <w:rPr>
                <w:rFonts w:ascii="Arial" w:hAnsi="Arial"/>
                <w:sz w:val="18"/>
                <w:szCs w:val="18"/>
                <w:lang w:val="en-US"/>
              </w:rPr>
              <w:t>-</w:t>
            </w:r>
            <w:r w:rsidR="00820CFD">
              <w:rPr>
                <w:rFonts w:ascii="Arial" w:hAnsi="Arial"/>
                <w:sz w:val="18"/>
                <w:szCs w:val="18"/>
                <w:lang w:val="en-US"/>
              </w:rPr>
              <w:t>ISTANBUL</w:t>
            </w:r>
            <w:r w:rsidR="00D445E7">
              <w:rPr>
                <w:rFonts w:ascii="Arial" w:hAnsi="Arial"/>
                <w:sz w:val="18"/>
                <w:szCs w:val="18"/>
                <w:lang w:val="en-US"/>
              </w:rPr>
              <w:t>-</w:t>
            </w:r>
            <w:r w:rsidR="00820CFD">
              <w:rPr>
                <w:rFonts w:ascii="Arial" w:hAnsi="Arial"/>
                <w:sz w:val="18"/>
                <w:szCs w:val="18"/>
                <w:lang w:val="en-US"/>
              </w:rPr>
              <w:t>TURKEY</w:t>
            </w:r>
          </w:p>
        </w:tc>
      </w:tr>
      <w:tr w:rsidR="00B868C7" w14:paraId="2D53D176" w14:textId="77777777" w:rsidTr="00FF42BD">
        <w:trPr>
          <w:gridAfter w:val="1"/>
          <w:wAfter w:w="66" w:type="dxa"/>
          <w:cantSplit/>
        </w:trPr>
        <w:tc>
          <w:tcPr>
            <w:tcW w:w="1677" w:type="dxa"/>
            <w:gridSpan w:val="2"/>
            <w:shd w:val="pct5" w:color="auto" w:fill="auto"/>
          </w:tcPr>
          <w:p w14:paraId="09204A1F" w14:textId="77777777" w:rsidR="00B868C7" w:rsidRDefault="00B868C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CITY</w:t>
            </w:r>
          </w:p>
        </w:tc>
        <w:tc>
          <w:tcPr>
            <w:tcW w:w="5691" w:type="dxa"/>
            <w:gridSpan w:val="21"/>
          </w:tcPr>
          <w:p w14:paraId="36C84F7E" w14:textId="77777777" w:rsidR="00B868C7" w:rsidRPr="0006278A" w:rsidRDefault="00071DDE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820CFD">
              <w:rPr>
                <w:rFonts w:ascii="Arial" w:hAnsi="Arial"/>
                <w:sz w:val="18"/>
                <w:szCs w:val="18"/>
                <w:lang w:val="en-US"/>
              </w:rPr>
              <w:t>ISTANBUL</w:t>
            </w:r>
          </w:p>
        </w:tc>
        <w:tc>
          <w:tcPr>
            <w:tcW w:w="1945" w:type="dxa"/>
            <w:gridSpan w:val="7"/>
            <w:shd w:val="pct5" w:color="auto" w:fill="auto"/>
          </w:tcPr>
          <w:p w14:paraId="3D9E7282" w14:textId="77777777" w:rsidR="00B868C7" w:rsidRDefault="00B868C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COUNTRY</w:t>
            </w:r>
          </w:p>
        </w:tc>
        <w:tc>
          <w:tcPr>
            <w:tcW w:w="1679" w:type="dxa"/>
            <w:gridSpan w:val="5"/>
          </w:tcPr>
          <w:p w14:paraId="029BC7FC" w14:textId="77777777" w:rsidR="00B868C7" w:rsidRPr="0006278A" w:rsidRDefault="00071DDE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820CFD">
              <w:rPr>
                <w:rFonts w:ascii="Arial" w:hAnsi="Arial"/>
                <w:sz w:val="18"/>
                <w:szCs w:val="18"/>
                <w:lang w:val="en-US"/>
              </w:rPr>
              <w:t>TURKEY</w:t>
            </w:r>
          </w:p>
        </w:tc>
      </w:tr>
      <w:tr w:rsidR="005C602E" w14:paraId="1CEE547D" w14:textId="77777777" w:rsidTr="00FF42BD">
        <w:trPr>
          <w:gridAfter w:val="1"/>
          <w:wAfter w:w="66" w:type="dxa"/>
          <w:cantSplit/>
        </w:trPr>
        <w:tc>
          <w:tcPr>
            <w:tcW w:w="1677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14:paraId="03975737" w14:textId="77777777" w:rsidR="005C602E" w:rsidRDefault="005C602E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TEL. NO.</w:t>
            </w:r>
          </w:p>
        </w:tc>
        <w:tc>
          <w:tcPr>
            <w:tcW w:w="2401" w:type="dxa"/>
            <w:gridSpan w:val="10"/>
            <w:tcBorders>
              <w:bottom w:val="single" w:sz="4" w:space="0" w:color="auto"/>
            </w:tcBorders>
          </w:tcPr>
          <w:p w14:paraId="5FF99E10" w14:textId="77777777" w:rsidR="005C602E" w:rsidRPr="0006278A" w:rsidRDefault="00071DDE" w:rsidP="00FE2CB5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shd w:val="pct5" w:color="auto" w:fill="auto"/>
          </w:tcPr>
          <w:p w14:paraId="0631B7CA" w14:textId="77777777" w:rsidR="005C602E" w:rsidRDefault="005C602E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MOBILE </w:t>
            </w:r>
          </w:p>
        </w:tc>
        <w:tc>
          <w:tcPr>
            <w:tcW w:w="2571" w:type="dxa"/>
            <w:gridSpan w:val="7"/>
            <w:tcBorders>
              <w:bottom w:val="single" w:sz="4" w:space="0" w:color="auto"/>
            </w:tcBorders>
          </w:tcPr>
          <w:p w14:paraId="3C646A0B" w14:textId="77777777" w:rsidR="005C602E" w:rsidRPr="0006278A" w:rsidRDefault="00820CFD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00905050608940</w:t>
            </w:r>
          </w:p>
        </w:tc>
        <w:tc>
          <w:tcPr>
            <w:tcW w:w="1144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14:paraId="73450188" w14:textId="77777777" w:rsidR="005C602E" w:rsidRDefault="005C602E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2065" w:type="dxa"/>
            <w:gridSpan w:val="7"/>
            <w:tcBorders>
              <w:bottom w:val="single" w:sz="4" w:space="0" w:color="auto"/>
            </w:tcBorders>
          </w:tcPr>
          <w:p w14:paraId="3958C0EF" w14:textId="77777777" w:rsidR="005C602E" w:rsidRPr="0006278A" w:rsidRDefault="005C602E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5C602E" w14:paraId="77315EB6" w14:textId="77777777" w:rsidTr="007644F1">
        <w:trPr>
          <w:gridAfter w:val="1"/>
          <w:wAfter w:w="66" w:type="dxa"/>
          <w:cantSplit/>
        </w:trPr>
        <w:tc>
          <w:tcPr>
            <w:tcW w:w="10992" w:type="dxa"/>
            <w:gridSpan w:val="35"/>
            <w:tcBorders>
              <w:bottom w:val="single" w:sz="4" w:space="0" w:color="auto"/>
            </w:tcBorders>
            <w:shd w:val="clear" w:color="auto" w:fill="0070C0"/>
          </w:tcPr>
          <w:p w14:paraId="7E2BF3B5" w14:textId="77777777" w:rsidR="005C602E" w:rsidRDefault="005C602E">
            <w:pPr>
              <w:spacing w:before="40" w:after="40"/>
              <w:rPr>
                <w:rFonts w:ascii="Arial" w:hAnsi="Arial"/>
                <w:b/>
                <w:sz w:val="22"/>
                <w:lang w:val="en-US"/>
              </w:rPr>
            </w:pPr>
            <w:r w:rsidRPr="007644F1">
              <w:rPr>
                <w:rFonts w:ascii="Arial" w:hAnsi="Arial"/>
                <w:b/>
                <w:color w:val="FFFFFF" w:themeColor="background1"/>
                <w:sz w:val="22"/>
                <w:lang w:val="en-US"/>
              </w:rPr>
              <w:t>4. CHILDREN</w:t>
            </w:r>
          </w:p>
        </w:tc>
      </w:tr>
      <w:tr w:rsidR="005C602E" w14:paraId="39AC1F39" w14:textId="77777777" w:rsidTr="00FF42BD">
        <w:trPr>
          <w:gridAfter w:val="1"/>
          <w:wAfter w:w="66" w:type="dxa"/>
          <w:cantSplit/>
        </w:trPr>
        <w:tc>
          <w:tcPr>
            <w:tcW w:w="7368" w:type="dxa"/>
            <w:gridSpan w:val="23"/>
            <w:shd w:val="pct5" w:color="auto" w:fill="auto"/>
          </w:tcPr>
          <w:p w14:paraId="3C0B64FA" w14:textId="77777777" w:rsidR="005C602E" w:rsidRDefault="00071DDE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FULL </w:t>
            </w:r>
            <w:r w:rsidR="005C602E">
              <w:rPr>
                <w:rFonts w:ascii="Arial" w:hAnsi="Arial"/>
                <w:lang w:val="en-US"/>
              </w:rPr>
              <w:t>NAME OF CHILD</w:t>
            </w:r>
          </w:p>
        </w:tc>
        <w:tc>
          <w:tcPr>
            <w:tcW w:w="1559" w:type="dxa"/>
            <w:gridSpan w:val="5"/>
            <w:shd w:val="pct5" w:color="auto" w:fill="auto"/>
          </w:tcPr>
          <w:p w14:paraId="1C2DA436" w14:textId="77777777" w:rsidR="005C602E" w:rsidRDefault="005C602E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DATE OF BIRTH</w:t>
            </w:r>
          </w:p>
        </w:tc>
        <w:tc>
          <w:tcPr>
            <w:tcW w:w="2065" w:type="dxa"/>
            <w:gridSpan w:val="7"/>
            <w:shd w:val="pct5" w:color="auto" w:fill="auto"/>
          </w:tcPr>
          <w:p w14:paraId="1E0179D8" w14:textId="77777777" w:rsidR="005C602E" w:rsidRDefault="005C602E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SEX</w:t>
            </w:r>
          </w:p>
        </w:tc>
      </w:tr>
      <w:tr w:rsidR="005C602E" w14:paraId="62A0C8BB" w14:textId="77777777" w:rsidTr="00FF42BD">
        <w:trPr>
          <w:gridAfter w:val="1"/>
          <w:wAfter w:w="66" w:type="dxa"/>
          <w:cantSplit/>
        </w:trPr>
        <w:tc>
          <w:tcPr>
            <w:tcW w:w="7368" w:type="dxa"/>
            <w:gridSpan w:val="23"/>
          </w:tcPr>
          <w:p w14:paraId="1B3699B0" w14:textId="77777777" w:rsidR="005C602E" w:rsidRPr="0006278A" w:rsidRDefault="00071DDE">
            <w:pPr>
              <w:spacing w:before="40" w:after="40"/>
              <w:rPr>
                <w:rFonts w:ascii="Arial" w:hAnsi="Arial"/>
                <w:sz w:val="18"/>
                <w:szCs w:val="18"/>
                <w:lang w:val="pl-PL"/>
              </w:rPr>
            </w:pPr>
            <w:r>
              <w:rPr>
                <w:rFonts w:ascii="Arial" w:hAnsi="Arial"/>
                <w:sz w:val="18"/>
                <w:szCs w:val="18"/>
                <w:lang w:val="pl-PL"/>
              </w:rPr>
              <w:t xml:space="preserve"> </w:t>
            </w:r>
            <w:r w:rsidR="00820CFD">
              <w:rPr>
                <w:rFonts w:ascii="Arial" w:hAnsi="Arial"/>
                <w:sz w:val="18"/>
                <w:szCs w:val="18"/>
                <w:lang w:val="pl-PL"/>
              </w:rPr>
              <w:t>ADRIAN VATANKHAH</w:t>
            </w:r>
          </w:p>
        </w:tc>
        <w:tc>
          <w:tcPr>
            <w:tcW w:w="1559" w:type="dxa"/>
            <w:gridSpan w:val="5"/>
          </w:tcPr>
          <w:p w14:paraId="18B2AF76" w14:textId="710A7509" w:rsidR="005C602E" w:rsidRPr="0006278A" w:rsidRDefault="00820CFD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pl-PL"/>
              </w:rPr>
            </w:pPr>
            <w:r>
              <w:rPr>
                <w:rFonts w:ascii="Arial" w:hAnsi="Arial"/>
                <w:sz w:val="18"/>
                <w:szCs w:val="18"/>
                <w:lang w:val="pl-PL"/>
              </w:rPr>
              <w:t>16</w:t>
            </w:r>
            <w:r w:rsidR="00D445E7">
              <w:rPr>
                <w:rFonts w:ascii="Arial" w:hAnsi="Arial"/>
                <w:sz w:val="18"/>
                <w:szCs w:val="18"/>
                <w:lang w:val="pl-PL"/>
              </w:rPr>
              <w:t>-</w:t>
            </w:r>
            <w:r>
              <w:rPr>
                <w:rFonts w:ascii="Arial" w:hAnsi="Arial"/>
                <w:sz w:val="18"/>
                <w:szCs w:val="18"/>
                <w:lang w:val="pl-PL"/>
              </w:rPr>
              <w:t>04</w:t>
            </w:r>
            <w:r w:rsidR="00D445E7">
              <w:rPr>
                <w:rFonts w:ascii="Arial" w:hAnsi="Arial"/>
                <w:sz w:val="18"/>
                <w:szCs w:val="18"/>
                <w:lang w:val="pl-PL"/>
              </w:rPr>
              <w:t>-</w:t>
            </w:r>
            <w:r>
              <w:rPr>
                <w:rFonts w:ascii="Arial" w:hAnsi="Arial"/>
                <w:sz w:val="18"/>
                <w:szCs w:val="18"/>
                <w:lang w:val="pl-PL"/>
              </w:rPr>
              <w:t>2013</w:t>
            </w:r>
          </w:p>
        </w:tc>
        <w:tc>
          <w:tcPr>
            <w:tcW w:w="945" w:type="dxa"/>
            <w:gridSpan w:val="6"/>
          </w:tcPr>
          <w:p w14:paraId="1A01F007" w14:textId="77777777" w:rsidR="005C602E" w:rsidRDefault="005C602E" w:rsidP="00820CFD">
            <w:pPr>
              <w:spacing w:before="40" w:after="40"/>
              <w:jc w:val="center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M </w:t>
            </w:r>
            <w:r w:rsidR="00820CFD">
              <w:rPr>
                <w:rFonts w:ascii="Arial" w:hAnsi="Arial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1"/>
            <w:r w:rsidR="00820CFD">
              <w:rPr>
                <w:rFonts w:ascii="Arial" w:hAnsi="Arial"/>
                <w:lang w:val="en-US"/>
              </w:rPr>
              <w:instrText xml:space="preserve"> FORMCHECKBOX </w:instrText>
            </w:r>
            <w:r w:rsidR="00C417E8">
              <w:rPr>
                <w:rFonts w:ascii="Arial" w:hAnsi="Arial"/>
                <w:lang w:val="en-US"/>
              </w:rPr>
            </w:r>
            <w:r w:rsidR="00C417E8">
              <w:rPr>
                <w:rFonts w:ascii="Arial" w:hAnsi="Arial"/>
                <w:lang w:val="en-US"/>
              </w:rPr>
              <w:fldChar w:fldCharType="separate"/>
            </w:r>
            <w:r w:rsidR="00820CFD">
              <w:rPr>
                <w:rFonts w:ascii="Arial" w:hAnsi="Arial"/>
                <w:lang w:val="en-US"/>
              </w:rPr>
              <w:fldChar w:fldCharType="end"/>
            </w:r>
            <w:bookmarkEnd w:id="2"/>
            <w:r>
              <w:rPr>
                <w:rFonts w:ascii="Arial" w:hAnsi="Arial"/>
                <w:lang w:val="pl-PL"/>
              </w:rPr>
              <w:t xml:space="preserve">  </w:t>
            </w:r>
          </w:p>
        </w:tc>
        <w:tc>
          <w:tcPr>
            <w:tcW w:w="1120" w:type="dxa"/>
          </w:tcPr>
          <w:p w14:paraId="5761EBD2" w14:textId="77777777" w:rsidR="005C602E" w:rsidRDefault="005C602E" w:rsidP="00886A81">
            <w:pPr>
              <w:spacing w:before="40" w:after="40"/>
              <w:jc w:val="center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F </w:t>
            </w:r>
            <w:r>
              <w:rPr>
                <w:rFonts w:ascii="Arial" w:hAnsi="Arial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lang w:val="en-US"/>
              </w:rPr>
              <w:instrText xml:space="preserve"> FORMCHECKBOX </w:instrText>
            </w:r>
            <w:r w:rsidR="00C417E8">
              <w:rPr>
                <w:rFonts w:ascii="Arial" w:hAnsi="Arial"/>
                <w:lang w:val="en-US"/>
              </w:rPr>
            </w:r>
            <w:r w:rsidR="00C417E8">
              <w:rPr>
                <w:rFonts w:ascii="Arial" w:hAnsi="Arial"/>
                <w:lang w:val="en-US"/>
              </w:rPr>
              <w:fldChar w:fldCharType="separate"/>
            </w:r>
            <w:r>
              <w:rPr>
                <w:rFonts w:ascii="Arial" w:hAnsi="Arial"/>
                <w:lang w:val="en-US"/>
              </w:rPr>
              <w:fldChar w:fldCharType="end"/>
            </w:r>
          </w:p>
        </w:tc>
      </w:tr>
      <w:tr w:rsidR="005C602E" w14:paraId="221C9520" w14:textId="77777777" w:rsidTr="00FF42BD">
        <w:trPr>
          <w:gridAfter w:val="1"/>
          <w:wAfter w:w="66" w:type="dxa"/>
          <w:cantSplit/>
        </w:trPr>
        <w:tc>
          <w:tcPr>
            <w:tcW w:w="7368" w:type="dxa"/>
            <w:gridSpan w:val="23"/>
          </w:tcPr>
          <w:p w14:paraId="4D4187EC" w14:textId="77777777" w:rsidR="005C602E" w:rsidRDefault="005C602E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  <w:p w14:paraId="66084857" w14:textId="77777777" w:rsidR="007A377D" w:rsidRPr="0006278A" w:rsidRDefault="007A377D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5"/>
          </w:tcPr>
          <w:p w14:paraId="66CC291D" w14:textId="77777777" w:rsidR="005C602E" w:rsidRPr="0006278A" w:rsidRDefault="005C602E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pl-PL"/>
              </w:rPr>
            </w:pPr>
          </w:p>
        </w:tc>
        <w:tc>
          <w:tcPr>
            <w:tcW w:w="945" w:type="dxa"/>
            <w:gridSpan w:val="6"/>
          </w:tcPr>
          <w:p w14:paraId="415232E0" w14:textId="77777777" w:rsidR="005C602E" w:rsidRDefault="005C602E" w:rsidP="00886A81">
            <w:pPr>
              <w:spacing w:before="40" w:after="40"/>
              <w:jc w:val="center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M </w:t>
            </w:r>
            <w:r>
              <w:rPr>
                <w:rFonts w:ascii="Arial" w:hAnsi="Arial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lang w:val="pl-PL"/>
              </w:rPr>
              <w:instrText xml:space="preserve"> FORMCHECKBOX </w:instrText>
            </w:r>
            <w:r w:rsidR="00C417E8">
              <w:rPr>
                <w:rFonts w:ascii="Arial" w:hAnsi="Arial"/>
                <w:lang w:val="en-US"/>
              </w:rPr>
            </w:r>
            <w:r w:rsidR="00C417E8">
              <w:rPr>
                <w:rFonts w:ascii="Arial" w:hAnsi="Arial"/>
                <w:lang w:val="en-US"/>
              </w:rPr>
              <w:fldChar w:fldCharType="separate"/>
            </w:r>
            <w:r>
              <w:rPr>
                <w:rFonts w:ascii="Arial" w:hAnsi="Arial"/>
                <w:lang w:val="en-US"/>
              </w:rPr>
              <w:fldChar w:fldCharType="end"/>
            </w:r>
            <w:r>
              <w:rPr>
                <w:rFonts w:ascii="Arial" w:hAnsi="Arial"/>
                <w:lang w:val="pl-PL"/>
              </w:rPr>
              <w:t xml:space="preserve">  </w:t>
            </w:r>
          </w:p>
        </w:tc>
        <w:tc>
          <w:tcPr>
            <w:tcW w:w="1120" w:type="dxa"/>
          </w:tcPr>
          <w:p w14:paraId="09768017" w14:textId="77777777" w:rsidR="005C602E" w:rsidRDefault="005C602E" w:rsidP="00886A81">
            <w:pPr>
              <w:spacing w:before="40" w:after="40"/>
              <w:jc w:val="center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F </w:t>
            </w:r>
            <w:r>
              <w:rPr>
                <w:rFonts w:ascii="Arial" w:hAnsi="Arial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lang w:val="en-US"/>
              </w:rPr>
              <w:instrText xml:space="preserve"> FORMCHECKBOX </w:instrText>
            </w:r>
            <w:r w:rsidR="00C417E8">
              <w:rPr>
                <w:rFonts w:ascii="Arial" w:hAnsi="Arial"/>
                <w:lang w:val="en-US"/>
              </w:rPr>
            </w:r>
            <w:r w:rsidR="00C417E8">
              <w:rPr>
                <w:rFonts w:ascii="Arial" w:hAnsi="Arial"/>
                <w:lang w:val="en-US"/>
              </w:rPr>
              <w:fldChar w:fldCharType="separate"/>
            </w:r>
            <w:r>
              <w:rPr>
                <w:rFonts w:ascii="Arial" w:hAnsi="Arial"/>
                <w:lang w:val="en-US"/>
              </w:rPr>
              <w:fldChar w:fldCharType="end"/>
            </w:r>
          </w:p>
        </w:tc>
      </w:tr>
      <w:tr w:rsidR="005C602E" w14:paraId="1855C47F" w14:textId="77777777" w:rsidTr="007644F1">
        <w:trPr>
          <w:gridAfter w:val="1"/>
          <w:wAfter w:w="66" w:type="dxa"/>
          <w:cantSplit/>
        </w:trPr>
        <w:tc>
          <w:tcPr>
            <w:tcW w:w="10992" w:type="dxa"/>
            <w:gridSpan w:val="35"/>
            <w:tcBorders>
              <w:bottom w:val="single" w:sz="4" w:space="0" w:color="auto"/>
            </w:tcBorders>
            <w:shd w:val="clear" w:color="auto" w:fill="0070C0"/>
          </w:tcPr>
          <w:p w14:paraId="3D91AAE4" w14:textId="77777777" w:rsidR="005C602E" w:rsidRDefault="005C602E">
            <w:pPr>
              <w:pStyle w:val="Heading1"/>
              <w:spacing w:before="40" w:after="40"/>
              <w:rPr>
                <w:sz w:val="22"/>
              </w:rPr>
            </w:pPr>
            <w:r w:rsidRPr="007644F1">
              <w:rPr>
                <w:color w:val="FFFFFF" w:themeColor="background1"/>
                <w:sz w:val="22"/>
              </w:rPr>
              <w:lastRenderedPageBreak/>
              <w:t>5. TRAVEL DOCUMENTS</w:t>
            </w:r>
          </w:p>
        </w:tc>
      </w:tr>
      <w:tr w:rsidR="005C602E" w14:paraId="0904878A" w14:textId="77777777" w:rsidTr="007A377D">
        <w:trPr>
          <w:gridAfter w:val="1"/>
          <w:wAfter w:w="66" w:type="dxa"/>
          <w:cantSplit/>
        </w:trPr>
        <w:tc>
          <w:tcPr>
            <w:tcW w:w="2519" w:type="dxa"/>
            <w:gridSpan w:val="5"/>
            <w:tcBorders>
              <w:bottom w:val="single" w:sz="4" w:space="0" w:color="auto"/>
            </w:tcBorders>
            <w:shd w:val="pct5" w:color="auto" w:fill="auto"/>
          </w:tcPr>
          <w:p w14:paraId="2D60038B" w14:textId="77777777" w:rsidR="005C602E" w:rsidRDefault="005C602E" w:rsidP="00C91A6B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TYPE</w:t>
            </w:r>
          </w:p>
        </w:tc>
        <w:tc>
          <w:tcPr>
            <w:tcW w:w="1842" w:type="dxa"/>
            <w:gridSpan w:val="9"/>
            <w:shd w:val="pct5" w:color="auto" w:fill="auto"/>
          </w:tcPr>
          <w:p w14:paraId="5774C94E" w14:textId="77777777" w:rsidR="005C602E" w:rsidRDefault="005C602E" w:rsidP="006033BF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DOCUMENT NO.</w:t>
            </w:r>
          </w:p>
        </w:tc>
        <w:tc>
          <w:tcPr>
            <w:tcW w:w="1134" w:type="dxa"/>
            <w:gridSpan w:val="5"/>
            <w:shd w:val="pct5" w:color="auto" w:fill="auto"/>
          </w:tcPr>
          <w:p w14:paraId="365B9F10" w14:textId="77777777" w:rsidR="005C602E" w:rsidRDefault="005C602E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ISS.DATE</w:t>
            </w:r>
          </w:p>
        </w:tc>
        <w:tc>
          <w:tcPr>
            <w:tcW w:w="1873" w:type="dxa"/>
            <w:gridSpan w:val="4"/>
            <w:shd w:val="pct5" w:color="auto" w:fill="auto"/>
          </w:tcPr>
          <w:p w14:paraId="73F1E799" w14:textId="77777777" w:rsidR="005C602E" w:rsidRDefault="005C602E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EXP. DATE</w:t>
            </w:r>
          </w:p>
        </w:tc>
        <w:tc>
          <w:tcPr>
            <w:tcW w:w="1225" w:type="dxa"/>
            <w:gridSpan w:val="4"/>
            <w:shd w:val="pct5" w:color="auto" w:fill="auto"/>
          </w:tcPr>
          <w:p w14:paraId="224EE107" w14:textId="77777777" w:rsidR="005C602E" w:rsidRDefault="005C602E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ISS. BY (AUTHORITY)</w:t>
            </w:r>
          </w:p>
        </w:tc>
        <w:tc>
          <w:tcPr>
            <w:tcW w:w="2399" w:type="dxa"/>
            <w:gridSpan w:val="8"/>
            <w:shd w:val="pct5" w:color="auto" w:fill="auto"/>
          </w:tcPr>
          <w:p w14:paraId="471B9A8A" w14:textId="77777777" w:rsidR="005C602E" w:rsidRDefault="005C602E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PLACE OF ISSUE</w:t>
            </w:r>
          </w:p>
        </w:tc>
      </w:tr>
      <w:tr w:rsidR="005C602E" w14:paraId="688748E9" w14:textId="77777777" w:rsidTr="007A377D">
        <w:trPr>
          <w:gridAfter w:val="1"/>
          <w:wAfter w:w="66" w:type="dxa"/>
          <w:cantSplit/>
        </w:trPr>
        <w:tc>
          <w:tcPr>
            <w:tcW w:w="2519" w:type="dxa"/>
            <w:gridSpan w:val="5"/>
            <w:shd w:val="pct5" w:color="auto" w:fill="auto"/>
          </w:tcPr>
          <w:p w14:paraId="0DD05FB9" w14:textId="77777777" w:rsidR="005C602E" w:rsidRDefault="005C602E">
            <w:pPr>
              <w:spacing w:before="40" w:after="4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PASSPORT</w:t>
            </w:r>
          </w:p>
        </w:tc>
        <w:tc>
          <w:tcPr>
            <w:tcW w:w="1842" w:type="dxa"/>
            <w:gridSpan w:val="9"/>
          </w:tcPr>
          <w:p w14:paraId="0DF50497" w14:textId="0C52FAE0" w:rsidR="005C602E" w:rsidRPr="00070D2C" w:rsidRDefault="002F0676">
            <w:pPr>
              <w:spacing w:before="40" w:after="40"/>
              <w:rPr>
                <w:rFonts w:ascii="Arial" w:hAnsi="Arial"/>
                <w:sz w:val="16"/>
                <w:szCs w:val="16"/>
                <w:lang w:val="pl-PL"/>
              </w:rPr>
            </w:pPr>
            <w:r w:rsidRPr="002F0676">
              <w:rPr>
                <w:rFonts w:ascii="Arial" w:hAnsi="Arial"/>
                <w:sz w:val="16"/>
                <w:szCs w:val="16"/>
                <w:lang w:val="pl-PL"/>
              </w:rPr>
              <w:t>R46333711</w:t>
            </w:r>
          </w:p>
        </w:tc>
        <w:tc>
          <w:tcPr>
            <w:tcW w:w="1134" w:type="dxa"/>
            <w:gridSpan w:val="5"/>
          </w:tcPr>
          <w:p w14:paraId="0BBDDA2B" w14:textId="532FFDFC" w:rsidR="005C602E" w:rsidRPr="00070D2C" w:rsidRDefault="002F0676">
            <w:pPr>
              <w:spacing w:before="40" w:after="40"/>
              <w:rPr>
                <w:rFonts w:ascii="Arial" w:hAnsi="Arial"/>
                <w:sz w:val="16"/>
                <w:szCs w:val="16"/>
                <w:lang w:val="pl-PL"/>
              </w:rPr>
            </w:pPr>
            <w:r w:rsidRPr="002F0676">
              <w:rPr>
                <w:rFonts w:ascii="Arial" w:hAnsi="Arial"/>
                <w:sz w:val="16"/>
                <w:szCs w:val="16"/>
                <w:lang w:val="pl-PL"/>
              </w:rPr>
              <w:t>02/01/2023</w:t>
            </w:r>
          </w:p>
        </w:tc>
        <w:tc>
          <w:tcPr>
            <w:tcW w:w="1873" w:type="dxa"/>
            <w:gridSpan w:val="4"/>
          </w:tcPr>
          <w:p w14:paraId="0D6757C6" w14:textId="759E4A85" w:rsidR="005C602E" w:rsidRPr="00070D2C" w:rsidRDefault="002F0676">
            <w:pPr>
              <w:spacing w:before="40" w:after="40"/>
              <w:rPr>
                <w:rFonts w:ascii="Arial" w:hAnsi="Arial"/>
                <w:sz w:val="16"/>
                <w:szCs w:val="16"/>
                <w:lang w:val="pl-PL"/>
              </w:rPr>
            </w:pPr>
            <w:r w:rsidRPr="002F0676">
              <w:rPr>
                <w:rFonts w:ascii="Arial" w:hAnsi="Arial"/>
                <w:sz w:val="16"/>
                <w:szCs w:val="16"/>
                <w:lang w:val="pl-PL"/>
              </w:rPr>
              <w:t>02/01/2028</w:t>
            </w:r>
          </w:p>
        </w:tc>
        <w:tc>
          <w:tcPr>
            <w:tcW w:w="1225" w:type="dxa"/>
            <w:gridSpan w:val="4"/>
          </w:tcPr>
          <w:p w14:paraId="509F0A97" w14:textId="77777777" w:rsidR="005C602E" w:rsidRPr="00070D2C" w:rsidRDefault="00820CFD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IRAN</w:t>
            </w:r>
          </w:p>
        </w:tc>
        <w:tc>
          <w:tcPr>
            <w:tcW w:w="2399" w:type="dxa"/>
            <w:gridSpan w:val="8"/>
          </w:tcPr>
          <w:p w14:paraId="00661D86" w14:textId="77777777" w:rsidR="005C602E" w:rsidRDefault="00820CFD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TEHRAN</w:t>
            </w:r>
          </w:p>
        </w:tc>
      </w:tr>
      <w:tr w:rsidR="005C602E" w14:paraId="25517813" w14:textId="77777777" w:rsidTr="007A377D">
        <w:trPr>
          <w:gridAfter w:val="1"/>
          <w:wAfter w:w="66" w:type="dxa"/>
          <w:cantSplit/>
        </w:trPr>
        <w:tc>
          <w:tcPr>
            <w:tcW w:w="2519" w:type="dxa"/>
            <w:gridSpan w:val="5"/>
            <w:shd w:val="pct5" w:color="auto" w:fill="auto"/>
          </w:tcPr>
          <w:p w14:paraId="29050B6F" w14:textId="77777777" w:rsidR="005C602E" w:rsidRDefault="005C602E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SEAMAN BOOK</w:t>
            </w:r>
          </w:p>
        </w:tc>
        <w:tc>
          <w:tcPr>
            <w:tcW w:w="1842" w:type="dxa"/>
            <w:gridSpan w:val="9"/>
          </w:tcPr>
          <w:p w14:paraId="41945BB2" w14:textId="2B27F5F4" w:rsidR="005C602E" w:rsidRPr="00070D2C" w:rsidRDefault="002F0676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  <w:r w:rsidRPr="002F0676">
              <w:rPr>
                <w:rFonts w:ascii="Arial" w:hAnsi="Arial"/>
                <w:sz w:val="16"/>
                <w:szCs w:val="16"/>
                <w:lang w:val="en-US"/>
              </w:rPr>
              <w:t>0459182</w:t>
            </w:r>
          </w:p>
        </w:tc>
        <w:tc>
          <w:tcPr>
            <w:tcW w:w="1134" w:type="dxa"/>
            <w:gridSpan w:val="5"/>
          </w:tcPr>
          <w:p w14:paraId="738E823E" w14:textId="630C9D97" w:rsidR="005C602E" w:rsidRPr="00070D2C" w:rsidRDefault="002F0676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  <w:r w:rsidRPr="002F0676">
              <w:rPr>
                <w:rFonts w:ascii="Arial" w:hAnsi="Arial"/>
                <w:sz w:val="16"/>
                <w:szCs w:val="16"/>
                <w:lang w:val="en-US"/>
              </w:rPr>
              <w:t>18/07/2023</w:t>
            </w:r>
          </w:p>
        </w:tc>
        <w:tc>
          <w:tcPr>
            <w:tcW w:w="1873" w:type="dxa"/>
            <w:gridSpan w:val="4"/>
          </w:tcPr>
          <w:p w14:paraId="3D2788C6" w14:textId="63D5E0F4" w:rsidR="005C602E" w:rsidRDefault="002F0676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  <w:r w:rsidRPr="002F0676">
              <w:rPr>
                <w:rFonts w:ascii="Arial" w:hAnsi="Arial"/>
                <w:sz w:val="16"/>
                <w:lang w:val="en-US"/>
              </w:rPr>
              <w:t>09/09/2028</w:t>
            </w:r>
          </w:p>
        </w:tc>
        <w:tc>
          <w:tcPr>
            <w:tcW w:w="1225" w:type="dxa"/>
            <w:gridSpan w:val="4"/>
          </w:tcPr>
          <w:p w14:paraId="30B6DE56" w14:textId="77777777" w:rsidR="005C602E" w:rsidRDefault="0028517D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IRAN</w:t>
            </w:r>
          </w:p>
        </w:tc>
        <w:tc>
          <w:tcPr>
            <w:tcW w:w="2399" w:type="dxa"/>
            <w:gridSpan w:val="8"/>
          </w:tcPr>
          <w:p w14:paraId="727C4AE0" w14:textId="77777777" w:rsidR="005C602E" w:rsidRDefault="0028517D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TEHRAN</w:t>
            </w:r>
          </w:p>
        </w:tc>
      </w:tr>
      <w:tr w:rsidR="005C602E" w14:paraId="1D0A9C17" w14:textId="77777777" w:rsidTr="007A377D">
        <w:trPr>
          <w:gridAfter w:val="1"/>
          <w:wAfter w:w="66" w:type="dxa"/>
          <w:cantSplit/>
        </w:trPr>
        <w:tc>
          <w:tcPr>
            <w:tcW w:w="2519" w:type="dxa"/>
            <w:gridSpan w:val="5"/>
            <w:shd w:val="pct5" w:color="auto" w:fill="auto"/>
          </w:tcPr>
          <w:p w14:paraId="41783EC1" w14:textId="77777777" w:rsidR="005C602E" w:rsidRDefault="005C602E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OTHER SEAMAN BOOK</w:t>
            </w:r>
          </w:p>
        </w:tc>
        <w:tc>
          <w:tcPr>
            <w:tcW w:w="1842" w:type="dxa"/>
            <w:gridSpan w:val="9"/>
          </w:tcPr>
          <w:p w14:paraId="3D0C4163" w14:textId="2E09EDD2" w:rsidR="005C602E" w:rsidRDefault="005C602E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134" w:type="dxa"/>
            <w:gridSpan w:val="5"/>
          </w:tcPr>
          <w:p w14:paraId="1A35538D" w14:textId="212F48D6" w:rsidR="005C602E" w:rsidRDefault="005C602E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873" w:type="dxa"/>
            <w:gridSpan w:val="4"/>
          </w:tcPr>
          <w:p w14:paraId="0AD300DF" w14:textId="6F04AB5F" w:rsidR="005C602E" w:rsidRDefault="005C602E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225" w:type="dxa"/>
            <w:gridSpan w:val="4"/>
          </w:tcPr>
          <w:p w14:paraId="5BD52AC6" w14:textId="3C0A379F" w:rsidR="005C602E" w:rsidRDefault="005C602E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2399" w:type="dxa"/>
            <w:gridSpan w:val="8"/>
          </w:tcPr>
          <w:p w14:paraId="1BD6DDE0" w14:textId="1F23D0B3" w:rsidR="005C602E" w:rsidRDefault="005C602E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</w:tr>
      <w:tr w:rsidR="005C602E" w14:paraId="0A366DAF" w14:textId="77777777" w:rsidTr="007A377D">
        <w:trPr>
          <w:gridAfter w:val="1"/>
          <w:wAfter w:w="66" w:type="dxa"/>
          <w:cantSplit/>
        </w:trPr>
        <w:tc>
          <w:tcPr>
            <w:tcW w:w="2519" w:type="dxa"/>
            <w:gridSpan w:val="5"/>
            <w:shd w:val="pct5" w:color="auto" w:fill="auto"/>
          </w:tcPr>
          <w:p w14:paraId="3B12DD4C" w14:textId="77777777" w:rsidR="005C602E" w:rsidRDefault="005C602E">
            <w:pPr>
              <w:spacing w:before="40" w:after="40"/>
              <w:rPr>
                <w:rFonts w:ascii="Arial" w:hAnsi="Arial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lang w:val="en-US"/>
                  </w:rPr>
                  <w:t>US</w:t>
                </w:r>
              </w:smartTag>
            </w:smartTag>
            <w:r>
              <w:rPr>
                <w:rFonts w:ascii="Arial" w:hAnsi="Arial"/>
                <w:lang w:val="en-US"/>
              </w:rPr>
              <w:t xml:space="preserve"> C1/D VISA</w:t>
            </w:r>
          </w:p>
        </w:tc>
        <w:tc>
          <w:tcPr>
            <w:tcW w:w="1842" w:type="dxa"/>
            <w:gridSpan w:val="9"/>
          </w:tcPr>
          <w:p w14:paraId="5DC07643" w14:textId="77777777" w:rsidR="005C602E" w:rsidRDefault="005C602E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134" w:type="dxa"/>
            <w:gridSpan w:val="5"/>
          </w:tcPr>
          <w:p w14:paraId="3B85D762" w14:textId="77777777" w:rsidR="005C602E" w:rsidRPr="00070D2C" w:rsidRDefault="005C602E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gridSpan w:val="4"/>
          </w:tcPr>
          <w:p w14:paraId="18A4ABC9" w14:textId="77777777" w:rsidR="005C602E" w:rsidRPr="00070D2C" w:rsidRDefault="005C602E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gridSpan w:val="4"/>
          </w:tcPr>
          <w:p w14:paraId="005F080E" w14:textId="77777777" w:rsidR="005C602E" w:rsidRDefault="005C602E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2399" w:type="dxa"/>
            <w:gridSpan w:val="8"/>
          </w:tcPr>
          <w:p w14:paraId="58C49FE1" w14:textId="77777777" w:rsidR="005C602E" w:rsidRDefault="005C602E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</w:tr>
      <w:tr w:rsidR="005C602E" w14:paraId="7B923070" w14:textId="77777777" w:rsidTr="007A377D">
        <w:trPr>
          <w:gridAfter w:val="1"/>
          <w:wAfter w:w="66" w:type="dxa"/>
          <w:cantSplit/>
        </w:trPr>
        <w:tc>
          <w:tcPr>
            <w:tcW w:w="2519" w:type="dxa"/>
            <w:gridSpan w:val="5"/>
            <w:shd w:val="pct5" w:color="auto" w:fill="auto"/>
          </w:tcPr>
          <w:p w14:paraId="651A867F" w14:textId="77777777" w:rsidR="005C602E" w:rsidRDefault="005C602E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OTHER VISAS</w:t>
            </w:r>
          </w:p>
        </w:tc>
        <w:tc>
          <w:tcPr>
            <w:tcW w:w="1842" w:type="dxa"/>
            <w:gridSpan w:val="9"/>
          </w:tcPr>
          <w:p w14:paraId="45A6B19E" w14:textId="77777777" w:rsidR="005C602E" w:rsidRDefault="005C602E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134" w:type="dxa"/>
            <w:gridSpan w:val="5"/>
          </w:tcPr>
          <w:p w14:paraId="26F8E16D" w14:textId="77777777" w:rsidR="005C602E" w:rsidRDefault="005C602E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873" w:type="dxa"/>
            <w:gridSpan w:val="4"/>
          </w:tcPr>
          <w:p w14:paraId="34ECE312" w14:textId="77777777" w:rsidR="005C602E" w:rsidRDefault="005C602E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225" w:type="dxa"/>
            <w:gridSpan w:val="4"/>
          </w:tcPr>
          <w:p w14:paraId="7ED00686" w14:textId="77777777" w:rsidR="005C602E" w:rsidRDefault="005C602E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2399" w:type="dxa"/>
            <w:gridSpan w:val="8"/>
          </w:tcPr>
          <w:p w14:paraId="0D972C7B" w14:textId="77777777" w:rsidR="005C602E" w:rsidRDefault="005C602E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</w:tr>
      <w:tr w:rsidR="005C602E" w14:paraId="24866D8A" w14:textId="77777777" w:rsidTr="007644F1">
        <w:trPr>
          <w:cantSplit/>
        </w:trPr>
        <w:tc>
          <w:tcPr>
            <w:tcW w:w="11058" w:type="dxa"/>
            <w:gridSpan w:val="36"/>
            <w:shd w:val="clear" w:color="auto" w:fill="0070C0"/>
            <w:vAlign w:val="center"/>
          </w:tcPr>
          <w:p w14:paraId="32593D03" w14:textId="77777777" w:rsidR="005C602E" w:rsidRPr="007644F1" w:rsidRDefault="005C602E">
            <w:pPr>
              <w:pStyle w:val="Heading3"/>
              <w:spacing w:before="40" w:after="40"/>
              <w:rPr>
                <w:color w:val="FFFFFF" w:themeColor="background1"/>
              </w:rPr>
            </w:pPr>
            <w:r w:rsidRPr="007644F1">
              <w:rPr>
                <w:color w:val="FFFFFF" w:themeColor="background1"/>
              </w:rPr>
              <w:t xml:space="preserve">6. BANK ACCOUNT </w:t>
            </w:r>
            <w:r w:rsidR="00437602" w:rsidRPr="007644F1">
              <w:rPr>
                <w:color w:val="FFFFFF" w:themeColor="background1"/>
              </w:rPr>
              <w:t xml:space="preserve">INFORMATION </w:t>
            </w:r>
          </w:p>
        </w:tc>
      </w:tr>
      <w:tr w:rsidR="005C602E" w14:paraId="5578A4D2" w14:textId="77777777" w:rsidTr="00CC065E">
        <w:trPr>
          <w:cantSplit/>
        </w:trPr>
        <w:tc>
          <w:tcPr>
            <w:tcW w:w="2093" w:type="dxa"/>
            <w:gridSpan w:val="4"/>
            <w:shd w:val="clear" w:color="auto" w:fill="E7E6E6" w:themeFill="background2"/>
          </w:tcPr>
          <w:p w14:paraId="54250B9E" w14:textId="77777777" w:rsidR="005C602E" w:rsidRPr="00CC065E" w:rsidRDefault="005C602E">
            <w:pPr>
              <w:spacing w:before="40" w:after="40"/>
              <w:rPr>
                <w:rFonts w:ascii="Arial" w:hAnsi="Arial"/>
                <w:lang w:val="en-US"/>
              </w:rPr>
            </w:pPr>
            <w:r w:rsidRPr="00CC065E">
              <w:rPr>
                <w:rFonts w:ascii="Arial" w:hAnsi="Arial"/>
                <w:lang w:val="en-US"/>
              </w:rPr>
              <w:t>BANK NAME</w:t>
            </w:r>
            <w:r w:rsidR="006E1577" w:rsidRPr="00CC065E">
              <w:rPr>
                <w:rFonts w:ascii="Arial" w:hAnsi="Arial"/>
                <w:lang w:val="en-US"/>
              </w:rPr>
              <w:t xml:space="preserve"> </w:t>
            </w:r>
          </w:p>
        </w:tc>
        <w:tc>
          <w:tcPr>
            <w:tcW w:w="5275" w:type="dxa"/>
            <w:gridSpan w:val="19"/>
          </w:tcPr>
          <w:p w14:paraId="2C3B86FD" w14:textId="77777777" w:rsidR="005C602E" w:rsidRPr="00143D8E" w:rsidRDefault="00071DDE">
            <w:pPr>
              <w:spacing w:before="40" w:after="40"/>
              <w:rPr>
                <w:rFonts w:ascii="Arial" w:hAnsi="Arial"/>
                <w:sz w:val="16"/>
                <w:szCs w:val="16"/>
                <w:lang w:val="pl-PL"/>
              </w:rPr>
            </w:pPr>
            <w:r w:rsidRPr="00143D8E">
              <w:rPr>
                <w:rFonts w:ascii="Arial" w:hAnsi="Arial"/>
                <w:sz w:val="16"/>
                <w:szCs w:val="16"/>
                <w:lang w:val="pl-PL"/>
              </w:rPr>
              <w:t xml:space="preserve"> </w:t>
            </w:r>
            <w:r w:rsidR="0028517D">
              <w:rPr>
                <w:rFonts w:ascii="Arial" w:hAnsi="Arial"/>
                <w:sz w:val="16"/>
                <w:szCs w:val="16"/>
                <w:lang w:val="pl-PL"/>
              </w:rPr>
              <w:t>SHIVA HATAM BEIGI</w:t>
            </w:r>
          </w:p>
        </w:tc>
        <w:tc>
          <w:tcPr>
            <w:tcW w:w="1559" w:type="dxa"/>
            <w:gridSpan w:val="5"/>
            <w:shd w:val="pct5" w:color="auto" w:fill="auto"/>
          </w:tcPr>
          <w:p w14:paraId="02B6628B" w14:textId="77777777" w:rsidR="005C602E" w:rsidRDefault="005C602E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BRANCH</w:t>
            </w:r>
          </w:p>
        </w:tc>
        <w:tc>
          <w:tcPr>
            <w:tcW w:w="2131" w:type="dxa"/>
            <w:gridSpan w:val="8"/>
          </w:tcPr>
          <w:p w14:paraId="29EF1EAD" w14:textId="77777777" w:rsidR="005C602E" w:rsidRDefault="00071DDE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 </w:t>
            </w:r>
            <w:r w:rsidR="0028517D">
              <w:rPr>
                <w:rFonts w:ascii="Arial" w:hAnsi="Arial"/>
                <w:lang w:val="en-US"/>
              </w:rPr>
              <w:t>1945-BEYLIKDUZU</w:t>
            </w:r>
          </w:p>
        </w:tc>
      </w:tr>
      <w:tr w:rsidR="005C602E" w14:paraId="41A6322E" w14:textId="77777777" w:rsidTr="00CC065E">
        <w:trPr>
          <w:cantSplit/>
        </w:trPr>
        <w:tc>
          <w:tcPr>
            <w:tcW w:w="2093" w:type="dxa"/>
            <w:gridSpan w:val="4"/>
            <w:shd w:val="clear" w:color="auto" w:fill="E7E6E6" w:themeFill="background2"/>
          </w:tcPr>
          <w:p w14:paraId="1057F232" w14:textId="77777777" w:rsidR="005C602E" w:rsidRPr="00CC065E" w:rsidRDefault="005C602E">
            <w:pPr>
              <w:spacing w:before="40" w:after="40"/>
              <w:rPr>
                <w:rFonts w:ascii="Arial" w:hAnsi="Arial"/>
                <w:lang w:val="en-US"/>
              </w:rPr>
            </w:pPr>
            <w:r w:rsidRPr="00CC065E">
              <w:rPr>
                <w:rFonts w:ascii="Arial" w:hAnsi="Arial"/>
                <w:lang w:val="en-US"/>
              </w:rPr>
              <w:t>BANK ADDRESS</w:t>
            </w:r>
          </w:p>
        </w:tc>
        <w:tc>
          <w:tcPr>
            <w:tcW w:w="8965" w:type="dxa"/>
            <w:gridSpan w:val="32"/>
          </w:tcPr>
          <w:p w14:paraId="18F31CD7" w14:textId="77777777" w:rsidR="005C602E" w:rsidRPr="00143D8E" w:rsidRDefault="00071DDE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  <w:r w:rsidRPr="00143D8E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5C602E" w14:paraId="5F88DD9A" w14:textId="77777777" w:rsidTr="00CC065E">
        <w:trPr>
          <w:cantSplit/>
        </w:trPr>
        <w:tc>
          <w:tcPr>
            <w:tcW w:w="2093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1FDFF2E4" w14:textId="77777777" w:rsidR="005C602E" w:rsidRPr="00CC065E" w:rsidRDefault="005C602E">
            <w:pPr>
              <w:spacing w:before="40" w:after="40"/>
              <w:rPr>
                <w:rFonts w:ascii="Arial" w:hAnsi="Arial" w:cs="Arial"/>
                <w:lang w:val="en-US"/>
              </w:rPr>
            </w:pPr>
            <w:r w:rsidRPr="00CC065E">
              <w:rPr>
                <w:rFonts w:ascii="Arial" w:hAnsi="Arial" w:cs="Arial"/>
                <w:lang w:val="en-US"/>
              </w:rPr>
              <w:t>BANK SWIFT CODE</w:t>
            </w:r>
          </w:p>
        </w:tc>
        <w:tc>
          <w:tcPr>
            <w:tcW w:w="2268" w:type="dxa"/>
            <w:gridSpan w:val="10"/>
            <w:tcBorders>
              <w:bottom w:val="single" w:sz="4" w:space="0" w:color="auto"/>
            </w:tcBorders>
          </w:tcPr>
          <w:p w14:paraId="6D75E90C" w14:textId="77777777" w:rsidR="005C602E" w:rsidRPr="00143D8E" w:rsidRDefault="00071DDE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  <w:r w:rsidRPr="00143D8E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="0028517D">
              <w:rPr>
                <w:rFonts w:ascii="Arial" w:hAnsi="Arial"/>
                <w:sz w:val="16"/>
                <w:szCs w:val="16"/>
                <w:lang w:val="en-US"/>
              </w:rPr>
              <w:t>TCZBTR2A</w:t>
            </w:r>
          </w:p>
        </w:tc>
        <w:tc>
          <w:tcPr>
            <w:tcW w:w="3007" w:type="dxa"/>
            <w:gridSpan w:val="9"/>
            <w:tcBorders>
              <w:bottom w:val="single" w:sz="4" w:space="0" w:color="auto"/>
            </w:tcBorders>
            <w:shd w:val="pct5" w:color="auto" w:fill="auto"/>
          </w:tcPr>
          <w:p w14:paraId="5F7A517E" w14:textId="77777777" w:rsidR="005C602E" w:rsidRDefault="005C602E" w:rsidP="00630858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BANK </w:t>
            </w:r>
            <w:r w:rsidR="00630858">
              <w:rPr>
                <w:rFonts w:ascii="Arial" w:hAnsi="Arial"/>
                <w:lang w:val="en-US"/>
              </w:rPr>
              <w:t xml:space="preserve">COUNTRY </w:t>
            </w:r>
          </w:p>
        </w:tc>
        <w:tc>
          <w:tcPr>
            <w:tcW w:w="3690" w:type="dxa"/>
            <w:gridSpan w:val="13"/>
            <w:tcBorders>
              <w:bottom w:val="single" w:sz="4" w:space="0" w:color="auto"/>
            </w:tcBorders>
          </w:tcPr>
          <w:p w14:paraId="72952A68" w14:textId="77777777" w:rsidR="005C602E" w:rsidRPr="00B64486" w:rsidRDefault="00071DDE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="0028517D">
              <w:rPr>
                <w:rFonts w:ascii="Arial" w:hAnsi="Arial"/>
                <w:sz w:val="16"/>
                <w:szCs w:val="16"/>
                <w:lang w:val="en-US"/>
              </w:rPr>
              <w:t>TURKEY</w:t>
            </w:r>
          </w:p>
        </w:tc>
      </w:tr>
      <w:tr w:rsidR="006E1577" w14:paraId="4532A683" w14:textId="77777777" w:rsidTr="00CC065E">
        <w:trPr>
          <w:cantSplit/>
        </w:trPr>
        <w:tc>
          <w:tcPr>
            <w:tcW w:w="3913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20AA46AC" w14:textId="77777777" w:rsidR="006E1577" w:rsidRPr="00CC065E" w:rsidRDefault="006E1577">
            <w:pPr>
              <w:spacing w:before="40" w:after="40"/>
              <w:rPr>
                <w:rFonts w:ascii="Arial" w:hAnsi="Arial"/>
                <w:b/>
                <w:i/>
                <w:lang w:val="en-US"/>
              </w:rPr>
            </w:pPr>
            <w:r w:rsidRPr="00CC065E">
              <w:rPr>
                <w:rFonts w:ascii="Arial" w:hAnsi="Arial"/>
                <w:b/>
                <w:i/>
                <w:lang w:val="en-US"/>
              </w:rPr>
              <w:t>IBAN NUMBER</w:t>
            </w:r>
          </w:p>
        </w:tc>
        <w:tc>
          <w:tcPr>
            <w:tcW w:w="7145" w:type="dxa"/>
            <w:gridSpan w:val="27"/>
            <w:tcBorders>
              <w:bottom w:val="single" w:sz="4" w:space="0" w:color="auto"/>
            </w:tcBorders>
          </w:tcPr>
          <w:p w14:paraId="3F65F346" w14:textId="77777777" w:rsidR="006E1577" w:rsidRDefault="0028517D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TR500001001945845404515003</w:t>
            </w:r>
          </w:p>
        </w:tc>
      </w:tr>
      <w:tr w:rsidR="005C602E" w14:paraId="5579B140" w14:textId="77777777" w:rsidTr="00CC065E">
        <w:trPr>
          <w:cantSplit/>
        </w:trPr>
        <w:tc>
          <w:tcPr>
            <w:tcW w:w="3913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432AC083" w14:textId="77777777" w:rsidR="005C602E" w:rsidRPr="00CC065E" w:rsidRDefault="00630858">
            <w:pPr>
              <w:spacing w:before="40" w:after="40"/>
              <w:rPr>
                <w:rFonts w:ascii="Arial" w:hAnsi="Arial"/>
                <w:lang w:val="en-US"/>
              </w:rPr>
            </w:pPr>
            <w:r w:rsidRPr="00CC065E">
              <w:rPr>
                <w:rFonts w:ascii="Arial" w:hAnsi="Arial" w:cs="Arial"/>
                <w:shd w:val="clear" w:color="auto" w:fill="FFFFFF"/>
              </w:rPr>
              <w:t>BENEFICIARY</w:t>
            </w:r>
          </w:p>
        </w:tc>
        <w:tc>
          <w:tcPr>
            <w:tcW w:w="7145" w:type="dxa"/>
            <w:gridSpan w:val="27"/>
            <w:tcBorders>
              <w:bottom w:val="single" w:sz="4" w:space="0" w:color="auto"/>
            </w:tcBorders>
          </w:tcPr>
          <w:p w14:paraId="5A284205" w14:textId="77777777" w:rsidR="005C602E" w:rsidRPr="00B64486" w:rsidRDefault="00071DDE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6E1577" w14:paraId="27201DFA" w14:textId="77777777" w:rsidTr="00CC065E">
        <w:trPr>
          <w:cantSplit/>
        </w:trPr>
        <w:tc>
          <w:tcPr>
            <w:tcW w:w="3913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3891D29F" w14:textId="77777777" w:rsidR="006E1577" w:rsidRPr="00CC065E" w:rsidRDefault="006E1577" w:rsidP="00630858">
            <w:pPr>
              <w:spacing w:before="40" w:after="40"/>
              <w:rPr>
                <w:rFonts w:ascii="Arial" w:hAnsi="Arial"/>
                <w:lang w:val="en-US"/>
              </w:rPr>
            </w:pPr>
            <w:r w:rsidRPr="00CC065E">
              <w:rPr>
                <w:rFonts w:ascii="Arial" w:hAnsi="Arial"/>
                <w:lang w:val="en-US"/>
              </w:rPr>
              <w:t xml:space="preserve">ACCOUNT </w:t>
            </w:r>
            <w:r w:rsidR="00630858" w:rsidRPr="00CC065E">
              <w:rPr>
                <w:rFonts w:ascii="Arial" w:hAnsi="Arial"/>
                <w:lang w:val="en-US"/>
              </w:rPr>
              <w:t xml:space="preserve">NUMBER </w:t>
            </w:r>
          </w:p>
        </w:tc>
        <w:tc>
          <w:tcPr>
            <w:tcW w:w="7145" w:type="dxa"/>
            <w:gridSpan w:val="27"/>
            <w:tcBorders>
              <w:bottom w:val="single" w:sz="4" w:space="0" w:color="auto"/>
            </w:tcBorders>
          </w:tcPr>
          <w:p w14:paraId="4D49E697" w14:textId="77777777" w:rsidR="006E1577" w:rsidRDefault="0028517D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1945845404515003</w:t>
            </w:r>
          </w:p>
        </w:tc>
      </w:tr>
      <w:tr w:rsidR="005C602E" w14:paraId="4BF770A9" w14:textId="77777777" w:rsidTr="00CC065E">
        <w:trPr>
          <w:cantSplit/>
          <w:trHeight w:val="209"/>
        </w:trPr>
        <w:tc>
          <w:tcPr>
            <w:tcW w:w="3913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162AC19C" w14:textId="77777777" w:rsidR="005C602E" w:rsidRPr="00CC065E" w:rsidRDefault="00630858">
            <w:pPr>
              <w:spacing w:before="40" w:after="40"/>
              <w:rPr>
                <w:rFonts w:ascii="Arial" w:hAnsi="Arial"/>
                <w:b/>
                <w:i/>
                <w:lang w:val="en-US"/>
              </w:rPr>
            </w:pPr>
            <w:r w:rsidRPr="00CC065E">
              <w:rPr>
                <w:rFonts w:ascii="Arial" w:hAnsi="Arial"/>
                <w:b/>
                <w:i/>
                <w:lang w:val="en-US"/>
              </w:rPr>
              <w:t xml:space="preserve">CURRENCY </w:t>
            </w:r>
          </w:p>
        </w:tc>
        <w:tc>
          <w:tcPr>
            <w:tcW w:w="7145" w:type="dxa"/>
            <w:gridSpan w:val="27"/>
            <w:tcBorders>
              <w:bottom w:val="single" w:sz="4" w:space="0" w:color="auto"/>
            </w:tcBorders>
          </w:tcPr>
          <w:p w14:paraId="01524396" w14:textId="77777777" w:rsidR="005C602E" w:rsidRPr="00143D8E" w:rsidRDefault="00071DDE" w:rsidP="006E1577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  <w:r w:rsidRPr="00143D8E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="0028517D">
              <w:rPr>
                <w:rFonts w:ascii="Arial" w:hAnsi="Arial"/>
                <w:sz w:val="16"/>
                <w:szCs w:val="16"/>
                <w:lang w:val="en-US"/>
              </w:rPr>
              <w:t>EURO</w:t>
            </w:r>
          </w:p>
        </w:tc>
      </w:tr>
      <w:tr w:rsidR="00630858" w14:paraId="6E3B79C8" w14:textId="77777777" w:rsidTr="00CC065E">
        <w:trPr>
          <w:cantSplit/>
        </w:trPr>
        <w:tc>
          <w:tcPr>
            <w:tcW w:w="3913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6EA9F2D0" w14:textId="77777777" w:rsidR="00630858" w:rsidRPr="00CC065E" w:rsidRDefault="00630858">
            <w:pPr>
              <w:spacing w:before="40" w:after="40"/>
              <w:rPr>
                <w:rFonts w:ascii="Arial" w:hAnsi="Arial"/>
                <w:b/>
                <w:i/>
                <w:lang w:val="en-US"/>
              </w:rPr>
            </w:pPr>
            <w:r w:rsidRPr="00CC065E">
              <w:rPr>
                <w:rFonts w:ascii="Arial" w:hAnsi="Arial" w:cs="Arial"/>
                <w:shd w:val="clear" w:color="auto" w:fill="FFFFFF"/>
              </w:rPr>
              <w:t>CARD NUMBER/ACCOUNT PASSPORT</w:t>
            </w:r>
          </w:p>
        </w:tc>
        <w:tc>
          <w:tcPr>
            <w:tcW w:w="7145" w:type="dxa"/>
            <w:gridSpan w:val="27"/>
            <w:tcBorders>
              <w:bottom w:val="single" w:sz="4" w:space="0" w:color="auto"/>
            </w:tcBorders>
          </w:tcPr>
          <w:p w14:paraId="08D4FEB1" w14:textId="77777777" w:rsidR="00630858" w:rsidRPr="00143D8E" w:rsidRDefault="00630858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</w:tr>
      <w:tr w:rsidR="006E1577" w14:paraId="1259B405" w14:textId="77777777" w:rsidTr="007644F1">
        <w:trPr>
          <w:cantSplit/>
        </w:trPr>
        <w:tc>
          <w:tcPr>
            <w:tcW w:w="11058" w:type="dxa"/>
            <w:gridSpan w:val="36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7ABBD14F" w14:textId="77777777" w:rsidR="006E1577" w:rsidRDefault="006E1577" w:rsidP="006E1577">
            <w:pPr>
              <w:pStyle w:val="Heading1"/>
              <w:spacing w:before="40" w:after="40"/>
              <w:rPr>
                <w:sz w:val="22"/>
              </w:rPr>
            </w:pPr>
            <w:r w:rsidRPr="007644F1">
              <w:rPr>
                <w:color w:val="FFFFFF" w:themeColor="background1"/>
                <w:sz w:val="22"/>
              </w:rPr>
              <w:t xml:space="preserve">7. EDUCATION </w:t>
            </w:r>
          </w:p>
        </w:tc>
      </w:tr>
      <w:tr w:rsidR="006E1577" w14:paraId="683A407C" w14:textId="77777777" w:rsidTr="00FF42BD">
        <w:trPr>
          <w:cantSplit/>
          <w:trHeight w:val="363"/>
        </w:trPr>
        <w:tc>
          <w:tcPr>
            <w:tcW w:w="2070" w:type="dxa"/>
            <w:gridSpan w:val="3"/>
            <w:tcBorders>
              <w:bottom w:val="single" w:sz="4" w:space="0" w:color="auto"/>
            </w:tcBorders>
            <w:shd w:val="pct5" w:color="auto" w:fill="auto"/>
          </w:tcPr>
          <w:p w14:paraId="165BE216" w14:textId="77777777" w:rsidR="006E1577" w:rsidRPr="00B3435E" w:rsidRDefault="000C60F1" w:rsidP="001C4CAA">
            <w:pPr>
              <w:spacing w:before="40" w:after="40"/>
              <w:rPr>
                <w:rFonts w:ascii="Arial" w:hAnsi="Arial"/>
                <w:lang w:val="en-US"/>
              </w:rPr>
            </w:pPr>
            <w:r w:rsidRPr="00B3435E">
              <w:rPr>
                <w:rFonts w:ascii="Arial" w:hAnsi="Arial"/>
                <w:lang w:val="en-US"/>
              </w:rPr>
              <w:t>INSTITUTE</w:t>
            </w:r>
            <w:r w:rsidR="006E1577" w:rsidRPr="00B3435E">
              <w:rPr>
                <w:rFonts w:ascii="Arial" w:hAnsi="Arial"/>
                <w:lang w:val="en-US"/>
              </w:rPr>
              <w:t xml:space="preserve"> NAME</w:t>
            </w:r>
          </w:p>
        </w:tc>
        <w:tc>
          <w:tcPr>
            <w:tcW w:w="5015" w:type="dxa"/>
            <w:gridSpan w:val="19"/>
            <w:tcBorders>
              <w:bottom w:val="nil"/>
            </w:tcBorders>
          </w:tcPr>
          <w:p w14:paraId="5DFD174B" w14:textId="77777777" w:rsidR="006E1577" w:rsidRPr="002158B4" w:rsidRDefault="006E1577" w:rsidP="006E1577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 xml:space="preserve">  </w:t>
            </w:r>
            <w:r w:rsidR="0028517D">
              <w:rPr>
                <w:rFonts w:ascii="Arial" w:hAnsi="Arial"/>
                <w:sz w:val="16"/>
                <w:szCs w:val="16"/>
                <w:lang w:val="en-US"/>
              </w:rPr>
              <w:t>KHARK ISLAND MARITIME INSTITUTE</w:t>
            </w:r>
          </w:p>
          <w:p w14:paraId="51738604" w14:textId="77777777" w:rsidR="006E1577" w:rsidRPr="002158B4" w:rsidRDefault="006E1577" w:rsidP="006E1577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878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14:paraId="57E92543" w14:textId="77777777" w:rsidR="006E1577" w:rsidRDefault="006E1577" w:rsidP="006E157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FROM</w:t>
            </w:r>
          </w:p>
        </w:tc>
        <w:tc>
          <w:tcPr>
            <w:tcW w:w="1233" w:type="dxa"/>
            <w:gridSpan w:val="3"/>
            <w:tcBorders>
              <w:bottom w:val="nil"/>
            </w:tcBorders>
          </w:tcPr>
          <w:p w14:paraId="26476511" w14:textId="77777777" w:rsidR="006E1577" w:rsidRPr="002158B4" w:rsidRDefault="006E1577" w:rsidP="006E1577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="0028517D">
              <w:rPr>
                <w:rFonts w:ascii="Arial" w:hAnsi="Arial"/>
                <w:sz w:val="16"/>
                <w:szCs w:val="16"/>
                <w:lang w:val="en-US"/>
              </w:rPr>
              <w:t>SEP 2000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14:paraId="1BFCFBF8" w14:textId="77777777" w:rsidR="006E1577" w:rsidRDefault="006E1577" w:rsidP="006E157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TO</w:t>
            </w:r>
          </w:p>
        </w:tc>
        <w:tc>
          <w:tcPr>
            <w:tcW w:w="1295" w:type="dxa"/>
            <w:gridSpan w:val="3"/>
            <w:tcBorders>
              <w:bottom w:val="nil"/>
            </w:tcBorders>
          </w:tcPr>
          <w:p w14:paraId="535B14D0" w14:textId="77777777" w:rsidR="006E1577" w:rsidRPr="002158B4" w:rsidRDefault="006E1577" w:rsidP="006E1577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="0028517D">
              <w:rPr>
                <w:rFonts w:ascii="Arial" w:hAnsi="Arial"/>
                <w:sz w:val="16"/>
                <w:szCs w:val="16"/>
                <w:lang w:val="en-US"/>
              </w:rPr>
              <w:t>SEP2004</w:t>
            </w:r>
          </w:p>
        </w:tc>
      </w:tr>
      <w:tr w:rsidR="006E1577" w14:paraId="6D81CB59" w14:textId="77777777" w:rsidTr="00FF42BD">
        <w:trPr>
          <w:cantSplit/>
          <w:trHeight w:val="273"/>
        </w:trPr>
        <w:tc>
          <w:tcPr>
            <w:tcW w:w="2070" w:type="dxa"/>
            <w:gridSpan w:val="3"/>
            <w:tcBorders>
              <w:bottom w:val="single" w:sz="4" w:space="0" w:color="auto"/>
            </w:tcBorders>
            <w:shd w:val="pct5" w:color="auto" w:fill="auto"/>
          </w:tcPr>
          <w:p w14:paraId="1DC8B57B" w14:textId="77777777" w:rsidR="006E1577" w:rsidRPr="00B3435E" w:rsidRDefault="000C60F1" w:rsidP="006E1577">
            <w:pPr>
              <w:spacing w:before="40" w:after="40"/>
              <w:rPr>
                <w:rFonts w:ascii="Arial" w:hAnsi="Arial"/>
                <w:lang w:val="en-US"/>
              </w:rPr>
            </w:pPr>
            <w:r w:rsidRPr="00B3435E">
              <w:rPr>
                <w:rFonts w:ascii="Arial" w:hAnsi="Arial"/>
                <w:lang w:val="en-US"/>
              </w:rPr>
              <w:t xml:space="preserve">INSTITUTE </w:t>
            </w:r>
            <w:r w:rsidR="006E1577" w:rsidRPr="00B3435E">
              <w:rPr>
                <w:rFonts w:ascii="Arial" w:hAnsi="Arial"/>
                <w:lang w:val="en-US"/>
              </w:rPr>
              <w:t>NAME</w:t>
            </w:r>
          </w:p>
          <w:p w14:paraId="37E700C2" w14:textId="77777777" w:rsidR="006E1577" w:rsidRPr="00B3435E" w:rsidRDefault="006E1577" w:rsidP="006E1577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5015" w:type="dxa"/>
            <w:gridSpan w:val="19"/>
            <w:tcBorders>
              <w:bottom w:val="single" w:sz="4" w:space="0" w:color="auto"/>
            </w:tcBorders>
          </w:tcPr>
          <w:p w14:paraId="3414DA7C" w14:textId="77777777" w:rsidR="006E1577" w:rsidRPr="002158B4" w:rsidRDefault="006E1577" w:rsidP="006E1577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</w:p>
          <w:p w14:paraId="1F0E8FE1" w14:textId="77777777" w:rsidR="006E1577" w:rsidRPr="002158B4" w:rsidRDefault="006E1577" w:rsidP="006E1577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878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14:paraId="0CB2737F" w14:textId="77777777" w:rsidR="006E1577" w:rsidRDefault="006E1577" w:rsidP="006E157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FROM</w:t>
            </w:r>
          </w:p>
        </w:tc>
        <w:tc>
          <w:tcPr>
            <w:tcW w:w="1233" w:type="dxa"/>
            <w:gridSpan w:val="3"/>
            <w:tcBorders>
              <w:bottom w:val="single" w:sz="4" w:space="0" w:color="auto"/>
            </w:tcBorders>
          </w:tcPr>
          <w:p w14:paraId="350590ED" w14:textId="77777777" w:rsidR="006E1577" w:rsidRPr="002158B4" w:rsidRDefault="006E1577" w:rsidP="006E1577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</w:p>
          <w:p w14:paraId="31959A02" w14:textId="77777777" w:rsidR="006E1577" w:rsidRPr="002158B4" w:rsidRDefault="006E1577" w:rsidP="006E1577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14:paraId="53420442" w14:textId="77777777" w:rsidR="006E1577" w:rsidRDefault="006E1577" w:rsidP="006E157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TO</w:t>
            </w:r>
          </w:p>
        </w:tc>
        <w:tc>
          <w:tcPr>
            <w:tcW w:w="1295" w:type="dxa"/>
            <w:gridSpan w:val="3"/>
            <w:tcBorders>
              <w:bottom w:val="single" w:sz="4" w:space="0" w:color="auto"/>
            </w:tcBorders>
          </w:tcPr>
          <w:p w14:paraId="26AA4766" w14:textId="77777777" w:rsidR="006E1577" w:rsidRPr="002158B4" w:rsidRDefault="006E1577" w:rsidP="006E1577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</w:tr>
      <w:tr w:rsidR="006E1577" w14:paraId="1F88B728" w14:textId="77777777" w:rsidTr="00B3435E">
        <w:trPr>
          <w:cantSplit/>
        </w:trPr>
        <w:tc>
          <w:tcPr>
            <w:tcW w:w="11058" w:type="dxa"/>
            <w:gridSpan w:val="36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2763177C" w14:textId="77777777" w:rsidR="006E1577" w:rsidRPr="00B3435E" w:rsidRDefault="006E1577" w:rsidP="006E1577">
            <w:pPr>
              <w:pStyle w:val="Heading3"/>
              <w:spacing w:before="40" w:after="40"/>
              <w:rPr>
                <w:color w:val="FFFFFF" w:themeColor="background1"/>
              </w:rPr>
            </w:pPr>
            <w:r w:rsidRPr="00B3435E">
              <w:rPr>
                <w:color w:val="FFFFFF" w:themeColor="background1"/>
              </w:rPr>
              <w:t xml:space="preserve">8. PROFESSIONAL QUALIFICATION / CERTIFICATE OF COMPETENCY  </w:t>
            </w:r>
            <w:r w:rsidR="000C60F1" w:rsidRPr="00B3435E">
              <w:rPr>
                <w:color w:val="FFFFFF" w:themeColor="background1"/>
              </w:rPr>
              <w:t>/WATCH KEEPING /</w:t>
            </w:r>
            <w:r w:rsidR="00CC065E" w:rsidRPr="00B3435E">
              <w:rPr>
                <w:color w:val="FFFFFF" w:themeColor="background1"/>
              </w:rPr>
              <w:t>COP</w:t>
            </w:r>
          </w:p>
        </w:tc>
      </w:tr>
      <w:tr w:rsidR="006E1577" w14:paraId="2C3F8BA8" w14:textId="77777777" w:rsidTr="00CC065E">
        <w:trPr>
          <w:trHeight w:val="361"/>
        </w:trPr>
        <w:tc>
          <w:tcPr>
            <w:tcW w:w="3936" w:type="dxa"/>
            <w:gridSpan w:val="10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AE73B78" w14:textId="77777777" w:rsidR="006E1577" w:rsidRDefault="006E1577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CERTIFICATE NAME</w:t>
            </w:r>
          </w:p>
        </w:tc>
        <w:tc>
          <w:tcPr>
            <w:tcW w:w="1276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3E13E70" w14:textId="77777777" w:rsidR="006E1577" w:rsidRDefault="006E1577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NUMBER</w:t>
            </w:r>
          </w:p>
        </w:tc>
        <w:tc>
          <w:tcPr>
            <w:tcW w:w="1401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3253258" w14:textId="77777777" w:rsidR="006E1577" w:rsidRDefault="006E1577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 DATE</w:t>
            </w:r>
          </w:p>
        </w:tc>
        <w:tc>
          <w:tcPr>
            <w:tcW w:w="129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50923EC" w14:textId="77777777" w:rsidR="006E1577" w:rsidRDefault="006E1577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EXPIRY DATE</w:t>
            </w:r>
          </w:p>
        </w:tc>
        <w:tc>
          <w:tcPr>
            <w:tcW w:w="1858" w:type="dxa"/>
            <w:gridSpan w:val="8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AB3F94A" w14:textId="77777777" w:rsidR="006E1577" w:rsidRDefault="006E1577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BY (AUTHORITY)</w:t>
            </w:r>
          </w:p>
        </w:tc>
        <w:tc>
          <w:tcPr>
            <w:tcW w:w="1295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56F5C94" w14:textId="77777777" w:rsidR="006E1577" w:rsidRDefault="006E1577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AT</w:t>
            </w:r>
          </w:p>
        </w:tc>
      </w:tr>
      <w:tr w:rsidR="006E1577" w14:paraId="408C0C88" w14:textId="77777777" w:rsidTr="00CC065E">
        <w:tc>
          <w:tcPr>
            <w:tcW w:w="3936" w:type="dxa"/>
            <w:gridSpan w:val="10"/>
            <w:shd w:val="clear" w:color="auto" w:fill="auto"/>
            <w:vAlign w:val="center"/>
          </w:tcPr>
          <w:p w14:paraId="1CDD8978" w14:textId="77777777" w:rsidR="006E1577" w:rsidRPr="00AE53B1" w:rsidRDefault="0028517D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CERTIFICATE OF COMPETENCY(MASTER)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14:paraId="79EF8779" w14:textId="6CE73C5E" w:rsidR="006E1577" w:rsidRPr="0006278A" w:rsidRDefault="002F0676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2F0676">
              <w:rPr>
                <w:rFonts w:ascii="Arial" w:hAnsi="Arial"/>
                <w:sz w:val="18"/>
                <w:szCs w:val="18"/>
                <w:lang w:val="en-US"/>
              </w:rPr>
              <w:t>1/11/03/701613</w:t>
            </w: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14:paraId="752D26B6" w14:textId="225F16C1" w:rsidR="006E1577" w:rsidRPr="0006278A" w:rsidRDefault="002F0676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2F0676">
              <w:rPr>
                <w:rFonts w:ascii="Arial" w:hAnsi="Arial"/>
                <w:sz w:val="18"/>
                <w:szCs w:val="18"/>
                <w:lang w:val="en-US"/>
              </w:rPr>
              <w:t>21/05/2022</w:t>
            </w:r>
          </w:p>
        </w:tc>
        <w:tc>
          <w:tcPr>
            <w:tcW w:w="1292" w:type="dxa"/>
            <w:gridSpan w:val="4"/>
            <w:shd w:val="clear" w:color="auto" w:fill="auto"/>
            <w:vAlign w:val="center"/>
          </w:tcPr>
          <w:p w14:paraId="60331AC3" w14:textId="6FA97C49" w:rsidR="006E1577" w:rsidRPr="0006278A" w:rsidRDefault="002F0676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2F0676">
              <w:rPr>
                <w:rFonts w:ascii="Arial" w:hAnsi="Arial"/>
                <w:sz w:val="18"/>
                <w:szCs w:val="18"/>
                <w:lang w:val="en-US"/>
              </w:rPr>
              <w:t>25/07/2026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14:paraId="2396946A" w14:textId="77777777" w:rsidR="006E1577" w:rsidRPr="0006278A" w:rsidRDefault="0028517D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IRAN</w:t>
            </w:r>
          </w:p>
        </w:tc>
        <w:tc>
          <w:tcPr>
            <w:tcW w:w="1295" w:type="dxa"/>
            <w:gridSpan w:val="3"/>
            <w:shd w:val="clear" w:color="auto" w:fill="auto"/>
            <w:vAlign w:val="center"/>
          </w:tcPr>
          <w:p w14:paraId="62C87DB9" w14:textId="77777777" w:rsidR="006E1577" w:rsidRPr="0006278A" w:rsidRDefault="0028517D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TEHRAN</w:t>
            </w:r>
          </w:p>
        </w:tc>
      </w:tr>
      <w:tr w:rsidR="006E1577" w14:paraId="4BB1E937" w14:textId="77777777" w:rsidTr="00CC065E">
        <w:tc>
          <w:tcPr>
            <w:tcW w:w="3936" w:type="dxa"/>
            <w:gridSpan w:val="10"/>
            <w:shd w:val="clear" w:color="auto" w:fill="auto"/>
            <w:vAlign w:val="center"/>
          </w:tcPr>
          <w:p w14:paraId="57C98D94" w14:textId="77777777" w:rsidR="006E1577" w:rsidRPr="00AE53B1" w:rsidRDefault="006E1577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14:paraId="6A494E3D" w14:textId="77777777" w:rsidR="006E1577" w:rsidRPr="0006278A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14:paraId="194B7472" w14:textId="77777777" w:rsidR="006E1577" w:rsidRPr="0006278A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gridSpan w:val="4"/>
            <w:shd w:val="clear" w:color="auto" w:fill="auto"/>
            <w:vAlign w:val="center"/>
          </w:tcPr>
          <w:p w14:paraId="7EBEFDAC" w14:textId="77777777" w:rsidR="006E1577" w:rsidRPr="0006278A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14:paraId="00169B89" w14:textId="77777777" w:rsidR="006E1577" w:rsidRPr="0006278A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95" w:type="dxa"/>
            <w:gridSpan w:val="3"/>
            <w:shd w:val="clear" w:color="auto" w:fill="auto"/>
            <w:vAlign w:val="center"/>
          </w:tcPr>
          <w:p w14:paraId="7E59878B" w14:textId="77777777" w:rsidR="006E1577" w:rsidRPr="0006278A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6E1577" w14:paraId="0E8B41E3" w14:textId="77777777" w:rsidTr="00CC065E">
        <w:tc>
          <w:tcPr>
            <w:tcW w:w="3936" w:type="dxa"/>
            <w:gridSpan w:val="10"/>
            <w:shd w:val="clear" w:color="auto" w:fill="auto"/>
            <w:vAlign w:val="center"/>
          </w:tcPr>
          <w:p w14:paraId="034CC511" w14:textId="77777777" w:rsidR="006E1577" w:rsidRPr="00AE53B1" w:rsidRDefault="006E1577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14:paraId="3330C7BC" w14:textId="77777777" w:rsidR="006E1577" w:rsidRPr="0006278A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14:paraId="716B57BB" w14:textId="77777777" w:rsidR="006E1577" w:rsidRPr="0006278A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gridSpan w:val="4"/>
            <w:shd w:val="clear" w:color="auto" w:fill="auto"/>
            <w:vAlign w:val="center"/>
          </w:tcPr>
          <w:p w14:paraId="3E118902" w14:textId="77777777" w:rsidR="006E1577" w:rsidRPr="0006278A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14:paraId="41C1F71B" w14:textId="77777777" w:rsidR="006E1577" w:rsidRPr="0006278A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95" w:type="dxa"/>
            <w:gridSpan w:val="3"/>
            <w:shd w:val="clear" w:color="auto" w:fill="auto"/>
            <w:vAlign w:val="center"/>
          </w:tcPr>
          <w:p w14:paraId="4931976E" w14:textId="77777777" w:rsidR="006E1577" w:rsidRPr="0006278A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6E1577" w14:paraId="14E073B1" w14:textId="77777777" w:rsidTr="00CC065E">
        <w:tc>
          <w:tcPr>
            <w:tcW w:w="3936" w:type="dxa"/>
            <w:gridSpan w:val="10"/>
            <w:shd w:val="clear" w:color="auto" w:fill="auto"/>
            <w:vAlign w:val="center"/>
          </w:tcPr>
          <w:p w14:paraId="0F6B5CA9" w14:textId="77777777" w:rsidR="006E1577" w:rsidRPr="00AE53B1" w:rsidRDefault="006E1577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14:paraId="24CE85E7" w14:textId="77777777" w:rsidR="006E1577" w:rsidRPr="0006278A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14:paraId="21F3C5D6" w14:textId="77777777" w:rsidR="006E1577" w:rsidRPr="0006278A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gridSpan w:val="4"/>
            <w:shd w:val="clear" w:color="auto" w:fill="auto"/>
            <w:vAlign w:val="center"/>
          </w:tcPr>
          <w:p w14:paraId="1FF97132" w14:textId="77777777" w:rsidR="006E1577" w:rsidRPr="0006278A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14:paraId="3F784575" w14:textId="77777777" w:rsidR="006E1577" w:rsidRPr="0006278A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95" w:type="dxa"/>
            <w:gridSpan w:val="3"/>
            <w:shd w:val="clear" w:color="auto" w:fill="auto"/>
            <w:vAlign w:val="center"/>
          </w:tcPr>
          <w:p w14:paraId="040D7F7C" w14:textId="77777777" w:rsidR="006E1577" w:rsidRPr="0006278A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6E1577" w14:paraId="74B82856" w14:textId="77777777" w:rsidTr="00CC065E">
        <w:tc>
          <w:tcPr>
            <w:tcW w:w="393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31742" w14:textId="77777777" w:rsidR="006E1577" w:rsidRPr="00AE53B1" w:rsidRDefault="006E1577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FFD2B" w14:textId="77777777" w:rsidR="006E1577" w:rsidRPr="0006278A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4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02B52" w14:textId="77777777" w:rsidR="006E1577" w:rsidRPr="0006278A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ACB53" w14:textId="77777777" w:rsidR="006E1577" w:rsidRPr="0006278A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5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6DD28" w14:textId="77777777" w:rsidR="006E1577" w:rsidRPr="0006278A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F359A" w14:textId="77777777" w:rsidR="006E1577" w:rsidRPr="0006278A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6E1577" w14:paraId="317E6722" w14:textId="77777777" w:rsidTr="00CC065E">
        <w:trPr>
          <w:trHeight w:val="479"/>
        </w:trPr>
        <w:tc>
          <w:tcPr>
            <w:tcW w:w="3936" w:type="dxa"/>
            <w:gridSpan w:val="10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7F071D0" w14:textId="77777777" w:rsidR="006E1577" w:rsidRDefault="007A377D" w:rsidP="007A377D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TANKER VESSEL </w:t>
            </w:r>
            <w:r w:rsidR="006E1577" w:rsidRPr="00D3309C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CERTIFICATES </w:t>
            </w:r>
          </w:p>
        </w:tc>
        <w:tc>
          <w:tcPr>
            <w:tcW w:w="2677" w:type="dxa"/>
            <w:gridSpan w:val="11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E4B1B18" w14:textId="77777777" w:rsidR="006E1577" w:rsidRDefault="006E1577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NUMBER</w:t>
            </w:r>
          </w:p>
        </w:tc>
        <w:tc>
          <w:tcPr>
            <w:tcW w:w="2314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25B3C16" w14:textId="77777777" w:rsidR="006E1577" w:rsidRDefault="006E1577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 DATE</w:t>
            </w:r>
          </w:p>
        </w:tc>
        <w:tc>
          <w:tcPr>
            <w:tcW w:w="2131" w:type="dxa"/>
            <w:gridSpan w:val="8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11D060F" w14:textId="77777777" w:rsidR="006E1577" w:rsidRDefault="006E1577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EXPIRY DATE</w:t>
            </w:r>
          </w:p>
        </w:tc>
      </w:tr>
      <w:tr w:rsidR="006E1577" w14:paraId="5BAF5FC0" w14:textId="77777777" w:rsidTr="00CC065E">
        <w:tc>
          <w:tcPr>
            <w:tcW w:w="3936" w:type="dxa"/>
            <w:gridSpan w:val="10"/>
            <w:shd w:val="clear" w:color="auto" w:fill="auto"/>
          </w:tcPr>
          <w:p w14:paraId="59475C97" w14:textId="77777777" w:rsidR="006E1577" w:rsidRPr="00D3309C" w:rsidRDefault="007A377D" w:rsidP="006E157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OIL</w:t>
            </w:r>
          </w:p>
        </w:tc>
        <w:tc>
          <w:tcPr>
            <w:tcW w:w="2677" w:type="dxa"/>
            <w:gridSpan w:val="11"/>
            <w:shd w:val="clear" w:color="auto" w:fill="auto"/>
            <w:vAlign w:val="center"/>
          </w:tcPr>
          <w:p w14:paraId="21B7F382" w14:textId="170B1C59" w:rsidR="006E1577" w:rsidRPr="00BC6836" w:rsidRDefault="005E1431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</w:t>
            </w:r>
            <w:r w:rsidR="00D445E7">
              <w:rPr>
                <w:rFonts w:ascii="Arial" w:hAnsi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014</w:t>
            </w:r>
            <w:r w:rsidR="00D445E7">
              <w:rPr>
                <w:rFonts w:ascii="Arial" w:hAnsi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18</w:t>
            </w:r>
            <w:r w:rsidR="00D445E7">
              <w:rPr>
                <w:rFonts w:ascii="Arial" w:hAnsi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001881</w:t>
            </w:r>
          </w:p>
        </w:tc>
        <w:tc>
          <w:tcPr>
            <w:tcW w:w="2314" w:type="dxa"/>
            <w:gridSpan w:val="7"/>
            <w:shd w:val="clear" w:color="auto" w:fill="auto"/>
            <w:vAlign w:val="center"/>
          </w:tcPr>
          <w:p w14:paraId="29059639" w14:textId="5D7F9CF5" w:rsidR="006E1577" w:rsidRPr="00BC6836" w:rsidRDefault="005E1431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09</w:t>
            </w:r>
            <w:r w:rsidR="00D445E7">
              <w:rPr>
                <w:rFonts w:ascii="Arial" w:hAnsi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10</w:t>
            </w:r>
            <w:r w:rsidR="00D445E7">
              <w:rPr>
                <w:rFonts w:ascii="Arial" w:hAnsi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2131" w:type="dxa"/>
            <w:gridSpan w:val="8"/>
            <w:shd w:val="clear" w:color="auto" w:fill="auto"/>
            <w:vAlign w:val="center"/>
          </w:tcPr>
          <w:p w14:paraId="5660D3EF" w14:textId="7AE1F666" w:rsidR="006E1577" w:rsidRPr="00BC6836" w:rsidRDefault="005E1431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09</w:t>
            </w:r>
            <w:r w:rsidR="00D445E7">
              <w:rPr>
                <w:rFonts w:ascii="Arial" w:hAnsi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10</w:t>
            </w:r>
            <w:r w:rsidR="00D445E7">
              <w:rPr>
                <w:rFonts w:ascii="Arial" w:hAnsi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2021</w:t>
            </w:r>
          </w:p>
        </w:tc>
      </w:tr>
      <w:tr w:rsidR="006E1577" w14:paraId="4391D38F" w14:textId="77777777" w:rsidTr="00CC065E">
        <w:trPr>
          <w:trHeight w:val="283"/>
        </w:trPr>
        <w:tc>
          <w:tcPr>
            <w:tcW w:w="3936" w:type="dxa"/>
            <w:gridSpan w:val="10"/>
            <w:tcBorders>
              <w:bottom w:val="nil"/>
            </w:tcBorders>
            <w:vAlign w:val="center"/>
          </w:tcPr>
          <w:p w14:paraId="71F9201D" w14:textId="77777777" w:rsidR="006E1577" w:rsidRDefault="006E1577" w:rsidP="006E157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CHEMICAL</w:t>
            </w:r>
          </w:p>
        </w:tc>
        <w:tc>
          <w:tcPr>
            <w:tcW w:w="2677" w:type="dxa"/>
            <w:gridSpan w:val="11"/>
            <w:tcBorders>
              <w:bottom w:val="nil"/>
            </w:tcBorders>
          </w:tcPr>
          <w:p w14:paraId="7D51F0CB" w14:textId="77777777" w:rsidR="006E1577" w:rsidRPr="00AE53B1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314" w:type="dxa"/>
            <w:gridSpan w:val="7"/>
            <w:tcBorders>
              <w:bottom w:val="nil"/>
            </w:tcBorders>
          </w:tcPr>
          <w:p w14:paraId="4B8F8A1D" w14:textId="77777777" w:rsidR="006E1577" w:rsidRPr="00AE53B1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  <w:gridSpan w:val="8"/>
            <w:tcBorders>
              <w:bottom w:val="nil"/>
            </w:tcBorders>
          </w:tcPr>
          <w:p w14:paraId="5CB269CD" w14:textId="77777777" w:rsidR="006E1577" w:rsidRPr="00AE53B1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6E1577" w14:paraId="74D9F1CB" w14:textId="77777777" w:rsidTr="00CC065E">
        <w:trPr>
          <w:trHeight w:val="283"/>
        </w:trPr>
        <w:tc>
          <w:tcPr>
            <w:tcW w:w="3936" w:type="dxa"/>
            <w:gridSpan w:val="10"/>
            <w:tcBorders>
              <w:bottom w:val="single" w:sz="4" w:space="0" w:color="auto"/>
            </w:tcBorders>
            <w:vAlign w:val="center"/>
          </w:tcPr>
          <w:p w14:paraId="4C6DF8FA" w14:textId="77777777" w:rsidR="006E1577" w:rsidRDefault="006E1577" w:rsidP="006E157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GAS</w:t>
            </w:r>
          </w:p>
        </w:tc>
        <w:tc>
          <w:tcPr>
            <w:tcW w:w="2677" w:type="dxa"/>
            <w:gridSpan w:val="11"/>
            <w:tcBorders>
              <w:bottom w:val="single" w:sz="4" w:space="0" w:color="auto"/>
            </w:tcBorders>
          </w:tcPr>
          <w:p w14:paraId="31F57B78" w14:textId="77777777" w:rsidR="006E1577" w:rsidRPr="00AE53B1" w:rsidRDefault="006E1577" w:rsidP="006E157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314" w:type="dxa"/>
            <w:gridSpan w:val="7"/>
            <w:tcBorders>
              <w:bottom w:val="single" w:sz="4" w:space="0" w:color="auto"/>
            </w:tcBorders>
          </w:tcPr>
          <w:p w14:paraId="318E6C9B" w14:textId="77777777" w:rsidR="006E1577" w:rsidRPr="00AE53B1" w:rsidRDefault="006E1577" w:rsidP="006E157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  <w:gridSpan w:val="8"/>
            <w:tcBorders>
              <w:bottom w:val="single" w:sz="4" w:space="0" w:color="auto"/>
            </w:tcBorders>
          </w:tcPr>
          <w:p w14:paraId="3FE9511F" w14:textId="77777777" w:rsidR="006E1577" w:rsidRPr="00AE53B1" w:rsidRDefault="006E1577" w:rsidP="006E157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6E1577" w14:paraId="5E8B8F20" w14:textId="77777777" w:rsidTr="007644F1">
        <w:tc>
          <w:tcPr>
            <w:tcW w:w="11058" w:type="dxa"/>
            <w:gridSpan w:val="36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681DE949" w14:textId="77777777" w:rsidR="006E1577" w:rsidRDefault="006E1577" w:rsidP="006E157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7644F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9. LANGUAGES </w:t>
            </w:r>
          </w:p>
        </w:tc>
      </w:tr>
      <w:tr w:rsidR="00FF42BD" w14:paraId="5050FE2C" w14:textId="77777777" w:rsidTr="007A377D">
        <w:tc>
          <w:tcPr>
            <w:tcW w:w="2563" w:type="dxa"/>
            <w:gridSpan w:val="6"/>
            <w:shd w:val="pct5" w:color="auto" w:fill="auto"/>
            <w:vAlign w:val="center"/>
          </w:tcPr>
          <w:p w14:paraId="2AFEB743" w14:textId="77777777" w:rsidR="00FF42BD" w:rsidRPr="0065293A" w:rsidRDefault="00FF42BD" w:rsidP="00FF42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5293A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244" w:type="dxa"/>
            <w:gridSpan w:val="9"/>
            <w:shd w:val="clear" w:color="auto" w:fill="auto"/>
            <w:vAlign w:val="center"/>
          </w:tcPr>
          <w:p w14:paraId="08C949C1" w14:textId="77777777" w:rsidR="00FF42BD" w:rsidRPr="0065293A" w:rsidRDefault="00FF42BD" w:rsidP="00FF42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lang w:val="en-US"/>
              </w:rPr>
              <w:t>FLUENT</w:t>
            </w:r>
            <w:r w:rsidR="005E1431"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5E1431">
              <w:rPr>
                <w:b/>
                <w:sz w:val="16"/>
              </w:rPr>
              <w:instrText xml:space="preserve"> FORMCHECKBOX </w:instrText>
            </w:r>
            <w:r w:rsidR="00C417E8">
              <w:rPr>
                <w:b/>
                <w:sz w:val="16"/>
              </w:rPr>
            </w:r>
            <w:r w:rsidR="00C417E8">
              <w:rPr>
                <w:b/>
                <w:sz w:val="16"/>
              </w:rPr>
              <w:fldChar w:fldCharType="separate"/>
            </w:r>
            <w:r w:rsidR="005E1431">
              <w:rPr>
                <w:b/>
                <w:sz w:val="16"/>
              </w:rPr>
              <w:fldChar w:fldCharType="end"/>
            </w:r>
          </w:p>
          <w:p w14:paraId="2D1F1E5F" w14:textId="77777777" w:rsidR="00FF42BD" w:rsidRPr="0065293A" w:rsidRDefault="00FF42BD" w:rsidP="00FF42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gridSpan w:val="9"/>
            <w:shd w:val="clear" w:color="auto" w:fill="auto"/>
            <w:vAlign w:val="center"/>
          </w:tcPr>
          <w:p w14:paraId="1DDCF144" w14:textId="77777777" w:rsidR="00FF42BD" w:rsidRPr="0065293A" w:rsidRDefault="00FF42BD" w:rsidP="00FF42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lang w:val="en-US"/>
              </w:rPr>
              <w:t>GOOD</w:t>
            </w:r>
            <w:r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C417E8">
              <w:rPr>
                <w:b/>
                <w:sz w:val="16"/>
              </w:rPr>
            </w:r>
            <w:r w:rsidR="00C417E8"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fldChar w:fldCharType="end"/>
            </w:r>
          </w:p>
          <w:p w14:paraId="40206D82" w14:textId="77777777" w:rsidR="00FF42BD" w:rsidRPr="0065293A" w:rsidRDefault="00FF42BD" w:rsidP="00FF42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5" w:type="dxa"/>
            <w:gridSpan w:val="8"/>
            <w:shd w:val="clear" w:color="auto" w:fill="auto"/>
            <w:vAlign w:val="center"/>
          </w:tcPr>
          <w:p w14:paraId="3715E9B8" w14:textId="77777777" w:rsidR="00FF42BD" w:rsidRPr="0065293A" w:rsidRDefault="00FF42BD" w:rsidP="00FF42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lang w:val="en-US"/>
              </w:rPr>
              <w:t>FAIR</w:t>
            </w:r>
            <w:r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C417E8">
              <w:rPr>
                <w:b/>
                <w:sz w:val="16"/>
              </w:rPr>
            </w:r>
            <w:r w:rsidR="00C417E8"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fldChar w:fldCharType="end"/>
            </w:r>
          </w:p>
          <w:p w14:paraId="5EB41B59" w14:textId="77777777" w:rsidR="00FF42BD" w:rsidRPr="0065293A" w:rsidRDefault="00FF42BD" w:rsidP="00FF42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  <w:gridSpan w:val="4"/>
            <w:shd w:val="clear" w:color="auto" w:fill="auto"/>
            <w:vAlign w:val="center"/>
          </w:tcPr>
          <w:p w14:paraId="3E8A0790" w14:textId="77777777" w:rsidR="00FF42BD" w:rsidRDefault="00FF42BD" w:rsidP="00FF42BD">
            <w:r>
              <w:rPr>
                <w:rFonts w:ascii="Arial" w:hAnsi="Arial"/>
                <w:sz w:val="16"/>
                <w:lang w:val="en-US"/>
              </w:rPr>
              <w:t>POOR</w:t>
            </w:r>
            <w:r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C417E8">
              <w:rPr>
                <w:b/>
                <w:sz w:val="16"/>
              </w:rPr>
            </w:r>
            <w:r w:rsidR="00C417E8"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fldChar w:fldCharType="end"/>
            </w:r>
          </w:p>
        </w:tc>
      </w:tr>
      <w:tr w:rsidR="006E1577" w14:paraId="09DC5768" w14:textId="77777777" w:rsidTr="00CC065E">
        <w:trPr>
          <w:trHeight w:val="413"/>
        </w:trPr>
        <w:tc>
          <w:tcPr>
            <w:tcW w:w="2832" w:type="dxa"/>
            <w:gridSpan w:val="8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E33B62D" w14:textId="77777777" w:rsidR="006E1577" w:rsidRDefault="006E1577" w:rsidP="006E1577">
            <w:pPr>
              <w:spacing w:before="40" w:after="40"/>
              <w:rPr>
                <w:b/>
                <w:sz w:val="16"/>
              </w:rPr>
            </w:pPr>
            <w:r>
              <w:rPr>
                <w:rFonts w:ascii="Arial" w:hAnsi="Arial"/>
                <w:lang w:val="en-US"/>
              </w:rPr>
              <w:t>MARLIN’S TEST / LEVEL</w:t>
            </w:r>
          </w:p>
        </w:tc>
        <w:tc>
          <w:tcPr>
            <w:tcW w:w="2431" w:type="dxa"/>
            <w:gridSpan w:val="10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0E0AE2C" w14:textId="77777777" w:rsidR="006E1577" w:rsidRPr="00F0071E" w:rsidRDefault="006E1577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DATE</w:t>
            </w:r>
          </w:p>
        </w:tc>
        <w:tc>
          <w:tcPr>
            <w:tcW w:w="2105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6868EF3" w14:textId="77777777" w:rsidR="006E1577" w:rsidRDefault="006E1577" w:rsidP="006E1577">
            <w:pPr>
              <w:spacing w:before="40" w:after="40"/>
              <w:jc w:val="center"/>
              <w:rPr>
                <w:b/>
                <w:sz w:val="16"/>
              </w:rPr>
            </w:pPr>
            <w:r w:rsidRPr="00137278">
              <w:rPr>
                <w:rFonts w:ascii="Arial" w:hAnsi="Arial" w:cs="Arial"/>
              </w:rPr>
              <w:t>RESULT %</w:t>
            </w:r>
          </w:p>
        </w:tc>
        <w:tc>
          <w:tcPr>
            <w:tcW w:w="1225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326C642" w14:textId="77777777" w:rsidR="006E1577" w:rsidRDefault="006E1577" w:rsidP="006E1577">
            <w:pPr>
              <w:spacing w:before="40" w:after="40"/>
              <w:jc w:val="center"/>
              <w:rPr>
                <w:b/>
                <w:sz w:val="16"/>
              </w:rPr>
            </w:pPr>
            <w:r w:rsidRPr="00137278">
              <w:rPr>
                <w:rFonts w:ascii="Arial" w:hAnsi="Arial" w:cs="Arial"/>
              </w:rPr>
              <w:t>ISSUED BY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(AUTHORITY)</w:t>
            </w:r>
          </w:p>
        </w:tc>
        <w:tc>
          <w:tcPr>
            <w:tcW w:w="2465" w:type="dxa"/>
            <w:gridSpan w:val="9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190C4D7" w14:textId="77777777" w:rsidR="006E1577" w:rsidRDefault="006E1577" w:rsidP="006E1577">
            <w:pPr>
              <w:spacing w:before="40" w:after="40"/>
              <w:jc w:val="center"/>
              <w:rPr>
                <w:b/>
                <w:sz w:val="16"/>
              </w:rPr>
            </w:pPr>
            <w:r>
              <w:rPr>
                <w:rFonts w:ascii="Arial" w:hAnsi="Arial"/>
                <w:lang w:val="en-US"/>
              </w:rPr>
              <w:t>ISSUED AT</w:t>
            </w:r>
          </w:p>
        </w:tc>
      </w:tr>
      <w:tr w:rsidR="006E1577" w14:paraId="0C8D8985" w14:textId="77777777" w:rsidTr="00CC065E">
        <w:tc>
          <w:tcPr>
            <w:tcW w:w="28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1E873" w14:textId="77777777" w:rsidR="006E1577" w:rsidRPr="00137278" w:rsidRDefault="006E1577" w:rsidP="006E1577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43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F8267" w14:textId="77777777" w:rsidR="006E1577" w:rsidRDefault="006E1577" w:rsidP="006E1577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D0AA893" w14:textId="77777777" w:rsidR="00CC065E" w:rsidRDefault="00CC065E" w:rsidP="006E1577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CF1CC52" w14:textId="77777777" w:rsidR="00CC065E" w:rsidRDefault="00CC065E" w:rsidP="006E1577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338331E" w14:textId="77777777" w:rsidR="00CC065E" w:rsidRPr="00AE53B1" w:rsidRDefault="00CC065E" w:rsidP="006E1577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DCAC2" w14:textId="77777777" w:rsidR="006E1577" w:rsidRPr="00AE53B1" w:rsidRDefault="006E1577" w:rsidP="006E157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84B8B" w14:textId="77777777" w:rsidR="006E1577" w:rsidRPr="00AE53B1" w:rsidRDefault="006E1577" w:rsidP="006E157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6EFE2" w14:textId="77777777" w:rsidR="006E1577" w:rsidRPr="00AE53B1" w:rsidRDefault="006E1577" w:rsidP="006E157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577" w14:paraId="601FB52C" w14:textId="77777777" w:rsidTr="007644F1">
        <w:tc>
          <w:tcPr>
            <w:tcW w:w="11058" w:type="dxa"/>
            <w:gridSpan w:val="36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2CE173AE" w14:textId="77777777" w:rsidR="006E1577" w:rsidRPr="007644F1" w:rsidRDefault="006E1577" w:rsidP="00FF42BD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644F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 xml:space="preserve">10. </w:t>
            </w:r>
            <w:r w:rsidR="00FF42BD" w:rsidRPr="007644F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MEDICAL </w:t>
            </w:r>
            <w:r w:rsidRPr="007644F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CERTIFICATES &amp; VACCINATIONS </w:t>
            </w:r>
          </w:p>
        </w:tc>
      </w:tr>
      <w:tr w:rsidR="006E1577" w14:paraId="0687F731" w14:textId="77777777" w:rsidTr="00CC065E">
        <w:trPr>
          <w:trHeight w:val="391"/>
        </w:trPr>
        <w:tc>
          <w:tcPr>
            <w:tcW w:w="2563" w:type="dxa"/>
            <w:gridSpan w:val="6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B764675" w14:textId="77777777" w:rsidR="006E1577" w:rsidRPr="003D1D7B" w:rsidRDefault="00CC065E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MEDICAL CERTIFICATES </w:t>
            </w:r>
          </w:p>
        </w:tc>
        <w:tc>
          <w:tcPr>
            <w:tcW w:w="2700" w:type="dxa"/>
            <w:gridSpan w:val="12"/>
            <w:shd w:val="pct5" w:color="auto" w:fill="auto"/>
            <w:vAlign w:val="center"/>
          </w:tcPr>
          <w:p w14:paraId="4379B871" w14:textId="77777777" w:rsidR="006E1577" w:rsidRDefault="006E1577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NUMBER</w:t>
            </w:r>
          </w:p>
        </w:tc>
        <w:tc>
          <w:tcPr>
            <w:tcW w:w="2105" w:type="dxa"/>
            <w:gridSpan w:val="5"/>
            <w:shd w:val="pct5" w:color="auto" w:fill="auto"/>
            <w:vAlign w:val="center"/>
          </w:tcPr>
          <w:p w14:paraId="2FA59AE6" w14:textId="77777777" w:rsidR="006E1577" w:rsidRDefault="006E1577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 DATE</w:t>
            </w:r>
          </w:p>
        </w:tc>
        <w:tc>
          <w:tcPr>
            <w:tcW w:w="1225" w:type="dxa"/>
            <w:gridSpan w:val="4"/>
            <w:shd w:val="pct5" w:color="auto" w:fill="auto"/>
            <w:vAlign w:val="center"/>
          </w:tcPr>
          <w:p w14:paraId="7F3426D8" w14:textId="77777777" w:rsidR="006E1577" w:rsidRDefault="006E1577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EXPIRY DATE</w:t>
            </w:r>
          </w:p>
        </w:tc>
        <w:tc>
          <w:tcPr>
            <w:tcW w:w="905" w:type="dxa"/>
            <w:gridSpan w:val="4"/>
            <w:shd w:val="pct5" w:color="auto" w:fill="auto"/>
            <w:vAlign w:val="center"/>
          </w:tcPr>
          <w:p w14:paraId="0EC31CA4" w14:textId="77777777" w:rsidR="006E1577" w:rsidRDefault="006E1577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BY (AUTHORITY)</w:t>
            </w:r>
          </w:p>
        </w:tc>
        <w:tc>
          <w:tcPr>
            <w:tcW w:w="1560" w:type="dxa"/>
            <w:gridSpan w:val="5"/>
            <w:shd w:val="pct5" w:color="auto" w:fill="auto"/>
            <w:vAlign w:val="center"/>
          </w:tcPr>
          <w:p w14:paraId="6E2E6FE8" w14:textId="77777777" w:rsidR="006E1577" w:rsidRDefault="006E1577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AT</w:t>
            </w:r>
          </w:p>
        </w:tc>
      </w:tr>
      <w:tr w:rsidR="006E1577" w14:paraId="1CF53CB9" w14:textId="77777777" w:rsidTr="00CC065E">
        <w:tc>
          <w:tcPr>
            <w:tcW w:w="2563" w:type="dxa"/>
            <w:gridSpan w:val="6"/>
            <w:shd w:val="pct5" w:color="auto" w:fill="auto"/>
            <w:vAlign w:val="center"/>
          </w:tcPr>
          <w:p w14:paraId="2922D976" w14:textId="77777777" w:rsidR="006E1577" w:rsidRPr="0006278A" w:rsidRDefault="006E1577" w:rsidP="006E1577">
            <w:pPr>
              <w:spacing w:before="40" w:after="40"/>
              <w:rPr>
                <w:rFonts w:ascii="Arial" w:hAnsi="Arial"/>
                <w:lang w:val="en-US"/>
              </w:rPr>
            </w:pPr>
            <w:r w:rsidRPr="0006278A">
              <w:rPr>
                <w:rFonts w:ascii="Arial" w:hAnsi="Arial"/>
                <w:lang w:val="en-US"/>
              </w:rPr>
              <w:t>INTERNATIONAL</w:t>
            </w:r>
            <w:r w:rsidR="00CC065E">
              <w:rPr>
                <w:rFonts w:ascii="Arial" w:hAnsi="Arial"/>
                <w:lang w:val="en-US"/>
              </w:rPr>
              <w:t>/ILO</w:t>
            </w:r>
          </w:p>
        </w:tc>
        <w:tc>
          <w:tcPr>
            <w:tcW w:w="2700" w:type="dxa"/>
            <w:gridSpan w:val="12"/>
            <w:shd w:val="clear" w:color="auto" w:fill="auto"/>
            <w:vAlign w:val="center"/>
          </w:tcPr>
          <w:p w14:paraId="38FD425C" w14:textId="61F6BD38" w:rsidR="006E1577" w:rsidRDefault="005E1431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01</w:t>
            </w:r>
            <w:r w:rsidR="00D445E7">
              <w:rPr>
                <w:rFonts w:ascii="Arial" w:hAnsi="Arial"/>
                <w:lang w:val="en-US"/>
              </w:rPr>
              <w:t>-</w:t>
            </w:r>
            <w:r>
              <w:rPr>
                <w:rFonts w:ascii="Arial" w:hAnsi="Arial"/>
                <w:lang w:val="en-US"/>
              </w:rPr>
              <w:t>15</w:t>
            </w:r>
            <w:r w:rsidR="00D445E7">
              <w:rPr>
                <w:rFonts w:ascii="Arial" w:hAnsi="Arial"/>
                <w:lang w:val="en-US"/>
              </w:rPr>
              <w:t>-</w:t>
            </w:r>
            <w:r>
              <w:rPr>
                <w:rFonts w:ascii="Arial" w:hAnsi="Arial"/>
                <w:lang w:val="en-US"/>
              </w:rPr>
              <w:t>22</w:t>
            </w:r>
            <w:r w:rsidR="00D445E7">
              <w:rPr>
                <w:rFonts w:ascii="Arial" w:hAnsi="Arial"/>
                <w:lang w:val="en-US"/>
              </w:rPr>
              <w:t>-</w:t>
            </w:r>
            <w:r>
              <w:rPr>
                <w:rFonts w:ascii="Arial" w:hAnsi="Arial"/>
                <w:lang w:val="en-US"/>
              </w:rPr>
              <w:t>2738</w:t>
            </w: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66E789A1" w14:textId="07C6E8DF" w:rsidR="006E1577" w:rsidRDefault="005E1431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13</w:t>
            </w:r>
            <w:r w:rsidR="00D445E7">
              <w:rPr>
                <w:rFonts w:ascii="Arial" w:hAnsi="Arial"/>
                <w:lang w:val="en-US"/>
              </w:rPr>
              <w:t>-</w:t>
            </w:r>
            <w:r>
              <w:rPr>
                <w:rFonts w:ascii="Arial" w:hAnsi="Arial"/>
                <w:lang w:val="en-US"/>
              </w:rPr>
              <w:t>08</w:t>
            </w:r>
            <w:r w:rsidR="00D445E7">
              <w:rPr>
                <w:rFonts w:ascii="Arial" w:hAnsi="Arial"/>
                <w:lang w:val="en-US"/>
              </w:rPr>
              <w:t>-</w:t>
            </w:r>
            <w:r w:rsidR="00C417E8">
              <w:rPr>
                <w:rFonts w:ascii="Arial" w:hAnsi="Arial"/>
                <w:lang w:val="en-US"/>
              </w:rPr>
              <w:t>2024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5B97C6E5" w14:textId="5F3601AD" w:rsidR="006E1577" w:rsidRDefault="005E1431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13</w:t>
            </w:r>
            <w:r w:rsidR="00D445E7">
              <w:rPr>
                <w:rFonts w:ascii="Arial" w:hAnsi="Arial"/>
                <w:lang w:val="en-US"/>
              </w:rPr>
              <w:t>-</w:t>
            </w:r>
            <w:r>
              <w:rPr>
                <w:rFonts w:ascii="Arial" w:hAnsi="Arial"/>
                <w:lang w:val="en-US"/>
              </w:rPr>
              <w:t>08</w:t>
            </w:r>
            <w:r w:rsidR="00D445E7">
              <w:rPr>
                <w:rFonts w:ascii="Arial" w:hAnsi="Arial"/>
                <w:lang w:val="en-US"/>
              </w:rPr>
              <w:t>-</w:t>
            </w:r>
            <w:r>
              <w:rPr>
                <w:rFonts w:ascii="Arial" w:hAnsi="Arial"/>
                <w:lang w:val="en-US"/>
              </w:rPr>
              <w:t>202</w:t>
            </w:r>
            <w:r w:rsidR="00C417E8">
              <w:rPr>
                <w:rFonts w:ascii="Arial" w:hAnsi="Arial"/>
                <w:lang w:val="en-US"/>
              </w:rPr>
              <w:t>6</w:t>
            </w: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68B61E20" w14:textId="77777777" w:rsidR="006E1577" w:rsidRDefault="005E1431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IRAN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2DAE90C9" w14:textId="0BFA47F0" w:rsidR="006E1577" w:rsidRDefault="00C417E8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B.ABBAS</w:t>
            </w:r>
          </w:p>
        </w:tc>
      </w:tr>
      <w:tr w:rsidR="006E1577" w14:paraId="159F9DEA" w14:textId="77777777" w:rsidTr="00CC065E">
        <w:tc>
          <w:tcPr>
            <w:tcW w:w="2563" w:type="dxa"/>
            <w:gridSpan w:val="6"/>
            <w:shd w:val="pct5" w:color="auto" w:fill="auto"/>
            <w:vAlign w:val="center"/>
          </w:tcPr>
          <w:p w14:paraId="0727468C" w14:textId="77777777" w:rsidR="006E1577" w:rsidRPr="0006278A" w:rsidRDefault="006E1577" w:rsidP="006E1577">
            <w:pPr>
              <w:spacing w:before="40" w:after="40"/>
              <w:rPr>
                <w:rFonts w:ascii="Arial" w:hAnsi="Arial"/>
                <w:lang w:val="en-US"/>
              </w:rPr>
            </w:pPr>
            <w:r w:rsidRPr="0006278A">
              <w:rPr>
                <w:rFonts w:ascii="Arial" w:hAnsi="Arial"/>
                <w:lang w:val="en-US"/>
              </w:rPr>
              <w:t>PANAMANIAN</w:t>
            </w:r>
          </w:p>
        </w:tc>
        <w:tc>
          <w:tcPr>
            <w:tcW w:w="2700" w:type="dxa"/>
            <w:gridSpan w:val="12"/>
            <w:shd w:val="clear" w:color="auto" w:fill="auto"/>
            <w:vAlign w:val="center"/>
          </w:tcPr>
          <w:p w14:paraId="08CA2B53" w14:textId="77777777" w:rsidR="006E1577" w:rsidRDefault="006E1577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4EECC70C" w14:textId="77777777" w:rsidR="006E1577" w:rsidRDefault="006E1577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6C9D0487" w14:textId="77777777" w:rsidR="006E1577" w:rsidRDefault="006E1577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5EC3A1D5" w14:textId="77777777" w:rsidR="006E1577" w:rsidRDefault="006E1577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12244CB6" w14:textId="77777777" w:rsidR="006E1577" w:rsidRDefault="006E1577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</w:tr>
      <w:tr w:rsidR="006E1577" w14:paraId="27EB753C" w14:textId="77777777" w:rsidTr="00CC065E">
        <w:tc>
          <w:tcPr>
            <w:tcW w:w="2563" w:type="dxa"/>
            <w:gridSpan w:val="6"/>
            <w:shd w:val="pct5" w:color="auto" w:fill="auto"/>
            <w:vAlign w:val="center"/>
          </w:tcPr>
          <w:p w14:paraId="2779CB8A" w14:textId="77777777" w:rsidR="006E1577" w:rsidRDefault="006E1577" w:rsidP="006E1577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YELLOW FEVER</w:t>
            </w:r>
          </w:p>
        </w:tc>
        <w:tc>
          <w:tcPr>
            <w:tcW w:w="2700" w:type="dxa"/>
            <w:gridSpan w:val="12"/>
            <w:shd w:val="clear" w:color="auto" w:fill="auto"/>
            <w:vAlign w:val="center"/>
          </w:tcPr>
          <w:p w14:paraId="06822316" w14:textId="77777777" w:rsidR="006E1577" w:rsidRPr="00AE53B1" w:rsidRDefault="005E1431" w:rsidP="006E1577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78791</w:t>
            </w: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4988AE13" w14:textId="69E1ABF1" w:rsidR="006E1577" w:rsidRPr="00AE53B1" w:rsidRDefault="005E1431" w:rsidP="006E157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="00D445E7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08</w:t>
            </w:r>
            <w:r w:rsidR="00D445E7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1B8AF9C1" w14:textId="1BA66BC6" w:rsidR="006E1577" w:rsidRPr="00AE53B1" w:rsidRDefault="006E1577" w:rsidP="006E157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5" w:type="dxa"/>
            <w:gridSpan w:val="9"/>
            <w:shd w:val="clear" w:color="auto" w:fill="auto"/>
            <w:vAlign w:val="center"/>
          </w:tcPr>
          <w:p w14:paraId="3D9C1557" w14:textId="77777777" w:rsidR="006E1577" w:rsidRPr="00AE53B1" w:rsidRDefault="005E1431" w:rsidP="006E157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IRAN</w:t>
            </w:r>
          </w:p>
        </w:tc>
      </w:tr>
      <w:tr w:rsidR="006E1577" w14:paraId="27BFBC94" w14:textId="77777777" w:rsidTr="007644F1">
        <w:tc>
          <w:tcPr>
            <w:tcW w:w="11058" w:type="dxa"/>
            <w:gridSpan w:val="36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EFD5558" w14:textId="77777777" w:rsidR="006E1577" w:rsidRDefault="006E1577" w:rsidP="007644F1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7644F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="007644F1" w:rsidRPr="007644F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Pr="007644F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COURSES</w:t>
            </w:r>
          </w:p>
        </w:tc>
      </w:tr>
      <w:tr w:rsidR="006E1577" w14:paraId="7060BA14" w14:textId="77777777" w:rsidTr="00CC065E">
        <w:trPr>
          <w:trHeight w:val="365"/>
        </w:trPr>
        <w:tc>
          <w:tcPr>
            <w:tcW w:w="4003" w:type="dxa"/>
            <w:gridSpan w:val="11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1B248AB" w14:textId="77777777" w:rsidR="006E1577" w:rsidRDefault="006E1577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COURSE NAME</w:t>
            </w:r>
          </w:p>
        </w:tc>
        <w:tc>
          <w:tcPr>
            <w:tcW w:w="1260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F9A85DD" w14:textId="77777777" w:rsidR="006E1577" w:rsidRDefault="006E1577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NUMBER</w:t>
            </w:r>
          </w:p>
        </w:tc>
        <w:tc>
          <w:tcPr>
            <w:tcW w:w="2105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60E3C8A" w14:textId="77777777" w:rsidR="006E1577" w:rsidRDefault="006E1577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 DATE</w:t>
            </w:r>
          </w:p>
        </w:tc>
        <w:tc>
          <w:tcPr>
            <w:tcW w:w="1225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B354F06" w14:textId="77777777" w:rsidR="006E1577" w:rsidRDefault="006E1577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EXPIRY DATE</w:t>
            </w:r>
          </w:p>
        </w:tc>
        <w:tc>
          <w:tcPr>
            <w:tcW w:w="905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72591AA" w14:textId="77777777" w:rsidR="006E1577" w:rsidRDefault="006E1577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BY (AUTHORITY)</w:t>
            </w: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7520399" w14:textId="77777777" w:rsidR="006E1577" w:rsidRDefault="006E1577" w:rsidP="006E157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AT</w:t>
            </w:r>
          </w:p>
        </w:tc>
      </w:tr>
      <w:tr w:rsidR="006E1577" w14:paraId="0C39678C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49CF85A1" w14:textId="77777777" w:rsidR="006E1577" w:rsidRPr="000C60F1" w:rsidRDefault="006E1577" w:rsidP="006E157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C60F1">
              <w:rPr>
                <w:rFonts w:asciiTheme="minorHAnsi" w:hAnsiTheme="minorHAnsi" w:cstheme="minorHAnsi"/>
                <w:sz w:val="22"/>
                <w:szCs w:val="22"/>
              </w:rPr>
              <w:t>PERSONAL SURVIVAL</w:t>
            </w:r>
            <w:r w:rsidR="00CC065E" w:rsidRPr="000C60F1">
              <w:rPr>
                <w:rFonts w:asciiTheme="minorHAnsi" w:hAnsiTheme="minorHAnsi" w:cstheme="minorHAnsi"/>
                <w:sz w:val="22"/>
                <w:szCs w:val="22"/>
              </w:rPr>
              <w:t>/PST</w:t>
            </w:r>
          </w:p>
        </w:tc>
        <w:tc>
          <w:tcPr>
            <w:tcW w:w="1260" w:type="dxa"/>
            <w:gridSpan w:val="7"/>
            <w:shd w:val="clear" w:color="auto" w:fill="auto"/>
          </w:tcPr>
          <w:p w14:paraId="39464EC6" w14:textId="50977C3A" w:rsidR="006E1577" w:rsidRPr="008C1021" w:rsidRDefault="002F0676" w:rsidP="006E1577">
            <w:pPr>
              <w:rPr>
                <w:sz w:val="14"/>
                <w:szCs w:val="14"/>
              </w:rPr>
            </w:pPr>
            <w:r w:rsidRPr="002F0676">
              <w:rPr>
                <w:sz w:val="14"/>
                <w:szCs w:val="14"/>
              </w:rPr>
              <w:t>7/014/05/445251</w:t>
            </w: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5948E13D" w14:textId="3E721B2C" w:rsidR="006E1577" w:rsidRPr="00175909" w:rsidRDefault="002F0676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2F0676">
              <w:rPr>
                <w:rFonts w:ascii="Arial" w:hAnsi="Arial"/>
                <w:sz w:val="18"/>
                <w:szCs w:val="18"/>
                <w:lang w:val="en-US"/>
              </w:rPr>
              <w:t>25/07/2021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5BF5BCCC" w14:textId="03F1CEDC" w:rsidR="006E1577" w:rsidRPr="00175909" w:rsidRDefault="002F0676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2F0676">
              <w:rPr>
                <w:rFonts w:ascii="Arial" w:hAnsi="Arial"/>
                <w:sz w:val="18"/>
                <w:szCs w:val="18"/>
                <w:lang w:val="en-US"/>
              </w:rPr>
              <w:t>25/07/2026</w:t>
            </w: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7D58BD91" w14:textId="77777777" w:rsidR="006E1577" w:rsidRPr="00175909" w:rsidRDefault="005E1431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IRAN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506D4D40" w14:textId="77777777" w:rsidR="006E1577" w:rsidRPr="00175909" w:rsidRDefault="005E1431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TEHRAN</w:t>
            </w:r>
          </w:p>
        </w:tc>
      </w:tr>
      <w:tr w:rsidR="002F0676" w14:paraId="58407B34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11460A6D" w14:textId="77777777" w:rsidR="002F0676" w:rsidRPr="000C60F1" w:rsidRDefault="002F0676" w:rsidP="002F067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C60F1">
              <w:rPr>
                <w:rFonts w:asciiTheme="minorHAnsi" w:hAnsiTheme="minorHAnsi" w:cstheme="minorHAnsi"/>
                <w:sz w:val="22"/>
                <w:szCs w:val="22"/>
              </w:rPr>
              <w:t>PERSONAL SAFETY AND SOCIAL RESPONSIBILITY</w:t>
            </w:r>
          </w:p>
        </w:tc>
        <w:tc>
          <w:tcPr>
            <w:tcW w:w="1260" w:type="dxa"/>
            <w:gridSpan w:val="7"/>
            <w:shd w:val="clear" w:color="auto" w:fill="auto"/>
          </w:tcPr>
          <w:p w14:paraId="470AC3A6" w14:textId="7176E923" w:rsidR="002F0676" w:rsidRPr="008C1021" w:rsidRDefault="002F0676" w:rsidP="002F0676">
            <w:pPr>
              <w:rPr>
                <w:sz w:val="14"/>
                <w:szCs w:val="14"/>
              </w:rPr>
            </w:pPr>
            <w:r w:rsidRPr="002F0676">
              <w:rPr>
                <w:sz w:val="14"/>
                <w:szCs w:val="14"/>
              </w:rPr>
              <w:t>7/014/05/445251</w:t>
            </w: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03009F29" w14:textId="5AD43DCF" w:rsidR="002F0676" w:rsidRPr="00175909" w:rsidRDefault="002F0676" w:rsidP="002F067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2F0676">
              <w:rPr>
                <w:rFonts w:ascii="Arial" w:hAnsi="Arial"/>
                <w:sz w:val="18"/>
                <w:szCs w:val="18"/>
                <w:lang w:val="en-US"/>
              </w:rPr>
              <w:t>25/07/2021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49E691EE" w14:textId="01803C6A" w:rsidR="002F0676" w:rsidRPr="00175909" w:rsidRDefault="002F0676" w:rsidP="002F067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2F0676">
              <w:rPr>
                <w:rFonts w:ascii="Arial" w:hAnsi="Arial"/>
                <w:sz w:val="18"/>
                <w:szCs w:val="18"/>
                <w:lang w:val="en-US"/>
              </w:rPr>
              <w:t>25/07/2026</w:t>
            </w: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2D792D7B" w14:textId="77777777" w:rsidR="002F0676" w:rsidRPr="00175909" w:rsidRDefault="002F0676" w:rsidP="002F067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IRAN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1CD2A63F" w14:textId="77777777" w:rsidR="002F0676" w:rsidRPr="00175909" w:rsidRDefault="002F0676" w:rsidP="002F067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TEHRAN</w:t>
            </w:r>
          </w:p>
        </w:tc>
      </w:tr>
      <w:tr w:rsidR="006E1577" w14:paraId="273DF6F6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3CC35C32" w14:textId="77777777" w:rsidR="006E1577" w:rsidRPr="000C60F1" w:rsidRDefault="00CC065E" w:rsidP="006E157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C60F1">
              <w:rPr>
                <w:rFonts w:asciiTheme="minorHAnsi" w:hAnsiTheme="minorHAnsi" w:cstheme="minorHAnsi"/>
                <w:sz w:val="22"/>
                <w:szCs w:val="22"/>
              </w:rPr>
              <w:t>FIRE PREVENTION AND FIRE FIGHTING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2DB4CFFE" w14:textId="5809DBAB" w:rsidR="006E1577" w:rsidRPr="005E1431" w:rsidRDefault="006E1577" w:rsidP="006E1577">
            <w:pPr>
              <w:spacing w:before="40" w:after="40"/>
              <w:jc w:val="center"/>
              <w:rPr>
                <w:rFonts w:ascii="Arial" w:hAnsi="Arial"/>
                <w:sz w:val="12"/>
                <w:szCs w:val="12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0C9C1759" w14:textId="18FDB4B2" w:rsidR="006E1577" w:rsidRPr="00175909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5B385D2A" w14:textId="1656BF83" w:rsidR="006E1577" w:rsidRPr="00175909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1C5AF811" w14:textId="4E2FAEEE" w:rsidR="006E1577" w:rsidRPr="00175909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68EB558D" w14:textId="2F9A515A" w:rsidR="006E1577" w:rsidRPr="00175909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6E1577" w14:paraId="0733FA52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0F38150F" w14:textId="77777777" w:rsidR="006E1577" w:rsidRPr="000C60F1" w:rsidRDefault="006E1577" w:rsidP="006E157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C60F1">
              <w:rPr>
                <w:rFonts w:asciiTheme="minorHAnsi" w:hAnsiTheme="minorHAnsi" w:cstheme="minorHAnsi"/>
                <w:sz w:val="22"/>
                <w:szCs w:val="22"/>
              </w:rPr>
              <w:t>ADV. FIRE FIGHTING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758CA42E" w14:textId="7A5795D6" w:rsidR="006E1577" w:rsidRPr="005E1431" w:rsidRDefault="002F0676" w:rsidP="006E1577">
            <w:pPr>
              <w:spacing w:before="40" w:after="40"/>
              <w:jc w:val="center"/>
              <w:rPr>
                <w:rFonts w:ascii="Arial" w:hAnsi="Arial"/>
                <w:sz w:val="13"/>
                <w:szCs w:val="13"/>
                <w:lang w:val="en-US"/>
              </w:rPr>
            </w:pPr>
            <w:r w:rsidRPr="002F0676">
              <w:rPr>
                <w:rFonts w:ascii="Arial" w:hAnsi="Arial"/>
                <w:sz w:val="13"/>
                <w:szCs w:val="13"/>
                <w:lang w:val="en-US"/>
              </w:rPr>
              <w:t>7/014/08/240701</w:t>
            </w: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2F8380B5" w14:textId="745D126A" w:rsidR="006E1577" w:rsidRPr="00175909" w:rsidRDefault="002F0676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2F0676">
              <w:rPr>
                <w:rFonts w:ascii="Arial" w:hAnsi="Arial"/>
                <w:sz w:val="18"/>
                <w:szCs w:val="18"/>
                <w:lang w:val="en-US"/>
              </w:rPr>
              <w:t>25/07/2021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62ED6D4E" w14:textId="6C95B141" w:rsidR="006E1577" w:rsidRPr="00175909" w:rsidRDefault="002F0676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2F0676">
              <w:rPr>
                <w:rFonts w:ascii="Arial" w:hAnsi="Arial"/>
                <w:sz w:val="18"/>
                <w:szCs w:val="18"/>
                <w:lang w:val="en-US"/>
              </w:rPr>
              <w:t>25/07/2026</w:t>
            </w: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4987231A" w14:textId="77777777" w:rsidR="006E1577" w:rsidRPr="00175909" w:rsidRDefault="005E1431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IRAN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605A6726" w14:textId="77777777" w:rsidR="006E1577" w:rsidRPr="00175909" w:rsidRDefault="005E1431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TEHRAN</w:t>
            </w:r>
          </w:p>
        </w:tc>
      </w:tr>
      <w:tr w:rsidR="006E1577" w14:paraId="25121BEA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7016C346" w14:textId="77777777" w:rsidR="006E1577" w:rsidRPr="000C60F1" w:rsidRDefault="006E1577" w:rsidP="006E157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C60F1">
              <w:rPr>
                <w:rFonts w:asciiTheme="minorHAnsi" w:hAnsiTheme="minorHAnsi" w:cstheme="minorHAnsi"/>
                <w:sz w:val="22"/>
                <w:szCs w:val="22"/>
              </w:rPr>
              <w:t>ELEMENTARY FIRST AID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344E4A11" w14:textId="7961B26B" w:rsidR="006E1577" w:rsidRPr="00175909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3A7C4EE9" w14:textId="5D3C9D0C" w:rsidR="006E1577" w:rsidRPr="00175909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4DEC073A" w14:textId="34B6A09E" w:rsidR="006E1577" w:rsidRPr="00175909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72DE19F4" w14:textId="248F9E3F" w:rsidR="006E1577" w:rsidRPr="00175909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4D969655" w14:textId="45BDFC94" w:rsidR="006E1577" w:rsidRPr="00175909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6E1577" w14:paraId="72B1811D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42C59C1A" w14:textId="77777777" w:rsidR="006E1577" w:rsidRPr="000C60F1" w:rsidRDefault="006E1577" w:rsidP="006E157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C60F1">
              <w:rPr>
                <w:rFonts w:asciiTheme="minorHAnsi" w:hAnsiTheme="minorHAnsi" w:cstheme="minorHAnsi"/>
                <w:sz w:val="22"/>
                <w:szCs w:val="22"/>
              </w:rPr>
              <w:t>MEDICAL FIRST AID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32025ED9" w14:textId="5F76B67C" w:rsidR="006E1577" w:rsidRPr="00AE53B1" w:rsidRDefault="002F0676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2F0676">
              <w:rPr>
                <w:rFonts w:ascii="Arial" w:hAnsi="Arial"/>
                <w:sz w:val="18"/>
                <w:szCs w:val="18"/>
                <w:lang w:val="en-US"/>
              </w:rPr>
              <w:t>1/014/10/000925</w:t>
            </w: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1FFD76A9" w14:textId="0A10C496" w:rsidR="006E1577" w:rsidRPr="00AE53B1" w:rsidRDefault="00C57BE4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09</w:t>
            </w:r>
            <w:r w:rsidR="00D445E7">
              <w:rPr>
                <w:rFonts w:ascii="Arial" w:hAnsi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10</w:t>
            </w:r>
            <w:r w:rsidR="00D445E7">
              <w:rPr>
                <w:rFonts w:ascii="Arial" w:hAnsi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59BE0457" w14:textId="2BF7C692" w:rsidR="006E1577" w:rsidRPr="00AE53B1" w:rsidRDefault="002F0676" w:rsidP="002F067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N.A</w:t>
            </w: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69B95A5D" w14:textId="77777777" w:rsidR="006E1577" w:rsidRPr="00175909" w:rsidRDefault="00C57BE4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IRAN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06CC9D0C" w14:textId="77777777" w:rsidR="006E1577" w:rsidRPr="00AE53B1" w:rsidRDefault="00C57BE4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TEHRAN</w:t>
            </w:r>
          </w:p>
        </w:tc>
      </w:tr>
      <w:tr w:rsidR="006E1577" w14:paraId="51D220C9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1EB338BD" w14:textId="77777777" w:rsidR="006E1577" w:rsidRPr="000C60F1" w:rsidRDefault="006E1577" w:rsidP="006E157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C60F1">
              <w:rPr>
                <w:rFonts w:asciiTheme="minorHAnsi" w:hAnsiTheme="minorHAnsi" w:cstheme="minorHAnsi"/>
                <w:sz w:val="22"/>
                <w:szCs w:val="22"/>
              </w:rPr>
              <w:t>MEDICAL CARE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5C94603C" w14:textId="7102B682" w:rsidR="006E1577" w:rsidRPr="00175909" w:rsidRDefault="00C57BE4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</w:t>
            </w:r>
            <w:r w:rsidR="00D445E7">
              <w:rPr>
                <w:rFonts w:ascii="Arial" w:hAnsi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014</w:t>
            </w:r>
            <w:r w:rsidR="00D445E7">
              <w:rPr>
                <w:rFonts w:ascii="Arial" w:hAnsi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10</w:t>
            </w:r>
            <w:r w:rsidR="00D445E7">
              <w:rPr>
                <w:rFonts w:ascii="Arial" w:hAnsi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000925</w:t>
            </w: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433CB2C4" w14:textId="01F59B0F" w:rsidR="006E1577" w:rsidRPr="00175909" w:rsidRDefault="00C57BE4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09</w:t>
            </w:r>
            <w:r w:rsidR="00D445E7">
              <w:rPr>
                <w:rFonts w:ascii="Arial" w:hAnsi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10</w:t>
            </w:r>
            <w:r w:rsidR="00D445E7">
              <w:rPr>
                <w:rFonts w:ascii="Arial" w:hAnsi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0AA2E24C" w14:textId="767190CE" w:rsidR="006E1577" w:rsidRPr="00175909" w:rsidRDefault="002F0676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N.A</w:t>
            </w: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25D02FF7" w14:textId="77777777" w:rsidR="006E1577" w:rsidRPr="00175909" w:rsidRDefault="00C57BE4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IRAN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3ECCCC9B" w14:textId="77777777" w:rsidR="006E1577" w:rsidRPr="00175909" w:rsidRDefault="00C57BE4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TEHRAN</w:t>
            </w:r>
          </w:p>
        </w:tc>
      </w:tr>
      <w:tr w:rsidR="006E1577" w14:paraId="57093511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0540ADFE" w14:textId="77777777" w:rsidR="006E1577" w:rsidRPr="000C60F1" w:rsidRDefault="006E1577" w:rsidP="006E157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C60F1">
              <w:rPr>
                <w:rFonts w:asciiTheme="minorHAnsi" w:hAnsiTheme="minorHAnsi" w:cstheme="minorHAnsi"/>
                <w:sz w:val="22"/>
                <w:szCs w:val="22"/>
              </w:rPr>
              <w:t>PERS.  SAFETY &amp; SOC. RESP.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1D5F9D20" w14:textId="77777777" w:rsidR="006E1577" w:rsidRPr="00175909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781BA2C6" w14:textId="77777777" w:rsidR="006E1577" w:rsidRPr="00175909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57407113" w14:textId="77777777" w:rsidR="006E1577" w:rsidRPr="00175909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5E3EDC83" w14:textId="77777777" w:rsidR="006E1577" w:rsidRPr="00175909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2C9E7C09" w14:textId="77777777" w:rsidR="006E1577" w:rsidRPr="00175909" w:rsidRDefault="006E1577" w:rsidP="006E15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2F0676" w14:paraId="17F78679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1745B82D" w14:textId="77777777" w:rsidR="002F0676" w:rsidRPr="000C60F1" w:rsidRDefault="002F0676" w:rsidP="002F067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C60F1">
              <w:rPr>
                <w:rFonts w:asciiTheme="minorHAnsi" w:hAnsiTheme="minorHAnsi" w:cstheme="minorHAnsi"/>
                <w:sz w:val="22"/>
                <w:szCs w:val="22"/>
              </w:rPr>
              <w:t>PROF. IN SURVIVAL CRAFT &amp; RESCUE BOATS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68B75882" w14:textId="6AB636C8" w:rsidR="002F0676" w:rsidRPr="00175909" w:rsidRDefault="002F0676" w:rsidP="002F067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2F0676">
              <w:rPr>
                <w:rFonts w:ascii="Arial" w:hAnsi="Arial"/>
                <w:sz w:val="18"/>
                <w:szCs w:val="18"/>
                <w:lang w:val="en-US"/>
              </w:rPr>
              <w:t>7/014/06/240790</w:t>
            </w: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5CCB5BFA" w14:textId="3962BC17" w:rsidR="002F0676" w:rsidRPr="00175909" w:rsidRDefault="002F0676" w:rsidP="002F067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2F0676">
              <w:rPr>
                <w:rFonts w:ascii="Arial" w:hAnsi="Arial"/>
                <w:sz w:val="18"/>
                <w:szCs w:val="18"/>
                <w:lang w:val="en-US"/>
              </w:rPr>
              <w:t>25/07/2021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00945D1E" w14:textId="2B856CE7" w:rsidR="002F0676" w:rsidRPr="00AE53B1" w:rsidRDefault="002F0676" w:rsidP="002F067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2F0676">
              <w:rPr>
                <w:rFonts w:ascii="Arial" w:hAnsi="Arial"/>
                <w:sz w:val="18"/>
                <w:szCs w:val="18"/>
                <w:lang w:val="en-US"/>
              </w:rPr>
              <w:t>25/07/2026</w:t>
            </w: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56C4EC76" w14:textId="6D6E9DF2" w:rsidR="002F0676" w:rsidRPr="00175909" w:rsidRDefault="002F0676" w:rsidP="002F067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IRAN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5BB05D48" w14:textId="47AE416D" w:rsidR="002F0676" w:rsidRPr="00175909" w:rsidRDefault="002F0676" w:rsidP="002F067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TEHRAN</w:t>
            </w:r>
          </w:p>
        </w:tc>
      </w:tr>
      <w:tr w:rsidR="002F0676" w14:paraId="3330792E" w14:textId="77777777" w:rsidTr="00CC065E">
        <w:tc>
          <w:tcPr>
            <w:tcW w:w="4003" w:type="dxa"/>
            <w:gridSpan w:val="11"/>
            <w:shd w:val="clear" w:color="auto" w:fill="auto"/>
          </w:tcPr>
          <w:p w14:paraId="0DEE9857" w14:textId="77777777" w:rsidR="002F0676" w:rsidRPr="000C60F1" w:rsidRDefault="002F0676" w:rsidP="002F067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C60F1">
              <w:rPr>
                <w:rFonts w:asciiTheme="minorHAnsi" w:hAnsiTheme="minorHAnsi" w:cstheme="minorHAnsi"/>
                <w:sz w:val="22"/>
                <w:szCs w:val="22"/>
              </w:rPr>
              <w:t>FAST RESCUE CRAFT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155706EB" w14:textId="77777777" w:rsidR="002F0676" w:rsidRPr="00AE53B1" w:rsidRDefault="002F0676" w:rsidP="002F067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46B11985" w14:textId="77777777" w:rsidR="002F0676" w:rsidRPr="00AE53B1" w:rsidRDefault="002F0676" w:rsidP="002F067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132CED58" w14:textId="77777777" w:rsidR="002F0676" w:rsidRPr="00AE53B1" w:rsidRDefault="002F0676" w:rsidP="002F067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3D99FD45" w14:textId="77777777" w:rsidR="002F0676" w:rsidRPr="00AE53B1" w:rsidRDefault="002F0676" w:rsidP="002F067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579611AA" w14:textId="77777777" w:rsidR="002F0676" w:rsidRPr="00AE53B1" w:rsidRDefault="002F0676" w:rsidP="002F067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2F0676" w14:paraId="4B0A1192" w14:textId="77777777" w:rsidTr="00CC065E">
        <w:tc>
          <w:tcPr>
            <w:tcW w:w="4003" w:type="dxa"/>
            <w:gridSpan w:val="11"/>
            <w:shd w:val="clear" w:color="auto" w:fill="auto"/>
          </w:tcPr>
          <w:p w14:paraId="65A5AC0E" w14:textId="77777777" w:rsidR="002F0676" w:rsidRPr="000C60F1" w:rsidRDefault="002F0676" w:rsidP="002F067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C60F1">
              <w:rPr>
                <w:rFonts w:asciiTheme="minorHAnsi" w:hAnsiTheme="minorHAnsi" w:cstheme="minorHAnsi"/>
                <w:sz w:val="22"/>
                <w:szCs w:val="22"/>
              </w:rPr>
              <w:t xml:space="preserve">PREVIOUSE DOCUMENTRY EVALUATION 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1FC686D4" w14:textId="77777777" w:rsidR="002F0676" w:rsidRPr="00AE53B1" w:rsidRDefault="002F0676" w:rsidP="002F067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1E2F4284" w14:textId="77777777" w:rsidR="002F0676" w:rsidRPr="00AE53B1" w:rsidRDefault="002F0676" w:rsidP="002F067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16179115" w14:textId="77777777" w:rsidR="002F0676" w:rsidRPr="00AE53B1" w:rsidRDefault="002F0676" w:rsidP="002F067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21257EEA" w14:textId="77777777" w:rsidR="002F0676" w:rsidRPr="00AE53B1" w:rsidRDefault="002F0676" w:rsidP="002F067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368297E6" w14:textId="77777777" w:rsidR="002F0676" w:rsidRPr="00AE53B1" w:rsidRDefault="002F0676" w:rsidP="002F067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2F0676" w14:paraId="7B5673FA" w14:textId="77777777" w:rsidTr="00CC065E">
        <w:tc>
          <w:tcPr>
            <w:tcW w:w="4003" w:type="dxa"/>
            <w:gridSpan w:val="11"/>
            <w:shd w:val="clear" w:color="auto" w:fill="auto"/>
          </w:tcPr>
          <w:p w14:paraId="5C50DEA9" w14:textId="77777777" w:rsidR="002F0676" w:rsidRPr="000C60F1" w:rsidRDefault="002F0676" w:rsidP="002F067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C60F1">
              <w:rPr>
                <w:rFonts w:asciiTheme="minorHAnsi" w:hAnsiTheme="minorHAnsi" w:cstheme="minorHAnsi"/>
                <w:sz w:val="22"/>
                <w:szCs w:val="22"/>
              </w:rPr>
              <w:t>SECURITY TRAINING FOR SEAFARERS WITH DESIGNATED SECURITY DUTIES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257AE452" w14:textId="77777777" w:rsidR="002F0676" w:rsidRPr="00AE53B1" w:rsidRDefault="002F0676" w:rsidP="002F067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7695D8FB" w14:textId="77777777" w:rsidR="002F0676" w:rsidRPr="00AE53B1" w:rsidRDefault="002F0676" w:rsidP="002F067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6DB2020D" w14:textId="77777777" w:rsidR="002F0676" w:rsidRPr="00AE53B1" w:rsidRDefault="002F0676" w:rsidP="002F067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6105AA13" w14:textId="77777777" w:rsidR="002F0676" w:rsidRPr="00AE53B1" w:rsidRDefault="002F0676" w:rsidP="002F067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315A96C3" w14:textId="77777777" w:rsidR="002F0676" w:rsidRPr="00AE53B1" w:rsidRDefault="002F0676" w:rsidP="002F067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CF25AB" w14:paraId="663AEB71" w14:textId="77777777" w:rsidTr="00CC065E">
        <w:tc>
          <w:tcPr>
            <w:tcW w:w="4003" w:type="dxa"/>
            <w:gridSpan w:val="11"/>
            <w:shd w:val="clear" w:color="auto" w:fill="auto"/>
          </w:tcPr>
          <w:p w14:paraId="3EAC466A" w14:textId="77777777" w:rsidR="00CF25AB" w:rsidRPr="000C60F1" w:rsidRDefault="00CF25AB" w:rsidP="00CF25A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C60F1">
              <w:rPr>
                <w:rFonts w:asciiTheme="minorHAnsi" w:hAnsiTheme="minorHAnsi" w:cstheme="minorHAnsi"/>
                <w:sz w:val="22"/>
                <w:szCs w:val="22"/>
              </w:rPr>
              <w:t>SHIP SECURITY OFFICER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72162F70" w14:textId="543A5A3E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2F0676">
              <w:rPr>
                <w:rFonts w:ascii="Arial" w:hAnsi="Arial"/>
                <w:sz w:val="18"/>
                <w:szCs w:val="18"/>
                <w:lang w:val="en-US"/>
              </w:rPr>
              <w:t>1/014/24/001352</w:t>
            </w: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5826E135" w14:textId="0111D370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2F0676">
              <w:rPr>
                <w:rFonts w:ascii="Arial" w:hAnsi="Arial"/>
                <w:sz w:val="18"/>
                <w:szCs w:val="18"/>
                <w:lang w:val="en-US"/>
              </w:rPr>
              <w:t>09/10/2016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669AA277" w14:textId="24C4261E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N.A</w:t>
            </w: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5557A4DE" w14:textId="0B84B31D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IRAN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1E5CB93C" w14:textId="0641C414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TEHRAN</w:t>
            </w:r>
          </w:p>
        </w:tc>
      </w:tr>
      <w:tr w:rsidR="002F0676" w14:paraId="0E9C45DC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7D67342D" w14:textId="77777777" w:rsidR="002F0676" w:rsidRPr="000C60F1" w:rsidRDefault="002F0676" w:rsidP="002F067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C60F1">
              <w:rPr>
                <w:rFonts w:asciiTheme="minorHAnsi" w:hAnsiTheme="minorHAnsi" w:cstheme="minorHAnsi"/>
                <w:sz w:val="22"/>
                <w:szCs w:val="22"/>
              </w:rPr>
              <w:t>G.M.D.S.S.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7B49924A" w14:textId="103C48FC" w:rsidR="002F0676" w:rsidRPr="005B7A51" w:rsidRDefault="002F0676" w:rsidP="002F067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2F0676">
              <w:rPr>
                <w:rFonts w:ascii="Arial" w:hAnsi="Arial"/>
                <w:sz w:val="18"/>
                <w:szCs w:val="18"/>
                <w:lang w:val="en-US"/>
              </w:rPr>
              <w:t>1/11/03/701613</w:t>
            </w: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507E091B" w14:textId="16C80CC4" w:rsidR="002F0676" w:rsidRPr="005B7A51" w:rsidRDefault="002F0676" w:rsidP="002F067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2F0676">
              <w:rPr>
                <w:rFonts w:ascii="Arial" w:hAnsi="Arial"/>
                <w:sz w:val="18"/>
                <w:szCs w:val="18"/>
                <w:lang w:val="en-US"/>
              </w:rPr>
              <w:t>21/05/2022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0E304420" w14:textId="002BCDCC" w:rsidR="002F0676" w:rsidRPr="005B7A51" w:rsidRDefault="002F0676" w:rsidP="002F067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2F0676">
              <w:rPr>
                <w:rFonts w:ascii="Arial" w:hAnsi="Arial"/>
                <w:sz w:val="18"/>
                <w:szCs w:val="18"/>
                <w:lang w:val="en-US"/>
              </w:rPr>
              <w:t>25/07/2026</w:t>
            </w: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6CB24801" w14:textId="77777777" w:rsidR="002F0676" w:rsidRPr="00AB0207" w:rsidRDefault="002F0676" w:rsidP="002F067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IRAN</w:t>
            </w:r>
          </w:p>
        </w:tc>
        <w:tc>
          <w:tcPr>
            <w:tcW w:w="1560" w:type="dxa"/>
            <w:gridSpan w:val="5"/>
            <w:shd w:val="clear" w:color="auto" w:fill="auto"/>
          </w:tcPr>
          <w:p w14:paraId="0E813A0A" w14:textId="77777777" w:rsidR="002F0676" w:rsidRDefault="002F0676" w:rsidP="00CF25AB">
            <w:pPr>
              <w:jc w:val="center"/>
            </w:pPr>
            <w:r>
              <w:t>TEHRAN</w:t>
            </w:r>
          </w:p>
        </w:tc>
      </w:tr>
      <w:tr w:rsidR="002F0676" w14:paraId="3EB24970" w14:textId="77777777" w:rsidTr="006453D1">
        <w:tc>
          <w:tcPr>
            <w:tcW w:w="4003" w:type="dxa"/>
            <w:gridSpan w:val="11"/>
            <w:shd w:val="clear" w:color="auto" w:fill="auto"/>
            <w:vAlign w:val="center"/>
          </w:tcPr>
          <w:p w14:paraId="1C30D38E" w14:textId="77777777" w:rsidR="002F0676" w:rsidRPr="000C60F1" w:rsidRDefault="002F0676" w:rsidP="002F067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C60F1">
              <w:rPr>
                <w:rFonts w:asciiTheme="minorHAnsi" w:hAnsiTheme="minorHAnsi" w:cstheme="minorHAnsi"/>
                <w:sz w:val="22"/>
                <w:szCs w:val="22"/>
              </w:rPr>
              <w:t xml:space="preserve">GENERIC ECDIS COURSE  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18309EC5" w14:textId="469FB444" w:rsidR="002F0676" w:rsidRPr="005B7A51" w:rsidRDefault="002F0676" w:rsidP="002F067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2F0676">
              <w:rPr>
                <w:rFonts w:ascii="Arial" w:hAnsi="Arial"/>
                <w:sz w:val="18"/>
                <w:szCs w:val="18"/>
                <w:lang w:val="en-US"/>
              </w:rPr>
              <w:t>1105600280</w:t>
            </w: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1C47972D" w14:textId="04EE1B2B" w:rsidR="002F0676" w:rsidRPr="005B7A51" w:rsidRDefault="002F0676" w:rsidP="002F067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2F0676">
              <w:rPr>
                <w:rFonts w:ascii="Arial" w:hAnsi="Arial"/>
                <w:sz w:val="18"/>
                <w:szCs w:val="18"/>
                <w:lang w:val="en-US"/>
              </w:rPr>
              <w:t>18/08/2016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017F6840" w14:textId="340FF805" w:rsidR="002F0676" w:rsidRPr="005B7A51" w:rsidRDefault="002F0676" w:rsidP="002F067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N.A</w:t>
            </w: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0FCF1CFF" w14:textId="63AA975B" w:rsidR="002F0676" w:rsidRPr="00AB0207" w:rsidRDefault="002F0676" w:rsidP="002F067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IRAN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17980987" w14:textId="227D5919" w:rsidR="002F0676" w:rsidRDefault="002F0676" w:rsidP="002F0676">
            <w:r>
              <w:rPr>
                <w:rFonts w:ascii="Arial" w:hAnsi="Arial"/>
                <w:sz w:val="18"/>
                <w:szCs w:val="18"/>
                <w:lang w:val="en-US"/>
              </w:rPr>
              <w:t>TEHRAN</w:t>
            </w:r>
          </w:p>
        </w:tc>
      </w:tr>
      <w:tr w:rsidR="00CF25AB" w14:paraId="339387A6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58B81129" w14:textId="77777777" w:rsidR="00CF25AB" w:rsidRPr="000C60F1" w:rsidRDefault="00CF25AB" w:rsidP="00CF25A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C60F1">
              <w:rPr>
                <w:rFonts w:asciiTheme="minorHAnsi" w:hAnsiTheme="minorHAnsi" w:cstheme="minorHAnsi"/>
                <w:sz w:val="22"/>
                <w:szCs w:val="22"/>
              </w:rPr>
              <w:t>TYPE SPECIFIC ECDIS COURSE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28772E5C" w14:textId="73C88F53" w:rsidR="00CF25AB" w:rsidRPr="005B7A5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CF25AB">
              <w:rPr>
                <w:rFonts w:ascii="Arial" w:hAnsi="Arial"/>
                <w:sz w:val="18"/>
                <w:szCs w:val="18"/>
                <w:lang w:val="en-US"/>
              </w:rPr>
              <w:t>CHARTPILOT1100</w:t>
            </w: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7F3A3870" w14:textId="3C087B6B" w:rsidR="00CF25AB" w:rsidRPr="005B7A5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CF25AB">
              <w:rPr>
                <w:rFonts w:ascii="Arial" w:hAnsi="Arial"/>
                <w:sz w:val="18"/>
                <w:szCs w:val="18"/>
                <w:lang w:val="en-US"/>
              </w:rPr>
              <w:t>05/10/2021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779429A7" w14:textId="1F89A358" w:rsidR="00CF25AB" w:rsidRPr="005B7A5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N.A</w:t>
            </w: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0A0EED5F" w14:textId="49422F58" w:rsidR="00CF25AB" w:rsidRPr="00AB0207" w:rsidRDefault="00CF25AB" w:rsidP="00CF25AB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ANA</w:t>
            </w:r>
          </w:p>
        </w:tc>
        <w:tc>
          <w:tcPr>
            <w:tcW w:w="1560" w:type="dxa"/>
            <w:gridSpan w:val="5"/>
            <w:shd w:val="clear" w:color="auto" w:fill="auto"/>
          </w:tcPr>
          <w:p w14:paraId="79B5192B" w14:textId="7A6859BB" w:rsidR="00CF25AB" w:rsidRDefault="00CF25AB" w:rsidP="00CF25AB">
            <w:r>
              <w:t>NAVI MUMBAI</w:t>
            </w:r>
          </w:p>
        </w:tc>
      </w:tr>
      <w:tr w:rsidR="00CF25AB" w14:paraId="7FFE280B" w14:textId="77777777" w:rsidTr="008E6310">
        <w:tc>
          <w:tcPr>
            <w:tcW w:w="4003" w:type="dxa"/>
            <w:gridSpan w:val="11"/>
            <w:shd w:val="clear" w:color="auto" w:fill="auto"/>
            <w:vAlign w:val="center"/>
          </w:tcPr>
          <w:p w14:paraId="3DC7BD0D" w14:textId="77777777" w:rsidR="00CF25AB" w:rsidRPr="000C60F1" w:rsidRDefault="00CF25AB" w:rsidP="00CF25A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C60F1">
              <w:rPr>
                <w:rFonts w:asciiTheme="minorHAnsi" w:hAnsiTheme="minorHAnsi" w:cstheme="minorHAnsi"/>
                <w:sz w:val="22"/>
                <w:szCs w:val="22"/>
              </w:rPr>
              <w:t>ROC &amp; ARPA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32AC7C15" w14:textId="241124B3" w:rsidR="00CF25AB" w:rsidRPr="005B7A5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CF25AB">
              <w:rPr>
                <w:rFonts w:ascii="Arial" w:hAnsi="Arial"/>
                <w:sz w:val="18"/>
                <w:szCs w:val="18"/>
                <w:lang w:val="en-US"/>
              </w:rPr>
              <w:t>1/11/03/701613</w:t>
            </w: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1E20FBBC" w14:textId="15643B6C" w:rsidR="00CF25AB" w:rsidRPr="005B7A5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CF25AB">
              <w:rPr>
                <w:rFonts w:ascii="Arial" w:hAnsi="Arial"/>
                <w:sz w:val="18"/>
                <w:szCs w:val="18"/>
                <w:lang w:val="en-US"/>
              </w:rPr>
              <w:t>15/08/2017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7266276C" w14:textId="1716F45B" w:rsidR="00CF25AB" w:rsidRPr="005B7A5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N.A</w:t>
            </w: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5403490D" w14:textId="66A8F5BD" w:rsidR="00CF25AB" w:rsidRPr="00175909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IRAN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1D166A71" w14:textId="7AE833B7" w:rsidR="00CF25AB" w:rsidRDefault="00CF25AB" w:rsidP="00CF25AB">
            <w:r>
              <w:rPr>
                <w:rFonts w:ascii="Arial" w:hAnsi="Arial"/>
                <w:sz w:val="18"/>
                <w:szCs w:val="18"/>
                <w:lang w:val="en-US"/>
              </w:rPr>
              <w:t>TEHRAN</w:t>
            </w:r>
          </w:p>
        </w:tc>
      </w:tr>
      <w:tr w:rsidR="00CF25AB" w14:paraId="281C58AB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54533AA3" w14:textId="77777777" w:rsidR="00CF25AB" w:rsidRPr="000C60F1" w:rsidRDefault="00CF25AB" w:rsidP="00CF25A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C60F1">
              <w:rPr>
                <w:rFonts w:asciiTheme="minorHAnsi" w:hAnsiTheme="minorHAnsi" w:cstheme="minorHAnsi"/>
                <w:sz w:val="22"/>
                <w:szCs w:val="22"/>
              </w:rPr>
              <w:t xml:space="preserve">RADAR OBSERVATION 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17FD56CF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6CF803A3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01B06626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674B82DD" w14:textId="77777777" w:rsidR="00CF25AB" w:rsidRPr="00175909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14:paraId="56E847EE" w14:textId="77777777" w:rsidR="00CF25AB" w:rsidRDefault="00CF25AB" w:rsidP="00CF25AB"/>
        </w:tc>
      </w:tr>
      <w:tr w:rsidR="00CF25AB" w14:paraId="02E2E11D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62825E7A" w14:textId="77777777" w:rsidR="00CF25AB" w:rsidRPr="000C60F1" w:rsidRDefault="00CF25AB" w:rsidP="00CF25A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C60F1">
              <w:rPr>
                <w:rFonts w:asciiTheme="minorHAnsi" w:hAnsiTheme="minorHAnsi" w:cstheme="minorHAnsi"/>
                <w:sz w:val="22"/>
                <w:szCs w:val="22"/>
              </w:rPr>
              <w:t>HAZMAT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3E6F5DAA" w14:textId="70C2C515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51691973" w14:textId="405E678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CF25AB">
              <w:rPr>
                <w:rFonts w:ascii="Arial" w:hAnsi="Arial"/>
                <w:sz w:val="18"/>
                <w:szCs w:val="18"/>
                <w:lang w:val="en-US"/>
              </w:rPr>
              <w:t>20/08/2022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480230AF" w14:textId="1EA3F04A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N.A</w:t>
            </w: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17129699" w14:textId="65DA6C74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OMS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3F282A13" w14:textId="75BB9AE2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UKRAIN</w:t>
            </w:r>
          </w:p>
        </w:tc>
      </w:tr>
      <w:tr w:rsidR="00CF25AB" w14:paraId="0DEC2F93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54E2D094" w14:textId="77777777" w:rsidR="00CF25AB" w:rsidRPr="000C60F1" w:rsidRDefault="00CF25AB" w:rsidP="00CF25A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C60F1">
              <w:rPr>
                <w:rFonts w:asciiTheme="minorHAnsi" w:hAnsiTheme="minorHAnsi" w:cstheme="minorHAnsi"/>
                <w:sz w:val="22"/>
                <w:szCs w:val="22"/>
              </w:rPr>
              <w:t xml:space="preserve">BASIC OIL TANKER 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1C689CB4" w14:textId="5AF5C51C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74507530" w14:textId="29E540DA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4DAC9D6F" w14:textId="24B0B38F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722093D9" w14:textId="78B3CC4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66D4D494" w14:textId="240BEDF0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CF25AB" w14:paraId="33C63136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38E9CCE8" w14:textId="77777777" w:rsidR="00CF25AB" w:rsidRPr="000C60F1" w:rsidRDefault="00CF25AB" w:rsidP="00CF25A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C60F1">
              <w:rPr>
                <w:rFonts w:asciiTheme="minorHAnsi" w:hAnsiTheme="minorHAnsi" w:cstheme="minorHAnsi"/>
                <w:sz w:val="22"/>
                <w:szCs w:val="22"/>
              </w:rPr>
              <w:t>ADVANCE OIL TANKER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7C66A417" w14:textId="0D1A3D3F" w:rsidR="00CF25AB" w:rsidRPr="005B7A5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08B1EEF6" w14:textId="4981A16A" w:rsidR="00CF25AB" w:rsidRPr="005B7A5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2D28F65C" w14:textId="74A06CFA" w:rsidR="00CF25AB" w:rsidRPr="00D5674F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177FFA98" w14:textId="50414FD5" w:rsidR="00CF25AB" w:rsidRPr="00175909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23BD6486" w14:textId="21979BD0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CF25AB" w14:paraId="1C15A415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555AB7DD" w14:textId="77777777" w:rsidR="00CF25AB" w:rsidRPr="000C60F1" w:rsidRDefault="00CF25AB" w:rsidP="00CF25A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C60F1">
              <w:rPr>
                <w:rFonts w:asciiTheme="minorHAnsi" w:hAnsiTheme="minorHAnsi" w:cstheme="minorHAnsi"/>
                <w:sz w:val="22"/>
                <w:szCs w:val="22"/>
              </w:rPr>
              <w:t>BASIC CHEMICAL TANKER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144C6B8F" w14:textId="77777777" w:rsidR="00CF25AB" w:rsidRPr="0071714B" w:rsidRDefault="00CF25AB" w:rsidP="00CF25AB">
            <w:pPr>
              <w:spacing w:before="40" w:after="40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52C7115C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39F1CA0B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0BE0D6C0" w14:textId="77777777" w:rsidR="00CF25AB" w:rsidRPr="00175909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4B9B338E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CF25AB" w14:paraId="6EE9DDB2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054476C6" w14:textId="77777777" w:rsidR="00CF25AB" w:rsidRPr="000C60F1" w:rsidRDefault="00CF25AB" w:rsidP="00CF25A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C60F1">
              <w:rPr>
                <w:rFonts w:asciiTheme="minorHAnsi" w:hAnsiTheme="minorHAnsi" w:cstheme="minorHAnsi"/>
                <w:sz w:val="22"/>
                <w:szCs w:val="22"/>
              </w:rPr>
              <w:t>ADVANCE OIL TANKER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2E8D45CC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7CBB81F7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4075DF49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0503C56C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7CB961CD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CF25AB" w14:paraId="27ED33AC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1CEAE8FB" w14:textId="77777777" w:rsidR="00CF25AB" w:rsidRPr="000C60F1" w:rsidRDefault="00CF25AB" w:rsidP="00CF25A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C60F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BASIC GAS TANKER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7AF8ADA3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312A38DB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3BD4001A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4F14B76B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68CD52C5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CF25AB" w14:paraId="578F3567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51E41ABC" w14:textId="77777777" w:rsidR="00CF25AB" w:rsidRPr="000C60F1" w:rsidRDefault="00CF25AB" w:rsidP="00CF25A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C60F1">
              <w:rPr>
                <w:rFonts w:asciiTheme="minorHAnsi" w:hAnsiTheme="minorHAnsi" w:cstheme="minorHAnsi"/>
                <w:sz w:val="22"/>
                <w:szCs w:val="22"/>
              </w:rPr>
              <w:t>ADVANCE GAS TANKER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36E2828D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2AB73669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51AF3628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49BD7878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04C36891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CF25AB" w14:paraId="1E48E674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2C008922" w14:textId="77777777" w:rsidR="00CF25AB" w:rsidRPr="000C60F1" w:rsidRDefault="00CF25AB" w:rsidP="00CF25A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C60F1">
              <w:rPr>
                <w:rFonts w:asciiTheme="minorHAnsi" w:hAnsiTheme="minorHAnsi" w:cstheme="minorHAnsi"/>
                <w:sz w:val="22"/>
                <w:szCs w:val="22"/>
              </w:rPr>
              <w:t>BRIDGE TEAM MANAGEMENT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2B99B997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4371A056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7920CBD8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7A391E0B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7C428082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CF25AB" w14:paraId="2880C604" w14:textId="77777777" w:rsidTr="00CC065E">
        <w:tc>
          <w:tcPr>
            <w:tcW w:w="11058" w:type="dxa"/>
            <w:gridSpan w:val="36"/>
            <w:shd w:val="clear" w:color="auto" w:fill="2F5496" w:themeFill="accent1" w:themeFillShade="BF"/>
            <w:vAlign w:val="center"/>
          </w:tcPr>
          <w:p w14:paraId="6DBDA0EB" w14:textId="77777777" w:rsidR="00CF25AB" w:rsidRPr="00CC065E" w:rsidRDefault="00CF25AB" w:rsidP="00CF25AB">
            <w:pPr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u w:val="single"/>
              </w:rPr>
            </w:pPr>
            <w:r w:rsidRPr="00CC065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u w:val="single"/>
              </w:rPr>
              <w:t>Guidance on value added training MATRIX (Company specific courses)</w:t>
            </w:r>
          </w:p>
          <w:p w14:paraId="1ED33ABA" w14:textId="77777777" w:rsidR="00CF25AB" w:rsidRPr="00CC065E" w:rsidRDefault="00CF25AB" w:rsidP="00CF25AB">
            <w:pPr>
              <w:spacing w:before="40" w:after="4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en-US"/>
              </w:rPr>
            </w:pPr>
          </w:p>
        </w:tc>
      </w:tr>
      <w:tr w:rsidR="00CF25AB" w14:paraId="5AFE7913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6F395620" w14:textId="77777777" w:rsidR="00CF25AB" w:rsidRPr="00CC065E" w:rsidRDefault="00CF25AB" w:rsidP="00CF25AB">
            <w:pPr>
              <w:spacing w:before="40" w:after="40"/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</w:pPr>
            <w:r w:rsidRPr="00CC065E">
              <w:rPr>
                <w:rFonts w:asciiTheme="minorHAnsi" w:hAnsiTheme="minorHAnsi" w:cstheme="minorHAnsi"/>
                <w:sz w:val="22"/>
                <w:szCs w:val="22"/>
              </w:rPr>
              <w:t>SHIP MANOUVERING SIMULATOR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05A9FF31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65AFAE20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1FB7EBBA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6DDAF9D6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04AF7A96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CF25AB" w14:paraId="1B4CE732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6F77AAA9" w14:textId="77777777" w:rsidR="00CF25AB" w:rsidRPr="00CC065E" w:rsidRDefault="00CF25AB" w:rsidP="00CF25A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CC065E">
              <w:rPr>
                <w:rFonts w:asciiTheme="minorHAnsi" w:hAnsiTheme="minorHAnsi" w:cstheme="minorHAnsi"/>
                <w:sz w:val="22"/>
                <w:szCs w:val="22"/>
              </w:rPr>
              <w:t>ENGINE ROOM SIMULATOR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5CDB10A6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5B1AA8DD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28CD0A17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5D08EC18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3A564975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CF25AB" w14:paraId="4595C995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704E2CE6" w14:textId="77777777" w:rsidR="00CF25AB" w:rsidRPr="00CC065E" w:rsidRDefault="00CF25AB" w:rsidP="00CF25A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C06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CARGO HANDLING SIMULATOR COURSE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021D5531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3A59DFFD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24F2C6AE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10BCBC8F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339A6808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CF25AB" w14:paraId="1241EC89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1E632855" w14:textId="77777777" w:rsidR="00CF25AB" w:rsidRPr="00CC065E" w:rsidRDefault="00CF25AB" w:rsidP="00CF25A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C065E">
              <w:rPr>
                <w:rFonts w:asciiTheme="minorHAnsi" w:hAnsiTheme="minorHAnsi" w:cstheme="minorHAnsi"/>
                <w:sz w:val="22"/>
                <w:szCs w:val="22"/>
              </w:rPr>
              <w:t>RISK ASSESSMENT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5D0EF821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2251ED1F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3C027DA7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469B3CC5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4C7727E2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CF25AB" w14:paraId="47B6A055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061BF8AC" w14:textId="77777777" w:rsidR="00CF25AB" w:rsidRPr="00CC065E" w:rsidRDefault="00CF25AB" w:rsidP="00CF25A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C065E">
              <w:rPr>
                <w:rFonts w:asciiTheme="minorHAnsi" w:hAnsiTheme="minorHAnsi" w:cstheme="minorHAnsi"/>
                <w:sz w:val="22"/>
                <w:szCs w:val="22"/>
              </w:rPr>
              <w:t>ISM AWARENESS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7A1F9B19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298E0C43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49793BAF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4AF37E24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7A3B158C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CF25AB" w14:paraId="64916B55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4431BC1D" w14:textId="77777777" w:rsidR="00CF25AB" w:rsidRPr="00CC065E" w:rsidRDefault="00CF25AB" w:rsidP="00CF25A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C065E">
              <w:rPr>
                <w:rFonts w:asciiTheme="minorHAnsi" w:hAnsiTheme="minorHAnsi" w:cstheme="minorHAnsi"/>
                <w:sz w:val="22"/>
                <w:szCs w:val="22"/>
              </w:rPr>
              <w:t>BRIDGE AND ENGINE ROOM RESOURCE MANAGEMENT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430A7934" w14:textId="77777777" w:rsidR="00CF25AB" w:rsidRPr="00AB0207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03D8A379" w14:textId="77777777" w:rsidR="00CF25AB" w:rsidRPr="00AB0207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29041BCB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1DAB157D" w14:textId="77777777" w:rsidR="00CF25AB" w:rsidRPr="00175909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14:paraId="47640E9D" w14:textId="77777777" w:rsidR="00CF25AB" w:rsidRDefault="00CF25AB" w:rsidP="00CF25AB"/>
        </w:tc>
      </w:tr>
      <w:tr w:rsidR="00CF25AB" w14:paraId="1AFF11EC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39CF94F7" w14:textId="77777777" w:rsidR="00CF25AB" w:rsidRPr="00CC065E" w:rsidRDefault="00CF25AB" w:rsidP="00CF25A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C065E">
              <w:rPr>
                <w:rFonts w:asciiTheme="minorHAnsi" w:hAnsiTheme="minorHAnsi" w:cstheme="minorHAnsi"/>
                <w:sz w:val="22"/>
                <w:szCs w:val="22"/>
              </w:rPr>
              <w:t>ACCIDENT /INCIDENT INVESTIGATION</w:t>
            </w:r>
            <w:r w:rsidRPr="00CC065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6B928F96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709B4EBF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1128ECE7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6A15029A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4311BFFC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CF25AB" w14:paraId="6ACDD288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465F4960" w14:textId="77777777" w:rsidR="00CF25AB" w:rsidRPr="00CC065E" w:rsidRDefault="00CF25AB" w:rsidP="00CF25A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C065E">
              <w:rPr>
                <w:rFonts w:asciiTheme="minorHAnsi" w:hAnsiTheme="minorHAnsi" w:cstheme="minorHAnsi"/>
                <w:sz w:val="22"/>
                <w:szCs w:val="22"/>
              </w:rPr>
              <w:t>SAFETY OFFICER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508EBC05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0ECFE4FC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589050DE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337B2CC4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1771260F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CF25AB" w14:paraId="3D47DAEC" w14:textId="77777777" w:rsidTr="00CC065E">
        <w:trPr>
          <w:trHeight w:val="462"/>
        </w:trPr>
        <w:tc>
          <w:tcPr>
            <w:tcW w:w="4003" w:type="dxa"/>
            <w:gridSpan w:val="11"/>
            <w:shd w:val="clear" w:color="auto" w:fill="auto"/>
            <w:vAlign w:val="bottom"/>
          </w:tcPr>
          <w:p w14:paraId="75129760" w14:textId="77777777" w:rsidR="00CF25AB" w:rsidRPr="00CC065E" w:rsidRDefault="00CF25AB" w:rsidP="00CF25A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C065E">
              <w:rPr>
                <w:rFonts w:asciiTheme="minorHAnsi" w:hAnsiTheme="minorHAnsi" w:cstheme="minorHAnsi"/>
                <w:sz w:val="22"/>
                <w:szCs w:val="22"/>
              </w:rPr>
              <w:t>MARPOL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65463456" w14:textId="77777777" w:rsidR="00CF25AB" w:rsidRPr="00AB0207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5152A7D3" w14:textId="77777777" w:rsidR="00CF25AB" w:rsidRPr="00AB0207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6AFD28A9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0D0DC186" w14:textId="77777777" w:rsidR="00CF25AB" w:rsidRPr="00175909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63C5FB55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CF25AB" w14:paraId="5877A704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08A670EC" w14:textId="77777777" w:rsidR="00CF25AB" w:rsidRPr="00CC065E" w:rsidRDefault="00CF25AB" w:rsidP="00CF25A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C065E">
              <w:rPr>
                <w:rFonts w:asciiTheme="minorHAnsi" w:hAnsiTheme="minorHAnsi" w:cstheme="minorHAnsi"/>
                <w:sz w:val="22"/>
                <w:szCs w:val="22"/>
              </w:rPr>
              <w:t>VAPOUR EMISSION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7446B166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57108193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2F47D76B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721FF6BD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4F49ACD1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CF25AB" w14:paraId="58887A25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014F1D2C" w14:textId="77777777" w:rsidR="00CF25AB" w:rsidRPr="00CC065E" w:rsidRDefault="00CF25AB" w:rsidP="00CF25A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CC065E">
              <w:rPr>
                <w:rFonts w:asciiTheme="minorHAnsi" w:hAnsiTheme="minorHAnsi" w:cstheme="minorHAnsi"/>
                <w:sz w:val="22"/>
                <w:szCs w:val="22"/>
              </w:rPr>
              <w:t>ENERGY EFFICIENCY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531ED6DB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61258066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76BBC37C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1C47649C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79EB722F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CF25AB" w14:paraId="5041D49A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06C2CE10" w14:textId="77777777" w:rsidR="00CF25AB" w:rsidRPr="00CC065E" w:rsidRDefault="00CF25AB" w:rsidP="00CF25A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CC065E">
              <w:rPr>
                <w:rFonts w:asciiTheme="minorHAnsi" w:hAnsiTheme="minorHAnsi" w:cstheme="minorHAnsi"/>
                <w:sz w:val="22"/>
                <w:szCs w:val="22"/>
              </w:rPr>
              <w:t>FRAMO</w:t>
            </w:r>
            <w:r w:rsidRPr="00CC065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7A67EF83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005C5B2C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72224DB8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290C8887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60DE6E7E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CF25AB" w14:paraId="72C87927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08860951" w14:textId="77777777" w:rsidR="00CF25AB" w:rsidRPr="00CC065E" w:rsidRDefault="00CF25AB" w:rsidP="00CF25AB">
            <w:pP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CC065E">
              <w:rPr>
                <w:rFonts w:asciiTheme="minorHAnsi" w:hAnsiTheme="minorHAnsi" w:cstheme="minorHAnsi"/>
                <w:sz w:val="22"/>
                <w:szCs w:val="22"/>
              </w:rPr>
              <w:t>VETTING</w:t>
            </w:r>
            <w:r w:rsidRPr="00CC065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19201516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7ED5AA5B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65F55C31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10DEBCD0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4BFE3873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CF25AB" w14:paraId="62A2F399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0FDCC428" w14:textId="77777777" w:rsidR="00CF25AB" w:rsidRPr="00CC065E" w:rsidRDefault="00CF25AB" w:rsidP="00CF25A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C065E">
              <w:rPr>
                <w:rFonts w:asciiTheme="minorHAnsi" w:hAnsiTheme="minorHAnsi" w:cstheme="minorHAnsi"/>
                <w:sz w:val="22"/>
                <w:szCs w:val="22"/>
              </w:rPr>
              <w:t>MARITIME ENGLISH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235DF718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66DD0EE9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4991ED84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7E51B7DE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2007B477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CF25AB" w14:paraId="55DB15ED" w14:textId="77777777" w:rsidTr="007644F1">
        <w:tc>
          <w:tcPr>
            <w:tcW w:w="11058" w:type="dxa"/>
            <w:gridSpan w:val="36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20682188" w14:textId="77777777" w:rsidR="00CF25AB" w:rsidRDefault="00CF25AB" w:rsidP="00CF25AB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7644F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12.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ENDORSEMENT </w:t>
            </w:r>
          </w:p>
        </w:tc>
      </w:tr>
      <w:tr w:rsidR="00CF25AB" w14:paraId="7E547D32" w14:textId="77777777" w:rsidTr="00CC065E">
        <w:trPr>
          <w:trHeight w:val="365"/>
        </w:trPr>
        <w:tc>
          <w:tcPr>
            <w:tcW w:w="4003" w:type="dxa"/>
            <w:gridSpan w:val="11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0E515CA" w14:textId="77777777" w:rsidR="00CF25AB" w:rsidRDefault="00CF25AB" w:rsidP="00CF25AB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ENDORSEMENT  NAME</w:t>
            </w:r>
          </w:p>
        </w:tc>
        <w:tc>
          <w:tcPr>
            <w:tcW w:w="1260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F81C769" w14:textId="77777777" w:rsidR="00CF25AB" w:rsidRDefault="00CF25AB" w:rsidP="00CF25AB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NUMBER</w:t>
            </w:r>
          </w:p>
        </w:tc>
        <w:tc>
          <w:tcPr>
            <w:tcW w:w="2105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0CC0FF7" w14:textId="77777777" w:rsidR="00CF25AB" w:rsidRDefault="00CF25AB" w:rsidP="00CF25AB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 DATE</w:t>
            </w:r>
          </w:p>
        </w:tc>
        <w:tc>
          <w:tcPr>
            <w:tcW w:w="1225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F8D4449" w14:textId="77777777" w:rsidR="00CF25AB" w:rsidRDefault="00CF25AB" w:rsidP="00CF25AB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EXPIRY DATE</w:t>
            </w:r>
          </w:p>
        </w:tc>
        <w:tc>
          <w:tcPr>
            <w:tcW w:w="905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98157ED" w14:textId="77777777" w:rsidR="00CF25AB" w:rsidRDefault="00CF25AB" w:rsidP="00CF25AB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BY (AUTHORITY)</w:t>
            </w: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216C370" w14:textId="77777777" w:rsidR="00CF25AB" w:rsidRDefault="00CF25AB" w:rsidP="00CF25AB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AT</w:t>
            </w:r>
          </w:p>
        </w:tc>
      </w:tr>
      <w:tr w:rsidR="00CF25AB" w14:paraId="3F8B9482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0A53DB62" w14:textId="2C0636D6" w:rsidR="00CF25AB" w:rsidRPr="00AE53B1" w:rsidRDefault="00CF25AB" w:rsidP="00CF25AB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 w:rsidRPr="00CF25AB">
              <w:rPr>
                <w:rFonts w:ascii="Arial" w:hAnsi="Arial"/>
                <w:sz w:val="18"/>
                <w:szCs w:val="18"/>
                <w:lang w:val="en-US"/>
              </w:rPr>
              <w:t>COC VERIFICATION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4E13E796" w14:textId="00BE4274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CF25AB">
              <w:rPr>
                <w:rFonts w:ascii="Arial" w:hAnsi="Arial"/>
                <w:sz w:val="18"/>
                <w:szCs w:val="18"/>
                <w:lang w:val="en-US"/>
              </w:rPr>
              <w:t>1/11/03/701613</w:t>
            </w: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6CA84D0A" w14:textId="49CC5D5A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CF25AB">
              <w:rPr>
                <w:rFonts w:ascii="Arial" w:hAnsi="Arial"/>
                <w:sz w:val="18"/>
                <w:szCs w:val="18"/>
                <w:lang w:val="en-US"/>
              </w:rPr>
              <w:t>21/05/2022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0FA079E3" w14:textId="34644BAE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CF25AB">
              <w:rPr>
                <w:rFonts w:ascii="Arial" w:hAnsi="Arial"/>
                <w:sz w:val="18"/>
                <w:szCs w:val="18"/>
                <w:lang w:val="en-US"/>
              </w:rPr>
              <w:t>25/07/2026</w:t>
            </w: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1A70B9AE" w14:textId="4260F2D4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IRAN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7190153C" w14:textId="1C507B38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TEHRAN</w:t>
            </w:r>
          </w:p>
        </w:tc>
      </w:tr>
      <w:tr w:rsidR="00CF25AB" w14:paraId="14FA4733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68CD26DA" w14:textId="258FA9B7" w:rsidR="00CF25AB" w:rsidRPr="00AE53B1" w:rsidRDefault="00CF25AB" w:rsidP="00CF25AB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21585B0E" w14:textId="14156EF8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55A9E41A" w14:textId="38BF7F9E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71A0A63D" w14:textId="60B271AA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3B166879" w14:textId="4BADAC29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65B2BC9A" w14:textId="2994C74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CF25AB" w14:paraId="5BC1DB21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608A2E8A" w14:textId="77777777" w:rsidR="00CF25AB" w:rsidRPr="00AE53B1" w:rsidRDefault="00CF25AB" w:rsidP="00CF25AB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30285B1F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173C78D3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05F3F1D9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7A91D856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48255886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CF25AB" w14:paraId="352C7501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370061A6" w14:textId="77777777" w:rsidR="00CF25AB" w:rsidRPr="00AE53B1" w:rsidRDefault="00CF25AB" w:rsidP="00CF25AB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24AEDCEC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635E0560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29012432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2BD6505B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57D583C1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CF25AB" w14:paraId="13EAEDBE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059184CE" w14:textId="77777777" w:rsidR="00CF25AB" w:rsidRPr="00AE53B1" w:rsidRDefault="00CF25AB" w:rsidP="00CF25AB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3AA0735B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38763D74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2B206B5A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15C317DE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78774DA7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CF25AB" w14:paraId="1F83158E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36AF3F0E" w14:textId="77777777" w:rsidR="00CF25AB" w:rsidRPr="00AE53B1" w:rsidRDefault="00CF25AB" w:rsidP="00CF25AB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7C12DC4A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7A9A0BC6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02C2A5BE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005D126A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0D981C51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CF25AB" w14:paraId="48C0E2DC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02DEB2C5" w14:textId="77777777" w:rsidR="00CF25AB" w:rsidRPr="00AE53B1" w:rsidRDefault="00CF25AB" w:rsidP="00CF25AB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347CDC4D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351C3A50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16F5CC5B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6EAD88DC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12685CE8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CF25AB" w14:paraId="464F9F3E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2ACBDCB4" w14:textId="77777777" w:rsidR="00CF25AB" w:rsidRPr="00AE53B1" w:rsidRDefault="00CF25AB" w:rsidP="00CF25AB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69DEA381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1D337BF5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5B2735A7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0A4224BC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2687E457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CF25AB" w14:paraId="0B90E856" w14:textId="77777777" w:rsidTr="00CC065E">
        <w:tc>
          <w:tcPr>
            <w:tcW w:w="4003" w:type="dxa"/>
            <w:gridSpan w:val="11"/>
            <w:shd w:val="clear" w:color="auto" w:fill="auto"/>
            <w:vAlign w:val="center"/>
          </w:tcPr>
          <w:p w14:paraId="779CEBDB" w14:textId="77777777" w:rsidR="00CF25AB" w:rsidRPr="00AE53B1" w:rsidRDefault="00CF25AB" w:rsidP="00CF25AB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5A1124B2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5EB9AF7B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148DF454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24E2EA8C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304CC0E5" w14:textId="77777777" w:rsidR="00CF25AB" w:rsidRPr="00AE53B1" w:rsidRDefault="00CF25AB" w:rsidP="00CF2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</w:tbl>
    <w:p w14:paraId="512DE83C" w14:textId="77777777" w:rsidR="001C1D45" w:rsidRDefault="001C1D45">
      <w:pPr>
        <w:rPr>
          <w:rFonts w:ascii="Arial" w:hAnsi="Arial"/>
          <w:lang w:val="en-US"/>
        </w:rPr>
        <w:sectPr w:rsidR="001C1D45" w:rsidSect="00C91A6B">
          <w:type w:val="continuous"/>
          <w:pgSz w:w="11906" w:h="16838" w:code="9"/>
          <w:pgMar w:top="851" w:right="680" w:bottom="567" w:left="907" w:header="708" w:footer="708" w:gutter="0"/>
          <w:cols w:space="708"/>
        </w:sectPr>
      </w:pPr>
    </w:p>
    <w:tbl>
      <w:tblPr>
        <w:tblW w:w="15892" w:type="dxa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116"/>
        <w:gridCol w:w="160"/>
        <w:gridCol w:w="425"/>
        <w:gridCol w:w="142"/>
        <w:gridCol w:w="142"/>
        <w:gridCol w:w="55"/>
        <w:gridCol w:w="811"/>
        <w:gridCol w:w="1827"/>
        <w:gridCol w:w="142"/>
        <w:gridCol w:w="283"/>
        <w:gridCol w:w="661"/>
        <w:gridCol w:w="473"/>
        <w:gridCol w:w="284"/>
        <w:gridCol w:w="496"/>
        <w:gridCol w:w="638"/>
        <w:gridCol w:w="142"/>
        <w:gridCol w:w="1149"/>
        <w:gridCol w:w="37"/>
        <w:gridCol w:w="515"/>
        <w:gridCol w:w="897"/>
        <w:gridCol w:w="95"/>
        <w:gridCol w:w="460"/>
        <w:gridCol w:w="390"/>
        <w:gridCol w:w="142"/>
        <w:gridCol w:w="1701"/>
        <w:gridCol w:w="142"/>
        <w:gridCol w:w="202"/>
        <w:gridCol w:w="223"/>
        <w:gridCol w:w="284"/>
        <w:gridCol w:w="1008"/>
      </w:tblGrid>
      <w:tr w:rsidR="001C1D45" w14:paraId="43269BD5" w14:textId="77777777" w:rsidTr="00D445E7">
        <w:trPr>
          <w:cantSplit/>
          <w:trHeight w:val="709"/>
        </w:trPr>
        <w:tc>
          <w:tcPr>
            <w:tcW w:w="2890" w:type="dxa"/>
            <w:gridSpan w:val="7"/>
            <w:tcBorders>
              <w:bottom w:val="nil"/>
              <w:right w:val="nil"/>
            </w:tcBorders>
          </w:tcPr>
          <w:p w14:paraId="69331A17" w14:textId="77777777" w:rsidR="001C1D45" w:rsidRDefault="001C1D45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442" w:type="dxa"/>
            <w:gridSpan w:val="18"/>
            <w:tcBorders>
              <w:left w:val="nil"/>
              <w:bottom w:val="nil"/>
              <w:right w:val="nil"/>
            </w:tcBorders>
            <w:vAlign w:val="center"/>
          </w:tcPr>
          <w:p w14:paraId="687CCB74" w14:textId="77777777" w:rsidR="001C1D45" w:rsidRPr="007644F1" w:rsidRDefault="00236FAD">
            <w:pPr>
              <w:pStyle w:val="Heading5"/>
              <w:rPr>
                <w:color w:val="C00000"/>
                <w:sz w:val="22"/>
                <w:szCs w:val="22"/>
              </w:rPr>
            </w:pPr>
            <w:r w:rsidRPr="007644F1">
              <w:rPr>
                <w:color w:val="C00000"/>
                <w:sz w:val="22"/>
                <w:szCs w:val="22"/>
              </w:rPr>
              <w:t xml:space="preserve">COMPLETE </w:t>
            </w:r>
            <w:r w:rsidR="00A9784C" w:rsidRPr="007644F1">
              <w:rPr>
                <w:color w:val="C00000"/>
                <w:sz w:val="22"/>
                <w:szCs w:val="22"/>
              </w:rPr>
              <w:t>SEA – SERVICE DETAILS</w:t>
            </w:r>
          </w:p>
          <w:p w14:paraId="16961EF3" w14:textId="77777777" w:rsidR="00236FAD" w:rsidRPr="00236FAD" w:rsidRDefault="00E2198E" w:rsidP="00236FAD">
            <w:pPr>
              <w:jc w:val="center"/>
              <w:rPr>
                <w:b/>
                <w:lang w:val="en-US"/>
              </w:rPr>
            </w:pPr>
            <w:r w:rsidRPr="007644F1">
              <w:rPr>
                <w:b/>
                <w:color w:val="C00000"/>
                <w:lang w:val="en-US"/>
              </w:rPr>
              <w:t>(LAST</w:t>
            </w:r>
            <w:r w:rsidR="00236FAD" w:rsidRPr="007644F1">
              <w:rPr>
                <w:b/>
                <w:color w:val="C00000"/>
                <w:lang w:val="en-US"/>
              </w:rPr>
              <w:t xml:space="preserve"> VESSELS FIRST )</w:t>
            </w:r>
          </w:p>
        </w:tc>
        <w:tc>
          <w:tcPr>
            <w:tcW w:w="2045" w:type="dxa"/>
            <w:gridSpan w:val="3"/>
            <w:tcBorders>
              <w:left w:val="nil"/>
              <w:bottom w:val="nil"/>
              <w:right w:val="nil"/>
            </w:tcBorders>
          </w:tcPr>
          <w:p w14:paraId="182E02C8" w14:textId="77777777" w:rsidR="001C1D45" w:rsidRDefault="001C1D45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515" w:type="dxa"/>
            <w:gridSpan w:val="3"/>
            <w:tcBorders>
              <w:left w:val="nil"/>
              <w:bottom w:val="nil"/>
            </w:tcBorders>
          </w:tcPr>
          <w:p w14:paraId="382D7678" w14:textId="77777777" w:rsidR="001C1D45" w:rsidRDefault="001C1D45">
            <w:pPr>
              <w:rPr>
                <w:rFonts w:ascii="Arial" w:hAnsi="Arial"/>
                <w:lang w:val="en-US"/>
              </w:rPr>
            </w:pPr>
          </w:p>
        </w:tc>
      </w:tr>
      <w:tr w:rsidR="001C1D45" w14:paraId="614519D4" w14:textId="77777777" w:rsidTr="00D445E7">
        <w:trPr>
          <w:cantSplit/>
          <w:trHeight w:val="41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503BC" w14:textId="77777777" w:rsidR="001C1D45" w:rsidRPr="00875AB6" w:rsidRDefault="00A9784C">
            <w:pPr>
              <w:spacing w:before="40" w:after="40"/>
              <w:rPr>
                <w:rFonts w:ascii="Arial" w:hAnsi="Arial"/>
                <w:lang w:val="en-US"/>
              </w:rPr>
            </w:pPr>
            <w:r w:rsidRPr="00875AB6">
              <w:rPr>
                <w:rFonts w:ascii="Arial" w:hAnsi="Arial"/>
                <w:lang w:val="en-US"/>
              </w:rPr>
              <w:t>NAME:</w:t>
            </w:r>
          </w:p>
        </w:tc>
        <w:tc>
          <w:tcPr>
            <w:tcW w:w="51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DD1677" w14:textId="59BE5F15" w:rsidR="001C1D45" w:rsidRPr="00875AB6" w:rsidRDefault="00071DDE">
            <w:pPr>
              <w:spacing w:before="40" w:after="4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r w:rsidR="005B1CAD" w:rsidRPr="005B1CAD">
              <w:rPr>
                <w:rFonts w:ascii="Arial" w:hAnsi="Arial"/>
                <w:sz w:val="24"/>
                <w:szCs w:val="24"/>
                <w:lang w:val="en-US"/>
              </w:rPr>
              <w:t>VATANKHAH, MOHAMMAD HASSAN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B3C4E5" w14:textId="77777777" w:rsidR="001C1D45" w:rsidRDefault="001C1D45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RANK:</w:t>
            </w:r>
          </w:p>
        </w:tc>
        <w:tc>
          <w:tcPr>
            <w:tcW w:w="524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957428" w14:textId="5BAA13BF" w:rsidR="001C1D45" w:rsidRDefault="00071DDE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 </w:t>
            </w:r>
            <w:r w:rsidR="00580707">
              <w:rPr>
                <w:rFonts w:ascii="Arial" w:hAnsi="Arial"/>
                <w:lang w:val="en-US"/>
              </w:rPr>
              <w:t>MASTER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62330" w14:textId="77777777" w:rsidR="001C1D45" w:rsidRDefault="00165C31" w:rsidP="000D0F83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AVALIAB</w:t>
            </w:r>
            <w:r w:rsidR="000D0F83">
              <w:rPr>
                <w:rFonts w:ascii="Arial" w:hAnsi="Arial"/>
                <w:lang w:val="en-US"/>
              </w:rPr>
              <w:t xml:space="preserve">ILITY    </w:t>
            </w:r>
            <w:r w:rsidR="001C1D45">
              <w:rPr>
                <w:rFonts w:ascii="Arial" w:hAnsi="Arial"/>
                <w:lang w:val="en-US"/>
              </w:rPr>
              <w:t>DATE:</w:t>
            </w:r>
          </w:p>
        </w:tc>
        <w:tc>
          <w:tcPr>
            <w:tcW w:w="1859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4D09731" w14:textId="4E763116" w:rsidR="001C1D45" w:rsidRDefault="00071DDE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 </w:t>
            </w:r>
            <w:r w:rsidR="00580707">
              <w:rPr>
                <w:rFonts w:ascii="Arial" w:hAnsi="Arial"/>
                <w:lang w:val="en-US"/>
              </w:rPr>
              <w:t>IMMEDIATE</w:t>
            </w:r>
          </w:p>
        </w:tc>
      </w:tr>
      <w:tr w:rsidR="00E2138C" w14:paraId="43F15BF9" w14:textId="77777777" w:rsidTr="00D445E7">
        <w:trPr>
          <w:cantSplit/>
          <w:trHeight w:val="570"/>
        </w:trPr>
        <w:tc>
          <w:tcPr>
            <w:tcW w:w="2551" w:type="dxa"/>
            <w:gridSpan w:val="4"/>
            <w:shd w:val="clear" w:color="auto" w:fill="0070C0"/>
            <w:vAlign w:val="center"/>
          </w:tcPr>
          <w:p w14:paraId="32FCC17E" w14:textId="77777777" w:rsidR="009E5BA5" w:rsidRPr="007644F1" w:rsidRDefault="009E5BA5">
            <w:pPr>
              <w:spacing w:before="40" w:after="40"/>
              <w:jc w:val="center"/>
              <w:rPr>
                <w:rFonts w:ascii="Arial" w:hAnsi="Arial"/>
                <w:b/>
                <w:bCs/>
                <w:color w:val="FFFFFF" w:themeColor="background1"/>
                <w:lang w:val="en-US"/>
              </w:rPr>
            </w:pPr>
            <w:r w:rsidRPr="007644F1">
              <w:rPr>
                <w:rFonts w:ascii="Arial" w:hAnsi="Arial"/>
                <w:b/>
                <w:bCs/>
                <w:color w:val="FFFFFF" w:themeColor="background1"/>
                <w:lang w:val="en-US"/>
              </w:rPr>
              <w:t>COMPANY NAME</w:t>
            </w:r>
          </w:p>
        </w:tc>
        <w:tc>
          <w:tcPr>
            <w:tcW w:w="1150" w:type="dxa"/>
            <w:gridSpan w:val="4"/>
            <w:shd w:val="clear" w:color="auto" w:fill="0070C0"/>
            <w:vAlign w:val="center"/>
          </w:tcPr>
          <w:p w14:paraId="2597D2B2" w14:textId="77777777" w:rsidR="009E5BA5" w:rsidRPr="007644F1" w:rsidRDefault="009E5BA5">
            <w:pPr>
              <w:spacing w:before="40" w:after="40"/>
              <w:jc w:val="center"/>
              <w:rPr>
                <w:rFonts w:ascii="Arial" w:hAnsi="Arial"/>
                <w:b/>
                <w:bCs/>
                <w:color w:val="FFFFFF" w:themeColor="background1"/>
                <w:lang w:val="en-US"/>
              </w:rPr>
            </w:pPr>
            <w:r w:rsidRPr="007644F1">
              <w:rPr>
                <w:rFonts w:ascii="Arial" w:hAnsi="Arial"/>
                <w:b/>
                <w:bCs/>
                <w:color w:val="FFFFFF" w:themeColor="background1"/>
                <w:lang w:val="en-US"/>
              </w:rPr>
              <w:t>RANK</w:t>
            </w:r>
          </w:p>
        </w:tc>
        <w:tc>
          <w:tcPr>
            <w:tcW w:w="2252" w:type="dxa"/>
            <w:gridSpan w:val="3"/>
            <w:shd w:val="clear" w:color="auto" w:fill="0070C0"/>
            <w:vAlign w:val="center"/>
          </w:tcPr>
          <w:p w14:paraId="4C7ABAEC" w14:textId="77777777" w:rsidR="009E5BA5" w:rsidRPr="007644F1" w:rsidRDefault="009E5BA5">
            <w:pPr>
              <w:spacing w:before="40" w:after="40"/>
              <w:jc w:val="center"/>
              <w:rPr>
                <w:rFonts w:ascii="Arial" w:hAnsi="Arial"/>
                <w:b/>
                <w:bCs/>
                <w:color w:val="FFFFFF" w:themeColor="background1"/>
                <w:lang w:val="en-US"/>
              </w:rPr>
            </w:pPr>
            <w:r w:rsidRPr="007644F1">
              <w:rPr>
                <w:rFonts w:ascii="Arial" w:hAnsi="Arial"/>
                <w:b/>
                <w:bCs/>
                <w:color w:val="FFFFFF" w:themeColor="background1"/>
                <w:lang w:val="en-US"/>
              </w:rPr>
              <w:t>VESSEL NAME</w:t>
            </w:r>
          </w:p>
        </w:tc>
        <w:tc>
          <w:tcPr>
            <w:tcW w:w="1418" w:type="dxa"/>
            <w:gridSpan w:val="3"/>
            <w:shd w:val="clear" w:color="auto" w:fill="0070C0"/>
            <w:vAlign w:val="center"/>
          </w:tcPr>
          <w:p w14:paraId="1B61DBC9" w14:textId="77777777" w:rsidR="009E5BA5" w:rsidRPr="007644F1" w:rsidRDefault="009E5BA5" w:rsidP="009E5BA5">
            <w:pPr>
              <w:spacing w:before="40" w:after="40"/>
              <w:jc w:val="center"/>
              <w:rPr>
                <w:rFonts w:ascii="Arial" w:hAnsi="Arial"/>
                <w:b/>
                <w:bCs/>
                <w:color w:val="FFFFFF" w:themeColor="background1"/>
                <w:lang w:val="en-US"/>
              </w:rPr>
            </w:pPr>
            <w:r w:rsidRPr="007644F1">
              <w:rPr>
                <w:rFonts w:ascii="Arial" w:hAnsi="Arial"/>
                <w:b/>
                <w:bCs/>
                <w:color w:val="FFFFFF" w:themeColor="background1"/>
                <w:lang w:val="en-US"/>
              </w:rPr>
              <w:t xml:space="preserve">SIGNED </w:t>
            </w:r>
          </w:p>
          <w:p w14:paraId="14395EA7" w14:textId="77777777" w:rsidR="009E5BA5" w:rsidRPr="007644F1" w:rsidRDefault="009E5BA5" w:rsidP="009E5BA5">
            <w:pPr>
              <w:spacing w:before="40" w:after="40"/>
              <w:jc w:val="center"/>
              <w:rPr>
                <w:rFonts w:ascii="Arial" w:hAnsi="Arial"/>
                <w:b/>
                <w:bCs/>
                <w:color w:val="FFFFFF" w:themeColor="background1"/>
                <w:lang w:val="en-US"/>
              </w:rPr>
            </w:pPr>
            <w:r w:rsidRPr="007644F1">
              <w:rPr>
                <w:rFonts w:ascii="Arial" w:hAnsi="Arial"/>
                <w:b/>
                <w:bCs/>
                <w:color w:val="FFFFFF" w:themeColor="background1"/>
                <w:lang w:val="en-US"/>
              </w:rPr>
              <w:t>ON</w:t>
            </w:r>
          </w:p>
        </w:tc>
        <w:tc>
          <w:tcPr>
            <w:tcW w:w="1276" w:type="dxa"/>
            <w:gridSpan w:val="3"/>
            <w:shd w:val="clear" w:color="auto" w:fill="0070C0"/>
            <w:vAlign w:val="center"/>
          </w:tcPr>
          <w:p w14:paraId="77F0DBB8" w14:textId="77777777" w:rsidR="009E5BA5" w:rsidRPr="007644F1" w:rsidRDefault="009E5BA5">
            <w:pPr>
              <w:spacing w:before="40" w:after="40"/>
              <w:jc w:val="center"/>
              <w:rPr>
                <w:rFonts w:ascii="Arial" w:hAnsi="Arial"/>
                <w:b/>
                <w:bCs/>
                <w:color w:val="FFFFFF" w:themeColor="background1"/>
                <w:lang w:val="en-US"/>
              </w:rPr>
            </w:pPr>
            <w:r w:rsidRPr="007644F1">
              <w:rPr>
                <w:rFonts w:ascii="Arial" w:hAnsi="Arial"/>
                <w:b/>
                <w:bCs/>
                <w:color w:val="FFFFFF" w:themeColor="background1"/>
                <w:lang w:val="en-US"/>
              </w:rPr>
              <w:t>SIGNED OFF</w:t>
            </w:r>
          </w:p>
        </w:tc>
        <w:tc>
          <w:tcPr>
            <w:tcW w:w="1149" w:type="dxa"/>
            <w:shd w:val="clear" w:color="auto" w:fill="0070C0"/>
            <w:vAlign w:val="center"/>
          </w:tcPr>
          <w:p w14:paraId="6E2A24BE" w14:textId="77777777" w:rsidR="00A96F40" w:rsidRPr="007644F1" w:rsidRDefault="00236FAD">
            <w:pPr>
              <w:spacing w:before="40" w:after="40"/>
              <w:jc w:val="center"/>
              <w:rPr>
                <w:rFonts w:ascii="Arial" w:hAnsi="Arial"/>
                <w:b/>
                <w:bCs/>
                <w:color w:val="FFFFFF" w:themeColor="background1"/>
                <w:lang w:val="en-US"/>
              </w:rPr>
            </w:pPr>
            <w:r w:rsidRPr="007644F1">
              <w:rPr>
                <w:rFonts w:ascii="Arial" w:hAnsi="Arial"/>
                <w:b/>
                <w:bCs/>
                <w:color w:val="FFFFFF" w:themeColor="background1"/>
                <w:lang w:val="en-US"/>
              </w:rPr>
              <w:t>PERIOD IN MONTHS</w:t>
            </w:r>
            <w:r w:rsidR="00A96F40" w:rsidRPr="007644F1">
              <w:rPr>
                <w:rFonts w:ascii="Arial" w:hAnsi="Arial"/>
                <w:b/>
                <w:bCs/>
                <w:color w:val="FFFFFF" w:themeColor="background1"/>
                <w:lang w:val="en-US"/>
              </w:rPr>
              <w:t xml:space="preserve"> </w:t>
            </w:r>
          </w:p>
          <w:p w14:paraId="61D07373" w14:textId="77777777" w:rsidR="009E5BA5" w:rsidRPr="007644F1" w:rsidRDefault="009E5BA5">
            <w:pPr>
              <w:spacing w:before="40" w:after="40"/>
              <w:jc w:val="center"/>
              <w:rPr>
                <w:rFonts w:ascii="Arial" w:hAnsi="Arial"/>
                <w:b/>
                <w:bCs/>
                <w:color w:val="FFFFFF" w:themeColor="background1"/>
                <w:lang w:val="en-US"/>
              </w:rPr>
            </w:pPr>
          </w:p>
        </w:tc>
        <w:tc>
          <w:tcPr>
            <w:tcW w:w="1544" w:type="dxa"/>
            <w:gridSpan w:val="4"/>
            <w:shd w:val="clear" w:color="auto" w:fill="0070C0"/>
            <w:vAlign w:val="center"/>
          </w:tcPr>
          <w:p w14:paraId="14E9E84F" w14:textId="77777777" w:rsidR="009E5BA5" w:rsidRPr="007644F1" w:rsidRDefault="00A96F40">
            <w:pPr>
              <w:spacing w:before="40" w:after="40"/>
              <w:jc w:val="center"/>
              <w:rPr>
                <w:rFonts w:ascii="Arial" w:hAnsi="Arial"/>
                <w:b/>
                <w:bCs/>
                <w:color w:val="FFFFFF" w:themeColor="background1"/>
                <w:lang w:val="en-US"/>
              </w:rPr>
            </w:pPr>
            <w:r w:rsidRPr="007644F1">
              <w:rPr>
                <w:rFonts w:ascii="Arial" w:hAnsi="Arial"/>
                <w:b/>
                <w:bCs/>
                <w:color w:val="FFFFFF" w:themeColor="background1"/>
                <w:lang w:val="en-US"/>
              </w:rPr>
              <w:t>TYPE OF VESSEL</w:t>
            </w:r>
          </w:p>
        </w:tc>
        <w:tc>
          <w:tcPr>
            <w:tcW w:w="992" w:type="dxa"/>
            <w:gridSpan w:val="3"/>
            <w:shd w:val="clear" w:color="auto" w:fill="0070C0"/>
            <w:vAlign w:val="center"/>
          </w:tcPr>
          <w:p w14:paraId="6C81D6E5" w14:textId="77777777" w:rsidR="009E5BA5" w:rsidRPr="007644F1" w:rsidRDefault="009E5BA5">
            <w:pPr>
              <w:spacing w:before="40" w:after="40"/>
              <w:jc w:val="center"/>
              <w:rPr>
                <w:rFonts w:ascii="Arial" w:hAnsi="Arial"/>
                <w:b/>
                <w:bCs/>
                <w:color w:val="FFFFFF" w:themeColor="background1"/>
                <w:lang w:val="en-US"/>
              </w:rPr>
            </w:pPr>
            <w:r w:rsidRPr="007644F1">
              <w:rPr>
                <w:rFonts w:ascii="Arial" w:hAnsi="Arial"/>
                <w:b/>
                <w:bCs/>
                <w:color w:val="FFFFFF" w:themeColor="background1"/>
                <w:lang w:val="en-US"/>
              </w:rPr>
              <w:t>D.W.T.</w:t>
            </w:r>
            <w:r w:rsidR="000C60F1">
              <w:rPr>
                <w:rFonts w:ascii="Arial" w:hAnsi="Arial"/>
                <w:b/>
                <w:bCs/>
                <w:color w:val="FFFFFF" w:themeColor="background1"/>
                <w:lang w:val="en-US"/>
              </w:rPr>
              <w:t xml:space="preserve">/ </w:t>
            </w:r>
            <w:r w:rsidR="000C60F1" w:rsidRPr="00B3435E">
              <w:rPr>
                <w:rFonts w:ascii="Arial" w:hAnsi="Arial"/>
                <w:b/>
                <w:bCs/>
                <w:color w:val="FFFFFF" w:themeColor="background1"/>
                <w:lang w:val="en-US"/>
              </w:rPr>
              <w:t>GRT</w:t>
            </w:r>
          </w:p>
        </w:tc>
        <w:tc>
          <w:tcPr>
            <w:tcW w:w="1701" w:type="dxa"/>
            <w:shd w:val="clear" w:color="auto" w:fill="0070C0"/>
            <w:vAlign w:val="center"/>
          </w:tcPr>
          <w:p w14:paraId="4C1DF1DF" w14:textId="77777777" w:rsidR="009E5BA5" w:rsidRPr="007644F1" w:rsidRDefault="009E5BA5">
            <w:pPr>
              <w:spacing w:before="40" w:after="40"/>
              <w:jc w:val="center"/>
              <w:rPr>
                <w:rFonts w:ascii="Arial" w:hAnsi="Arial"/>
                <w:b/>
                <w:bCs/>
                <w:color w:val="FFFFFF" w:themeColor="background1"/>
                <w:lang w:val="en-US"/>
              </w:rPr>
            </w:pPr>
            <w:r w:rsidRPr="007644F1">
              <w:rPr>
                <w:rFonts w:ascii="Arial" w:hAnsi="Arial"/>
                <w:b/>
                <w:bCs/>
                <w:color w:val="FFFFFF" w:themeColor="background1"/>
                <w:lang w:val="en-US"/>
              </w:rPr>
              <w:t>ENGINE TYPE</w:t>
            </w:r>
          </w:p>
          <w:p w14:paraId="33D4DA65" w14:textId="77777777" w:rsidR="00236FAD" w:rsidRPr="007644F1" w:rsidRDefault="00236FAD">
            <w:pPr>
              <w:spacing w:before="40" w:after="40"/>
              <w:jc w:val="center"/>
              <w:rPr>
                <w:rFonts w:ascii="Arial" w:hAnsi="Arial"/>
                <w:b/>
                <w:bCs/>
                <w:color w:val="FFFFFF" w:themeColor="background1"/>
                <w:lang w:val="en-US"/>
              </w:rPr>
            </w:pPr>
            <w:r w:rsidRPr="007644F1">
              <w:rPr>
                <w:rFonts w:ascii="Arial" w:hAnsi="Arial"/>
                <w:b/>
                <w:bCs/>
                <w:color w:val="FFFFFF" w:themeColor="background1"/>
                <w:lang w:val="en-US"/>
              </w:rPr>
              <w:t>( ENGINEERS ONLY)</w:t>
            </w:r>
          </w:p>
        </w:tc>
        <w:tc>
          <w:tcPr>
            <w:tcW w:w="851" w:type="dxa"/>
            <w:gridSpan w:val="4"/>
            <w:shd w:val="clear" w:color="auto" w:fill="0070C0"/>
            <w:vAlign w:val="center"/>
          </w:tcPr>
          <w:p w14:paraId="07CB1B21" w14:textId="7217C377" w:rsidR="009E5BA5" w:rsidRPr="007644F1" w:rsidRDefault="009E5BA5">
            <w:pPr>
              <w:spacing w:before="40" w:after="40"/>
              <w:jc w:val="center"/>
              <w:rPr>
                <w:rFonts w:ascii="Arial" w:hAnsi="Arial"/>
                <w:b/>
                <w:bCs/>
                <w:color w:val="FFFFFF" w:themeColor="background1"/>
                <w:lang w:val="en-US"/>
              </w:rPr>
            </w:pPr>
            <w:r w:rsidRPr="007644F1">
              <w:rPr>
                <w:rFonts w:ascii="Arial" w:hAnsi="Arial"/>
                <w:b/>
                <w:bCs/>
                <w:color w:val="FFFFFF" w:themeColor="background1"/>
                <w:lang w:val="en-US"/>
              </w:rPr>
              <w:t>BHP</w:t>
            </w:r>
            <w:r w:rsidR="00CF25AB">
              <w:rPr>
                <w:rFonts w:ascii="Arial" w:hAnsi="Arial"/>
                <w:b/>
                <w:bCs/>
                <w:color w:val="FFFFFF" w:themeColor="background1"/>
                <w:lang w:val="en-US"/>
              </w:rPr>
              <w:t xml:space="preserve">/ </w:t>
            </w:r>
            <w:r w:rsidR="00CF25AB" w:rsidRPr="007644F1">
              <w:rPr>
                <w:rFonts w:ascii="Arial" w:hAnsi="Arial"/>
                <w:b/>
                <w:bCs/>
                <w:color w:val="FFFFFF" w:themeColor="background1"/>
                <w:lang w:val="en-US"/>
              </w:rPr>
              <w:t>KW</w:t>
            </w:r>
          </w:p>
        </w:tc>
        <w:tc>
          <w:tcPr>
            <w:tcW w:w="1008" w:type="dxa"/>
            <w:shd w:val="clear" w:color="auto" w:fill="0070C0"/>
            <w:vAlign w:val="center"/>
          </w:tcPr>
          <w:p w14:paraId="15DC6A94" w14:textId="6DC383BD" w:rsidR="009E5BA5" w:rsidRPr="007644F1" w:rsidRDefault="00D445E7">
            <w:pPr>
              <w:spacing w:before="40" w:after="40"/>
              <w:jc w:val="center"/>
              <w:rPr>
                <w:rFonts w:ascii="Arial" w:hAnsi="Arial"/>
                <w:b/>
                <w:bCs/>
                <w:color w:val="FFFFFF" w:themeColor="background1"/>
                <w:lang w:val="en-US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lang w:val="en-US"/>
              </w:rPr>
              <w:t>REASON OF SIGN OFF</w:t>
            </w:r>
          </w:p>
        </w:tc>
      </w:tr>
      <w:tr w:rsidR="00C417E8" w14:paraId="42162F29" w14:textId="77777777" w:rsidTr="00D445E7">
        <w:trPr>
          <w:cantSplit/>
          <w:trHeight w:val="150"/>
        </w:trPr>
        <w:tc>
          <w:tcPr>
            <w:tcW w:w="2551" w:type="dxa"/>
            <w:gridSpan w:val="4"/>
          </w:tcPr>
          <w:p w14:paraId="0ACC0A58" w14:textId="6C9FEBE3" w:rsidR="00C417E8" w:rsidRPr="00711097" w:rsidRDefault="00C417E8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MARSHAL SHIPPING </w:t>
            </w:r>
          </w:p>
        </w:tc>
        <w:tc>
          <w:tcPr>
            <w:tcW w:w="1150" w:type="dxa"/>
            <w:gridSpan w:val="4"/>
          </w:tcPr>
          <w:p w14:paraId="50B58359" w14:textId="12233455" w:rsidR="00C417E8" w:rsidRDefault="00C417E8" w:rsidP="00D445E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2252" w:type="dxa"/>
            <w:gridSpan w:val="3"/>
            <w:vAlign w:val="center"/>
          </w:tcPr>
          <w:p w14:paraId="5E7CBBB5" w14:textId="026BBB14" w:rsidR="00C417E8" w:rsidRDefault="00C417E8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MV.MUARA</w:t>
            </w:r>
          </w:p>
        </w:tc>
        <w:tc>
          <w:tcPr>
            <w:tcW w:w="1418" w:type="dxa"/>
            <w:gridSpan w:val="3"/>
          </w:tcPr>
          <w:p w14:paraId="7239E871" w14:textId="0C739C5D" w:rsidR="00C417E8" w:rsidRDefault="00C417E8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23.09.2024</w:t>
            </w:r>
          </w:p>
        </w:tc>
        <w:tc>
          <w:tcPr>
            <w:tcW w:w="1276" w:type="dxa"/>
            <w:gridSpan w:val="3"/>
          </w:tcPr>
          <w:p w14:paraId="32972126" w14:textId="77777777" w:rsidR="00C417E8" w:rsidRDefault="00C417E8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49" w:type="dxa"/>
            <w:vAlign w:val="center"/>
          </w:tcPr>
          <w:p w14:paraId="6ADF906F" w14:textId="77777777" w:rsidR="00C417E8" w:rsidRDefault="00C417E8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4" w:type="dxa"/>
            <w:gridSpan w:val="4"/>
            <w:vAlign w:val="center"/>
          </w:tcPr>
          <w:p w14:paraId="1DB4E62A" w14:textId="77777777" w:rsidR="00C417E8" w:rsidRDefault="00C417E8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FEEAC34" w14:textId="77777777" w:rsidR="00C417E8" w:rsidRDefault="00C417E8" w:rsidP="00D445E7">
            <w:pPr>
              <w:spacing w:before="60" w:after="6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25123A7" w14:textId="77777777" w:rsidR="00C417E8" w:rsidRPr="00714269" w:rsidRDefault="00C417E8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3DD19290" w14:textId="77777777" w:rsidR="00C417E8" w:rsidRDefault="00C417E8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2BF0706F" w14:textId="77777777" w:rsidR="00C417E8" w:rsidRDefault="00C417E8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417E8" w14:paraId="12295421" w14:textId="77777777" w:rsidTr="00D445E7">
        <w:trPr>
          <w:cantSplit/>
          <w:trHeight w:val="150"/>
        </w:trPr>
        <w:tc>
          <w:tcPr>
            <w:tcW w:w="2551" w:type="dxa"/>
            <w:gridSpan w:val="4"/>
          </w:tcPr>
          <w:p w14:paraId="7762A30C" w14:textId="2311E82D" w:rsidR="00C417E8" w:rsidRPr="00711097" w:rsidRDefault="00C417E8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1097">
              <w:rPr>
                <w:rFonts w:ascii="Arial" w:hAnsi="Arial" w:cs="Arial"/>
                <w:sz w:val="18"/>
                <w:szCs w:val="18"/>
                <w:lang w:val="en-US"/>
              </w:rPr>
              <w:t>MARSHAL SHIPPING</w:t>
            </w:r>
          </w:p>
        </w:tc>
        <w:tc>
          <w:tcPr>
            <w:tcW w:w="1150" w:type="dxa"/>
            <w:gridSpan w:val="4"/>
          </w:tcPr>
          <w:p w14:paraId="1E15EB36" w14:textId="6EA4DBF7" w:rsidR="00C417E8" w:rsidRPr="0025439D" w:rsidRDefault="00C417E8" w:rsidP="00D445E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2252" w:type="dxa"/>
            <w:gridSpan w:val="3"/>
            <w:vAlign w:val="center"/>
          </w:tcPr>
          <w:p w14:paraId="49ED472A" w14:textId="21A186FA" w:rsidR="00C417E8" w:rsidRDefault="00C417E8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MV.NADIA</w:t>
            </w:r>
          </w:p>
        </w:tc>
        <w:tc>
          <w:tcPr>
            <w:tcW w:w="1418" w:type="dxa"/>
            <w:gridSpan w:val="3"/>
          </w:tcPr>
          <w:p w14:paraId="2ECFFA37" w14:textId="6D90EAF7" w:rsidR="00C417E8" w:rsidRDefault="00C417E8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14.03.2024</w:t>
            </w:r>
          </w:p>
        </w:tc>
        <w:tc>
          <w:tcPr>
            <w:tcW w:w="1276" w:type="dxa"/>
            <w:gridSpan w:val="3"/>
          </w:tcPr>
          <w:p w14:paraId="7BBECF4B" w14:textId="28AFE3F1" w:rsidR="00C417E8" w:rsidRDefault="00C417E8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24.08.2024</w:t>
            </w:r>
          </w:p>
        </w:tc>
        <w:tc>
          <w:tcPr>
            <w:tcW w:w="1149" w:type="dxa"/>
            <w:vAlign w:val="center"/>
          </w:tcPr>
          <w:p w14:paraId="62235CBE" w14:textId="5937B4FF" w:rsidR="00C417E8" w:rsidRDefault="00C417E8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5M 10D</w:t>
            </w:r>
          </w:p>
        </w:tc>
        <w:tc>
          <w:tcPr>
            <w:tcW w:w="1544" w:type="dxa"/>
            <w:gridSpan w:val="4"/>
            <w:vAlign w:val="center"/>
          </w:tcPr>
          <w:p w14:paraId="01A9BF77" w14:textId="05534715" w:rsidR="00C417E8" w:rsidRDefault="00C417E8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CONTAINER </w:t>
            </w:r>
          </w:p>
        </w:tc>
        <w:tc>
          <w:tcPr>
            <w:tcW w:w="992" w:type="dxa"/>
            <w:gridSpan w:val="3"/>
            <w:vAlign w:val="center"/>
          </w:tcPr>
          <w:p w14:paraId="6822F4EC" w14:textId="14860695" w:rsidR="00C417E8" w:rsidRDefault="00C417E8" w:rsidP="00D445E7">
            <w:pPr>
              <w:spacing w:before="60" w:after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9602</w:t>
            </w:r>
          </w:p>
        </w:tc>
        <w:tc>
          <w:tcPr>
            <w:tcW w:w="1701" w:type="dxa"/>
          </w:tcPr>
          <w:p w14:paraId="201AE086" w14:textId="77777777" w:rsidR="00C417E8" w:rsidRPr="00714269" w:rsidRDefault="00C417E8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42242B01" w14:textId="74B74AA8" w:rsidR="00C417E8" w:rsidRDefault="00C417E8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008" w:type="dxa"/>
            <w:vAlign w:val="center"/>
          </w:tcPr>
          <w:p w14:paraId="0092934B" w14:textId="512A487A" w:rsidR="00C417E8" w:rsidRDefault="00C417E8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EOC</w:t>
            </w:r>
          </w:p>
        </w:tc>
      </w:tr>
      <w:tr w:rsidR="00D445E7" w14:paraId="214DFC7B" w14:textId="77777777" w:rsidTr="00D445E7">
        <w:trPr>
          <w:cantSplit/>
          <w:trHeight w:val="150"/>
        </w:trPr>
        <w:tc>
          <w:tcPr>
            <w:tcW w:w="2551" w:type="dxa"/>
            <w:gridSpan w:val="4"/>
          </w:tcPr>
          <w:p w14:paraId="0905B9D5" w14:textId="50B3E538" w:rsidR="00D445E7" w:rsidRPr="00711097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1097">
              <w:rPr>
                <w:rFonts w:ascii="Arial" w:hAnsi="Arial" w:cs="Arial"/>
                <w:sz w:val="18"/>
                <w:szCs w:val="18"/>
                <w:lang w:val="en-US"/>
              </w:rPr>
              <w:t xml:space="preserve">MARSHAL SHIPPING </w:t>
            </w:r>
          </w:p>
        </w:tc>
        <w:tc>
          <w:tcPr>
            <w:tcW w:w="1150" w:type="dxa"/>
            <w:gridSpan w:val="4"/>
          </w:tcPr>
          <w:p w14:paraId="3BB6C578" w14:textId="206D7FE5" w:rsidR="00D445E7" w:rsidRPr="0025439D" w:rsidRDefault="00D445E7" w:rsidP="00D445E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439D">
              <w:rPr>
                <w:rFonts w:ascii="Arial" w:hAnsi="Arial" w:cs="Arial"/>
                <w:sz w:val="16"/>
                <w:szCs w:val="16"/>
                <w:lang w:val="en-US"/>
              </w:rPr>
              <w:t xml:space="preserve">MASTER </w:t>
            </w:r>
          </w:p>
        </w:tc>
        <w:tc>
          <w:tcPr>
            <w:tcW w:w="2252" w:type="dxa"/>
            <w:gridSpan w:val="3"/>
            <w:vAlign w:val="center"/>
          </w:tcPr>
          <w:p w14:paraId="6DC2630F" w14:textId="5258AFA7" w:rsidR="00D445E7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FLORA</w:t>
            </w:r>
          </w:p>
        </w:tc>
        <w:tc>
          <w:tcPr>
            <w:tcW w:w="1418" w:type="dxa"/>
            <w:gridSpan w:val="3"/>
          </w:tcPr>
          <w:p w14:paraId="555F27D1" w14:textId="512B56FE" w:rsidR="00D445E7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03/09/2023</w:t>
            </w:r>
          </w:p>
        </w:tc>
        <w:tc>
          <w:tcPr>
            <w:tcW w:w="1276" w:type="dxa"/>
            <w:gridSpan w:val="3"/>
          </w:tcPr>
          <w:p w14:paraId="3E875006" w14:textId="1B28D12B" w:rsidR="00D445E7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21/12/2023</w:t>
            </w:r>
          </w:p>
        </w:tc>
        <w:tc>
          <w:tcPr>
            <w:tcW w:w="1149" w:type="dxa"/>
            <w:vAlign w:val="center"/>
          </w:tcPr>
          <w:p w14:paraId="6815BA83" w14:textId="5ADFF3F1" w:rsidR="00D445E7" w:rsidRDefault="005B1CAD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3M 19D</w:t>
            </w:r>
          </w:p>
        </w:tc>
        <w:tc>
          <w:tcPr>
            <w:tcW w:w="1544" w:type="dxa"/>
            <w:gridSpan w:val="4"/>
            <w:vAlign w:val="center"/>
          </w:tcPr>
          <w:p w14:paraId="24A1269B" w14:textId="2D12B84C" w:rsidR="00D445E7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CONTAINER</w:t>
            </w:r>
          </w:p>
        </w:tc>
        <w:tc>
          <w:tcPr>
            <w:tcW w:w="992" w:type="dxa"/>
            <w:gridSpan w:val="3"/>
            <w:vAlign w:val="center"/>
          </w:tcPr>
          <w:p w14:paraId="5552DB2E" w14:textId="06355FA0" w:rsidR="00D445E7" w:rsidRDefault="00D445E7" w:rsidP="00D445E7">
            <w:pPr>
              <w:spacing w:before="60" w:after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74175</w:t>
            </w:r>
          </w:p>
        </w:tc>
        <w:tc>
          <w:tcPr>
            <w:tcW w:w="1701" w:type="dxa"/>
          </w:tcPr>
          <w:p w14:paraId="66AF4980" w14:textId="77777777" w:rsidR="00D445E7" w:rsidRPr="00714269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6DA3B2E0" w14:textId="48A235FF" w:rsidR="00D445E7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008" w:type="dxa"/>
            <w:vAlign w:val="center"/>
          </w:tcPr>
          <w:p w14:paraId="3C12337C" w14:textId="3850471B" w:rsidR="00D445E7" w:rsidRPr="00AE53B1" w:rsidRDefault="005B1CAD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EOC</w:t>
            </w:r>
          </w:p>
        </w:tc>
      </w:tr>
      <w:tr w:rsidR="005B1CAD" w14:paraId="4E9F94D7" w14:textId="77777777" w:rsidTr="00E9128C">
        <w:trPr>
          <w:cantSplit/>
          <w:trHeight w:val="150"/>
        </w:trPr>
        <w:tc>
          <w:tcPr>
            <w:tcW w:w="2551" w:type="dxa"/>
            <w:gridSpan w:val="4"/>
          </w:tcPr>
          <w:p w14:paraId="6EDAC584" w14:textId="60679E5C" w:rsidR="005B1CAD" w:rsidRPr="00711097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1097">
              <w:rPr>
                <w:rFonts w:ascii="Arial" w:hAnsi="Arial" w:cs="Arial"/>
                <w:sz w:val="18"/>
                <w:szCs w:val="18"/>
                <w:lang w:val="en-US"/>
              </w:rPr>
              <w:t xml:space="preserve">MARSHAL SHIPPING </w:t>
            </w:r>
          </w:p>
        </w:tc>
        <w:tc>
          <w:tcPr>
            <w:tcW w:w="1150" w:type="dxa"/>
            <w:gridSpan w:val="4"/>
          </w:tcPr>
          <w:p w14:paraId="59D85AA7" w14:textId="20C3CB5B" w:rsidR="005B1CAD" w:rsidRPr="0025439D" w:rsidRDefault="005B1CAD" w:rsidP="005B1CA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439D">
              <w:rPr>
                <w:rFonts w:ascii="Arial" w:hAnsi="Arial" w:cs="Arial"/>
                <w:sz w:val="16"/>
                <w:szCs w:val="16"/>
                <w:lang w:val="en-US"/>
              </w:rPr>
              <w:t xml:space="preserve">MASTER </w:t>
            </w:r>
          </w:p>
        </w:tc>
        <w:tc>
          <w:tcPr>
            <w:tcW w:w="2252" w:type="dxa"/>
            <w:gridSpan w:val="3"/>
            <w:vAlign w:val="center"/>
          </w:tcPr>
          <w:p w14:paraId="5C1AA2B1" w14:textId="5721A4F7" w:rsidR="005B1CAD" w:rsidRPr="00D45BF3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MV DHANU</w:t>
            </w:r>
          </w:p>
        </w:tc>
        <w:tc>
          <w:tcPr>
            <w:tcW w:w="1418" w:type="dxa"/>
            <w:gridSpan w:val="3"/>
          </w:tcPr>
          <w:p w14:paraId="04E03AF8" w14:textId="3B0E27AD" w:rsidR="005B1CAD" w:rsidRPr="003D0330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27/01/2023</w:t>
            </w:r>
          </w:p>
        </w:tc>
        <w:tc>
          <w:tcPr>
            <w:tcW w:w="1276" w:type="dxa"/>
            <w:gridSpan w:val="3"/>
          </w:tcPr>
          <w:p w14:paraId="2942E754" w14:textId="0FB68063" w:rsidR="005B1CAD" w:rsidRPr="003D0330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01/07/2023</w:t>
            </w:r>
          </w:p>
        </w:tc>
        <w:tc>
          <w:tcPr>
            <w:tcW w:w="1149" w:type="dxa"/>
            <w:vAlign w:val="center"/>
          </w:tcPr>
          <w:p w14:paraId="06B153F1" w14:textId="205FF9F3" w:rsidR="005B1CAD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5M 5D</w:t>
            </w:r>
          </w:p>
        </w:tc>
        <w:tc>
          <w:tcPr>
            <w:tcW w:w="1544" w:type="dxa"/>
            <w:gridSpan w:val="4"/>
            <w:vAlign w:val="center"/>
          </w:tcPr>
          <w:p w14:paraId="5BEDF088" w14:textId="1EC8D402" w:rsidR="005B1CAD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CONTAINER</w:t>
            </w:r>
          </w:p>
        </w:tc>
        <w:tc>
          <w:tcPr>
            <w:tcW w:w="992" w:type="dxa"/>
            <w:gridSpan w:val="3"/>
            <w:vAlign w:val="center"/>
          </w:tcPr>
          <w:p w14:paraId="52318326" w14:textId="2DB670AF" w:rsidR="005B1CAD" w:rsidRDefault="005B1CAD" w:rsidP="005B1CAD">
            <w:pPr>
              <w:spacing w:before="60" w:after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16803</w:t>
            </w:r>
          </w:p>
        </w:tc>
        <w:tc>
          <w:tcPr>
            <w:tcW w:w="1701" w:type="dxa"/>
          </w:tcPr>
          <w:p w14:paraId="5081184E" w14:textId="77777777" w:rsidR="005B1CAD" w:rsidRPr="00714269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038E3777" w14:textId="4B0DC643" w:rsidR="005B1CAD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008" w:type="dxa"/>
          </w:tcPr>
          <w:p w14:paraId="01F27C84" w14:textId="302B2A31" w:rsidR="005B1CAD" w:rsidRPr="00AE53B1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535A">
              <w:rPr>
                <w:rFonts w:ascii="Arial" w:hAnsi="Arial" w:cs="Arial"/>
                <w:sz w:val="18"/>
                <w:szCs w:val="18"/>
                <w:lang w:val="en-US"/>
              </w:rPr>
              <w:t>EOC</w:t>
            </w:r>
          </w:p>
        </w:tc>
      </w:tr>
      <w:tr w:rsidR="005B1CAD" w14:paraId="37927BD1" w14:textId="77777777" w:rsidTr="00E9128C">
        <w:trPr>
          <w:cantSplit/>
          <w:trHeight w:val="150"/>
        </w:trPr>
        <w:tc>
          <w:tcPr>
            <w:tcW w:w="2551" w:type="dxa"/>
            <w:gridSpan w:val="4"/>
          </w:tcPr>
          <w:p w14:paraId="1CDEBB9C" w14:textId="190FFB73" w:rsidR="005B1CAD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1097">
              <w:rPr>
                <w:rFonts w:ascii="Arial" w:hAnsi="Arial" w:cs="Arial"/>
                <w:sz w:val="18"/>
                <w:szCs w:val="18"/>
                <w:lang w:val="en-US"/>
              </w:rPr>
              <w:t xml:space="preserve">MARSHAL SHIPPING </w:t>
            </w:r>
          </w:p>
        </w:tc>
        <w:tc>
          <w:tcPr>
            <w:tcW w:w="1150" w:type="dxa"/>
            <w:gridSpan w:val="4"/>
          </w:tcPr>
          <w:p w14:paraId="27D0132F" w14:textId="6F98F2F0" w:rsidR="005B1CAD" w:rsidRPr="00C61E51" w:rsidRDefault="005B1CAD" w:rsidP="005B1CA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439D">
              <w:rPr>
                <w:rFonts w:ascii="Arial" w:hAnsi="Arial" w:cs="Arial"/>
                <w:sz w:val="16"/>
                <w:szCs w:val="16"/>
                <w:lang w:val="en-US"/>
              </w:rPr>
              <w:t xml:space="preserve">MASTER </w:t>
            </w:r>
          </w:p>
        </w:tc>
        <w:tc>
          <w:tcPr>
            <w:tcW w:w="2252" w:type="dxa"/>
            <w:gridSpan w:val="3"/>
            <w:vAlign w:val="center"/>
          </w:tcPr>
          <w:p w14:paraId="747CBECC" w14:textId="6A224D61" w:rsidR="005B1CAD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5BF3">
              <w:rPr>
                <w:rFonts w:ascii="Arial" w:hAnsi="Arial" w:cs="Arial"/>
                <w:sz w:val="18"/>
                <w:szCs w:val="18"/>
                <w:lang w:val="en-US"/>
              </w:rPr>
              <w:t>MV ACE</w:t>
            </w:r>
          </w:p>
        </w:tc>
        <w:tc>
          <w:tcPr>
            <w:tcW w:w="1418" w:type="dxa"/>
            <w:gridSpan w:val="3"/>
          </w:tcPr>
          <w:p w14:paraId="70B0984F" w14:textId="28B3C8B0" w:rsidR="005B1CAD" w:rsidRPr="003D0330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0330">
              <w:rPr>
                <w:rFonts w:ascii="Arial" w:hAnsi="Arial" w:cs="Arial"/>
                <w:sz w:val="18"/>
                <w:szCs w:val="18"/>
                <w:lang w:val="en-US"/>
              </w:rPr>
              <w:t>05.07.2022</w:t>
            </w:r>
          </w:p>
        </w:tc>
        <w:tc>
          <w:tcPr>
            <w:tcW w:w="1276" w:type="dxa"/>
            <w:gridSpan w:val="3"/>
          </w:tcPr>
          <w:p w14:paraId="41D006CF" w14:textId="19F15C8B" w:rsidR="005B1CAD" w:rsidRPr="003D0330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0330">
              <w:rPr>
                <w:rFonts w:ascii="Arial" w:hAnsi="Arial" w:cs="Arial"/>
                <w:sz w:val="18"/>
                <w:szCs w:val="18"/>
                <w:lang w:val="en-US"/>
              </w:rPr>
              <w:t>16.11.2022</w:t>
            </w:r>
          </w:p>
        </w:tc>
        <w:tc>
          <w:tcPr>
            <w:tcW w:w="1149" w:type="dxa"/>
            <w:vAlign w:val="center"/>
          </w:tcPr>
          <w:p w14:paraId="64A213A1" w14:textId="5E512348" w:rsidR="005B1CAD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4M 6D</w:t>
            </w:r>
          </w:p>
        </w:tc>
        <w:tc>
          <w:tcPr>
            <w:tcW w:w="1544" w:type="dxa"/>
            <w:gridSpan w:val="4"/>
            <w:vAlign w:val="center"/>
          </w:tcPr>
          <w:p w14:paraId="38D7FEED" w14:textId="1D34EE6C" w:rsidR="005B1CAD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CONTAINER</w:t>
            </w:r>
          </w:p>
        </w:tc>
        <w:tc>
          <w:tcPr>
            <w:tcW w:w="992" w:type="dxa"/>
            <w:gridSpan w:val="3"/>
            <w:vAlign w:val="center"/>
          </w:tcPr>
          <w:p w14:paraId="515B921A" w14:textId="6239B873" w:rsidR="005B1CAD" w:rsidRPr="00714269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</w:rPr>
              <w:t>30024</w:t>
            </w:r>
          </w:p>
        </w:tc>
        <w:tc>
          <w:tcPr>
            <w:tcW w:w="1701" w:type="dxa"/>
          </w:tcPr>
          <w:p w14:paraId="4100DEA4" w14:textId="77777777" w:rsidR="005B1CAD" w:rsidRPr="00714269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596A0255" w14:textId="74CFA27E" w:rsidR="005B1CAD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008" w:type="dxa"/>
          </w:tcPr>
          <w:p w14:paraId="52E85F07" w14:textId="02FE5C6B" w:rsidR="005B1CAD" w:rsidRPr="00AE53B1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535A">
              <w:rPr>
                <w:rFonts w:ascii="Arial" w:hAnsi="Arial" w:cs="Arial"/>
                <w:sz w:val="18"/>
                <w:szCs w:val="18"/>
                <w:lang w:val="en-US"/>
              </w:rPr>
              <w:t>EOC</w:t>
            </w:r>
          </w:p>
        </w:tc>
      </w:tr>
      <w:tr w:rsidR="005B1CAD" w14:paraId="03A995A0" w14:textId="77777777" w:rsidTr="00E9128C">
        <w:trPr>
          <w:cantSplit/>
          <w:trHeight w:val="150"/>
        </w:trPr>
        <w:tc>
          <w:tcPr>
            <w:tcW w:w="2551" w:type="dxa"/>
            <w:gridSpan w:val="4"/>
          </w:tcPr>
          <w:p w14:paraId="09A4C676" w14:textId="152E33AF" w:rsidR="005B1CAD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1097">
              <w:rPr>
                <w:rFonts w:ascii="Arial" w:hAnsi="Arial" w:cs="Arial"/>
                <w:sz w:val="18"/>
                <w:szCs w:val="18"/>
                <w:lang w:val="en-US"/>
              </w:rPr>
              <w:t xml:space="preserve">MARSHAL SHIPPING </w:t>
            </w:r>
          </w:p>
        </w:tc>
        <w:tc>
          <w:tcPr>
            <w:tcW w:w="1150" w:type="dxa"/>
            <w:gridSpan w:val="4"/>
          </w:tcPr>
          <w:p w14:paraId="115E65ED" w14:textId="59ACC2BE" w:rsidR="005B1CAD" w:rsidRPr="00C61E51" w:rsidRDefault="005B1CAD" w:rsidP="005B1CA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439D">
              <w:rPr>
                <w:rFonts w:ascii="Arial" w:hAnsi="Arial" w:cs="Arial"/>
                <w:sz w:val="16"/>
                <w:szCs w:val="16"/>
                <w:lang w:val="en-US"/>
              </w:rPr>
              <w:t xml:space="preserve">MASTER </w:t>
            </w:r>
          </w:p>
        </w:tc>
        <w:tc>
          <w:tcPr>
            <w:tcW w:w="2252" w:type="dxa"/>
            <w:gridSpan w:val="3"/>
            <w:vAlign w:val="center"/>
          </w:tcPr>
          <w:p w14:paraId="6D78EC64" w14:textId="1E0E9E52" w:rsidR="005B1CAD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5BF3">
              <w:rPr>
                <w:rFonts w:ascii="Arial" w:hAnsi="Arial" w:cs="Arial"/>
                <w:sz w:val="18"/>
                <w:szCs w:val="18"/>
                <w:lang w:val="en-US"/>
              </w:rPr>
              <w:t>MV CHIEF</w:t>
            </w:r>
          </w:p>
        </w:tc>
        <w:tc>
          <w:tcPr>
            <w:tcW w:w="1418" w:type="dxa"/>
            <w:gridSpan w:val="3"/>
          </w:tcPr>
          <w:p w14:paraId="5311BA7A" w14:textId="1B243F50" w:rsidR="005B1CAD" w:rsidRPr="003D0330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0330">
              <w:rPr>
                <w:rFonts w:ascii="Arial" w:hAnsi="Arial" w:cs="Arial"/>
                <w:sz w:val="18"/>
                <w:szCs w:val="18"/>
                <w:lang w:val="en-US"/>
              </w:rPr>
              <w:t>21.06.2022</w:t>
            </w:r>
          </w:p>
        </w:tc>
        <w:tc>
          <w:tcPr>
            <w:tcW w:w="1276" w:type="dxa"/>
            <w:gridSpan w:val="3"/>
          </w:tcPr>
          <w:p w14:paraId="6A2BC7CA" w14:textId="058F6356" w:rsidR="005B1CAD" w:rsidRPr="003D0330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0330">
              <w:rPr>
                <w:rFonts w:ascii="Arial" w:hAnsi="Arial" w:cs="Arial"/>
                <w:sz w:val="18"/>
                <w:szCs w:val="18"/>
                <w:lang w:val="en-US"/>
              </w:rPr>
              <w:t>05.07.2022</w:t>
            </w:r>
          </w:p>
        </w:tc>
        <w:tc>
          <w:tcPr>
            <w:tcW w:w="1149" w:type="dxa"/>
            <w:vAlign w:val="center"/>
          </w:tcPr>
          <w:p w14:paraId="2C9C78AF" w14:textId="2471C5B3" w:rsidR="005B1CAD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14Days </w:t>
            </w:r>
          </w:p>
        </w:tc>
        <w:tc>
          <w:tcPr>
            <w:tcW w:w="1544" w:type="dxa"/>
            <w:gridSpan w:val="4"/>
            <w:vAlign w:val="center"/>
          </w:tcPr>
          <w:p w14:paraId="09CEA56C" w14:textId="12AB5F75" w:rsidR="005B1CAD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CONTAINER</w:t>
            </w:r>
          </w:p>
        </w:tc>
        <w:tc>
          <w:tcPr>
            <w:tcW w:w="992" w:type="dxa"/>
            <w:gridSpan w:val="3"/>
            <w:vAlign w:val="center"/>
          </w:tcPr>
          <w:p w14:paraId="57ACDD86" w14:textId="0F6BE6D9" w:rsidR="005B1CAD" w:rsidRPr="00714269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</w:rPr>
              <w:t>30024</w:t>
            </w:r>
          </w:p>
        </w:tc>
        <w:tc>
          <w:tcPr>
            <w:tcW w:w="1701" w:type="dxa"/>
          </w:tcPr>
          <w:p w14:paraId="1DBB4DDA" w14:textId="77777777" w:rsidR="005B1CAD" w:rsidRPr="00714269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35A65473" w14:textId="5C99BDD9" w:rsidR="005B1CAD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008" w:type="dxa"/>
          </w:tcPr>
          <w:p w14:paraId="490298B8" w14:textId="732C1457" w:rsidR="005B1CAD" w:rsidRPr="00AE53B1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535A">
              <w:rPr>
                <w:rFonts w:ascii="Arial" w:hAnsi="Arial" w:cs="Arial"/>
                <w:sz w:val="18"/>
                <w:szCs w:val="18"/>
                <w:lang w:val="en-US"/>
              </w:rPr>
              <w:t>EOC</w:t>
            </w:r>
          </w:p>
        </w:tc>
      </w:tr>
      <w:tr w:rsidR="005B1CAD" w14:paraId="520E5F07" w14:textId="77777777" w:rsidTr="00E9128C">
        <w:trPr>
          <w:cantSplit/>
          <w:trHeight w:val="150"/>
        </w:trPr>
        <w:tc>
          <w:tcPr>
            <w:tcW w:w="2551" w:type="dxa"/>
            <w:gridSpan w:val="4"/>
          </w:tcPr>
          <w:p w14:paraId="6060DEC9" w14:textId="2881904D" w:rsidR="005B1CAD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1097">
              <w:rPr>
                <w:rFonts w:ascii="Arial" w:hAnsi="Arial" w:cs="Arial"/>
                <w:sz w:val="18"/>
                <w:szCs w:val="18"/>
                <w:lang w:val="en-US"/>
              </w:rPr>
              <w:t xml:space="preserve">MARSHAL SHIPPING </w:t>
            </w:r>
          </w:p>
        </w:tc>
        <w:tc>
          <w:tcPr>
            <w:tcW w:w="1150" w:type="dxa"/>
            <w:gridSpan w:val="4"/>
          </w:tcPr>
          <w:p w14:paraId="7F4F9CFB" w14:textId="53B7E00B" w:rsidR="005B1CAD" w:rsidRPr="00C61E51" w:rsidRDefault="005B1CAD" w:rsidP="005B1CA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439D">
              <w:rPr>
                <w:rFonts w:ascii="Arial" w:hAnsi="Arial" w:cs="Arial"/>
                <w:sz w:val="16"/>
                <w:szCs w:val="16"/>
                <w:lang w:val="en-US"/>
              </w:rPr>
              <w:t xml:space="preserve">MASTER </w:t>
            </w:r>
          </w:p>
        </w:tc>
        <w:tc>
          <w:tcPr>
            <w:tcW w:w="2252" w:type="dxa"/>
            <w:gridSpan w:val="3"/>
            <w:vAlign w:val="center"/>
          </w:tcPr>
          <w:p w14:paraId="2C4652D4" w14:textId="418224BF" w:rsidR="005B1CAD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5BF3">
              <w:rPr>
                <w:rFonts w:ascii="Arial" w:hAnsi="Arial" w:cs="Arial"/>
                <w:sz w:val="18"/>
                <w:szCs w:val="18"/>
                <w:lang w:val="en-US"/>
              </w:rPr>
              <w:t>M.V KABUL</w:t>
            </w:r>
          </w:p>
        </w:tc>
        <w:tc>
          <w:tcPr>
            <w:tcW w:w="1418" w:type="dxa"/>
            <w:gridSpan w:val="3"/>
          </w:tcPr>
          <w:p w14:paraId="20E45C6B" w14:textId="4CF8BCCF" w:rsidR="005B1CAD" w:rsidRPr="003D0330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0330">
              <w:rPr>
                <w:rFonts w:ascii="Arial" w:hAnsi="Arial" w:cs="Arial"/>
                <w:sz w:val="18"/>
                <w:szCs w:val="18"/>
                <w:lang w:val="en-US"/>
              </w:rPr>
              <w:t>11.09.2021</w:t>
            </w:r>
          </w:p>
        </w:tc>
        <w:tc>
          <w:tcPr>
            <w:tcW w:w="1276" w:type="dxa"/>
            <w:gridSpan w:val="3"/>
          </w:tcPr>
          <w:p w14:paraId="73BA40B2" w14:textId="7079983B" w:rsidR="005B1CAD" w:rsidRPr="003D0330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0330">
              <w:rPr>
                <w:rFonts w:ascii="Arial" w:hAnsi="Arial" w:cs="Arial"/>
                <w:sz w:val="18"/>
                <w:szCs w:val="18"/>
                <w:lang w:val="en-US"/>
              </w:rPr>
              <w:t>17.01.2022</w:t>
            </w:r>
          </w:p>
        </w:tc>
        <w:tc>
          <w:tcPr>
            <w:tcW w:w="1149" w:type="dxa"/>
            <w:vAlign w:val="center"/>
          </w:tcPr>
          <w:p w14:paraId="4B50E5F9" w14:textId="7DBB4421" w:rsidR="005B1CAD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 M 6D</w:t>
            </w:r>
          </w:p>
        </w:tc>
        <w:tc>
          <w:tcPr>
            <w:tcW w:w="1544" w:type="dxa"/>
            <w:gridSpan w:val="4"/>
            <w:vAlign w:val="center"/>
          </w:tcPr>
          <w:p w14:paraId="79935E4A" w14:textId="5379C426" w:rsidR="005B1CAD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CONTAINER</w:t>
            </w:r>
          </w:p>
        </w:tc>
        <w:tc>
          <w:tcPr>
            <w:tcW w:w="992" w:type="dxa"/>
            <w:gridSpan w:val="3"/>
            <w:vAlign w:val="center"/>
          </w:tcPr>
          <w:p w14:paraId="25953F1C" w14:textId="6BD5507A" w:rsidR="005B1CAD" w:rsidRPr="00714269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</w:rPr>
              <w:t>16803</w:t>
            </w:r>
          </w:p>
        </w:tc>
        <w:tc>
          <w:tcPr>
            <w:tcW w:w="1701" w:type="dxa"/>
          </w:tcPr>
          <w:p w14:paraId="69A2E352" w14:textId="77777777" w:rsidR="005B1CAD" w:rsidRPr="00714269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28F7ABF0" w14:textId="11151443" w:rsidR="005B1CAD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008" w:type="dxa"/>
          </w:tcPr>
          <w:p w14:paraId="408BE649" w14:textId="7D153288" w:rsidR="005B1CAD" w:rsidRPr="00AE53B1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535A">
              <w:rPr>
                <w:rFonts w:ascii="Arial" w:hAnsi="Arial" w:cs="Arial"/>
                <w:sz w:val="18"/>
                <w:szCs w:val="18"/>
                <w:lang w:val="en-US"/>
              </w:rPr>
              <w:t>EOC</w:t>
            </w:r>
          </w:p>
        </w:tc>
      </w:tr>
      <w:tr w:rsidR="005B1CAD" w14:paraId="0717849C" w14:textId="77777777" w:rsidTr="00E9128C">
        <w:trPr>
          <w:cantSplit/>
          <w:trHeight w:val="150"/>
        </w:trPr>
        <w:tc>
          <w:tcPr>
            <w:tcW w:w="2551" w:type="dxa"/>
            <w:gridSpan w:val="4"/>
          </w:tcPr>
          <w:p w14:paraId="0C606796" w14:textId="0D8997A4" w:rsidR="005B1CAD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1097">
              <w:rPr>
                <w:rFonts w:ascii="Arial" w:hAnsi="Arial" w:cs="Arial"/>
                <w:sz w:val="18"/>
                <w:szCs w:val="18"/>
                <w:lang w:val="en-US"/>
              </w:rPr>
              <w:t xml:space="preserve">MARSHAL SHIPPING </w:t>
            </w:r>
          </w:p>
        </w:tc>
        <w:tc>
          <w:tcPr>
            <w:tcW w:w="1150" w:type="dxa"/>
            <w:gridSpan w:val="4"/>
          </w:tcPr>
          <w:p w14:paraId="6972A960" w14:textId="501AEAD9" w:rsidR="005B1CAD" w:rsidRPr="00C61E51" w:rsidRDefault="005B1CAD" w:rsidP="005B1CA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439D">
              <w:rPr>
                <w:rFonts w:ascii="Arial" w:hAnsi="Arial" w:cs="Arial"/>
                <w:sz w:val="16"/>
                <w:szCs w:val="16"/>
                <w:lang w:val="en-US"/>
              </w:rPr>
              <w:t xml:space="preserve">MASTER </w:t>
            </w:r>
          </w:p>
        </w:tc>
        <w:tc>
          <w:tcPr>
            <w:tcW w:w="2252" w:type="dxa"/>
            <w:gridSpan w:val="3"/>
            <w:vAlign w:val="center"/>
          </w:tcPr>
          <w:p w14:paraId="6ED8B771" w14:textId="607EB165" w:rsidR="005B1CAD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5BF3">
              <w:rPr>
                <w:rFonts w:ascii="Arial" w:hAnsi="Arial" w:cs="Arial"/>
                <w:sz w:val="18"/>
                <w:szCs w:val="18"/>
                <w:lang w:val="en-US"/>
              </w:rPr>
              <w:t>M.V MINION</w:t>
            </w:r>
          </w:p>
        </w:tc>
        <w:tc>
          <w:tcPr>
            <w:tcW w:w="1418" w:type="dxa"/>
            <w:gridSpan w:val="3"/>
          </w:tcPr>
          <w:p w14:paraId="0B0255A7" w14:textId="776EF412" w:rsidR="005B1CAD" w:rsidRPr="003D0330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0330">
              <w:rPr>
                <w:rFonts w:ascii="Arial" w:hAnsi="Arial" w:cs="Arial"/>
                <w:sz w:val="18"/>
                <w:szCs w:val="18"/>
                <w:lang w:val="en-US"/>
              </w:rPr>
              <w:t>22.12.2020</w:t>
            </w:r>
          </w:p>
        </w:tc>
        <w:tc>
          <w:tcPr>
            <w:tcW w:w="1276" w:type="dxa"/>
            <w:gridSpan w:val="3"/>
          </w:tcPr>
          <w:p w14:paraId="739C94D9" w14:textId="36AB13DE" w:rsidR="005B1CAD" w:rsidRPr="003D0330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0330">
              <w:rPr>
                <w:rFonts w:ascii="Arial" w:hAnsi="Arial" w:cs="Arial"/>
                <w:sz w:val="18"/>
                <w:szCs w:val="18"/>
                <w:lang w:val="en-US"/>
              </w:rPr>
              <w:t>26.06.2021</w:t>
            </w:r>
          </w:p>
        </w:tc>
        <w:tc>
          <w:tcPr>
            <w:tcW w:w="1149" w:type="dxa"/>
            <w:vAlign w:val="center"/>
          </w:tcPr>
          <w:p w14:paraId="590736FA" w14:textId="62FEC21B" w:rsidR="005B1CAD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6M 4D</w:t>
            </w:r>
          </w:p>
        </w:tc>
        <w:tc>
          <w:tcPr>
            <w:tcW w:w="1544" w:type="dxa"/>
            <w:gridSpan w:val="4"/>
            <w:vAlign w:val="center"/>
          </w:tcPr>
          <w:p w14:paraId="04D4EF43" w14:textId="0166CBF0" w:rsidR="005B1CAD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CONTAINER</w:t>
            </w:r>
          </w:p>
        </w:tc>
        <w:tc>
          <w:tcPr>
            <w:tcW w:w="992" w:type="dxa"/>
            <w:gridSpan w:val="3"/>
            <w:vAlign w:val="center"/>
          </w:tcPr>
          <w:p w14:paraId="77EB9A07" w14:textId="2534AC7F" w:rsidR="005B1CAD" w:rsidRPr="00714269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</w:rPr>
              <w:t>9602</w:t>
            </w:r>
          </w:p>
        </w:tc>
        <w:tc>
          <w:tcPr>
            <w:tcW w:w="1701" w:type="dxa"/>
          </w:tcPr>
          <w:p w14:paraId="248103B1" w14:textId="77777777" w:rsidR="005B1CAD" w:rsidRPr="00714269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04776E9A" w14:textId="70B70D6D" w:rsidR="005B1CAD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008" w:type="dxa"/>
          </w:tcPr>
          <w:p w14:paraId="74DAC07D" w14:textId="314095F3" w:rsidR="005B1CAD" w:rsidRPr="00AE53B1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535A">
              <w:rPr>
                <w:rFonts w:ascii="Arial" w:hAnsi="Arial" w:cs="Arial"/>
                <w:sz w:val="18"/>
                <w:szCs w:val="18"/>
                <w:lang w:val="en-US"/>
              </w:rPr>
              <w:t>EOC</w:t>
            </w:r>
          </w:p>
        </w:tc>
      </w:tr>
      <w:tr w:rsidR="005B1CAD" w14:paraId="1DAB0C22" w14:textId="77777777" w:rsidTr="00E9128C">
        <w:trPr>
          <w:cantSplit/>
          <w:trHeight w:val="50"/>
        </w:trPr>
        <w:tc>
          <w:tcPr>
            <w:tcW w:w="2551" w:type="dxa"/>
            <w:gridSpan w:val="4"/>
          </w:tcPr>
          <w:p w14:paraId="77BCCB99" w14:textId="728B34DC" w:rsidR="005B1CAD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1097">
              <w:rPr>
                <w:rFonts w:ascii="Arial" w:hAnsi="Arial" w:cs="Arial"/>
                <w:sz w:val="18"/>
                <w:szCs w:val="18"/>
                <w:lang w:val="en-US"/>
              </w:rPr>
              <w:t xml:space="preserve">MARSHAL SHIPPING </w:t>
            </w:r>
          </w:p>
        </w:tc>
        <w:tc>
          <w:tcPr>
            <w:tcW w:w="1150" w:type="dxa"/>
            <w:gridSpan w:val="4"/>
            <w:vAlign w:val="center"/>
          </w:tcPr>
          <w:p w14:paraId="20DBA9B7" w14:textId="71CF7CE4" w:rsidR="005B1CAD" w:rsidRPr="00C61E51" w:rsidRDefault="005B1CAD" w:rsidP="005B1CA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MASTER </w:t>
            </w:r>
          </w:p>
        </w:tc>
        <w:tc>
          <w:tcPr>
            <w:tcW w:w="2252" w:type="dxa"/>
            <w:gridSpan w:val="3"/>
            <w:vAlign w:val="center"/>
          </w:tcPr>
          <w:p w14:paraId="260A9225" w14:textId="41B97121" w:rsidR="005B1CAD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5BF3">
              <w:rPr>
                <w:rFonts w:ascii="Arial" w:hAnsi="Arial" w:cs="Arial"/>
                <w:sz w:val="18"/>
                <w:szCs w:val="18"/>
                <w:lang w:val="en-US"/>
              </w:rPr>
              <w:t>M.V AHLAM</w:t>
            </w:r>
          </w:p>
        </w:tc>
        <w:tc>
          <w:tcPr>
            <w:tcW w:w="1418" w:type="dxa"/>
            <w:gridSpan w:val="3"/>
          </w:tcPr>
          <w:p w14:paraId="7E9565E9" w14:textId="3C3A4D94" w:rsidR="005B1CAD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5BF3">
              <w:rPr>
                <w:rFonts w:ascii="Arial" w:hAnsi="Arial" w:cs="Arial"/>
                <w:sz w:val="18"/>
                <w:szCs w:val="18"/>
                <w:lang w:val="en-US"/>
              </w:rPr>
              <w:t>14.05.2020</w:t>
            </w:r>
          </w:p>
        </w:tc>
        <w:tc>
          <w:tcPr>
            <w:tcW w:w="1276" w:type="dxa"/>
            <w:gridSpan w:val="3"/>
          </w:tcPr>
          <w:p w14:paraId="44739EFE" w14:textId="530AC25B" w:rsidR="005B1CAD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5BF3">
              <w:rPr>
                <w:rFonts w:ascii="Arial" w:hAnsi="Arial" w:cs="Arial"/>
                <w:sz w:val="18"/>
                <w:szCs w:val="18"/>
                <w:lang w:val="en-US"/>
              </w:rPr>
              <w:t>17.10.2020</w:t>
            </w:r>
          </w:p>
        </w:tc>
        <w:tc>
          <w:tcPr>
            <w:tcW w:w="1149" w:type="dxa"/>
            <w:vAlign w:val="center"/>
          </w:tcPr>
          <w:p w14:paraId="22A76026" w14:textId="27744B92" w:rsidR="005B1CAD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5M 3D</w:t>
            </w:r>
          </w:p>
        </w:tc>
        <w:tc>
          <w:tcPr>
            <w:tcW w:w="1544" w:type="dxa"/>
            <w:gridSpan w:val="4"/>
            <w:vAlign w:val="center"/>
          </w:tcPr>
          <w:p w14:paraId="0A205E89" w14:textId="169F0238" w:rsidR="005B1CAD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CONTAINER</w:t>
            </w:r>
          </w:p>
        </w:tc>
        <w:tc>
          <w:tcPr>
            <w:tcW w:w="992" w:type="dxa"/>
            <w:gridSpan w:val="3"/>
            <w:vAlign w:val="center"/>
          </w:tcPr>
          <w:p w14:paraId="16D76140" w14:textId="1CE96F8C" w:rsidR="005B1CAD" w:rsidRPr="00714269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</w:rPr>
              <w:t>3562</w:t>
            </w:r>
          </w:p>
        </w:tc>
        <w:tc>
          <w:tcPr>
            <w:tcW w:w="1701" w:type="dxa"/>
          </w:tcPr>
          <w:p w14:paraId="5FBA7F8F" w14:textId="77777777" w:rsidR="005B1CAD" w:rsidRPr="00714269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10BC6A58" w14:textId="398B0C8E" w:rsidR="005B1CAD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008" w:type="dxa"/>
          </w:tcPr>
          <w:p w14:paraId="274859D5" w14:textId="15C55F93" w:rsidR="005B1CAD" w:rsidRPr="00AE53B1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535A">
              <w:rPr>
                <w:rFonts w:ascii="Arial" w:hAnsi="Arial" w:cs="Arial"/>
                <w:sz w:val="18"/>
                <w:szCs w:val="18"/>
                <w:lang w:val="en-US"/>
              </w:rPr>
              <w:t>EOC</w:t>
            </w:r>
          </w:p>
        </w:tc>
      </w:tr>
      <w:tr w:rsidR="005B1CAD" w14:paraId="066EDD18" w14:textId="77777777" w:rsidTr="00E9128C">
        <w:trPr>
          <w:cantSplit/>
          <w:trHeight w:val="150"/>
        </w:trPr>
        <w:tc>
          <w:tcPr>
            <w:tcW w:w="2551" w:type="dxa"/>
            <w:gridSpan w:val="4"/>
            <w:vAlign w:val="center"/>
          </w:tcPr>
          <w:p w14:paraId="4F613893" w14:textId="2D381954" w:rsidR="005B1CAD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MARSHAL SHIPPING </w:t>
            </w:r>
          </w:p>
        </w:tc>
        <w:tc>
          <w:tcPr>
            <w:tcW w:w="1150" w:type="dxa"/>
            <w:gridSpan w:val="4"/>
            <w:vAlign w:val="center"/>
          </w:tcPr>
          <w:p w14:paraId="5FC44AFF" w14:textId="5C306C07" w:rsidR="005B1CAD" w:rsidRPr="00C61E51" w:rsidRDefault="005B1CAD" w:rsidP="005B1CA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1E51">
              <w:rPr>
                <w:rFonts w:ascii="Arial" w:hAnsi="Arial" w:cs="Arial"/>
                <w:sz w:val="16"/>
                <w:szCs w:val="16"/>
                <w:lang w:val="en-US"/>
              </w:rPr>
              <w:t>CH.OFF</w:t>
            </w:r>
          </w:p>
        </w:tc>
        <w:tc>
          <w:tcPr>
            <w:tcW w:w="2252" w:type="dxa"/>
            <w:gridSpan w:val="3"/>
            <w:vAlign w:val="center"/>
          </w:tcPr>
          <w:p w14:paraId="087E128C" w14:textId="2D2C33C4" w:rsidR="005B1CAD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5BF3">
              <w:rPr>
                <w:rFonts w:ascii="Arial" w:hAnsi="Arial" w:cs="Arial"/>
                <w:sz w:val="18"/>
                <w:szCs w:val="18"/>
                <w:lang w:val="en-US"/>
              </w:rPr>
              <w:t>M.V.S.L.GULLIVER</w:t>
            </w:r>
          </w:p>
        </w:tc>
        <w:tc>
          <w:tcPr>
            <w:tcW w:w="1418" w:type="dxa"/>
            <w:gridSpan w:val="3"/>
            <w:vAlign w:val="center"/>
          </w:tcPr>
          <w:p w14:paraId="679A4CA3" w14:textId="1B0B522C" w:rsidR="005B1CAD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5BF3">
              <w:rPr>
                <w:rFonts w:ascii="Arial" w:hAnsi="Arial" w:cs="Arial"/>
                <w:sz w:val="18"/>
                <w:szCs w:val="18"/>
                <w:lang w:val="en-US"/>
              </w:rPr>
              <w:t>01.12.2019</w:t>
            </w:r>
          </w:p>
        </w:tc>
        <w:tc>
          <w:tcPr>
            <w:tcW w:w="1276" w:type="dxa"/>
            <w:gridSpan w:val="3"/>
          </w:tcPr>
          <w:p w14:paraId="257B09DE" w14:textId="16620281" w:rsidR="005B1CAD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5BF3">
              <w:rPr>
                <w:rFonts w:ascii="Arial" w:hAnsi="Arial" w:cs="Arial"/>
                <w:sz w:val="18"/>
                <w:szCs w:val="18"/>
                <w:lang w:val="en-US"/>
              </w:rPr>
              <w:t>23.02.2020</w:t>
            </w:r>
          </w:p>
        </w:tc>
        <w:tc>
          <w:tcPr>
            <w:tcW w:w="1149" w:type="dxa"/>
            <w:vAlign w:val="center"/>
          </w:tcPr>
          <w:p w14:paraId="7C365EC3" w14:textId="3F2E7B6D" w:rsidR="005B1CAD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2M 24D</w:t>
            </w:r>
          </w:p>
        </w:tc>
        <w:tc>
          <w:tcPr>
            <w:tcW w:w="1544" w:type="dxa"/>
            <w:gridSpan w:val="4"/>
            <w:vAlign w:val="center"/>
          </w:tcPr>
          <w:p w14:paraId="4CDE6C3B" w14:textId="04AE3699" w:rsidR="005B1CAD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CONTAINER</w:t>
            </w:r>
          </w:p>
        </w:tc>
        <w:tc>
          <w:tcPr>
            <w:tcW w:w="992" w:type="dxa"/>
            <w:gridSpan w:val="3"/>
            <w:vAlign w:val="center"/>
          </w:tcPr>
          <w:p w14:paraId="0BEAE3FC" w14:textId="5FF81A8E" w:rsidR="005B1CAD" w:rsidRPr="00714269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</w:rPr>
              <w:t>16803</w:t>
            </w:r>
          </w:p>
        </w:tc>
        <w:tc>
          <w:tcPr>
            <w:tcW w:w="1701" w:type="dxa"/>
          </w:tcPr>
          <w:p w14:paraId="4D38F823" w14:textId="77777777" w:rsidR="005B1CAD" w:rsidRPr="00714269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1D943C65" w14:textId="266D641A" w:rsidR="005B1CAD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008" w:type="dxa"/>
          </w:tcPr>
          <w:p w14:paraId="5ADDB4D3" w14:textId="4FF04B24" w:rsidR="005B1CAD" w:rsidRPr="00AE53B1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535A">
              <w:rPr>
                <w:rFonts w:ascii="Arial" w:hAnsi="Arial" w:cs="Arial"/>
                <w:sz w:val="18"/>
                <w:szCs w:val="18"/>
                <w:lang w:val="en-US"/>
              </w:rPr>
              <w:t>EOC</w:t>
            </w:r>
          </w:p>
        </w:tc>
      </w:tr>
      <w:tr w:rsidR="005B1CAD" w14:paraId="2415E466" w14:textId="77777777" w:rsidTr="00E9128C">
        <w:trPr>
          <w:cantSplit/>
          <w:trHeight w:val="150"/>
        </w:trPr>
        <w:tc>
          <w:tcPr>
            <w:tcW w:w="2551" w:type="dxa"/>
            <w:gridSpan w:val="4"/>
            <w:vAlign w:val="center"/>
          </w:tcPr>
          <w:p w14:paraId="33739563" w14:textId="680D6113" w:rsidR="005B1CAD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MARSHAL SHIPPING </w:t>
            </w:r>
          </w:p>
        </w:tc>
        <w:tc>
          <w:tcPr>
            <w:tcW w:w="1150" w:type="dxa"/>
            <w:gridSpan w:val="4"/>
            <w:vAlign w:val="center"/>
          </w:tcPr>
          <w:p w14:paraId="7436BF1E" w14:textId="6452156E" w:rsidR="005B1CAD" w:rsidRPr="00064292" w:rsidRDefault="005B1CAD" w:rsidP="005B1CAD">
            <w:pPr>
              <w:rPr>
                <w:sz w:val="18"/>
                <w:szCs w:val="18"/>
              </w:rPr>
            </w:pPr>
            <w:r w:rsidRPr="00C61E51">
              <w:rPr>
                <w:rFonts w:ascii="Arial" w:hAnsi="Arial" w:cs="Arial"/>
                <w:sz w:val="16"/>
                <w:szCs w:val="16"/>
                <w:lang w:val="en-US"/>
              </w:rPr>
              <w:t>CH.OFF</w:t>
            </w:r>
          </w:p>
        </w:tc>
        <w:tc>
          <w:tcPr>
            <w:tcW w:w="2252" w:type="dxa"/>
            <w:gridSpan w:val="3"/>
            <w:vAlign w:val="center"/>
          </w:tcPr>
          <w:p w14:paraId="734EDF07" w14:textId="3C0CFCA5" w:rsidR="005B1CAD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MV.CHIEF</w:t>
            </w:r>
          </w:p>
        </w:tc>
        <w:tc>
          <w:tcPr>
            <w:tcW w:w="1418" w:type="dxa"/>
            <w:gridSpan w:val="3"/>
          </w:tcPr>
          <w:p w14:paraId="33CEF692" w14:textId="7BB0BB2D" w:rsidR="005B1CAD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29-05-2019</w:t>
            </w:r>
          </w:p>
        </w:tc>
        <w:tc>
          <w:tcPr>
            <w:tcW w:w="1276" w:type="dxa"/>
            <w:gridSpan w:val="3"/>
          </w:tcPr>
          <w:p w14:paraId="25D60F97" w14:textId="29FFF405" w:rsidR="005B1CAD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17-10-2019</w:t>
            </w:r>
          </w:p>
        </w:tc>
        <w:tc>
          <w:tcPr>
            <w:tcW w:w="1149" w:type="dxa"/>
            <w:vAlign w:val="center"/>
          </w:tcPr>
          <w:p w14:paraId="2020D173" w14:textId="714043B1" w:rsidR="005B1CAD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4-5</w:t>
            </w:r>
          </w:p>
        </w:tc>
        <w:tc>
          <w:tcPr>
            <w:tcW w:w="1544" w:type="dxa"/>
            <w:gridSpan w:val="4"/>
            <w:vAlign w:val="center"/>
          </w:tcPr>
          <w:p w14:paraId="260FE818" w14:textId="5B57E5D7" w:rsidR="005B1CAD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CONTAINER</w:t>
            </w:r>
          </w:p>
        </w:tc>
        <w:tc>
          <w:tcPr>
            <w:tcW w:w="992" w:type="dxa"/>
            <w:gridSpan w:val="3"/>
            <w:vAlign w:val="center"/>
          </w:tcPr>
          <w:p w14:paraId="4B47A6DA" w14:textId="77777777" w:rsidR="005B1CAD" w:rsidRPr="00714269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16D8D3A3" w14:textId="77777777" w:rsidR="005B1CAD" w:rsidRPr="00714269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173BD0E9" w14:textId="56195F7E" w:rsidR="005B1CAD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29135</w:t>
            </w:r>
          </w:p>
        </w:tc>
        <w:tc>
          <w:tcPr>
            <w:tcW w:w="1008" w:type="dxa"/>
          </w:tcPr>
          <w:p w14:paraId="6CCA3310" w14:textId="507F7B85" w:rsidR="005B1CAD" w:rsidRPr="00AE53B1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535A">
              <w:rPr>
                <w:rFonts w:ascii="Arial" w:hAnsi="Arial" w:cs="Arial"/>
                <w:sz w:val="18"/>
                <w:szCs w:val="18"/>
                <w:lang w:val="en-US"/>
              </w:rPr>
              <w:t>EOC</w:t>
            </w:r>
          </w:p>
        </w:tc>
      </w:tr>
      <w:tr w:rsidR="005B1CAD" w14:paraId="2E7C2BDD" w14:textId="77777777" w:rsidTr="00E9128C">
        <w:trPr>
          <w:cantSplit/>
          <w:trHeight w:val="150"/>
        </w:trPr>
        <w:tc>
          <w:tcPr>
            <w:tcW w:w="2551" w:type="dxa"/>
            <w:gridSpan w:val="4"/>
            <w:vAlign w:val="bottom"/>
          </w:tcPr>
          <w:p w14:paraId="474D6CAD" w14:textId="16EE06DB" w:rsidR="005B1CAD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MARSHAL SHIPPING</w:t>
            </w:r>
          </w:p>
        </w:tc>
        <w:tc>
          <w:tcPr>
            <w:tcW w:w="1150" w:type="dxa"/>
            <w:gridSpan w:val="4"/>
          </w:tcPr>
          <w:p w14:paraId="004F065D" w14:textId="4489CE29" w:rsidR="005B1CAD" w:rsidRPr="00064292" w:rsidRDefault="005B1CAD" w:rsidP="005B1CAD">
            <w:pPr>
              <w:rPr>
                <w:sz w:val="18"/>
                <w:szCs w:val="18"/>
              </w:rPr>
            </w:pPr>
            <w:r w:rsidRPr="00C61E51">
              <w:rPr>
                <w:sz w:val="16"/>
                <w:szCs w:val="16"/>
              </w:rPr>
              <w:t>CHOFF</w:t>
            </w:r>
          </w:p>
        </w:tc>
        <w:tc>
          <w:tcPr>
            <w:tcW w:w="2252" w:type="dxa"/>
            <w:gridSpan w:val="3"/>
            <w:vAlign w:val="bottom"/>
          </w:tcPr>
          <w:p w14:paraId="72B3C545" w14:textId="75B6C31F" w:rsidR="005B1CAD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MV.CHIEF</w:t>
            </w:r>
          </w:p>
        </w:tc>
        <w:tc>
          <w:tcPr>
            <w:tcW w:w="1418" w:type="dxa"/>
            <w:gridSpan w:val="3"/>
            <w:vAlign w:val="bottom"/>
          </w:tcPr>
          <w:p w14:paraId="75A3DDB4" w14:textId="169B83A3" w:rsidR="005B1CAD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04-10-2018</w:t>
            </w:r>
          </w:p>
        </w:tc>
        <w:tc>
          <w:tcPr>
            <w:tcW w:w="1276" w:type="dxa"/>
            <w:gridSpan w:val="3"/>
            <w:vAlign w:val="bottom"/>
          </w:tcPr>
          <w:p w14:paraId="2A7D315C" w14:textId="20B742A6" w:rsidR="005B1CAD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16-02-2019</w:t>
            </w:r>
          </w:p>
        </w:tc>
        <w:tc>
          <w:tcPr>
            <w:tcW w:w="1149" w:type="dxa"/>
          </w:tcPr>
          <w:p w14:paraId="1FDB70B6" w14:textId="18DB8392" w:rsidR="005B1CAD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44" w:type="dxa"/>
            <w:gridSpan w:val="4"/>
            <w:vAlign w:val="bottom"/>
          </w:tcPr>
          <w:p w14:paraId="407FCB3C" w14:textId="3853363B" w:rsidR="005B1CAD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CONTAINER</w:t>
            </w:r>
          </w:p>
        </w:tc>
        <w:tc>
          <w:tcPr>
            <w:tcW w:w="992" w:type="dxa"/>
            <w:gridSpan w:val="3"/>
            <w:vAlign w:val="center"/>
          </w:tcPr>
          <w:p w14:paraId="01A4A3D4" w14:textId="77777777" w:rsidR="005B1CAD" w:rsidRPr="00714269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242DA621" w14:textId="77777777" w:rsidR="005B1CAD" w:rsidRPr="00714269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064AF69E" w14:textId="6B544621" w:rsidR="005B1CAD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29135</w:t>
            </w:r>
          </w:p>
        </w:tc>
        <w:tc>
          <w:tcPr>
            <w:tcW w:w="1008" w:type="dxa"/>
          </w:tcPr>
          <w:p w14:paraId="04E3B3FA" w14:textId="45B2762E" w:rsidR="005B1CAD" w:rsidRPr="00AE53B1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535A">
              <w:rPr>
                <w:rFonts w:ascii="Arial" w:hAnsi="Arial" w:cs="Arial"/>
                <w:sz w:val="18"/>
                <w:szCs w:val="18"/>
                <w:lang w:val="en-US"/>
              </w:rPr>
              <w:t>EOC</w:t>
            </w:r>
          </w:p>
        </w:tc>
      </w:tr>
      <w:tr w:rsidR="005B1CAD" w14:paraId="369FD09F" w14:textId="77777777" w:rsidTr="00E9128C">
        <w:trPr>
          <w:cantSplit/>
          <w:trHeight w:val="150"/>
        </w:trPr>
        <w:tc>
          <w:tcPr>
            <w:tcW w:w="2551" w:type="dxa"/>
            <w:gridSpan w:val="4"/>
            <w:vMerge w:val="restart"/>
            <w:vAlign w:val="bottom"/>
          </w:tcPr>
          <w:p w14:paraId="1D623FBE" w14:textId="77777777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IRISL</w:t>
            </w:r>
          </w:p>
        </w:tc>
        <w:tc>
          <w:tcPr>
            <w:tcW w:w="1150" w:type="dxa"/>
            <w:gridSpan w:val="4"/>
            <w:vMerge w:val="restart"/>
          </w:tcPr>
          <w:p w14:paraId="5D341F28" w14:textId="77777777" w:rsidR="005B1CAD" w:rsidRPr="00064292" w:rsidRDefault="005B1CAD" w:rsidP="005B1CAD">
            <w:pPr>
              <w:rPr>
                <w:sz w:val="18"/>
                <w:szCs w:val="18"/>
              </w:rPr>
            </w:pPr>
            <w:r w:rsidRPr="00064292">
              <w:rPr>
                <w:sz w:val="18"/>
                <w:szCs w:val="18"/>
              </w:rPr>
              <w:t>CH.OFF</w:t>
            </w:r>
          </w:p>
        </w:tc>
        <w:tc>
          <w:tcPr>
            <w:tcW w:w="2252" w:type="dxa"/>
            <w:gridSpan w:val="3"/>
            <w:vMerge w:val="restart"/>
            <w:vAlign w:val="bottom"/>
          </w:tcPr>
          <w:p w14:paraId="339C3825" w14:textId="77777777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MV.NESHAT</w:t>
            </w:r>
          </w:p>
        </w:tc>
        <w:tc>
          <w:tcPr>
            <w:tcW w:w="1418" w:type="dxa"/>
            <w:gridSpan w:val="3"/>
            <w:vMerge w:val="restart"/>
            <w:vAlign w:val="bottom"/>
          </w:tcPr>
          <w:p w14:paraId="0B22AB87" w14:textId="2BD3B066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31-10-2015</w:t>
            </w:r>
          </w:p>
        </w:tc>
        <w:tc>
          <w:tcPr>
            <w:tcW w:w="1276" w:type="dxa"/>
            <w:gridSpan w:val="3"/>
            <w:vMerge w:val="restart"/>
            <w:vAlign w:val="bottom"/>
          </w:tcPr>
          <w:p w14:paraId="4C1B037A" w14:textId="4A4F0AA9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07-01-2016</w:t>
            </w:r>
          </w:p>
        </w:tc>
        <w:tc>
          <w:tcPr>
            <w:tcW w:w="1149" w:type="dxa"/>
            <w:vMerge w:val="restart"/>
            <w:vAlign w:val="bottom"/>
          </w:tcPr>
          <w:p w14:paraId="43614A51" w14:textId="77777777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44" w:type="dxa"/>
            <w:gridSpan w:val="4"/>
            <w:vMerge w:val="restart"/>
            <w:vAlign w:val="bottom"/>
          </w:tcPr>
          <w:p w14:paraId="066CEDF4" w14:textId="77777777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GENERAL</w:t>
            </w:r>
          </w:p>
        </w:tc>
        <w:tc>
          <w:tcPr>
            <w:tcW w:w="992" w:type="dxa"/>
            <w:gridSpan w:val="3"/>
            <w:vAlign w:val="center"/>
          </w:tcPr>
          <w:p w14:paraId="1BF16C08" w14:textId="77777777" w:rsidR="005B1CAD" w:rsidRPr="00714269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14:paraId="17CA1FD6" w14:textId="77777777" w:rsidR="005B1CAD" w:rsidRPr="00714269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vMerge w:val="restart"/>
            <w:vAlign w:val="center"/>
          </w:tcPr>
          <w:p w14:paraId="40341FAC" w14:textId="77777777" w:rsidR="005B1CAD" w:rsidRPr="00AE53B1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10800</w:t>
            </w:r>
          </w:p>
        </w:tc>
        <w:tc>
          <w:tcPr>
            <w:tcW w:w="1008" w:type="dxa"/>
            <w:vMerge w:val="restart"/>
          </w:tcPr>
          <w:p w14:paraId="2AAFD58A" w14:textId="6A6CACE2" w:rsidR="005B1CAD" w:rsidRPr="00AE53B1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535A">
              <w:rPr>
                <w:rFonts w:ascii="Arial" w:hAnsi="Arial" w:cs="Arial"/>
                <w:sz w:val="18"/>
                <w:szCs w:val="18"/>
                <w:lang w:val="en-US"/>
              </w:rPr>
              <w:t>EOC</w:t>
            </w:r>
          </w:p>
        </w:tc>
      </w:tr>
      <w:tr w:rsidR="005B1CAD" w14:paraId="08EBBC37" w14:textId="77777777" w:rsidTr="00E9128C">
        <w:trPr>
          <w:cantSplit/>
          <w:trHeight w:val="165"/>
        </w:trPr>
        <w:tc>
          <w:tcPr>
            <w:tcW w:w="2551" w:type="dxa"/>
            <w:gridSpan w:val="4"/>
            <w:vMerge/>
            <w:vAlign w:val="bottom"/>
          </w:tcPr>
          <w:p w14:paraId="2C133429" w14:textId="77777777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gridSpan w:val="4"/>
            <w:vMerge/>
          </w:tcPr>
          <w:p w14:paraId="77C4DEE9" w14:textId="77777777" w:rsidR="005B1CAD" w:rsidRDefault="005B1CAD" w:rsidP="005B1CAD"/>
        </w:tc>
        <w:tc>
          <w:tcPr>
            <w:tcW w:w="2252" w:type="dxa"/>
            <w:gridSpan w:val="3"/>
            <w:vMerge/>
            <w:vAlign w:val="bottom"/>
          </w:tcPr>
          <w:p w14:paraId="56A87E90" w14:textId="77777777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3"/>
            <w:vMerge/>
            <w:vAlign w:val="bottom"/>
          </w:tcPr>
          <w:p w14:paraId="190C4623" w14:textId="77777777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3"/>
            <w:vMerge/>
            <w:vAlign w:val="bottom"/>
          </w:tcPr>
          <w:p w14:paraId="06EB6ECE" w14:textId="77777777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49" w:type="dxa"/>
            <w:vMerge/>
            <w:vAlign w:val="bottom"/>
          </w:tcPr>
          <w:p w14:paraId="11069042" w14:textId="77777777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44" w:type="dxa"/>
            <w:gridSpan w:val="4"/>
            <w:vMerge/>
            <w:vAlign w:val="bottom"/>
          </w:tcPr>
          <w:p w14:paraId="43D8E907" w14:textId="77777777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3707C18" w14:textId="77777777" w:rsidR="005B1CAD" w:rsidRPr="00714269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16694</w:t>
            </w:r>
          </w:p>
        </w:tc>
        <w:tc>
          <w:tcPr>
            <w:tcW w:w="1701" w:type="dxa"/>
            <w:vMerge/>
          </w:tcPr>
          <w:p w14:paraId="3D559AA8" w14:textId="77777777" w:rsidR="005B1CAD" w:rsidRPr="00714269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181AF547" w14:textId="77777777" w:rsidR="005B1CAD" w:rsidRPr="00AE53B1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vMerge/>
          </w:tcPr>
          <w:p w14:paraId="5D405AE4" w14:textId="77777777" w:rsidR="005B1CAD" w:rsidRPr="00AE53B1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B1CAD" w14:paraId="2FF97E62" w14:textId="77777777" w:rsidTr="00E9128C">
        <w:trPr>
          <w:cantSplit/>
          <w:trHeight w:val="165"/>
        </w:trPr>
        <w:tc>
          <w:tcPr>
            <w:tcW w:w="2551" w:type="dxa"/>
            <w:gridSpan w:val="4"/>
            <w:vMerge w:val="restart"/>
            <w:vAlign w:val="bottom"/>
          </w:tcPr>
          <w:p w14:paraId="56A04639" w14:textId="77777777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IRISL</w:t>
            </w:r>
          </w:p>
        </w:tc>
        <w:tc>
          <w:tcPr>
            <w:tcW w:w="1150" w:type="dxa"/>
            <w:gridSpan w:val="4"/>
            <w:vMerge w:val="restart"/>
          </w:tcPr>
          <w:p w14:paraId="5DB2D40B" w14:textId="77777777" w:rsidR="005B1CAD" w:rsidRPr="00C61E51" w:rsidRDefault="005B1CAD" w:rsidP="005B1CAD">
            <w:pPr>
              <w:rPr>
                <w:sz w:val="16"/>
                <w:szCs w:val="16"/>
              </w:rPr>
            </w:pPr>
            <w:r w:rsidRPr="00C61E51">
              <w:rPr>
                <w:sz w:val="16"/>
                <w:szCs w:val="16"/>
              </w:rPr>
              <w:t>CH.OFF</w:t>
            </w:r>
          </w:p>
        </w:tc>
        <w:tc>
          <w:tcPr>
            <w:tcW w:w="2252" w:type="dxa"/>
            <w:gridSpan w:val="3"/>
            <w:vMerge w:val="restart"/>
            <w:vAlign w:val="bottom"/>
          </w:tcPr>
          <w:p w14:paraId="307D93F2" w14:textId="77777777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MT.KHURAN</w:t>
            </w:r>
          </w:p>
        </w:tc>
        <w:tc>
          <w:tcPr>
            <w:tcW w:w="1418" w:type="dxa"/>
            <w:gridSpan w:val="3"/>
            <w:vMerge w:val="restart"/>
            <w:vAlign w:val="bottom"/>
          </w:tcPr>
          <w:p w14:paraId="5CA17E9C" w14:textId="4D4C28DD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07-01.2016</w:t>
            </w:r>
          </w:p>
        </w:tc>
        <w:tc>
          <w:tcPr>
            <w:tcW w:w="1276" w:type="dxa"/>
            <w:gridSpan w:val="3"/>
            <w:vMerge w:val="restart"/>
            <w:vAlign w:val="bottom"/>
          </w:tcPr>
          <w:p w14:paraId="3A82FC64" w14:textId="2EA95EC5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29-04-2016</w:t>
            </w:r>
          </w:p>
        </w:tc>
        <w:tc>
          <w:tcPr>
            <w:tcW w:w="1149" w:type="dxa"/>
            <w:vMerge w:val="restart"/>
            <w:vAlign w:val="bottom"/>
          </w:tcPr>
          <w:p w14:paraId="4E195A60" w14:textId="77777777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44" w:type="dxa"/>
            <w:gridSpan w:val="4"/>
            <w:vMerge w:val="restart"/>
          </w:tcPr>
          <w:p w14:paraId="3DACEABE" w14:textId="77777777" w:rsidR="005B1CAD" w:rsidRPr="000B2F6E" w:rsidRDefault="005B1CAD" w:rsidP="005B1C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TANKER</w:t>
            </w:r>
          </w:p>
        </w:tc>
        <w:tc>
          <w:tcPr>
            <w:tcW w:w="992" w:type="dxa"/>
            <w:gridSpan w:val="3"/>
            <w:vAlign w:val="center"/>
          </w:tcPr>
          <w:p w14:paraId="2DB65B02" w14:textId="77777777" w:rsidR="005B1CAD" w:rsidRPr="00714269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14:paraId="47CE295A" w14:textId="77777777" w:rsidR="005B1CAD" w:rsidRPr="00714269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vMerge w:val="restart"/>
            <w:vAlign w:val="center"/>
          </w:tcPr>
          <w:p w14:paraId="4B15426D" w14:textId="77777777" w:rsidR="005B1CAD" w:rsidRPr="00AE53B1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12758</w:t>
            </w:r>
          </w:p>
        </w:tc>
        <w:tc>
          <w:tcPr>
            <w:tcW w:w="1008" w:type="dxa"/>
            <w:vMerge w:val="restart"/>
          </w:tcPr>
          <w:p w14:paraId="09A23C8C" w14:textId="663142B3" w:rsidR="005B1CAD" w:rsidRPr="00AE53B1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535A">
              <w:rPr>
                <w:rFonts w:ascii="Arial" w:hAnsi="Arial" w:cs="Arial"/>
                <w:sz w:val="18"/>
                <w:szCs w:val="18"/>
                <w:lang w:val="en-US"/>
              </w:rPr>
              <w:t>EOC</w:t>
            </w:r>
          </w:p>
        </w:tc>
      </w:tr>
      <w:tr w:rsidR="005B1CAD" w14:paraId="075B00E2" w14:textId="77777777" w:rsidTr="00E9128C">
        <w:trPr>
          <w:cantSplit/>
          <w:trHeight w:val="150"/>
        </w:trPr>
        <w:tc>
          <w:tcPr>
            <w:tcW w:w="2551" w:type="dxa"/>
            <w:gridSpan w:val="4"/>
            <w:vMerge/>
            <w:vAlign w:val="bottom"/>
          </w:tcPr>
          <w:p w14:paraId="11723FEF" w14:textId="77777777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gridSpan w:val="4"/>
            <w:vMerge/>
          </w:tcPr>
          <w:p w14:paraId="670B6E7E" w14:textId="77777777" w:rsidR="005B1CAD" w:rsidRPr="00C61E51" w:rsidRDefault="005B1CAD" w:rsidP="005B1CAD">
            <w:pPr>
              <w:rPr>
                <w:sz w:val="16"/>
                <w:szCs w:val="16"/>
              </w:rPr>
            </w:pPr>
          </w:p>
        </w:tc>
        <w:tc>
          <w:tcPr>
            <w:tcW w:w="2252" w:type="dxa"/>
            <w:gridSpan w:val="3"/>
            <w:vMerge/>
            <w:vAlign w:val="bottom"/>
          </w:tcPr>
          <w:p w14:paraId="3C9ABA3B" w14:textId="77777777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3"/>
            <w:vMerge/>
            <w:vAlign w:val="bottom"/>
          </w:tcPr>
          <w:p w14:paraId="16E736D6" w14:textId="77777777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3"/>
            <w:vMerge/>
            <w:vAlign w:val="bottom"/>
          </w:tcPr>
          <w:p w14:paraId="3F2F7B92" w14:textId="77777777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49" w:type="dxa"/>
            <w:vMerge/>
            <w:vAlign w:val="bottom"/>
          </w:tcPr>
          <w:p w14:paraId="1BA462FD" w14:textId="77777777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44" w:type="dxa"/>
            <w:gridSpan w:val="4"/>
            <w:vMerge/>
          </w:tcPr>
          <w:p w14:paraId="0C763A50" w14:textId="77777777" w:rsidR="005B1CAD" w:rsidRPr="000B2F6E" w:rsidRDefault="005B1CAD" w:rsidP="005B1C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EA7BD98" w14:textId="77777777" w:rsidR="005B1CAD" w:rsidRPr="00714269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25669</w:t>
            </w:r>
          </w:p>
        </w:tc>
        <w:tc>
          <w:tcPr>
            <w:tcW w:w="1701" w:type="dxa"/>
            <w:vMerge/>
          </w:tcPr>
          <w:p w14:paraId="74214256" w14:textId="77777777" w:rsidR="005B1CAD" w:rsidRPr="00714269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3AFAE071" w14:textId="77777777" w:rsidR="005B1CAD" w:rsidRPr="00AE53B1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vMerge/>
          </w:tcPr>
          <w:p w14:paraId="45812AFD" w14:textId="77777777" w:rsidR="005B1CAD" w:rsidRPr="00AE53B1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B1CAD" w14:paraId="62BBB04E" w14:textId="77777777" w:rsidTr="00E9128C">
        <w:trPr>
          <w:cantSplit/>
          <w:trHeight w:val="619"/>
        </w:trPr>
        <w:tc>
          <w:tcPr>
            <w:tcW w:w="2551" w:type="dxa"/>
            <w:gridSpan w:val="4"/>
            <w:vAlign w:val="bottom"/>
          </w:tcPr>
          <w:p w14:paraId="493D90D4" w14:textId="77777777" w:rsidR="005B1CAD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ADMIRAL</w:t>
            </w:r>
          </w:p>
        </w:tc>
        <w:tc>
          <w:tcPr>
            <w:tcW w:w="1150" w:type="dxa"/>
            <w:gridSpan w:val="4"/>
          </w:tcPr>
          <w:p w14:paraId="59E9EDBB" w14:textId="77777777" w:rsidR="005B1CAD" w:rsidRPr="00C61E51" w:rsidRDefault="005B1CAD" w:rsidP="005B1C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CH.OFF</w:t>
            </w:r>
          </w:p>
        </w:tc>
        <w:tc>
          <w:tcPr>
            <w:tcW w:w="2252" w:type="dxa"/>
            <w:gridSpan w:val="3"/>
            <w:vAlign w:val="bottom"/>
          </w:tcPr>
          <w:p w14:paraId="7E51FB2B" w14:textId="77777777" w:rsidR="005B1CAD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ADMIRAL GLORY</w:t>
            </w:r>
          </w:p>
        </w:tc>
        <w:tc>
          <w:tcPr>
            <w:tcW w:w="1418" w:type="dxa"/>
            <w:gridSpan w:val="3"/>
            <w:vAlign w:val="bottom"/>
          </w:tcPr>
          <w:p w14:paraId="2A1D9177" w14:textId="12E7D0EB" w:rsidR="005B1CAD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02-02-2016</w:t>
            </w:r>
          </w:p>
        </w:tc>
        <w:tc>
          <w:tcPr>
            <w:tcW w:w="1276" w:type="dxa"/>
            <w:gridSpan w:val="3"/>
            <w:vAlign w:val="bottom"/>
          </w:tcPr>
          <w:p w14:paraId="4B624AFC" w14:textId="684B933D" w:rsidR="005B1CAD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01-04-2016</w:t>
            </w:r>
          </w:p>
        </w:tc>
        <w:tc>
          <w:tcPr>
            <w:tcW w:w="1149" w:type="dxa"/>
            <w:vAlign w:val="bottom"/>
          </w:tcPr>
          <w:p w14:paraId="14E38DB3" w14:textId="77777777" w:rsidR="005B1CAD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44" w:type="dxa"/>
            <w:gridSpan w:val="4"/>
            <w:vAlign w:val="bottom"/>
          </w:tcPr>
          <w:p w14:paraId="78BFD1EF" w14:textId="77777777" w:rsidR="005B1CAD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CONTAINER</w:t>
            </w:r>
          </w:p>
        </w:tc>
        <w:tc>
          <w:tcPr>
            <w:tcW w:w="992" w:type="dxa"/>
            <w:gridSpan w:val="3"/>
            <w:vAlign w:val="center"/>
          </w:tcPr>
          <w:p w14:paraId="71E5A9B8" w14:textId="77777777" w:rsidR="005B1CAD" w:rsidRPr="00714269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9600</w:t>
            </w:r>
          </w:p>
        </w:tc>
        <w:tc>
          <w:tcPr>
            <w:tcW w:w="1701" w:type="dxa"/>
          </w:tcPr>
          <w:p w14:paraId="12ACE744" w14:textId="77777777" w:rsidR="005B1CAD" w:rsidRPr="00714269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</w:tcPr>
          <w:p w14:paraId="0E30D314" w14:textId="77777777" w:rsidR="005B1CAD" w:rsidRDefault="005B1CAD" w:rsidP="005B1CAD">
            <w:r>
              <w:t>9289</w:t>
            </w:r>
          </w:p>
        </w:tc>
        <w:tc>
          <w:tcPr>
            <w:tcW w:w="1008" w:type="dxa"/>
          </w:tcPr>
          <w:p w14:paraId="021E62A9" w14:textId="0AD8BCC0" w:rsidR="005B1CAD" w:rsidRPr="00AE53B1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535A">
              <w:rPr>
                <w:rFonts w:ascii="Arial" w:hAnsi="Arial" w:cs="Arial"/>
                <w:sz w:val="18"/>
                <w:szCs w:val="18"/>
                <w:lang w:val="en-US"/>
              </w:rPr>
              <w:t>EOC</w:t>
            </w:r>
          </w:p>
        </w:tc>
      </w:tr>
      <w:tr w:rsidR="005B1CAD" w14:paraId="0AC7C286" w14:textId="77777777" w:rsidTr="00E9128C">
        <w:trPr>
          <w:cantSplit/>
          <w:trHeight w:val="708"/>
        </w:trPr>
        <w:tc>
          <w:tcPr>
            <w:tcW w:w="2551" w:type="dxa"/>
            <w:gridSpan w:val="4"/>
            <w:vAlign w:val="bottom"/>
          </w:tcPr>
          <w:p w14:paraId="5567820B" w14:textId="77777777" w:rsidR="005B1CAD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ADMIRAL </w:t>
            </w:r>
          </w:p>
        </w:tc>
        <w:tc>
          <w:tcPr>
            <w:tcW w:w="1150" w:type="dxa"/>
            <w:gridSpan w:val="4"/>
          </w:tcPr>
          <w:p w14:paraId="7EF4CB71" w14:textId="77777777" w:rsidR="005B1CAD" w:rsidRDefault="005B1CAD" w:rsidP="005B1C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CHOFF</w:t>
            </w:r>
          </w:p>
        </w:tc>
        <w:tc>
          <w:tcPr>
            <w:tcW w:w="2252" w:type="dxa"/>
            <w:gridSpan w:val="3"/>
            <w:vAlign w:val="bottom"/>
          </w:tcPr>
          <w:p w14:paraId="102D9A07" w14:textId="77777777" w:rsidR="005B1CAD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ADMIRAL GRACE</w:t>
            </w:r>
          </w:p>
        </w:tc>
        <w:tc>
          <w:tcPr>
            <w:tcW w:w="1418" w:type="dxa"/>
            <w:gridSpan w:val="3"/>
            <w:vAlign w:val="bottom"/>
          </w:tcPr>
          <w:p w14:paraId="407AA847" w14:textId="7B4BBE5E" w:rsidR="005B1CAD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03-05-2016</w:t>
            </w:r>
          </w:p>
        </w:tc>
        <w:tc>
          <w:tcPr>
            <w:tcW w:w="1276" w:type="dxa"/>
            <w:gridSpan w:val="3"/>
            <w:vAlign w:val="bottom"/>
          </w:tcPr>
          <w:p w14:paraId="3C968C4D" w14:textId="27930675" w:rsidR="005B1CAD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23-08-2016</w:t>
            </w:r>
          </w:p>
        </w:tc>
        <w:tc>
          <w:tcPr>
            <w:tcW w:w="1149" w:type="dxa"/>
            <w:vAlign w:val="bottom"/>
          </w:tcPr>
          <w:p w14:paraId="76913E03" w14:textId="0DB306FC" w:rsidR="005B1CAD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3-5</w:t>
            </w:r>
          </w:p>
        </w:tc>
        <w:tc>
          <w:tcPr>
            <w:tcW w:w="1544" w:type="dxa"/>
            <w:gridSpan w:val="4"/>
            <w:vAlign w:val="bottom"/>
          </w:tcPr>
          <w:p w14:paraId="3D04E357" w14:textId="77777777" w:rsidR="005B1CAD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CONTAINER</w:t>
            </w:r>
          </w:p>
        </w:tc>
        <w:tc>
          <w:tcPr>
            <w:tcW w:w="992" w:type="dxa"/>
            <w:gridSpan w:val="3"/>
            <w:vAlign w:val="center"/>
          </w:tcPr>
          <w:p w14:paraId="7F9249F5" w14:textId="77777777" w:rsidR="005B1CAD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9600</w:t>
            </w:r>
          </w:p>
        </w:tc>
        <w:tc>
          <w:tcPr>
            <w:tcW w:w="1701" w:type="dxa"/>
          </w:tcPr>
          <w:p w14:paraId="2A2C358A" w14:textId="77777777" w:rsidR="005B1CAD" w:rsidRPr="00714269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</w:tcPr>
          <w:p w14:paraId="7D0EBA95" w14:textId="77777777" w:rsidR="005B1CAD" w:rsidRDefault="005B1CAD" w:rsidP="005B1CAD">
            <w:r>
              <w:t>9289</w:t>
            </w:r>
          </w:p>
        </w:tc>
        <w:tc>
          <w:tcPr>
            <w:tcW w:w="1008" w:type="dxa"/>
          </w:tcPr>
          <w:p w14:paraId="3918E2F6" w14:textId="37CDBE8F" w:rsidR="005B1CAD" w:rsidRPr="00AE53B1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535A">
              <w:rPr>
                <w:rFonts w:ascii="Arial" w:hAnsi="Arial" w:cs="Arial"/>
                <w:sz w:val="18"/>
                <w:szCs w:val="18"/>
                <w:lang w:val="en-US"/>
              </w:rPr>
              <w:t>EOC</w:t>
            </w:r>
          </w:p>
        </w:tc>
      </w:tr>
      <w:tr w:rsidR="005B1CAD" w14:paraId="44B34895" w14:textId="77777777" w:rsidTr="00E9128C">
        <w:trPr>
          <w:cantSplit/>
          <w:trHeight w:val="642"/>
        </w:trPr>
        <w:tc>
          <w:tcPr>
            <w:tcW w:w="2551" w:type="dxa"/>
            <w:gridSpan w:val="4"/>
            <w:vAlign w:val="bottom"/>
          </w:tcPr>
          <w:p w14:paraId="2C7E4946" w14:textId="77777777" w:rsidR="005B1CAD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lastRenderedPageBreak/>
              <w:t>ADMIRAL</w:t>
            </w:r>
          </w:p>
        </w:tc>
        <w:tc>
          <w:tcPr>
            <w:tcW w:w="1150" w:type="dxa"/>
            <w:gridSpan w:val="4"/>
          </w:tcPr>
          <w:p w14:paraId="03CDDDEC" w14:textId="77777777" w:rsidR="005B1CAD" w:rsidRDefault="005B1CAD" w:rsidP="005B1C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CHOFF</w:t>
            </w:r>
          </w:p>
        </w:tc>
        <w:tc>
          <w:tcPr>
            <w:tcW w:w="2252" w:type="dxa"/>
            <w:gridSpan w:val="3"/>
            <w:vAlign w:val="bottom"/>
          </w:tcPr>
          <w:p w14:paraId="0BC751E6" w14:textId="77777777" w:rsidR="005B1CAD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MV.SANTOSH</w:t>
            </w:r>
          </w:p>
        </w:tc>
        <w:tc>
          <w:tcPr>
            <w:tcW w:w="1418" w:type="dxa"/>
            <w:gridSpan w:val="3"/>
            <w:vAlign w:val="bottom"/>
          </w:tcPr>
          <w:p w14:paraId="789D89A4" w14:textId="3ED816E9" w:rsidR="005B1CAD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03-09-2016</w:t>
            </w:r>
          </w:p>
        </w:tc>
        <w:tc>
          <w:tcPr>
            <w:tcW w:w="1276" w:type="dxa"/>
            <w:gridSpan w:val="3"/>
            <w:vAlign w:val="bottom"/>
          </w:tcPr>
          <w:p w14:paraId="4EB65568" w14:textId="47755C34" w:rsidR="005B1CAD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19-10-2016</w:t>
            </w:r>
          </w:p>
        </w:tc>
        <w:tc>
          <w:tcPr>
            <w:tcW w:w="1149" w:type="dxa"/>
            <w:vAlign w:val="bottom"/>
          </w:tcPr>
          <w:p w14:paraId="43F7684C" w14:textId="688A0B27" w:rsidR="005B1CAD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1-5</w:t>
            </w:r>
          </w:p>
        </w:tc>
        <w:tc>
          <w:tcPr>
            <w:tcW w:w="1544" w:type="dxa"/>
            <w:gridSpan w:val="4"/>
            <w:vAlign w:val="bottom"/>
          </w:tcPr>
          <w:p w14:paraId="05690C92" w14:textId="77777777" w:rsidR="005B1CAD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CONTAINER</w:t>
            </w:r>
          </w:p>
        </w:tc>
        <w:tc>
          <w:tcPr>
            <w:tcW w:w="992" w:type="dxa"/>
            <w:gridSpan w:val="3"/>
            <w:vAlign w:val="center"/>
          </w:tcPr>
          <w:p w14:paraId="2A13F22A" w14:textId="77777777" w:rsidR="005B1CAD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5A3E06C7" w14:textId="77777777" w:rsidR="005B1CAD" w:rsidRPr="00714269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</w:tcPr>
          <w:p w14:paraId="1896F21D" w14:textId="77777777" w:rsidR="005B1CAD" w:rsidRDefault="005B1CAD" w:rsidP="005B1CAD"/>
        </w:tc>
        <w:tc>
          <w:tcPr>
            <w:tcW w:w="1008" w:type="dxa"/>
          </w:tcPr>
          <w:p w14:paraId="71D2F2A3" w14:textId="6B143F40" w:rsidR="005B1CAD" w:rsidRPr="00AE53B1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535A">
              <w:rPr>
                <w:rFonts w:ascii="Arial" w:hAnsi="Arial" w:cs="Arial"/>
                <w:sz w:val="18"/>
                <w:szCs w:val="18"/>
                <w:lang w:val="en-US"/>
              </w:rPr>
              <w:t>EOC</w:t>
            </w:r>
          </w:p>
        </w:tc>
      </w:tr>
      <w:tr w:rsidR="005B1CAD" w14:paraId="476CD1CB" w14:textId="77777777" w:rsidTr="00E9128C">
        <w:trPr>
          <w:cantSplit/>
          <w:trHeight w:val="180"/>
        </w:trPr>
        <w:tc>
          <w:tcPr>
            <w:tcW w:w="2551" w:type="dxa"/>
            <w:gridSpan w:val="4"/>
            <w:vMerge w:val="restart"/>
            <w:vAlign w:val="bottom"/>
          </w:tcPr>
          <w:p w14:paraId="2CF44F3A" w14:textId="77777777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IRISL</w:t>
            </w:r>
          </w:p>
        </w:tc>
        <w:tc>
          <w:tcPr>
            <w:tcW w:w="1150" w:type="dxa"/>
            <w:gridSpan w:val="4"/>
            <w:vMerge w:val="restart"/>
          </w:tcPr>
          <w:p w14:paraId="33902868" w14:textId="77777777" w:rsidR="005B1CAD" w:rsidRPr="00C61E51" w:rsidRDefault="005B1CAD" w:rsidP="005B1CAD">
            <w:pPr>
              <w:rPr>
                <w:sz w:val="16"/>
                <w:szCs w:val="16"/>
              </w:rPr>
            </w:pPr>
            <w:r w:rsidRPr="00C61E51">
              <w:rPr>
                <w:sz w:val="16"/>
                <w:szCs w:val="16"/>
              </w:rPr>
              <w:t>CH.OFF</w:t>
            </w:r>
          </w:p>
        </w:tc>
        <w:tc>
          <w:tcPr>
            <w:tcW w:w="2252" w:type="dxa"/>
            <w:gridSpan w:val="3"/>
            <w:vMerge w:val="restart"/>
            <w:vAlign w:val="bottom"/>
          </w:tcPr>
          <w:p w14:paraId="3C6AEA6F" w14:textId="77777777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MT.BASHT</w:t>
            </w:r>
          </w:p>
        </w:tc>
        <w:tc>
          <w:tcPr>
            <w:tcW w:w="1418" w:type="dxa"/>
            <w:gridSpan w:val="3"/>
            <w:vMerge w:val="restart"/>
            <w:vAlign w:val="bottom"/>
          </w:tcPr>
          <w:p w14:paraId="6CB07731" w14:textId="6A3BE605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24-11-2016</w:t>
            </w:r>
          </w:p>
        </w:tc>
        <w:tc>
          <w:tcPr>
            <w:tcW w:w="1276" w:type="dxa"/>
            <w:gridSpan w:val="3"/>
            <w:vMerge w:val="restart"/>
            <w:vAlign w:val="bottom"/>
          </w:tcPr>
          <w:p w14:paraId="48D98EF5" w14:textId="32B1C1FE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06-07-2017</w:t>
            </w:r>
          </w:p>
        </w:tc>
        <w:tc>
          <w:tcPr>
            <w:tcW w:w="1149" w:type="dxa"/>
            <w:vMerge w:val="restart"/>
            <w:vAlign w:val="bottom"/>
          </w:tcPr>
          <w:p w14:paraId="5D4E2618" w14:textId="77777777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44" w:type="dxa"/>
            <w:gridSpan w:val="4"/>
            <w:vMerge w:val="restart"/>
            <w:vAlign w:val="bottom"/>
          </w:tcPr>
          <w:p w14:paraId="1A183F70" w14:textId="77777777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CONTAINER</w:t>
            </w:r>
          </w:p>
        </w:tc>
        <w:tc>
          <w:tcPr>
            <w:tcW w:w="992" w:type="dxa"/>
            <w:gridSpan w:val="3"/>
            <w:vAlign w:val="center"/>
          </w:tcPr>
          <w:p w14:paraId="2F466190" w14:textId="77777777" w:rsidR="005B1CAD" w:rsidRPr="00714269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14:paraId="3A199BCB" w14:textId="77777777" w:rsidR="005B1CAD" w:rsidRPr="00714269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vMerge w:val="restart"/>
          </w:tcPr>
          <w:p w14:paraId="037A835B" w14:textId="77777777" w:rsidR="005B1CAD" w:rsidRDefault="005B1CAD" w:rsidP="005B1CAD"/>
        </w:tc>
        <w:tc>
          <w:tcPr>
            <w:tcW w:w="1008" w:type="dxa"/>
            <w:vMerge w:val="restart"/>
          </w:tcPr>
          <w:p w14:paraId="0E0DEDEA" w14:textId="02CB6926" w:rsidR="005B1CAD" w:rsidRPr="00AE53B1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535A">
              <w:rPr>
                <w:rFonts w:ascii="Arial" w:hAnsi="Arial" w:cs="Arial"/>
                <w:sz w:val="18"/>
                <w:szCs w:val="18"/>
                <w:lang w:val="en-US"/>
              </w:rPr>
              <w:t>EOC</w:t>
            </w:r>
          </w:p>
        </w:tc>
      </w:tr>
      <w:tr w:rsidR="005B1CAD" w14:paraId="06110553" w14:textId="77777777" w:rsidTr="00E9128C">
        <w:trPr>
          <w:cantSplit/>
          <w:trHeight w:val="135"/>
        </w:trPr>
        <w:tc>
          <w:tcPr>
            <w:tcW w:w="2551" w:type="dxa"/>
            <w:gridSpan w:val="4"/>
            <w:vMerge/>
            <w:vAlign w:val="bottom"/>
          </w:tcPr>
          <w:p w14:paraId="34B943E5" w14:textId="77777777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gridSpan w:val="4"/>
            <w:vMerge/>
          </w:tcPr>
          <w:p w14:paraId="426E784A" w14:textId="77777777" w:rsidR="005B1CAD" w:rsidRPr="00C61E51" w:rsidRDefault="005B1CAD" w:rsidP="005B1CAD">
            <w:pPr>
              <w:rPr>
                <w:sz w:val="16"/>
                <w:szCs w:val="16"/>
              </w:rPr>
            </w:pPr>
          </w:p>
        </w:tc>
        <w:tc>
          <w:tcPr>
            <w:tcW w:w="2252" w:type="dxa"/>
            <w:gridSpan w:val="3"/>
            <w:vMerge/>
            <w:vAlign w:val="bottom"/>
          </w:tcPr>
          <w:p w14:paraId="23098F64" w14:textId="77777777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3"/>
            <w:vMerge/>
            <w:vAlign w:val="bottom"/>
          </w:tcPr>
          <w:p w14:paraId="40CEC75F" w14:textId="77777777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3"/>
            <w:vMerge/>
            <w:vAlign w:val="bottom"/>
          </w:tcPr>
          <w:p w14:paraId="57C34B65" w14:textId="77777777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49" w:type="dxa"/>
            <w:vMerge/>
            <w:vAlign w:val="bottom"/>
          </w:tcPr>
          <w:p w14:paraId="7A305142" w14:textId="77777777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44" w:type="dxa"/>
            <w:gridSpan w:val="4"/>
            <w:vMerge/>
            <w:vAlign w:val="bottom"/>
          </w:tcPr>
          <w:p w14:paraId="2AAA3C93" w14:textId="77777777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FE2A6F2" w14:textId="77777777" w:rsidR="005B1CAD" w:rsidRPr="00714269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54851</w:t>
            </w:r>
          </w:p>
        </w:tc>
        <w:tc>
          <w:tcPr>
            <w:tcW w:w="1701" w:type="dxa"/>
            <w:vMerge/>
          </w:tcPr>
          <w:p w14:paraId="152B8010" w14:textId="77777777" w:rsidR="005B1CAD" w:rsidRPr="00714269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vMerge/>
          </w:tcPr>
          <w:p w14:paraId="40DC99BD" w14:textId="77777777" w:rsidR="005B1CAD" w:rsidRDefault="005B1CAD" w:rsidP="005B1CAD"/>
        </w:tc>
        <w:tc>
          <w:tcPr>
            <w:tcW w:w="1008" w:type="dxa"/>
            <w:vMerge/>
          </w:tcPr>
          <w:p w14:paraId="6A02BCC7" w14:textId="77777777" w:rsidR="005B1CAD" w:rsidRPr="00AE53B1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B1CAD" w14:paraId="5F69B009" w14:textId="77777777" w:rsidTr="00E9128C">
        <w:trPr>
          <w:cantSplit/>
          <w:trHeight w:val="165"/>
        </w:trPr>
        <w:tc>
          <w:tcPr>
            <w:tcW w:w="2551" w:type="dxa"/>
            <w:gridSpan w:val="4"/>
            <w:vMerge w:val="restart"/>
            <w:vAlign w:val="bottom"/>
          </w:tcPr>
          <w:p w14:paraId="5605EB43" w14:textId="77777777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IRISL</w:t>
            </w:r>
          </w:p>
        </w:tc>
        <w:tc>
          <w:tcPr>
            <w:tcW w:w="1150" w:type="dxa"/>
            <w:gridSpan w:val="4"/>
            <w:vMerge w:val="restart"/>
          </w:tcPr>
          <w:p w14:paraId="3C1F4654" w14:textId="77777777" w:rsidR="005B1CAD" w:rsidRPr="00C61E51" w:rsidRDefault="005B1CAD" w:rsidP="005B1CAD">
            <w:pPr>
              <w:rPr>
                <w:sz w:val="16"/>
                <w:szCs w:val="16"/>
              </w:rPr>
            </w:pPr>
            <w:r w:rsidRPr="00C61E51">
              <w:rPr>
                <w:sz w:val="16"/>
                <w:szCs w:val="16"/>
              </w:rPr>
              <w:t>CHOFF</w:t>
            </w:r>
          </w:p>
        </w:tc>
        <w:tc>
          <w:tcPr>
            <w:tcW w:w="2252" w:type="dxa"/>
            <w:gridSpan w:val="3"/>
            <w:vMerge w:val="restart"/>
            <w:vAlign w:val="bottom"/>
          </w:tcPr>
          <w:p w14:paraId="16D9C7F4" w14:textId="77777777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MT.TABUK</w:t>
            </w:r>
          </w:p>
        </w:tc>
        <w:tc>
          <w:tcPr>
            <w:tcW w:w="1418" w:type="dxa"/>
            <w:gridSpan w:val="3"/>
            <w:vMerge w:val="restart"/>
            <w:vAlign w:val="bottom"/>
          </w:tcPr>
          <w:p w14:paraId="3BD8A166" w14:textId="4B3A73BD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21-09-2017</w:t>
            </w:r>
          </w:p>
        </w:tc>
        <w:tc>
          <w:tcPr>
            <w:tcW w:w="1276" w:type="dxa"/>
            <w:gridSpan w:val="3"/>
            <w:vMerge w:val="restart"/>
            <w:vAlign w:val="bottom"/>
          </w:tcPr>
          <w:p w14:paraId="00B4A405" w14:textId="224A9705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12-05-2018</w:t>
            </w:r>
          </w:p>
        </w:tc>
        <w:tc>
          <w:tcPr>
            <w:tcW w:w="1149" w:type="dxa"/>
            <w:vMerge w:val="restart"/>
            <w:vAlign w:val="bottom"/>
          </w:tcPr>
          <w:p w14:paraId="2D04FEC0" w14:textId="17518B50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7-5</w:t>
            </w:r>
          </w:p>
        </w:tc>
        <w:tc>
          <w:tcPr>
            <w:tcW w:w="1544" w:type="dxa"/>
            <w:gridSpan w:val="4"/>
            <w:vMerge w:val="restart"/>
            <w:vAlign w:val="bottom"/>
          </w:tcPr>
          <w:p w14:paraId="33ADE8AA" w14:textId="77777777" w:rsidR="005B1CAD" w:rsidRPr="000B2F6E" w:rsidRDefault="005B1CAD" w:rsidP="005B1CAD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TANKER</w:t>
            </w:r>
          </w:p>
        </w:tc>
        <w:tc>
          <w:tcPr>
            <w:tcW w:w="992" w:type="dxa"/>
            <w:gridSpan w:val="3"/>
            <w:vAlign w:val="center"/>
          </w:tcPr>
          <w:p w14:paraId="31C389BA" w14:textId="77777777" w:rsidR="005B1CAD" w:rsidRPr="00714269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14:paraId="35877D19" w14:textId="77777777" w:rsidR="005B1CAD" w:rsidRPr="00714269" w:rsidRDefault="005B1CAD" w:rsidP="005B1C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vMerge w:val="restart"/>
            <w:vAlign w:val="center"/>
          </w:tcPr>
          <w:p w14:paraId="29D70615" w14:textId="77777777" w:rsidR="005B1CAD" w:rsidRPr="00AE53B1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9200</w:t>
            </w:r>
          </w:p>
        </w:tc>
        <w:tc>
          <w:tcPr>
            <w:tcW w:w="1008" w:type="dxa"/>
            <w:vMerge w:val="restart"/>
          </w:tcPr>
          <w:p w14:paraId="39111544" w14:textId="508D83B0" w:rsidR="005B1CAD" w:rsidRPr="00AE53B1" w:rsidRDefault="005B1CAD" w:rsidP="005B1CA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535A">
              <w:rPr>
                <w:rFonts w:ascii="Arial" w:hAnsi="Arial" w:cs="Arial"/>
                <w:sz w:val="18"/>
                <w:szCs w:val="18"/>
                <w:lang w:val="en-US"/>
              </w:rPr>
              <w:t>EOC</w:t>
            </w:r>
          </w:p>
        </w:tc>
      </w:tr>
      <w:tr w:rsidR="00D445E7" w14:paraId="1B464550" w14:textId="77777777" w:rsidTr="00D445E7">
        <w:trPr>
          <w:cantSplit/>
          <w:trHeight w:val="150"/>
        </w:trPr>
        <w:tc>
          <w:tcPr>
            <w:tcW w:w="2551" w:type="dxa"/>
            <w:gridSpan w:val="4"/>
            <w:vMerge/>
            <w:vAlign w:val="bottom"/>
          </w:tcPr>
          <w:p w14:paraId="74933D68" w14:textId="77777777" w:rsidR="00D445E7" w:rsidRPr="000B2F6E" w:rsidRDefault="00D445E7" w:rsidP="00D445E7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gridSpan w:val="4"/>
            <w:vMerge/>
          </w:tcPr>
          <w:p w14:paraId="4FA7AD73" w14:textId="77777777" w:rsidR="00D445E7" w:rsidRPr="00C61E51" w:rsidRDefault="00D445E7" w:rsidP="00D445E7">
            <w:pPr>
              <w:rPr>
                <w:sz w:val="16"/>
                <w:szCs w:val="16"/>
              </w:rPr>
            </w:pPr>
          </w:p>
        </w:tc>
        <w:tc>
          <w:tcPr>
            <w:tcW w:w="2252" w:type="dxa"/>
            <w:gridSpan w:val="3"/>
            <w:vMerge/>
            <w:vAlign w:val="bottom"/>
          </w:tcPr>
          <w:p w14:paraId="6EB5F98E" w14:textId="77777777" w:rsidR="00D445E7" w:rsidRPr="000B2F6E" w:rsidRDefault="00D445E7" w:rsidP="00D445E7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3"/>
            <w:vMerge/>
            <w:vAlign w:val="bottom"/>
          </w:tcPr>
          <w:p w14:paraId="5633A230" w14:textId="77777777" w:rsidR="00D445E7" w:rsidRPr="000B2F6E" w:rsidRDefault="00D445E7" w:rsidP="00D445E7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3"/>
            <w:vMerge/>
            <w:vAlign w:val="bottom"/>
          </w:tcPr>
          <w:p w14:paraId="15E1F0F8" w14:textId="77777777" w:rsidR="00D445E7" w:rsidRPr="000B2F6E" w:rsidRDefault="00D445E7" w:rsidP="00D445E7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49" w:type="dxa"/>
            <w:vMerge/>
            <w:vAlign w:val="bottom"/>
          </w:tcPr>
          <w:p w14:paraId="17E6124B" w14:textId="77777777" w:rsidR="00D445E7" w:rsidRPr="000B2F6E" w:rsidRDefault="00D445E7" w:rsidP="00D445E7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44" w:type="dxa"/>
            <w:gridSpan w:val="4"/>
            <w:vMerge/>
            <w:vAlign w:val="bottom"/>
          </w:tcPr>
          <w:p w14:paraId="70588390" w14:textId="77777777" w:rsidR="00D445E7" w:rsidRPr="000B2F6E" w:rsidRDefault="00D445E7" w:rsidP="00D445E7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EBC0D9F" w14:textId="77777777" w:rsidR="00D445E7" w:rsidRPr="00714269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29506</w:t>
            </w:r>
          </w:p>
        </w:tc>
        <w:tc>
          <w:tcPr>
            <w:tcW w:w="1701" w:type="dxa"/>
            <w:vMerge/>
          </w:tcPr>
          <w:p w14:paraId="5F634C39" w14:textId="77777777" w:rsidR="00D445E7" w:rsidRPr="00714269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7F702123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vMerge/>
            <w:vAlign w:val="center"/>
          </w:tcPr>
          <w:p w14:paraId="0BB43447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445E7" w14:paraId="53DE1C65" w14:textId="77777777" w:rsidTr="00D445E7">
        <w:trPr>
          <w:cantSplit/>
          <w:trHeight w:val="180"/>
        </w:trPr>
        <w:tc>
          <w:tcPr>
            <w:tcW w:w="2551" w:type="dxa"/>
            <w:gridSpan w:val="4"/>
            <w:vMerge w:val="restart"/>
            <w:vAlign w:val="bottom"/>
          </w:tcPr>
          <w:p w14:paraId="71DDC668" w14:textId="016B64DF" w:rsidR="00D445E7" w:rsidRPr="000B2F6E" w:rsidRDefault="00D445E7" w:rsidP="00D445E7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gridSpan w:val="4"/>
            <w:vMerge w:val="restart"/>
          </w:tcPr>
          <w:p w14:paraId="64117466" w14:textId="64F761AF" w:rsidR="00D445E7" w:rsidRPr="00C61E51" w:rsidRDefault="00D445E7" w:rsidP="00D445E7">
            <w:pPr>
              <w:rPr>
                <w:sz w:val="16"/>
                <w:szCs w:val="16"/>
              </w:rPr>
            </w:pPr>
          </w:p>
        </w:tc>
        <w:tc>
          <w:tcPr>
            <w:tcW w:w="2252" w:type="dxa"/>
            <w:gridSpan w:val="3"/>
            <w:vMerge w:val="restart"/>
            <w:vAlign w:val="bottom"/>
          </w:tcPr>
          <w:p w14:paraId="0CAB4732" w14:textId="1A26FE52" w:rsidR="00D445E7" w:rsidRPr="000B2F6E" w:rsidRDefault="00D445E7" w:rsidP="00D445E7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3"/>
            <w:vMerge w:val="restart"/>
            <w:vAlign w:val="bottom"/>
          </w:tcPr>
          <w:p w14:paraId="21D71059" w14:textId="101BEB85" w:rsidR="00D445E7" w:rsidRPr="000B2F6E" w:rsidRDefault="00D445E7" w:rsidP="00D445E7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3"/>
            <w:vMerge w:val="restart"/>
            <w:vAlign w:val="bottom"/>
          </w:tcPr>
          <w:p w14:paraId="529AEF3D" w14:textId="51644E47" w:rsidR="00D445E7" w:rsidRPr="000B2F6E" w:rsidRDefault="00D445E7" w:rsidP="00D445E7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49" w:type="dxa"/>
            <w:vMerge w:val="restart"/>
          </w:tcPr>
          <w:p w14:paraId="1CD8C6E3" w14:textId="12513B80" w:rsidR="00D445E7" w:rsidRPr="000B2F6E" w:rsidRDefault="00D445E7" w:rsidP="00D445E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4" w:type="dxa"/>
            <w:gridSpan w:val="4"/>
            <w:vMerge w:val="restart"/>
            <w:vAlign w:val="bottom"/>
          </w:tcPr>
          <w:p w14:paraId="4352B022" w14:textId="005D31EF" w:rsidR="00D445E7" w:rsidRPr="000B2F6E" w:rsidRDefault="00D445E7" w:rsidP="00D445E7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63BCEA2" w14:textId="77777777" w:rsidR="00D445E7" w:rsidRPr="00714269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14:paraId="4F73053A" w14:textId="77777777" w:rsidR="00D445E7" w:rsidRPr="00714269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vMerge w:val="restart"/>
            <w:vAlign w:val="center"/>
          </w:tcPr>
          <w:p w14:paraId="0A9C5CE3" w14:textId="3355DF1D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vMerge w:val="restart"/>
            <w:vAlign w:val="center"/>
          </w:tcPr>
          <w:p w14:paraId="2BA429A3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445E7" w14:paraId="24FDF09C" w14:textId="77777777" w:rsidTr="00D445E7">
        <w:trPr>
          <w:cantSplit/>
          <w:trHeight w:val="135"/>
        </w:trPr>
        <w:tc>
          <w:tcPr>
            <w:tcW w:w="2551" w:type="dxa"/>
            <w:gridSpan w:val="4"/>
            <w:vMerge/>
            <w:vAlign w:val="bottom"/>
          </w:tcPr>
          <w:p w14:paraId="0AF421CA" w14:textId="77777777" w:rsidR="00D445E7" w:rsidRPr="000B2F6E" w:rsidRDefault="00D445E7" w:rsidP="00D445E7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gridSpan w:val="4"/>
            <w:vMerge/>
          </w:tcPr>
          <w:p w14:paraId="52C106B7" w14:textId="77777777" w:rsidR="00D445E7" w:rsidRPr="00C61E51" w:rsidRDefault="00D445E7" w:rsidP="00D445E7">
            <w:pPr>
              <w:rPr>
                <w:sz w:val="16"/>
                <w:szCs w:val="16"/>
              </w:rPr>
            </w:pPr>
          </w:p>
        </w:tc>
        <w:tc>
          <w:tcPr>
            <w:tcW w:w="2252" w:type="dxa"/>
            <w:gridSpan w:val="3"/>
            <w:vMerge/>
            <w:vAlign w:val="bottom"/>
          </w:tcPr>
          <w:p w14:paraId="522B8D7F" w14:textId="77777777" w:rsidR="00D445E7" w:rsidRPr="000B2F6E" w:rsidRDefault="00D445E7" w:rsidP="00D445E7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3"/>
            <w:vMerge/>
            <w:vAlign w:val="bottom"/>
          </w:tcPr>
          <w:p w14:paraId="6BE01401" w14:textId="77777777" w:rsidR="00D445E7" w:rsidRPr="000B2F6E" w:rsidRDefault="00D445E7" w:rsidP="00D445E7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3"/>
            <w:vMerge/>
            <w:vAlign w:val="bottom"/>
          </w:tcPr>
          <w:p w14:paraId="0E6C6686" w14:textId="77777777" w:rsidR="00D445E7" w:rsidRPr="000B2F6E" w:rsidRDefault="00D445E7" w:rsidP="00D445E7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49" w:type="dxa"/>
            <w:vMerge/>
          </w:tcPr>
          <w:p w14:paraId="6FA5D567" w14:textId="77777777" w:rsidR="00D445E7" w:rsidRPr="000B2F6E" w:rsidRDefault="00D445E7" w:rsidP="00D445E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4" w:type="dxa"/>
            <w:gridSpan w:val="4"/>
            <w:vMerge/>
            <w:vAlign w:val="bottom"/>
          </w:tcPr>
          <w:p w14:paraId="47F8CF7F" w14:textId="77777777" w:rsidR="00D445E7" w:rsidRPr="000B2F6E" w:rsidRDefault="00D445E7" w:rsidP="00D445E7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F3D1760" w14:textId="4347C4CE" w:rsidR="00D445E7" w:rsidRPr="00714269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14:paraId="55B6885A" w14:textId="77777777" w:rsidR="00D445E7" w:rsidRPr="00714269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5699D3AA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vMerge/>
            <w:vAlign w:val="center"/>
          </w:tcPr>
          <w:p w14:paraId="6659FAF8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445E7" w14:paraId="7B4EEC0D" w14:textId="77777777" w:rsidTr="00D445E7">
        <w:trPr>
          <w:cantSplit/>
          <w:trHeight w:val="195"/>
        </w:trPr>
        <w:tc>
          <w:tcPr>
            <w:tcW w:w="2551" w:type="dxa"/>
            <w:gridSpan w:val="4"/>
            <w:vMerge w:val="restart"/>
            <w:vAlign w:val="center"/>
          </w:tcPr>
          <w:p w14:paraId="3D045575" w14:textId="2914797C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4"/>
            <w:vMerge w:val="restart"/>
            <w:vAlign w:val="center"/>
          </w:tcPr>
          <w:p w14:paraId="6A4F399A" w14:textId="270294D5" w:rsidR="00D445E7" w:rsidRPr="00C61E51" w:rsidRDefault="00D445E7" w:rsidP="00D445E7">
            <w:pPr>
              <w:spacing w:before="60" w:after="6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52" w:type="dxa"/>
            <w:gridSpan w:val="3"/>
            <w:vMerge w:val="restart"/>
            <w:vAlign w:val="center"/>
          </w:tcPr>
          <w:p w14:paraId="7C61A973" w14:textId="684B2CCD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3"/>
            <w:vMerge w:val="restart"/>
          </w:tcPr>
          <w:p w14:paraId="49AE9F2E" w14:textId="52963A66" w:rsidR="00D445E7" w:rsidRPr="00EC3438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3"/>
            <w:vMerge w:val="restart"/>
          </w:tcPr>
          <w:p w14:paraId="4B1D9209" w14:textId="7983DBDA" w:rsidR="00D445E7" w:rsidRPr="00EC3438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49" w:type="dxa"/>
            <w:vMerge w:val="restart"/>
            <w:vAlign w:val="center"/>
          </w:tcPr>
          <w:p w14:paraId="48783371" w14:textId="2F01F795" w:rsidR="00D445E7" w:rsidRPr="00EC3438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4" w:type="dxa"/>
            <w:gridSpan w:val="4"/>
            <w:vMerge w:val="restart"/>
            <w:vAlign w:val="center"/>
          </w:tcPr>
          <w:p w14:paraId="465A5D87" w14:textId="61705F39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3C2D7F7" w14:textId="77777777" w:rsidR="00D445E7" w:rsidRPr="00714269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14:paraId="34E3E2FE" w14:textId="77777777" w:rsidR="00D445E7" w:rsidRPr="00714269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vMerge w:val="restart"/>
            <w:vAlign w:val="center"/>
          </w:tcPr>
          <w:p w14:paraId="2587EFF5" w14:textId="26713E51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vMerge w:val="restart"/>
            <w:vAlign w:val="center"/>
          </w:tcPr>
          <w:p w14:paraId="6B0D60FE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445E7" w14:paraId="59D0AB2E" w14:textId="77777777" w:rsidTr="00D445E7">
        <w:trPr>
          <w:cantSplit/>
          <w:trHeight w:val="120"/>
        </w:trPr>
        <w:tc>
          <w:tcPr>
            <w:tcW w:w="2551" w:type="dxa"/>
            <w:gridSpan w:val="4"/>
            <w:vMerge/>
            <w:vAlign w:val="center"/>
          </w:tcPr>
          <w:p w14:paraId="1DC2B1A0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4"/>
            <w:vMerge/>
            <w:vAlign w:val="center"/>
          </w:tcPr>
          <w:p w14:paraId="51250730" w14:textId="77777777" w:rsidR="00D445E7" w:rsidRPr="00EC3438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52" w:type="dxa"/>
            <w:gridSpan w:val="3"/>
            <w:vMerge/>
            <w:vAlign w:val="center"/>
          </w:tcPr>
          <w:p w14:paraId="1491A1E5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3"/>
            <w:vMerge/>
          </w:tcPr>
          <w:p w14:paraId="31FC7F6C" w14:textId="77777777" w:rsidR="00D445E7" w:rsidRPr="00EC3438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3"/>
            <w:vMerge/>
          </w:tcPr>
          <w:p w14:paraId="3EB112AC" w14:textId="77777777" w:rsidR="00D445E7" w:rsidRPr="00EC3438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49" w:type="dxa"/>
            <w:vMerge/>
            <w:vAlign w:val="center"/>
          </w:tcPr>
          <w:p w14:paraId="2A26326B" w14:textId="77777777" w:rsidR="00D445E7" w:rsidRPr="00EC3438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4" w:type="dxa"/>
            <w:gridSpan w:val="4"/>
            <w:vMerge/>
            <w:vAlign w:val="center"/>
          </w:tcPr>
          <w:p w14:paraId="1668F5DC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3ACBB3C" w14:textId="1185562D" w:rsidR="00D445E7" w:rsidRPr="00714269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14:paraId="2497BD1F" w14:textId="77777777" w:rsidR="00D445E7" w:rsidRPr="00714269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6C3F1D4F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vMerge/>
            <w:vAlign w:val="center"/>
          </w:tcPr>
          <w:p w14:paraId="4C5451BD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445E7" w14:paraId="34072953" w14:textId="77777777" w:rsidTr="00D445E7">
        <w:trPr>
          <w:cantSplit/>
          <w:trHeight w:val="135"/>
        </w:trPr>
        <w:tc>
          <w:tcPr>
            <w:tcW w:w="2551" w:type="dxa"/>
            <w:gridSpan w:val="4"/>
            <w:vMerge w:val="restart"/>
            <w:vAlign w:val="center"/>
          </w:tcPr>
          <w:p w14:paraId="3543F6A7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4"/>
            <w:vMerge w:val="restart"/>
            <w:vAlign w:val="center"/>
          </w:tcPr>
          <w:p w14:paraId="0B5A3093" w14:textId="77777777" w:rsidR="00D445E7" w:rsidRPr="00EC3438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52" w:type="dxa"/>
            <w:gridSpan w:val="3"/>
            <w:vMerge w:val="restart"/>
            <w:vAlign w:val="center"/>
          </w:tcPr>
          <w:p w14:paraId="1E062AF5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3"/>
            <w:vMerge w:val="restart"/>
          </w:tcPr>
          <w:p w14:paraId="6DAAAB47" w14:textId="77777777" w:rsidR="00D445E7" w:rsidRPr="00EC3438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3"/>
            <w:vMerge w:val="restart"/>
          </w:tcPr>
          <w:p w14:paraId="4779BE6D" w14:textId="77777777" w:rsidR="00D445E7" w:rsidRPr="00EC3438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49" w:type="dxa"/>
            <w:vMerge w:val="restart"/>
            <w:vAlign w:val="center"/>
          </w:tcPr>
          <w:p w14:paraId="248B2A59" w14:textId="77777777" w:rsidR="00D445E7" w:rsidRPr="00EC3438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4" w:type="dxa"/>
            <w:gridSpan w:val="4"/>
            <w:vMerge w:val="restart"/>
            <w:vAlign w:val="center"/>
          </w:tcPr>
          <w:p w14:paraId="09E46E81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B6FF9FF" w14:textId="77777777" w:rsidR="00D445E7" w:rsidRPr="00714269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14:paraId="31D668C8" w14:textId="77777777" w:rsidR="00D445E7" w:rsidRPr="00714269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vMerge w:val="restart"/>
            <w:vAlign w:val="center"/>
          </w:tcPr>
          <w:p w14:paraId="097E7C87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vMerge w:val="restart"/>
            <w:vAlign w:val="center"/>
          </w:tcPr>
          <w:p w14:paraId="547BFF8A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445E7" w14:paraId="68ECF1F3" w14:textId="77777777" w:rsidTr="00D445E7">
        <w:trPr>
          <w:cantSplit/>
          <w:trHeight w:val="180"/>
        </w:trPr>
        <w:tc>
          <w:tcPr>
            <w:tcW w:w="2551" w:type="dxa"/>
            <w:gridSpan w:val="4"/>
            <w:vMerge/>
            <w:vAlign w:val="center"/>
          </w:tcPr>
          <w:p w14:paraId="11C926FA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4"/>
            <w:vMerge/>
            <w:vAlign w:val="center"/>
          </w:tcPr>
          <w:p w14:paraId="6CE905C8" w14:textId="77777777" w:rsidR="00D445E7" w:rsidRPr="00EC3438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52" w:type="dxa"/>
            <w:gridSpan w:val="3"/>
            <w:vMerge/>
            <w:vAlign w:val="center"/>
          </w:tcPr>
          <w:p w14:paraId="428FB601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3"/>
            <w:vMerge/>
          </w:tcPr>
          <w:p w14:paraId="1E461104" w14:textId="77777777" w:rsidR="00D445E7" w:rsidRPr="00EC3438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3"/>
            <w:vMerge/>
          </w:tcPr>
          <w:p w14:paraId="01079954" w14:textId="77777777" w:rsidR="00D445E7" w:rsidRPr="00EC3438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49" w:type="dxa"/>
            <w:vMerge/>
            <w:vAlign w:val="center"/>
          </w:tcPr>
          <w:p w14:paraId="1B91DAF3" w14:textId="77777777" w:rsidR="00D445E7" w:rsidRPr="00EC3438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4" w:type="dxa"/>
            <w:gridSpan w:val="4"/>
            <w:vMerge/>
            <w:vAlign w:val="center"/>
          </w:tcPr>
          <w:p w14:paraId="45894EEE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FA5DDB6" w14:textId="77777777" w:rsidR="00D445E7" w:rsidRPr="00714269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14:paraId="593757CC" w14:textId="77777777" w:rsidR="00D445E7" w:rsidRPr="00714269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3B300E4B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vMerge/>
            <w:vAlign w:val="center"/>
          </w:tcPr>
          <w:p w14:paraId="3DA11D47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445E7" w14:paraId="1E97E02D" w14:textId="77777777" w:rsidTr="00D445E7">
        <w:trPr>
          <w:cantSplit/>
          <w:trHeight w:val="195"/>
        </w:trPr>
        <w:tc>
          <w:tcPr>
            <w:tcW w:w="2551" w:type="dxa"/>
            <w:gridSpan w:val="4"/>
            <w:vMerge w:val="restart"/>
            <w:vAlign w:val="center"/>
          </w:tcPr>
          <w:p w14:paraId="650AEA37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4"/>
            <w:vMerge w:val="restart"/>
            <w:vAlign w:val="center"/>
          </w:tcPr>
          <w:p w14:paraId="6EC8323E" w14:textId="77777777" w:rsidR="00D445E7" w:rsidRPr="00EC3438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52" w:type="dxa"/>
            <w:gridSpan w:val="3"/>
            <w:vMerge w:val="restart"/>
            <w:vAlign w:val="center"/>
          </w:tcPr>
          <w:p w14:paraId="113C74CE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3"/>
            <w:vMerge w:val="restart"/>
          </w:tcPr>
          <w:p w14:paraId="5759B51D" w14:textId="77777777" w:rsidR="00D445E7" w:rsidRPr="00EC3438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3"/>
            <w:vMerge w:val="restart"/>
          </w:tcPr>
          <w:p w14:paraId="2785EECE" w14:textId="77777777" w:rsidR="00D445E7" w:rsidRPr="00EC3438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49" w:type="dxa"/>
            <w:vMerge w:val="restart"/>
            <w:vAlign w:val="center"/>
          </w:tcPr>
          <w:p w14:paraId="5827236F" w14:textId="77777777" w:rsidR="00D445E7" w:rsidRPr="00EC3438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4" w:type="dxa"/>
            <w:gridSpan w:val="4"/>
            <w:vMerge w:val="restart"/>
          </w:tcPr>
          <w:p w14:paraId="708747EA" w14:textId="77777777" w:rsidR="00D445E7" w:rsidRDefault="00D445E7" w:rsidP="00D445E7"/>
        </w:tc>
        <w:tc>
          <w:tcPr>
            <w:tcW w:w="992" w:type="dxa"/>
            <w:gridSpan w:val="3"/>
            <w:vAlign w:val="center"/>
          </w:tcPr>
          <w:p w14:paraId="10DEE01C" w14:textId="77777777" w:rsidR="00D445E7" w:rsidRPr="00714269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14:paraId="51484EA3" w14:textId="77777777" w:rsidR="00D445E7" w:rsidRPr="00714269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vMerge w:val="restart"/>
          </w:tcPr>
          <w:p w14:paraId="5DFDB375" w14:textId="77777777" w:rsidR="00D445E7" w:rsidRDefault="00D445E7" w:rsidP="00D445E7"/>
        </w:tc>
        <w:tc>
          <w:tcPr>
            <w:tcW w:w="1008" w:type="dxa"/>
            <w:vMerge w:val="restart"/>
            <w:vAlign w:val="center"/>
          </w:tcPr>
          <w:p w14:paraId="68DA6D16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445E7" w14:paraId="589F001A" w14:textId="77777777" w:rsidTr="00D445E7">
        <w:trPr>
          <w:cantSplit/>
          <w:trHeight w:val="135"/>
        </w:trPr>
        <w:tc>
          <w:tcPr>
            <w:tcW w:w="2551" w:type="dxa"/>
            <w:gridSpan w:val="4"/>
            <w:vMerge/>
            <w:vAlign w:val="center"/>
          </w:tcPr>
          <w:p w14:paraId="437FE980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4"/>
            <w:vMerge/>
            <w:vAlign w:val="center"/>
          </w:tcPr>
          <w:p w14:paraId="1D2DB476" w14:textId="77777777" w:rsidR="00D445E7" w:rsidRPr="00EC3438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52" w:type="dxa"/>
            <w:gridSpan w:val="3"/>
            <w:vMerge/>
            <w:vAlign w:val="center"/>
          </w:tcPr>
          <w:p w14:paraId="7D70C7FD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3"/>
            <w:vMerge/>
          </w:tcPr>
          <w:p w14:paraId="6AB52CCB" w14:textId="77777777" w:rsidR="00D445E7" w:rsidRPr="00EC3438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3"/>
            <w:vMerge/>
          </w:tcPr>
          <w:p w14:paraId="43845990" w14:textId="77777777" w:rsidR="00D445E7" w:rsidRPr="00EC3438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49" w:type="dxa"/>
            <w:vMerge/>
            <w:vAlign w:val="center"/>
          </w:tcPr>
          <w:p w14:paraId="476CBFC8" w14:textId="77777777" w:rsidR="00D445E7" w:rsidRPr="00EC3438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4" w:type="dxa"/>
            <w:gridSpan w:val="4"/>
            <w:vMerge/>
          </w:tcPr>
          <w:p w14:paraId="320626A9" w14:textId="77777777" w:rsidR="00D445E7" w:rsidRDefault="00D445E7" w:rsidP="00D445E7"/>
        </w:tc>
        <w:tc>
          <w:tcPr>
            <w:tcW w:w="992" w:type="dxa"/>
            <w:gridSpan w:val="3"/>
            <w:vAlign w:val="center"/>
          </w:tcPr>
          <w:p w14:paraId="3105F46B" w14:textId="77777777" w:rsidR="00D445E7" w:rsidRPr="00714269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14:paraId="4C7E6A3D" w14:textId="77777777" w:rsidR="00D445E7" w:rsidRPr="00714269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vMerge/>
          </w:tcPr>
          <w:p w14:paraId="28BE76EF" w14:textId="77777777" w:rsidR="00D445E7" w:rsidRDefault="00D445E7" w:rsidP="00D445E7"/>
        </w:tc>
        <w:tc>
          <w:tcPr>
            <w:tcW w:w="1008" w:type="dxa"/>
            <w:vMerge/>
            <w:vAlign w:val="center"/>
          </w:tcPr>
          <w:p w14:paraId="2DE58152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445E7" w14:paraId="28B3E745" w14:textId="77777777" w:rsidTr="00D445E7">
        <w:trPr>
          <w:cantSplit/>
          <w:trHeight w:val="180"/>
        </w:trPr>
        <w:tc>
          <w:tcPr>
            <w:tcW w:w="2551" w:type="dxa"/>
            <w:gridSpan w:val="4"/>
            <w:vMerge w:val="restart"/>
            <w:vAlign w:val="center"/>
          </w:tcPr>
          <w:p w14:paraId="66D3D310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4"/>
            <w:vMerge w:val="restart"/>
            <w:vAlign w:val="center"/>
          </w:tcPr>
          <w:p w14:paraId="6755030C" w14:textId="77777777" w:rsidR="00D445E7" w:rsidRPr="00EC3438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52" w:type="dxa"/>
            <w:gridSpan w:val="3"/>
            <w:vMerge w:val="restart"/>
          </w:tcPr>
          <w:p w14:paraId="4362D553" w14:textId="77777777" w:rsidR="00D445E7" w:rsidRPr="00EC3438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3"/>
            <w:vMerge w:val="restart"/>
          </w:tcPr>
          <w:p w14:paraId="419EB58E" w14:textId="77777777" w:rsidR="00D445E7" w:rsidRPr="00EC3438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3"/>
            <w:vMerge w:val="restart"/>
          </w:tcPr>
          <w:p w14:paraId="00A7F1B7" w14:textId="77777777" w:rsidR="00D445E7" w:rsidRPr="00EC3438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49" w:type="dxa"/>
            <w:vMerge w:val="restart"/>
            <w:vAlign w:val="center"/>
          </w:tcPr>
          <w:p w14:paraId="45F0A6E3" w14:textId="77777777" w:rsidR="00D445E7" w:rsidRPr="00EC3438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4" w:type="dxa"/>
            <w:gridSpan w:val="4"/>
            <w:vMerge w:val="restart"/>
            <w:vAlign w:val="center"/>
          </w:tcPr>
          <w:p w14:paraId="3C3F2F27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14:paraId="5F00C48E" w14:textId="77777777" w:rsidR="00D445E7" w:rsidRPr="00714269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14:paraId="3B81702D" w14:textId="77777777" w:rsidR="00D445E7" w:rsidRPr="00714269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vMerge w:val="restart"/>
            <w:vAlign w:val="center"/>
          </w:tcPr>
          <w:p w14:paraId="6FB93A19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vMerge w:val="restart"/>
            <w:vAlign w:val="center"/>
          </w:tcPr>
          <w:p w14:paraId="2FF6C36D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445E7" w14:paraId="5E5FD4DF" w14:textId="77777777" w:rsidTr="00D445E7">
        <w:trPr>
          <w:cantSplit/>
          <w:trHeight w:val="150"/>
        </w:trPr>
        <w:tc>
          <w:tcPr>
            <w:tcW w:w="255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8BBFE29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7F12384B" w14:textId="77777777" w:rsidR="00D445E7" w:rsidRPr="00EC3438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52" w:type="dxa"/>
            <w:gridSpan w:val="3"/>
            <w:vMerge/>
            <w:tcBorders>
              <w:bottom w:val="single" w:sz="4" w:space="0" w:color="auto"/>
            </w:tcBorders>
          </w:tcPr>
          <w:p w14:paraId="7906876F" w14:textId="77777777" w:rsidR="00D445E7" w:rsidRPr="00EC3438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14:paraId="0A86A6A3" w14:textId="77777777" w:rsidR="00D445E7" w:rsidRPr="00EC3438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</w:tcPr>
          <w:p w14:paraId="6AB371AF" w14:textId="77777777" w:rsidR="00D445E7" w:rsidRPr="00EC3438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49" w:type="dxa"/>
            <w:vMerge/>
            <w:tcBorders>
              <w:bottom w:val="single" w:sz="4" w:space="0" w:color="auto"/>
            </w:tcBorders>
            <w:vAlign w:val="center"/>
          </w:tcPr>
          <w:p w14:paraId="011D48CE" w14:textId="77777777" w:rsidR="00D445E7" w:rsidRPr="00EC3438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5B7EAE79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14:paraId="25F8352C" w14:textId="77777777" w:rsidR="00D445E7" w:rsidRPr="00714269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E1C966D" w14:textId="77777777" w:rsidR="00D445E7" w:rsidRPr="00714269" w:rsidRDefault="00D445E7" w:rsidP="00D445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69C3AB56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14:paraId="1290F6FC" w14:textId="77777777" w:rsidR="00D445E7" w:rsidRPr="00AE53B1" w:rsidRDefault="00D445E7" w:rsidP="00D445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445E7" w14:paraId="604568CD" w14:textId="77777777" w:rsidTr="00D445E7">
        <w:trPr>
          <w:cantSplit/>
        </w:trPr>
        <w:tc>
          <w:tcPr>
            <w:tcW w:w="15892" w:type="dxa"/>
            <w:gridSpan w:val="31"/>
            <w:shd w:val="clear" w:color="auto" w:fill="0070C0"/>
            <w:vAlign w:val="center"/>
          </w:tcPr>
          <w:p w14:paraId="1D76591D" w14:textId="77777777" w:rsidR="00D445E7" w:rsidRPr="007644F1" w:rsidRDefault="00D445E7" w:rsidP="00D445E7">
            <w:pPr>
              <w:spacing w:before="60" w:after="60"/>
              <w:rPr>
                <w:rFonts w:ascii="Arial" w:hAnsi="Arial"/>
                <w:b/>
                <w:color w:val="FFFFFF" w:themeColor="background1"/>
                <w:sz w:val="22"/>
                <w:lang w:val="en-US"/>
              </w:rPr>
            </w:pPr>
            <w:r w:rsidRPr="007644F1">
              <w:rPr>
                <w:rFonts w:ascii="Arial" w:hAnsi="Arial"/>
                <w:b/>
                <w:i/>
                <w:color w:val="FFFFFF" w:themeColor="background1"/>
                <w:sz w:val="22"/>
                <w:lang w:val="en-US"/>
              </w:rPr>
              <w:t>SECURITY</w:t>
            </w:r>
            <w:r w:rsidRPr="007644F1">
              <w:rPr>
                <w:rFonts w:ascii="Arial" w:hAnsi="Arial"/>
                <w:b/>
                <w:color w:val="FFFFFF" w:themeColor="background1"/>
                <w:sz w:val="22"/>
                <w:lang w:val="en-US"/>
              </w:rPr>
              <w:t xml:space="preserve"> &amp; REFERENCE CHECK CONTACT DETAILS </w:t>
            </w:r>
          </w:p>
        </w:tc>
      </w:tr>
      <w:tr w:rsidR="00D445E7" w14:paraId="0D6A270E" w14:textId="77777777" w:rsidTr="00D445E7">
        <w:trPr>
          <w:cantSplit/>
        </w:trPr>
        <w:tc>
          <w:tcPr>
            <w:tcW w:w="2126" w:type="dxa"/>
            <w:gridSpan w:val="3"/>
            <w:shd w:val="pct5" w:color="auto" w:fill="auto"/>
            <w:vAlign w:val="center"/>
          </w:tcPr>
          <w:p w14:paraId="61D2744F" w14:textId="77777777" w:rsidR="00D445E7" w:rsidRDefault="00D445E7" w:rsidP="00D445E7">
            <w:pPr>
              <w:spacing w:before="60" w:after="6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</w:t>
            </w:r>
            <w:bookmarkStart w:id="3" w:name="Text2"/>
            <w:r>
              <w:rPr>
                <w:rFonts w:ascii="Arial" w:hAnsi="Arial"/>
                <w:lang w:val="en-US"/>
              </w:rPr>
              <w:t>OMPANY NAME</w:t>
            </w:r>
          </w:p>
        </w:tc>
        <w:bookmarkEnd w:id="3"/>
        <w:tc>
          <w:tcPr>
            <w:tcW w:w="4488" w:type="dxa"/>
            <w:gridSpan w:val="9"/>
            <w:vAlign w:val="center"/>
          </w:tcPr>
          <w:p w14:paraId="61C4F3DB" w14:textId="77777777" w:rsidR="00D445E7" w:rsidRPr="000F5B3C" w:rsidRDefault="00D445E7" w:rsidP="00D445E7">
            <w:pPr>
              <w:spacing w:before="60" w:after="60"/>
              <w:rPr>
                <w:rFonts w:ascii="Arial" w:hAnsi="Arial"/>
                <w:lang w:val="en-US"/>
              </w:rPr>
            </w:pPr>
          </w:p>
        </w:tc>
        <w:tc>
          <w:tcPr>
            <w:tcW w:w="4631" w:type="dxa"/>
            <w:gridSpan w:val="9"/>
            <w:vAlign w:val="center"/>
          </w:tcPr>
          <w:p w14:paraId="5BCC0DBF" w14:textId="77777777" w:rsidR="00D445E7" w:rsidRDefault="00D445E7" w:rsidP="00D445E7">
            <w:pPr>
              <w:spacing w:before="60" w:after="60"/>
              <w:rPr>
                <w:rFonts w:ascii="Arial" w:hAnsi="Arial"/>
                <w:lang w:val="en-US"/>
              </w:rPr>
            </w:pPr>
          </w:p>
        </w:tc>
        <w:tc>
          <w:tcPr>
            <w:tcW w:w="4647" w:type="dxa"/>
            <w:gridSpan w:val="10"/>
            <w:vAlign w:val="center"/>
          </w:tcPr>
          <w:p w14:paraId="3E383586" w14:textId="77777777" w:rsidR="00D445E7" w:rsidRDefault="00D445E7" w:rsidP="00D445E7">
            <w:pPr>
              <w:spacing w:before="60" w:after="60"/>
              <w:rPr>
                <w:rFonts w:ascii="Arial" w:hAnsi="Arial"/>
                <w:lang w:val="en-US"/>
              </w:rPr>
            </w:pPr>
          </w:p>
        </w:tc>
      </w:tr>
      <w:tr w:rsidR="00D445E7" w14:paraId="5FD216B5" w14:textId="77777777" w:rsidTr="00D445E7">
        <w:trPr>
          <w:cantSplit/>
        </w:trPr>
        <w:tc>
          <w:tcPr>
            <w:tcW w:w="2126" w:type="dxa"/>
            <w:gridSpan w:val="3"/>
            <w:shd w:val="pct5" w:color="auto" w:fill="auto"/>
            <w:vAlign w:val="center"/>
          </w:tcPr>
          <w:p w14:paraId="3C69019A" w14:textId="77777777" w:rsidR="00D445E7" w:rsidRDefault="00D445E7" w:rsidP="00D445E7">
            <w:pPr>
              <w:spacing w:before="60" w:after="6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ADDRESS</w:t>
            </w:r>
          </w:p>
        </w:tc>
        <w:tc>
          <w:tcPr>
            <w:tcW w:w="4488" w:type="dxa"/>
            <w:gridSpan w:val="9"/>
          </w:tcPr>
          <w:p w14:paraId="236F4FA8" w14:textId="77777777" w:rsidR="00D445E7" w:rsidRPr="00281CE2" w:rsidRDefault="00D445E7" w:rsidP="00D445E7">
            <w:pPr>
              <w:spacing w:before="60" w:after="60"/>
              <w:rPr>
                <w:rFonts w:ascii="Arial" w:hAnsi="Arial"/>
                <w:lang w:val="en-US"/>
              </w:rPr>
            </w:pPr>
          </w:p>
        </w:tc>
        <w:tc>
          <w:tcPr>
            <w:tcW w:w="4631" w:type="dxa"/>
            <w:gridSpan w:val="9"/>
            <w:vAlign w:val="center"/>
          </w:tcPr>
          <w:p w14:paraId="004FAA4A" w14:textId="77777777" w:rsidR="00D445E7" w:rsidRDefault="00D445E7" w:rsidP="00D445E7">
            <w:pPr>
              <w:spacing w:before="60" w:after="60"/>
              <w:rPr>
                <w:rFonts w:ascii="Arial" w:hAnsi="Arial"/>
                <w:lang w:val="en-US"/>
              </w:rPr>
            </w:pPr>
          </w:p>
        </w:tc>
        <w:tc>
          <w:tcPr>
            <w:tcW w:w="4647" w:type="dxa"/>
            <w:gridSpan w:val="10"/>
            <w:vAlign w:val="center"/>
          </w:tcPr>
          <w:p w14:paraId="0B448C96" w14:textId="77777777" w:rsidR="00D445E7" w:rsidRDefault="00D445E7" w:rsidP="00D445E7">
            <w:pPr>
              <w:spacing w:before="60" w:after="60"/>
              <w:rPr>
                <w:rFonts w:ascii="Arial" w:hAnsi="Arial"/>
                <w:lang w:val="en-US"/>
              </w:rPr>
            </w:pPr>
          </w:p>
        </w:tc>
      </w:tr>
      <w:tr w:rsidR="00D445E7" w14:paraId="4B2A8B9E" w14:textId="77777777" w:rsidTr="00D445E7">
        <w:trPr>
          <w:cantSplit/>
        </w:trPr>
        <w:tc>
          <w:tcPr>
            <w:tcW w:w="2126" w:type="dxa"/>
            <w:gridSpan w:val="3"/>
            <w:shd w:val="pct5" w:color="auto" w:fill="auto"/>
            <w:vAlign w:val="center"/>
          </w:tcPr>
          <w:p w14:paraId="19BDF929" w14:textId="77777777" w:rsidR="00D445E7" w:rsidRDefault="00D445E7" w:rsidP="00D445E7">
            <w:pPr>
              <w:spacing w:before="60" w:after="6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PHONE NO.</w:t>
            </w:r>
          </w:p>
        </w:tc>
        <w:tc>
          <w:tcPr>
            <w:tcW w:w="4488" w:type="dxa"/>
            <w:gridSpan w:val="9"/>
            <w:tcBorders>
              <w:bottom w:val="single" w:sz="4" w:space="0" w:color="auto"/>
            </w:tcBorders>
            <w:vAlign w:val="center"/>
          </w:tcPr>
          <w:p w14:paraId="280C552A" w14:textId="77777777" w:rsidR="00D445E7" w:rsidRDefault="00D445E7" w:rsidP="00D445E7">
            <w:pPr>
              <w:spacing w:before="60" w:after="60"/>
              <w:rPr>
                <w:rFonts w:ascii="Arial" w:hAnsi="Arial"/>
                <w:lang w:val="en-US"/>
              </w:rPr>
            </w:pPr>
          </w:p>
        </w:tc>
        <w:tc>
          <w:tcPr>
            <w:tcW w:w="4631" w:type="dxa"/>
            <w:gridSpan w:val="9"/>
            <w:tcBorders>
              <w:bottom w:val="single" w:sz="4" w:space="0" w:color="auto"/>
            </w:tcBorders>
            <w:vAlign w:val="center"/>
          </w:tcPr>
          <w:p w14:paraId="7C2BF9BB" w14:textId="77777777" w:rsidR="00D445E7" w:rsidRDefault="00D445E7" w:rsidP="00D445E7">
            <w:pPr>
              <w:spacing w:before="60" w:after="60"/>
              <w:rPr>
                <w:rFonts w:ascii="Arial" w:hAnsi="Arial"/>
                <w:lang w:val="en-US"/>
              </w:rPr>
            </w:pPr>
          </w:p>
        </w:tc>
        <w:tc>
          <w:tcPr>
            <w:tcW w:w="4647" w:type="dxa"/>
            <w:gridSpan w:val="10"/>
            <w:vAlign w:val="center"/>
          </w:tcPr>
          <w:p w14:paraId="3E187418" w14:textId="77777777" w:rsidR="00D445E7" w:rsidRDefault="00D445E7" w:rsidP="00D445E7">
            <w:pPr>
              <w:spacing w:before="60" w:after="60"/>
              <w:rPr>
                <w:rFonts w:ascii="Arial" w:hAnsi="Arial"/>
                <w:lang w:val="en-US"/>
              </w:rPr>
            </w:pPr>
          </w:p>
        </w:tc>
      </w:tr>
      <w:tr w:rsidR="00D445E7" w14:paraId="143A3321" w14:textId="77777777" w:rsidTr="00D445E7">
        <w:trPr>
          <w:cantSplit/>
        </w:trPr>
        <w:tc>
          <w:tcPr>
            <w:tcW w:w="2126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A3B1081" w14:textId="77777777" w:rsidR="00D445E7" w:rsidRDefault="00D445E7" w:rsidP="00D445E7">
            <w:pPr>
              <w:spacing w:before="60" w:after="60"/>
              <w:rPr>
                <w:rFonts w:ascii="Arial" w:hAnsi="Arial"/>
                <w:lang w:val="de-DE"/>
              </w:rPr>
            </w:pPr>
            <w:r w:rsidRPr="00B3435E">
              <w:rPr>
                <w:rFonts w:ascii="Arial" w:hAnsi="Arial"/>
                <w:lang w:val="de-DE"/>
              </w:rPr>
              <w:t>FAX/E-MAIL</w:t>
            </w:r>
          </w:p>
        </w:tc>
        <w:tc>
          <w:tcPr>
            <w:tcW w:w="4488" w:type="dxa"/>
            <w:gridSpan w:val="9"/>
            <w:tcBorders>
              <w:bottom w:val="single" w:sz="4" w:space="0" w:color="auto"/>
            </w:tcBorders>
            <w:vAlign w:val="center"/>
          </w:tcPr>
          <w:p w14:paraId="06F4F21E" w14:textId="77777777" w:rsidR="00D445E7" w:rsidRPr="006B4FBE" w:rsidRDefault="00D445E7" w:rsidP="00D445E7">
            <w:pPr>
              <w:spacing w:before="60"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4631" w:type="dxa"/>
            <w:gridSpan w:val="9"/>
            <w:tcBorders>
              <w:bottom w:val="single" w:sz="4" w:space="0" w:color="auto"/>
            </w:tcBorders>
            <w:vAlign w:val="center"/>
          </w:tcPr>
          <w:p w14:paraId="7DF926C9" w14:textId="77777777" w:rsidR="00D445E7" w:rsidRDefault="00D445E7" w:rsidP="00D445E7">
            <w:pPr>
              <w:spacing w:before="60" w:after="60"/>
              <w:rPr>
                <w:rFonts w:ascii="Arial" w:hAnsi="Arial"/>
                <w:lang w:val="en-US"/>
              </w:rPr>
            </w:pPr>
          </w:p>
        </w:tc>
        <w:tc>
          <w:tcPr>
            <w:tcW w:w="4647" w:type="dxa"/>
            <w:gridSpan w:val="10"/>
            <w:tcBorders>
              <w:bottom w:val="single" w:sz="4" w:space="0" w:color="auto"/>
            </w:tcBorders>
            <w:vAlign w:val="center"/>
          </w:tcPr>
          <w:p w14:paraId="5A51EE92" w14:textId="77777777" w:rsidR="00D445E7" w:rsidRDefault="00D445E7" w:rsidP="00D445E7">
            <w:pPr>
              <w:spacing w:before="60" w:after="60"/>
              <w:rPr>
                <w:rFonts w:ascii="Arial" w:hAnsi="Arial"/>
                <w:lang w:val="en-US"/>
              </w:rPr>
            </w:pPr>
          </w:p>
        </w:tc>
      </w:tr>
      <w:tr w:rsidR="00D445E7" w14:paraId="2910083E" w14:textId="77777777" w:rsidTr="00D445E7">
        <w:trPr>
          <w:cantSplit/>
          <w:trHeight w:val="350"/>
        </w:trPr>
        <w:tc>
          <w:tcPr>
            <w:tcW w:w="212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7C83588" w14:textId="77777777" w:rsidR="00D445E7" w:rsidRDefault="00D445E7" w:rsidP="00D445E7">
            <w:pPr>
              <w:spacing w:before="60" w:after="6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CONTACT PERSON</w:t>
            </w:r>
          </w:p>
        </w:tc>
        <w:tc>
          <w:tcPr>
            <w:tcW w:w="44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7340" w14:textId="77777777" w:rsidR="00D445E7" w:rsidRDefault="00D445E7" w:rsidP="00D445E7">
            <w:pPr>
              <w:spacing w:before="60" w:after="60"/>
              <w:rPr>
                <w:rFonts w:ascii="Arial" w:hAnsi="Arial"/>
                <w:lang w:val="en-US"/>
              </w:rPr>
            </w:pPr>
          </w:p>
        </w:tc>
        <w:tc>
          <w:tcPr>
            <w:tcW w:w="4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45E13" w14:textId="77777777" w:rsidR="00D445E7" w:rsidRDefault="00D445E7" w:rsidP="00D445E7">
            <w:pPr>
              <w:spacing w:before="60" w:after="60"/>
              <w:rPr>
                <w:rFonts w:ascii="Arial" w:hAnsi="Arial"/>
                <w:lang w:val="en-US"/>
              </w:rPr>
            </w:pPr>
          </w:p>
        </w:tc>
        <w:tc>
          <w:tcPr>
            <w:tcW w:w="4647" w:type="dxa"/>
            <w:gridSpan w:val="10"/>
            <w:tcBorders>
              <w:bottom w:val="single" w:sz="4" w:space="0" w:color="auto"/>
            </w:tcBorders>
            <w:vAlign w:val="center"/>
          </w:tcPr>
          <w:p w14:paraId="78F9FA9B" w14:textId="77777777" w:rsidR="00D445E7" w:rsidRDefault="00D445E7" w:rsidP="00D445E7">
            <w:pPr>
              <w:spacing w:before="60" w:after="60"/>
              <w:rPr>
                <w:rFonts w:ascii="Arial" w:hAnsi="Arial"/>
                <w:lang w:val="en-US"/>
              </w:rPr>
            </w:pPr>
          </w:p>
        </w:tc>
      </w:tr>
      <w:tr w:rsidR="00D445E7" w14:paraId="43C042B4" w14:textId="77777777" w:rsidTr="00D445E7">
        <w:trPr>
          <w:cantSplit/>
          <w:trHeight w:val="706"/>
        </w:trPr>
        <w:tc>
          <w:tcPr>
            <w:tcW w:w="15892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18F6C8" w14:textId="178543EB" w:rsidR="00D445E7" w:rsidRPr="005326BD" w:rsidRDefault="00D445E7" w:rsidP="00D445E7">
            <w:pPr>
              <w:spacing w:before="60" w:after="60"/>
              <w:ind w:right="-108"/>
              <w:jc w:val="both"/>
              <w:rPr>
                <w:rFonts w:ascii="Arial" w:hAnsi="Arial"/>
                <w:b/>
                <w:i/>
                <w:lang w:val="en-US"/>
              </w:rPr>
            </w:pPr>
            <w:r w:rsidRPr="005326BD">
              <w:rPr>
                <w:rFonts w:ascii="Arial" w:hAnsi="Arial"/>
                <w:b/>
                <w:i/>
                <w:lang w:val="en-US"/>
              </w:rPr>
              <w:t>I declare that the information I have given is</w:t>
            </w:r>
            <w:r>
              <w:rPr>
                <w:rFonts w:ascii="Arial" w:hAnsi="Arial"/>
                <w:b/>
                <w:i/>
                <w:lang w:val="en-US"/>
              </w:rPr>
              <w:t>-</w:t>
            </w:r>
            <w:r w:rsidRPr="005326BD">
              <w:rPr>
                <w:rFonts w:ascii="Arial" w:hAnsi="Arial"/>
                <w:b/>
                <w:i/>
                <w:lang w:val="en-US"/>
              </w:rPr>
              <w:t xml:space="preserve"> to the best of my knowledge</w:t>
            </w:r>
            <w:r>
              <w:rPr>
                <w:rFonts w:ascii="Arial" w:hAnsi="Arial"/>
                <w:b/>
                <w:i/>
                <w:lang w:val="en-US"/>
              </w:rPr>
              <w:t>-</w:t>
            </w:r>
            <w:r w:rsidRPr="005326BD">
              <w:rPr>
                <w:rFonts w:ascii="Arial" w:hAnsi="Arial"/>
                <w:b/>
                <w:i/>
                <w:lang w:val="en-US"/>
              </w:rPr>
              <w:t xml:space="preserve"> true and complete. I also declare that the documents submitted are genuine and have been signed by the person whose name appears on them.</w:t>
            </w:r>
          </w:p>
        </w:tc>
      </w:tr>
      <w:tr w:rsidR="00D445E7" w14:paraId="25198237" w14:textId="77777777" w:rsidTr="00D445E7">
        <w:trPr>
          <w:cantSplit/>
          <w:trHeight w:val="415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BCA62" w14:textId="77777777" w:rsidR="00D445E7" w:rsidRDefault="00D445E7" w:rsidP="00D445E7">
            <w:pPr>
              <w:spacing w:before="60" w:after="6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FE705" w14:textId="77777777" w:rsidR="00D445E7" w:rsidRDefault="00D445E7" w:rsidP="00D445E7">
            <w:pPr>
              <w:spacing w:before="60" w:after="6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E875A" w14:textId="77777777" w:rsidR="00D445E7" w:rsidRDefault="00D445E7" w:rsidP="00D445E7">
            <w:pPr>
              <w:spacing w:before="60" w:after="6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B6E0C" w14:textId="77777777" w:rsidR="00D445E7" w:rsidRDefault="00D445E7" w:rsidP="00D445E7">
            <w:pPr>
              <w:spacing w:before="60" w:after="6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9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9A0D9" w14:textId="28F18DAB" w:rsidR="00D445E7" w:rsidRDefault="001D1243" w:rsidP="00D445E7">
            <w:pPr>
              <w:spacing w:before="60" w:after="6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           </w:t>
            </w:r>
            <w:r w:rsidR="00C417E8">
              <w:rPr>
                <w:rFonts w:ascii="Arial" w:hAnsi="Arial"/>
                <w:lang w:val="en-US"/>
              </w:rPr>
              <w:t>02</w:t>
            </w:r>
            <w:r>
              <w:rPr>
                <w:rFonts w:ascii="Arial" w:hAnsi="Arial"/>
                <w:lang w:val="en-US"/>
              </w:rPr>
              <w:t>/</w:t>
            </w:r>
            <w:r w:rsidR="00C417E8">
              <w:rPr>
                <w:rFonts w:ascii="Arial" w:hAnsi="Arial"/>
                <w:lang w:val="en-US"/>
              </w:rPr>
              <w:t>10</w:t>
            </w:r>
            <w:r>
              <w:rPr>
                <w:rFonts w:ascii="Arial" w:hAnsi="Arial"/>
                <w:lang w:val="en-US"/>
              </w:rPr>
              <w:t>/2024</w:t>
            </w:r>
          </w:p>
        </w:tc>
        <w:tc>
          <w:tcPr>
            <w:tcW w:w="19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C5A2F" w14:textId="77777777" w:rsidR="00D445E7" w:rsidRDefault="00D445E7" w:rsidP="00D445E7">
            <w:pPr>
              <w:spacing w:before="60" w:after="6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23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C7D24" w14:textId="4A425C86" w:rsidR="00D445E7" w:rsidRDefault="00D445E7" w:rsidP="00D445E7">
            <w:pPr>
              <w:spacing w:before="60" w:after="6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7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98D2C" w14:textId="77777777" w:rsidR="00D445E7" w:rsidRDefault="00D445E7" w:rsidP="00D445E7">
            <w:pPr>
              <w:spacing w:before="60" w:after="60"/>
              <w:jc w:val="center"/>
              <w:rPr>
                <w:rFonts w:ascii="Arial" w:hAnsi="Arial"/>
                <w:lang w:val="en-US"/>
              </w:rPr>
            </w:pPr>
          </w:p>
        </w:tc>
      </w:tr>
      <w:tr w:rsidR="00D445E7" w:rsidRPr="00450EFF" w14:paraId="7C5365CA" w14:textId="77777777" w:rsidTr="00D445E7">
        <w:trPr>
          <w:cantSplit/>
          <w:trHeight w:val="143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5386B" w14:textId="77777777" w:rsidR="00D445E7" w:rsidRPr="00450EFF" w:rsidRDefault="00D445E7" w:rsidP="00D445E7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242CE" w14:textId="77777777" w:rsidR="00D445E7" w:rsidRPr="00450EFF" w:rsidRDefault="00D445E7" w:rsidP="00D445E7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99BD2" w14:textId="77777777" w:rsidR="00D445E7" w:rsidRPr="00450EFF" w:rsidRDefault="00D445E7" w:rsidP="00D445E7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BAFF7" w14:textId="77777777" w:rsidR="00D445E7" w:rsidRPr="00450EFF" w:rsidRDefault="00D445E7" w:rsidP="00D445E7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7A670D" w14:textId="77777777" w:rsidR="00D445E7" w:rsidRPr="00213AA5" w:rsidRDefault="00D445E7" w:rsidP="00D445E7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213AA5">
              <w:rPr>
                <w:rFonts w:ascii="Arial" w:hAnsi="Arial"/>
                <w:sz w:val="18"/>
                <w:szCs w:val="18"/>
                <w:lang w:val="en-US"/>
              </w:rPr>
              <w:t>DATE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05322" w14:textId="77777777" w:rsidR="00D445E7" w:rsidRPr="00213AA5" w:rsidRDefault="00D445E7" w:rsidP="00D445E7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123178" w14:textId="77777777" w:rsidR="00D445E7" w:rsidRPr="00213AA5" w:rsidRDefault="00D445E7" w:rsidP="00D445E7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213AA5">
              <w:rPr>
                <w:rFonts w:ascii="Arial" w:hAnsi="Arial"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094A5" w14:textId="77777777" w:rsidR="00D445E7" w:rsidRPr="00450EFF" w:rsidRDefault="00D445E7" w:rsidP="00D445E7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</w:tr>
    </w:tbl>
    <w:p w14:paraId="2674ED25" w14:textId="77777777" w:rsidR="009717EB" w:rsidRDefault="009717EB" w:rsidP="002765CC">
      <w:pPr>
        <w:ind w:right="283"/>
        <w:rPr>
          <w:lang w:val="en-US"/>
        </w:rPr>
        <w:sectPr w:rsidR="009717EB" w:rsidSect="00466911">
          <w:type w:val="continuous"/>
          <w:pgSz w:w="16840" w:h="11907" w:orient="landscape" w:code="9"/>
          <w:pgMar w:top="340" w:right="680" w:bottom="567" w:left="284" w:header="708" w:footer="708" w:gutter="0"/>
          <w:cols w:space="708"/>
          <w:formProt w:val="0"/>
        </w:sectPr>
      </w:pPr>
    </w:p>
    <w:p w14:paraId="6EBA7A88" w14:textId="77777777" w:rsidR="009717EB" w:rsidRDefault="009717EB" w:rsidP="007A377D">
      <w:pPr>
        <w:tabs>
          <w:tab w:val="left" w:pos="1965"/>
        </w:tabs>
        <w:ind w:right="283"/>
        <w:rPr>
          <w:lang w:val="en-US"/>
        </w:rPr>
      </w:pPr>
    </w:p>
    <w:sectPr w:rsidR="009717EB" w:rsidSect="009717EB">
      <w:type w:val="continuous"/>
      <w:pgSz w:w="11907" w:h="16840" w:code="9"/>
      <w:pgMar w:top="677" w:right="562" w:bottom="288" w:left="346" w:header="706" w:footer="706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1B92C" w14:textId="77777777" w:rsidR="00FE5A06" w:rsidRDefault="00FE5A06">
      <w:r>
        <w:separator/>
      </w:r>
    </w:p>
  </w:endnote>
  <w:endnote w:type="continuationSeparator" w:id="0">
    <w:p w14:paraId="4140E6AD" w14:textId="77777777" w:rsidR="00FE5A06" w:rsidRDefault="00FE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5C43A" w14:textId="77777777" w:rsidR="00C57BE4" w:rsidRDefault="00C57BE4" w:rsidP="00886A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C5E606" w14:textId="77777777" w:rsidR="00C57BE4" w:rsidRDefault="00C57B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237F8" w14:textId="77777777" w:rsidR="00D57F1E" w:rsidRDefault="00D57F1E" w:rsidP="00D57F1E">
    <w:pPr>
      <w:pStyle w:val="Footer"/>
    </w:pPr>
    <w:bookmarkStart w:id="0" w:name="_Hlk141799918"/>
    <w:bookmarkStart w:id="1" w:name="_Hlk141799919"/>
    <w:r>
      <w:t>CONTROLLED</w:t>
    </w:r>
    <w:r>
      <w:ptab w:relativeTo="margin" w:alignment="center" w:leader="none"/>
    </w:r>
    <w:r>
      <w:t>MSM FP 01</w:t>
    </w:r>
    <w:r>
      <w:ptab w:relativeTo="margin" w:alignment="right" w:leader="none"/>
    </w:r>
    <w:r>
      <w:t xml:space="preserve"> Rev 02/01.01.2023</w:t>
    </w:r>
    <w:bookmarkEnd w:id="0"/>
    <w:bookmarkEnd w:id="1"/>
  </w:p>
  <w:p w14:paraId="5BC76F94" w14:textId="77777777" w:rsidR="00D57F1E" w:rsidRDefault="00D57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A2783" w14:textId="77777777" w:rsidR="00FE5A06" w:rsidRDefault="00FE5A06">
      <w:r>
        <w:separator/>
      </w:r>
    </w:p>
  </w:footnote>
  <w:footnote w:type="continuationSeparator" w:id="0">
    <w:p w14:paraId="711CC003" w14:textId="77777777" w:rsidR="00FE5A06" w:rsidRDefault="00FE5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09DBE" w14:textId="77777777" w:rsidR="00D57F1E" w:rsidRPr="005A17FB" w:rsidRDefault="00D57F1E" w:rsidP="00D57F1E">
    <w:pPr>
      <w:pStyle w:val="Header"/>
      <w:jc w:val="center"/>
      <w:rPr>
        <w:rFonts w:asciiTheme="minorHAnsi" w:hAnsiTheme="minorHAnsi" w:cstheme="minorHAnsi"/>
        <w:b/>
        <w:sz w:val="32"/>
        <w:szCs w:val="32"/>
      </w:rPr>
    </w:pPr>
    <w:r w:rsidRPr="00FA2CE1">
      <w:rPr>
        <w:b/>
        <w:bCs/>
        <w:noProof/>
        <w:sz w:val="36"/>
      </w:rPr>
      <w:drawing>
        <wp:anchor distT="0" distB="0" distL="114300" distR="114300" simplePos="0" relativeHeight="251659264" behindDoc="0" locked="0" layoutInCell="1" allowOverlap="1" wp14:anchorId="0E906395" wp14:editId="544911A3">
          <wp:simplePos x="0" y="0"/>
          <wp:positionH relativeFrom="column">
            <wp:posOffset>87630</wp:posOffset>
          </wp:positionH>
          <wp:positionV relativeFrom="paragraph">
            <wp:posOffset>-343535</wp:posOffset>
          </wp:positionV>
          <wp:extent cx="971550" cy="67345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89" t="31754" r="25153" b="34367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73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42F3">
      <w:rPr>
        <w:rFonts w:asciiTheme="minorHAnsi" w:hAnsiTheme="minorHAnsi" w:cstheme="minorHAnsi"/>
        <w:b/>
        <w:sz w:val="40"/>
        <w:szCs w:val="40"/>
      </w:rPr>
      <w:t xml:space="preserve">MARSHAL SHIP MANAGEMENT </w:t>
    </w:r>
    <w:r>
      <w:rPr>
        <w:rFonts w:asciiTheme="minorHAnsi" w:hAnsiTheme="minorHAnsi" w:cstheme="minorHAnsi"/>
        <w:b/>
        <w:sz w:val="40"/>
        <w:szCs w:val="40"/>
      </w:rPr>
      <w:t>PVT.</w:t>
    </w:r>
    <w:r w:rsidRPr="00AE42F3">
      <w:rPr>
        <w:rFonts w:asciiTheme="minorHAnsi" w:hAnsiTheme="minorHAnsi" w:cstheme="minorHAnsi"/>
        <w:b/>
        <w:sz w:val="40"/>
        <w:szCs w:val="40"/>
      </w:rPr>
      <w:t>LTD</w:t>
    </w:r>
    <w:r>
      <w:rPr>
        <w:rFonts w:asciiTheme="minorHAnsi" w:hAnsiTheme="minorHAnsi" w:cstheme="minorHAnsi"/>
        <w:b/>
        <w:sz w:val="40"/>
        <w:szCs w:val="40"/>
      </w:rPr>
      <w:t>.</w:t>
    </w:r>
  </w:p>
  <w:p w14:paraId="111F9DCE" w14:textId="77777777" w:rsidR="00D57F1E" w:rsidRPr="00D57F1E" w:rsidRDefault="00D57F1E" w:rsidP="00D57F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54510"/>
    <w:multiLevelType w:val="hybridMultilevel"/>
    <w:tmpl w:val="8E409C90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20075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682"/>
    <w:rsid w:val="0001041F"/>
    <w:rsid w:val="000255B4"/>
    <w:rsid w:val="00042EBC"/>
    <w:rsid w:val="0006278A"/>
    <w:rsid w:val="00064292"/>
    <w:rsid w:val="00070D2C"/>
    <w:rsid w:val="00071DDE"/>
    <w:rsid w:val="000769DF"/>
    <w:rsid w:val="000A01CA"/>
    <w:rsid w:val="000A5015"/>
    <w:rsid w:val="000B2F6E"/>
    <w:rsid w:val="000B4D35"/>
    <w:rsid w:val="000B5B4D"/>
    <w:rsid w:val="000C60F1"/>
    <w:rsid w:val="000D0F83"/>
    <w:rsid w:val="000F3F9D"/>
    <w:rsid w:val="000F5B3C"/>
    <w:rsid w:val="0010693D"/>
    <w:rsid w:val="001240DA"/>
    <w:rsid w:val="001263B3"/>
    <w:rsid w:val="00137278"/>
    <w:rsid w:val="001429B4"/>
    <w:rsid w:val="00143D8E"/>
    <w:rsid w:val="00165C31"/>
    <w:rsid w:val="00175909"/>
    <w:rsid w:val="00197889"/>
    <w:rsid w:val="001C1D45"/>
    <w:rsid w:val="001C4CAA"/>
    <w:rsid w:val="001D1243"/>
    <w:rsid w:val="001E4460"/>
    <w:rsid w:val="001F7A5D"/>
    <w:rsid w:val="0021303A"/>
    <w:rsid w:val="00213AA5"/>
    <w:rsid w:val="002158B4"/>
    <w:rsid w:val="002268C8"/>
    <w:rsid w:val="00231C01"/>
    <w:rsid w:val="00236FAD"/>
    <w:rsid w:val="00244E3E"/>
    <w:rsid w:val="00261046"/>
    <w:rsid w:val="00273064"/>
    <w:rsid w:val="002765CC"/>
    <w:rsid w:val="00280B6A"/>
    <w:rsid w:val="00284ABB"/>
    <w:rsid w:val="0028517D"/>
    <w:rsid w:val="00297EB1"/>
    <w:rsid w:val="002A4B69"/>
    <w:rsid w:val="002B776A"/>
    <w:rsid w:val="002C34A3"/>
    <w:rsid w:val="002C4AE6"/>
    <w:rsid w:val="002C50D1"/>
    <w:rsid w:val="002D0649"/>
    <w:rsid w:val="002D3229"/>
    <w:rsid w:val="002D5E89"/>
    <w:rsid w:val="002F0676"/>
    <w:rsid w:val="00302440"/>
    <w:rsid w:val="00315CF6"/>
    <w:rsid w:val="00340D27"/>
    <w:rsid w:val="00360C2F"/>
    <w:rsid w:val="00365A46"/>
    <w:rsid w:val="00370056"/>
    <w:rsid w:val="003806DA"/>
    <w:rsid w:val="003963EF"/>
    <w:rsid w:val="003B1203"/>
    <w:rsid w:val="003B4253"/>
    <w:rsid w:val="003C474B"/>
    <w:rsid w:val="003D0330"/>
    <w:rsid w:val="003D1D7B"/>
    <w:rsid w:val="003E13D0"/>
    <w:rsid w:val="004310B1"/>
    <w:rsid w:val="00437602"/>
    <w:rsid w:val="00450EFF"/>
    <w:rsid w:val="00466911"/>
    <w:rsid w:val="00484037"/>
    <w:rsid w:val="004846A0"/>
    <w:rsid w:val="004942A5"/>
    <w:rsid w:val="00495CEE"/>
    <w:rsid w:val="004A20E4"/>
    <w:rsid w:val="004A2FCD"/>
    <w:rsid w:val="004D7548"/>
    <w:rsid w:val="004E05CB"/>
    <w:rsid w:val="004E5A53"/>
    <w:rsid w:val="004E5C87"/>
    <w:rsid w:val="0051383A"/>
    <w:rsid w:val="005229B2"/>
    <w:rsid w:val="005326BD"/>
    <w:rsid w:val="0054299A"/>
    <w:rsid w:val="00546AFF"/>
    <w:rsid w:val="00580707"/>
    <w:rsid w:val="005813D8"/>
    <w:rsid w:val="005919A2"/>
    <w:rsid w:val="0059231B"/>
    <w:rsid w:val="0059330E"/>
    <w:rsid w:val="005A17FB"/>
    <w:rsid w:val="005B1CAD"/>
    <w:rsid w:val="005B7A51"/>
    <w:rsid w:val="005C278A"/>
    <w:rsid w:val="005C602E"/>
    <w:rsid w:val="005D4F42"/>
    <w:rsid w:val="005D752C"/>
    <w:rsid w:val="005E1431"/>
    <w:rsid w:val="006033BF"/>
    <w:rsid w:val="0062510D"/>
    <w:rsid w:val="00630858"/>
    <w:rsid w:val="0063415B"/>
    <w:rsid w:val="00636413"/>
    <w:rsid w:val="00637184"/>
    <w:rsid w:val="0065293A"/>
    <w:rsid w:val="00661228"/>
    <w:rsid w:val="00686785"/>
    <w:rsid w:val="006B14C1"/>
    <w:rsid w:val="006B1FD3"/>
    <w:rsid w:val="006B4FBE"/>
    <w:rsid w:val="006C19BC"/>
    <w:rsid w:val="006D66B4"/>
    <w:rsid w:val="006E1577"/>
    <w:rsid w:val="00714269"/>
    <w:rsid w:val="00714C63"/>
    <w:rsid w:val="0071714B"/>
    <w:rsid w:val="00725767"/>
    <w:rsid w:val="00727745"/>
    <w:rsid w:val="0075321F"/>
    <w:rsid w:val="007644F1"/>
    <w:rsid w:val="00783533"/>
    <w:rsid w:val="00783865"/>
    <w:rsid w:val="00786A27"/>
    <w:rsid w:val="007A377D"/>
    <w:rsid w:val="007D4526"/>
    <w:rsid w:val="007F64BB"/>
    <w:rsid w:val="00817A1B"/>
    <w:rsid w:val="00820CFD"/>
    <w:rsid w:val="008338AE"/>
    <w:rsid w:val="00833962"/>
    <w:rsid w:val="00875AB6"/>
    <w:rsid w:val="00875AB7"/>
    <w:rsid w:val="00877E86"/>
    <w:rsid w:val="00884B4E"/>
    <w:rsid w:val="00886A81"/>
    <w:rsid w:val="00887BD0"/>
    <w:rsid w:val="008A6274"/>
    <w:rsid w:val="008D1242"/>
    <w:rsid w:val="008F14A8"/>
    <w:rsid w:val="009137B1"/>
    <w:rsid w:val="00914299"/>
    <w:rsid w:val="00927977"/>
    <w:rsid w:val="009327F0"/>
    <w:rsid w:val="00934855"/>
    <w:rsid w:val="00946757"/>
    <w:rsid w:val="0095371D"/>
    <w:rsid w:val="00956866"/>
    <w:rsid w:val="009717EB"/>
    <w:rsid w:val="009912DC"/>
    <w:rsid w:val="009931E0"/>
    <w:rsid w:val="009B7433"/>
    <w:rsid w:val="009B7F4A"/>
    <w:rsid w:val="009C1646"/>
    <w:rsid w:val="009C6425"/>
    <w:rsid w:val="009D522C"/>
    <w:rsid w:val="009E3A16"/>
    <w:rsid w:val="009E5BA5"/>
    <w:rsid w:val="009F3BAC"/>
    <w:rsid w:val="009F7963"/>
    <w:rsid w:val="00A1742F"/>
    <w:rsid w:val="00A53FDE"/>
    <w:rsid w:val="00A96F40"/>
    <w:rsid w:val="00A9784C"/>
    <w:rsid w:val="00AA28D4"/>
    <w:rsid w:val="00AB0207"/>
    <w:rsid w:val="00AC16FA"/>
    <w:rsid w:val="00AE1DF7"/>
    <w:rsid w:val="00AE53B1"/>
    <w:rsid w:val="00B10DF0"/>
    <w:rsid w:val="00B13FFB"/>
    <w:rsid w:val="00B14CBF"/>
    <w:rsid w:val="00B3435E"/>
    <w:rsid w:val="00B63082"/>
    <w:rsid w:val="00B64486"/>
    <w:rsid w:val="00B75E94"/>
    <w:rsid w:val="00B76CCE"/>
    <w:rsid w:val="00B868C7"/>
    <w:rsid w:val="00BA3F38"/>
    <w:rsid w:val="00BC6836"/>
    <w:rsid w:val="00BE223E"/>
    <w:rsid w:val="00BF16AC"/>
    <w:rsid w:val="00BF2EE7"/>
    <w:rsid w:val="00C04BA4"/>
    <w:rsid w:val="00C312F1"/>
    <w:rsid w:val="00C417E8"/>
    <w:rsid w:val="00C52E63"/>
    <w:rsid w:val="00C57BE4"/>
    <w:rsid w:val="00C61E51"/>
    <w:rsid w:val="00C84A68"/>
    <w:rsid w:val="00C90F8A"/>
    <w:rsid w:val="00C91A6B"/>
    <w:rsid w:val="00CB6365"/>
    <w:rsid w:val="00CC065E"/>
    <w:rsid w:val="00CD3545"/>
    <w:rsid w:val="00CF25AB"/>
    <w:rsid w:val="00D03682"/>
    <w:rsid w:val="00D038F4"/>
    <w:rsid w:val="00D10EDC"/>
    <w:rsid w:val="00D132D8"/>
    <w:rsid w:val="00D25EE3"/>
    <w:rsid w:val="00D3309C"/>
    <w:rsid w:val="00D445E7"/>
    <w:rsid w:val="00D45BF3"/>
    <w:rsid w:val="00D5674F"/>
    <w:rsid w:val="00D5781E"/>
    <w:rsid w:val="00D57F1E"/>
    <w:rsid w:val="00D63557"/>
    <w:rsid w:val="00D70161"/>
    <w:rsid w:val="00D75B45"/>
    <w:rsid w:val="00D830D4"/>
    <w:rsid w:val="00DA08E5"/>
    <w:rsid w:val="00DA35F8"/>
    <w:rsid w:val="00DF16FA"/>
    <w:rsid w:val="00DF48B1"/>
    <w:rsid w:val="00E10424"/>
    <w:rsid w:val="00E17C73"/>
    <w:rsid w:val="00E2138C"/>
    <w:rsid w:val="00E2198E"/>
    <w:rsid w:val="00E30F67"/>
    <w:rsid w:val="00E43EF4"/>
    <w:rsid w:val="00E77689"/>
    <w:rsid w:val="00E86C3E"/>
    <w:rsid w:val="00EB4700"/>
    <w:rsid w:val="00EB657E"/>
    <w:rsid w:val="00EC0003"/>
    <w:rsid w:val="00EC3438"/>
    <w:rsid w:val="00EE1F2B"/>
    <w:rsid w:val="00EE6F93"/>
    <w:rsid w:val="00EF1C5B"/>
    <w:rsid w:val="00F0071E"/>
    <w:rsid w:val="00F35698"/>
    <w:rsid w:val="00F37619"/>
    <w:rsid w:val="00F43A92"/>
    <w:rsid w:val="00F65438"/>
    <w:rsid w:val="00F84A74"/>
    <w:rsid w:val="00FB2D0A"/>
    <w:rsid w:val="00FE24BF"/>
    <w:rsid w:val="00FE2CB5"/>
    <w:rsid w:val="00FE5A06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4:docId w14:val="12CA8872"/>
  <w15:chartTrackingRefBased/>
  <w15:docId w15:val="{3721860C-6ABE-4BDB-ABE0-0BD1CC65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F40"/>
    <w:rPr>
      <w:lang w:eastAsia="pl-P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  <w:lang w:val="en-US"/>
    </w:rPr>
  </w:style>
  <w:style w:type="paragraph" w:styleId="Heading4">
    <w:name w:val="heading 4"/>
    <w:basedOn w:val="Normal"/>
    <w:next w:val="Normal"/>
    <w:qFormat/>
    <w:pPr>
      <w:keepNext/>
      <w:spacing w:before="60" w:after="60"/>
      <w:jc w:val="center"/>
      <w:outlineLvl w:val="3"/>
    </w:pPr>
    <w:rPr>
      <w:rFonts w:ascii="Arial" w:hAnsi="Arial"/>
      <w:b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sz w:val="24"/>
      <w:lang w:val="pl-PL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sz w:val="28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sid w:val="00727745"/>
    <w:rPr>
      <w:sz w:val="16"/>
      <w:szCs w:val="16"/>
    </w:rPr>
  </w:style>
  <w:style w:type="paragraph" w:styleId="CommentText">
    <w:name w:val="annotation text"/>
    <w:basedOn w:val="Normal"/>
    <w:semiHidden/>
    <w:rsid w:val="00727745"/>
  </w:style>
  <w:style w:type="paragraph" w:styleId="CommentSubject">
    <w:name w:val="annotation subject"/>
    <w:basedOn w:val="CommentText"/>
    <w:next w:val="CommentText"/>
    <w:semiHidden/>
    <w:rsid w:val="00727745"/>
    <w:rPr>
      <w:b/>
      <w:bCs/>
    </w:rPr>
  </w:style>
  <w:style w:type="paragraph" w:styleId="BalloonText">
    <w:name w:val="Balloon Text"/>
    <w:basedOn w:val="Normal"/>
    <w:semiHidden/>
    <w:rsid w:val="007277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06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776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7689"/>
  </w:style>
  <w:style w:type="paragraph" w:styleId="Header">
    <w:name w:val="header"/>
    <w:basedOn w:val="Normal"/>
    <w:rsid w:val="00E776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37602"/>
    <w:rPr>
      <w:lang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010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tankhah1981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pour\Desktop\Mid%20East%20Application%20Form-003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849D0-6E94-42C8-A3DB-FD7D177E7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Mid East Application Form-003</Template>
  <TotalTime>49</TotalTime>
  <Pages>7</Pages>
  <Words>860</Words>
  <Characters>6199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 Alipour</dc:creator>
  <cp:keywords/>
  <dc:description/>
  <cp:lastModifiedBy>Scooby Scooby</cp:lastModifiedBy>
  <cp:revision>10</cp:revision>
  <cp:lastPrinted>2020-03-03T10:50:00Z</cp:lastPrinted>
  <dcterms:created xsi:type="dcterms:W3CDTF">2024-02-20T11:43:00Z</dcterms:created>
  <dcterms:modified xsi:type="dcterms:W3CDTF">2024-10-02T11:45:00Z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06557b96f196a5cdb03d4eb62df2e61d3d8082ffcd4af06a9ad1d9508a465563</vt:lpwstr>
  </property>
</Properties>
</file>