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BE" w:rsidRPr="0053109B" w:rsidRDefault="00910018">
      <w:pPr>
        <w:pStyle w:val="Header"/>
        <w:rPr>
          <w:rFonts w:eastAsia="PMingLiU"/>
          <w:sz w:val="22"/>
          <w:szCs w:val="22"/>
          <w:lang w:eastAsia="zh-TW"/>
        </w:rPr>
      </w:pPr>
      <w:r w:rsidRPr="0053109B">
        <w:rPr>
          <w:rFonts w:ascii="Courier" w:hAnsi="Courie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60E3F" wp14:editId="2F6D71F6">
                <wp:simplePos x="0" y="0"/>
                <wp:positionH relativeFrom="column">
                  <wp:posOffset>5583555</wp:posOffset>
                </wp:positionH>
                <wp:positionV relativeFrom="paragraph">
                  <wp:posOffset>52705</wp:posOffset>
                </wp:positionV>
                <wp:extent cx="914400" cy="10356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1297" w:rsidRDefault="00ED1297"/>
                          <w:p w:rsidR="00ED1297" w:rsidRDefault="00ED1297">
                            <w:r w:rsidRPr="007C2F2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2630" cy="785562"/>
                                  <wp:effectExtent l="0" t="0" r="1270" b="0"/>
                                  <wp:docPr id="8" name="Picture 8" descr="C:\Users\Alaa\Desktop\photos\Alaa solt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aa\Desktop\photos\Alaa solt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785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1297" w:rsidRDefault="00ED1297" w:rsidP="000931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PH</w:t>
                            </w:r>
                            <w:r w:rsidRPr="000931C2">
                              <w:rPr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 </w:t>
                            </w:r>
                            <w:r w:rsidRPr="000931C2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9ADB3CC" wp14:editId="47D778B8">
                                  <wp:extent cx="5715000" cy="6562725"/>
                                  <wp:effectExtent l="0" t="0" r="0" b="9525"/>
                                  <wp:docPr id="7" name="Picture 7" descr="C:\Users\Alaa\Desktop\photos\content_2-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aa\Desktop\photos\content_2-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0" cy="656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31C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60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9.65pt;margin-top:4.15pt;width:1in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" filled="f">
                <v:textbox>
                  <w:txbxContent>
                    <w:p w:rsidR="00ED1297" w:rsidRDefault="00ED1297"/>
                    <w:p w:rsidR="00ED1297" w:rsidRDefault="00ED1297">
                      <w:r w:rsidRPr="007C2F23">
                        <w:rPr>
                          <w:noProof/>
                        </w:rPr>
                        <w:drawing>
                          <wp:inline distT="0" distB="0" distL="0" distR="0">
                            <wp:extent cx="722630" cy="785562"/>
                            <wp:effectExtent l="0" t="0" r="1270" b="0"/>
                            <wp:docPr id="8" name="Picture 8" descr="C:\Users\Alaa\Desktop\photos\Alaa solta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aa\Desktop\photos\Alaa solta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785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1297" w:rsidRDefault="00ED1297" w:rsidP="000931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PH</w:t>
                      </w:r>
                      <w:r w:rsidRPr="000931C2">
                        <w:rPr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 </w:t>
                      </w:r>
                      <w:r w:rsidRPr="000931C2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9ADB3CC" wp14:editId="47D778B8">
                            <wp:extent cx="5715000" cy="6562725"/>
                            <wp:effectExtent l="0" t="0" r="0" b="9525"/>
                            <wp:docPr id="7" name="Picture 7" descr="C:\Users\Alaa\Desktop\photos\content_2-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aa\Desktop\photos\content_2-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0" cy="6562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31C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OTO</w:t>
                      </w:r>
                    </w:p>
                  </w:txbxContent>
                </v:textbox>
              </v:shape>
            </w:pict>
          </mc:Fallback>
        </mc:AlternateContent>
      </w:r>
    </w:p>
    <w:p w:rsidR="00C760BE" w:rsidRPr="0053109B" w:rsidRDefault="00C760BE">
      <w:pPr>
        <w:pStyle w:val="Header"/>
        <w:tabs>
          <w:tab w:val="clear" w:pos="4320"/>
          <w:tab w:val="clear" w:pos="8640"/>
        </w:tabs>
        <w:rPr>
          <w:rFonts w:ascii="Courier" w:hAnsi="Courier"/>
          <w:b/>
          <w:noProof/>
          <w:sz w:val="22"/>
          <w:szCs w:val="22"/>
        </w:rPr>
      </w:pPr>
    </w:p>
    <w:p w:rsidR="00C760BE" w:rsidRPr="0053109B" w:rsidRDefault="00C760BE">
      <w:pPr>
        <w:rPr>
          <w:rFonts w:ascii="Courier" w:hAnsi="Courier"/>
          <w:b/>
          <w:sz w:val="22"/>
          <w:szCs w:val="22"/>
        </w:rPr>
      </w:pPr>
    </w:p>
    <w:p w:rsidR="00C760BE" w:rsidRPr="0053109B" w:rsidRDefault="00C760BE">
      <w:pPr>
        <w:rPr>
          <w:rFonts w:ascii="Courier" w:hAnsi="Courier"/>
          <w:b/>
          <w:sz w:val="22"/>
          <w:szCs w:val="22"/>
        </w:rPr>
      </w:pP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Courier" w:hAnsi="Courier"/>
          <w:b/>
          <w:sz w:val="22"/>
          <w:szCs w:val="22"/>
        </w:rPr>
        <w:tab/>
      </w:r>
      <w:r w:rsidRPr="0053109B">
        <w:rPr>
          <w:rFonts w:ascii="Arial" w:hAnsi="Arial"/>
          <w:b/>
          <w:sz w:val="22"/>
          <w:szCs w:val="22"/>
        </w:rPr>
        <w:t xml:space="preserve">      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10828"/>
      </w:tblGrid>
      <w:tr w:rsidR="00C760BE" w:rsidRPr="0053109B">
        <w:tc>
          <w:tcPr>
            <w:tcW w:w="10828" w:type="dxa"/>
            <w:vAlign w:val="center"/>
          </w:tcPr>
          <w:p w:rsidR="00C760BE" w:rsidRPr="0053109B" w:rsidRDefault="00C760BE">
            <w:pPr>
              <w:pStyle w:val="Heading4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APPLICATION FORM</w:t>
            </w:r>
          </w:p>
        </w:tc>
      </w:tr>
    </w:tbl>
    <w:p w:rsidR="00CB64F6" w:rsidRPr="0053109B" w:rsidRDefault="00CB64F6">
      <w:pPr>
        <w:rPr>
          <w:rFonts w:ascii="Arial" w:hAnsi="Arial"/>
          <w:sz w:val="22"/>
          <w:szCs w:val="22"/>
        </w:rPr>
      </w:pPr>
    </w:p>
    <w:tbl>
      <w:tblPr>
        <w:tblW w:w="5063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58"/>
        <w:gridCol w:w="236"/>
        <w:gridCol w:w="3734"/>
        <w:gridCol w:w="835"/>
      </w:tblGrid>
      <w:tr w:rsidR="0053109B" w:rsidRPr="0053109B" w:rsidTr="00ED1297">
        <w:trPr>
          <w:trHeight w:hRule="exact" w:val="281"/>
        </w:trPr>
        <w:tc>
          <w:tcPr>
            <w:tcW w:w="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53109B" w:rsidRPr="0053109B" w:rsidRDefault="0053109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69" w:type="dxa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53109B" w:rsidRPr="0053109B" w:rsidRDefault="0053109B" w:rsidP="0053109B">
            <w:pPr>
              <w:pStyle w:val="Heading3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Position applied for:  chief engineer</w:t>
            </w:r>
          </w:p>
        </w:tc>
      </w:tr>
      <w:tr w:rsidR="0053109B" w:rsidRPr="0053109B" w:rsidTr="0053109B">
        <w:trPr>
          <w:cantSplit/>
          <w:trHeight w:hRule="exact" w:val="110"/>
        </w:trPr>
        <w:tc>
          <w:tcPr>
            <w:tcW w:w="258" w:type="dxa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C0C0C0"/>
            </w:tcBorders>
            <w:vAlign w:val="center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109B" w:rsidRPr="0053109B" w:rsidRDefault="0053109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760BE" w:rsidRPr="0053109B" w:rsidRDefault="00C760BE">
      <w:pPr>
        <w:rPr>
          <w:rFonts w:ascii="Arial" w:hAnsi="Arial"/>
          <w:sz w:val="22"/>
          <w:szCs w:val="22"/>
        </w:rPr>
      </w:pPr>
    </w:p>
    <w:tbl>
      <w:tblPr>
        <w:tblW w:w="10812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236"/>
        <w:gridCol w:w="242"/>
        <w:gridCol w:w="2042"/>
        <w:gridCol w:w="90"/>
        <w:gridCol w:w="810"/>
        <w:gridCol w:w="1890"/>
        <w:gridCol w:w="1080"/>
        <w:gridCol w:w="180"/>
        <w:gridCol w:w="325"/>
        <w:gridCol w:w="784"/>
        <w:gridCol w:w="61"/>
        <w:gridCol w:w="320"/>
        <w:gridCol w:w="828"/>
        <w:gridCol w:w="22"/>
        <w:gridCol w:w="1902"/>
      </w:tblGrid>
      <w:tr w:rsidR="00C760BE" w:rsidRPr="0053109B" w:rsidTr="0058056A">
        <w:trPr>
          <w:trHeight w:hRule="exact" w:val="240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42" w:type="dxa"/>
            <w:tcBorders>
              <w:left w:val="nil"/>
            </w:tcBorders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  <w:tc>
          <w:tcPr>
            <w:tcW w:w="103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pStyle w:val="Heading3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Personal details</w:t>
            </w:r>
          </w:p>
        </w:tc>
      </w:tr>
      <w:tr w:rsidR="00C760BE" w:rsidRPr="0053109B" w:rsidTr="0058056A">
        <w:trPr>
          <w:trHeight w:hRule="exact" w:val="120"/>
        </w:trPr>
        <w:tc>
          <w:tcPr>
            <w:tcW w:w="236" w:type="dxa"/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  <w:tc>
          <w:tcPr>
            <w:tcW w:w="10334" w:type="dxa"/>
            <w:gridSpan w:val="13"/>
            <w:tcBorders>
              <w:bottom w:val="single" w:sz="2" w:space="0" w:color="auto"/>
            </w:tcBorders>
          </w:tcPr>
          <w:p w:rsidR="00C760BE" w:rsidRPr="0053109B" w:rsidRDefault="00C760BE">
            <w:pPr>
              <w:rPr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(Surname)   </w:t>
            </w:r>
            <w:r w:rsidR="00F823C1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EBRAHIM</w:t>
            </w: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(First Names)</w:t>
            </w:r>
            <w:r w:rsidR="00AE6D57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F823C1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ALAA</w:t>
            </w: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(Middle Name)</w:t>
            </w:r>
            <w:r w:rsidR="00AE6D57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F823C1"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SOLTAN MEHANA</w:t>
            </w:r>
          </w:p>
        </w:tc>
      </w:tr>
      <w:tr w:rsidR="000A09A8" w:rsidRPr="0053109B" w:rsidTr="0058056A">
        <w:trPr>
          <w:trHeight w:hRule="exact" w:val="24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0" w:name="Text12"/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Date/Place of Birth:</w:t>
            </w:r>
          </w:p>
        </w:tc>
        <w:tc>
          <w:tcPr>
            <w:tcW w:w="3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1/10/1966</w:t>
            </w:r>
          </w:p>
        </w:tc>
        <w:tc>
          <w:tcPr>
            <w:tcW w:w="1109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Nationality:</w:t>
            </w:r>
          </w:p>
        </w:tc>
        <w:bookmarkEnd w:id="0"/>
        <w:tc>
          <w:tcPr>
            <w:tcW w:w="3133" w:type="dxa"/>
            <w:gridSpan w:val="5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3429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EGYPTIAN</w:t>
            </w:r>
          </w:p>
        </w:tc>
      </w:tr>
      <w:tr w:rsidR="000A09A8" w:rsidRPr="0053109B" w:rsidTr="0058056A">
        <w:trPr>
          <w:trHeight w:hRule="exact" w:val="538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1" w:name="Text13"/>
          </w:p>
        </w:tc>
        <w:tc>
          <w:tcPr>
            <w:tcW w:w="213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58056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E-Mail </w:t>
            </w:r>
            <w:r w:rsidR="000A09A8" w:rsidRPr="0053109B">
              <w:rPr>
                <w:rFonts w:ascii="Arial" w:hAnsi="Arial"/>
                <w:sz w:val="22"/>
                <w:szCs w:val="22"/>
              </w:rPr>
              <w:t>address:</w:t>
            </w:r>
          </w:p>
        </w:tc>
        <w:bookmarkEnd w:id="1"/>
        <w:tc>
          <w:tcPr>
            <w:tcW w:w="8202" w:type="dxa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58056A">
              <w:rPr>
                <w:rFonts w:ascii="Arial" w:hAnsi="Arial"/>
                <w:sz w:val="22"/>
                <w:szCs w:val="22"/>
              </w:rPr>
              <w:t>alaamehana@yahoo.co.uk</w:t>
            </w:r>
          </w:p>
        </w:tc>
      </w:tr>
      <w:tr w:rsidR="000A09A8" w:rsidRPr="0053109B" w:rsidTr="0058056A">
        <w:trPr>
          <w:trHeight w:hRule="exact" w:val="158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2" w:name="Text14"/>
          </w:p>
        </w:tc>
        <w:tc>
          <w:tcPr>
            <w:tcW w:w="213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2"/>
        <w:tc>
          <w:tcPr>
            <w:tcW w:w="5450" w:type="dxa"/>
            <w:gridSpan w:val="8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752" w:type="dxa"/>
            <w:gridSpan w:val="3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98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3" w:name="Text15"/>
            <w:bookmarkStart w:id="4" w:name="Text16"/>
          </w:p>
        </w:tc>
        <w:tc>
          <w:tcPr>
            <w:tcW w:w="213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"/>
        <w:tc>
          <w:tcPr>
            <w:tcW w:w="1890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50" w:type="dxa"/>
            <w:gridSpan w:val="6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58056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Mobil</w:t>
            </w:r>
            <w:r w:rsidR="000A09A8" w:rsidRPr="0053109B">
              <w:rPr>
                <w:rFonts w:ascii="Arial" w:hAnsi="Arial"/>
                <w:sz w:val="22"/>
                <w:szCs w:val="22"/>
              </w:rPr>
              <w:t xml:space="preserve"> :</w:t>
            </w:r>
            <w:r w:rsidR="00741AEC" w:rsidRPr="0053109B">
              <w:rPr>
                <w:rFonts w:ascii="Arial" w:hAnsi="Arial"/>
                <w:sz w:val="22"/>
                <w:szCs w:val="22"/>
              </w:rPr>
              <w:t>+201061759188</w:t>
            </w:r>
          </w:p>
        </w:tc>
        <w:tc>
          <w:tcPr>
            <w:tcW w:w="828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Mobile </w:t>
            </w:r>
          </w:p>
        </w:tc>
        <w:bookmarkEnd w:id="4"/>
        <w:tc>
          <w:tcPr>
            <w:tcW w:w="1924" w:type="dxa"/>
            <w:gridSpan w:val="2"/>
            <w:tcBorders>
              <w:left w:val="single" w:sz="6" w:space="0" w:color="C0C0C0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741AEC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+201</w:t>
            </w:r>
            <w:r w:rsidR="00543482" w:rsidRPr="0053109B">
              <w:rPr>
                <w:rFonts w:ascii="Arial" w:hAnsi="Arial"/>
                <w:sz w:val="22"/>
                <w:szCs w:val="22"/>
              </w:rPr>
              <w:t>148858514</w:t>
            </w:r>
          </w:p>
        </w:tc>
      </w:tr>
      <w:tr w:rsidR="000A09A8" w:rsidRPr="0053109B" w:rsidTr="0058056A">
        <w:trPr>
          <w:trHeight w:hRule="exact" w:val="75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75" w:type="dxa"/>
            <w:gridSpan w:val="4"/>
            <w:tcBorders>
              <w:top w:val="single" w:sz="2" w:space="0" w:color="auto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33" w:type="dxa"/>
            <w:gridSpan w:val="5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3a</w:t>
            </w:r>
          </w:p>
        </w:tc>
        <w:tc>
          <w:tcPr>
            <w:tcW w:w="242" w:type="dxa"/>
            <w:tcBorders>
              <w:left w:val="nil"/>
              <w:right w:val="single" w:sz="18" w:space="0" w:color="auto"/>
            </w:tcBorders>
            <w:vAlign w:val="center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0A09A8" w:rsidRPr="0053109B" w:rsidRDefault="000A09A8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Educational Background </w:t>
            </w: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Qualification</w:t>
            </w:r>
          </w:p>
        </w:tc>
        <w:tc>
          <w:tcPr>
            <w:tcW w:w="387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School / College</w:t>
            </w:r>
          </w:p>
        </w:tc>
        <w:tc>
          <w:tcPr>
            <w:tcW w:w="135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1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9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09A8" w:rsidRPr="0053109B" w:rsidRDefault="000A09A8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Percentage/ Grade</w:t>
            </w:r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5" w:name="Text21"/>
            <w:bookmarkStart w:id="6" w:name="Text22"/>
            <w:bookmarkStart w:id="7" w:name="Text23"/>
            <w:bookmarkStart w:id="8" w:name="Text24"/>
          </w:p>
        </w:tc>
        <w:bookmarkEnd w:id="5"/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Bachelor of mechanical engineer</w:t>
            </w:r>
          </w:p>
        </w:tc>
        <w:bookmarkEnd w:id="6"/>
        <w:tc>
          <w:tcPr>
            <w:tcW w:w="3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Faculty of engineering/Alexandria university</w:t>
            </w:r>
          </w:p>
        </w:tc>
        <w:bookmarkEnd w:id="7"/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9A1422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1985</w:t>
            </w:r>
          </w:p>
        </w:tc>
        <w:bookmarkEnd w:id="8"/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="009A1422" w:rsidRPr="0053109B">
              <w:rPr>
                <w:rFonts w:ascii="Arial" w:hAnsi="Arial"/>
                <w:sz w:val="22"/>
                <w:szCs w:val="22"/>
              </w:rPr>
              <w:t>1989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F823C1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9A1422" w:rsidRPr="0053109B">
              <w:rPr>
                <w:rFonts w:ascii="Arial" w:hAnsi="Arial"/>
                <w:sz w:val="22"/>
                <w:szCs w:val="22"/>
              </w:rPr>
              <w:t>V.good</w:t>
            </w:r>
            <w:proofErr w:type="spellEnd"/>
          </w:p>
        </w:tc>
      </w:tr>
      <w:tr w:rsidR="000A09A8" w:rsidRPr="0053109B" w:rsidTr="0058056A">
        <w:trPr>
          <w:trHeight w:hRule="exact" w:val="280"/>
        </w:trPr>
        <w:tc>
          <w:tcPr>
            <w:tcW w:w="236" w:type="dxa"/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bookmarkStart w:id="9" w:name="Text29"/>
            <w:bookmarkStart w:id="10" w:name="Text30"/>
            <w:bookmarkStart w:id="11" w:name="Text31"/>
            <w:bookmarkStart w:id="12" w:name="Text32"/>
          </w:p>
        </w:tc>
        <w:bookmarkEnd w:id="9"/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        </w:t>
            </w:r>
          </w:p>
        </w:tc>
        <w:bookmarkEnd w:id="10"/>
        <w:tc>
          <w:tcPr>
            <w:tcW w:w="3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</w:t>
            </w:r>
          </w:p>
        </w:tc>
        <w:bookmarkEnd w:id="11"/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</w:t>
            </w:r>
          </w:p>
        </w:tc>
        <w:bookmarkEnd w:id="12"/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 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9A8" w:rsidRPr="0053109B" w:rsidRDefault="000A09A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760BE" w:rsidRPr="0053109B" w:rsidRDefault="00C760BE">
      <w:pPr>
        <w:rPr>
          <w:sz w:val="22"/>
          <w:szCs w:val="22"/>
        </w:rPr>
      </w:pPr>
    </w:p>
    <w:tbl>
      <w:tblPr>
        <w:tblW w:w="10226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1838"/>
        <w:gridCol w:w="3240"/>
        <w:gridCol w:w="1350"/>
        <w:gridCol w:w="1170"/>
        <w:gridCol w:w="2628"/>
      </w:tblGrid>
      <w:tr w:rsidR="00ED1297" w:rsidRPr="0053109B" w:rsidTr="0058056A">
        <w:trPr>
          <w:trHeight w:hRule="exact" w:val="280"/>
        </w:trPr>
        <w:tc>
          <w:tcPr>
            <w:tcW w:w="102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ED1297" w:rsidRPr="0053109B" w:rsidRDefault="00ED129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Technical Background </w:t>
            </w: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D1297" w:rsidRPr="0053109B" w:rsidTr="0058056A">
        <w:trPr>
          <w:trHeight w:hRule="exact" w:val="280"/>
        </w:trPr>
        <w:tc>
          <w:tcPr>
            <w:tcW w:w="183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Degree/ Diploma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Institute/ College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26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1297" w:rsidRPr="0053109B" w:rsidRDefault="00ED129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Percentage / Grade</w:t>
            </w:r>
          </w:p>
        </w:tc>
      </w:tr>
      <w:tr w:rsidR="00ED1297" w:rsidRPr="0053109B" w:rsidTr="0058056A">
        <w:trPr>
          <w:trHeight w:hRule="exact" w:val="280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Chief engineer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Arab maritime academy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1998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1999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3109B">
              <w:rPr>
                <w:rFonts w:ascii="Arial" w:hAnsi="Arial"/>
                <w:color w:val="000000"/>
                <w:sz w:val="22"/>
                <w:szCs w:val="22"/>
              </w:rPr>
              <w:t xml:space="preserve"> Excellent</w:t>
            </w:r>
          </w:p>
        </w:tc>
      </w:tr>
      <w:tr w:rsidR="00ED1297" w:rsidRPr="0053109B" w:rsidTr="0058056A">
        <w:trPr>
          <w:trHeight w:hRule="exact" w:val="280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Welding course      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DONBOSCO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1993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 xml:space="preserve">       1993 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297" w:rsidRPr="0053109B" w:rsidRDefault="00ED1297">
            <w:pPr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EXCELLENT</w:t>
            </w:r>
          </w:p>
        </w:tc>
      </w:tr>
    </w:tbl>
    <w:p w:rsidR="00C760BE" w:rsidRPr="0053109B" w:rsidRDefault="00C760BE">
      <w:pPr>
        <w:rPr>
          <w:sz w:val="22"/>
          <w:szCs w:val="22"/>
        </w:rPr>
      </w:pPr>
    </w:p>
    <w:tbl>
      <w:tblPr>
        <w:tblW w:w="11074" w:type="dxa"/>
        <w:tblInd w:w="-892" w:type="dxa"/>
        <w:tblLayout w:type="fixed"/>
        <w:tblLook w:val="0000" w:firstRow="0" w:lastRow="0" w:firstColumn="0" w:lastColumn="0" w:noHBand="0" w:noVBand="0"/>
      </w:tblPr>
      <w:tblGrid>
        <w:gridCol w:w="579"/>
        <w:gridCol w:w="236"/>
        <w:gridCol w:w="1424"/>
        <w:gridCol w:w="367"/>
        <w:gridCol w:w="1442"/>
        <w:gridCol w:w="90"/>
        <w:gridCol w:w="810"/>
        <w:gridCol w:w="904"/>
        <w:gridCol w:w="180"/>
        <w:gridCol w:w="1080"/>
        <w:gridCol w:w="450"/>
        <w:gridCol w:w="810"/>
        <w:gridCol w:w="270"/>
        <w:gridCol w:w="630"/>
        <w:gridCol w:w="360"/>
        <w:gridCol w:w="1442"/>
      </w:tblGrid>
      <w:tr w:rsidR="00C760BE" w:rsidRPr="0053109B" w:rsidTr="00DA66F1">
        <w:trPr>
          <w:trHeight w:hRule="exact" w:val="240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left w:val="nil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5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pStyle w:val="Heading3"/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Identity documents</w:t>
            </w:r>
          </w:p>
        </w:tc>
      </w:tr>
      <w:tr w:rsidR="00C760BE" w:rsidRPr="0053109B" w:rsidTr="00DA66F1">
        <w:trPr>
          <w:trHeight w:hRule="exact" w:val="120"/>
        </w:trPr>
        <w:tc>
          <w:tcPr>
            <w:tcW w:w="11074" w:type="dxa"/>
            <w:gridSpan w:val="16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760BE" w:rsidRPr="0053109B" w:rsidTr="00DA66F1">
        <w:trPr>
          <w:trHeight w:hRule="exact" w:val="240"/>
        </w:trPr>
        <w:tc>
          <w:tcPr>
            <w:tcW w:w="579" w:type="dxa"/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DOCUMENT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COUNTRY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NUMBER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DATE OF ISSUE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>PLACE OF ISSUE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DA66F1">
              <w:rPr>
                <w:rFonts w:ascii="Arial" w:hAnsi="Arial"/>
                <w:b/>
                <w:sz w:val="22"/>
                <w:szCs w:val="22"/>
              </w:rPr>
              <w:t xml:space="preserve">DATE OF EXPIRY </w:t>
            </w:r>
          </w:p>
        </w:tc>
      </w:tr>
      <w:tr w:rsidR="006E14E4" w:rsidRPr="0053109B" w:rsidTr="00DA66F1">
        <w:trPr>
          <w:trHeight w:hRule="exact" w:val="427"/>
        </w:trPr>
        <w:tc>
          <w:tcPr>
            <w:tcW w:w="579" w:type="dxa"/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bookmarkStart w:id="13" w:name="Text33"/>
            <w:bookmarkStart w:id="14" w:name="Text34"/>
            <w:bookmarkStart w:id="15" w:name="Text35"/>
            <w:bookmarkStart w:id="16" w:name="Text36"/>
            <w:bookmarkStart w:id="17" w:name="Text37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Passport:</w:t>
            </w:r>
          </w:p>
        </w:tc>
        <w:bookmarkEnd w:id="13"/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Egyptian</w:t>
            </w:r>
          </w:p>
        </w:tc>
        <w:bookmarkEnd w:id="14"/>
        <w:bookmarkEnd w:id="15"/>
        <w:bookmarkEnd w:id="16"/>
        <w:bookmarkEnd w:id="17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 xml:space="preserve"> A28480304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17-7-2021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Egypt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16-7-2028</w:t>
            </w:r>
          </w:p>
        </w:tc>
      </w:tr>
      <w:tr w:rsidR="006E14E4" w:rsidRPr="0053109B" w:rsidTr="00DA66F1">
        <w:trPr>
          <w:trHeight w:hRule="exact" w:val="575"/>
        </w:trPr>
        <w:tc>
          <w:tcPr>
            <w:tcW w:w="579" w:type="dxa"/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6E14E4" w:rsidRPr="0053109B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bookmarkStart w:id="18" w:name="Text38"/>
            <w:bookmarkStart w:id="19" w:name="Text39"/>
            <w:bookmarkStart w:id="20" w:name="Text40"/>
            <w:bookmarkStart w:id="21" w:name="Text41"/>
            <w:bookmarkStart w:id="22" w:name="Text42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Seaman Book:</w:t>
            </w:r>
          </w:p>
        </w:tc>
        <w:bookmarkEnd w:id="18"/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E4" w:rsidRPr="00DA66F1" w:rsidRDefault="006E14E4" w:rsidP="006E14E4">
            <w:pPr>
              <w:rPr>
                <w:rFonts w:ascii="Arial" w:hAnsi="Arial"/>
                <w:color w:val="C0C0C0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National</w:t>
            </w:r>
          </w:p>
        </w:tc>
        <w:bookmarkEnd w:id="19"/>
        <w:bookmarkEnd w:id="20"/>
        <w:bookmarkEnd w:id="21"/>
        <w:bookmarkEnd w:id="22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S00016613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25-7-2021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Egypt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4E4" w:rsidRPr="00DA66F1" w:rsidRDefault="006E14E4" w:rsidP="006E14E4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14-6-2026</w:t>
            </w:r>
          </w:p>
        </w:tc>
      </w:tr>
      <w:tr w:rsidR="00340E25" w:rsidRPr="0053109B" w:rsidTr="00DA66F1">
        <w:trPr>
          <w:trHeight w:hRule="exact" w:val="569"/>
        </w:trPr>
        <w:tc>
          <w:tcPr>
            <w:tcW w:w="579" w:type="dxa"/>
          </w:tcPr>
          <w:p w:rsidR="00340E25" w:rsidRPr="0053109B" w:rsidRDefault="00340E25" w:rsidP="00340E2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340E25" w:rsidRPr="0053109B" w:rsidRDefault="00340E25" w:rsidP="00340E25">
            <w:pPr>
              <w:rPr>
                <w:rFonts w:ascii="Arial" w:hAnsi="Arial"/>
                <w:sz w:val="22"/>
                <w:szCs w:val="22"/>
              </w:rPr>
            </w:pPr>
            <w:bookmarkStart w:id="23" w:name="Text43"/>
            <w:bookmarkStart w:id="24" w:name="Text44"/>
            <w:bookmarkStart w:id="25" w:name="Text45"/>
            <w:bookmarkStart w:id="26" w:name="Text46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0E25" w:rsidRPr="00DA66F1" w:rsidRDefault="00340E25" w:rsidP="00340E2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0E25" w:rsidRPr="00DA66F1" w:rsidRDefault="00340E25" w:rsidP="00340E25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Cyprus</w:t>
            </w:r>
          </w:p>
        </w:tc>
        <w:bookmarkEnd w:id="23"/>
        <w:bookmarkEnd w:id="24"/>
        <w:bookmarkEnd w:id="25"/>
        <w:bookmarkEnd w:id="26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Cy111999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27/8/2007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Limassol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0E25" w:rsidRPr="00DA66F1" w:rsidRDefault="00340E25" w:rsidP="00340E25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26/8/2017</w:t>
            </w:r>
          </w:p>
        </w:tc>
      </w:tr>
      <w:tr w:rsidR="003E26A0" w:rsidRPr="0053109B" w:rsidTr="00DA66F1">
        <w:trPr>
          <w:trHeight w:hRule="exact" w:val="549"/>
        </w:trPr>
        <w:tc>
          <w:tcPr>
            <w:tcW w:w="579" w:type="dxa"/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bookmarkStart w:id="27" w:name="Text47"/>
            <w:bookmarkStart w:id="28" w:name="Text48"/>
            <w:bookmarkStart w:id="29" w:name="Text49"/>
            <w:bookmarkStart w:id="30" w:name="Text50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Liberian</w:t>
            </w:r>
          </w:p>
        </w:tc>
        <w:bookmarkEnd w:id="27"/>
        <w:bookmarkEnd w:id="28"/>
        <w:bookmarkEnd w:id="29"/>
        <w:bookmarkEnd w:id="30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176C2A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1816128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543482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10/6</w:t>
            </w:r>
            <w:r w:rsidR="003E26A0" w:rsidRPr="00DA66F1">
              <w:rPr>
                <w:sz w:val="22"/>
                <w:szCs w:val="22"/>
              </w:rPr>
              <w:t>/20</w:t>
            </w:r>
            <w:r w:rsidRPr="00DA66F1">
              <w:rPr>
                <w:sz w:val="22"/>
                <w:szCs w:val="22"/>
              </w:rPr>
              <w:t>23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 xml:space="preserve">Virginia </w:t>
            </w:r>
            <w:proofErr w:type="spellStart"/>
            <w:r w:rsidRPr="00DA66F1">
              <w:rPr>
                <w:sz w:val="22"/>
                <w:szCs w:val="22"/>
              </w:rPr>
              <w:t>usa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543482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19/6</w:t>
            </w:r>
            <w:r w:rsidR="003E26A0" w:rsidRPr="00DA66F1">
              <w:rPr>
                <w:sz w:val="22"/>
                <w:szCs w:val="22"/>
              </w:rPr>
              <w:t>/2</w:t>
            </w:r>
            <w:r w:rsidRPr="00DA66F1">
              <w:rPr>
                <w:sz w:val="22"/>
                <w:szCs w:val="22"/>
              </w:rPr>
              <w:t>028</w:t>
            </w:r>
          </w:p>
        </w:tc>
      </w:tr>
      <w:tr w:rsidR="003E26A0" w:rsidRPr="0053109B" w:rsidTr="00DA66F1">
        <w:trPr>
          <w:trHeight w:hRule="exact" w:val="443"/>
        </w:trPr>
        <w:tc>
          <w:tcPr>
            <w:tcW w:w="579" w:type="dxa"/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3E26A0" w:rsidRPr="0053109B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bookmarkStart w:id="31" w:name="Text55"/>
            <w:bookmarkStart w:id="32" w:name="Text56"/>
            <w:bookmarkStart w:id="33" w:name="Text57"/>
            <w:bookmarkStart w:id="34" w:name="Text58"/>
            <w:bookmarkStart w:id="35" w:name="Text59"/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1"/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26A0" w:rsidRPr="00DA66F1" w:rsidRDefault="003E26A0" w:rsidP="003E26A0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Others</w:t>
            </w:r>
          </w:p>
        </w:tc>
        <w:bookmarkEnd w:id="32"/>
        <w:bookmarkEnd w:id="33"/>
        <w:bookmarkEnd w:id="34"/>
        <w:bookmarkEnd w:id="35"/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MH 487310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543482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19</w:t>
            </w:r>
            <w:r w:rsidR="003E26A0" w:rsidRPr="00DA66F1">
              <w:rPr>
                <w:sz w:val="22"/>
                <w:szCs w:val="22"/>
              </w:rPr>
              <w:t>/8/2016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Piraeus Greece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0" w:rsidRPr="00DA66F1" w:rsidRDefault="003E26A0" w:rsidP="003E26A0">
            <w:pPr>
              <w:rPr>
                <w:sz w:val="22"/>
                <w:szCs w:val="22"/>
              </w:rPr>
            </w:pPr>
            <w:r w:rsidRPr="00DA66F1">
              <w:rPr>
                <w:sz w:val="22"/>
                <w:szCs w:val="22"/>
              </w:rPr>
              <w:t>16/8/2021</w:t>
            </w:r>
          </w:p>
        </w:tc>
      </w:tr>
      <w:tr w:rsidR="00C760BE" w:rsidRPr="0053109B" w:rsidTr="00DA66F1">
        <w:trPr>
          <w:trHeight w:hRule="exact" w:val="563"/>
        </w:trPr>
        <w:tc>
          <w:tcPr>
            <w:tcW w:w="579" w:type="dxa"/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  <w:bookmarkStart w:id="36" w:name="Check5"/>
            <w:bookmarkStart w:id="37" w:name="Check6"/>
            <w:bookmarkStart w:id="38" w:name="Text60"/>
            <w:bookmarkStart w:id="39" w:name="Text61"/>
            <w:bookmarkStart w:id="40" w:name="Text62"/>
          </w:p>
        </w:tc>
        <w:tc>
          <w:tcPr>
            <w:tcW w:w="32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 xml:space="preserve"> US Visa ‘C1/D’?</w:t>
            </w:r>
          </w:p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6"/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7"/>
        <w:tc>
          <w:tcPr>
            <w:tcW w:w="1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bookmarkEnd w:id="38"/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>Issue Date:</w:t>
            </w:r>
          </w:p>
        </w:tc>
        <w:bookmarkEnd w:id="39"/>
        <w:tc>
          <w:tcPr>
            <w:tcW w:w="1080" w:type="dxa"/>
            <w:gridSpan w:val="2"/>
            <w:tcBorders>
              <w:top w:val="single" w:sz="2" w:space="0" w:color="auto"/>
              <w:left w:val="single" w:sz="6" w:space="0" w:color="C0C0C0"/>
              <w:bottom w:val="single" w:sz="2" w:space="0" w:color="auto"/>
              <w:right w:val="single" w:sz="6" w:space="0" w:color="C0C0C0"/>
            </w:tcBorders>
            <w:vAlign w:val="center"/>
          </w:tcPr>
          <w:p w:rsidR="00C760BE" w:rsidRPr="00DA66F1" w:rsidRDefault="00DA66F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7/2022</w:t>
            </w:r>
          </w:p>
        </w:tc>
        <w:bookmarkEnd w:id="40"/>
        <w:tc>
          <w:tcPr>
            <w:tcW w:w="243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DA66F1" w:rsidRDefault="00C760BE">
            <w:pPr>
              <w:rPr>
                <w:rFonts w:ascii="Arial" w:hAnsi="Arial"/>
                <w:sz w:val="22"/>
                <w:szCs w:val="22"/>
              </w:rPr>
            </w:pPr>
            <w:r w:rsidRPr="00DA66F1">
              <w:rPr>
                <w:rFonts w:ascii="Arial" w:hAnsi="Arial"/>
                <w:sz w:val="22"/>
                <w:szCs w:val="22"/>
              </w:rPr>
              <w:t xml:space="preserve">Expiry Date: </w:t>
            </w:r>
            <w:r w:rsidR="00DA66F1">
              <w:rPr>
                <w:rFonts w:ascii="Arial" w:hAnsi="Arial"/>
                <w:sz w:val="22"/>
                <w:szCs w:val="22"/>
              </w:rPr>
              <w:t>7/2027</w:t>
            </w:r>
          </w:p>
        </w:tc>
      </w:tr>
      <w:tr w:rsidR="00CB64F6" w:rsidRPr="0053109B" w:rsidTr="00DA66F1">
        <w:trPr>
          <w:trHeight w:hRule="exact" w:val="240"/>
        </w:trPr>
        <w:tc>
          <w:tcPr>
            <w:tcW w:w="579" w:type="dxa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1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042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B64F6" w:rsidRPr="0053109B" w:rsidTr="00DA66F1">
        <w:trPr>
          <w:trHeight w:hRule="exact" w:val="163"/>
        </w:trPr>
        <w:tc>
          <w:tcPr>
            <w:tcW w:w="11074" w:type="dxa"/>
            <w:gridSpan w:val="16"/>
          </w:tcPr>
          <w:p w:rsidR="00CB64F6" w:rsidRPr="0053109B" w:rsidRDefault="00CB64F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60BE" w:rsidRPr="0053109B" w:rsidTr="00387ED4">
        <w:trPr>
          <w:trHeight w:hRule="exact" w:val="436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Pr="0053109B" w:rsidRDefault="00C760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left w:val="nil"/>
            </w:tcBorders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5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C760BE" w:rsidRPr="0053109B" w:rsidRDefault="00C760BE">
            <w:pPr>
              <w:rPr>
                <w:rFonts w:ascii="Arial" w:hAnsi="Arial"/>
                <w:b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sz w:val="22"/>
                <w:szCs w:val="22"/>
              </w:rPr>
              <w:t>Certificates</w:t>
            </w:r>
            <w:r w:rsidRPr="0053109B">
              <w:rPr>
                <w:rFonts w:ascii="Arial" w:hAnsi="Arial"/>
                <w:sz w:val="22"/>
                <w:szCs w:val="22"/>
              </w:rPr>
              <w:t xml:space="preserve"> </w:t>
            </w:r>
            <w:r w:rsidRPr="0053109B">
              <w:rPr>
                <w:rFonts w:ascii="Arial" w:hAnsi="Arial"/>
                <w:i/>
                <w:sz w:val="22"/>
                <w:szCs w:val="22"/>
              </w:rPr>
              <w:t>(Highest certificate of competency held)</w:t>
            </w:r>
          </w:p>
        </w:tc>
      </w:tr>
      <w:tr w:rsidR="00C760BE" w:rsidRPr="0053109B" w:rsidTr="00DA66F1">
        <w:trPr>
          <w:trHeight w:hRule="exact" w:val="120"/>
        </w:trPr>
        <w:tc>
          <w:tcPr>
            <w:tcW w:w="11074" w:type="dxa"/>
            <w:gridSpan w:val="16"/>
          </w:tcPr>
          <w:p w:rsidR="00C760BE" w:rsidRPr="0053109B" w:rsidRDefault="00C760B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60BE" w:rsidRPr="0053109B" w:rsidTr="00DA66F1">
        <w:trPr>
          <w:trHeight w:hRule="exact" w:val="771"/>
        </w:trPr>
        <w:tc>
          <w:tcPr>
            <w:tcW w:w="579" w:type="dxa"/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Grade/Class Of COC Country</w:t>
            </w:r>
          </w:p>
        </w:tc>
        <w:tc>
          <w:tcPr>
            <w:tcW w:w="18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Issuing Country</w:t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Date of Passing Exam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Certificate No.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Date Issued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0BE" w:rsidRPr="0053109B" w:rsidRDefault="00C760B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3109B">
              <w:rPr>
                <w:rFonts w:ascii="Arial" w:hAnsi="Arial"/>
                <w:b/>
                <w:bCs/>
                <w:sz w:val="22"/>
                <w:szCs w:val="22"/>
              </w:rPr>
              <w:t>Valid Until</w:t>
            </w:r>
          </w:p>
        </w:tc>
      </w:tr>
      <w:tr w:rsidR="00105F2B" w:rsidRPr="0053109B" w:rsidTr="00DA66F1">
        <w:trPr>
          <w:trHeight w:hRule="exact" w:val="711"/>
        </w:trPr>
        <w:tc>
          <w:tcPr>
            <w:tcW w:w="579" w:type="dxa"/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bookmarkStart w:id="41" w:name="Text93"/>
            <w:bookmarkStart w:id="42" w:name="Text94"/>
            <w:bookmarkStart w:id="43" w:name="Text95"/>
            <w:bookmarkStart w:id="44" w:name="Text96"/>
            <w:bookmarkStart w:id="45" w:name="Text97"/>
            <w:r w:rsidRPr="0053109B">
              <w:rPr>
                <w:rFonts w:ascii="Arial" w:hAnsi="Arial"/>
                <w:sz w:val="22"/>
                <w:szCs w:val="22"/>
              </w:rPr>
              <w:t xml:space="preserve">     </w:t>
            </w:r>
          </w:p>
        </w:tc>
        <w:bookmarkEnd w:id="41"/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6363E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CHIEF E</w:t>
            </w:r>
            <w:r w:rsidR="00105F2B" w:rsidRPr="0053109B">
              <w:rPr>
                <w:rFonts w:ascii="Arial" w:hAnsi="Arial"/>
                <w:sz w:val="22"/>
                <w:szCs w:val="22"/>
              </w:rPr>
              <w:t>ENGINEER</w:t>
            </w:r>
          </w:p>
        </w:tc>
        <w:tc>
          <w:tcPr>
            <w:tcW w:w="18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EGYPT</w:t>
            </w:r>
          </w:p>
        </w:tc>
        <w:bookmarkEnd w:id="42"/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1/1999</w:t>
            </w:r>
          </w:p>
        </w:tc>
        <w:bookmarkEnd w:id="43"/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3109B">
              <w:rPr>
                <w:rFonts w:ascii="Arial" w:hAnsi="Arial"/>
                <w:sz w:val="22"/>
                <w:szCs w:val="22"/>
              </w:rPr>
              <w:t>1867</w:t>
            </w:r>
          </w:p>
        </w:tc>
        <w:bookmarkEnd w:id="44"/>
        <w:bookmarkEnd w:id="45"/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15-7-2021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Egypt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5F2B" w:rsidRPr="0053109B" w:rsidRDefault="00105F2B" w:rsidP="00105F2B">
            <w:pPr>
              <w:rPr>
                <w:sz w:val="22"/>
                <w:szCs w:val="22"/>
              </w:rPr>
            </w:pPr>
            <w:r w:rsidRPr="0053109B">
              <w:rPr>
                <w:sz w:val="22"/>
                <w:szCs w:val="22"/>
              </w:rPr>
              <w:t>14-6-2026</w:t>
            </w:r>
          </w:p>
        </w:tc>
      </w:tr>
    </w:tbl>
    <w:p w:rsidR="00C760BE" w:rsidRDefault="00C760BE">
      <w:pPr>
        <w:rPr>
          <w:sz w:val="10"/>
        </w:rPr>
      </w:pPr>
    </w:p>
    <w:p w:rsidR="00C760BE" w:rsidRDefault="00C760BE">
      <w:pPr>
        <w:tabs>
          <w:tab w:val="left" w:pos="9540"/>
        </w:tabs>
        <w:rPr>
          <w:rFonts w:ascii="Arial" w:hAnsi="Arial"/>
          <w:sz w:val="19"/>
        </w:rPr>
        <w:sectPr w:rsidR="00C760BE" w:rsidSect="006C7A03">
          <w:footerReference w:type="default" r:id="rId8"/>
          <w:pgSz w:w="11909" w:h="16834" w:code="9"/>
          <w:pgMar w:top="446" w:right="720" w:bottom="446" w:left="720" w:header="720" w:footer="720" w:gutter="288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762"/>
      </w:tblGrid>
      <w:tr w:rsidR="00C760BE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9</w:t>
            </w:r>
          </w:p>
          <w:p w:rsidR="00C760BE" w:rsidRDefault="00C760BE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C760BE" w:rsidRPr="00387ED4" w:rsidRDefault="00C760B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46" w:name="_GoBack"/>
            <w:r w:rsidRPr="00387ED4">
              <w:rPr>
                <w:rFonts w:ascii="Arial" w:hAnsi="Arial"/>
                <w:b/>
                <w:sz w:val="22"/>
                <w:szCs w:val="22"/>
              </w:rPr>
              <w:t>Record of previous service</w:t>
            </w:r>
            <w:bookmarkEnd w:id="46"/>
          </w:p>
        </w:tc>
      </w:tr>
      <w:tr w:rsidR="00C760BE">
        <w:trPr>
          <w:trHeight w:hRule="exact" w:val="240"/>
        </w:trPr>
        <w:tc>
          <w:tcPr>
            <w:tcW w:w="558" w:type="dxa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68" w:type="dxa"/>
          </w:tcPr>
          <w:p w:rsidR="00C760BE" w:rsidRDefault="00C760BE">
            <w:pPr>
              <w:rPr>
                <w:rFonts w:ascii="Arial" w:hAnsi="Arial"/>
                <w:sz w:val="17"/>
              </w:rPr>
            </w:pPr>
          </w:p>
        </w:tc>
        <w:tc>
          <w:tcPr>
            <w:tcW w:w="14762" w:type="dxa"/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</w:tr>
    </w:tbl>
    <w:p w:rsidR="00C760BE" w:rsidRDefault="00C760BE">
      <w:pPr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</w:p>
    <w:tbl>
      <w:tblPr>
        <w:tblW w:w="155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715"/>
        <w:gridCol w:w="794"/>
        <w:gridCol w:w="900"/>
        <w:gridCol w:w="990"/>
        <w:gridCol w:w="630"/>
        <w:gridCol w:w="1996"/>
        <w:gridCol w:w="884"/>
        <w:gridCol w:w="720"/>
        <w:gridCol w:w="1080"/>
        <w:gridCol w:w="1080"/>
        <w:gridCol w:w="1350"/>
        <w:gridCol w:w="1620"/>
      </w:tblGrid>
      <w:tr w:rsidR="00C760BE">
        <w:trPr>
          <w:trHeight w:hRule="exact" w:val="780"/>
        </w:trPr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COMPANY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VESSEL NAME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pStyle w:val="Heading7"/>
            </w:pPr>
            <w:r>
              <w:t>VESSEL  TYPE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D.W.T/  </w:t>
            </w:r>
          </w:p>
          <w:p w:rsidR="00C760BE" w:rsidRDefault="00C760BE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   GRT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CONTS    TEU’S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VSL AGE</w:t>
            </w:r>
          </w:p>
        </w:tc>
        <w:tc>
          <w:tcPr>
            <w:tcW w:w="1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TYPE OF ENGINES</w:t>
            </w:r>
          </w:p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(Please give full </w:t>
            </w:r>
            <w:proofErr w:type="spellStart"/>
            <w:r>
              <w:rPr>
                <w:rFonts w:ascii="Arial" w:hAnsi="Arial"/>
                <w:b/>
                <w:sz w:val="17"/>
              </w:rPr>
              <w:t>dtls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8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B.H.P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RANK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SIGN ON  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SIGN OFF 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DURATION </w:t>
            </w:r>
            <w:proofErr w:type="spellStart"/>
            <w:r>
              <w:rPr>
                <w:rFonts w:ascii="Arial" w:hAnsi="Arial"/>
                <w:b/>
                <w:sz w:val="17"/>
              </w:rPr>
              <w:t>yy</w:t>
            </w:r>
            <w:proofErr w:type="spellEnd"/>
            <w:r>
              <w:rPr>
                <w:rFonts w:ascii="Arial" w:hAnsi="Arial"/>
                <w:b/>
                <w:sz w:val="17"/>
              </w:rPr>
              <w:t>/mm/</w:t>
            </w:r>
            <w:proofErr w:type="spellStart"/>
            <w:r>
              <w:rPr>
                <w:rFonts w:ascii="Arial" w:hAnsi="Arial"/>
                <w:b/>
                <w:sz w:val="17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60BE" w:rsidRDefault="00C760BE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REASONS FOR S/OFF</w:t>
            </w:r>
          </w:p>
        </w:tc>
      </w:tr>
      <w:tr w:rsidR="00BA5D05" w:rsidTr="000E1936">
        <w:trPr>
          <w:trHeight w:hRule="exact" w:val="742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SH.c</w:t>
            </w:r>
            <w:proofErr w:type="spellEnd"/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 WEATHERLY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99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2014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6S50ME</w:t>
            </w:r>
          </w:p>
        </w:tc>
        <w:tc>
          <w:tcPr>
            <w:tcW w:w="884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12000</w:t>
            </w:r>
          </w:p>
        </w:tc>
        <w:tc>
          <w:tcPr>
            <w:tcW w:w="72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11/5/2023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12/10/2023</w:t>
            </w:r>
          </w:p>
        </w:tc>
        <w:tc>
          <w:tcPr>
            <w:tcW w:w="135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11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Genco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weatherly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2014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 6S50ME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7/11/2020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26/05/2021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06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recruitment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STPNOT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 6S60M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11000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9/1/2020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14/8/2020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74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national navigation company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EDFU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83000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  <w:p w:rsidR="00BA5D05" w:rsidRPr="000E1936" w:rsidRDefault="00BA5D05" w:rsidP="00BA5D05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0E1936">
              <w:rPr>
                <w:rFonts w:ascii="Tahoma" w:eastAsia="Arial Unicode MS" w:hAnsi="Tahoma" w:cs="Tahoma"/>
                <w:sz w:val="22"/>
                <w:szCs w:val="22"/>
              </w:rPr>
              <w:t>1996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6S60MC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13000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8/3/2019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26/09/2019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699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MARINE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BEAUTYOCEAN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B&amp;W 6S60Mc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11500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13/01/2016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15/5/2016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67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INTERORIENT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meraldstrait</w:t>
            </w:r>
            <w:proofErr w:type="spellEnd"/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57000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MAN-B&amp;W-6S50ME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28/1/2015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30/8/2015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75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recruitment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COLOMPUS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1E60B3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205</w:t>
            </w:r>
            <w:r w:rsidR="00BA5D05" w:rsidRPr="000E1936">
              <w:rPr>
                <w:rFonts w:ascii="Tahoma" w:hAnsi="Tahoma" w:cs="Tahom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1E60B3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MAN-B&amp;W6S60ME</w:t>
            </w:r>
            <w:r w:rsidR="00BA5D05" w:rsidRPr="000E1936">
              <w:rPr>
                <w:rFonts w:ascii="Tahoma" w:hAnsi="Tahoma" w:cs="Tahoma"/>
                <w:color w:val="000000"/>
                <w:sz w:val="22"/>
                <w:szCs w:val="22"/>
              </w:rPr>
              <w:t>-C</w:t>
            </w:r>
          </w:p>
        </w:tc>
        <w:tc>
          <w:tcPr>
            <w:tcW w:w="884" w:type="dxa"/>
          </w:tcPr>
          <w:p w:rsidR="00BA5D05" w:rsidRPr="000E1936" w:rsidRDefault="001E60B3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17</w:t>
            </w:r>
            <w:r w:rsidR="00BA5D05" w:rsidRPr="000E1936">
              <w:rPr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21/7/2014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10/12/2014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11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recruitment sh.co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BEAUTYOCEAN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MAN-B&amp;W6S60Mc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13/1/2014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15/4/2014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566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ADNATCO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BUTTINAH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MAN-B&amp;W6S60MC-C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11</w:t>
            </w:r>
            <w:r w:rsidR="00BA5D05" w:rsidRPr="000E1936">
              <w:rPr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23/5/2011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23/09/2011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0E1936">
        <w:trPr>
          <w:trHeight w:hRule="exact" w:val="705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OCEAN MARINE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EDCOSTAR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102000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6L80GFCA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145</w:t>
            </w:r>
            <w:r w:rsidR="00BA5D05" w:rsidRPr="000E1936">
              <w:rPr>
                <w:sz w:val="22"/>
                <w:szCs w:val="22"/>
              </w:rPr>
              <w:t>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22/5/2008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8/3/2009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708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nord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reederi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klaus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oldendoreff</w:t>
            </w:r>
            <w:proofErr w:type="spellEnd"/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nordelebe</w:t>
            </w:r>
            <w:proofErr w:type="spellEnd"/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Bulk-GS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115000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Hundai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B&amp;W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7S60MC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12</w:t>
            </w:r>
            <w:r w:rsidR="00BA5D05" w:rsidRPr="000E1936">
              <w:rPr>
                <w:sz w:val="22"/>
                <w:szCs w:val="22"/>
              </w:rPr>
              <w:t>000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13/7/2007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21/12/2007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716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national navigation company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wadi</w:t>
            </w:r>
            <w:proofErr w:type="spellEnd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elnile</w:t>
            </w:r>
            <w:proofErr w:type="spellEnd"/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Passenger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Wortsilla</w:t>
            </w:r>
            <w:proofErr w:type="spellEnd"/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16V32LND</w:t>
            </w:r>
          </w:p>
        </w:tc>
        <w:tc>
          <w:tcPr>
            <w:tcW w:w="884" w:type="dxa"/>
          </w:tcPr>
          <w:p w:rsidR="00BA5D05" w:rsidRPr="000E1936" w:rsidRDefault="00DD2F59" w:rsidP="00DD2F59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80</w:t>
            </w:r>
            <w:r w:rsidR="00BA5D05" w:rsidRPr="000E1936">
              <w:rPr>
                <w:sz w:val="22"/>
                <w:szCs w:val="22"/>
              </w:rPr>
              <w:t>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2/6/2006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21/11/2006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864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UNITED ARAB SHIPPING COMP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DEIRA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Container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&amp;BW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10L80MC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46700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25/10/2005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3/4/2006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DA66F1">
        <w:trPr>
          <w:trHeight w:hRule="exact" w:val="1002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UNITED ARAB SHIPPING COMP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AL FOWAIRET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Container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&amp;BW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10L80MC</w:t>
            </w:r>
          </w:p>
        </w:tc>
        <w:tc>
          <w:tcPr>
            <w:tcW w:w="884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46700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13/1/2005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24/7/2005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  <w:tr w:rsidR="00BA5D05" w:rsidTr="00387ED4">
        <w:trPr>
          <w:trHeight w:hRule="exact" w:val="1130"/>
        </w:trPr>
        <w:tc>
          <w:tcPr>
            <w:tcW w:w="1829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UNITED ARAB SHIPPING COMP</w:t>
            </w:r>
          </w:p>
        </w:tc>
        <w:tc>
          <w:tcPr>
            <w:tcW w:w="1715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AL FARAHIDI</w:t>
            </w:r>
          </w:p>
        </w:tc>
        <w:tc>
          <w:tcPr>
            <w:tcW w:w="794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Container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99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BA5D05" w:rsidRPr="000E1936" w:rsidRDefault="00BA5D05" w:rsidP="00BA5D0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MAN &amp;BW</w:t>
            </w:r>
          </w:p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10L80MC</w:t>
            </w:r>
          </w:p>
        </w:tc>
        <w:tc>
          <w:tcPr>
            <w:tcW w:w="884" w:type="dxa"/>
          </w:tcPr>
          <w:p w:rsidR="00BA5D05" w:rsidRPr="000E1936" w:rsidRDefault="00DD2F59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46700</w:t>
            </w:r>
          </w:p>
        </w:tc>
        <w:tc>
          <w:tcPr>
            <w:tcW w:w="72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  <w:r w:rsidRPr="000E1936">
              <w:rPr>
                <w:rFonts w:ascii="Arial" w:hAnsi="Arial"/>
                <w:sz w:val="22"/>
                <w:szCs w:val="22"/>
              </w:rPr>
              <w:t>CH/ENG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5/2/2004</w:t>
            </w:r>
          </w:p>
        </w:tc>
        <w:tc>
          <w:tcPr>
            <w:tcW w:w="1080" w:type="dxa"/>
            <w:vAlign w:val="center"/>
          </w:tcPr>
          <w:p w:rsidR="00BA5D05" w:rsidRPr="000E1936" w:rsidRDefault="00BA5D05" w:rsidP="00BA5D0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1936">
              <w:rPr>
                <w:rFonts w:ascii="Tahoma" w:hAnsi="Tahoma" w:cs="Tahoma"/>
                <w:color w:val="000000"/>
                <w:sz w:val="22"/>
                <w:szCs w:val="22"/>
              </w:rPr>
              <w:t>11/9/2004</w:t>
            </w:r>
          </w:p>
        </w:tc>
        <w:tc>
          <w:tcPr>
            <w:tcW w:w="1350" w:type="dxa"/>
          </w:tcPr>
          <w:p w:rsidR="00BA5D05" w:rsidRPr="000E1936" w:rsidRDefault="00BA5D05" w:rsidP="00BA5D0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BA5D05" w:rsidRPr="000E1936" w:rsidRDefault="00BA5D05" w:rsidP="00BA5D05">
            <w:pPr>
              <w:rPr>
                <w:sz w:val="22"/>
                <w:szCs w:val="22"/>
              </w:rPr>
            </w:pPr>
            <w:r w:rsidRPr="000E1936">
              <w:rPr>
                <w:sz w:val="22"/>
                <w:szCs w:val="22"/>
              </w:rPr>
              <w:t>End of contract</w:t>
            </w:r>
          </w:p>
        </w:tc>
      </w:tr>
    </w:tbl>
    <w:p w:rsidR="000E4D5E" w:rsidRDefault="000E4D5E">
      <w:pPr>
        <w:rPr>
          <w:rFonts w:ascii="Arial" w:hAnsi="Arial"/>
        </w:rPr>
      </w:pPr>
    </w:p>
    <w:p w:rsidR="000E4D5E" w:rsidRPr="000E1936" w:rsidRDefault="000E4D5E" w:rsidP="000E4D5E">
      <w:pPr>
        <w:rPr>
          <w:rFonts w:ascii="Arial" w:hAnsi="Arial"/>
          <w:bCs/>
          <w:sz w:val="17"/>
        </w:rPr>
      </w:pPr>
    </w:p>
    <w:p w:rsidR="000E4D5E" w:rsidRPr="000E1936" w:rsidRDefault="000E4D5E" w:rsidP="000E4D5E">
      <w:pPr>
        <w:rPr>
          <w:rFonts w:ascii="Arial" w:hAnsi="Arial"/>
          <w:b/>
          <w:bCs/>
          <w:sz w:val="17"/>
        </w:rPr>
      </w:pPr>
      <w:r w:rsidRPr="000E1936">
        <w:rPr>
          <w:rFonts w:ascii="Arial" w:hAnsi="Arial"/>
          <w:b/>
          <w:bCs/>
          <w:sz w:val="17"/>
        </w:rPr>
        <w:t xml:space="preserve">  5. ATTENDED DETAILS OF COURSES</w:t>
      </w:r>
    </w:p>
    <w:tbl>
      <w:tblPr>
        <w:tblW w:w="1532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3"/>
        <w:gridCol w:w="2268"/>
        <w:gridCol w:w="2268"/>
        <w:gridCol w:w="4394"/>
        <w:gridCol w:w="1985"/>
      </w:tblGrid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Course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bCs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No of Certificate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Date of issue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bCs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Place of issue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</w:rPr>
              <w:t>Date of expire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PERS.  SAFETY &amp; SOC. RESP.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L580275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17/6/2021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16/06/2026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4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PERSONAL SURVIVAL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L580432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17/6/2021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bCs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14/06/2026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Advanced Fire Fighting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L580200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17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6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16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6</w:t>
            </w:r>
            <w:r w:rsidRPr="000E1936">
              <w:rPr>
                <w:rFonts w:ascii="Arial" w:hAnsi="Arial"/>
                <w:sz w:val="17"/>
              </w:rPr>
              <w:t>/</w:t>
            </w:r>
            <w:r w:rsidRPr="000E1936">
              <w:rPr>
                <w:rFonts w:ascii="Arial" w:hAnsi="Arial"/>
                <w:sz w:val="17"/>
                <w:lang w:val="ru-RU"/>
              </w:rPr>
              <w:t>2026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Proficiency in Survival Craft &amp; Rescue Boats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L578151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9/6/2021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7/6/2026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Medical First Aid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L578384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10/6/2021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9/6/202</w:t>
            </w:r>
            <w:r w:rsidRPr="000E1936">
              <w:rPr>
                <w:rFonts w:ascii="Arial" w:hAnsi="Arial"/>
                <w:sz w:val="17"/>
              </w:rPr>
              <w:t>6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Proficiency of security awareness training for seafarers with designated security duties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L579246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15/6/2021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13/06/2026</w:t>
            </w:r>
          </w:p>
        </w:tc>
      </w:tr>
      <w:tr w:rsidR="000E4D5E" w:rsidRPr="000E1936" w:rsidTr="000E4D5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Shipboard High Voltage Application And Safety Training Course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L351637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25/4/2017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Forever</w:t>
            </w:r>
          </w:p>
        </w:tc>
      </w:tr>
      <w:tr w:rsidR="000E4D5E" w:rsidRPr="000E1936" w:rsidTr="00387ED4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prevention and combating of marine pollution</w:t>
            </w: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41971/16/EG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22/9/2016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</w:p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</w:rPr>
              <w:t>Forever</w:t>
            </w:r>
          </w:p>
        </w:tc>
      </w:tr>
      <w:tr w:rsidR="000E4D5E" w:rsidRPr="000E1936" w:rsidTr="000E4D5E">
        <w:tblPrEx>
          <w:tblCellMar>
            <w:top w:w="0" w:type="dxa"/>
            <w:bottom w:w="0" w:type="dxa"/>
          </w:tblCellMar>
        </w:tblPrEx>
        <w:tc>
          <w:tcPr>
            <w:tcW w:w="4413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Refresher and updating course for [management level] engineering department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D5E" w:rsidRPr="000E1936" w:rsidRDefault="000E4D5E" w:rsidP="00387ED4">
            <w:pPr>
              <w:jc w:val="center"/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L578844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13/6/2021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  <w:lang w:val="ru-RU"/>
              </w:rPr>
            </w:pPr>
            <w:r w:rsidRPr="000E1936">
              <w:rPr>
                <w:rFonts w:ascii="Arial" w:hAnsi="Arial"/>
                <w:bCs/>
                <w:sz w:val="17"/>
                <w:lang w:val="ru-RU"/>
              </w:rPr>
              <w:t>EGYPTIAN AUTHORITY FOR MARITIME SAFETY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4D5E" w:rsidRPr="000E1936" w:rsidRDefault="000E4D5E" w:rsidP="0005557D">
            <w:pPr>
              <w:rPr>
                <w:rFonts w:ascii="Arial" w:hAnsi="Arial"/>
                <w:sz w:val="17"/>
              </w:rPr>
            </w:pPr>
            <w:r w:rsidRPr="000E1936">
              <w:rPr>
                <w:rFonts w:ascii="Arial" w:hAnsi="Arial"/>
                <w:sz w:val="17"/>
                <w:lang w:val="ru-RU"/>
              </w:rPr>
              <w:t>10/06/2026</w:t>
            </w:r>
          </w:p>
        </w:tc>
      </w:tr>
    </w:tbl>
    <w:p w:rsidR="000E4D5E" w:rsidRDefault="000E4D5E" w:rsidP="000E4D5E">
      <w:pPr>
        <w:rPr>
          <w:rFonts w:ascii="Arial" w:hAnsi="Arial"/>
        </w:rPr>
      </w:pPr>
    </w:p>
    <w:p w:rsidR="000E4D5E" w:rsidRDefault="000E4D5E" w:rsidP="000E4D5E">
      <w:pPr>
        <w:rPr>
          <w:rFonts w:ascii="Arial" w:hAnsi="Arial"/>
        </w:rPr>
      </w:pPr>
    </w:p>
    <w:p w:rsidR="00C760BE" w:rsidRPr="000E4D5E" w:rsidRDefault="00C760BE" w:rsidP="000E4D5E">
      <w:pPr>
        <w:rPr>
          <w:rFonts w:ascii="Arial" w:hAnsi="Arial"/>
        </w:rPr>
        <w:sectPr w:rsidR="00C760BE" w:rsidRPr="000E4D5E" w:rsidSect="003B48E7">
          <w:pgSz w:w="16840" w:h="11907" w:orient="landscape" w:code="9"/>
          <w:pgMar w:top="720" w:right="720" w:bottom="720" w:left="720" w:header="720" w:footer="720" w:gutter="289"/>
          <w:cols w:space="720"/>
        </w:sectPr>
      </w:pPr>
    </w:p>
    <w:p w:rsidR="00C760BE" w:rsidRDefault="00C760BE" w:rsidP="00387ED4">
      <w:pPr>
        <w:rPr>
          <w:rFonts w:ascii="Arial" w:hAnsi="Arial"/>
          <w:sz w:val="17"/>
        </w:rPr>
      </w:pPr>
    </w:p>
    <w:sectPr w:rsidR="00C760BE" w:rsidSect="003B48E7">
      <w:pgSz w:w="11907" w:h="16840" w:code="9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24" w:rsidRDefault="008C0F24">
      <w:r>
        <w:separator/>
      </w:r>
    </w:p>
  </w:endnote>
  <w:endnote w:type="continuationSeparator" w:id="0">
    <w:p w:rsidR="008C0F24" w:rsidRDefault="008C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double" w:sz="4" w:space="0" w:color="auto"/>
      </w:tblBorders>
      <w:tblLook w:val="04A0" w:firstRow="1" w:lastRow="0" w:firstColumn="1" w:lastColumn="0" w:noHBand="0" w:noVBand="1"/>
    </w:tblPr>
    <w:tblGrid>
      <w:gridCol w:w="2455"/>
      <w:gridCol w:w="2455"/>
      <w:gridCol w:w="2455"/>
      <w:gridCol w:w="2456"/>
    </w:tblGrid>
    <w:tr w:rsidR="00ED1297" w:rsidRPr="00FE410D" w:rsidTr="00200FAA">
      <w:tc>
        <w:tcPr>
          <w:tcW w:w="2455" w:type="dxa"/>
        </w:tcPr>
        <w:p w:rsidR="00ED1297" w:rsidRPr="00FE410D" w:rsidRDefault="00ED1297" w:rsidP="0016666A">
          <w:pPr>
            <w:pStyle w:val="Footer"/>
          </w:pPr>
          <w:r>
            <w:t>MSCCS-MANN-8.5</w:t>
          </w:r>
          <w:r w:rsidRPr="00FE410D">
            <w:t>-01</w:t>
          </w:r>
          <w:r>
            <w:t>-01</w:t>
          </w:r>
        </w:p>
      </w:tc>
      <w:tc>
        <w:tcPr>
          <w:tcW w:w="2455" w:type="dxa"/>
        </w:tcPr>
        <w:p w:rsidR="00ED1297" w:rsidRPr="00FE410D" w:rsidRDefault="00ED1297" w:rsidP="0016666A">
          <w:pPr>
            <w:pStyle w:val="Footer"/>
            <w:jc w:val="center"/>
          </w:pPr>
          <w:r w:rsidRPr="00FE410D">
            <w:t>1</w:t>
          </w:r>
          <w:r w:rsidRPr="00FE410D">
            <w:rPr>
              <w:vertAlign w:val="superscript"/>
            </w:rPr>
            <w:t>ST</w:t>
          </w:r>
          <w:r w:rsidRPr="00FE410D">
            <w:t xml:space="preserve"> MAY 2017</w:t>
          </w:r>
        </w:p>
      </w:tc>
      <w:tc>
        <w:tcPr>
          <w:tcW w:w="2455" w:type="dxa"/>
        </w:tcPr>
        <w:p w:rsidR="00ED1297" w:rsidRPr="00FE410D" w:rsidRDefault="00ED1297" w:rsidP="0016666A">
          <w:pPr>
            <w:pStyle w:val="Footer"/>
            <w:jc w:val="center"/>
          </w:pPr>
          <w:r w:rsidRPr="00FE410D">
            <w:t>REV - 0</w:t>
          </w:r>
        </w:p>
      </w:tc>
      <w:tc>
        <w:tcPr>
          <w:tcW w:w="2456" w:type="dxa"/>
        </w:tcPr>
        <w:p w:rsidR="00ED1297" w:rsidRPr="00FE410D" w:rsidRDefault="00ED1297" w:rsidP="0016666A">
          <w:pPr>
            <w:pStyle w:val="Footer"/>
            <w:jc w:val="right"/>
          </w:pPr>
          <w:r w:rsidRPr="00FE410D">
            <w:t xml:space="preserve">PAGE  </w:t>
          </w:r>
          <w:r w:rsidRPr="00FE410D">
            <w:fldChar w:fldCharType="begin"/>
          </w:r>
          <w:r w:rsidRPr="00FE410D">
            <w:instrText xml:space="preserve"> PAGE   \* MERGEFORMAT </w:instrText>
          </w:r>
          <w:r w:rsidRPr="00FE410D">
            <w:fldChar w:fldCharType="separate"/>
          </w:r>
          <w:r w:rsidR="00387ED4">
            <w:rPr>
              <w:noProof/>
            </w:rPr>
            <w:t>5</w:t>
          </w:r>
          <w:r w:rsidRPr="00FE410D">
            <w:fldChar w:fldCharType="end"/>
          </w:r>
          <w:r w:rsidRPr="00FE410D">
            <w:t xml:space="preserve"> OF </w:t>
          </w:r>
          <w:r>
            <w:t>4</w:t>
          </w:r>
        </w:p>
      </w:tc>
    </w:tr>
  </w:tbl>
  <w:p w:rsidR="00ED1297" w:rsidRPr="0016666A" w:rsidRDefault="00ED1297" w:rsidP="001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24" w:rsidRDefault="008C0F24">
      <w:r>
        <w:separator/>
      </w:r>
    </w:p>
  </w:footnote>
  <w:footnote w:type="continuationSeparator" w:id="0">
    <w:p w:rsidR="008C0F24" w:rsidRDefault="008C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6E"/>
    <w:rsid w:val="0001193F"/>
    <w:rsid w:val="00014971"/>
    <w:rsid w:val="000204CD"/>
    <w:rsid w:val="000311CF"/>
    <w:rsid w:val="0003306B"/>
    <w:rsid w:val="00056B1B"/>
    <w:rsid w:val="00074020"/>
    <w:rsid w:val="00074696"/>
    <w:rsid w:val="000871E9"/>
    <w:rsid w:val="000931C2"/>
    <w:rsid w:val="00093C50"/>
    <w:rsid w:val="00095C94"/>
    <w:rsid w:val="000A09A8"/>
    <w:rsid w:val="000B7468"/>
    <w:rsid w:val="000E1936"/>
    <w:rsid w:val="000E4D5E"/>
    <w:rsid w:val="001022BA"/>
    <w:rsid w:val="00105F2B"/>
    <w:rsid w:val="001246C4"/>
    <w:rsid w:val="00135D1A"/>
    <w:rsid w:val="00142C9C"/>
    <w:rsid w:val="00162E3C"/>
    <w:rsid w:val="0016363E"/>
    <w:rsid w:val="0016666A"/>
    <w:rsid w:val="00174531"/>
    <w:rsid w:val="00176C2A"/>
    <w:rsid w:val="001A0638"/>
    <w:rsid w:val="001B4E8A"/>
    <w:rsid w:val="001C0389"/>
    <w:rsid w:val="001E60B3"/>
    <w:rsid w:val="001F5154"/>
    <w:rsid w:val="00200FAA"/>
    <w:rsid w:val="00227C8D"/>
    <w:rsid w:val="00241F02"/>
    <w:rsid w:val="00257C64"/>
    <w:rsid w:val="0028089E"/>
    <w:rsid w:val="002877A3"/>
    <w:rsid w:val="002D151F"/>
    <w:rsid w:val="002D6919"/>
    <w:rsid w:val="00314C54"/>
    <w:rsid w:val="0032053E"/>
    <w:rsid w:val="00325C5C"/>
    <w:rsid w:val="00330D36"/>
    <w:rsid w:val="00333644"/>
    <w:rsid w:val="00340E25"/>
    <w:rsid w:val="003429C1"/>
    <w:rsid w:val="00347870"/>
    <w:rsid w:val="00357616"/>
    <w:rsid w:val="00365442"/>
    <w:rsid w:val="00373C38"/>
    <w:rsid w:val="00383195"/>
    <w:rsid w:val="00386E4F"/>
    <w:rsid w:val="00387ED4"/>
    <w:rsid w:val="003B48E7"/>
    <w:rsid w:val="003C35F8"/>
    <w:rsid w:val="003E26A0"/>
    <w:rsid w:val="004154AC"/>
    <w:rsid w:val="004232D1"/>
    <w:rsid w:val="00425C44"/>
    <w:rsid w:val="00476CE0"/>
    <w:rsid w:val="004872E2"/>
    <w:rsid w:val="004A312D"/>
    <w:rsid w:val="004C253A"/>
    <w:rsid w:val="004D33F6"/>
    <w:rsid w:val="004E15D7"/>
    <w:rsid w:val="004E7711"/>
    <w:rsid w:val="0052670F"/>
    <w:rsid w:val="0053109B"/>
    <w:rsid w:val="00534FBF"/>
    <w:rsid w:val="0053529C"/>
    <w:rsid w:val="00543482"/>
    <w:rsid w:val="00545A32"/>
    <w:rsid w:val="00546EBF"/>
    <w:rsid w:val="00561298"/>
    <w:rsid w:val="00573798"/>
    <w:rsid w:val="00573895"/>
    <w:rsid w:val="0058056A"/>
    <w:rsid w:val="00591BAA"/>
    <w:rsid w:val="005C3C7E"/>
    <w:rsid w:val="005F6A61"/>
    <w:rsid w:val="00601078"/>
    <w:rsid w:val="006305C4"/>
    <w:rsid w:val="00656198"/>
    <w:rsid w:val="0066742D"/>
    <w:rsid w:val="0067243A"/>
    <w:rsid w:val="006C7A03"/>
    <w:rsid w:val="006D464A"/>
    <w:rsid w:val="006D5F7B"/>
    <w:rsid w:val="006E14E4"/>
    <w:rsid w:val="006F6363"/>
    <w:rsid w:val="006F71C9"/>
    <w:rsid w:val="00705313"/>
    <w:rsid w:val="00707300"/>
    <w:rsid w:val="00741AEC"/>
    <w:rsid w:val="00751669"/>
    <w:rsid w:val="0076743D"/>
    <w:rsid w:val="00767788"/>
    <w:rsid w:val="00775BD7"/>
    <w:rsid w:val="00777BD3"/>
    <w:rsid w:val="007A01B0"/>
    <w:rsid w:val="007A770F"/>
    <w:rsid w:val="007B4631"/>
    <w:rsid w:val="007B75C0"/>
    <w:rsid w:val="007C2F23"/>
    <w:rsid w:val="007C541B"/>
    <w:rsid w:val="007E62F0"/>
    <w:rsid w:val="008003DF"/>
    <w:rsid w:val="00800AEC"/>
    <w:rsid w:val="00804A6D"/>
    <w:rsid w:val="00813A19"/>
    <w:rsid w:val="00842C6E"/>
    <w:rsid w:val="008870EE"/>
    <w:rsid w:val="008A2A5C"/>
    <w:rsid w:val="008C0F24"/>
    <w:rsid w:val="008C1B6F"/>
    <w:rsid w:val="008D3FDD"/>
    <w:rsid w:val="00910018"/>
    <w:rsid w:val="00955746"/>
    <w:rsid w:val="0096018F"/>
    <w:rsid w:val="00960F94"/>
    <w:rsid w:val="00962BF0"/>
    <w:rsid w:val="00971E6E"/>
    <w:rsid w:val="009A1422"/>
    <w:rsid w:val="009A2843"/>
    <w:rsid w:val="009E598A"/>
    <w:rsid w:val="009F4C0A"/>
    <w:rsid w:val="00A009AF"/>
    <w:rsid w:val="00A07717"/>
    <w:rsid w:val="00A10F32"/>
    <w:rsid w:val="00A118C4"/>
    <w:rsid w:val="00A4315B"/>
    <w:rsid w:val="00A466F6"/>
    <w:rsid w:val="00A51009"/>
    <w:rsid w:val="00A95467"/>
    <w:rsid w:val="00AC358D"/>
    <w:rsid w:val="00AE1471"/>
    <w:rsid w:val="00AE1650"/>
    <w:rsid w:val="00AE6D57"/>
    <w:rsid w:val="00B031CE"/>
    <w:rsid w:val="00B04EFC"/>
    <w:rsid w:val="00B32D3F"/>
    <w:rsid w:val="00B34C98"/>
    <w:rsid w:val="00B3618C"/>
    <w:rsid w:val="00BA5D05"/>
    <w:rsid w:val="00BD1AF7"/>
    <w:rsid w:val="00BD7AB6"/>
    <w:rsid w:val="00BE7F94"/>
    <w:rsid w:val="00BF1DE2"/>
    <w:rsid w:val="00BF6630"/>
    <w:rsid w:val="00C01EA9"/>
    <w:rsid w:val="00C26D39"/>
    <w:rsid w:val="00C31664"/>
    <w:rsid w:val="00C42497"/>
    <w:rsid w:val="00C510EC"/>
    <w:rsid w:val="00C54583"/>
    <w:rsid w:val="00C55339"/>
    <w:rsid w:val="00C5783E"/>
    <w:rsid w:val="00C606F4"/>
    <w:rsid w:val="00C60E6B"/>
    <w:rsid w:val="00C73573"/>
    <w:rsid w:val="00C747C8"/>
    <w:rsid w:val="00C760BE"/>
    <w:rsid w:val="00CB64F6"/>
    <w:rsid w:val="00CD31DB"/>
    <w:rsid w:val="00CE7B33"/>
    <w:rsid w:val="00D027BB"/>
    <w:rsid w:val="00D212DD"/>
    <w:rsid w:val="00D35B04"/>
    <w:rsid w:val="00D65B4D"/>
    <w:rsid w:val="00D7307D"/>
    <w:rsid w:val="00D91296"/>
    <w:rsid w:val="00DA66F1"/>
    <w:rsid w:val="00DB47AF"/>
    <w:rsid w:val="00DC327C"/>
    <w:rsid w:val="00DD2F53"/>
    <w:rsid w:val="00DD2F59"/>
    <w:rsid w:val="00DD6692"/>
    <w:rsid w:val="00DE3671"/>
    <w:rsid w:val="00DE383D"/>
    <w:rsid w:val="00E20BFC"/>
    <w:rsid w:val="00E34866"/>
    <w:rsid w:val="00E46D7D"/>
    <w:rsid w:val="00E56E38"/>
    <w:rsid w:val="00E613D9"/>
    <w:rsid w:val="00E70884"/>
    <w:rsid w:val="00E72932"/>
    <w:rsid w:val="00E949FD"/>
    <w:rsid w:val="00EA573A"/>
    <w:rsid w:val="00ED0FC6"/>
    <w:rsid w:val="00ED1297"/>
    <w:rsid w:val="00ED2F99"/>
    <w:rsid w:val="00EE3550"/>
    <w:rsid w:val="00EE61DE"/>
    <w:rsid w:val="00F13714"/>
    <w:rsid w:val="00F15B55"/>
    <w:rsid w:val="00F22D6E"/>
    <w:rsid w:val="00F377BB"/>
    <w:rsid w:val="00F516B4"/>
    <w:rsid w:val="00F61B2B"/>
    <w:rsid w:val="00F63715"/>
    <w:rsid w:val="00F823C1"/>
    <w:rsid w:val="00F94827"/>
    <w:rsid w:val="00FA1F24"/>
    <w:rsid w:val="00FC1954"/>
    <w:rsid w:val="00FD00FB"/>
    <w:rsid w:val="00FE1A61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53F66-CF16-4879-BBFF-81B4AD82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5E"/>
    <w:rPr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9540"/>
      </w:tabs>
      <w:outlineLvl w:val="0"/>
    </w:pPr>
    <w:rPr>
      <w:rFonts w:ascii="Arial" w:hAnsi="Arial"/>
      <w:b/>
      <w:color w:val="C0C0C0"/>
      <w:sz w:val="1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9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3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urier" w:hAnsi="Courier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sz w:val="17"/>
    </w:rPr>
  </w:style>
  <w:style w:type="paragraph" w:styleId="Heading7">
    <w:name w:val="heading 7"/>
    <w:basedOn w:val="Normal"/>
    <w:next w:val="Normal"/>
    <w:qFormat/>
    <w:pPr>
      <w:keepNext/>
      <w:ind w:left="-94" w:right="-108" w:firstLine="94"/>
      <w:jc w:val="center"/>
      <w:outlineLvl w:val="6"/>
    </w:pPr>
    <w:rPr>
      <w:rFonts w:ascii="Arial" w:hAnsi="Arial"/>
      <w:b/>
      <w:sz w:val="17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949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9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Forms%20&amp;%20Formats\Application%20form%20%20New%20Application%20(%20For%20ITM%20Dubai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 New Application ( For ITM Dubai)</Template>
  <TotalTime>83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MSC SHIP MANAGEMENT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MSC</dc:creator>
  <cp:keywords/>
  <cp:lastModifiedBy>Microsoft account</cp:lastModifiedBy>
  <cp:revision>24</cp:revision>
  <cp:lastPrinted>2011-07-04T04:50:00Z</cp:lastPrinted>
  <dcterms:created xsi:type="dcterms:W3CDTF">2024-08-05T08:46:00Z</dcterms:created>
  <dcterms:modified xsi:type="dcterms:W3CDTF">2024-09-26T19:15:00Z</dcterms:modified>
</cp:coreProperties>
</file>