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0BE" w:rsidRPr="0053109B" w:rsidRDefault="00910018">
      <w:pPr>
        <w:pStyle w:val="Header"/>
        <w:rPr>
          <w:rFonts w:eastAsia="PMingLiU"/>
          <w:sz w:val="22"/>
          <w:szCs w:val="22"/>
          <w:lang w:eastAsia="zh-TW"/>
        </w:rPr>
      </w:pPr>
      <w:r w:rsidRPr="0053109B">
        <w:rPr>
          <w:rFonts w:ascii="Courier" w:hAnsi="Courie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560E3F" wp14:editId="2F6D71F6">
                <wp:simplePos x="0" y="0"/>
                <wp:positionH relativeFrom="column">
                  <wp:posOffset>5583555</wp:posOffset>
                </wp:positionH>
                <wp:positionV relativeFrom="paragraph">
                  <wp:posOffset>52705</wp:posOffset>
                </wp:positionV>
                <wp:extent cx="914400" cy="103568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35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1297" w:rsidRDefault="00ED1297"/>
                          <w:p w:rsidR="00ED1297" w:rsidRDefault="00ED1297">
                            <w:r w:rsidRPr="007C2F23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2630" cy="785562"/>
                                  <wp:effectExtent l="0" t="0" r="1270" b="0"/>
                                  <wp:docPr id="8" name="Picture 8" descr="C:\Users\Alaa\Desktop\photos\Alaa solta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laa\Desktop\photos\Alaa solta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2630" cy="7855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1297" w:rsidRDefault="00ED1297" w:rsidP="000931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PH</w:t>
                            </w:r>
                            <w:r w:rsidRPr="000931C2">
                              <w:rPr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 </w:t>
                            </w:r>
                            <w:r w:rsidRPr="000931C2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9ADB3CC" wp14:editId="47D778B8">
                                  <wp:extent cx="5715000" cy="6562725"/>
                                  <wp:effectExtent l="0" t="0" r="0" b="9525"/>
                                  <wp:docPr id="7" name="Picture 7" descr="C:\Users\Alaa\Desktop\photos\content_2-1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laa\Desktop\photos\content_2-1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0" cy="6562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931C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60E3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39.65pt;margin-top:4.15pt;width:1in;height:8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" filled="f">
                <v:textbox>
                  <w:txbxContent>
                    <w:p w:rsidR="00ED1297" w:rsidRDefault="00ED1297"/>
                    <w:p w:rsidR="00ED1297" w:rsidRDefault="00ED1297">
                      <w:r w:rsidRPr="007C2F23">
                        <w:rPr>
                          <w:noProof/>
                        </w:rPr>
                        <w:drawing>
                          <wp:inline distT="0" distB="0" distL="0" distR="0">
                            <wp:extent cx="722630" cy="785562"/>
                            <wp:effectExtent l="0" t="0" r="1270" b="0"/>
                            <wp:docPr id="8" name="Picture 8" descr="C:\Users\Alaa\Desktop\photos\Alaa solta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laa\Desktop\photos\Alaa solta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2630" cy="7855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1297" w:rsidRDefault="00ED1297" w:rsidP="000931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PH</w:t>
                      </w:r>
                      <w:r w:rsidRPr="000931C2">
                        <w:rPr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 </w:t>
                      </w:r>
                      <w:r w:rsidRPr="000931C2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69ADB3CC" wp14:editId="47D778B8">
                            <wp:extent cx="5715000" cy="6562725"/>
                            <wp:effectExtent l="0" t="0" r="0" b="9525"/>
                            <wp:docPr id="7" name="Picture 7" descr="C:\Users\Alaa\Desktop\photos\content_2-1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laa\Desktop\photos\content_2-1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0" cy="6562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931C2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OTO</w:t>
                      </w:r>
                    </w:p>
                  </w:txbxContent>
                </v:textbox>
              </v:shape>
            </w:pict>
          </mc:Fallback>
        </mc:AlternateContent>
      </w:r>
    </w:p>
    <w:p w:rsidR="00C760BE" w:rsidRPr="0053109B" w:rsidRDefault="00C760BE">
      <w:pPr>
        <w:pStyle w:val="Header"/>
        <w:tabs>
          <w:tab w:val="clear" w:pos="4320"/>
          <w:tab w:val="clear" w:pos="8640"/>
        </w:tabs>
        <w:rPr>
          <w:rFonts w:ascii="Courier" w:hAnsi="Courier"/>
          <w:b/>
          <w:noProof/>
          <w:sz w:val="22"/>
          <w:szCs w:val="22"/>
        </w:rPr>
      </w:pPr>
    </w:p>
    <w:p w:rsidR="00C760BE" w:rsidRPr="0053109B" w:rsidRDefault="00C760BE">
      <w:pPr>
        <w:rPr>
          <w:rFonts w:ascii="Courier" w:hAnsi="Courier"/>
          <w:b/>
          <w:sz w:val="22"/>
          <w:szCs w:val="22"/>
        </w:rPr>
      </w:pPr>
    </w:p>
    <w:p w:rsidR="00C760BE" w:rsidRPr="0053109B" w:rsidRDefault="00C760BE">
      <w:pPr>
        <w:rPr>
          <w:rFonts w:ascii="Courier" w:hAnsi="Courier"/>
          <w:b/>
          <w:sz w:val="22"/>
          <w:szCs w:val="22"/>
        </w:rPr>
      </w:pPr>
      <w:r w:rsidRPr="0053109B">
        <w:rPr>
          <w:rFonts w:ascii="Courier" w:hAnsi="Courier"/>
          <w:b/>
          <w:sz w:val="22"/>
          <w:szCs w:val="22"/>
        </w:rPr>
        <w:tab/>
      </w:r>
      <w:r w:rsidRPr="0053109B">
        <w:rPr>
          <w:rFonts w:ascii="Courier" w:hAnsi="Courier"/>
          <w:b/>
          <w:sz w:val="22"/>
          <w:szCs w:val="22"/>
        </w:rPr>
        <w:tab/>
      </w:r>
      <w:r w:rsidRPr="0053109B">
        <w:rPr>
          <w:rFonts w:ascii="Courier" w:hAnsi="Courier"/>
          <w:b/>
          <w:sz w:val="22"/>
          <w:szCs w:val="22"/>
        </w:rPr>
        <w:tab/>
      </w:r>
      <w:r w:rsidRPr="0053109B">
        <w:rPr>
          <w:rFonts w:ascii="Courier" w:hAnsi="Courier"/>
          <w:b/>
          <w:sz w:val="22"/>
          <w:szCs w:val="22"/>
        </w:rPr>
        <w:tab/>
      </w:r>
      <w:r w:rsidRPr="0053109B">
        <w:rPr>
          <w:rFonts w:ascii="Courier" w:hAnsi="Courier"/>
          <w:b/>
          <w:sz w:val="22"/>
          <w:szCs w:val="22"/>
        </w:rPr>
        <w:tab/>
      </w:r>
      <w:r w:rsidRPr="0053109B">
        <w:rPr>
          <w:rFonts w:ascii="Courier" w:hAnsi="Courier"/>
          <w:b/>
          <w:sz w:val="22"/>
          <w:szCs w:val="22"/>
        </w:rPr>
        <w:tab/>
      </w:r>
      <w:r w:rsidRPr="0053109B">
        <w:rPr>
          <w:rFonts w:ascii="Courier" w:hAnsi="Courier"/>
          <w:b/>
          <w:sz w:val="22"/>
          <w:szCs w:val="22"/>
        </w:rPr>
        <w:tab/>
      </w:r>
      <w:r w:rsidRPr="0053109B">
        <w:rPr>
          <w:rFonts w:ascii="Arial" w:hAnsi="Arial"/>
          <w:b/>
          <w:sz w:val="22"/>
          <w:szCs w:val="22"/>
        </w:rPr>
        <w:t xml:space="preserve">       </w:t>
      </w: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10828"/>
      </w:tblGrid>
      <w:tr w:rsidR="00C760BE" w:rsidRPr="0053109B">
        <w:tc>
          <w:tcPr>
            <w:tcW w:w="10828" w:type="dxa"/>
            <w:vAlign w:val="center"/>
          </w:tcPr>
          <w:p w:rsidR="00C760BE" w:rsidRPr="0053109B" w:rsidRDefault="00C760BE">
            <w:pPr>
              <w:pStyle w:val="Heading4"/>
              <w:rPr>
                <w:sz w:val="22"/>
                <w:szCs w:val="22"/>
              </w:rPr>
            </w:pPr>
            <w:r w:rsidRPr="0053109B">
              <w:rPr>
                <w:sz w:val="22"/>
                <w:szCs w:val="22"/>
              </w:rPr>
              <w:t>APPLICATION FORM</w:t>
            </w:r>
          </w:p>
        </w:tc>
      </w:tr>
    </w:tbl>
    <w:p w:rsidR="00CB64F6" w:rsidRPr="0053109B" w:rsidRDefault="00CB64F6">
      <w:pPr>
        <w:rPr>
          <w:rFonts w:ascii="Arial" w:hAnsi="Arial"/>
          <w:sz w:val="22"/>
          <w:szCs w:val="22"/>
        </w:rPr>
      </w:pPr>
    </w:p>
    <w:tbl>
      <w:tblPr>
        <w:tblW w:w="5063" w:type="dxa"/>
        <w:tblInd w:w="-616" w:type="dxa"/>
        <w:tblLayout w:type="fixed"/>
        <w:tblLook w:val="0000" w:firstRow="0" w:lastRow="0" w:firstColumn="0" w:lastColumn="0" w:noHBand="0" w:noVBand="0"/>
      </w:tblPr>
      <w:tblGrid>
        <w:gridCol w:w="258"/>
        <w:gridCol w:w="236"/>
        <w:gridCol w:w="3734"/>
        <w:gridCol w:w="835"/>
      </w:tblGrid>
      <w:tr w:rsidR="0053109B" w:rsidRPr="0053109B" w:rsidTr="00ED1297">
        <w:trPr>
          <w:trHeight w:hRule="exact" w:val="281"/>
        </w:trPr>
        <w:tc>
          <w:tcPr>
            <w:tcW w:w="2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53109B" w:rsidRPr="0053109B" w:rsidRDefault="0053109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236" w:type="dxa"/>
          </w:tcPr>
          <w:p w:rsidR="0053109B" w:rsidRPr="0053109B" w:rsidRDefault="0053109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69" w:type="dxa"/>
            <w:gridSpan w:val="2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C0C0C0"/>
            </w:tcBorders>
            <w:vAlign w:val="center"/>
          </w:tcPr>
          <w:p w:rsidR="0053109B" w:rsidRPr="0053109B" w:rsidRDefault="0053109B" w:rsidP="0053109B">
            <w:pPr>
              <w:pStyle w:val="Heading3"/>
              <w:rPr>
                <w:sz w:val="22"/>
                <w:szCs w:val="22"/>
              </w:rPr>
            </w:pPr>
            <w:r w:rsidRPr="0053109B">
              <w:rPr>
                <w:sz w:val="22"/>
                <w:szCs w:val="22"/>
              </w:rPr>
              <w:t>Position applied for:  chief engineer</w:t>
            </w:r>
          </w:p>
        </w:tc>
      </w:tr>
      <w:tr w:rsidR="0053109B" w:rsidRPr="0053109B" w:rsidTr="0053109B">
        <w:trPr>
          <w:cantSplit/>
          <w:trHeight w:hRule="exact" w:val="110"/>
        </w:trPr>
        <w:tc>
          <w:tcPr>
            <w:tcW w:w="258" w:type="dxa"/>
          </w:tcPr>
          <w:p w:rsidR="0053109B" w:rsidRPr="0053109B" w:rsidRDefault="0053109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53109B" w:rsidRPr="0053109B" w:rsidRDefault="0053109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C0C0C0"/>
            </w:tcBorders>
            <w:vAlign w:val="center"/>
          </w:tcPr>
          <w:p w:rsidR="0053109B" w:rsidRPr="0053109B" w:rsidRDefault="0053109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3109B" w:rsidRPr="0053109B" w:rsidRDefault="0053109B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C760BE" w:rsidRPr="0053109B" w:rsidRDefault="00C760BE">
      <w:pPr>
        <w:rPr>
          <w:rFonts w:ascii="Arial" w:hAnsi="Arial"/>
          <w:sz w:val="22"/>
          <w:szCs w:val="22"/>
        </w:rPr>
      </w:pPr>
    </w:p>
    <w:tbl>
      <w:tblPr>
        <w:tblW w:w="10812" w:type="dxa"/>
        <w:tblInd w:w="-570" w:type="dxa"/>
        <w:tblLayout w:type="fixed"/>
        <w:tblLook w:val="0000" w:firstRow="0" w:lastRow="0" w:firstColumn="0" w:lastColumn="0" w:noHBand="0" w:noVBand="0"/>
      </w:tblPr>
      <w:tblGrid>
        <w:gridCol w:w="236"/>
        <w:gridCol w:w="242"/>
        <w:gridCol w:w="2042"/>
        <w:gridCol w:w="90"/>
        <w:gridCol w:w="810"/>
        <w:gridCol w:w="1890"/>
        <w:gridCol w:w="1080"/>
        <w:gridCol w:w="180"/>
        <w:gridCol w:w="325"/>
        <w:gridCol w:w="784"/>
        <w:gridCol w:w="61"/>
        <w:gridCol w:w="320"/>
        <w:gridCol w:w="828"/>
        <w:gridCol w:w="22"/>
        <w:gridCol w:w="1902"/>
      </w:tblGrid>
      <w:tr w:rsidR="00C760BE" w:rsidRPr="0053109B" w:rsidTr="0058056A">
        <w:trPr>
          <w:trHeight w:hRule="exact" w:val="240"/>
        </w:trPr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C760BE" w:rsidRPr="0053109B" w:rsidRDefault="00C760B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242" w:type="dxa"/>
            <w:tcBorders>
              <w:left w:val="nil"/>
            </w:tcBorders>
          </w:tcPr>
          <w:p w:rsidR="00C760BE" w:rsidRPr="0053109B" w:rsidRDefault="00C760BE">
            <w:pPr>
              <w:rPr>
                <w:sz w:val="22"/>
                <w:szCs w:val="22"/>
              </w:rPr>
            </w:pPr>
          </w:p>
        </w:tc>
        <w:tc>
          <w:tcPr>
            <w:tcW w:w="10334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C760BE" w:rsidRPr="0053109B" w:rsidRDefault="00C760BE">
            <w:pPr>
              <w:pStyle w:val="Heading3"/>
              <w:rPr>
                <w:sz w:val="22"/>
                <w:szCs w:val="22"/>
              </w:rPr>
            </w:pPr>
            <w:r w:rsidRPr="0053109B">
              <w:rPr>
                <w:sz w:val="22"/>
                <w:szCs w:val="22"/>
              </w:rPr>
              <w:t>Personal details</w:t>
            </w:r>
          </w:p>
        </w:tc>
      </w:tr>
      <w:tr w:rsidR="00C760BE" w:rsidRPr="0053109B" w:rsidTr="0058056A">
        <w:trPr>
          <w:trHeight w:hRule="exact" w:val="120"/>
        </w:trPr>
        <w:tc>
          <w:tcPr>
            <w:tcW w:w="236" w:type="dxa"/>
          </w:tcPr>
          <w:p w:rsidR="00C760BE" w:rsidRPr="0053109B" w:rsidRDefault="00C760BE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</w:tcPr>
          <w:p w:rsidR="00C760BE" w:rsidRPr="0053109B" w:rsidRDefault="00C760BE">
            <w:pPr>
              <w:rPr>
                <w:sz w:val="22"/>
                <w:szCs w:val="22"/>
              </w:rPr>
            </w:pPr>
          </w:p>
        </w:tc>
        <w:tc>
          <w:tcPr>
            <w:tcW w:w="10334" w:type="dxa"/>
            <w:gridSpan w:val="13"/>
            <w:tcBorders>
              <w:bottom w:val="single" w:sz="2" w:space="0" w:color="auto"/>
            </w:tcBorders>
          </w:tcPr>
          <w:p w:rsidR="00C760BE" w:rsidRPr="0053109B" w:rsidRDefault="00C760BE">
            <w:pPr>
              <w:rPr>
                <w:sz w:val="22"/>
                <w:szCs w:val="22"/>
              </w:rPr>
            </w:pPr>
          </w:p>
        </w:tc>
      </w:tr>
      <w:tr w:rsidR="000A09A8" w:rsidRPr="0053109B" w:rsidTr="0058056A">
        <w:trPr>
          <w:trHeight w:hRule="exact" w:val="240"/>
        </w:trPr>
        <w:tc>
          <w:tcPr>
            <w:tcW w:w="236" w:type="dxa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2" w:type="dxa"/>
            <w:tcBorders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820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(Surname)   </w:t>
            </w:r>
            <w:r w:rsidR="00F823C1" w:rsidRPr="0053109B">
              <w:rPr>
                <w:rFonts w:ascii="Arial" w:hAnsi="Arial"/>
                <w:sz w:val="22"/>
                <w:szCs w:val="22"/>
              </w:rPr>
              <w:t xml:space="preserve"> </w:t>
            </w:r>
            <w:r w:rsidR="00741AEC" w:rsidRPr="0053109B">
              <w:rPr>
                <w:rFonts w:ascii="Arial" w:hAnsi="Arial"/>
                <w:sz w:val="22"/>
                <w:szCs w:val="22"/>
              </w:rPr>
              <w:t>EBRAHIM</w:t>
            </w:r>
          </w:p>
        </w:tc>
      </w:tr>
      <w:tr w:rsidR="000A09A8" w:rsidRPr="0053109B" w:rsidTr="0058056A">
        <w:trPr>
          <w:trHeight w:hRule="exact" w:val="240"/>
        </w:trPr>
        <w:tc>
          <w:tcPr>
            <w:tcW w:w="236" w:type="dxa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2" w:type="dxa"/>
            <w:tcBorders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20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>(First Names)</w:t>
            </w:r>
            <w:r w:rsidR="00AE6D57" w:rsidRPr="0053109B">
              <w:rPr>
                <w:rFonts w:ascii="Arial" w:hAnsi="Arial"/>
                <w:sz w:val="22"/>
                <w:szCs w:val="22"/>
              </w:rPr>
              <w:t xml:space="preserve"> </w:t>
            </w:r>
            <w:r w:rsidR="00F823C1" w:rsidRPr="0053109B">
              <w:rPr>
                <w:rFonts w:ascii="Arial" w:hAnsi="Arial"/>
                <w:sz w:val="22"/>
                <w:szCs w:val="22"/>
              </w:rPr>
              <w:t xml:space="preserve"> </w:t>
            </w:r>
            <w:r w:rsidR="00741AEC" w:rsidRPr="0053109B">
              <w:rPr>
                <w:rFonts w:ascii="Arial" w:hAnsi="Arial"/>
                <w:sz w:val="22"/>
                <w:szCs w:val="22"/>
              </w:rPr>
              <w:t>ALAA</w:t>
            </w:r>
          </w:p>
        </w:tc>
      </w:tr>
      <w:tr w:rsidR="000A09A8" w:rsidRPr="0053109B" w:rsidTr="0058056A">
        <w:trPr>
          <w:trHeight w:hRule="exact" w:val="240"/>
        </w:trPr>
        <w:tc>
          <w:tcPr>
            <w:tcW w:w="236" w:type="dxa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2" w:type="dxa"/>
            <w:tcBorders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20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>(Middle Name)</w:t>
            </w:r>
            <w:r w:rsidR="00AE6D57" w:rsidRPr="0053109B">
              <w:rPr>
                <w:rFonts w:ascii="Arial" w:hAnsi="Arial"/>
                <w:sz w:val="22"/>
                <w:szCs w:val="22"/>
              </w:rPr>
              <w:t xml:space="preserve"> </w:t>
            </w:r>
            <w:r w:rsidR="00F823C1" w:rsidRPr="0053109B">
              <w:rPr>
                <w:rFonts w:ascii="Arial" w:hAnsi="Arial"/>
                <w:sz w:val="22"/>
                <w:szCs w:val="22"/>
              </w:rPr>
              <w:t xml:space="preserve"> </w:t>
            </w:r>
            <w:r w:rsidR="00741AEC" w:rsidRPr="0053109B">
              <w:rPr>
                <w:rFonts w:ascii="Arial" w:hAnsi="Arial"/>
                <w:sz w:val="22"/>
                <w:szCs w:val="22"/>
              </w:rPr>
              <w:t>SOLTAN MEHANA</w:t>
            </w:r>
          </w:p>
        </w:tc>
      </w:tr>
      <w:tr w:rsidR="000A09A8" w:rsidRPr="0053109B" w:rsidTr="0058056A">
        <w:trPr>
          <w:trHeight w:hRule="exact" w:val="240"/>
        </w:trPr>
        <w:tc>
          <w:tcPr>
            <w:tcW w:w="236" w:type="dxa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2" w:type="dxa"/>
            <w:tcBorders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bookmarkStart w:id="0" w:name="Text12"/>
          </w:p>
        </w:tc>
        <w:tc>
          <w:tcPr>
            <w:tcW w:w="2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>Date/Place of Birth:</w:t>
            </w:r>
          </w:p>
        </w:tc>
        <w:tc>
          <w:tcPr>
            <w:tcW w:w="3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A09A8" w:rsidRPr="0053109B" w:rsidRDefault="00F823C1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</w:t>
            </w:r>
            <w:r w:rsidR="00741AEC" w:rsidRPr="0053109B">
              <w:rPr>
                <w:rFonts w:ascii="Arial" w:hAnsi="Arial"/>
                <w:sz w:val="22"/>
                <w:szCs w:val="22"/>
              </w:rPr>
              <w:t>1/10/1966</w:t>
            </w:r>
          </w:p>
        </w:tc>
        <w:tc>
          <w:tcPr>
            <w:tcW w:w="1109" w:type="dxa"/>
            <w:gridSpan w:val="2"/>
            <w:tcBorders>
              <w:top w:val="single" w:sz="2" w:space="0" w:color="auto"/>
              <w:left w:val="single" w:sz="6" w:space="0" w:color="C0C0C0"/>
              <w:bottom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>Nationality:</w:t>
            </w:r>
          </w:p>
        </w:tc>
        <w:bookmarkEnd w:id="0"/>
        <w:tc>
          <w:tcPr>
            <w:tcW w:w="3133" w:type="dxa"/>
            <w:gridSpan w:val="5"/>
            <w:tcBorders>
              <w:top w:val="single" w:sz="2" w:space="0" w:color="auto"/>
              <w:left w:val="single" w:sz="6" w:space="0" w:color="C0C0C0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3429C1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</w:t>
            </w:r>
            <w:r w:rsidR="00741AEC" w:rsidRPr="0053109B">
              <w:rPr>
                <w:rFonts w:ascii="Arial" w:hAnsi="Arial"/>
                <w:sz w:val="22"/>
                <w:szCs w:val="22"/>
              </w:rPr>
              <w:t>EGYPTIAN</w:t>
            </w:r>
          </w:p>
        </w:tc>
      </w:tr>
      <w:tr w:rsidR="000A09A8" w:rsidRPr="0053109B" w:rsidTr="0058056A">
        <w:trPr>
          <w:trHeight w:hRule="exact" w:val="538"/>
        </w:trPr>
        <w:tc>
          <w:tcPr>
            <w:tcW w:w="236" w:type="dxa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2" w:type="dxa"/>
            <w:tcBorders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bookmarkStart w:id="1" w:name="Text13"/>
          </w:p>
        </w:tc>
        <w:tc>
          <w:tcPr>
            <w:tcW w:w="213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58056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E-Mail </w:t>
            </w:r>
            <w:r w:rsidR="000A09A8" w:rsidRPr="0053109B">
              <w:rPr>
                <w:rFonts w:ascii="Arial" w:hAnsi="Arial"/>
                <w:sz w:val="22"/>
                <w:szCs w:val="22"/>
              </w:rPr>
              <w:t>address:</w:t>
            </w:r>
          </w:p>
        </w:tc>
        <w:bookmarkEnd w:id="1"/>
        <w:tc>
          <w:tcPr>
            <w:tcW w:w="8202" w:type="dxa"/>
            <w:gridSpan w:val="11"/>
            <w:tcBorders>
              <w:top w:val="single" w:sz="2" w:space="0" w:color="auto"/>
              <w:left w:val="single" w:sz="2" w:space="0" w:color="auto"/>
              <w:bottom w:val="single" w:sz="6" w:space="0" w:color="C0C0C0"/>
              <w:right w:val="single" w:sz="2" w:space="0" w:color="auto"/>
            </w:tcBorders>
            <w:vAlign w:val="center"/>
          </w:tcPr>
          <w:p w:rsidR="000A09A8" w:rsidRPr="0053109B" w:rsidRDefault="00F823C1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</w:t>
            </w:r>
            <w:r w:rsidR="0058056A">
              <w:rPr>
                <w:rFonts w:ascii="Arial" w:hAnsi="Arial"/>
                <w:sz w:val="22"/>
                <w:szCs w:val="22"/>
              </w:rPr>
              <w:t>alaamehana@yahoo.co.uk</w:t>
            </w:r>
          </w:p>
        </w:tc>
      </w:tr>
      <w:tr w:rsidR="000A09A8" w:rsidRPr="0053109B" w:rsidTr="0058056A">
        <w:trPr>
          <w:trHeight w:hRule="exact" w:val="158"/>
        </w:trPr>
        <w:tc>
          <w:tcPr>
            <w:tcW w:w="236" w:type="dxa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2" w:type="dxa"/>
            <w:tcBorders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bookmarkStart w:id="2" w:name="Text14"/>
          </w:p>
        </w:tc>
        <w:tc>
          <w:tcPr>
            <w:tcW w:w="213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bookmarkEnd w:id="2"/>
        <w:tc>
          <w:tcPr>
            <w:tcW w:w="5450" w:type="dxa"/>
            <w:gridSpan w:val="8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2" w:space="0" w:color="auto"/>
            </w:tcBorders>
            <w:vAlign w:val="center"/>
          </w:tcPr>
          <w:p w:rsidR="000A09A8" w:rsidRPr="0053109B" w:rsidRDefault="00F823C1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752" w:type="dxa"/>
            <w:gridSpan w:val="3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A09A8" w:rsidRPr="0053109B" w:rsidTr="0058056A">
        <w:trPr>
          <w:trHeight w:hRule="exact" w:val="298"/>
        </w:trPr>
        <w:tc>
          <w:tcPr>
            <w:tcW w:w="236" w:type="dxa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2" w:type="dxa"/>
            <w:tcBorders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bookmarkStart w:id="3" w:name="Text15"/>
            <w:bookmarkStart w:id="4" w:name="Text16"/>
          </w:p>
        </w:tc>
        <w:tc>
          <w:tcPr>
            <w:tcW w:w="213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bookmarkEnd w:id="3"/>
        <w:tc>
          <w:tcPr>
            <w:tcW w:w="1890" w:type="dxa"/>
            <w:tcBorders>
              <w:left w:val="single" w:sz="6" w:space="0" w:color="C0C0C0"/>
              <w:bottom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50" w:type="dxa"/>
            <w:gridSpan w:val="6"/>
            <w:tcBorders>
              <w:left w:val="single" w:sz="6" w:space="0" w:color="C0C0C0"/>
              <w:bottom w:val="single" w:sz="2" w:space="0" w:color="auto"/>
            </w:tcBorders>
            <w:vAlign w:val="center"/>
          </w:tcPr>
          <w:p w:rsidR="000A09A8" w:rsidRPr="0053109B" w:rsidRDefault="0058056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Mobil</w:t>
            </w:r>
            <w:r w:rsidR="000A09A8" w:rsidRPr="0053109B">
              <w:rPr>
                <w:rFonts w:ascii="Arial" w:hAnsi="Arial"/>
                <w:sz w:val="22"/>
                <w:szCs w:val="22"/>
              </w:rPr>
              <w:t xml:space="preserve"> :</w:t>
            </w:r>
            <w:r w:rsidR="00741AEC" w:rsidRPr="0053109B">
              <w:rPr>
                <w:rFonts w:ascii="Arial" w:hAnsi="Arial"/>
                <w:sz w:val="22"/>
                <w:szCs w:val="22"/>
              </w:rPr>
              <w:t>+201061759188</w:t>
            </w:r>
          </w:p>
        </w:tc>
        <w:tc>
          <w:tcPr>
            <w:tcW w:w="828" w:type="dxa"/>
            <w:tcBorders>
              <w:left w:val="single" w:sz="6" w:space="0" w:color="C0C0C0"/>
              <w:bottom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Mobile </w:t>
            </w:r>
          </w:p>
        </w:tc>
        <w:bookmarkEnd w:id="4"/>
        <w:tc>
          <w:tcPr>
            <w:tcW w:w="1924" w:type="dxa"/>
            <w:gridSpan w:val="2"/>
            <w:tcBorders>
              <w:left w:val="single" w:sz="6" w:space="0" w:color="C0C0C0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741AEC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>+201</w:t>
            </w:r>
            <w:r w:rsidR="00543482" w:rsidRPr="0053109B">
              <w:rPr>
                <w:rFonts w:ascii="Arial" w:hAnsi="Arial"/>
                <w:sz w:val="22"/>
                <w:szCs w:val="22"/>
              </w:rPr>
              <w:t>148858514</w:t>
            </w:r>
          </w:p>
        </w:tc>
      </w:tr>
      <w:tr w:rsidR="000A09A8" w:rsidRPr="0053109B" w:rsidTr="0058056A">
        <w:trPr>
          <w:trHeight w:hRule="exact" w:val="75"/>
        </w:trPr>
        <w:tc>
          <w:tcPr>
            <w:tcW w:w="236" w:type="dxa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tcBorders>
              <w:top w:val="single" w:sz="2" w:space="0" w:color="auto"/>
              <w:bottom w:val="single" w:sz="18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18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75" w:type="dxa"/>
            <w:gridSpan w:val="4"/>
            <w:tcBorders>
              <w:top w:val="single" w:sz="2" w:space="0" w:color="auto"/>
              <w:bottom w:val="single" w:sz="18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18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33" w:type="dxa"/>
            <w:gridSpan w:val="5"/>
            <w:tcBorders>
              <w:top w:val="single" w:sz="2" w:space="0" w:color="auto"/>
              <w:left w:val="nil"/>
              <w:bottom w:val="single" w:sz="18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A09A8" w:rsidRPr="0053109B" w:rsidTr="0058056A">
        <w:trPr>
          <w:trHeight w:hRule="exact" w:val="280"/>
        </w:trPr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0A09A8" w:rsidRPr="0053109B" w:rsidRDefault="000A09A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sz w:val="22"/>
                <w:szCs w:val="22"/>
              </w:rPr>
              <w:t>3a</w:t>
            </w:r>
          </w:p>
        </w:tc>
        <w:tc>
          <w:tcPr>
            <w:tcW w:w="242" w:type="dxa"/>
            <w:tcBorders>
              <w:left w:val="nil"/>
              <w:right w:val="single" w:sz="18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334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0A09A8" w:rsidRPr="0053109B" w:rsidRDefault="000A09A8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Educational Background </w:t>
            </w:r>
          </w:p>
          <w:p w:rsidR="000A09A8" w:rsidRPr="0053109B" w:rsidRDefault="000A09A8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0A09A8" w:rsidRPr="0053109B" w:rsidRDefault="000A09A8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0A09A8" w:rsidRPr="0053109B" w:rsidRDefault="000A09A8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0A09A8" w:rsidRPr="0053109B" w:rsidRDefault="000A09A8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0A09A8" w:rsidRPr="0053109B" w:rsidRDefault="000A09A8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0A09A8" w:rsidRPr="0053109B" w:rsidRDefault="000A09A8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A09A8" w:rsidRPr="0053109B" w:rsidTr="0058056A">
        <w:trPr>
          <w:trHeight w:hRule="exact" w:val="280"/>
        </w:trPr>
        <w:tc>
          <w:tcPr>
            <w:tcW w:w="236" w:type="dxa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2" w:type="dxa"/>
            <w:tcBorders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Qualification</w:t>
            </w:r>
          </w:p>
        </w:tc>
        <w:tc>
          <w:tcPr>
            <w:tcW w:w="3870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sz w:val="22"/>
                <w:szCs w:val="22"/>
              </w:rPr>
              <w:t>School / College</w:t>
            </w:r>
          </w:p>
        </w:tc>
        <w:tc>
          <w:tcPr>
            <w:tcW w:w="1350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sz w:val="22"/>
                <w:szCs w:val="22"/>
              </w:rPr>
              <w:t>From</w:t>
            </w:r>
          </w:p>
        </w:tc>
        <w:tc>
          <w:tcPr>
            <w:tcW w:w="117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sz w:val="22"/>
                <w:szCs w:val="22"/>
              </w:rPr>
              <w:t>To</w:t>
            </w:r>
          </w:p>
        </w:tc>
        <w:tc>
          <w:tcPr>
            <w:tcW w:w="190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Percentage/ Grade</w:t>
            </w:r>
          </w:p>
        </w:tc>
      </w:tr>
      <w:tr w:rsidR="000A09A8" w:rsidRPr="0053109B" w:rsidTr="0058056A">
        <w:trPr>
          <w:trHeight w:hRule="exact" w:val="280"/>
        </w:trPr>
        <w:tc>
          <w:tcPr>
            <w:tcW w:w="236" w:type="dxa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2" w:type="dxa"/>
            <w:tcBorders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bookmarkStart w:id="5" w:name="Text21"/>
            <w:bookmarkStart w:id="6" w:name="Text22"/>
            <w:bookmarkStart w:id="7" w:name="Text23"/>
            <w:bookmarkStart w:id="8" w:name="Text24"/>
          </w:p>
        </w:tc>
        <w:bookmarkEnd w:id="5"/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Pr="0053109B" w:rsidRDefault="00F823C1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</w:t>
            </w:r>
            <w:r w:rsidR="009A1422" w:rsidRPr="0053109B">
              <w:rPr>
                <w:rFonts w:ascii="Arial" w:hAnsi="Arial"/>
                <w:sz w:val="22"/>
                <w:szCs w:val="22"/>
              </w:rPr>
              <w:t>Bachelor of mechanical engineer</w:t>
            </w:r>
          </w:p>
        </w:tc>
        <w:bookmarkEnd w:id="6"/>
        <w:tc>
          <w:tcPr>
            <w:tcW w:w="38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Pr="0053109B" w:rsidRDefault="00F823C1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</w:t>
            </w:r>
            <w:r w:rsidR="009A1422" w:rsidRPr="0053109B">
              <w:rPr>
                <w:rFonts w:ascii="Arial" w:hAnsi="Arial"/>
                <w:sz w:val="22"/>
                <w:szCs w:val="22"/>
              </w:rPr>
              <w:t>Faculty of engineering/Alexandria university</w:t>
            </w:r>
          </w:p>
        </w:tc>
        <w:bookmarkEnd w:id="7"/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Pr="0053109B" w:rsidRDefault="009A1422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>1985</w:t>
            </w:r>
          </w:p>
        </w:tc>
        <w:bookmarkEnd w:id="8"/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Pr="0053109B" w:rsidRDefault="00F823C1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</w:t>
            </w:r>
            <w:r w:rsidR="009A1422" w:rsidRPr="0053109B">
              <w:rPr>
                <w:rFonts w:ascii="Arial" w:hAnsi="Arial"/>
                <w:sz w:val="22"/>
                <w:szCs w:val="22"/>
              </w:rPr>
              <w:t>1989</w:t>
            </w:r>
          </w:p>
        </w:tc>
        <w:tc>
          <w:tcPr>
            <w:tcW w:w="1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Pr="0053109B" w:rsidRDefault="00F823C1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</w:t>
            </w:r>
            <w:r w:rsidR="009A1422" w:rsidRPr="0053109B">
              <w:rPr>
                <w:rFonts w:ascii="Arial" w:hAnsi="Arial"/>
                <w:sz w:val="22"/>
                <w:szCs w:val="22"/>
              </w:rPr>
              <w:t>V.good</w:t>
            </w:r>
          </w:p>
        </w:tc>
      </w:tr>
      <w:tr w:rsidR="000A09A8" w:rsidRPr="0053109B" w:rsidTr="0058056A">
        <w:trPr>
          <w:trHeight w:hRule="exact" w:val="280"/>
        </w:trPr>
        <w:tc>
          <w:tcPr>
            <w:tcW w:w="236" w:type="dxa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2" w:type="dxa"/>
            <w:tcBorders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bookmarkStart w:id="9" w:name="Text29"/>
            <w:bookmarkStart w:id="10" w:name="Text30"/>
            <w:bookmarkStart w:id="11" w:name="Text31"/>
            <w:bookmarkStart w:id="12" w:name="Text32"/>
          </w:p>
        </w:tc>
        <w:bookmarkEnd w:id="9"/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              </w:t>
            </w:r>
          </w:p>
        </w:tc>
        <w:bookmarkEnd w:id="10"/>
        <w:tc>
          <w:tcPr>
            <w:tcW w:w="38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   </w:t>
            </w:r>
          </w:p>
        </w:tc>
        <w:bookmarkEnd w:id="11"/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   </w:t>
            </w:r>
          </w:p>
        </w:tc>
        <w:bookmarkEnd w:id="12"/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       </w:t>
            </w:r>
          </w:p>
        </w:tc>
        <w:tc>
          <w:tcPr>
            <w:tcW w:w="1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C760BE" w:rsidRPr="0053109B" w:rsidRDefault="00C760BE">
      <w:pPr>
        <w:rPr>
          <w:sz w:val="22"/>
          <w:szCs w:val="22"/>
        </w:rPr>
      </w:pPr>
    </w:p>
    <w:tbl>
      <w:tblPr>
        <w:tblW w:w="10226" w:type="dxa"/>
        <w:tblInd w:w="-43" w:type="dxa"/>
        <w:tblLayout w:type="fixed"/>
        <w:tblLook w:val="0000" w:firstRow="0" w:lastRow="0" w:firstColumn="0" w:lastColumn="0" w:noHBand="0" w:noVBand="0"/>
      </w:tblPr>
      <w:tblGrid>
        <w:gridCol w:w="1838"/>
        <w:gridCol w:w="3240"/>
        <w:gridCol w:w="1350"/>
        <w:gridCol w:w="1170"/>
        <w:gridCol w:w="2628"/>
      </w:tblGrid>
      <w:tr w:rsidR="00ED1297" w:rsidRPr="0053109B" w:rsidTr="0058056A">
        <w:trPr>
          <w:trHeight w:hRule="exact" w:val="280"/>
        </w:trPr>
        <w:tc>
          <w:tcPr>
            <w:tcW w:w="1022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ED1297" w:rsidRPr="0053109B" w:rsidRDefault="00ED1297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Technical Background </w:t>
            </w:r>
          </w:p>
          <w:p w:rsidR="00ED1297" w:rsidRPr="0053109B" w:rsidRDefault="00ED1297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ED1297" w:rsidRPr="0053109B" w:rsidRDefault="00ED1297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ED1297" w:rsidRPr="0053109B" w:rsidRDefault="00ED1297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ED1297" w:rsidRPr="0053109B" w:rsidRDefault="00ED1297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ED1297" w:rsidRPr="0053109B" w:rsidRDefault="00ED1297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ED1297" w:rsidRPr="0053109B" w:rsidRDefault="00ED1297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ED1297" w:rsidRPr="0053109B" w:rsidRDefault="00ED129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D1297" w:rsidRPr="0053109B" w:rsidTr="0058056A">
        <w:trPr>
          <w:trHeight w:hRule="exact" w:val="280"/>
        </w:trPr>
        <w:tc>
          <w:tcPr>
            <w:tcW w:w="183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1297" w:rsidRPr="0053109B" w:rsidRDefault="00ED1297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Degree/ Diploma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1297" w:rsidRPr="0053109B" w:rsidRDefault="00ED1297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Institute/ College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1297" w:rsidRPr="0053109B" w:rsidRDefault="00ED1297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From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1297" w:rsidRPr="0053109B" w:rsidRDefault="00ED1297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To</w:t>
            </w:r>
          </w:p>
        </w:tc>
        <w:tc>
          <w:tcPr>
            <w:tcW w:w="26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1297" w:rsidRPr="0053109B" w:rsidRDefault="00ED1297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Percentage / Grade</w:t>
            </w:r>
          </w:p>
        </w:tc>
      </w:tr>
      <w:tr w:rsidR="00ED1297" w:rsidRPr="0053109B" w:rsidTr="0058056A">
        <w:trPr>
          <w:trHeight w:hRule="exact" w:val="280"/>
        </w:trPr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1297" w:rsidRPr="0053109B" w:rsidRDefault="00ED1297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color w:val="000000"/>
                <w:sz w:val="22"/>
                <w:szCs w:val="22"/>
              </w:rPr>
              <w:t xml:space="preserve"> Chief engineer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1297" w:rsidRPr="0053109B" w:rsidRDefault="00ED1297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color w:val="000000"/>
                <w:sz w:val="22"/>
                <w:szCs w:val="22"/>
              </w:rPr>
              <w:t xml:space="preserve"> Arab maritime academy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1297" w:rsidRPr="0053109B" w:rsidRDefault="00ED1297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color w:val="000000"/>
                <w:sz w:val="22"/>
                <w:szCs w:val="22"/>
              </w:rPr>
              <w:t xml:space="preserve"> 1998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1297" w:rsidRPr="0053109B" w:rsidRDefault="00ED1297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color w:val="000000"/>
                <w:sz w:val="22"/>
                <w:szCs w:val="22"/>
              </w:rPr>
              <w:t xml:space="preserve"> 1999</w:t>
            </w:r>
          </w:p>
        </w:tc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1297" w:rsidRPr="0053109B" w:rsidRDefault="00ED1297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color w:val="000000"/>
                <w:sz w:val="22"/>
                <w:szCs w:val="22"/>
              </w:rPr>
              <w:t xml:space="preserve"> Excellent</w:t>
            </w:r>
          </w:p>
        </w:tc>
      </w:tr>
      <w:tr w:rsidR="00ED1297" w:rsidRPr="0053109B" w:rsidTr="0058056A">
        <w:trPr>
          <w:trHeight w:hRule="exact" w:val="280"/>
        </w:trPr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1297" w:rsidRPr="0053109B" w:rsidRDefault="00ED1297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      Welding course       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1297" w:rsidRPr="0053109B" w:rsidRDefault="00ED1297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DONBOSCO 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1297" w:rsidRPr="0053109B" w:rsidRDefault="00ED1297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   1993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1297" w:rsidRPr="0053109B" w:rsidRDefault="00ED1297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      1993 </w:t>
            </w:r>
          </w:p>
        </w:tc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1297" w:rsidRPr="0053109B" w:rsidRDefault="00ED1297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>EXCELLENT</w:t>
            </w:r>
          </w:p>
        </w:tc>
      </w:tr>
    </w:tbl>
    <w:p w:rsidR="00C760BE" w:rsidRPr="0053109B" w:rsidRDefault="00C760BE">
      <w:pPr>
        <w:rPr>
          <w:sz w:val="22"/>
          <w:szCs w:val="22"/>
        </w:rPr>
      </w:pPr>
    </w:p>
    <w:tbl>
      <w:tblPr>
        <w:tblW w:w="11074" w:type="dxa"/>
        <w:tblInd w:w="-892" w:type="dxa"/>
        <w:tblLayout w:type="fixed"/>
        <w:tblLook w:val="0000" w:firstRow="0" w:lastRow="0" w:firstColumn="0" w:lastColumn="0" w:noHBand="0" w:noVBand="0"/>
      </w:tblPr>
      <w:tblGrid>
        <w:gridCol w:w="579"/>
        <w:gridCol w:w="236"/>
        <w:gridCol w:w="1424"/>
        <w:gridCol w:w="367"/>
        <w:gridCol w:w="1442"/>
        <w:gridCol w:w="90"/>
        <w:gridCol w:w="810"/>
        <w:gridCol w:w="904"/>
        <w:gridCol w:w="180"/>
        <w:gridCol w:w="1080"/>
        <w:gridCol w:w="450"/>
        <w:gridCol w:w="810"/>
        <w:gridCol w:w="270"/>
        <w:gridCol w:w="630"/>
        <w:gridCol w:w="360"/>
        <w:gridCol w:w="1442"/>
      </w:tblGrid>
      <w:tr w:rsidR="00C760BE" w:rsidRPr="0053109B" w:rsidTr="00DA66F1">
        <w:trPr>
          <w:trHeight w:hRule="exact" w:val="240"/>
        </w:trPr>
        <w:tc>
          <w:tcPr>
            <w:tcW w:w="5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C760BE" w:rsidRPr="0053109B" w:rsidRDefault="00C760B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236" w:type="dxa"/>
            <w:tcBorders>
              <w:left w:val="nil"/>
            </w:tcBorders>
          </w:tcPr>
          <w:p w:rsidR="00C760BE" w:rsidRPr="0053109B" w:rsidRDefault="00C760B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259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C760BE" w:rsidRPr="0053109B" w:rsidRDefault="00C760BE">
            <w:pPr>
              <w:pStyle w:val="Heading3"/>
              <w:rPr>
                <w:sz w:val="22"/>
                <w:szCs w:val="22"/>
              </w:rPr>
            </w:pPr>
            <w:r w:rsidRPr="0053109B">
              <w:rPr>
                <w:sz w:val="22"/>
                <w:szCs w:val="22"/>
              </w:rPr>
              <w:t>Identity documents</w:t>
            </w:r>
          </w:p>
        </w:tc>
      </w:tr>
      <w:tr w:rsidR="00C760BE" w:rsidRPr="0053109B" w:rsidTr="00DA66F1">
        <w:trPr>
          <w:trHeight w:hRule="exact" w:val="120"/>
        </w:trPr>
        <w:tc>
          <w:tcPr>
            <w:tcW w:w="11074" w:type="dxa"/>
            <w:gridSpan w:val="16"/>
          </w:tcPr>
          <w:p w:rsidR="00C760BE" w:rsidRPr="0053109B" w:rsidRDefault="00C760B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760BE" w:rsidRPr="0053109B" w:rsidTr="00DA66F1">
        <w:trPr>
          <w:trHeight w:hRule="exact" w:val="240"/>
        </w:trPr>
        <w:tc>
          <w:tcPr>
            <w:tcW w:w="579" w:type="dxa"/>
          </w:tcPr>
          <w:p w:rsidR="00C760BE" w:rsidRPr="0053109B" w:rsidRDefault="00C760B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2" w:space="0" w:color="auto"/>
            </w:tcBorders>
          </w:tcPr>
          <w:p w:rsidR="00C760BE" w:rsidRPr="0053109B" w:rsidRDefault="00C760B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DA66F1" w:rsidRDefault="00C760BE">
            <w:pPr>
              <w:rPr>
                <w:rFonts w:ascii="Arial" w:hAnsi="Arial"/>
                <w:b/>
                <w:sz w:val="22"/>
                <w:szCs w:val="22"/>
              </w:rPr>
            </w:pPr>
            <w:r w:rsidRPr="00DA66F1">
              <w:rPr>
                <w:rFonts w:ascii="Arial" w:hAnsi="Arial"/>
                <w:b/>
                <w:sz w:val="22"/>
                <w:szCs w:val="22"/>
              </w:rPr>
              <w:t>DOCUMENT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DA66F1" w:rsidRDefault="00C760BE">
            <w:pPr>
              <w:rPr>
                <w:rFonts w:ascii="Arial" w:hAnsi="Arial"/>
                <w:b/>
                <w:sz w:val="22"/>
                <w:szCs w:val="22"/>
              </w:rPr>
            </w:pPr>
            <w:r w:rsidRPr="00DA66F1">
              <w:rPr>
                <w:rFonts w:ascii="Arial" w:hAnsi="Arial"/>
                <w:b/>
                <w:sz w:val="22"/>
                <w:szCs w:val="22"/>
              </w:rPr>
              <w:t>COUNTRY</w:t>
            </w:r>
          </w:p>
        </w:tc>
        <w:tc>
          <w:tcPr>
            <w:tcW w:w="19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DA66F1" w:rsidRDefault="00C760BE">
            <w:pPr>
              <w:rPr>
                <w:rFonts w:ascii="Arial" w:hAnsi="Arial"/>
                <w:b/>
                <w:sz w:val="22"/>
                <w:szCs w:val="22"/>
              </w:rPr>
            </w:pPr>
            <w:r w:rsidRPr="00DA66F1">
              <w:rPr>
                <w:rFonts w:ascii="Arial" w:hAnsi="Arial"/>
                <w:b/>
                <w:sz w:val="22"/>
                <w:szCs w:val="22"/>
              </w:rPr>
              <w:t>NUMBER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DA66F1" w:rsidRDefault="00C760BE">
            <w:pPr>
              <w:rPr>
                <w:rFonts w:ascii="Arial" w:hAnsi="Arial"/>
                <w:b/>
                <w:sz w:val="22"/>
                <w:szCs w:val="22"/>
              </w:rPr>
            </w:pPr>
            <w:r w:rsidRPr="00DA66F1">
              <w:rPr>
                <w:rFonts w:ascii="Arial" w:hAnsi="Arial"/>
                <w:b/>
                <w:sz w:val="22"/>
                <w:szCs w:val="22"/>
              </w:rPr>
              <w:t>DATE OF ISSUE</w:t>
            </w:r>
          </w:p>
        </w:tc>
        <w:tc>
          <w:tcPr>
            <w:tcW w:w="17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DA66F1" w:rsidRDefault="00C760BE">
            <w:pPr>
              <w:rPr>
                <w:rFonts w:ascii="Arial" w:hAnsi="Arial"/>
                <w:b/>
                <w:sz w:val="22"/>
                <w:szCs w:val="22"/>
              </w:rPr>
            </w:pPr>
            <w:r w:rsidRPr="00DA66F1">
              <w:rPr>
                <w:rFonts w:ascii="Arial" w:hAnsi="Arial"/>
                <w:b/>
                <w:sz w:val="22"/>
                <w:szCs w:val="22"/>
              </w:rPr>
              <w:t>PLACE OF ISSUE</w:t>
            </w: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DA66F1" w:rsidRDefault="00C760BE">
            <w:pPr>
              <w:rPr>
                <w:rFonts w:ascii="Arial" w:hAnsi="Arial"/>
                <w:b/>
                <w:sz w:val="22"/>
                <w:szCs w:val="22"/>
              </w:rPr>
            </w:pPr>
            <w:r w:rsidRPr="00DA66F1">
              <w:rPr>
                <w:rFonts w:ascii="Arial" w:hAnsi="Arial"/>
                <w:b/>
                <w:sz w:val="22"/>
                <w:szCs w:val="22"/>
              </w:rPr>
              <w:t xml:space="preserve">DATE OF EXPIRY </w:t>
            </w:r>
          </w:p>
        </w:tc>
      </w:tr>
      <w:tr w:rsidR="006E14E4" w:rsidRPr="0053109B" w:rsidTr="00DA66F1">
        <w:trPr>
          <w:trHeight w:hRule="exact" w:val="427"/>
        </w:trPr>
        <w:tc>
          <w:tcPr>
            <w:tcW w:w="579" w:type="dxa"/>
          </w:tcPr>
          <w:p w:rsidR="006E14E4" w:rsidRPr="0053109B" w:rsidRDefault="006E14E4" w:rsidP="006E14E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2" w:space="0" w:color="auto"/>
            </w:tcBorders>
          </w:tcPr>
          <w:p w:rsidR="006E14E4" w:rsidRPr="0053109B" w:rsidRDefault="006E14E4" w:rsidP="006E14E4">
            <w:pPr>
              <w:rPr>
                <w:rFonts w:ascii="Arial" w:hAnsi="Arial"/>
                <w:sz w:val="22"/>
                <w:szCs w:val="22"/>
              </w:rPr>
            </w:pPr>
            <w:bookmarkStart w:id="13" w:name="Text33"/>
            <w:bookmarkStart w:id="14" w:name="Text34"/>
            <w:bookmarkStart w:id="15" w:name="Text35"/>
            <w:bookmarkStart w:id="16" w:name="Text36"/>
            <w:bookmarkStart w:id="17" w:name="Text37"/>
          </w:p>
        </w:tc>
        <w:tc>
          <w:tcPr>
            <w:tcW w:w="17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14E4" w:rsidRPr="00DA66F1" w:rsidRDefault="006E14E4" w:rsidP="006E14E4">
            <w:pPr>
              <w:rPr>
                <w:rFonts w:ascii="Arial" w:hAnsi="Arial"/>
                <w:sz w:val="22"/>
                <w:szCs w:val="22"/>
              </w:rPr>
            </w:pPr>
            <w:r w:rsidRPr="00DA66F1">
              <w:rPr>
                <w:rFonts w:ascii="Arial" w:hAnsi="Arial"/>
                <w:sz w:val="22"/>
                <w:szCs w:val="22"/>
              </w:rPr>
              <w:t>Passport:</w:t>
            </w:r>
          </w:p>
        </w:tc>
        <w:bookmarkEnd w:id="13"/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14E4" w:rsidRPr="00DA66F1" w:rsidRDefault="006E14E4" w:rsidP="006E14E4">
            <w:pPr>
              <w:rPr>
                <w:rFonts w:ascii="Arial" w:hAnsi="Arial"/>
                <w:sz w:val="22"/>
                <w:szCs w:val="22"/>
              </w:rPr>
            </w:pPr>
            <w:r w:rsidRPr="00DA66F1">
              <w:rPr>
                <w:rFonts w:ascii="Arial" w:hAnsi="Arial"/>
                <w:sz w:val="22"/>
                <w:szCs w:val="22"/>
              </w:rPr>
              <w:t>Egyptian</w:t>
            </w:r>
          </w:p>
        </w:tc>
        <w:bookmarkEnd w:id="14"/>
        <w:bookmarkEnd w:id="15"/>
        <w:bookmarkEnd w:id="16"/>
        <w:bookmarkEnd w:id="17"/>
        <w:tc>
          <w:tcPr>
            <w:tcW w:w="19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4E4" w:rsidRPr="00DA66F1" w:rsidRDefault="006E14E4" w:rsidP="006E14E4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 xml:space="preserve"> A28480304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4E4" w:rsidRPr="00DA66F1" w:rsidRDefault="006E14E4" w:rsidP="006E14E4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17-7-2021</w:t>
            </w:r>
          </w:p>
        </w:tc>
        <w:tc>
          <w:tcPr>
            <w:tcW w:w="17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4E4" w:rsidRPr="00DA66F1" w:rsidRDefault="006E14E4" w:rsidP="006E14E4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Egypt</w:t>
            </w: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4E4" w:rsidRPr="00DA66F1" w:rsidRDefault="006E14E4" w:rsidP="006E14E4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16-7-2028</w:t>
            </w:r>
          </w:p>
        </w:tc>
      </w:tr>
      <w:tr w:rsidR="006E14E4" w:rsidRPr="0053109B" w:rsidTr="00DA66F1">
        <w:trPr>
          <w:trHeight w:hRule="exact" w:val="575"/>
        </w:trPr>
        <w:tc>
          <w:tcPr>
            <w:tcW w:w="579" w:type="dxa"/>
          </w:tcPr>
          <w:p w:rsidR="006E14E4" w:rsidRPr="0053109B" w:rsidRDefault="006E14E4" w:rsidP="006E14E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2" w:space="0" w:color="auto"/>
            </w:tcBorders>
          </w:tcPr>
          <w:p w:rsidR="006E14E4" w:rsidRPr="0053109B" w:rsidRDefault="006E14E4" w:rsidP="006E14E4">
            <w:pPr>
              <w:rPr>
                <w:rFonts w:ascii="Arial" w:hAnsi="Arial"/>
                <w:sz w:val="22"/>
                <w:szCs w:val="22"/>
              </w:rPr>
            </w:pPr>
            <w:bookmarkStart w:id="18" w:name="Text38"/>
            <w:bookmarkStart w:id="19" w:name="Text39"/>
            <w:bookmarkStart w:id="20" w:name="Text40"/>
            <w:bookmarkStart w:id="21" w:name="Text41"/>
            <w:bookmarkStart w:id="22" w:name="Text42"/>
          </w:p>
        </w:tc>
        <w:tc>
          <w:tcPr>
            <w:tcW w:w="17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14E4" w:rsidRPr="00DA66F1" w:rsidRDefault="006E14E4" w:rsidP="006E14E4">
            <w:pPr>
              <w:rPr>
                <w:rFonts w:ascii="Arial" w:hAnsi="Arial"/>
                <w:sz w:val="22"/>
                <w:szCs w:val="22"/>
              </w:rPr>
            </w:pPr>
            <w:r w:rsidRPr="00DA66F1">
              <w:rPr>
                <w:rFonts w:ascii="Arial" w:hAnsi="Arial"/>
                <w:sz w:val="22"/>
                <w:szCs w:val="22"/>
              </w:rPr>
              <w:t>Seaman Book:</w:t>
            </w:r>
          </w:p>
        </w:tc>
        <w:bookmarkEnd w:id="18"/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14E4" w:rsidRPr="00DA66F1" w:rsidRDefault="006E14E4" w:rsidP="006E14E4">
            <w:pPr>
              <w:rPr>
                <w:rFonts w:ascii="Arial" w:hAnsi="Arial"/>
                <w:color w:val="C0C0C0"/>
                <w:sz w:val="22"/>
                <w:szCs w:val="22"/>
              </w:rPr>
            </w:pPr>
            <w:r w:rsidRPr="00DA66F1">
              <w:rPr>
                <w:rFonts w:ascii="Arial" w:hAnsi="Arial"/>
                <w:sz w:val="22"/>
                <w:szCs w:val="22"/>
              </w:rPr>
              <w:t>National</w:t>
            </w:r>
          </w:p>
        </w:tc>
        <w:bookmarkEnd w:id="19"/>
        <w:bookmarkEnd w:id="20"/>
        <w:bookmarkEnd w:id="21"/>
        <w:bookmarkEnd w:id="22"/>
        <w:tc>
          <w:tcPr>
            <w:tcW w:w="19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4E4" w:rsidRPr="00DA66F1" w:rsidRDefault="006E14E4" w:rsidP="006E14E4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S00016613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4E4" w:rsidRPr="00DA66F1" w:rsidRDefault="006E14E4" w:rsidP="006E14E4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25-7-2021</w:t>
            </w:r>
          </w:p>
        </w:tc>
        <w:tc>
          <w:tcPr>
            <w:tcW w:w="17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4E4" w:rsidRPr="00DA66F1" w:rsidRDefault="006E14E4" w:rsidP="006E14E4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Egypt</w:t>
            </w: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4E4" w:rsidRPr="00DA66F1" w:rsidRDefault="006E14E4" w:rsidP="006E14E4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14-6-2026</w:t>
            </w:r>
          </w:p>
        </w:tc>
      </w:tr>
      <w:tr w:rsidR="00340E25" w:rsidRPr="0053109B" w:rsidTr="00DA66F1">
        <w:trPr>
          <w:trHeight w:hRule="exact" w:val="569"/>
        </w:trPr>
        <w:tc>
          <w:tcPr>
            <w:tcW w:w="579" w:type="dxa"/>
          </w:tcPr>
          <w:p w:rsidR="00340E25" w:rsidRPr="0053109B" w:rsidRDefault="00340E25" w:rsidP="00340E2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2" w:space="0" w:color="auto"/>
            </w:tcBorders>
          </w:tcPr>
          <w:p w:rsidR="00340E25" w:rsidRPr="0053109B" w:rsidRDefault="00340E25" w:rsidP="00340E25">
            <w:pPr>
              <w:rPr>
                <w:rFonts w:ascii="Arial" w:hAnsi="Arial"/>
                <w:sz w:val="22"/>
                <w:szCs w:val="22"/>
              </w:rPr>
            </w:pPr>
            <w:bookmarkStart w:id="23" w:name="Text43"/>
            <w:bookmarkStart w:id="24" w:name="Text44"/>
            <w:bookmarkStart w:id="25" w:name="Text45"/>
            <w:bookmarkStart w:id="26" w:name="Text46"/>
          </w:p>
        </w:tc>
        <w:tc>
          <w:tcPr>
            <w:tcW w:w="17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0E25" w:rsidRPr="00DA66F1" w:rsidRDefault="00340E25" w:rsidP="00340E2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0E25" w:rsidRPr="00DA66F1" w:rsidRDefault="00340E25" w:rsidP="00340E25">
            <w:pPr>
              <w:rPr>
                <w:rFonts w:ascii="Arial" w:hAnsi="Arial"/>
                <w:sz w:val="22"/>
                <w:szCs w:val="22"/>
              </w:rPr>
            </w:pPr>
            <w:r w:rsidRPr="00DA66F1">
              <w:rPr>
                <w:rFonts w:ascii="Arial" w:hAnsi="Arial"/>
                <w:sz w:val="22"/>
                <w:szCs w:val="22"/>
              </w:rPr>
              <w:t>Cyprus</w:t>
            </w:r>
          </w:p>
        </w:tc>
        <w:bookmarkEnd w:id="23"/>
        <w:bookmarkEnd w:id="24"/>
        <w:bookmarkEnd w:id="25"/>
        <w:bookmarkEnd w:id="26"/>
        <w:tc>
          <w:tcPr>
            <w:tcW w:w="19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0E25" w:rsidRPr="00DA66F1" w:rsidRDefault="00340E25" w:rsidP="00340E25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Cy111999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0E25" w:rsidRPr="00DA66F1" w:rsidRDefault="00340E25" w:rsidP="00340E25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27/8/2007</w:t>
            </w:r>
          </w:p>
        </w:tc>
        <w:tc>
          <w:tcPr>
            <w:tcW w:w="17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0E25" w:rsidRPr="00DA66F1" w:rsidRDefault="00340E25" w:rsidP="00340E25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Limassol</w:t>
            </w: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0E25" w:rsidRPr="00DA66F1" w:rsidRDefault="00340E25" w:rsidP="00340E25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26/8/2017</w:t>
            </w:r>
          </w:p>
        </w:tc>
      </w:tr>
      <w:tr w:rsidR="003E26A0" w:rsidRPr="0053109B" w:rsidTr="00DA66F1">
        <w:trPr>
          <w:trHeight w:hRule="exact" w:val="549"/>
        </w:trPr>
        <w:tc>
          <w:tcPr>
            <w:tcW w:w="579" w:type="dxa"/>
          </w:tcPr>
          <w:p w:rsidR="003E26A0" w:rsidRPr="0053109B" w:rsidRDefault="003E26A0" w:rsidP="003E26A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2" w:space="0" w:color="auto"/>
            </w:tcBorders>
          </w:tcPr>
          <w:p w:rsidR="003E26A0" w:rsidRPr="0053109B" w:rsidRDefault="003E26A0" w:rsidP="003E26A0">
            <w:pPr>
              <w:rPr>
                <w:rFonts w:ascii="Arial" w:hAnsi="Arial"/>
                <w:sz w:val="22"/>
                <w:szCs w:val="22"/>
              </w:rPr>
            </w:pPr>
            <w:bookmarkStart w:id="27" w:name="Text47"/>
            <w:bookmarkStart w:id="28" w:name="Text48"/>
            <w:bookmarkStart w:id="29" w:name="Text49"/>
            <w:bookmarkStart w:id="30" w:name="Text50"/>
          </w:p>
        </w:tc>
        <w:tc>
          <w:tcPr>
            <w:tcW w:w="17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26A0" w:rsidRPr="00DA66F1" w:rsidRDefault="003E26A0" w:rsidP="003E26A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26A0" w:rsidRPr="00DA66F1" w:rsidRDefault="003E26A0" w:rsidP="003E26A0">
            <w:pPr>
              <w:rPr>
                <w:rFonts w:ascii="Arial" w:hAnsi="Arial"/>
                <w:sz w:val="22"/>
                <w:szCs w:val="22"/>
              </w:rPr>
            </w:pPr>
            <w:r w:rsidRPr="00DA66F1">
              <w:rPr>
                <w:rFonts w:ascii="Arial" w:hAnsi="Arial"/>
                <w:sz w:val="22"/>
                <w:szCs w:val="22"/>
              </w:rPr>
              <w:t>Liberian</w:t>
            </w:r>
          </w:p>
        </w:tc>
        <w:bookmarkEnd w:id="27"/>
        <w:bookmarkEnd w:id="28"/>
        <w:bookmarkEnd w:id="29"/>
        <w:bookmarkEnd w:id="30"/>
        <w:tc>
          <w:tcPr>
            <w:tcW w:w="19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26A0" w:rsidRPr="00DA66F1" w:rsidRDefault="00176C2A" w:rsidP="003E26A0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1816128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26A0" w:rsidRPr="00DA66F1" w:rsidRDefault="00543482" w:rsidP="003E26A0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10/6</w:t>
            </w:r>
            <w:r w:rsidR="003E26A0" w:rsidRPr="00DA66F1">
              <w:rPr>
                <w:sz w:val="22"/>
                <w:szCs w:val="22"/>
              </w:rPr>
              <w:t>/20</w:t>
            </w:r>
            <w:r w:rsidRPr="00DA66F1">
              <w:rPr>
                <w:sz w:val="22"/>
                <w:szCs w:val="22"/>
              </w:rPr>
              <w:t>23</w:t>
            </w:r>
          </w:p>
        </w:tc>
        <w:tc>
          <w:tcPr>
            <w:tcW w:w="17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26A0" w:rsidRPr="00DA66F1" w:rsidRDefault="003E26A0" w:rsidP="003E26A0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 xml:space="preserve">Virginia </w:t>
            </w:r>
            <w:proofErr w:type="spellStart"/>
            <w:r w:rsidRPr="00DA66F1">
              <w:rPr>
                <w:sz w:val="22"/>
                <w:szCs w:val="22"/>
              </w:rPr>
              <w:t>usa</w:t>
            </w:r>
            <w:proofErr w:type="spellEnd"/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26A0" w:rsidRPr="00DA66F1" w:rsidRDefault="00543482" w:rsidP="003E26A0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19/6</w:t>
            </w:r>
            <w:r w:rsidR="003E26A0" w:rsidRPr="00DA66F1">
              <w:rPr>
                <w:sz w:val="22"/>
                <w:szCs w:val="22"/>
              </w:rPr>
              <w:t>/2</w:t>
            </w:r>
            <w:r w:rsidRPr="00DA66F1">
              <w:rPr>
                <w:sz w:val="22"/>
                <w:szCs w:val="22"/>
              </w:rPr>
              <w:t>028</w:t>
            </w:r>
          </w:p>
        </w:tc>
      </w:tr>
      <w:tr w:rsidR="003E26A0" w:rsidRPr="0053109B" w:rsidTr="00DA66F1">
        <w:trPr>
          <w:trHeight w:hRule="exact" w:val="443"/>
        </w:trPr>
        <w:tc>
          <w:tcPr>
            <w:tcW w:w="579" w:type="dxa"/>
          </w:tcPr>
          <w:p w:rsidR="003E26A0" w:rsidRPr="0053109B" w:rsidRDefault="003E26A0" w:rsidP="003E26A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2" w:space="0" w:color="auto"/>
            </w:tcBorders>
          </w:tcPr>
          <w:p w:rsidR="003E26A0" w:rsidRPr="0053109B" w:rsidRDefault="003E26A0" w:rsidP="003E26A0">
            <w:pPr>
              <w:rPr>
                <w:rFonts w:ascii="Arial" w:hAnsi="Arial"/>
                <w:sz w:val="22"/>
                <w:szCs w:val="22"/>
              </w:rPr>
            </w:pPr>
            <w:bookmarkStart w:id="31" w:name="Text55"/>
            <w:bookmarkStart w:id="32" w:name="Text56"/>
            <w:bookmarkStart w:id="33" w:name="Text57"/>
            <w:bookmarkStart w:id="34" w:name="Text58"/>
            <w:bookmarkStart w:id="35" w:name="Text59"/>
          </w:p>
        </w:tc>
        <w:tc>
          <w:tcPr>
            <w:tcW w:w="17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26A0" w:rsidRPr="00DA66F1" w:rsidRDefault="003E26A0" w:rsidP="003E26A0">
            <w:pPr>
              <w:rPr>
                <w:rFonts w:ascii="Arial" w:hAnsi="Arial"/>
                <w:sz w:val="22"/>
                <w:szCs w:val="22"/>
              </w:rPr>
            </w:pPr>
          </w:p>
        </w:tc>
        <w:bookmarkEnd w:id="31"/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26A0" w:rsidRPr="00DA66F1" w:rsidRDefault="003E26A0" w:rsidP="003E26A0">
            <w:pPr>
              <w:rPr>
                <w:rFonts w:ascii="Arial" w:hAnsi="Arial"/>
                <w:sz w:val="22"/>
                <w:szCs w:val="22"/>
              </w:rPr>
            </w:pPr>
            <w:r w:rsidRPr="00DA66F1">
              <w:rPr>
                <w:rFonts w:ascii="Arial" w:hAnsi="Arial"/>
                <w:sz w:val="22"/>
                <w:szCs w:val="22"/>
              </w:rPr>
              <w:t>Others</w:t>
            </w:r>
          </w:p>
        </w:tc>
        <w:bookmarkEnd w:id="32"/>
        <w:bookmarkEnd w:id="33"/>
        <w:bookmarkEnd w:id="34"/>
        <w:bookmarkEnd w:id="35"/>
        <w:tc>
          <w:tcPr>
            <w:tcW w:w="19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26A0" w:rsidRPr="00DA66F1" w:rsidRDefault="003E26A0" w:rsidP="003E26A0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MH 487310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26A0" w:rsidRPr="00DA66F1" w:rsidRDefault="00543482" w:rsidP="003E26A0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19</w:t>
            </w:r>
            <w:r w:rsidR="003E26A0" w:rsidRPr="00DA66F1">
              <w:rPr>
                <w:sz w:val="22"/>
                <w:szCs w:val="22"/>
              </w:rPr>
              <w:t>/8/2016</w:t>
            </w:r>
          </w:p>
        </w:tc>
        <w:tc>
          <w:tcPr>
            <w:tcW w:w="17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26A0" w:rsidRPr="00DA66F1" w:rsidRDefault="003E26A0" w:rsidP="003E26A0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Piraeus Greece</w:t>
            </w: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26A0" w:rsidRPr="00DA66F1" w:rsidRDefault="003E26A0" w:rsidP="003E26A0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16/8/2021</w:t>
            </w:r>
          </w:p>
        </w:tc>
      </w:tr>
      <w:tr w:rsidR="00C760BE" w:rsidRPr="0053109B" w:rsidTr="00DA66F1">
        <w:trPr>
          <w:trHeight w:hRule="exact" w:val="563"/>
        </w:trPr>
        <w:tc>
          <w:tcPr>
            <w:tcW w:w="579" w:type="dxa"/>
          </w:tcPr>
          <w:p w:rsidR="00C760BE" w:rsidRPr="0053109B" w:rsidRDefault="00C760B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2" w:space="0" w:color="auto"/>
            </w:tcBorders>
          </w:tcPr>
          <w:p w:rsidR="00C760BE" w:rsidRPr="0053109B" w:rsidRDefault="00C760BE">
            <w:pPr>
              <w:rPr>
                <w:rFonts w:ascii="Arial" w:hAnsi="Arial"/>
                <w:sz w:val="22"/>
                <w:szCs w:val="22"/>
              </w:rPr>
            </w:pPr>
            <w:bookmarkStart w:id="36" w:name="Check5"/>
            <w:bookmarkStart w:id="37" w:name="Check6"/>
            <w:bookmarkStart w:id="38" w:name="Text60"/>
            <w:bookmarkStart w:id="39" w:name="Text61"/>
            <w:bookmarkStart w:id="40" w:name="Text62"/>
          </w:p>
        </w:tc>
        <w:tc>
          <w:tcPr>
            <w:tcW w:w="32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DA66F1" w:rsidRDefault="00C760BE">
            <w:pPr>
              <w:rPr>
                <w:rFonts w:ascii="Arial" w:hAnsi="Arial"/>
                <w:sz w:val="22"/>
                <w:szCs w:val="22"/>
              </w:rPr>
            </w:pPr>
            <w:r w:rsidRPr="00DA66F1">
              <w:rPr>
                <w:rFonts w:ascii="Arial" w:hAnsi="Arial"/>
                <w:sz w:val="22"/>
                <w:szCs w:val="22"/>
              </w:rPr>
              <w:t xml:space="preserve"> US Visa ‘C1/D’?</w:t>
            </w:r>
          </w:p>
          <w:p w:rsidR="00C760BE" w:rsidRPr="00DA66F1" w:rsidRDefault="00C760BE">
            <w:pPr>
              <w:rPr>
                <w:rFonts w:ascii="Arial" w:hAnsi="Arial"/>
                <w:sz w:val="22"/>
                <w:szCs w:val="22"/>
              </w:rPr>
            </w:pPr>
          </w:p>
        </w:tc>
        <w:bookmarkEnd w:id="36"/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DA66F1" w:rsidRDefault="00C760BE">
            <w:pPr>
              <w:rPr>
                <w:rFonts w:ascii="Arial" w:hAnsi="Arial"/>
                <w:sz w:val="22"/>
                <w:szCs w:val="22"/>
              </w:rPr>
            </w:pPr>
          </w:p>
        </w:tc>
        <w:bookmarkEnd w:id="37"/>
        <w:tc>
          <w:tcPr>
            <w:tcW w:w="10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DA66F1" w:rsidRDefault="00C760BE">
            <w:pPr>
              <w:rPr>
                <w:rFonts w:ascii="Arial" w:hAnsi="Arial"/>
                <w:sz w:val="22"/>
                <w:szCs w:val="22"/>
              </w:rPr>
            </w:pPr>
          </w:p>
        </w:tc>
        <w:bookmarkEnd w:id="38"/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C0C0C0"/>
            </w:tcBorders>
            <w:vAlign w:val="center"/>
          </w:tcPr>
          <w:p w:rsidR="00C760BE" w:rsidRPr="00DA66F1" w:rsidRDefault="00C760BE">
            <w:pPr>
              <w:rPr>
                <w:rFonts w:ascii="Arial" w:hAnsi="Arial"/>
                <w:sz w:val="22"/>
                <w:szCs w:val="22"/>
              </w:rPr>
            </w:pPr>
            <w:r w:rsidRPr="00DA66F1">
              <w:rPr>
                <w:rFonts w:ascii="Arial" w:hAnsi="Arial"/>
                <w:sz w:val="22"/>
                <w:szCs w:val="22"/>
              </w:rPr>
              <w:t>Issue Date:</w:t>
            </w:r>
          </w:p>
        </w:tc>
        <w:bookmarkEnd w:id="39"/>
        <w:tc>
          <w:tcPr>
            <w:tcW w:w="1080" w:type="dxa"/>
            <w:gridSpan w:val="2"/>
            <w:tcBorders>
              <w:top w:val="single" w:sz="2" w:space="0" w:color="auto"/>
              <w:left w:val="single" w:sz="6" w:space="0" w:color="C0C0C0"/>
              <w:bottom w:val="single" w:sz="2" w:space="0" w:color="auto"/>
              <w:right w:val="single" w:sz="6" w:space="0" w:color="C0C0C0"/>
            </w:tcBorders>
            <w:vAlign w:val="center"/>
          </w:tcPr>
          <w:p w:rsidR="00C760BE" w:rsidRPr="00DA66F1" w:rsidRDefault="00DA66F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7/2022</w:t>
            </w:r>
          </w:p>
        </w:tc>
        <w:bookmarkEnd w:id="40"/>
        <w:tc>
          <w:tcPr>
            <w:tcW w:w="243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DA66F1" w:rsidRDefault="00C760BE">
            <w:pPr>
              <w:rPr>
                <w:rFonts w:ascii="Arial" w:hAnsi="Arial"/>
                <w:sz w:val="22"/>
                <w:szCs w:val="22"/>
              </w:rPr>
            </w:pPr>
            <w:r w:rsidRPr="00DA66F1">
              <w:rPr>
                <w:rFonts w:ascii="Arial" w:hAnsi="Arial"/>
                <w:sz w:val="22"/>
                <w:szCs w:val="22"/>
              </w:rPr>
              <w:t xml:space="preserve">Expiry Date: </w:t>
            </w:r>
            <w:r w:rsidR="00DA66F1">
              <w:rPr>
                <w:rFonts w:ascii="Arial" w:hAnsi="Arial"/>
                <w:sz w:val="22"/>
                <w:szCs w:val="22"/>
              </w:rPr>
              <w:t>7/2027</w:t>
            </w:r>
          </w:p>
        </w:tc>
      </w:tr>
      <w:tr w:rsidR="00CB64F6" w:rsidRPr="0053109B" w:rsidTr="00DA66F1">
        <w:trPr>
          <w:trHeight w:hRule="exact" w:val="240"/>
        </w:trPr>
        <w:tc>
          <w:tcPr>
            <w:tcW w:w="579" w:type="dxa"/>
          </w:tcPr>
          <w:p w:rsidR="00CB64F6" w:rsidRPr="0053109B" w:rsidRDefault="00CB64F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2" w:space="0" w:color="auto"/>
            </w:tcBorders>
          </w:tcPr>
          <w:p w:rsidR="00CB64F6" w:rsidRPr="0053109B" w:rsidRDefault="00CB64F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17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B64F6" w:rsidRPr="0053109B" w:rsidRDefault="00CB64F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042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B64F6" w:rsidRPr="0053109B" w:rsidRDefault="00CB64F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B64F6" w:rsidRPr="0053109B" w:rsidTr="00DA66F1">
        <w:trPr>
          <w:trHeight w:hRule="exact" w:val="163"/>
        </w:trPr>
        <w:tc>
          <w:tcPr>
            <w:tcW w:w="11074" w:type="dxa"/>
            <w:gridSpan w:val="16"/>
          </w:tcPr>
          <w:p w:rsidR="00CB64F6" w:rsidRPr="0053109B" w:rsidRDefault="00CB64F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760BE" w:rsidRPr="0053109B" w:rsidTr="00387ED4">
        <w:trPr>
          <w:trHeight w:hRule="exact" w:val="436"/>
        </w:trPr>
        <w:tc>
          <w:tcPr>
            <w:tcW w:w="5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Pr="0053109B" w:rsidRDefault="00C760B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sz w:val="22"/>
                <w:szCs w:val="22"/>
              </w:rPr>
              <w:t>6</w:t>
            </w:r>
          </w:p>
        </w:tc>
        <w:tc>
          <w:tcPr>
            <w:tcW w:w="236" w:type="dxa"/>
            <w:tcBorders>
              <w:left w:val="nil"/>
            </w:tcBorders>
          </w:tcPr>
          <w:p w:rsidR="00C760BE" w:rsidRPr="0053109B" w:rsidRDefault="00C760B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259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C760BE" w:rsidRPr="0053109B" w:rsidRDefault="00C760BE">
            <w:pPr>
              <w:rPr>
                <w:rFonts w:ascii="Arial" w:hAnsi="Arial"/>
                <w:b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sz w:val="22"/>
                <w:szCs w:val="22"/>
              </w:rPr>
              <w:t>Certificates</w:t>
            </w:r>
            <w:r w:rsidRPr="0053109B">
              <w:rPr>
                <w:rFonts w:ascii="Arial" w:hAnsi="Arial"/>
                <w:sz w:val="22"/>
                <w:szCs w:val="22"/>
              </w:rPr>
              <w:t xml:space="preserve"> </w:t>
            </w:r>
            <w:r w:rsidRPr="0053109B">
              <w:rPr>
                <w:rFonts w:ascii="Arial" w:hAnsi="Arial"/>
                <w:i/>
                <w:sz w:val="22"/>
                <w:szCs w:val="22"/>
              </w:rPr>
              <w:t>(Highest certificate of competency held)</w:t>
            </w:r>
          </w:p>
        </w:tc>
      </w:tr>
      <w:tr w:rsidR="00C760BE" w:rsidRPr="0053109B" w:rsidTr="00DA66F1">
        <w:trPr>
          <w:trHeight w:hRule="exact" w:val="120"/>
        </w:trPr>
        <w:tc>
          <w:tcPr>
            <w:tcW w:w="11074" w:type="dxa"/>
            <w:gridSpan w:val="16"/>
          </w:tcPr>
          <w:p w:rsidR="00C760BE" w:rsidRPr="0053109B" w:rsidRDefault="00C760B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760BE" w:rsidRPr="0053109B" w:rsidTr="00DA66F1">
        <w:trPr>
          <w:trHeight w:hRule="exact" w:val="771"/>
        </w:trPr>
        <w:tc>
          <w:tcPr>
            <w:tcW w:w="579" w:type="dxa"/>
            <w:vAlign w:val="center"/>
          </w:tcPr>
          <w:p w:rsidR="00C760BE" w:rsidRPr="0053109B" w:rsidRDefault="00C760B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2" w:space="0" w:color="auto"/>
            </w:tcBorders>
            <w:vAlign w:val="center"/>
          </w:tcPr>
          <w:p w:rsidR="00C760BE" w:rsidRPr="0053109B" w:rsidRDefault="00C760B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53109B" w:rsidRDefault="00C760B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sz w:val="22"/>
                <w:szCs w:val="22"/>
              </w:rPr>
              <w:t>Grade/Class Of COC Country</w:t>
            </w:r>
          </w:p>
        </w:tc>
        <w:tc>
          <w:tcPr>
            <w:tcW w:w="18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53109B" w:rsidRDefault="00C760B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sz w:val="22"/>
                <w:szCs w:val="22"/>
              </w:rPr>
              <w:t>Issuing Country</w:t>
            </w:r>
          </w:p>
        </w:tc>
        <w:tc>
          <w:tcPr>
            <w:tcW w:w="1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53109B" w:rsidRDefault="00C760B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sz w:val="22"/>
                <w:szCs w:val="22"/>
              </w:rPr>
              <w:t>Date of Passing Exam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53109B" w:rsidRDefault="00C760B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sz w:val="22"/>
                <w:szCs w:val="22"/>
              </w:rPr>
              <w:t>Certificate No.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53109B" w:rsidRDefault="00C760B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sz w:val="22"/>
                <w:szCs w:val="22"/>
              </w:rPr>
              <w:t>Date Issued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53109B" w:rsidRDefault="00C760B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sz w:val="22"/>
                <w:szCs w:val="22"/>
              </w:rPr>
              <w:t>Place Issued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53109B" w:rsidRDefault="00C760B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sz w:val="22"/>
                <w:szCs w:val="22"/>
              </w:rPr>
              <w:t>Valid Until</w:t>
            </w:r>
          </w:p>
        </w:tc>
      </w:tr>
      <w:tr w:rsidR="00105F2B" w:rsidRPr="0053109B" w:rsidTr="00DA66F1">
        <w:trPr>
          <w:trHeight w:hRule="exact" w:val="711"/>
        </w:trPr>
        <w:tc>
          <w:tcPr>
            <w:tcW w:w="579" w:type="dxa"/>
          </w:tcPr>
          <w:p w:rsidR="00105F2B" w:rsidRPr="0053109B" w:rsidRDefault="00105F2B" w:rsidP="00105F2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2" w:space="0" w:color="auto"/>
            </w:tcBorders>
          </w:tcPr>
          <w:p w:rsidR="00105F2B" w:rsidRPr="0053109B" w:rsidRDefault="00105F2B" w:rsidP="00105F2B">
            <w:pPr>
              <w:jc w:val="center"/>
              <w:rPr>
                <w:rFonts w:ascii="Arial" w:hAnsi="Arial"/>
                <w:sz w:val="22"/>
                <w:szCs w:val="22"/>
              </w:rPr>
            </w:pPr>
            <w:bookmarkStart w:id="41" w:name="Text93"/>
            <w:bookmarkStart w:id="42" w:name="Text94"/>
            <w:bookmarkStart w:id="43" w:name="Text95"/>
            <w:bookmarkStart w:id="44" w:name="Text96"/>
            <w:bookmarkStart w:id="45" w:name="Text97"/>
            <w:r w:rsidRPr="0053109B">
              <w:rPr>
                <w:rFonts w:ascii="Arial" w:hAnsi="Arial"/>
                <w:sz w:val="22"/>
                <w:szCs w:val="22"/>
              </w:rPr>
              <w:t xml:space="preserve">     </w:t>
            </w:r>
          </w:p>
        </w:tc>
        <w:bookmarkEnd w:id="41"/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5F2B" w:rsidRPr="0053109B" w:rsidRDefault="0016363E" w:rsidP="00105F2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>CHIEF E</w:t>
            </w:r>
            <w:r w:rsidR="00105F2B" w:rsidRPr="0053109B">
              <w:rPr>
                <w:rFonts w:ascii="Arial" w:hAnsi="Arial"/>
                <w:sz w:val="22"/>
                <w:szCs w:val="22"/>
              </w:rPr>
              <w:t>ENGINEER</w:t>
            </w:r>
          </w:p>
        </w:tc>
        <w:tc>
          <w:tcPr>
            <w:tcW w:w="18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5F2B" w:rsidRPr="0053109B" w:rsidRDefault="00105F2B" w:rsidP="00105F2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>EGYPT</w:t>
            </w:r>
          </w:p>
        </w:tc>
        <w:bookmarkEnd w:id="42"/>
        <w:tc>
          <w:tcPr>
            <w:tcW w:w="1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5F2B" w:rsidRPr="0053109B" w:rsidRDefault="00105F2B" w:rsidP="00105F2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>1/1999</w:t>
            </w:r>
          </w:p>
        </w:tc>
        <w:bookmarkEnd w:id="43"/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5F2B" w:rsidRPr="0053109B" w:rsidRDefault="00105F2B" w:rsidP="00105F2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>1867</w:t>
            </w:r>
          </w:p>
        </w:tc>
        <w:bookmarkEnd w:id="44"/>
        <w:bookmarkEnd w:id="45"/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5F2B" w:rsidRPr="0053109B" w:rsidRDefault="00105F2B" w:rsidP="00105F2B">
            <w:pPr>
              <w:rPr>
                <w:sz w:val="22"/>
                <w:szCs w:val="22"/>
              </w:rPr>
            </w:pPr>
            <w:r w:rsidRPr="0053109B">
              <w:rPr>
                <w:sz w:val="22"/>
                <w:szCs w:val="22"/>
              </w:rPr>
              <w:t>15-7-2021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5F2B" w:rsidRPr="0053109B" w:rsidRDefault="00105F2B" w:rsidP="00105F2B">
            <w:pPr>
              <w:rPr>
                <w:sz w:val="22"/>
                <w:szCs w:val="22"/>
              </w:rPr>
            </w:pPr>
            <w:r w:rsidRPr="0053109B">
              <w:rPr>
                <w:sz w:val="22"/>
                <w:szCs w:val="22"/>
              </w:rPr>
              <w:t>Egypt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5F2B" w:rsidRPr="0053109B" w:rsidRDefault="00105F2B" w:rsidP="00105F2B">
            <w:pPr>
              <w:rPr>
                <w:sz w:val="22"/>
                <w:szCs w:val="22"/>
              </w:rPr>
            </w:pPr>
            <w:r w:rsidRPr="0053109B">
              <w:rPr>
                <w:sz w:val="22"/>
                <w:szCs w:val="22"/>
              </w:rPr>
              <w:t>14-6-2026</w:t>
            </w:r>
          </w:p>
        </w:tc>
      </w:tr>
    </w:tbl>
    <w:p w:rsidR="00C760BE" w:rsidRDefault="00C760BE">
      <w:pPr>
        <w:rPr>
          <w:sz w:val="10"/>
        </w:rPr>
      </w:pPr>
    </w:p>
    <w:p w:rsidR="00C760BE" w:rsidRDefault="00C760BE">
      <w:pPr>
        <w:tabs>
          <w:tab w:val="left" w:pos="9540"/>
        </w:tabs>
        <w:rPr>
          <w:rFonts w:ascii="Arial" w:hAnsi="Arial"/>
          <w:sz w:val="19"/>
        </w:rPr>
        <w:sectPr w:rsidR="00C760BE" w:rsidSect="006C7A03">
          <w:footerReference w:type="default" r:id="rId10"/>
          <w:pgSz w:w="11909" w:h="16834" w:code="9"/>
          <w:pgMar w:top="446" w:right="720" w:bottom="446" w:left="720" w:header="720" w:footer="720" w:gutter="288"/>
          <w:cols w:space="72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268"/>
        <w:gridCol w:w="14762"/>
      </w:tblGrid>
      <w:tr w:rsidR="00C760BE">
        <w:trPr>
          <w:trHeight w:hRule="exact" w:val="24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lastRenderedPageBreak/>
              <w:t>9</w:t>
            </w:r>
          </w:p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9</w:t>
            </w:r>
          </w:p>
        </w:tc>
        <w:tc>
          <w:tcPr>
            <w:tcW w:w="268" w:type="dxa"/>
            <w:tcBorders>
              <w:left w:val="nil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Pr="00387ED4" w:rsidRDefault="00C760B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87ED4">
              <w:rPr>
                <w:rFonts w:ascii="Arial" w:hAnsi="Arial"/>
                <w:b/>
                <w:sz w:val="22"/>
                <w:szCs w:val="22"/>
              </w:rPr>
              <w:t>Record of previous service</w:t>
            </w:r>
          </w:p>
        </w:tc>
      </w:tr>
      <w:tr w:rsidR="00C760BE">
        <w:trPr>
          <w:trHeight w:hRule="exact" w:val="240"/>
        </w:trPr>
        <w:tc>
          <w:tcPr>
            <w:tcW w:w="558" w:type="dxa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68" w:type="dxa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4762" w:type="dxa"/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</w:tr>
    </w:tbl>
    <w:p w:rsidR="00C760BE" w:rsidRDefault="00C760BE">
      <w:pPr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</w:p>
    <w:tbl>
      <w:tblPr>
        <w:tblW w:w="155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829"/>
        <w:gridCol w:w="1715"/>
        <w:gridCol w:w="794"/>
        <w:gridCol w:w="900"/>
        <w:gridCol w:w="990"/>
        <w:gridCol w:w="630"/>
        <w:gridCol w:w="1996"/>
        <w:gridCol w:w="884"/>
        <w:gridCol w:w="720"/>
        <w:gridCol w:w="1080"/>
        <w:gridCol w:w="1080"/>
        <w:gridCol w:w="1350"/>
        <w:gridCol w:w="1620"/>
      </w:tblGrid>
      <w:tr w:rsidR="00C760BE">
        <w:trPr>
          <w:trHeight w:hRule="exact" w:val="780"/>
        </w:trPr>
        <w:tc>
          <w:tcPr>
            <w:tcW w:w="18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COMPANY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VESSEL NAME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pStyle w:val="Heading7"/>
            </w:pPr>
            <w:r>
              <w:t>VESSEL  TYPE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D.W.T/  </w:t>
            </w:r>
          </w:p>
          <w:p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   GRT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CONTS    TEU’S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VSL AGE</w:t>
            </w:r>
          </w:p>
        </w:tc>
        <w:tc>
          <w:tcPr>
            <w:tcW w:w="1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TYPE OF ENGINES</w:t>
            </w:r>
          </w:p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(Please give full </w:t>
            </w:r>
            <w:proofErr w:type="spellStart"/>
            <w:r>
              <w:rPr>
                <w:rFonts w:ascii="Arial" w:hAnsi="Arial"/>
                <w:b/>
                <w:sz w:val="17"/>
              </w:rPr>
              <w:t>dtls</w:t>
            </w:r>
            <w:proofErr w:type="spellEnd"/>
            <w:r>
              <w:rPr>
                <w:rFonts w:ascii="Arial" w:hAnsi="Arial"/>
                <w:b/>
                <w:sz w:val="17"/>
              </w:rPr>
              <w:t>)</w:t>
            </w:r>
          </w:p>
        </w:tc>
        <w:tc>
          <w:tcPr>
            <w:tcW w:w="8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B.H.P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RANK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SIGN ON  </w:t>
            </w:r>
            <w:proofErr w:type="spellStart"/>
            <w:r>
              <w:rPr>
                <w:rFonts w:ascii="Arial" w:hAnsi="Arial"/>
                <w:b/>
                <w:sz w:val="17"/>
              </w:rPr>
              <w:t>dd</w:t>
            </w:r>
            <w:proofErr w:type="spellEnd"/>
            <w:r>
              <w:rPr>
                <w:rFonts w:ascii="Arial" w:hAnsi="Arial"/>
                <w:b/>
                <w:sz w:val="17"/>
              </w:rPr>
              <w:t>/mm/</w:t>
            </w:r>
            <w:proofErr w:type="spellStart"/>
            <w:r>
              <w:rPr>
                <w:rFonts w:ascii="Arial" w:hAnsi="Arial"/>
                <w:b/>
                <w:sz w:val="17"/>
              </w:rPr>
              <w:t>yy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SIGN OFF </w:t>
            </w:r>
            <w:proofErr w:type="spellStart"/>
            <w:r>
              <w:rPr>
                <w:rFonts w:ascii="Arial" w:hAnsi="Arial"/>
                <w:b/>
                <w:sz w:val="17"/>
              </w:rPr>
              <w:t>dd</w:t>
            </w:r>
            <w:proofErr w:type="spellEnd"/>
            <w:r>
              <w:rPr>
                <w:rFonts w:ascii="Arial" w:hAnsi="Arial"/>
                <w:b/>
                <w:sz w:val="17"/>
              </w:rPr>
              <w:t>/mm/</w:t>
            </w:r>
            <w:proofErr w:type="spellStart"/>
            <w:r>
              <w:rPr>
                <w:rFonts w:ascii="Arial" w:hAnsi="Arial"/>
                <w:b/>
                <w:sz w:val="17"/>
              </w:rPr>
              <w:t>yy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DURATION </w:t>
            </w:r>
            <w:proofErr w:type="spellStart"/>
            <w:r>
              <w:rPr>
                <w:rFonts w:ascii="Arial" w:hAnsi="Arial"/>
                <w:b/>
                <w:sz w:val="17"/>
              </w:rPr>
              <w:t>yy</w:t>
            </w:r>
            <w:proofErr w:type="spellEnd"/>
            <w:r>
              <w:rPr>
                <w:rFonts w:ascii="Arial" w:hAnsi="Arial"/>
                <w:b/>
                <w:sz w:val="17"/>
              </w:rPr>
              <w:t>/mm/</w:t>
            </w:r>
            <w:proofErr w:type="spellStart"/>
            <w:r>
              <w:rPr>
                <w:rFonts w:ascii="Arial" w:hAnsi="Arial"/>
                <w:b/>
                <w:sz w:val="17"/>
              </w:rPr>
              <w:t>dd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REASONS FOR S/OFF</w:t>
            </w:r>
          </w:p>
        </w:tc>
      </w:tr>
      <w:tr w:rsidR="00BA5D05" w:rsidTr="000E1936">
        <w:trPr>
          <w:trHeight w:hRule="exact" w:val="742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Genco</w:t>
            </w:r>
            <w:proofErr w:type="spellEnd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SH.c</w:t>
            </w:r>
            <w:proofErr w:type="spellEnd"/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GENCO WEATHERLY</w:t>
            </w:r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Bulk-GS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63000</w:t>
            </w:r>
          </w:p>
        </w:tc>
        <w:tc>
          <w:tcPr>
            <w:tcW w:w="990" w:type="dxa"/>
            <w:tcBorders>
              <w:top w:val="nil"/>
            </w:tcBorders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</w:tcPr>
          <w:p w:rsidR="00BA5D05" w:rsidRPr="000E1936" w:rsidRDefault="00BA5D05" w:rsidP="00BA5D0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0E1936">
              <w:rPr>
                <w:rFonts w:ascii="Tahoma" w:eastAsia="Arial Unicode MS" w:hAnsi="Tahoma" w:cs="Tahoma"/>
                <w:sz w:val="22"/>
                <w:szCs w:val="22"/>
              </w:rPr>
              <w:t>2014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MAN B&amp;W</w:t>
            </w:r>
          </w:p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6S50ME</w:t>
            </w:r>
          </w:p>
        </w:tc>
        <w:tc>
          <w:tcPr>
            <w:tcW w:w="884" w:type="dxa"/>
            <w:tcBorders>
              <w:top w:val="nil"/>
            </w:tcBorders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12000</w:t>
            </w:r>
          </w:p>
        </w:tc>
        <w:tc>
          <w:tcPr>
            <w:tcW w:w="720" w:type="dxa"/>
            <w:tcBorders>
              <w:top w:val="nil"/>
            </w:tcBorders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11/5/2023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12/10/2023</w:t>
            </w:r>
          </w:p>
        </w:tc>
        <w:tc>
          <w:tcPr>
            <w:tcW w:w="1350" w:type="dxa"/>
            <w:tcBorders>
              <w:top w:val="nil"/>
            </w:tcBorders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  <w:r w:rsidRPr="000E1936">
              <w:rPr>
                <w:rFonts w:ascii="Arial" w:hAnsi="Arial"/>
                <w:sz w:val="22"/>
                <w:szCs w:val="22"/>
              </w:rPr>
              <w:t>End of contract</w:t>
            </w:r>
          </w:p>
        </w:tc>
      </w:tr>
      <w:tr w:rsidR="00BA5D05" w:rsidTr="000E1936">
        <w:trPr>
          <w:trHeight w:hRule="exact" w:val="711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Genco</w:t>
            </w:r>
            <w:proofErr w:type="spellEnd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sh.co</w:t>
            </w:r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Genco</w:t>
            </w:r>
            <w:proofErr w:type="spellEnd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weatherly</w:t>
            </w:r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Bulk-GS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63000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</w:tcPr>
          <w:p w:rsidR="00BA5D05" w:rsidRPr="000E1936" w:rsidRDefault="00BA5D05" w:rsidP="00BA5D05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0E1936">
              <w:rPr>
                <w:rFonts w:ascii="Tahoma" w:eastAsia="Arial Unicode MS" w:hAnsi="Tahoma" w:cs="Tahoma"/>
                <w:sz w:val="22"/>
                <w:szCs w:val="22"/>
              </w:rPr>
              <w:t>2014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MAN B&amp;W 6S50ME</w:t>
            </w:r>
          </w:p>
        </w:tc>
        <w:tc>
          <w:tcPr>
            <w:tcW w:w="884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12000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7/11/2020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26/05/2021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  <w:r w:rsidRPr="000E1936">
              <w:rPr>
                <w:rFonts w:ascii="Arial" w:hAnsi="Arial"/>
                <w:sz w:val="22"/>
                <w:szCs w:val="22"/>
              </w:rPr>
              <w:t>End of contract</w:t>
            </w:r>
          </w:p>
        </w:tc>
      </w:tr>
      <w:tr w:rsidR="00BA5D05" w:rsidTr="000E1936">
        <w:trPr>
          <w:trHeight w:hRule="exact" w:val="706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Ocean recruitment sh.co</w:t>
            </w:r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STPNOT</w:t>
            </w:r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Bulk-GS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57000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</w:tcPr>
          <w:p w:rsidR="00BA5D05" w:rsidRPr="000E1936" w:rsidRDefault="00BA5D05" w:rsidP="00BA5D05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0E1936">
              <w:rPr>
                <w:rFonts w:ascii="Tahoma" w:eastAsia="Arial Unicode MS" w:hAnsi="Tahoma" w:cs="Tahoma"/>
                <w:sz w:val="22"/>
                <w:szCs w:val="22"/>
              </w:rPr>
              <w:t>2013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MAN B&amp;W 6S60M</w:t>
            </w:r>
          </w:p>
        </w:tc>
        <w:tc>
          <w:tcPr>
            <w:tcW w:w="884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11000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9/1/2020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14/8/2020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  <w:r w:rsidRPr="000E1936">
              <w:rPr>
                <w:rFonts w:ascii="Arial" w:hAnsi="Arial"/>
                <w:sz w:val="22"/>
                <w:szCs w:val="22"/>
              </w:rPr>
              <w:t>End of contract</w:t>
            </w:r>
          </w:p>
        </w:tc>
      </w:tr>
      <w:tr w:rsidR="00BA5D05" w:rsidTr="000E1936">
        <w:trPr>
          <w:trHeight w:hRule="exact" w:val="574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national navigation company</w:t>
            </w:r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EDFU</w:t>
            </w:r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Bulk-GS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83000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</w:tcPr>
          <w:p w:rsidR="00BA5D05" w:rsidRPr="000E1936" w:rsidRDefault="00BA5D05" w:rsidP="00BA5D05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</w:p>
          <w:p w:rsidR="00BA5D05" w:rsidRPr="000E1936" w:rsidRDefault="00BA5D05" w:rsidP="00BA5D05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0E1936">
              <w:rPr>
                <w:rFonts w:ascii="Tahoma" w:eastAsia="Arial Unicode MS" w:hAnsi="Tahoma" w:cs="Tahoma"/>
                <w:sz w:val="22"/>
                <w:szCs w:val="22"/>
              </w:rPr>
              <w:t>1996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B&amp;W</w:t>
            </w:r>
          </w:p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6S60MC</w:t>
            </w:r>
          </w:p>
        </w:tc>
        <w:tc>
          <w:tcPr>
            <w:tcW w:w="884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13000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8/3/2019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26/09/2019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End of contract</w:t>
            </w:r>
          </w:p>
        </w:tc>
      </w:tr>
      <w:tr w:rsidR="00BA5D05" w:rsidTr="000E1936">
        <w:trPr>
          <w:trHeight w:hRule="exact" w:val="699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OCEAN MARINE</w:t>
            </w:r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BEAUTYOCEAN</w:t>
            </w:r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Bulk-GS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75000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20113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MAN B&amp;W 6S60Mc</w:t>
            </w:r>
          </w:p>
        </w:tc>
        <w:tc>
          <w:tcPr>
            <w:tcW w:w="884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11500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13/01/2016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15/5/2016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End of contract</w:t>
            </w:r>
          </w:p>
        </w:tc>
      </w:tr>
      <w:tr w:rsidR="00BA5D05" w:rsidTr="000E1936">
        <w:trPr>
          <w:trHeight w:hRule="exact" w:val="567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A979FF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Ocean recruitment</w:t>
            </w:r>
            <w:bookmarkStart w:id="46" w:name="_GoBack"/>
            <w:bookmarkEnd w:id="46"/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meraldstrait</w:t>
            </w:r>
            <w:proofErr w:type="spellEnd"/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Bulk-GS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57000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MAN-B&amp;W-6S50ME</w:t>
            </w:r>
          </w:p>
        </w:tc>
        <w:tc>
          <w:tcPr>
            <w:tcW w:w="884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12500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28/1/2015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30/8/2015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End of contract</w:t>
            </w:r>
          </w:p>
        </w:tc>
      </w:tr>
      <w:tr w:rsidR="00BA5D05" w:rsidTr="000E1936">
        <w:trPr>
          <w:trHeight w:hRule="exact" w:val="575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Ocean recruitment sh.co</w:t>
            </w:r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COLOMPUS</w:t>
            </w:r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Bulk-GS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1E60B3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205</w:t>
            </w:r>
            <w:r w:rsidR="00BA5D05" w:rsidRPr="000E1936">
              <w:rPr>
                <w:rFonts w:ascii="Tahoma" w:hAnsi="Tahoma" w:cs="Tahoma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1E60B3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MAN-B&amp;W6S60ME</w:t>
            </w:r>
            <w:r w:rsidR="00BA5D05" w:rsidRPr="000E1936">
              <w:rPr>
                <w:rFonts w:ascii="Tahoma" w:hAnsi="Tahoma" w:cs="Tahoma"/>
                <w:color w:val="000000"/>
                <w:sz w:val="22"/>
                <w:szCs w:val="22"/>
              </w:rPr>
              <w:t>-C</w:t>
            </w:r>
          </w:p>
        </w:tc>
        <w:tc>
          <w:tcPr>
            <w:tcW w:w="884" w:type="dxa"/>
          </w:tcPr>
          <w:p w:rsidR="00BA5D05" w:rsidRPr="000E1936" w:rsidRDefault="001E60B3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17</w:t>
            </w:r>
            <w:r w:rsidR="00BA5D05" w:rsidRPr="000E1936">
              <w:rPr>
                <w:sz w:val="22"/>
                <w:szCs w:val="22"/>
              </w:rPr>
              <w:t>500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21/7/2014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10/12/2014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End of contract</w:t>
            </w:r>
          </w:p>
        </w:tc>
      </w:tr>
      <w:tr w:rsidR="00BA5D05" w:rsidTr="000E1936">
        <w:trPr>
          <w:trHeight w:hRule="exact" w:val="711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Ocean recruitment sh.co</w:t>
            </w:r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BEAUTYOCEAN</w:t>
            </w:r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Bulk-GS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75000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MAN-B&amp;W6S60Mc</w:t>
            </w:r>
          </w:p>
        </w:tc>
        <w:tc>
          <w:tcPr>
            <w:tcW w:w="884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12000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13/1/2014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15/4/2014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End of contract</w:t>
            </w:r>
          </w:p>
        </w:tc>
      </w:tr>
      <w:tr w:rsidR="00BA5D05" w:rsidTr="000E1936">
        <w:trPr>
          <w:trHeight w:hRule="exact" w:val="566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ADNATCO</w:t>
            </w:r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BUTTINAH</w:t>
            </w:r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Bulk-GS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54000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MAN-B&amp;W6S60MC-C</w:t>
            </w:r>
          </w:p>
        </w:tc>
        <w:tc>
          <w:tcPr>
            <w:tcW w:w="884" w:type="dxa"/>
          </w:tcPr>
          <w:p w:rsidR="00BA5D05" w:rsidRPr="000E1936" w:rsidRDefault="00DD2F59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11</w:t>
            </w:r>
            <w:r w:rsidR="00BA5D05" w:rsidRPr="000E1936">
              <w:rPr>
                <w:sz w:val="22"/>
                <w:szCs w:val="22"/>
              </w:rPr>
              <w:t>500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23/5/2011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23/09/2011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End of contract</w:t>
            </w:r>
          </w:p>
        </w:tc>
      </w:tr>
      <w:tr w:rsidR="00BA5D05" w:rsidTr="000E1936">
        <w:trPr>
          <w:trHeight w:hRule="exact" w:val="705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OCEAN MARINE</w:t>
            </w:r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EDCOSTAR</w:t>
            </w:r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Bulk-GS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102000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B&amp;W</w:t>
            </w:r>
          </w:p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6L80GFCA</w:t>
            </w:r>
          </w:p>
        </w:tc>
        <w:tc>
          <w:tcPr>
            <w:tcW w:w="884" w:type="dxa"/>
          </w:tcPr>
          <w:p w:rsidR="00BA5D05" w:rsidRPr="000E1936" w:rsidRDefault="00DD2F59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145</w:t>
            </w:r>
            <w:r w:rsidR="00BA5D05" w:rsidRPr="000E1936">
              <w:rPr>
                <w:sz w:val="22"/>
                <w:szCs w:val="22"/>
              </w:rPr>
              <w:t>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22/5/2008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8/3/2009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End of contract</w:t>
            </w:r>
          </w:p>
        </w:tc>
      </w:tr>
      <w:tr w:rsidR="00BA5D05" w:rsidTr="00DA66F1">
        <w:trPr>
          <w:trHeight w:hRule="exact" w:val="708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nord</w:t>
            </w:r>
            <w:proofErr w:type="spellEnd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reederi</w:t>
            </w:r>
            <w:proofErr w:type="spellEnd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klaus</w:t>
            </w:r>
            <w:proofErr w:type="spellEnd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oldendoreff</w:t>
            </w:r>
            <w:proofErr w:type="spellEnd"/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nordelebe</w:t>
            </w:r>
            <w:proofErr w:type="spellEnd"/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Bulk-GS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115000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Hundai</w:t>
            </w:r>
            <w:proofErr w:type="spellEnd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B&amp;W</w:t>
            </w:r>
          </w:p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7S60MC</w:t>
            </w:r>
          </w:p>
        </w:tc>
        <w:tc>
          <w:tcPr>
            <w:tcW w:w="884" w:type="dxa"/>
          </w:tcPr>
          <w:p w:rsidR="00BA5D05" w:rsidRPr="000E1936" w:rsidRDefault="00DD2F59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12</w:t>
            </w:r>
            <w:r w:rsidR="00BA5D05" w:rsidRPr="000E1936">
              <w:rPr>
                <w:sz w:val="22"/>
                <w:szCs w:val="22"/>
              </w:rPr>
              <w:t>000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13/7/2007</w:t>
            </w:r>
          </w:p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21/12/2007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End of contract</w:t>
            </w:r>
          </w:p>
        </w:tc>
      </w:tr>
      <w:tr w:rsidR="00BA5D05" w:rsidTr="00DA66F1">
        <w:trPr>
          <w:trHeight w:hRule="exact" w:val="716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national navigation company</w:t>
            </w:r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wadi</w:t>
            </w:r>
            <w:proofErr w:type="spellEnd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elnile</w:t>
            </w:r>
            <w:proofErr w:type="spellEnd"/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Passenger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Wortsilla</w:t>
            </w:r>
            <w:proofErr w:type="spellEnd"/>
          </w:p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16V32LND</w:t>
            </w:r>
          </w:p>
        </w:tc>
        <w:tc>
          <w:tcPr>
            <w:tcW w:w="884" w:type="dxa"/>
          </w:tcPr>
          <w:p w:rsidR="00BA5D05" w:rsidRPr="000E1936" w:rsidRDefault="00DD2F59" w:rsidP="00DD2F59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80</w:t>
            </w:r>
            <w:r w:rsidR="00BA5D05" w:rsidRPr="000E1936">
              <w:rPr>
                <w:sz w:val="22"/>
                <w:szCs w:val="22"/>
              </w:rPr>
              <w:t>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2/6/2006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21/11/2006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End of contract</w:t>
            </w:r>
          </w:p>
        </w:tc>
      </w:tr>
      <w:tr w:rsidR="00BA5D05" w:rsidTr="00DA66F1">
        <w:trPr>
          <w:trHeight w:hRule="exact" w:val="864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UNITED ARAB SHIPPING COMP</w:t>
            </w:r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DEIRA</w:t>
            </w:r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Container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66000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MAN &amp;BW</w:t>
            </w:r>
          </w:p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10L80MC</w:t>
            </w:r>
          </w:p>
        </w:tc>
        <w:tc>
          <w:tcPr>
            <w:tcW w:w="884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46700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25/10/2005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3/4/2006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End of contract</w:t>
            </w:r>
          </w:p>
        </w:tc>
      </w:tr>
      <w:tr w:rsidR="00BA5D05" w:rsidTr="00DA66F1">
        <w:trPr>
          <w:trHeight w:hRule="exact" w:val="1002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UNITED ARAB SHIPPING COMP</w:t>
            </w:r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AL FOWAIRET</w:t>
            </w:r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Container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66000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MAN &amp;BW</w:t>
            </w:r>
          </w:p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10L80MC</w:t>
            </w:r>
          </w:p>
        </w:tc>
        <w:tc>
          <w:tcPr>
            <w:tcW w:w="884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46700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13/1/2005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24/7/2005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End of contract</w:t>
            </w:r>
          </w:p>
        </w:tc>
      </w:tr>
      <w:tr w:rsidR="00BA5D05" w:rsidTr="00387ED4">
        <w:trPr>
          <w:trHeight w:hRule="exact" w:val="1130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UNITED ARAB SHIPPING COMP</w:t>
            </w:r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AL FARAHIDI</w:t>
            </w:r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Container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66000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MAN &amp;BW</w:t>
            </w:r>
          </w:p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10L80MC</w:t>
            </w:r>
          </w:p>
        </w:tc>
        <w:tc>
          <w:tcPr>
            <w:tcW w:w="884" w:type="dxa"/>
          </w:tcPr>
          <w:p w:rsidR="00BA5D05" w:rsidRPr="000E1936" w:rsidRDefault="00DD2F59" w:rsidP="00BA5D05">
            <w:pPr>
              <w:rPr>
                <w:rFonts w:ascii="Arial" w:hAnsi="Arial"/>
                <w:sz w:val="22"/>
                <w:szCs w:val="22"/>
              </w:rPr>
            </w:pPr>
            <w:r w:rsidRPr="000E1936">
              <w:rPr>
                <w:rFonts w:ascii="Arial" w:hAnsi="Arial"/>
                <w:sz w:val="22"/>
                <w:szCs w:val="22"/>
              </w:rPr>
              <w:t>46700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  <w:r w:rsidRPr="000E1936">
              <w:rPr>
                <w:rFonts w:ascii="Arial" w:hAnsi="Arial"/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5/2/2004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11/9/2004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End of contract</w:t>
            </w:r>
          </w:p>
        </w:tc>
      </w:tr>
    </w:tbl>
    <w:p w:rsidR="000E4D5E" w:rsidRDefault="000E4D5E">
      <w:pPr>
        <w:rPr>
          <w:rFonts w:ascii="Arial" w:hAnsi="Arial"/>
        </w:rPr>
      </w:pPr>
    </w:p>
    <w:p w:rsidR="000E4D5E" w:rsidRPr="000E1936" w:rsidRDefault="000E4D5E" w:rsidP="000E4D5E">
      <w:pPr>
        <w:rPr>
          <w:rFonts w:ascii="Arial" w:hAnsi="Arial"/>
          <w:bCs/>
          <w:sz w:val="17"/>
        </w:rPr>
      </w:pPr>
    </w:p>
    <w:p w:rsidR="000E4D5E" w:rsidRPr="000E1936" w:rsidRDefault="000E4D5E" w:rsidP="000E4D5E">
      <w:pPr>
        <w:rPr>
          <w:rFonts w:ascii="Arial" w:hAnsi="Arial"/>
          <w:b/>
          <w:bCs/>
          <w:sz w:val="17"/>
        </w:rPr>
      </w:pPr>
      <w:r w:rsidRPr="000E1936">
        <w:rPr>
          <w:rFonts w:ascii="Arial" w:hAnsi="Arial"/>
          <w:b/>
          <w:bCs/>
          <w:sz w:val="17"/>
        </w:rPr>
        <w:t xml:space="preserve">  5. ATTENDED DETAILS OF COURSES</w:t>
      </w:r>
    </w:p>
    <w:tbl>
      <w:tblPr>
        <w:tblW w:w="15328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3"/>
        <w:gridCol w:w="2268"/>
        <w:gridCol w:w="2268"/>
        <w:gridCol w:w="4394"/>
        <w:gridCol w:w="1985"/>
      </w:tblGrid>
      <w:tr w:rsidR="000E4D5E" w:rsidRPr="000E1936" w:rsidTr="00387ED4">
        <w:trPr>
          <w:trHeight w:val="445"/>
        </w:trPr>
        <w:tc>
          <w:tcPr>
            <w:tcW w:w="4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bCs/>
                <w:sz w:val="17"/>
              </w:rPr>
              <w:t>Course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bCs/>
                <w:sz w:val="17"/>
              </w:rPr>
            </w:pPr>
            <w:r w:rsidRPr="000E1936">
              <w:rPr>
                <w:rFonts w:ascii="Arial" w:hAnsi="Arial"/>
                <w:bCs/>
                <w:sz w:val="17"/>
              </w:rPr>
              <w:t>No of Certificate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bCs/>
                <w:sz w:val="17"/>
              </w:rPr>
              <w:t>Date of issue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bCs/>
                <w:sz w:val="17"/>
              </w:rPr>
            </w:pPr>
            <w:r w:rsidRPr="000E1936">
              <w:rPr>
                <w:rFonts w:ascii="Arial" w:hAnsi="Arial"/>
                <w:bCs/>
                <w:sz w:val="17"/>
              </w:rPr>
              <w:t>Place of issue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bCs/>
                <w:sz w:val="17"/>
              </w:rPr>
              <w:t>Date of expire</w:t>
            </w:r>
          </w:p>
        </w:tc>
      </w:tr>
      <w:tr w:rsidR="000E4D5E" w:rsidRPr="000E1936" w:rsidTr="00387ED4">
        <w:trPr>
          <w:trHeight w:val="648"/>
        </w:trPr>
        <w:tc>
          <w:tcPr>
            <w:tcW w:w="4413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PERS.  SAFETY &amp; SOC. RESP.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5E" w:rsidRPr="000E1936" w:rsidRDefault="000E4D5E" w:rsidP="00387ED4">
            <w:pPr>
              <w:jc w:val="center"/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L580275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17/6/2021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bCs/>
                <w:sz w:val="17"/>
                <w:lang w:val="ru-RU"/>
              </w:rPr>
              <w:t>EGYPTIAN AUTHORITY FOR MARITIME SAFETY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16/06/2026</w:t>
            </w:r>
          </w:p>
        </w:tc>
      </w:tr>
      <w:tr w:rsidR="000E4D5E" w:rsidRPr="000E1936" w:rsidTr="00387ED4">
        <w:trPr>
          <w:trHeight w:val="567"/>
        </w:trPr>
        <w:tc>
          <w:tcPr>
            <w:tcW w:w="4413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PERSONAL SURVIVAL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5E" w:rsidRPr="000E1936" w:rsidRDefault="000E4D5E" w:rsidP="00387ED4">
            <w:pPr>
              <w:jc w:val="center"/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L580432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17/6/2021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bCs/>
                <w:sz w:val="17"/>
                <w:lang w:val="ru-RU"/>
              </w:rPr>
            </w:pPr>
            <w:r w:rsidRPr="000E1936">
              <w:rPr>
                <w:rFonts w:ascii="Arial" w:hAnsi="Arial"/>
                <w:bCs/>
                <w:sz w:val="17"/>
                <w:lang w:val="ru-RU"/>
              </w:rPr>
              <w:t>EGYPTIAN AUTHORITY FOR MARITIME SAFETY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bCs/>
                <w:sz w:val="17"/>
                <w:lang w:val="ru-RU"/>
              </w:rPr>
              <w:t>14/06/2026</w:t>
            </w:r>
          </w:p>
        </w:tc>
      </w:tr>
      <w:tr w:rsidR="000E4D5E" w:rsidRPr="000E1936" w:rsidTr="00387ED4">
        <w:trPr>
          <w:trHeight w:val="513"/>
        </w:trPr>
        <w:tc>
          <w:tcPr>
            <w:tcW w:w="4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sz w:val="17"/>
              </w:rPr>
              <w:t>Advanced Fire Fighting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E4D5E" w:rsidRPr="000E1936" w:rsidRDefault="000E4D5E" w:rsidP="00387ED4">
            <w:pPr>
              <w:jc w:val="center"/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L580200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17</w:t>
            </w:r>
            <w:r w:rsidRPr="000E1936">
              <w:rPr>
                <w:rFonts w:ascii="Arial" w:hAnsi="Arial"/>
                <w:sz w:val="17"/>
              </w:rPr>
              <w:t>/</w:t>
            </w:r>
            <w:r w:rsidRPr="000E1936">
              <w:rPr>
                <w:rFonts w:ascii="Arial" w:hAnsi="Arial"/>
                <w:sz w:val="17"/>
                <w:lang w:val="ru-RU"/>
              </w:rPr>
              <w:t>6</w:t>
            </w:r>
            <w:r w:rsidRPr="000E1936">
              <w:rPr>
                <w:rFonts w:ascii="Arial" w:hAnsi="Arial"/>
                <w:sz w:val="17"/>
              </w:rPr>
              <w:t>/</w:t>
            </w:r>
            <w:r w:rsidRPr="000E1936">
              <w:rPr>
                <w:rFonts w:ascii="Arial" w:hAnsi="Arial"/>
                <w:sz w:val="17"/>
                <w:lang w:val="ru-RU"/>
              </w:rPr>
              <w:t>2021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bCs/>
                <w:sz w:val="17"/>
                <w:lang w:val="ru-RU"/>
              </w:rPr>
              <w:t>EGYPTIAN AUTHORITY FOR MARITIME SAFETY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16</w:t>
            </w:r>
            <w:r w:rsidRPr="000E1936">
              <w:rPr>
                <w:rFonts w:ascii="Arial" w:hAnsi="Arial"/>
                <w:sz w:val="17"/>
              </w:rPr>
              <w:t>/</w:t>
            </w:r>
            <w:r w:rsidRPr="000E1936">
              <w:rPr>
                <w:rFonts w:ascii="Arial" w:hAnsi="Arial"/>
                <w:sz w:val="17"/>
                <w:lang w:val="ru-RU"/>
              </w:rPr>
              <w:t>6</w:t>
            </w:r>
            <w:r w:rsidRPr="000E1936">
              <w:rPr>
                <w:rFonts w:ascii="Arial" w:hAnsi="Arial"/>
                <w:sz w:val="17"/>
              </w:rPr>
              <w:t>/</w:t>
            </w:r>
            <w:r w:rsidRPr="000E1936">
              <w:rPr>
                <w:rFonts w:ascii="Arial" w:hAnsi="Arial"/>
                <w:sz w:val="17"/>
                <w:lang w:val="ru-RU"/>
              </w:rPr>
              <w:t>2026</w:t>
            </w:r>
          </w:p>
        </w:tc>
      </w:tr>
      <w:tr w:rsidR="000E4D5E" w:rsidRPr="000E1936" w:rsidTr="00387ED4">
        <w:trPr>
          <w:trHeight w:val="464"/>
        </w:trPr>
        <w:tc>
          <w:tcPr>
            <w:tcW w:w="4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sz w:val="17"/>
              </w:rPr>
              <w:t>Proficiency in Survival Craft &amp; Rescue Boats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E4D5E" w:rsidRPr="000E1936" w:rsidRDefault="000E4D5E" w:rsidP="00387ED4">
            <w:pPr>
              <w:jc w:val="center"/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L578151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9/6/2021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bCs/>
                <w:sz w:val="17"/>
                <w:lang w:val="ru-RU"/>
              </w:rPr>
              <w:t>EGYPTIAN AUTHORITY FOR MARITIME SAFETY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</w:p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7/6/2026</w:t>
            </w:r>
          </w:p>
        </w:tc>
      </w:tr>
      <w:tr w:rsidR="000E4D5E" w:rsidRPr="000E1936" w:rsidTr="00387ED4">
        <w:trPr>
          <w:trHeight w:val="419"/>
        </w:trPr>
        <w:tc>
          <w:tcPr>
            <w:tcW w:w="4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sz w:val="17"/>
              </w:rPr>
              <w:t>Medical First Aid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E4D5E" w:rsidRPr="000E1936" w:rsidRDefault="000E4D5E" w:rsidP="00387ED4">
            <w:pPr>
              <w:jc w:val="center"/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L578384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10/6/2021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bCs/>
                <w:sz w:val="17"/>
                <w:lang w:val="ru-RU"/>
              </w:rPr>
              <w:t>EGYPTIAN AUTHORITY FOR MARITIME SAFETY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</w:p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9/6/202</w:t>
            </w:r>
            <w:r w:rsidRPr="000E1936">
              <w:rPr>
                <w:rFonts w:ascii="Arial" w:hAnsi="Arial"/>
                <w:sz w:val="17"/>
              </w:rPr>
              <w:t>6</w:t>
            </w:r>
          </w:p>
        </w:tc>
      </w:tr>
      <w:tr w:rsidR="000E4D5E" w:rsidRPr="000E1936" w:rsidTr="00387ED4">
        <w:trPr>
          <w:trHeight w:val="657"/>
        </w:trPr>
        <w:tc>
          <w:tcPr>
            <w:tcW w:w="44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Proficiency of security awareness training for seafarers with designated security duties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4D5E" w:rsidRPr="000E1936" w:rsidRDefault="000E4D5E" w:rsidP="00387ED4">
            <w:pPr>
              <w:jc w:val="center"/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L579246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15/6/2021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</w:p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bCs/>
                <w:sz w:val="17"/>
                <w:lang w:val="ru-RU"/>
              </w:rPr>
              <w:t>EGYPTIAN AUTHORITY FOR MARITIME SAFETY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</w:p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13/06/2026</w:t>
            </w:r>
          </w:p>
        </w:tc>
      </w:tr>
      <w:tr w:rsidR="000E4D5E" w:rsidRPr="000E1936" w:rsidTr="000E4D5E">
        <w:trPr>
          <w:trHeight w:val="826"/>
        </w:trPr>
        <w:tc>
          <w:tcPr>
            <w:tcW w:w="44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Shipboard High Voltage Application And Safety Training Course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4D5E" w:rsidRPr="000E1936" w:rsidRDefault="000E4D5E" w:rsidP="00387ED4">
            <w:pPr>
              <w:jc w:val="center"/>
              <w:rPr>
                <w:rFonts w:ascii="Arial" w:hAnsi="Arial"/>
                <w:sz w:val="17"/>
                <w:lang w:val="ru-RU"/>
              </w:rPr>
            </w:pPr>
          </w:p>
          <w:p w:rsidR="000E4D5E" w:rsidRPr="000E1936" w:rsidRDefault="000E4D5E" w:rsidP="00387ED4">
            <w:pPr>
              <w:jc w:val="center"/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L351637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</w:p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25/4/2017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bCs/>
                <w:sz w:val="17"/>
                <w:lang w:val="ru-RU"/>
              </w:rPr>
              <w:t>EGYPTIAN AUTHORITY FOR MARITIME SAFETY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</w:p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sz w:val="17"/>
              </w:rPr>
              <w:t>Forever</w:t>
            </w:r>
          </w:p>
        </w:tc>
      </w:tr>
      <w:tr w:rsidR="000E4D5E" w:rsidRPr="000E1936" w:rsidTr="00387ED4">
        <w:trPr>
          <w:trHeight w:val="741"/>
        </w:trPr>
        <w:tc>
          <w:tcPr>
            <w:tcW w:w="44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prevention and combating of marine pollution</w:t>
            </w:r>
          </w:p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4D5E" w:rsidRPr="000E1936" w:rsidRDefault="000E4D5E" w:rsidP="00387ED4">
            <w:pPr>
              <w:jc w:val="center"/>
              <w:rPr>
                <w:rFonts w:ascii="Arial" w:hAnsi="Arial"/>
                <w:sz w:val="17"/>
                <w:lang w:val="ru-RU"/>
              </w:rPr>
            </w:pPr>
          </w:p>
          <w:p w:rsidR="000E4D5E" w:rsidRPr="000E1936" w:rsidRDefault="000E4D5E" w:rsidP="00387ED4">
            <w:pPr>
              <w:jc w:val="center"/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41971/16/EG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</w:p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22/9/2016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bCs/>
                <w:sz w:val="17"/>
                <w:lang w:val="ru-RU"/>
              </w:rPr>
              <w:t>EGYPTIAN AUTHORITY FOR MARITIME SAFETY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</w:p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sz w:val="17"/>
              </w:rPr>
              <w:t>Forever</w:t>
            </w:r>
          </w:p>
        </w:tc>
      </w:tr>
      <w:tr w:rsidR="000E4D5E" w:rsidRPr="000E1936" w:rsidTr="000E4D5E">
        <w:tc>
          <w:tcPr>
            <w:tcW w:w="4413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Refresher and updating course for [management level] engineering department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5E" w:rsidRPr="000E1936" w:rsidRDefault="000E4D5E" w:rsidP="00387ED4">
            <w:pPr>
              <w:jc w:val="center"/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L578844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13/6/2021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bCs/>
                <w:sz w:val="17"/>
                <w:lang w:val="ru-RU"/>
              </w:rPr>
              <w:t>EGYPTIAN AUTHORITY FOR MARITIME SAFETY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10/06/2026</w:t>
            </w:r>
          </w:p>
        </w:tc>
      </w:tr>
    </w:tbl>
    <w:p w:rsidR="000E4D5E" w:rsidRDefault="000E4D5E" w:rsidP="000E4D5E">
      <w:pPr>
        <w:rPr>
          <w:rFonts w:ascii="Arial" w:hAnsi="Arial"/>
        </w:rPr>
      </w:pPr>
    </w:p>
    <w:p w:rsidR="000E4D5E" w:rsidRDefault="000E4D5E" w:rsidP="000E4D5E">
      <w:pPr>
        <w:rPr>
          <w:rFonts w:ascii="Arial" w:hAnsi="Arial"/>
        </w:rPr>
      </w:pPr>
    </w:p>
    <w:p w:rsidR="00C760BE" w:rsidRPr="000E4D5E" w:rsidRDefault="00C760BE" w:rsidP="000E4D5E">
      <w:pPr>
        <w:rPr>
          <w:rFonts w:ascii="Arial" w:hAnsi="Arial"/>
        </w:rPr>
        <w:sectPr w:rsidR="00C760BE" w:rsidRPr="000E4D5E" w:rsidSect="003B48E7">
          <w:pgSz w:w="16840" w:h="11907" w:orient="landscape" w:code="9"/>
          <w:pgMar w:top="720" w:right="720" w:bottom="720" w:left="720" w:header="720" w:footer="720" w:gutter="289"/>
          <w:cols w:space="720"/>
        </w:sectPr>
      </w:pPr>
    </w:p>
    <w:p w:rsidR="00C760BE" w:rsidRDefault="00C760BE" w:rsidP="00387ED4">
      <w:pPr>
        <w:rPr>
          <w:rFonts w:ascii="Arial" w:hAnsi="Arial"/>
          <w:sz w:val="17"/>
        </w:rPr>
      </w:pPr>
    </w:p>
    <w:sectPr w:rsidR="00C760BE" w:rsidSect="003B48E7">
      <w:pgSz w:w="11907" w:h="16840" w:code="9"/>
      <w:pgMar w:top="720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071" w:rsidRDefault="00420071">
      <w:r>
        <w:separator/>
      </w:r>
    </w:p>
  </w:endnote>
  <w:endnote w:type="continuationSeparator" w:id="0">
    <w:p w:rsidR="00420071" w:rsidRDefault="0042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insideH w:val="double" w:sz="4" w:space="0" w:color="auto"/>
      </w:tblBorders>
      <w:tblLook w:val="04A0" w:firstRow="1" w:lastRow="0" w:firstColumn="1" w:lastColumn="0" w:noHBand="0" w:noVBand="1"/>
    </w:tblPr>
    <w:tblGrid>
      <w:gridCol w:w="2455"/>
      <w:gridCol w:w="2455"/>
      <w:gridCol w:w="2455"/>
      <w:gridCol w:w="2456"/>
    </w:tblGrid>
    <w:tr w:rsidR="00ED1297" w:rsidRPr="00FE410D" w:rsidTr="00200FAA">
      <w:tc>
        <w:tcPr>
          <w:tcW w:w="2455" w:type="dxa"/>
        </w:tcPr>
        <w:p w:rsidR="00ED1297" w:rsidRPr="00FE410D" w:rsidRDefault="00ED1297" w:rsidP="0016666A">
          <w:pPr>
            <w:pStyle w:val="Footer"/>
          </w:pPr>
          <w:r>
            <w:t>MSCCS-MANN-8.5</w:t>
          </w:r>
          <w:r w:rsidRPr="00FE410D">
            <w:t>-01</w:t>
          </w:r>
          <w:r>
            <w:t>-01</w:t>
          </w:r>
        </w:p>
      </w:tc>
      <w:tc>
        <w:tcPr>
          <w:tcW w:w="2455" w:type="dxa"/>
        </w:tcPr>
        <w:p w:rsidR="00ED1297" w:rsidRPr="00FE410D" w:rsidRDefault="00ED1297" w:rsidP="0016666A">
          <w:pPr>
            <w:pStyle w:val="Footer"/>
            <w:jc w:val="center"/>
          </w:pPr>
          <w:r w:rsidRPr="00FE410D">
            <w:t>1</w:t>
          </w:r>
          <w:r w:rsidRPr="00FE410D">
            <w:rPr>
              <w:vertAlign w:val="superscript"/>
            </w:rPr>
            <w:t>ST</w:t>
          </w:r>
          <w:r w:rsidRPr="00FE410D">
            <w:t xml:space="preserve"> MAY 2017</w:t>
          </w:r>
        </w:p>
      </w:tc>
      <w:tc>
        <w:tcPr>
          <w:tcW w:w="2455" w:type="dxa"/>
        </w:tcPr>
        <w:p w:rsidR="00ED1297" w:rsidRPr="00FE410D" w:rsidRDefault="00ED1297" w:rsidP="0016666A">
          <w:pPr>
            <w:pStyle w:val="Footer"/>
            <w:jc w:val="center"/>
          </w:pPr>
          <w:r w:rsidRPr="00FE410D">
            <w:t>REV - 0</w:t>
          </w:r>
        </w:p>
      </w:tc>
      <w:tc>
        <w:tcPr>
          <w:tcW w:w="2456" w:type="dxa"/>
        </w:tcPr>
        <w:p w:rsidR="00ED1297" w:rsidRPr="00FE410D" w:rsidRDefault="00ED1297" w:rsidP="0016666A">
          <w:pPr>
            <w:pStyle w:val="Footer"/>
            <w:jc w:val="right"/>
          </w:pPr>
          <w:r w:rsidRPr="00FE410D">
            <w:t xml:space="preserve">PAGE  </w:t>
          </w:r>
          <w:r w:rsidRPr="00FE410D">
            <w:fldChar w:fldCharType="begin"/>
          </w:r>
          <w:r w:rsidRPr="00FE410D">
            <w:instrText xml:space="preserve"> PAGE   \* MERGEFORMAT </w:instrText>
          </w:r>
          <w:r w:rsidRPr="00FE410D">
            <w:fldChar w:fldCharType="separate"/>
          </w:r>
          <w:r w:rsidR="00A979FF">
            <w:rPr>
              <w:noProof/>
            </w:rPr>
            <w:t>5</w:t>
          </w:r>
          <w:r w:rsidRPr="00FE410D">
            <w:fldChar w:fldCharType="end"/>
          </w:r>
          <w:r w:rsidRPr="00FE410D">
            <w:t xml:space="preserve"> OF </w:t>
          </w:r>
          <w:r>
            <w:t>4</w:t>
          </w:r>
        </w:p>
      </w:tc>
    </w:tr>
  </w:tbl>
  <w:p w:rsidR="00ED1297" w:rsidRPr="0016666A" w:rsidRDefault="00ED1297" w:rsidP="00166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071" w:rsidRDefault="00420071">
      <w:r>
        <w:separator/>
      </w:r>
    </w:p>
  </w:footnote>
  <w:footnote w:type="continuationSeparator" w:id="0">
    <w:p w:rsidR="00420071" w:rsidRDefault="00420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6E"/>
    <w:rsid w:val="0001193F"/>
    <w:rsid w:val="00014971"/>
    <w:rsid w:val="000204CD"/>
    <w:rsid w:val="000311CF"/>
    <w:rsid w:val="0003306B"/>
    <w:rsid w:val="00056B1B"/>
    <w:rsid w:val="00074020"/>
    <w:rsid w:val="00074696"/>
    <w:rsid w:val="000871E9"/>
    <w:rsid w:val="000931C2"/>
    <w:rsid w:val="00093C50"/>
    <w:rsid w:val="00095C94"/>
    <w:rsid w:val="000A09A8"/>
    <w:rsid w:val="000B7468"/>
    <w:rsid w:val="000E1936"/>
    <w:rsid w:val="000E4D5E"/>
    <w:rsid w:val="001022BA"/>
    <w:rsid w:val="00105F2B"/>
    <w:rsid w:val="001246C4"/>
    <w:rsid w:val="00135D1A"/>
    <w:rsid w:val="00142C9C"/>
    <w:rsid w:val="00162E3C"/>
    <w:rsid w:val="0016363E"/>
    <w:rsid w:val="0016666A"/>
    <w:rsid w:val="00174531"/>
    <w:rsid w:val="00176C2A"/>
    <w:rsid w:val="001A0638"/>
    <w:rsid w:val="001B4E8A"/>
    <w:rsid w:val="001C0389"/>
    <w:rsid w:val="001E60B3"/>
    <w:rsid w:val="001F5154"/>
    <w:rsid w:val="00200FAA"/>
    <w:rsid w:val="00227C8D"/>
    <w:rsid w:val="00241F02"/>
    <w:rsid w:val="00257C64"/>
    <w:rsid w:val="0028089E"/>
    <w:rsid w:val="002877A3"/>
    <w:rsid w:val="002D151F"/>
    <w:rsid w:val="002D6919"/>
    <w:rsid w:val="00314C54"/>
    <w:rsid w:val="0032053E"/>
    <w:rsid w:val="00325C5C"/>
    <w:rsid w:val="00330D36"/>
    <w:rsid w:val="00333644"/>
    <w:rsid w:val="00340E25"/>
    <w:rsid w:val="003429C1"/>
    <w:rsid w:val="00347870"/>
    <w:rsid w:val="00357616"/>
    <w:rsid w:val="00365442"/>
    <w:rsid w:val="00373C38"/>
    <w:rsid w:val="00383195"/>
    <w:rsid w:val="00386E4F"/>
    <w:rsid w:val="00387ED4"/>
    <w:rsid w:val="003B48E7"/>
    <w:rsid w:val="003C35F8"/>
    <w:rsid w:val="003E26A0"/>
    <w:rsid w:val="004154AC"/>
    <w:rsid w:val="00420071"/>
    <w:rsid w:val="004232D1"/>
    <w:rsid w:val="00425C44"/>
    <w:rsid w:val="00476CE0"/>
    <w:rsid w:val="004872E2"/>
    <w:rsid w:val="004A312D"/>
    <w:rsid w:val="004C253A"/>
    <w:rsid w:val="004D33F6"/>
    <w:rsid w:val="004E15D7"/>
    <w:rsid w:val="004E7711"/>
    <w:rsid w:val="0052670F"/>
    <w:rsid w:val="0053109B"/>
    <w:rsid w:val="00534FBF"/>
    <w:rsid w:val="0053529C"/>
    <w:rsid w:val="00543482"/>
    <w:rsid w:val="00545A32"/>
    <w:rsid w:val="00546EBF"/>
    <w:rsid w:val="00561298"/>
    <w:rsid w:val="00573798"/>
    <w:rsid w:val="00573895"/>
    <w:rsid w:val="0058056A"/>
    <w:rsid w:val="00591BAA"/>
    <w:rsid w:val="005C3C7E"/>
    <w:rsid w:val="005F6A61"/>
    <w:rsid w:val="00601078"/>
    <w:rsid w:val="006305C4"/>
    <w:rsid w:val="00656198"/>
    <w:rsid w:val="0066742D"/>
    <w:rsid w:val="0067243A"/>
    <w:rsid w:val="006C7A03"/>
    <w:rsid w:val="006D464A"/>
    <w:rsid w:val="006D5F7B"/>
    <w:rsid w:val="006E14E4"/>
    <w:rsid w:val="006F6363"/>
    <w:rsid w:val="006F71C9"/>
    <w:rsid w:val="00705313"/>
    <w:rsid w:val="00707300"/>
    <w:rsid w:val="00741AEC"/>
    <w:rsid w:val="00751669"/>
    <w:rsid w:val="0076743D"/>
    <w:rsid w:val="00767788"/>
    <w:rsid w:val="00775BD7"/>
    <w:rsid w:val="00777BD3"/>
    <w:rsid w:val="007A01B0"/>
    <w:rsid w:val="007A770F"/>
    <w:rsid w:val="007B4631"/>
    <w:rsid w:val="007B75C0"/>
    <w:rsid w:val="007C2F23"/>
    <w:rsid w:val="007C541B"/>
    <w:rsid w:val="007E62F0"/>
    <w:rsid w:val="008003DF"/>
    <w:rsid w:val="00800AEC"/>
    <w:rsid w:val="00804A6D"/>
    <w:rsid w:val="00813A19"/>
    <w:rsid w:val="00842C6E"/>
    <w:rsid w:val="008870EE"/>
    <w:rsid w:val="008A2A5C"/>
    <w:rsid w:val="008C0F24"/>
    <w:rsid w:val="008C1B6F"/>
    <w:rsid w:val="008D3FDD"/>
    <w:rsid w:val="00910018"/>
    <w:rsid w:val="00955746"/>
    <w:rsid w:val="0096018F"/>
    <w:rsid w:val="00960F94"/>
    <w:rsid w:val="00962BF0"/>
    <w:rsid w:val="00971E6E"/>
    <w:rsid w:val="009A1422"/>
    <w:rsid w:val="009A2843"/>
    <w:rsid w:val="009E598A"/>
    <w:rsid w:val="009F4C0A"/>
    <w:rsid w:val="00A009AF"/>
    <w:rsid w:val="00A07717"/>
    <w:rsid w:val="00A10F32"/>
    <w:rsid w:val="00A118C4"/>
    <w:rsid w:val="00A4315B"/>
    <w:rsid w:val="00A466F6"/>
    <w:rsid w:val="00A51009"/>
    <w:rsid w:val="00A95467"/>
    <w:rsid w:val="00A979FF"/>
    <w:rsid w:val="00AC358D"/>
    <w:rsid w:val="00AE1471"/>
    <w:rsid w:val="00AE1650"/>
    <w:rsid w:val="00AE6D57"/>
    <w:rsid w:val="00B031CE"/>
    <w:rsid w:val="00B04EFC"/>
    <w:rsid w:val="00B32D3F"/>
    <w:rsid w:val="00B34C98"/>
    <w:rsid w:val="00B3618C"/>
    <w:rsid w:val="00BA5D05"/>
    <w:rsid w:val="00BD1AF7"/>
    <w:rsid w:val="00BD7AB6"/>
    <w:rsid w:val="00BE7F94"/>
    <w:rsid w:val="00BF1DE2"/>
    <w:rsid w:val="00BF6630"/>
    <w:rsid w:val="00C01EA9"/>
    <w:rsid w:val="00C26D39"/>
    <w:rsid w:val="00C31664"/>
    <w:rsid w:val="00C42497"/>
    <w:rsid w:val="00C510EC"/>
    <w:rsid w:val="00C54583"/>
    <w:rsid w:val="00C55339"/>
    <w:rsid w:val="00C5783E"/>
    <w:rsid w:val="00C606F4"/>
    <w:rsid w:val="00C60E6B"/>
    <w:rsid w:val="00C73573"/>
    <w:rsid w:val="00C747C8"/>
    <w:rsid w:val="00C760BE"/>
    <w:rsid w:val="00CB64F6"/>
    <w:rsid w:val="00CD31DB"/>
    <w:rsid w:val="00CE7B33"/>
    <w:rsid w:val="00D027BB"/>
    <w:rsid w:val="00D212DD"/>
    <w:rsid w:val="00D35B04"/>
    <w:rsid w:val="00D65B4D"/>
    <w:rsid w:val="00D7307D"/>
    <w:rsid w:val="00D91296"/>
    <w:rsid w:val="00DA66F1"/>
    <w:rsid w:val="00DB47AF"/>
    <w:rsid w:val="00DC327C"/>
    <w:rsid w:val="00DD2F53"/>
    <w:rsid w:val="00DD2F59"/>
    <w:rsid w:val="00DD6692"/>
    <w:rsid w:val="00DE3671"/>
    <w:rsid w:val="00DE383D"/>
    <w:rsid w:val="00E20BFC"/>
    <w:rsid w:val="00E34866"/>
    <w:rsid w:val="00E46D7D"/>
    <w:rsid w:val="00E56E38"/>
    <w:rsid w:val="00E613D9"/>
    <w:rsid w:val="00E70884"/>
    <w:rsid w:val="00E72932"/>
    <w:rsid w:val="00E949FD"/>
    <w:rsid w:val="00EA573A"/>
    <w:rsid w:val="00ED0FC6"/>
    <w:rsid w:val="00ED1297"/>
    <w:rsid w:val="00ED2F99"/>
    <w:rsid w:val="00EE3550"/>
    <w:rsid w:val="00EE61DE"/>
    <w:rsid w:val="00F13714"/>
    <w:rsid w:val="00F15B55"/>
    <w:rsid w:val="00F22D6E"/>
    <w:rsid w:val="00F377BB"/>
    <w:rsid w:val="00F516B4"/>
    <w:rsid w:val="00F61B2B"/>
    <w:rsid w:val="00F63715"/>
    <w:rsid w:val="00F823C1"/>
    <w:rsid w:val="00F94827"/>
    <w:rsid w:val="00FA1F24"/>
    <w:rsid w:val="00FC1954"/>
    <w:rsid w:val="00FD00FB"/>
    <w:rsid w:val="00FE1A61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653F66-CF16-4879-BBFF-81B4AD82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D5E"/>
    <w:rPr>
      <w:lang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9540"/>
      </w:tabs>
      <w:outlineLvl w:val="0"/>
    </w:pPr>
    <w:rPr>
      <w:rFonts w:ascii="Arial" w:hAnsi="Arial"/>
      <w:b/>
      <w:color w:val="C0C0C0"/>
      <w:sz w:val="1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19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7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pacing w:val="20"/>
      <w:sz w:val="31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urier" w:hAnsi="Courier"/>
      <w:u w:val="single"/>
      <w:lang w:val="en-GB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  <w:sz w:val="17"/>
    </w:rPr>
  </w:style>
  <w:style w:type="paragraph" w:styleId="Heading7">
    <w:name w:val="heading 7"/>
    <w:basedOn w:val="Normal"/>
    <w:next w:val="Normal"/>
    <w:qFormat/>
    <w:pPr>
      <w:keepNext/>
      <w:ind w:left="-94" w:right="-108" w:firstLine="94"/>
      <w:jc w:val="center"/>
      <w:outlineLvl w:val="6"/>
    </w:pPr>
    <w:rPr>
      <w:rFonts w:ascii="Arial" w:hAnsi="Arial"/>
      <w:b/>
      <w:sz w:val="17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E949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D69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Forms%20&amp;%20Formats\Application%20form%20%20New%20Application%20(%20For%20ITM%20Dubai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 New Application ( For ITM Dubai)</Template>
  <TotalTime>86</TotalTime>
  <Pages>5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MSC SHIP MANAGEMENT</Company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MSC</dc:creator>
  <cp:keywords/>
  <cp:lastModifiedBy>Microsoft account</cp:lastModifiedBy>
  <cp:revision>25</cp:revision>
  <cp:lastPrinted>2011-07-04T04:50:00Z</cp:lastPrinted>
  <dcterms:created xsi:type="dcterms:W3CDTF">2024-08-05T08:46:00Z</dcterms:created>
  <dcterms:modified xsi:type="dcterms:W3CDTF">2024-10-15T12:05:00Z</dcterms:modified>
</cp:coreProperties>
</file>