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A4717" w14:textId="77777777" w:rsidR="004C5D00" w:rsidRPr="00F204AB" w:rsidRDefault="004C5D00" w:rsidP="004C5D00">
      <w:pPr>
        <w:jc w:val="center"/>
        <w:rPr>
          <w:lang w:val="en-US"/>
        </w:rPr>
      </w:pPr>
    </w:p>
    <w:p w14:paraId="474615FF" w14:textId="5E9572E7" w:rsidR="004C5D00" w:rsidRPr="00875348" w:rsidRDefault="004C5D00" w:rsidP="004C5D00">
      <w:pPr>
        <w:pStyle w:val="Heading5"/>
        <w:tabs>
          <w:tab w:val="center" w:pos="5443"/>
          <w:tab w:val="left" w:pos="8232"/>
        </w:tabs>
        <w:jc w:val="left"/>
        <w:rPr>
          <w:spacing w:val="20"/>
          <w:sz w:val="24"/>
          <w:szCs w:val="24"/>
          <w:lang w:val="en-US"/>
        </w:rPr>
      </w:pPr>
      <w:r w:rsidRPr="00875348">
        <w:rPr>
          <w:spacing w:val="20"/>
          <w:sz w:val="24"/>
          <w:szCs w:val="24"/>
          <w:lang w:val="en-US"/>
        </w:rPr>
        <w:tab/>
        <w:t>Application for Sea Staff Employment</w:t>
      </w:r>
      <w:r w:rsidRPr="00875348">
        <w:rPr>
          <w:spacing w:val="20"/>
          <w:sz w:val="24"/>
          <w:szCs w:val="24"/>
          <w:lang w:val="en-US"/>
        </w:rPr>
        <w:tab/>
      </w:r>
    </w:p>
    <w:p w14:paraId="66C6ACE7" w14:textId="77777777" w:rsidR="004C5D00" w:rsidRPr="00875348" w:rsidRDefault="004C5D00" w:rsidP="004C5D00">
      <w:pPr>
        <w:tabs>
          <w:tab w:val="left" w:pos="8232"/>
        </w:tabs>
        <w:rPr>
          <w:lang w:val="en-US"/>
        </w:rPr>
      </w:pPr>
      <w:r w:rsidRPr="00875348">
        <w:rPr>
          <w:lang w:val="en-US"/>
        </w:rPr>
        <w:tab/>
      </w:r>
    </w:p>
    <w:tbl>
      <w:tblPr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1649"/>
        <w:gridCol w:w="3651"/>
        <w:gridCol w:w="1586"/>
      </w:tblGrid>
      <w:tr w:rsidR="004C5D00" w:rsidRPr="00DF1D45" w14:paraId="4914E69D" w14:textId="77777777" w:rsidTr="004947BA">
        <w:trPr>
          <w:gridAfter w:val="1"/>
          <w:wAfter w:w="1586" w:type="dxa"/>
        </w:trPr>
        <w:tc>
          <w:tcPr>
            <w:tcW w:w="4219" w:type="dxa"/>
            <w:gridSpan w:val="2"/>
          </w:tcPr>
          <w:p w14:paraId="6EE40EE1" w14:textId="5320D242" w:rsidR="004C5D00" w:rsidRPr="00875348" w:rsidRDefault="004C5D00" w:rsidP="004947BA">
            <w:pPr>
              <w:rPr>
                <w:b/>
                <w:lang w:val="en-US"/>
              </w:rPr>
            </w:pPr>
            <w:r w:rsidRPr="00875348">
              <w:rPr>
                <w:lang w:val="en-US"/>
              </w:rPr>
              <w:t>Position applied for:</w:t>
            </w:r>
            <w:r w:rsidRPr="00875348">
              <w:rPr>
                <w:b/>
                <w:lang w:val="en-US"/>
              </w:rPr>
              <w:t xml:space="preserve"> </w:t>
            </w:r>
            <w:r w:rsidR="00F3040E">
              <w:rPr>
                <w:b/>
                <w:lang w:val="en-US"/>
              </w:rPr>
              <w:t>Second</w:t>
            </w:r>
            <w:r w:rsidR="00807768">
              <w:rPr>
                <w:b/>
                <w:lang w:val="en-US"/>
              </w:rPr>
              <w:t xml:space="preserve"> </w:t>
            </w:r>
            <w:r w:rsidR="0056649A">
              <w:rPr>
                <w:b/>
                <w:lang w:val="en-US"/>
              </w:rPr>
              <w:t>Officer</w:t>
            </w:r>
          </w:p>
        </w:tc>
        <w:tc>
          <w:tcPr>
            <w:tcW w:w="5300" w:type="dxa"/>
            <w:gridSpan w:val="2"/>
          </w:tcPr>
          <w:p w14:paraId="3E1BBC55" w14:textId="7A977914" w:rsidR="007A61FD" w:rsidRPr="007533FD" w:rsidRDefault="004C5D00" w:rsidP="00046EAB">
            <w:pPr>
              <w:rPr>
                <w:lang w:val="uk-UA"/>
              </w:rPr>
            </w:pPr>
            <w:r w:rsidRPr="00875348">
              <w:rPr>
                <w:lang w:val="en-US"/>
              </w:rPr>
              <w:t>Date:</w:t>
            </w:r>
            <w:r w:rsidR="0027699D">
              <w:rPr>
                <w:lang w:val="en-US"/>
              </w:rPr>
              <w:t xml:space="preserve"> </w:t>
            </w:r>
            <w:r w:rsidR="00C14149">
              <w:rPr>
                <w:lang w:val="en-US"/>
              </w:rPr>
              <w:t>16</w:t>
            </w:r>
            <w:r w:rsidR="006319C4" w:rsidRPr="00875348">
              <w:rPr>
                <w:lang w:val="en-US"/>
              </w:rPr>
              <w:t>.</w:t>
            </w:r>
            <w:r w:rsidR="00C14149">
              <w:rPr>
                <w:lang w:val="en-US"/>
              </w:rPr>
              <w:t>10</w:t>
            </w:r>
            <w:r w:rsidR="00046EAB" w:rsidRPr="00875348">
              <w:rPr>
                <w:lang w:val="en-US"/>
              </w:rPr>
              <w:t>.20</w:t>
            </w:r>
            <w:r w:rsidR="002A4BA4" w:rsidRPr="00875348">
              <w:rPr>
                <w:lang w:val="en-US"/>
              </w:rPr>
              <w:t>2</w:t>
            </w:r>
            <w:r w:rsidR="00815A19">
              <w:rPr>
                <w:lang w:val="uk-UA"/>
              </w:rPr>
              <w:t>4</w:t>
            </w:r>
          </w:p>
        </w:tc>
      </w:tr>
      <w:tr w:rsidR="004C5D00" w:rsidRPr="00DF1D45" w14:paraId="7D452E1A" w14:textId="77777777" w:rsidTr="004947BA">
        <w:trPr>
          <w:cantSplit/>
        </w:trPr>
        <w:tc>
          <w:tcPr>
            <w:tcW w:w="4219" w:type="dxa"/>
            <w:gridSpan w:val="2"/>
          </w:tcPr>
          <w:p w14:paraId="41DFF7CA" w14:textId="77777777" w:rsidR="004C5D00" w:rsidRPr="00875348" w:rsidRDefault="004C5D00" w:rsidP="004947BA">
            <w:pPr>
              <w:rPr>
                <w:b/>
                <w:lang w:val="en-US"/>
              </w:rPr>
            </w:pPr>
            <w:r w:rsidRPr="00875348">
              <w:rPr>
                <w:lang w:val="en-US"/>
              </w:rPr>
              <w:t>Surname:</w:t>
            </w:r>
            <w:r w:rsidRPr="00875348">
              <w:rPr>
                <w:b/>
                <w:caps/>
                <w:lang w:val="en-US"/>
              </w:rPr>
              <w:t xml:space="preserve"> JEFIMOCKINS</w:t>
            </w:r>
          </w:p>
        </w:tc>
        <w:tc>
          <w:tcPr>
            <w:tcW w:w="5300" w:type="dxa"/>
            <w:gridSpan w:val="2"/>
          </w:tcPr>
          <w:p w14:paraId="4831E9A8" w14:textId="77777777" w:rsidR="004C5D00" w:rsidRPr="00875348" w:rsidRDefault="004C5D00" w:rsidP="004947BA">
            <w:pPr>
              <w:tabs>
                <w:tab w:val="center" w:pos="2443"/>
              </w:tabs>
              <w:rPr>
                <w:b/>
                <w:lang w:val="en-US"/>
              </w:rPr>
            </w:pPr>
            <w:r w:rsidRPr="00875348">
              <w:rPr>
                <w:lang w:val="en-US"/>
              </w:rPr>
              <w:t>First Name:</w:t>
            </w:r>
            <w:r w:rsidRPr="00875348">
              <w:rPr>
                <w:b/>
                <w:caps/>
                <w:lang w:val="en-US"/>
              </w:rPr>
              <w:t xml:space="preserve"> ANDREJS</w: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  <w:vAlign w:val="center"/>
          </w:tcPr>
          <w:p w14:paraId="3DDDB3BD" w14:textId="77777777" w:rsidR="004C5D00" w:rsidRPr="00875348" w:rsidRDefault="001B1241" w:rsidP="004947BA">
            <w:pPr>
              <w:jc w:val="center"/>
              <w:rPr>
                <w:lang w:val="en-US"/>
              </w:rPr>
            </w:pPr>
            <w:r w:rsidRPr="00875348">
              <w:rPr>
                <w:noProof/>
                <w:lang w:val="lv-LV" w:eastAsia="lv-LV"/>
              </w:rPr>
              <w:drawing>
                <wp:inline distT="0" distB="0" distL="0" distR="0" wp14:anchorId="7BB2DC65" wp14:editId="17BE103F">
                  <wp:extent cx="866775" cy="11334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D00" w:rsidRPr="00875348">
              <w:rPr>
                <w:lang w:val="en-US"/>
              </w:rPr>
              <w:t xml:space="preserve"> </w:t>
            </w:r>
          </w:p>
        </w:tc>
      </w:tr>
      <w:tr w:rsidR="004C5D00" w:rsidRPr="00BE078F" w14:paraId="6CDC1B69" w14:textId="77777777" w:rsidTr="004947BA">
        <w:trPr>
          <w:cantSplit/>
        </w:trPr>
        <w:tc>
          <w:tcPr>
            <w:tcW w:w="4219" w:type="dxa"/>
            <w:gridSpan w:val="2"/>
          </w:tcPr>
          <w:p w14:paraId="6206907B" w14:textId="77777777" w:rsidR="004C5D00" w:rsidRPr="00875348" w:rsidRDefault="004C5D00" w:rsidP="004947BA">
            <w:pPr>
              <w:pStyle w:val="Heading3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Date of Birth: 15.09.1970.</w:t>
            </w:r>
          </w:p>
        </w:tc>
        <w:tc>
          <w:tcPr>
            <w:tcW w:w="5300" w:type="dxa"/>
            <w:gridSpan w:val="2"/>
          </w:tcPr>
          <w:p w14:paraId="30E1B466" w14:textId="77777777" w:rsidR="004C5D00" w:rsidRPr="00875348" w:rsidRDefault="004C5D00" w:rsidP="004947BA">
            <w:pPr>
              <w:rPr>
                <w:lang w:val="lv-LV"/>
              </w:rPr>
            </w:pPr>
            <w:r w:rsidRPr="00875348">
              <w:rPr>
                <w:lang w:val="en-US"/>
              </w:rPr>
              <w:t>Place of birth:</w:t>
            </w:r>
            <w:r w:rsidRPr="00875348">
              <w:rPr>
                <w:caps/>
                <w:lang w:val="en-US"/>
              </w:rPr>
              <w:t xml:space="preserve"> VENTSPILS. LATVIA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DD26E3E" w14:textId="77777777" w:rsidR="004C5D00" w:rsidRPr="00875348" w:rsidRDefault="004C5D00" w:rsidP="004947BA">
            <w:pPr>
              <w:rPr>
                <w:lang w:val="en-US"/>
              </w:rPr>
            </w:pPr>
          </w:p>
        </w:tc>
      </w:tr>
      <w:tr w:rsidR="004C5D00" w:rsidRPr="00875348" w14:paraId="1D8D06CB" w14:textId="77777777" w:rsidTr="004947BA">
        <w:trPr>
          <w:cantSplit/>
        </w:trPr>
        <w:tc>
          <w:tcPr>
            <w:tcW w:w="4219" w:type="dxa"/>
            <w:gridSpan w:val="2"/>
          </w:tcPr>
          <w:p w14:paraId="531471A5" w14:textId="77777777" w:rsidR="004C5D00" w:rsidRPr="00875348" w:rsidRDefault="004C5D00" w:rsidP="004947BA">
            <w:pPr>
              <w:rPr>
                <w:lang w:val="en-US"/>
              </w:rPr>
            </w:pPr>
            <w:r w:rsidRPr="00875348">
              <w:rPr>
                <w:lang w:val="en-US"/>
              </w:rPr>
              <w:t>Nationality:</w:t>
            </w:r>
            <w:r w:rsidRPr="00875348">
              <w:rPr>
                <w:caps/>
                <w:lang w:val="en-US"/>
              </w:rPr>
              <w:t xml:space="preserve"> LATVIAN</w:t>
            </w:r>
          </w:p>
        </w:tc>
        <w:tc>
          <w:tcPr>
            <w:tcW w:w="5300" w:type="dxa"/>
            <w:gridSpan w:val="2"/>
          </w:tcPr>
          <w:p w14:paraId="5258B35D" w14:textId="77777777" w:rsidR="004C5D00" w:rsidRPr="00875348" w:rsidRDefault="004C5D00" w:rsidP="00046EAB">
            <w:pPr>
              <w:rPr>
                <w:lang w:val="en-US"/>
              </w:rPr>
            </w:pPr>
            <w:r w:rsidRPr="00875348">
              <w:rPr>
                <w:lang w:val="en-US"/>
              </w:rPr>
              <w:t>Departure airport:</w:t>
            </w:r>
            <w:r w:rsidRPr="00875348">
              <w:rPr>
                <w:caps/>
                <w:lang w:val="en-US"/>
              </w:rPr>
              <w:t xml:space="preserve"> </w:t>
            </w:r>
            <w:r w:rsidR="00046EAB" w:rsidRPr="00875348">
              <w:rPr>
                <w:caps/>
                <w:lang w:val="en-US"/>
              </w:rPr>
              <w:t>Ventspils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2FE5CA42" w14:textId="77777777" w:rsidR="004C5D00" w:rsidRPr="00875348" w:rsidRDefault="004C5D00" w:rsidP="004947BA">
            <w:pPr>
              <w:rPr>
                <w:lang w:val="en-US"/>
              </w:rPr>
            </w:pPr>
          </w:p>
        </w:tc>
      </w:tr>
      <w:tr w:rsidR="004C5D00" w:rsidRPr="00BE078F" w14:paraId="627C7EF5" w14:textId="77777777" w:rsidTr="004947BA">
        <w:trPr>
          <w:cantSplit/>
        </w:trPr>
        <w:tc>
          <w:tcPr>
            <w:tcW w:w="9519" w:type="dxa"/>
            <w:gridSpan w:val="4"/>
          </w:tcPr>
          <w:p w14:paraId="464A51CB" w14:textId="77777777" w:rsidR="004C5D00" w:rsidRPr="00875348" w:rsidRDefault="004C5D00" w:rsidP="004947BA">
            <w:pPr>
              <w:pStyle w:val="Heading3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 xml:space="preserve">Home address: 13 </w:t>
            </w:r>
            <w:r w:rsidR="00C67A4A">
              <w:rPr>
                <w:szCs w:val="24"/>
                <w:lang w:val="en-US"/>
              </w:rPr>
              <w:t>–</w:t>
            </w:r>
            <w:r w:rsidRPr="00875348">
              <w:rPr>
                <w:szCs w:val="24"/>
                <w:lang w:val="en-US"/>
              </w:rPr>
              <w:t xml:space="preserve"> 88, </w:t>
            </w:r>
            <w:proofErr w:type="spellStart"/>
            <w:r w:rsidRPr="00875348">
              <w:rPr>
                <w:szCs w:val="24"/>
                <w:lang w:val="en-US"/>
              </w:rPr>
              <w:t>Ugales</w:t>
            </w:r>
            <w:proofErr w:type="spellEnd"/>
            <w:r w:rsidRPr="00875348">
              <w:rPr>
                <w:szCs w:val="24"/>
                <w:lang w:val="en-US"/>
              </w:rPr>
              <w:t xml:space="preserve"> str., </w:t>
            </w:r>
            <w:proofErr w:type="spellStart"/>
            <w:r w:rsidRPr="00875348">
              <w:rPr>
                <w:szCs w:val="24"/>
                <w:lang w:val="en-US"/>
              </w:rPr>
              <w:t>Ventspils</w:t>
            </w:r>
            <w:proofErr w:type="spellEnd"/>
            <w:r w:rsidRPr="00875348">
              <w:rPr>
                <w:szCs w:val="24"/>
                <w:lang w:val="en-US"/>
              </w:rPr>
              <w:t>, Latvia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2C30AD7E" w14:textId="77777777" w:rsidR="004C5D00" w:rsidRPr="00875348" w:rsidRDefault="004C5D00" w:rsidP="004947BA">
            <w:pPr>
              <w:rPr>
                <w:lang w:val="en-US"/>
              </w:rPr>
            </w:pPr>
          </w:p>
        </w:tc>
      </w:tr>
      <w:tr w:rsidR="004C5D00" w:rsidRPr="00BE078F" w14:paraId="4661AC3C" w14:textId="77777777" w:rsidTr="004947BA">
        <w:trPr>
          <w:cantSplit/>
        </w:trPr>
        <w:tc>
          <w:tcPr>
            <w:tcW w:w="5868" w:type="dxa"/>
            <w:gridSpan w:val="3"/>
          </w:tcPr>
          <w:p w14:paraId="5D1F6215" w14:textId="77777777" w:rsidR="004C5D00" w:rsidRPr="00875348" w:rsidRDefault="004C5D00" w:rsidP="004947BA">
            <w:pPr>
              <w:pStyle w:val="Heading3"/>
              <w:tabs>
                <w:tab w:val="left" w:pos="3060"/>
              </w:tabs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Tel.: +37125558758</w:t>
            </w:r>
          </w:p>
        </w:tc>
        <w:tc>
          <w:tcPr>
            <w:tcW w:w="3651" w:type="dxa"/>
          </w:tcPr>
          <w:p w14:paraId="18029ABF" w14:textId="77777777" w:rsidR="004C5D00" w:rsidRPr="00875348" w:rsidRDefault="004C5D00" w:rsidP="004947BA">
            <w:pPr>
              <w:rPr>
                <w:lang w:val="en-US"/>
              </w:rPr>
            </w:pPr>
            <w:r w:rsidRPr="00875348">
              <w:rPr>
                <w:lang w:val="en-US"/>
              </w:rPr>
              <w:t xml:space="preserve">E-mail: </w:t>
            </w:r>
            <w:hyperlink r:id="rId7" w:history="1">
              <w:r w:rsidRPr="00875348">
                <w:rPr>
                  <w:rStyle w:val="Hyperlink"/>
                  <w:lang w:val="en-US"/>
                </w:rPr>
                <w:t>andalina@inbox.lv</w:t>
              </w:r>
            </w:hyperlink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36F74011" w14:textId="77777777" w:rsidR="004C5D00" w:rsidRPr="00875348" w:rsidRDefault="004C5D00" w:rsidP="004947BA">
            <w:pPr>
              <w:rPr>
                <w:lang w:val="en-US"/>
              </w:rPr>
            </w:pPr>
          </w:p>
        </w:tc>
      </w:tr>
      <w:tr w:rsidR="004C5D00" w:rsidRPr="00875348" w14:paraId="287E4798" w14:textId="77777777" w:rsidTr="004947BA">
        <w:trPr>
          <w:cantSplit/>
        </w:trPr>
        <w:tc>
          <w:tcPr>
            <w:tcW w:w="5868" w:type="dxa"/>
            <w:gridSpan w:val="3"/>
          </w:tcPr>
          <w:p w14:paraId="2C194E64" w14:textId="77777777" w:rsidR="004C5D00" w:rsidRPr="00875348" w:rsidRDefault="004C5D00" w:rsidP="004947BA">
            <w:pPr>
              <w:ind w:right="-108"/>
              <w:rPr>
                <w:lang w:val="en-US"/>
              </w:rPr>
            </w:pPr>
            <w:r w:rsidRPr="00875348">
              <w:rPr>
                <w:lang w:val="en-US"/>
              </w:rPr>
              <w:t>Number of c</w:t>
            </w:r>
            <w:r w:rsidR="0097238C" w:rsidRPr="00875348">
              <w:rPr>
                <w:lang w:val="en-US"/>
              </w:rPr>
              <w:t>hildren under the age of 18: n/a</w:t>
            </w:r>
          </w:p>
        </w:tc>
        <w:tc>
          <w:tcPr>
            <w:tcW w:w="3651" w:type="dxa"/>
          </w:tcPr>
          <w:p w14:paraId="61E12EF0" w14:textId="77777777" w:rsidR="004C5D00" w:rsidRPr="00875348" w:rsidRDefault="00AB6E7B" w:rsidP="004947BA">
            <w:pPr>
              <w:ind w:right="-108"/>
              <w:rPr>
                <w:lang w:val="en-US"/>
              </w:rPr>
            </w:pPr>
            <w:r w:rsidRPr="00875348">
              <w:rPr>
                <w:lang w:val="en-US"/>
              </w:rPr>
              <w:t xml:space="preserve">Marital status: </w:t>
            </w:r>
            <w:r w:rsidR="00DF1D45">
              <w:rPr>
                <w:lang w:val="en-US"/>
              </w:rPr>
              <w:t>Married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16D29A83" w14:textId="77777777" w:rsidR="004C5D00" w:rsidRPr="00875348" w:rsidRDefault="004C5D00" w:rsidP="004947BA">
            <w:pPr>
              <w:rPr>
                <w:lang w:val="en-US"/>
              </w:rPr>
            </w:pPr>
          </w:p>
        </w:tc>
      </w:tr>
      <w:tr w:rsidR="004C5D00" w:rsidRPr="00875348" w14:paraId="2F0A0E29" w14:textId="77777777" w:rsidTr="004947BA">
        <w:trPr>
          <w:cantSplit/>
        </w:trPr>
        <w:tc>
          <w:tcPr>
            <w:tcW w:w="1951" w:type="dxa"/>
          </w:tcPr>
          <w:p w14:paraId="0F8D47F2" w14:textId="77777777" w:rsidR="004C5D00" w:rsidRPr="00875348" w:rsidRDefault="004C5D00" w:rsidP="004947BA">
            <w:pPr>
              <w:rPr>
                <w:lang w:val="en-US"/>
              </w:rPr>
            </w:pPr>
            <w:r w:rsidRPr="00875348">
              <w:rPr>
                <w:lang w:val="en-US"/>
              </w:rPr>
              <w:t>Next of Kin:</w:t>
            </w:r>
          </w:p>
        </w:tc>
        <w:tc>
          <w:tcPr>
            <w:tcW w:w="7568" w:type="dxa"/>
            <w:gridSpan w:val="3"/>
          </w:tcPr>
          <w:p w14:paraId="3A0DCB75" w14:textId="77777777" w:rsidR="004C5D00" w:rsidRPr="00875348" w:rsidRDefault="004C5D00" w:rsidP="004947BA">
            <w:pPr>
              <w:rPr>
                <w:lang w:val="en-US"/>
              </w:rPr>
            </w:pPr>
            <w:r w:rsidRPr="00875348">
              <w:rPr>
                <w:lang w:val="en-US"/>
              </w:rPr>
              <w:t>Jefimockina N</w:t>
            </w:r>
            <w:r w:rsidR="00875348" w:rsidRPr="00875348">
              <w:rPr>
                <w:lang w:val="en-US"/>
              </w:rPr>
              <w:t>ataliia</w:t>
            </w:r>
            <w:r w:rsidRPr="00875348">
              <w:rPr>
                <w:lang w:val="en-US"/>
              </w:rPr>
              <w:t xml:space="preserve"> /</w:t>
            </w:r>
            <w:r w:rsidR="0079741B">
              <w:t xml:space="preserve"> </w:t>
            </w:r>
            <w:r w:rsidR="0079741B" w:rsidRPr="0079741B">
              <w:rPr>
                <w:lang w:val="en-US"/>
              </w:rPr>
              <w:t>spouse</w:t>
            </w:r>
            <w:r w:rsidRPr="00875348">
              <w:rPr>
                <w:lang w:val="en-US"/>
              </w:rPr>
              <w:t>/ +</w:t>
            </w:r>
            <w:r w:rsidR="00875348" w:rsidRPr="00875348">
              <w:rPr>
                <w:lang w:val="en-US"/>
              </w:rPr>
              <w:t>380508807953</w:t>
            </w:r>
            <w:r w:rsidR="0079741B">
              <w:rPr>
                <w:lang w:val="en-US"/>
              </w:rPr>
              <w:t xml:space="preserve">, </w:t>
            </w:r>
            <w:r w:rsidR="0079741B" w:rsidRPr="0079741B">
              <w:rPr>
                <w:lang w:val="en-US"/>
              </w:rPr>
              <w:t>+37125510937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3E43185A" w14:textId="77777777" w:rsidR="004C5D00" w:rsidRPr="00875348" w:rsidRDefault="004C5D00" w:rsidP="004947BA">
            <w:pPr>
              <w:rPr>
                <w:lang w:val="en-US"/>
              </w:rPr>
            </w:pPr>
          </w:p>
        </w:tc>
      </w:tr>
      <w:tr w:rsidR="004C5D00" w:rsidRPr="00875348" w14:paraId="5FDF16B3" w14:textId="77777777" w:rsidTr="004947BA">
        <w:trPr>
          <w:cantSplit/>
        </w:trPr>
        <w:tc>
          <w:tcPr>
            <w:tcW w:w="1951" w:type="dxa"/>
          </w:tcPr>
          <w:p w14:paraId="2FCE1017" w14:textId="77777777" w:rsidR="004C5D00" w:rsidRPr="00875348" w:rsidRDefault="004C5D00" w:rsidP="004947BA">
            <w:pPr>
              <w:rPr>
                <w:lang w:val="en-US"/>
              </w:rPr>
            </w:pPr>
            <w:r w:rsidRPr="00875348">
              <w:rPr>
                <w:lang w:val="en-US"/>
              </w:rPr>
              <w:t>Marine college:</w:t>
            </w:r>
          </w:p>
        </w:tc>
        <w:tc>
          <w:tcPr>
            <w:tcW w:w="7568" w:type="dxa"/>
            <w:gridSpan w:val="3"/>
          </w:tcPr>
          <w:p w14:paraId="0F4C09FD" w14:textId="77777777" w:rsidR="004C5D00" w:rsidRPr="00875348" w:rsidRDefault="004C5D00" w:rsidP="004947BA">
            <w:pPr>
              <w:rPr>
                <w:lang w:val="en-US"/>
              </w:rPr>
            </w:pPr>
            <w:r w:rsidRPr="00875348">
              <w:rPr>
                <w:lang w:val="en-US"/>
              </w:rPr>
              <w:t>Liepaja Marine College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327FB42" w14:textId="77777777" w:rsidR="004C5D00" w:rsidRPr="00875348" w:rsidRDefault="004C5D00" w:rsidP="004947BA">
            <w:pPr>
              <w:rPr>
                <w:lang w:val="en-US"/>
              </w:rPr>
            </w:pPr>
          </w:p>
        </w:tc>
      </w:tr>
    </w:tbl>
    <w:p w14:paraId="0C76B775" w14:textId="77777777" w:rsidR="004C5D00" w:rsidRPr="00875348" w:rsidRDefault="004C5D00" w:rsidP="004C5D00">
      <w:pPr>
        <w:rPr>
          <w:lang w:val="en-US"/>
        </w:rPr>
      </w:pPr>
    </w:p>
    <w:p w14:paraId="4168C298" w14:textId="77777777" w:rsidR="004C5D00" w:rsidRPr="00875348" w:rsidRDefault="004C5D00" w:rsidP="004C5D00">
      <w:pPr>
        <w:rPr>
          <w:b/>
          <w:color w:val="000080"/>
          <w:lang w:val="en-US"/>
        </w:rPr>
      </w:pPr>
      <w:r w:rsidRPr="00875348">
        <w:rPr>
          <w:b/>
          <w:color w:val="000080"/>
          <w:lang w:val="en-US"/>
        </w:rPr>
        <w:t>CERTIFICATES:</w:t>
      </w:r>
      <w:r w:rsidRPr="00875348">
        <w:rPr>
          <w:b/>
          <w:color w:val="000080"/>
          <w:lang w:val="en-US"/>
        </w:rPr>
        <w:tab/>
      </w:r>
      <w:r w:rsidRPr="00875348">
        <w:rPr>
          <w:b/>
          <w:color w:val="000080"/>
          <w:lang w:val="en-US"/>
        </w:rPr>
        <w:tab/>
      </w:r>
      <w:r w:rsidRPr="00875348">
        <w:rPr>
          <w:b/>
          <w:color w:val="000080"/>
          <w:lang w:val="en-US"/>
        </w:rPr>
        <w:tab/>
      </w:r>
      <w:r w:rsidRPr="00875348">
        <w:rPr>
          <w:b/>
          <w:color w:val="000080"/>
          <w:lang w:val="en-US"/>
        </w:rPr>
        <w:tab/>
      </w:r>
    </w:p>
    <w:tbl>
      <w:tblPr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1748"/>
        <w:gridCol w:w="1605"/>
        <w:gridCol w:w="1559"/>
        <w:gridCol w:w="1536"/>
      </w:tblGrid>
      <w:tr w:rsidR="004C5D00" w:rsidRPr="000A3E21" w14:paraId="3DB03D11" w14:textId="77777777" w:rsidTr="004947BA">
        <w:tc>
          <w:tcPr>
            <w:tcW w:w="4597" w:type="dxa"/>
            <w:shd w:val="pct5" w:color="auto" w:fill="FFFFFF"/>
          </w:tcPr>
          <w:p w14:paraId="6AFE18CF" w14:textId="77777777" w:rsidR="004C5D00" w:rsidRPr="000A3E21" w:rsidRDefault="004C5D00" w:rsidP="004947BA">
            <w:pPr>
              <w:pStyle w:val="Heading3"/>
              <w:jc w:val="center"/>
              <w:rPr>
                <w:b/>
                <w:szCs w:val="24"/>
                <w:lang w:val="en-US"/>
              </w:rPr>
            </w:pPr>
            <w:r w:rsidRPr="000A3E21">
              <w:rPr>
                <w:b/>
                <w:szCs w:val="24"/>
                <w:lang w:val="en-US"/>
              </w:rPr>
              <w:t>Description</w:t>
            </w:r>
          </w:p>
        </w:tc>
        <w:tc>
          <w:tcPr>
            <w:tcW w:w="1748" w:type="dxa"/>
            <w:shd w:val="pct5" w:color="auto" w:fill="FFFFFF"/>
          </w:tcPr>
          <w:p w14:paraId="310AA401" w14:textId="77777777" w:rsidR="004C5D00" w:rsidRPr="000A3E21" w:rsidRDefault="004C5D00" w:rsidP="004947BA">
            <w:pPr>
              <w:pStyle w:val="Heading4"/>
              <w:rPr>
                <w:b/>
                <w:szCs w:val="24"/>
                <w:lang w:val="en-US"/>
              </w:rPr>
            </w:pPr>
            <w:r w:rsidRPr="000A3E21">
              <w:rPr>
                <w:b/>
                <w:szCs w:val="24"/>
                <w:lang w:val="en-US"/>
              </w:rPr>
              <w:t>Number</w:t>
            </w:r>
          </w:p>
        </w:tc>
        <w:tc>
          <w:tcPr>
            <w:tcW w:w="1605" w:type="dxa"/>
            <w:shd w:val="pct5" w:color="auto" w:fill="FFFFFF"/>
          </w:tcPr>
          <w:p w14:paraId="004275EF" w14:textId="77777777" w:rsidR="004C5D00" w:rsidRPr="000A3E21" w:rsidRDefault="004C5D00" w:rsidP="004947BA">
            <w:pPr>
              <w:pStyle w:val="Heading4"/>
              <w:rPr>
                <w:b/>
                <w:szCs w:val="24"/>
                <w:lang w:val="en-US"/>
              </w:rPr>
            </w:pPr>
            <w:r w:rsidRPr="000A3E21">
              <w:rPr>
                <w:b/>
                <w:szCs w:val="24"/>
                <w:lang w:val="en-US"/>
              </w:rPr>
              <w:t>Place</w:t>
            </w:r>
          </w:p>
        </w:tc>
        <w:tc>
          <w:tcPr>
            <w:tcW w:w="1559" w:type="dxa"/>
            <w:shd w:val="pct5" w:color="auto" w:fill="FFFFFF"/>
          </w:tcPr>
          <w:p w14:paraId="10B314D0" w14:textId="77777777" w:rsidR="004C5D00" w:rsidRPr="000A3E21" w:rsidRDefault="004C5D00" w:rsidP="004947BA">
            <w:pPr>
              <w:pStyle w:val="Heading4"/>
              <w:rPr>
                <w:b/>
                <w:szCs w:val="24"/>
                <w:lang w:val="en-US"/>
              </w:rPr>
            </w:pPr>
            <w:r w:rsidRPr="000A3E21">
              <w:rPr>
                <w:b/>
                <w:szCs w:val="24"/>
                <w:lang w:val="en-US"/>
              </w:rPr>
              <w:t>Issue</w:t>
            </w:r>
          </w:p>
        </w:tc>
        <w:tc>
          <w:tcPr>
            <w:tcW w:w="1536" w:type="dxa"/>
            <w:shd w:val="pct5" w:color="auto" w:fill="FFFFFF"/>
          </w:tcPr>
          <w:p w14:paraId="413231E0" w14:textId="77777777" w:rsidR="004C5D00" w:rsidRPr="000A3E21" w:rsidRDefault="004C5D00" w:rsidP="004947BA">
            <w:pPr>
              <w:pStyle w:val="Heading4"/>
              <w:rPr>
                <w:b/>
                <w:szCs w:val="24"/>
                <w:lang w:val="en-US"/>
              </w:rPr>
            </w:pPr>
            <w:r w:rsidRPr="000A3E21">
              <w:rPr>
                <w:b/>
                <w:szCs w:val="24"/>
                <w:lang w:val="en-US"/>
              </w:rPr>
              <w:t>Expiry</w:t>
            </w:r>
          </w:p>
        </w:tc>
      </w:tr>
      <w:tr w:rsidR="00AD3EEE" w:rsidRPr="000A3E21" w14:paraId="7CFAE1DB" w14:textId="77777777" w:rsidTr="0099570D">
        <w:trPr>
          <w:trHeight w:val="325"/>
        </w:trPr>
        <w:tc>
          <w:tcPr>
            <w:tcW w:w="4597" w:type="dxa"/>
            <w:vAlign w:val="center"/>
          </w:tcPr>
          <w:p w14:paraId="2D23874C" w14:textId="77777777" w:rsidR="00AD3EEE" w:rsidRPr="000A3E21" w:rsidRDefault="00AD3EEE" w:rsidP="00125A84">
            <w:pPr>
              <w:ind w:right="-14"/>
              <w:rPr>
                <w:b/>
                <w:lang w:val="en-US"/>
              </w:rPr>
            </w:pPr>
            <w:r w:rsidRPr="000A3E21">
              <w:rPr>
                <w:lang w:val="en-US"/>
              </w:rPr>
              <w:t>L</w:t>
            </w:r>
            <w:bookmarkStart w:id="0" w:name="ТекстовоеПоле16"/>
            <w:r w:rsidRPr="000A3E21">
              <w:rPr>
                <w:lang w:val="en-US"/>
              </w:rPr>
              <w:t>icense of Competency</w:t>
            </w:r>
            <w:r w:rsidRPr="000A3E21">
              <w:rPr>
                <w:b/>
                <w:lang w:val="en-US"/>
              </w:rPr>
              <w:t xml:space="preserve"> </w:t>
            </w:r>
          </w:p>
          <w:p w14:paraId="470A4B72" w14:textId="77777777" w:rsidR="00AD3EEE" w:rsidRPr="000A3E21" w:rsidRDefault="00AD3EEE" w:rsidP="00125A84">
            <w:pPr>
              <w:ind w:right="-14"/>
              <w:rPr>
                <w:lang w:val="en-US"/>
              </w:rPr>
            </w:pPr>
            <w:r w:rsidRPr="000A3E21">
              <w:rPr>
                <w:b/>
                <w:lang w:val="en-US"/>
              </w:rPr>
              <w:t>G r a d e: OOW Navigational 500 GT or more</w:t>
            </w:r>
          </w:p>
        </w:tc>
        <w:bookmarkEnd w:id="0"/>
        <w:tc>
          <w:tcPr>
            <w:tcW w:w="1748" w:type="dxa"/>
            <w:vAlign w:val="center"/>
          </w:tcPr>
          <w:p w14:paraId="70FD3046" w14:textId="77777777" w:rsidR="00AD3EEE" w:rsidRPr="007F1AC3" w:rsidRDefault="007F1AC3" w:rsidP="000A3E21">
            <w:pPr>
              <w:jc w:val="center"/>
              <w:rPr>
                <w:caps/>
                <w:lang w:val="uk-UA"/>
              </w:rPr>
            </w:pPr>
            <w:r>
              <w:rPr>
                <w:color w:val="000000"/>
                <w:lang w:val="uk-UA" w:eastAsia="ar-SA"/>
              </w:rPr>
              <w:t>3490</w:t>
            </w:r>
            <w:r w:rsidR="00AD3EEE" w:rsidRPr="000A3E21">
              <w:rPr>
                <w:color w:val="000000"/>
                <w:lang w:val="en-US" w:eastAsia="ar-SA"/>
              </w:rPr>
              <w:t>/2</w:t>
            </w:r>
            <w:r>
              <w:rPr>
                <w:color w:val="000000"/>
                <w:lang w:val="uk-UA" w:eastAsia="ar-SA"/>
              </w:rPr>
              <w:t>2</w:t>
            </w:r>
          </w:p>
        </w:tc>
        <w:tc>
          <w:tcPr>
            <w:tcW w:w="1605" w:type="dxa"/>
            <w:vAlign w:val="center"/>
          </w:tcPr>
          <w:p w14:paraId="3C31E1CB" w14:textId="77777777" w:rsidR="00AD3EEE" w:rsidRPr="000A3E21" w:rsidRDefault="00AD3EEE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</w:tcPr>
          <w:p w14:paraId="60B00608" w14:textId="77777777" w:rsidR="000A3E21" w:rsidRDefault="000A3E21" w:rsidP="000A3E21">
            <w:pPr>
              <w:jc w:val="center"/>
              <w:rPr>
                <w:color w:val="000000"/>
                <w:lang w:val="en-US"/>
              </w:rPr>
            </w:pPr>
          </w:p>
          <w:p w14:paraId="5BE44037" w14:textId="77777777" w:rsidR="00AD3EEE" w:rsidRPr="007F1AC3" w:rsidRDefault="007F1AC3" w:rsidP="000A3E2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  <w:r w:rsidR="00AD3EEE" w:rsidRPr="000A3E21">
              <w:rPr>
                <w:color w:val="000000"/>
                <w:lang w:val="en-US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="00AD3EEE" w:rsidRPr="000A3E21">
              <w:rPr>
                <w:color w:val="000000"/>
                <w:lang w:val="en-US"/>
              </w:rPr>
              <w:t>.202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6" w:type="dxa"/>
            <w:vAlign w:val="center"/>
          </w:tcPr>
          <w:p w14:paraId="5E80599E" w14:textId="77777777" w:rsidR="00AD3EEE" w:rsidRPr="007F1AC3" w:rsidRDefault="007F1AC3" w:rsidP="000A3E2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 w:eastAsia="ar-SA"/>
              </w:rPr>
              <w:t>21</w:t>
            </w:r>
            <w:r w:rsidR="00AD3EEE" w:rsidRPr="000A3E21">
              <w:rPr>
                <w:color w:val="000000"/>
                <w:lang w:val="en-US" w:eastAsia="ar-SA"/>
              </w:rPr>
              <w:t>.</w:t>
            </w:r>
            <w:r>
              <w:rPr>
                <w:color w:val="000000"/>
                <w:lang w:val="uk-UA" w:eastAsia="ar-SA"/>
              </w:rPr>
              <w:t>11</w:t>
            </w:r>
            <w:r w:rsidR="00AD3EEE" w:rsidRPr="000A3E21">
              <w:rPr>
                <w:color w:val="000000"/>
                <w:lang w:val="en-US" w:eastAsia="ar-SA"/>
              </w:rPr>
              <w:t>.202</w:t>
            </w:r>
            <w:r>
              <w:rPr>
                <w:color w:val="000000"/>
                <w:lang w:val="uk-UA" w:eastAsia="ar-SA"/>
              </w:rPr>
              <w:t>7</w:t>
            </w:r>
          </w:p>
        </w:tc>
      </w:tr>
      <w:tr w:rsidR="00AD3EEE" w:rsidRPr="000A3E21" w14:paraId="4423D1C7" w14:textId="77777777" w:rsidTr="0099570D">
        <w:trPr>
          <w:trHeight w:val="319"/>
        </w:trPr>
        <w:tc>
          <w:tcPr>
            <w:tcW w:w="4597" w:type="dxa"/>
            <w:vAlign w:val="center"/>
          </w:tcPr>
          <w:p w14:paraId="3FB77822" w14:textId="77777777" w:rsidR="00AD3EEE" w:rsidRPr="000A3E21" w:rsidRDefault="00AD3EEE" w:rsidP="00125A84">
            <w:pPr>
              <w:ind w:right="-14"/>
              <w:rPr>
                <w:b/>
                <w:lang w:val="en-US"/>
              </w:rPr>
            </w:pPr>
            <w:r w:rsidRPr="000A3E21">
              <w:rPr>
                <w:lang w:val="en-US"/>
              </w:rPr>
              <w:t>Endorsement/ Watch keeping</w:t>
            </w:r>
          </w:p>
          <w:p w14:paraId="7C8887A4" w14:textId="77777777" w:rsidR="00AD3EEE" w:rsidRPr="000A3E21" w:rsidRDefault="00AD3EEE" w:rsidP="00125A84">
            <w:pPr>
              <w:ind w:right="-14"/>
              <w:rPr>
                <w:lang w:val="en-US"/>
              </w:rPr>
            </w:pPr>
            <w:r w:rsidRPr="000A3E21">
              <w:rPr>
                <w:b/>
                <w:lang w:val="en-US"/>
              </w:rPr>
              <w:t>G r a d e: OOW Navigational 500 GT or more</w:t>
            </w:r>
          </w:p>
        </w:tc>
        <w:tc>
          <w:tcPr>
            <w:tcW w:w="1748" w:type="dxa"/>
            <w:vAlign w:val="center"/>
          </w:tcPr>
          <w:p w14:paraId="1CC88FDF" w14:textId="77777777" w:rsidR="00AD3EEE" w:rsidRPr="000A3E21" w:rsidRDefault="007F1AC3" w:rsidP="000A3E21">
            <w:pPr>
              <w:jc w:val="center"/>
              <w:rPr>
                <w:caps/>
                <w:lang w:val="en-US"/>
              </w:rPr>
            </w:pPr>
            <w:r>
              <w:rPr>
                <w:color w:val="000000"/>
                <w:lang w:val="uk-UA" w:eastAsia="ar-SA"/>
              </w:rPr>
              <w:t>3490</w:t>
            </w:r>
            <w:r w:rsidR="00AD3EEE" w:rsidRPr="000A3E21">
              <w:rPr>
                <w:color w:val="000000"/>
                <w:lang w:val="en-US" w:eastAsia="ar-SA"/>
              </w:rPr>
              <w:t>/2</w:t>
            </w:r>
            <w:r>
              <w:rPr>
                <w:color w:val="000000"/>
                <w:lang w:val="uk-UA" w:eastAsia="ar-SA"/>
              </w:rPr>
              <w:t>2</w:t>
            </w:r>
            <w:r w:rsidR="00AD3EEE" w:rsidRPr="000A3E21">
              <w:rPr>
                <w:color w:val="000000"/>
                <w:lang w:val="en-US" w:eastAsia="ar-SA"/>
              </w:rPr>
              <w:t>-1</w:t>
            </w:r>
          </w:p>
        </w:tc>
        <w:tc>
          <w:tcPr>
            <w:tcW w:w="1605" w:type="dxa"/>
            <w:vAlign w:val="center"/>
          </w:tcPr>
          <w:p w14:paraId="55442A10" w14:textId="77777777" w:rsidR="00AD3EEE" w:rsidRPr="000A3E21" w:rsidRDefault="00AD3EEE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</w:tcPr>
          <w:p w14:paraId="330E8FAA" w14:textId="77777777" w:rsidR="000A3E21" w:rsidRDefault="000A3E21" w:rsidP="000A3E21">
            <w:pPr>
              <w:jc w:val="center"/>
              <w:rPr>
                <w:color w:val="000000"/>
                <w:lang w:val="en-US"/>
              </w:rPr>
            </w:pPr>
          </w:p>
          <w:p w14:paraId="50AA3D28" w14:textId="77777777" w:rsidR="00AD3EEE" w:rsidRPr="007F1AC3" w:rsidRDefault="007F1AC3" w:rsidP="000A3E2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  <w:r w:rsidR="00AD3EEE" w:rsidRPr="000A3E21">
              <w:rPr>
                <w:color w:val="000000"/>
                <w:lang w:val="en-US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="00AD3EEE" w:rsidRPr="000A3E21">
              <w:rPr>
                <w:color w:val="000000"/>
                <w:lang w:val="en-US"/>
              </w:rPr>
              <w:t>.202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6" w:type="dxa"/>
            <w:vAlign w:val="center"/>
          </w:tcPr>
          <w:p w14:paraId="2DF8FD8D" w14:textId="77777777" w:rsidR="00AD3EEE" w:rsidRPr="007F1AC3" w:rsidRDefault="007F1AC3" w:rsidP="000A3E2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 w:eastAsia="ar-SA"/>
              </w:rPr>
              <w:t>13</w:t>
            </w:r>
            <w:r w:rsidR="00AD3EEE" w:rsidRPr="000A3E21">
              <w:rPr>
                <w:color w:val="000000"/>
                <w:lang w:val="en-US" w:eastAsia="ar-SA"/>
              </w:rPr>
              <w:t>.</w:t>
            </w:r>
            <w:r>
              <w:rPr>
                <w:color w:val="000000"/>
                <w:lang w:val="uk-UA" w:eastAsia="ar-SA"/>
              </w:rPr>
              <w:t>10</w:t>
            </w:r>
            <w:r w:rsidR="00AD3EEE" w:rsidRPr="000A3E21">
              <w:rPr>
                <w:color w:val="000000"/>
                <w:lang w:val="en-US" w:eastAsia="ar-SA"/>
              </w:rPr>
              <w:t>.202</w:t>
            </w:r>
            <w:r>
              <w:rPr>
                <w:color w:val="000000"/>
                <w:lang w:val="uk-UA" w:eastAsia="ar-SA"/>
              </w:rPr>
              <w:t>6</w:t>
            </w:r>
          </w:p>
        </w:tc>
      </w:tr>
      <w:tr w:rsidR="00CD07E1" w:rsidRPr="000A3E21" w14:paraId="692A2845" w14:textId="77777777" w:rsidTr="004947BA">
        <w:tc>
          <w:tcPr>
            <w:tcW w:w="4597" w:type="dxa"/>
            <w:vAlign w:val="center"/>
          </w:tcPr>
          <w:p w14:paraId="2D33AB0B" w14:textId="77777777" w:rsidR="00CD07E1" w:rsidRPr="000A3E21" w:rsidRDefault="00CD07E1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Certificate of Proficiency</w:t>
            </w:r>
          </w:p>
        </w:tc>
        <w:tc>
          <w:tcPr>
            <w:tcW w:w="1748" w:type="dxa"/>
            <w:vAlign w:val="center"/>
          </w:tcPr>
          <w:p w14:paraId="3235801E" w14:textId="77777777" w:rsidR="00CD07E1" w:rsidRPr="000A3E21" w:rsidRDefault="00087311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5380/21</w:t>
            </w:r>
          </w:p>
        </w:tc>
        <w:tc>
          <w:tcPr>
            <w:tcW w:w="1605" w:type="dxa"/>
            <w:vAlign w:val="center"/>
          </w:tcPr>
          <w:p w14:paraId="4980BE70" w14:textId="77777777" w:rsidR="00CD07E1" w:rsidRPr="000A3E21" w:rsidRDefault="00CD07E1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6B16A9B9" w14:textId="77777777" w:rsidR="00CD07E1" w:rsidRPr="000A3E21" w:rsidRDefault="00087311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18.10</w:t>
            </w:r>
            <w:r w:rsidR="00CD07E1" w:rsidRPr="000A3E21">
              <w:rPr>
                <w:lang w:val="en-US"/>
              </w:rPr>
              <w:t>.20</w:t>
            </w:r>
            <w:r w:rsidRPr="000A3E21">
              <w:rPr>
                <w:lang w:val="en-US"/>
              </w:rPr>
              <w:t>21</w:t>
            </w:r>
          </w:p>
        </w:tc>
        <w:tc>
          <w:tcPr>
            <w:tcW w:w="1536" w:type="dxa"/>
            <w:vAlign w:val="center"/>
          </w:tcPr>
          <w:p w14:paraId="5F7A12A5" w14:textId="77777777" w:rsidR="00CD07E1" w:rsidRPr="000A3E21" w:rsidRDefault="00087311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17.10</w:t>
            </w:r>
            <w:r w:rsidR="00CD07E1" w:rsidRPr="000A3E21">
              <w:rPr>
                <w:lang w:val="en-US"/>
              </w:rPr>
              <w:t>.202</w:t>
            </w:r>
            <w:r w:rsidRPr="000A3E21">
              <w:rPr>
                <w:lang w:val="en-US"/>
              </w:rPr>
              <w:t>6</w:t>
            </w:r>
          </w:p>
        </w:tc>
      </w:tr>
      <w:tr w:rsidR="004C5D00" w:rsidRPr="000A3E21" w14:paraId="51638666" w14:textId="77777777" w:rsidTr="004947BA">
        <w:tc>
          <w:tcPr>
            <w:tcW w:w="4597" w:type="dxa"/>
            <w:vAlign w:val="center"/>
          </w:tcPr>
          <w:p w14:paraId="1157C13A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 xml:space="preserve">Passport: Alien </w:t>
            </w:r>
            <w:r w:rsidR="000B7260" w:rsidRPr="000A3E21">
              <w:rPr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Флажок1"/>
            <w:r w:rsidRPr="000A3E21">
              <w:rPr>
                <w:lang w:val="en-US"/>
              </w:rPr>
              <w:instrText xml:space="preserve"> FORMCHECKBOX </w:instrText>
            </w:r>
            <w:r w:rsidR="000B7260" w:rsidRPr="000A3E21">
              <w:rPr>
                <w:lang w:val="en-US"/>
              </w:rPr>
            </w:r>
            <w:r w:rsidR="000B7260" w:rsidRPr="000A3E21">
              <w:rPr>
                <w:lang w:val="en-US"/>
              </w:rPr>
              <w:fldChar w:fldCharType="separate"/>
            </w:r>
            <w:r w:rsidR="000B7260" w:rsidRPr="000A3E21">
              <w:rPr>
                <w:lang w:val="en-US"/>
              </w:rPr>
              <w:fldChar w:fldCharType="end"/>
            </w:r>
            <w:bookmarkEnd w:id="1"/>
            <w:r w:rsidRPr="000A3E21">
              <w:rPr>
                <w:lang w:val="en-US"/>
              </w:rPr>
              <w:tab/>
              <w:t xml:space="preserve">Citizen </w:t>
            </w:r>
            <w:bookmarkStart w:id="2" w:name="Флажок2"/>
            <w:r w:rsidR="000B7260" w:rsidRPr="000A3E21">
              <w:rPr>
                <w:lang w:val="en-US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E21">
              <w:rPr>
                <w:lang w:val="en-US"/>
              </w:rPr>
              <w:instrText xml:space="preserve"> FORMCHECKBOX </w:instrText>
            </w:r>
            <w:r w:rsidR="000B7260" w:rsidRPr="000A3E21">
              <w:rPr>
                <w:lang w:val="en-US"/>
              </w:rPr>
            </w:r>
            <w:r w:rsidR="000B7260" w:rsidRPr="000A3E21">
              <w:rPr>
                <w:lang w:val="en-US"/>
              </w:rPr>
              <w:fldChar w:fldCharType="separate"/>
            </w:r>
            <w:r w:rsidR="000B7260" w:rsidRPr="000A3E21">
              <w:rPr>
                <w:lang w:val="en-US"/>
              </w:rPr>
              <w:fldChar w:fldCharType="end"/>
            </w:r>
            <w:bookmarkEnd w:id="2"/>
            <w:r w:rsidRPr="000A3E21">
              <w:rPr>
                <w:lang w:val="en-US"/>
              </w:rPr>
              <w:t xml:space="preserve"> </w:t>
            </w:r>
            <w:proofErr w:type="gramStart"/>
            <w:r w:rsidRPr="000A3E21">
              <w:rPr>
                <w:lang w:val="en-US"/>
              </w:rPr>
              <w:t>of  Latvia</w:t>
            </w:r>
            <w:proofErr w:type="gramEnd"/>
          </w:p>
        </w:tc>
        <w:tc>
          <w:tcPr>
            <w:tcW w:w="1748" w:type="dxa"/>
            <w:vAlign w:val="center"/>
          </w:tcPr>
          <w:p w14:paraId="6E9C7F98" w14:textId="276CF9B9" w:rsidR="004C5D00" w:rsidRPr="00BE078F" w:rsidRDefault="00CB6E56" w:rsidP="000A3E21">
            <w:pPr>
              <w:jc w:val="center"/>
              <w:rPr>
                <w:caps/>
                <w:lang w:val="uk-UA"/>
              </w:rPr>
            </w:pPr>
            <w:r w:rsidRPr="000A3E21">
              <w:rPr>
                <w:caps/>
                <w:lang w:val="en-US"/>
              </w:rPr>
              <w:t>lz</w:t>
            </w:r>
            <w:r w:rsidR="00BE078F">
              <w:rPr>
                <w:caps/>
                <w:lang w:val="uk-UA"/>
              </w:rPr>
              <w:t>5014508</w:t>
            </w:r>
          </w:p>
        </w:tc>
        <w:tc>
          <w:tcPr>
            <w:tcW w:w="1605" w:type="dxa"/>
            <w:vAlign w:val="center"/>
          </w:tcPr>
          <w:p w14:paraId="04D7ECE6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6AA7DEA3" w14:textId="0DFF3E71" w:rsidR="004C5D00" w:rsidRPr="000A3E21" w:rsidRDefault="00BE078F" w:rsidP="000A3E21">
            <w:pPr>
              <w:pStyle w:val="Heading5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uk-UA"/>
              </w:rPr>
              <w:t>12</w:t>
            </w:r>
            <w:r w:rsidR="00CB6E56" w:rsidRPr="000A3E21"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  <w:lang w:val="uk-UA"/>
              </w:rPr>
              <w:t>09</w:t>
            </w:r>
            <w:r w:rsidR="00CB6E56" w:rsidRPr="000A3E21">
              <w:rPr>
                <w:b w:val="0"/>
                <w:sz w:val="24"/>
                <w:szCs w:val="24"/>
                <w:lang w:val="en-US"/>
              </w:rPr>
              <w:t>.20</w:t>
            </w:r>
            <w:r>
              <w:rPr>
                <w:b w:val="0"/>
                <w:sz w:val="24"/>
                <w:szCs w:val="24"/>
                <w:lang w:val="uk-UA"/>
              </w:rPr>
              <w:t>2</w:t>
            </w:r>
            <w:r w:rsidR="00CB6E56" w:rsidRPr="000A3E21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536" w:type="dxa"/>
            <w:vAlign w:val="center"/>
          </w:tcPr>
          <w:p w14:paraId="4514FE10" w14:textId="23831AB6" w:rsidR="004C5D00" w:rsidRPr="000A3E21" w:rsidRDefault="00CB6E56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</w:t>
            </w:r>
            <w:r w:rsidR="00BE078F">
              <w:rPr>
                <w:lang w:val="uk-UA"/>
              </w:rPr>
              <w:t>1</w:t>
            </w:r>
            <w:r w:rsidRPr="000A3E21">
              <w:rPr>
                <w:lang w:val="en-US"/>
              </w:rPr>
              <w:t>.</w:t>
            </w:r>
            <w:r w:rsidR="00BE078F">
              <w:rPr>
                <w:lang w:val="uk-UA"/>
              </w:rPr>
              <w:t>09</w:t>
            </w:r>
            <w:r w:rsidRPr="000A3E21">
              <w:rPr>
                <w:lang w:val="en-US"/>
              </w:rPr>
              <w:t>.20</w:t>
            </w:r>
            <w:r w:rsidR="00BE078F">
              <w:rPr>
                <w:lang w:val="uk-UA"/>
              </w:rPr>
              <w:t>3</w:t>
            </w:r>
            <w:r w:rsidRPr="000A3E21">
              <w:rPr>
                <w:lang w:val="en-US"/>
              </w:rPr>
              <w:t>4</w:t>
            </w:r>
          </w:p>
        </w:tc>
      </w:tr>
      <w:tr w:rsidR="004C5D00" w:rsidRPr="000A3E21" w14:paraId="3F480131" w14:textId="77777777" w:rsidTr="004947BA">
        <w:tc>
          <w:tcPr>
            <w:tcW w:w="4597" w:type="dxa"/>
            <w:vAlign w:val="center"/>
          </w:tcPr>
          <w:p w14:paraId="7227E80B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Seaman’s book</w:t>
            </w:r>
          </w:p>
        </w:tc>
        <w:tc>
          <w:tcPr>
            <w:tcW w:w="1748" w:type="dxa"/>
            <w:vAlign w:val="center"/>
          </w:tcPr>
          <w:p w14:paraId="7FFDEAE6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02</w:t>
            </w:r>
            <w:r w:rsidR="00CB6E56" w:rsidRPr="000A3E21">
              <w:rPr>
                <w:caps/>
                <w:lang w:val="en-US"/>
              </w:rPr>
              <w:t>64795</w:t>
            </w:r>
          </w:p>
        </w:tc>
        <w:tc>
          <w:tcPr>
            <w:tcW w:w="1605" w:type="dxa"/>
            <w:vAlign w:val="center"/>
          </w:tcPr>
          <w:p w14:paraId="4B2971F7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1005E6AD" w14:textId="77777777" w:rsidR="004C5D00" w:rsidRPr="000A3E21" w:rsidRDefault="00CB6E56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03.06.2016</w:t>
            </w:r>
          </w:p>
        </w:tc>
        <w:tc>
          <w:tcPr>
            <w:tcW w:w="1536" w:type="dxa"/>
            <w:vAlign w:val="center"/>
          </w:tcPr>
          <w:p w14:paraId="4D6F3B6F" w14:textId="77777777" w:rsidR="004C5D00" w:rsidRPr="000A3E21" w:rsidRDefault="00CB6E56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03.06.2026</w:t>
            </w:r>
          </w:p>
        </w:tc>
      </w:tr>
      <w:tr w:rsidR="004C5D00" w:rsidRPr="000A3E21" w14:paraId="4791CCC2" w14:textId="77777777" w:rsidTr="004947BA">
        <w:tc>
          <w:tcPr>
            <w:tcW w:w="4597" w:type="dxa"/>
            <w:vAlign w:val="center"/>
          </w:tcPr>
          <w:p w14:paraId="486295E8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GMDSS</w:t>
            </w:r>
          </w:p>
        </w:tc>
        <w:tc>
          <w:tcPr>
            <w:tcW w:w="1748" w:type="dxa"/>
            <w:vAlign w:val="center"/>
          </w:tcPr>
          <w:p w14:paraId="091DCEB6" w14:textId="77777777" w:rsidR="004C5D00" w:rsidRPr="007F1AC3" w:rsidRDefault="00D5446C" w:rsidP="000A3E21">
            <w:pPr>
              <w:ind w:left="-61" w:right="-63"/>
              <w:jc w:val="center"/>
              <w:rPr>
                <w:caps/>
                <w:lang w:val="uk-UA"/>
              </w:rPr>
            </w:pPr>
            <w:r>
              <w:rPr>
                <w:caps/>
                <w:lang w:val="en-US"/>
              </w:rPr>
              <w:t>3624</w:t>
            </w:r>
            <w:r w:rsidR="005A6B36" w:rsidRPr="000A3E21">
              <w:rPr>
                <w:caps/>
                <w:lang w:val="en-US"/>
              </w:rPr>
              <w:t>/</w:t>
            </w:r>
            <w:r w:rsidR="007F1AC3">
              <w:rPr>
                <w:caps/>
                <w:lang w:val="uk-UA"/>
              </w:rPr>
              <w:t>22</w:t>
            </w:r>
          </w:p>
        </w:tc>
        <w:tc>
          <w:tcPr>
            <w:tcW w:w="1605" w:type="dxa"/>
            <w:vAlign w:val="center"/>
          </w:tcPr>
          <w:p w14:paraId="578FBF08" w14:textId="77777777" w:rsidR="004C5D00" w:rsidRPr="000A3E21" w:rsidRDefault="004C5D00" w:rsidP="000A3E21">
            <w:pPr>
              <w:ind w:left="-12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40A08879" w14:textId="77777777" w:rsidR="004C5D00" w:rsidRPr="007F1AC3" w:rsidRDefault="007F1AC3" w:rsidP="000A3E21">
            <w:pPr>
              <w:ind w:left="-12"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5446C">
              <w:rPr>
                <w:lang w:val="en-US"/>
              </w:rPr>
              <w:t>5</w:t>
            </w:r>
            <w:r w:rsidR="005A6B36" w:rsidRPr="000A3E21">
              <w:rPr>
                <w:lang w:val="en-US"/>
              </w:rPr>
              <w:t>.</w:t>
            </w:r>
            <w:r>
              <w:rPr>
                <w:lang w:val="uk-UA"/>
              </w:rPr>
              <w:t>12</w:t>
            </w:r>
            <w:r w:rsidR="005A6B36" w:rsidRPr="000A3E21">
              <w:rPr>
                <w:lang w:val="en-US"/>
              </w:rPr>
              <w:t>.20</w:t>
            </w:r>
            <w:r>
              <w:rPr>
                <w:lang w:val="uk-UA"/>
              </w:rPr>
              <w:t>22</w:t>
            </w:r>
          </w:p>
        </w:tc>
        <w:tc>
          <w:tcPr>
            <w:tcW w:w="1536" w:type="dxa"/>
            <w:vAlign w:val="center"/>
          </w:tcPr>
          <w:p w14:paraId="69A05961" w14:textId="77777777" w:rsidR="004C5D00" w:rsidRPr="007F1AC3" w:rsidRDefault="00D5446C" w:rsidP="000A3E21">
            <w:pPr>
              <w:ind w:left="-11" w:right="-86"/>
              <w:jc w:val="center"/>
              <w:rPr>
                <w:lang w:val="uk-UA"/>
              </w:rPr>
            </w:pPr>
            <w:r>
              <w:rPr>
                <w:lang w:val="en-US"/>
              </w:rPr>
              <w:t>30</w:t>
            </w:r>
            <w:r w:rsidR="005A6B36" w:rsidRPr="000A3E21">
              <w:rPr>
                <w:lang w:val="en-US"/>
              </w:rPr>
              <w:t>.</w:t>
            </w:r>
            <w:r w:rsidR="007F1AC3">
              <w:rPr>
                <w:lang w:val="uk-UA"/>
              </w:rPr>
              <w:t>1</w:t>
            </w:r>
            <w:r>
              <w:rPr>
                <w:lang w:val="en-US"/>
              </w:rPr>
              <w:t>1</w:t>
            </w:r>
            <w:r w:rsidR="005A6B36" w:rsidRPr="000A3E21">
              <w:rPr>
                <w:lang w:val="en-US"/>
              </w:rPr>
              <w:t>.202</w:t>
            </w:r>
            <w:r w:rsidR="007F1AC3">
              <w:rPr>
                <w:lang w:val="uk-UA"/>
              </w:rPr>
              <w:t>7</w:t>
            </w:r>
          </w:p>
        </w:tc>
      </w:tr>
      <w:tr w:rsidR="00606E78" w:rsidRPr="000A3E21" w14:paraId="53616CD4" w14:textId="77777777" w:rsidTr="004947BA">
        <w:trPr>
          <w:trHeight w:val="196"/>
        </w:trPr>
        <w:tc>
          <w:tcPr>
            <w:tcW w:w="4597" w:type="dxa"/>
            <w:vAlign w:val="center"/>
          </w:tcPr>
          <w:p w14:paraId="3F69053E" w14:textId="77777777" w:rsidR="00606E78" w:rsidRPr="000A3E21" w:rsidRDefault="00606E78" w:rsidP="00606E78">
            <w:pPr>
              <w:rPr>
                <w:lang w:val="en-US"/>
              </w:rPr>
            </w:pPr>
            <w:r w:rsidRPr="000A3E21">
              <w:rPr>
                <w:lang w:val="en-US"/>
              </w:rPr>
              <w:t>GMDSS Endorsement</w:t>
            </w:r>
          </w:p>
        </w:tc>
        <w:tc>
          <w:tcPr>
            <w:tcW w:w="1748" w:type="dxa"/>
            <w:vAlign w:val="center"/>
          </w:tcPr>
          <w:p w14:paraId="3AFB0267" w14:textId="77777777" w:rsidR="00606E78" w:rsidRPr="007F1AC3" w:rsidRDefault="00D5446C" w:rsidP="00606E78">
            <w:pPr>
              <w:ind w:left="-61" w:right="-63"/>
              <w:jc w:val="center"/>
              <w:rPr>
                <w:caps/>
                <w:lang w:val="uk-UA"/>
              </w:rPr>
            </w:pPr>
            <w:r>
              <w:rPr>
                <w:caps/>
                <w:lang w:val="en-US"/>
              </w:rPr>
              <w:t>3624</w:t>
            </w:r>
            <w:r w:rsidR="00606E78" w:rsidRPr="000A3E21">
              <w:rPr>
                <w:caps/>
                <w:lang w:val="en-US"/>
              </w:rPr>
              <w:t>/</w:t>
            </w:r>
            <w:r w:rsidR="00606E78">
              <w:rPr>
                <w:caps/>
                <w:lang w:val="uk-UA"/>
              </w:rPr>
              <w:t>22-1</w:t>
            </w:r>
          </w:p>
        </w:tc>
        <w:tc>
          <w:tcPr>
            <w:tcW w:w="1605" w:type="dxa"/>
            <w:vAlign w:val="center"/>
          </w:tcPr>
          <w:p w14:paraId="4A97EBF4" w14:textId="77777777" w:rsidR="00606E78" w:rsidRPr="000A3E21" w:rsidRDefault="00606E78" w:rsidP="00606E78">
            <w:pPr>
              <w:ind w:left="-12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4143D4DE" w14:textId="77777777" w:rsidR="00606E78" w:rsidRPr="000A3E21" w:rsidRDefault="00D5446C" w:rsidP="00606E78">
            <w:pPr>
              <w:ind w:left="-12" w:right="-63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 w:rsidR="00606E78" w:rsidRPr="000A3E21">
              <w:rPr>
                <w:lang w:val="en-US"/>
              </w:rPr>
              <w:t>.</w:t>
            </w:r>
            <w:r>
              <w:rPr>
                <w:lang w:val="en-US"/>
              </w:rPr>
              <w:t>12</w:t>
            </w:r>
            <w:r w:rsidR="00606E78" w:rsidRPr="000A3E21">
              <w:rPr>
                <w:lang w:val="en-US"/>
              </w:rPr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1536" w:type="dxa"/>
            <w:vAlign w:val="center"/>
          </w:tcPr>
          <w:p w14:paraId="624A31B2" w14:textId="77777777" w:rsidR="00606E78" w:rsidRPr="007F1AC3" w:rsidRDefault="00D5446C" w:rsidP="00606E78">
            <w:pPr>
              <w:ind w:left="-11" w:right="-86"/>
              <w:jc w:val="center"/>
              <w:rPr>
                <w:lang w:val="uk-UA"/>
              </w:rPr>
            </w:pPr>
            <w:r>
              <w:rPr>
                <w:lang w:val="en-US"/>
              </w:rPr>
              <w:t>30</w:t>
            </w:r>
            <w:r w:rsidR="00606E78" w:rsidRPr="000A3E21">
              <w:rPr>
                <w:lang w:val="en-US"/>
              </w:rPr>
              <w:t>.</w:t>
            </w:r>
            <w:r>
              <w:rPr>
                <w:lang w:val="en-US"/>
              </w:rPr>
              <w:t>11</w:t>
            </w:r>
            <w:r w:rsidR="00606E78" w:rsidRPr="000A3E21">
              <w:rPr>
                <w:lang w:val="en-US"/>
              </w:rPr>
              <w:t>.202</w:t>
            </w:r>
            <w:r w:rsidR="00606E78">
              <w:rPr>
                <w:lang w:val="uk-UA"/>
              </w:rPr>
              <w:t>7</w:t>
            </w:r>
          </w:p>
        </w:tc>
      </w:tr>
      <w:tr w:rsidR="004C5D00" w:rsidRPr="000A3E21" w14:paraId="1397B40E" w14:textId="77777777" w:rsidTr="004947BA">
        <w:trPr>
          <w:trHeight w:val="196"/>
        </w:trPr>
        <w:tc>
          <w:tcPr>
            <w:tcW w:w="4597" w:type="dxa"/>
            <w:vAlign w:val="center"/>
          </w:tcPr>
          <w:p w14:paraId="5B98E1D2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 xml:space="preserve">ARPA </w:t>
            </w:r>
          </w:p>
        </w:tc>
        <w:tc>
          <w:tcPr>
            <w:tcW w:w="1748" w:type="dxa"/>
            <w:vAlign w:val="center"/>
          </w:tcPr>
          <w:p w14:paraId="131C2935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19147/03</w:t>
            </w:r>
          </w:p>
        </w:tc>
        <w:tc>
          <w:tcPr>
            <w:tcW w:w="1605" w:type="dxa"/>
            <w:vAlign w:val="center"/>
          </w:tcPr>
          <w:p w14:paraId="3A6589A8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645EBCBC" w14:textId="77777777" w:rsidR="004C5D00" w:rsidRPr="000A3E21" w:rsidRDefault="004C5D00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16.05.2003</w:t>
            </w:r>
          </w:p>
        </w:tc>
        <w:tc>
          <w:tcPr>
            <w:tcW w:w="1536" w:type="dxa"/>
            <w:vAlign w:val="center"/>
          </w:tcPr>
          <w:p w14:paraId="217B55CF" w14:textId="77777777" w:rsidR="004C5D00" w:rsidRPr="000A3E21" w:rsidRDefault="004C5D00" w:rsidP="000A3E21">
            <w:pPr>
              <w:jc w:val="center"/>
              <w:rPr>
                <w:lang w:val="en-US"/>
              </w:rPr>
            </w:pPr>
          </w:p>
        </w:tc>
      </w:tr>
      <w:tr w:rsidR="004C5D00" w:rsidRPr="000A3E21" w14:paraId="31E9B075" w14:textId="77777777" w:rsidTr="004947BA">
        <w:tc>
          <w:tcPr>
            <w:tcW w:w="4597" w:type="dxa"/>
            <w:vAlign w:val="center"/>
          </w:tcPr>
          <w:p w14:paraId="3DE325FF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 xml:space="preserve">RADAR </w:t>
            </w:r>
          </w:p>
        </w:tc>
        <w:tc>
          <w:tcPr>
            <w:tcW w:w="1748" w:type="dxa"/>
            <w:vAlign w:val="center"/>
          </w:tcPr>
          <w:p w14:paraId="4E358838" w14:textId="77777777" w:rsidR="004C5D00" w:rsidRPr="005B3204" w:rsidRDefault="004C5D00" w:rsidP="000A3E21">
            <w:pPr>
              <w:jc w:val="center"/>
              <w:rPr>
                <w:caps/>
                <w:lang w:val="uk-UA"/>
              </w:rPr>
            </w:pPr>
            <w:r w:rsidRPr="000A3E21">
              <w:rPr>
                <w:caps/>
                <w:lang w:val="en-US"/>
              </w:rPr>
              <w:t>19147/03</w:t>
            </w:r>
          </w:p>
        </w:tc>
        <w:tc>
          <w:tcPr>
            <w:tcW w:w="1605" w:type="dxa"/>
            <w:vAlign w:val="center"/>
          </w:tcPr>
          <w:p w14:paraId="76B7AB5A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7F3581D2" w14:textId="77777777" w:rsidR="004C5D00" w:rsidRPr="000A3E21" w:rsidRDefault="004C5D00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16.05.2003</w:t>
            </w:r>
          </w:p>
        </w:tc>
        <w:tc>
          <w:tcPr>
            <w:tcW w:w="1536" w:type="dxa"/>
            <w:vAlign w:val="center"/>
          </w:tcPr>
          <w:p w14:paraId="42C2454F" w14:textId="77777777" w:rsidR="004C5D00" w:rsidRPr="000A3E21" w:rsidRDefault="004C5D00" w:rsidP="000A3E21">
            <w:pPr>
              <w:jc w:val="center"/>
              <w:rPr>
                <w:lang w:val="en-US"/>
              </w:rPr>
            </w:pPr>
          </w:p>
        </w:tc>
      </w:tr>
      <w:tr w:rsidR="004C5D00" w:rsidRPr="000A3E21" w14:paraId="50B3858B" w14:textId="77777777" w:rsidTr="004947BA">
        <w:tc>
          <w:tcPr>
            <w:tcW w:w="4597" w:type="dxa"/>
            <w:vAlign w:val="center"/>
          </w:tcPr>
          <w:p w14:paraId="6D233A4A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Basic Safety Training (A-VI/1,1-4)</w:t>
            </w:r>
          </w:p>
        </w:tc>
        <w:tc>
          <w:tcPr>
            <w:tcW w:w="1748" w:type="dxa"/>
            <w:vAlign w:val="center"/>
          </w:tcPr>
          <w:p w14:paraId="7B801527" w14:textId="77777777" w:rsidR="004C5D00" w:rsidRPr="000A3E21" w:rsidRDefault="00AD3EEE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olor w:val="000000"/>
                <w:lang w:val="en-US" w:eastAsia="ar-SA"/>
              </w:rPr>
              <w:t>41014/21</w:t>
            </w:r>
          </w:p>
        </w:tc>
        <w:tc>
          <w:tcPr>
            <w:tcW w:w="1605" w:type="dxa"/>
            <w:vAlign w:val="center"/>
          </w:tcPr>
          <w:p w14:paraId="7BB86523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6C0CE62D" w14:textId="77777777" w:rsidR="004C5D00" w:rsidRPr="000A3E21" w:rsidRDefault="00AD3EEE" w:rsidP="000A3E21">
            <w:pPr>
              <w:jc w:val="center"/>
              <w:rPr>
                <w:lang w:val="en-US"/>
              </w:rPr>
            </w:pPr>
            <w:r w:rsidRPr="000A3E21">
              <w:rPr>
                <w:color w:val="000000"/>
                <w:lang w:val="en-US" w:eastAsia="ar-SA"/>
              </w:rPr>
              <w:t>13.10.2021</w:t>
            </w:r>
          </w:p>
        </w:tc>
        <w:tc>
          <w:tcPr>
            <w:tcW w:w="1536" w:type="dxa"/>
            <w:vAlign w:val="center"/>
          </w:tcPr>
          <w:p w14:paraId="45E72CEE" w14:textId="77777777" w:rsidR="004C5D00" w:rsidRPr="000A3E21" w:rsidRDefault="00AD3EEE" w:rsidP="000A3E21">
            <w:pPr>
              <w:jc w:val="center"/>
              <w:rPr>
                <w:lang w:val="en-US"/>
              </w:rPr>
            </w:pPr>
            <w:r w:rsidRPr="000A3E21">
              <w:rPr>
                <w:color w:val="000000"/>
                <w:lang w:val="en-US" w:eastAsia="ar-SA"/>
              </w:rPr>
              <w:t>13.10.2026</w:t>
            </w:r>
          </w:p>
        </w:tc>
      </w:tr>
      <w:tr w:rsidR="004C5D00" w:rsidRPr="000A3E21" w14:paraId="1146AA95" w14:textId="77777777" w:rsidTr="004947BA">
        <w:tc>
          <w:tcPr>
            <w:tcW w:w="4597" w:type="dxa"/>
            <w:vAlign w:val="center"/>
          </w:tcPr>
          <w:p w14:paraId="12171298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Proficiency in survival craft and rescue boats</w:t>
            </w:r>
          </w:p>
        </w:tc>
        <w:tc>
          <w:tcPr>
            <w:tcW w:w="1748" w:type="dxa"/>
            <w:vAlign w:val="center"/>
          </w:tcPr>
          <w:p w14:paraId="1A3116AE" w14:textId="77777777" w:rsidR="004C5D00" w:rsidRPr="000A3E21" w:rsidRDefault="00AD3EEE" w:rsidP="000A3E21">
            <w:pPr>
              <w:snapToGrid w:val="0"/>
              <w:jc w:val="center"/>
              <w:rPr>
                <w:color w:val="000000"/>
                <w:lang w:val="en-US"/>
              </w:rPr>
            </w:pPr>
            <w:r w:rsidRPr="000A3E21">
              <w:rPr>
                <w:color w:val="000000"/>
                <w:lang w:val="en-US"/>
              </w:rPr>
              <w:t>41029/21</w:t>
            </w:r>
          </w:p>
        </w:tc>
        <w:tc>
          <w:tcPr>
            <w:tcW w:w="1605" w:type="dxa"/>
            <w:vAlign w:val="center"/>
          </w:tcPr>
          <w:p w14:paraId="683FD34C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7399EC63" w14:textId="77777777" w:rsidR="004C5D00" w:rsidRPr="000A3E21" w:rsidRDefault="00AD3EEE" w:rsidP="000A3E21">
            <w:pPr>
              <w:jc w:val="center"/>
              <w:rPr>
                <w:lang w:val="en-US"/>
              </w:rPr>
            </w:pPr>
            <w:r w:rsidRPr="000A3E21">
              <w:rPr>
                <w:color w:val="000000"/>
                <w:lang w:val="en-US"/>
              </w:rPr>
              <w:t>13.10.2021</w:t>
            </w:r>
          </w:p>
        </w:tc>
        <w:tc>
          <w:tcPr>
            <w:tcW w:w="1536" w:type="dxa"/>
            <w:vAlign w:val="center"/>
          </w:tcPr>
          <w:p w14:paraId="730E93BD" w14:textId="77777777" w:rsidR="004C5D00" w:rsidRPr="000A3E21" w:rsidRDefault="00AD3EEE" w:rsidP="000A3E21">
            <w:pPr>
              <w:jc w:val="center"/>
              <w:rPr>
                <w:lang w:val="en-US"/>
              </w:rPr>
            </w:pPr>
            <w:r w:rsidRPr="000A3E21">
              <w:rPr>
                <w:color w:val="000000"/>
                <w:lang w:val="en-US"/>
              </w:rPr>
              <w:t>13.10.2026</w:t>
            </w:r>
          </w:p>
        </w:tc>
      </w:tr>
      <w:tr w:rsidR="004C5D00" w:rsidRPr="000A3E21" w14:paraId="326CE23A" w14:textId="77777777" w:rsidTr="004947BA">
        <w:tc>
          <w:tcPr>
            <w:tcW w:w="4597" w:type="dxa"/>
            <w:vAlign w:val="center"/>
          </w:tcPr>
          <w:p w14:paraId="5F0ABF6A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Advanced fire fighting</w:t>
            </w:r>
          </w:p>
        </w:tc>
        <w:tc>
          <w:tcPr>
            <w:tcW w:w="1748" w:type="dxa"/>
            <w:vAlign w:val="center"/>
          </w:tcPr>
          <w:p w14:paraId="3A5E2292" w14:textId="77777777" w:rsidR="004C5D00" w:rsidRPr="000A3E21" w:rsidRDefault="00AD3EEE" w:rsidP="000A3E21">
            <w:pPr>
              <w:snapToGrid w:val="0"/>
              <w:jc w:val="center"/>
              <w:rPr>
                <w:color w:val="000000"/>
                <w:lang w:val="en-US"/>
              </w:rPr>
            </w:pPr>
            <w:r w:rsidRPr="000A3E21">
              <w:rPr>
                <w:color w:val="000000"/>
                <w:lang w:val="en-US"/>
              </w:rPr>
              <w:t>41043/21</w:t>
            </w:r>
          </w:p>
        </w:tc>
        <w:tc>
          <w:tcPr>
            <w:tcW w:w="1605" w:type="dxa"/>
            <w:vAlign w:val="center"/>
          </w:tcPr>
          <w:p w14:paraId="48610571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4D1AA80D" w14:textId="77777777" w:rsidR="004C5D00" w:rsidRPr="000A3E21" w:rsidRDefault="00AD3EEE" w:rsidP="000A3E21">
            <w:pPr>
              <w:jc w:val="center"/>
              <w:rPr>
                <w:lang w:val="en-US"/>
              </w:rPr>
            </w:pPr>
            <w:r w:rsidRPr="000A3E21">
              <w:rPr>
                <w:color w:val="000000"/>
                <w:lang w:val="en-US"/>
              </w:rPr>
              <w:t>13.10.2021</w:t>
            </w:r>
          </w:p>
        </w:tc>
        <w:tc>
          <w:tcPr>
            <w:tcW w:w="1536" w:type="dxa"/>
            <w:vAlign w:val="center"/>
          </w:tcPr>
          <w:p w14:paraId="12ADD90F" w14:textId="77777777" w:rsidR="004C5D00" w:rsidRPr="000A3E21" w:rsidRDefault="00AD3EEE" w:rsidP="000A3E21">
            <w:pPr>
              <w:jc w:val="center"/>
              <w:rPr>
                <w:lang w:val="en-US"/>
              </w:rPr>
            </w:pPr>
            <w:r w:rsidRPr="000A3E21">
              <w:rPr>
                <w:color w:val="000000"/>
                <w:lang w:val="en-US"/>
              </w:rPr>
              <w:t>13.10.2026</w:t>
            </w:r>
          </w:p>
        </w:tc>
      </w:tr>
      <w:tr w:rsidR="004C5D00" w:rsidRPr="000A3E21" w14:paraId="7677949A" w14:textId="77777777" w:rsidTr="004947BA">
        <w:tc>
          <w:tcPr>
            <w:tcW w:w="4597" w:type="dxa"/>
            <w:vAlign w:val="center"/>
          </w:tcPr>
          <w:p w14:paraId="162F9361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 xml:space="preserve">Medical first aid    </w:t>
            </w:r>
            <w:r w:rsidR="000B7260" w:rsidRPr="000A3E21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3E21">
              <w:rPr>
                <w:lang w:val="en-US"/>
              </w:rPr>
              <w:instrText xml:space="preserve"> FORMCHECKBOX </w:instrText>
            </w:r>
            <w:r w:rsidR="000B7260" w:rsidRPr="000A3E21">
              <w:rPr>
                <w:lang w:val="en-US"/>
              </w:rPr>
            </w:r>
            <w:r w:rsidR="000B7260" w:rsidRPr="000A3E21">
              <w:rPr>
                <w:lang w:val="en-US"/>
              </w:rPr>
              <w:fldChar w:fldCharType="separate"/>
            </w:r>
            <w:r w:rsidR="000B7260" w:rsidRPr="000A3E21">
              <w:rPr>
                <w:lang w:val="en-US"/>
              </w:rPr>
              <w:fldChar w:fldCharType="end"/>
            </w:r>
            <w:r w:rsidRPr="000A3E21">
              <w:rPr>
                <w:lang w:val="en-US"/>
              </w:rPr>
              <w:tab/>
              <w:t xml:space="preserve">Medical care </w:t>
            </w:r>
            <w:r w:rsidR="000B7260" w:rsidRPr="000A3E21">
              <w:rPr>
                <w:lang w:val="en-US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E21">
              <w:rPr>
                <w:lang w:val="en-US"/>
              </w:rPr>
              <w:instrText xml:space="preserve"> FORMCHECKBOX </w:instrText>
            </w:r>
            <w:r w:rsidR="000B7260" w:rsidRPr="000A3E21">
              <w:rPr>
                <w:lang w:val="en-US"/>
              </w:rPr>
            </w:r>
            <w:r w:rsidR="000B7260" w:rsidRPr="000A3E21">
              <w:rPr>
                <w:lang w:val="en-US"/>
              </w:rPr>
              <w:fldChar w:fldCharType="separate"/>
            </w:r>
            <w:r w:rsidR="000B7260" w:rsidRPr="000A3E21">
              <w:rPr>
                <w:lang w:val="en-US"/>
              </w:rPr>
              <w:fldChar w:fldCharType="end"/>
            </w:r>
            <w:r w:rsidRPr="000A3E21">
              <w:rPr>
                <w:lang w:val="en-US"/>
              </w:rPr>
              <w:t xml:space="preserve">   </w:t>
            </w:r>
          </w:p>
        </w:tc>
        <w:tc>
          <w:tcPr>
            <w:tcW w:w="1748" w:type="dxa"/>
            <w:vAlign w:val="center"/>
          </w:tcPr>
          <w:p w14:paraId="3A35AE94" w14:textId="77777777" w:rsidR="004C5D00" w:rsidRPr="000A3E21" w:rsidRDefault="00CD07E1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23055/16</w:t>
            </w:r>
          </w:p>
        </w:tc>
        <w:tc>
          <w:tcPr>
            <w:tcW w:w="1605" w:type="dxa"/>
            <w:vAlign w:val="center"/>
          </w:tcPr>
          <w:p w14:paraId="38774267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523B2CB4" w14:textId="77777777" w:rsidR="004C5D00" w:rsidRPr="000A3E21" w:rsidRDefault="00CD07E1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07.06.2016</w:t>
            </w:r>
          </w:p>
        </w:tc>
        <w:tc>
          <w:tcPr>
            <w:tcW w:w="1536" w:type="dxa"/>
            <w:vAlign w:val="center"/>
          </w:tcPr>
          <w:p w14:paraId="432ED393" w14:textId="77777777" w:rsidR="004C5D00" w:rsidRPr="000A3E21" w:rsidRDefault="004C5D00" w:rsidP="000A3E21">
            <w:pPr>
              <w:jc w:val="center"/>
              <w:rPr>
                <w:lang w:val="en-US"/>
              </w:rPr>
            </w:pPr>
          </w:p>
        </w:tc>
      </w:tr>
      <w:tr w:rsidR="004C5D00" w:rsidRPr="000A3E21" w14:paraId="67686727" w14:textId="77777777" w:rsidTr="004947BA">
        <w:tc>
          <w:tcPr>
            <w:tcW w:w="4597" w:type="dxa"/>
            <w:vAlign w:val="center"/>
          </w:tcPr>
          <w:p w14:paraId="648CCEDB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Tanker familiarization course</w:t>
            </w:r>
          </w:p>
        </w:tc>
        <w:tc>
          <w:tcPr>
            <w:tcW w:w="1748" w:type="dxa"/>
            <w:vAlign w:val="center"/>
          </w:tcPr>
          <w:p w14:paraId="08E88B97" w14:textId="77777777" w:rsidR="004C5D00" w:rsidRPr="000A3E21" w:rsidRDefault="003C24A0" w:rsidP="000A3E21">
            <w:pPr>
              <w:ind w:left="-61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c-99/21</w:t>
            </w:r>
          </w:p>
        </w:tc>
        <w:tc>
          <w:tcPr>
            <w:tcW w:w="1605" w:type="dxa"/>
            <w:vAlign w:val="center"/>
          </w:tcPr>
          <w:p w14:paraId="5C3FE623" w14:textId="77777777" w:rsidR="004C5D00" w:rsidRPr="000A3E21" w:rsidRDefault="003C24A0" w:rsidP="000A3E21">
            <w:pPr>
              <w:ind w:left="-12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1A6CB518" w14:textId="77777777" w:rsidR="004C5D00" w:rsidRPr="000A3E21" w:rsidRDefault="003C24A0" w:rsidP="000A3E21">
            <w:pPr>
              <w:ind w:left="-12" w:right="-63"/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29.10.1999</w:t>
            </w:r>
          </w:p>
        </w:tc>
        <w:tc>
          <w:tcPr>
            <w:tcW w:w="1536" w:type="dxa"/>
            <w:vAlign w:val="center"/>
          </w:tcPr>
          <w:p w14:paraId="576C0E2B" w14:textId="77777777" w:rsidR="004C5D00" w:rsidRPr="000A3E21" w:rsidRDefault="004C5D00" w:rsidP="000A3E21">
            <w:pPr>
              <w:ind w:left="-11" w:right="-86"/>
              <w:jc w:val="center"/>
              <w:rPr>
                <w:lang w:val="en-US"/>
              </w:rPr>
            </w:pPr>
          </w:p>
        </w:tc>
      </w:tr>
      <w:tr w:rsidR="004C5D00" w:rsidRPr="000A3E21" w14:paraId="48AB78A8" w14:textId="77777777" w:rsidTr="004947BA">
        <w:tc>
          <w:tcPr>
            <w:tcW w:w="4597" w:type="dxa"/>
            <w:vAlign w:val="center"/>
          </w:tcPr>
          <w:p w14:paraId="2B4A33B6" w14:textId="77777777" w:rsidR="004C5D00" w:rsidRPr="000A3E21" w:rsidRDefault="004C5D00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Advanced training for Oil tankers</w:t>
            </w:r>
          </w:p>
        </w:tc>
        <w:tc>
          <w:tcPr>
            <w:tcW w:w="1748" w:type="dxa"/>
            <w:vAlign w:val="center"/>
          </w:tcPr>
          <w:p w14:paraId="58AEA036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34006/08</w:t>
            </w:r>
          </w:p>
        </w:tc>
        <w:tc>
          <w:tcPr>
            <w:tcW w:w="1605" w:type="dxa"/>
            <w:vAlign w:val="center"/>
          </w:tcPr>
          <w:p w14:paraId="3E452251" w14:textId="77777777" w:rsidR="004C5D00" w:rsidRPr="000A3E21" w:rsidRDefault="004C5D00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7D424A13" w14:textId="77777777" w:rsidR="004C5D00" w:rsidRPr="000A3E21" w:rsidRDefault="004C5D00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22.08.2008</w:t>
            </w:r>
          </w:p>
        </w:tc>
        <w:tc>
          <w:tcPr>
            <w:tcW w:w="1536" w:type="dxa"/>
            <w:vAlign w:val="center"/>
          </w:tcPr>
          <w:p w14:paraId="7320B422" w14:textId="77777777" w:rsidR="004C5D00" w:rsidRPr="000A3E21" w:rsidRDefault="004C5D00" w:rsidP="000A3E21">
            <w:pPr>
              <w:ind w:left="-11" w:right="-86"/>
              <w:jc w:val="center"/>
              <w:rPr>
                <w:lang w:val="en-US"/>
              </w:rPr>
            </w:pPr>
          </w:p>
        </w:tc>
      </w:tr>
      <w:tr w:rsidR="004F14B7" w:rsidRPr="004F14B7" w14:paraId="46536D65" w14:textId="77777777" w:rsidTr="004947BA">
        <w:tc>
          <w:tcPr>
            <w:tcW w:w="4597" w:type="dxa"/>
            <w:vAlign w:val="center"/>
          </w:tcPr>
          <w:p w14:paraId="7540AC0E" w14:textId="64B5AEBC" w:rsidR="004F14B7" w:rsidRPr="000A3E21" w:rsidRDefault="004F14B7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Advanced training for Chemical tankers</w:t>
            </w:r>
          </w:p>
        </w:tc>
        <w:tc>
          <w:tcPr>
            <w:tcW w:w="1748" w:type="dxa"/>
            <w:vAlign w:val="center"/>
          </w:tcPr>
          <w:p w14:paraId="4D158BEC" w14:textId="28FD4F3F" w:rsidR="004F14B7" w:rsidRPr="000A3E21" w:rsidRDefault="004F14B7" w:rsidP="000A3E21">
            <w:pPr>
              <w:ind w:left="-61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20-035/10</w:t>
            </w:r>
          </w:p>
        </w:tc>
        <w:tc>
          <w:tcPr>
            <w:tcW w:w="1605" w:type="dxa"/>
            <w:vAlign w:val="center"/>
          </w:tcPr>
          <w:p w14:paraId="4EA5B9DF" w14:textId="18D5DB69" w:rsidR="004F14B7" w:rsidRPr="000A3E21" w:rsidRDefault="004F14B7" w:rsidP="000A3E21">
            <w:pPr>
              <w:ind w:left="-12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46D87162" w14:textId="5F4F1579" w:rsidR="004F14B7" w:rsidRPr="000A3E21" w:rsidRDefault="004F14B7" w:rsidP="000A3E21">
            <w:pPr>
              <w:ind w:left="-12" w:right="-63"/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16.04.2010</w:t>
            </w:r>
          </w:p>
        </w:tc>
        <w:tc>
          <w:tcPr>
            <w:tcW w:w="1536" w:type="dxa"/>
            <w:vAlign w:val="center"/>
          </w:tcPr>
          <w:p w14:paraId="7882A07A" w14:textId="77777777" w:rsidR="004F14B7" w:rsidRPr="000A3E21" w:rsidRDefault="004F14B7" w:rsidP="000A3E21">
            <w:pPr>
              <w:ind w:left="-11" w:right="-86"/>
              <w:jc w:val="center"/>
              <w:rPr>
                <w:lang w:val="en-US"/>
              </w:rPr>
            </w:pPr>
          </w:p>
        </w:tc>
      </w:tr>
      <w:tr w:rsidR="004F14B7" w:rsidRPr="000A3E21" w14:paraId="24C7E760" w14:textId="77777777" w:rsidTr="004947BA">
        <w:tc>
          <w:tcPr>
            <w:tcW w:w="4597" w:type="dxa"/>
            <w:vAlign w:val="center"/>
          </w:tcPr>
          <w:p w14:paraId="099885F3" w14:textId="725B035D" w:rsidR="004F14B7" w:rsidRPr="000A3E21" w:rsidRDefault="004F14B7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ECDIS</w:t>
            </w:r>
          </w:p>
        </w:tc>
        <w:tc>
          <w:tcPr>
            <w:tcW w:w="1748" w:type="dxa"/>
            <w:vAlign w:val="center"/>
          </w:tcPr>
          <w:p w14:paraId="3B576EFA" w14:textId="294A7EDE" w:rsidR="004F14B7" w:rsidRPr="000A3E21" w:rsidRDefault="004F14B7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04a-176/16</w:t>
            </w:r>
          </w:p>
        </w:tc>
        <w:tc>
          <w:tcPr>
            <w:tcW w:w="1605" w:type="dxa"/>
            <w:vAlign w:val="center"/>
          </w:tcPr>
          <w:p w14:paraId="24495366" w14:textId="3E9E0F2E" w:rsidR="004F14B7" w:rsidRPr="000A3E21" w:rsidRDefault="004F14B7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2C113D15" w14:textId="69F133F0" w:rsidR="004F14B7" w:rsidRPr="000A3E21" w:rsidRDefault="004F14B7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09.12.2016</w:t>
            </w:r>
          </w:p>
        </w:tc>
        <w:tc>
          <w:tcPr>
            <w:tcW w:w="1536" w:type="dxa"/>
            <w:vAlign w:val="center"/>
          </w:tcPr>
          <w:p w14:paraId="2C611DFB" w14:textId="77777777" w:rsidR="004F14B7" w:rsidRPr="000A3E21" w:rsidRDefault="004F14B7" w:rsidP="000A3E21">
            <w:pPr>
              <w:ind w:left="-11" w:right="-86"/>
              <w:jc w:val="center"/>
              <w:rPr>
                <w:lang w:val="en-US"/>
              </w:rPr>
            </w:pPr>
          </w:p>
        </w:tc>
      </w:tr>
      <w:tr w:rsidR="004F14B7" w:rsidRPr="004F14B7" w14:paraId="60D2F603" w14:textId="77777777" w:rsidTr="004947BA">
        <w:tc>
          <w:tcPr>
            <w:tcW w:w="4597" w:type="dxa"/>
            <w:vAlign w:val="center"/>
          </w:tcPr>
          <w:p w14:paraId="24040267" w14:textId="0C83CBEE" w:rsidR="004F14B7" w:rsidRPr="004F14B7" w:rsidRDefault="004F14B7" w:rsidP="00125A84">
            <w:pPr>
              <w:rPr>
                <w:lang w:val="en-US"/>
              </w:rPr>
            </w:pPr>
            <w:r w:rsidRPr="000A3E21">
              <w:rPr>
                <w:lang w:val="en-US"/>
              </w:rPr>
              <w:t>Bridge team and resource management</w:t>
            </w:r>
          </w:p>
        </w:tc>
        <w:tc>
          <w:tcPr>
            <w:tcW w:w="1748" w:type="dxa"/>
            <w:vAlign w:val="center"/>
          </w:tcPr>
          <w:p w14:paraId="48DCE98E" w14:textId="3E1DDE0B" w:rsidR="004F14B7" w:rsidRPr="000A3E21" w:rsidRDefault="004F14B7" w:rsidP="000A3E21">
            <w:pPr>
              <w:ind w:left="-61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06-004/06</w:t>
            </w:r>
          </w:p>
        </w:tc>
        <w:tc>
          <w:tcPr>
            <w:tcW w:w="1605" w:type="dxa"/>
            <w:vAlign w:val="center"/>
          </w:tcPr>
          <w:p w14:paraId="5DF8D901" w14:textId="086E0DE5" w:rsidR="004F14B7" w:rsidRPr="000A3E21" w:rsidRDefault="004F14B7" w:rsidP="000A3E21">
            <w:pPr>
              <w:ind w:left="-12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2EA9F533" w14:textId="07B170D7" w:rsidR="004F14B7" w:rsidRPr="000A3E21" w:rsidRDefault="004F14B7" w:rsidP="000A3E21">
            <w:pPr>
              <w:ind w:left="-12" w:right="-63"/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14.07.2006</w:t>
            </w:r>
          </w:p>
        </w:tc>
        <w:tc>
          <w:tcPr>
            <w:tcW w:w="1536" w:type="dxa"/>
            <w:vAlign w:val="center"/>
          </w:tcPr>
          <w:p w14:paraId="49306657" w14:textId="77777777" w:rsidR="004F14B7" w:rsidRPr="000A3E21" w:rsidRDefault="004F14B7" w:rsidP="000A3E21">
            <w:pPr>
              <w:ind w:left="-11" w:right="-86"/>
              <w:jc w:val="center"/>
              <w:rPr>
                <w:lang w:val="en-US"/>
              </w:rPr>
            </w:pPr>
          </w:p>
        </w:tc>
      </w:tr>
      <w:tr w:rsidR="004F14B7" w:rsidRPr="000A3E21" w14:paraId="20C505CD" w14:textId="77777777" w:rsidTr="004947BA">
        <w:tc>
          <w:tcPr>
            <w:tcW w:w="4597" w:type="dxa"/>
            <w:vAlign w:val="center"/>
          </w:tcPr>
          <w:p w14:paraId="1834CC33" w14:textId="3DB6B30E" w:rsidR="004F14B7" w:rsidRPr="000A3E21" w:rsidRDefault="004F14B7" w:rsidP="004947BA">
            <w:pPr>
              <w:rPr>
                <w:lang w:val="en-US"/>
              </w:rPr>
            </w:pPr>
            <w:r w:rsidRPr="000A3E21">
              <w:rPr>
                <w:lang w:val="en-US"/>
              </w:rPr>
              <w:t xml:space="preserve">Bridge resource </w:t>
            </w:r>
            <w:proofErr w:type="gramStart"/>
            <w:r w:rsidRPr="000A3E21">
              <w:rPr>
                <w:lang w:val="en-US"/>
              </w:rPr>
              <w:t>management  (</w:t>
            </w:r>
            <w:proofErr w:type="gramEnd"/>
            <w:r w:rsidRPr="000A3E21">
              <w:rPr>
                <w:lang w:val="en-US"/>
              </w:rPr>
              <w:t>A-II/1); (A-II/2</w:t>
            </w:r>
            <w:r w:rsidRPr="000A3E21">
              <w:rPr>
                <w:b/>
                <w:lang w:val="en-US"/>
              </w:rPr>
              <w:t>)</w:t>
            </w:r>
          </w:p>
        </w:tc>
        <w:tc>
          <w:tcPr>
            <w:tcW w:w="1748" w:type="dxa"/>
            <w:vAlign w:val="center"/>
          </w:tcPr>
          <w:p w14:paraId="3C8A84B6" w14:textId="0AD62E44" w:rsidR="004F14B7" w:rsidRPr="000A3E21" w:rsidRDefault="004F14B7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06a-011/15</w:t>
            </w:r>
          </w:p>
        </w:tc>
        <w:tc>
          <w:tcPr>
            <w:tcW w:w="1605" w:type="dxa"/>
            <w:vAlign w:val="center"/>
          </w:tcPr>
          <w:p w14:paraId="29121F32" w14:textId="4BB8CFC1" w:rsidR="004F14B7" w:rsidRPr="000A3E21" w:rsidRDefault="004F14B7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37439C47" w14:textId="032D52F2" w:rsidR="004F14B7" w:rsidRPr="000A3E21" w:rsidRDefault="004F14B7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14.01.2015</w:t>
            </w:r>
          </w:p>
        </w:tc>
        <w:tc>
          <w:tcPr>
            <w:tcW w:w="1536" w:type="dxa"/>
            <w:vAlign w:val="center"/>
          </w:tcPr>
          <w:p w14:paraId="37CF24D6" w14:textId="77777777" w:rsidR="004F14B7" w:rsidRPr="000A3E21" w:rsidRDefault="004F14B7" w:rsidP="000A3E21">
            <w:pPr>
              <w:ind w:left="-11" w:right="-86"/>
              <w:jc w:val="center"/>
              <w:rPr>
                <w:lang w:val="en-US"/>
              </w:rPr>
            </w:pPr>
          </w:p>
        </w:tc>
      </w:tr>
      <w:tr w:rsidR="004F14B7" w:rsidRPr="000A3E21" w14:paraId="5ADC5AB1" w14:textId="77777777" w:rsidTr="004947BA">
        <w:tc>
          <w:tcPr>
            <w:tcW w:w="4597" w:type="dxa"/>
            <w:vAlign w:val="center"/>
          </w:tcPr>
          <w:p w14:paraId="417C5E11" w14:textId="61E893ED" w:rsidR="004F14B7" w:rsidRPr="000A3E21" w:rsidRDefault="004F14B7" w:rsidP="004947BA">
            <w:pPr>
              <w:rPr>
                <w:lang w:val="en-US"/>
              </w:rPr>
            </w:pPr>
            <w:r w:rsidRPr="000A3E21">
              <w:rPr>
                <w:lang w:val="en-US"/>
              </w:rPr>
              <w:t>Vaccinations</w:t>
            </w:r>
            <w:r w:rsidRPr="000A3E21">
              <w:rPr>
                <w:lang w:val="en-US"/>
              </w:rPr>
              <w:tab/>
            </w:r>
            <w:r w:rsidRPr="000A3E21">
              <w:rPr>
                <w:lang w:val="en-US"/>
              </w:rPr>
              <w:tab/>
              <w:t xml:space="preserve">/ </w:t>
            </w:r>
            <w:r w:rsidRPr="000A3E21">
              <w:rPr>
                <w:b/>
                <w:u w:val="single"/>
                <w:lang w:val="en-US"/>
              </w:rPr>
              <w:t>Yellow fever</w:t>
            </w:r>
            <w:r w:rsidRPr="000A3E21">
              <w:rPr>
                <w:lang w:val="en-US"/>
              </w:rPr>
              <w:t xml:space="preserve"> /</w:t>
            </w:r>
          </w:p>
        </w:tc>
        <w:tc>
          <w:tcPr>
            <w:tcW w:w="1748" w:type="dxa"/>
            <w:vAlign w:val="center"/>
          </w:tcPr>
          <w:p w14:paraId="5B318EC9" w14:textId="327FC4F0" w:rsidR="004F14B7" w:rsidRPr="000A3E21" w:rsidRDefault="004F14B7" w:rsidP="000A3E21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605" w:type="dxa"/>
            <w:vAlign w:val="center"/>
          </w:tcPr>
          <w:p w14:paraId="173FA258" w14:textId="6F9B5D4F" w:rsidR="004F14B7" w:rsidRPr="000A3E21" w:rsidRDefault="004F14B7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USA NOA</w:t>
            </w:r>
          </w:p>
        </w:tc>
        <w:tc>
          <w:tcPr>
            <w:tcW w:w="1559" w:type="dxa"/>
            <w:vAlign w:val="center"/>
          </w:tcPr>
          <w:p w14:paraId="7F43BDF7" w14:textId="58E0A6A2" w:rsidR="004F14B7" w:rsidRPr="000A3E21" w:rsidRDefault="004F14B7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03.03.2011</w:t>
            </w:r>
          </w:p>
        </w:tc>
        <w:tc>
          <w:tcPr>
            <w:tcW w:w="1536" w:type="dxa"/>
            <w:vAlign w:val="center"/>
          </w:tcPr>
          <w:p w14:paraId="64DBAF2E" w14:textId="3D658731" w:rsidR="004F14B7" w:rsidRPr="000A3E21" w:rsidRDefault="004F14B7" w:rsidP="000A3E21">
            <w:pPr>
              <w:ind w:left="-11" w:right="-86"/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Unlimited</w:t>
            </w:r>
          </w:p>
        </w:tc>
      </w:tr>
      <w:tr w:rsidR="004F14B7" w:rsidRPr="000A3E21" w14:paraId="4C4AF5A4" w14:textId="77777777" w:rsidTr="004947BA">
        <w:tc>
          <w:tcPr>
            <w:tcW w:w="4597" w:type="dxa"/>
            <w:vAlign w:val="center"/>
          </w:tcPr>
          <w:p w14:paraId="5290101E" w14:textId="54316518" w:rsidR="004F14B7" w:rsidRPr="000A3E21" w:rsidRDefault="004F14B7" w:rsidP="004947BA">
            <w:pPr>
              <w:rPr>
                <w:lang w:val="en-US"/>
              </w:rPr>
            </w:pPr>
            <w:r w:rsidRPr="000A3E21">
              <w:rPr>
                <w:lang w:val="en-US"/>
              </w:rPr>
              <w:t>Health certificate</w:t>
            </w:r>
          </w:p>
        </w:tc>
        <w:tc>
          <w:tcPr>
            <w:tcW w:w="1748" w:type="dxa"/>
            <w:vAlign w:val="center"/>
          </w:tcPr>
          <w:p w14:paraId="7BC7243D" w14:textId="06001F5E" w:rsidR="004F14B7" w:rsidRPr="000A3E21" w:rsidRDefault="004F14B7" w:rsidP="000A3E21">
            <w:pPr>
              <w:ind w:left="-61" w:right="-63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ZZ</w:t>
            </w:r>
            <w:r>
              <w:rPr>
                <w:caps/>
                <w:lang w:val="uk-UA"/>
              </w:rPr>
              <w:t xml:space="preserve"> № 1669</w:t>
            </w:r>
          </w:p>
        </w:tc>
        <w:tc>
          <w:tcPr>
            <w:tcW w:w="1605" w:type="dxa"/>
            <w:vAlign w:val="center"/>
          </w:tcPr>
          <w:p w14:paraId="21C63418" w14:textId="597AE146" w:rsidR="004F14B7" w:rsidRPr="000A3E21" w:rsidRDefault="004F14B7" w:rsidP="000A3E21">
            <w:pPr>
              <w:ind w:left="-12" w:right="-63"/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4BC940FA" w14:textId="26840A43" w:rsidR="004F14B7" w:rsidRPr="000A3E21" w:rsidRDefault="005C058A" w:rsidP="000A3E21">
            <w:pPr>
              <w:ind w:left="-12" w:right="-63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4F14B7" w:rsidRPr="000A3E21">
              <w:rPr>
                <w:lang w:val="en-US"/>
              </w:rPr>
              <w:t>.</w:t>
            </w:r>
            <w:r w:rsidR="004F14B7">
              <w:rPr>
                <w:lang w:val="en-US"/>
              </w:rPr>
              <w:t>0</w:t>
            </w:r>
            <w:r>
              <w:rPr>
                <w:lang w:val="en-US"/>
              </w:rPr>
              <w:t>5</w:t>
            </w:r>
            <w:r w:rsidR="004F14B7" w:rsidRPr="000A3E21">
              <w:rPr>
                <w:lang w:val="en-US"/>
              </w:rPr>
              <w:t>.202</w:t>
            </w:r>
            <w:r>
              <w:rPr>
                <w:lang w:val="en-US"/>
              </w:rPr>
              <w:t>4</w:t>
            </w:r>
          </w:p>
        </w:tc>
        <w:tc>
          <w:tcPr>
            <w:tcW w:w="1536" w:type="dxa"/>
            <w:vAlign w:val="center"/>
          </w:tcPr>
          <w:p w14:paraId="02CEA2DF" w14:textId="59721592" w:rsidR="004F14B7" w:rsidRPr="000A3E21" w:rsidRDefault="005C058A" w:rsidP="000A3E21">
            <w:pPr>
              <w:ind w:left="-11" w:right="-86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4F14B7" w:rsidRPr="000A3E21">
              <w:rPr>
                <w:lang w:val="en-US"/>
              </w:rPr>
              <w:t>.</w:t>
            </w:r>
            <w:r w:rsidR="004F14B7">
              <w:rPr>
                <w:lang w:val="en-US"/>
              </w:rPr>
              <w:t>0</w:t>
            </w:r>
            <w:r>
              <w:rPr>
                <w:lang w:val="en-US"/>
              </w:rPr>
              <w:t>5</w:t>
            </w:r>
            <w:r w:rsidR="004F14B7" w:rsidRPr="000A3E21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</w:tr>
      <w:tr w:rsidR="004F14B7" w:rsidRPr="000A3E21" w14:paraId="72623D45" w14:textId="77777777" w:rsidTr="004947BA">
        <w:tc>
          <w:tcPr>
            <w:tcW w:w="4597" w:type="dxa"/>
            <w:vAlign w:val="center"/>
          </w:tcPr>
          <w:p w14:paraId="72BE69FF" w14:textId="2B8684AE" w:rsidR="004F14B7" w:rsidRPr="000A3E21" w:rsidRDefault="004F14B7" w:rsidP="004947BA">
            <w:pPr>
              <w:rPr>
                <w:lang w:val="en-US"/>
              </w:rPr>
            </w:pPr>
            <w:r w:rsidRPr="000A3E21">
              <w:rPr>
                <w:lang w:val="en-US"/>
              </w:rPr>
              <w:t>Ship Security Officer</w:t>
            </w:r>
          </w:p>
        </w:tc>
        <w:tc>
          <w:tcPr>
            <w:tcW w:w="1748" w:type="dxa"/>
            <w:vAlign w:val="center"/>
          </w:tcPr>
          <w:p w14:paraId="0DF54F2E" w14:textId="365BC904" w:rsidR="004F14B7" w:rsidRPr="003963D3" w:rsidRDefault="003963D3" w:rsidP="000A3E2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22-1014</w:t>
            </w:r>
            <w:r w:rsidR="004F14B7" w:rsidRPr="000A3E21">
              <w:rPr>
                <w:caps/>
                <w:lang w:val="en-US"/>
              </w:rPr>
              <w:t>/1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1605" w:type="dxa"/>
            <w:vAlign w:val="center"/>
          </w:tcPr>
          <w:p w14:paraId="16EB4EC9" w14:textId="0D21B2FA" w:rsidR="004F14B7" w:rsidRPr="000A3E21" w:rsidRDefault="004F14B7" w:rsidP="000A3E21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5C3A3BE6" w14:textId="4DB4075D" w:rsidR="004F14B7" w:rsidRPr="003963D3" w:rsidRDefault="003963D3" w:rsidP="000A3E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F14B7" w:rsidRPr="000A3E21">
              <w:rPr>
                <w:lang w:val="en-US"/>
              </w:rPr>
              <w:t>.</w:t>
            </w:r>
            <w:r>
              <w:rPr>
                <w:lang w:val="uk-UA"/>
              </w:rPr>
              <w:t>11</w:t>
            </w:r>
            <w:r w:rsidR="004F14B7" w:rsidRPr="000A3E21">
              <w:rPr>
                <w:lang w:val="en-US"/>
              </w:rPr>
              <w:t>.201</w:t>
            </w:r>
            <w:r>
              <w:rPr>
                <w:lang w:val="uk-UA"/>
              </w:rPr>
              <w:t>3</w:t>
            </w:r>
          </w:p>
        </w:tc>
        <w:tc>
          <w:tcPr>
            <w:tcW w:w="1536" w:type="dxa"/>
            <w:vAlign w:val="center"/>
          </w:tcPr>
          <w:p w14:paraId="4118E050" w14:textId="74FB0FB3" w:rsidR="004F14B7" w:rsidRPr="000A3E21" w:rsidRDefault="004F14B7" w:rsidP="000A3E21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Unlimited</w:t>
            </w:r>
          </w:p>
        </w:tc>
      </w:tr>
      <w:tr w:rsidR="003963D3" w:rsidRPr="000A3E21" w14:paraId="2290992D" w14:textId="77777777" w:rsidTr="004947BA">
        <w:tc>
          <w:tcPr>
            <w:tcW w:w="4597" w:type="dxa"/>
            <w:vAlign w:val="center"/>
          </w:tcPr>
          <w:p w14:paraId="3DD56299" w14:textId="5FE754B8" w:rsidR="003963D3" w:rsidRPr="000A3E21" w:rsidRDefault="003963D3" w:rsidP="003963D3">
            <w:pPr>
              <w:rPr>
                <w:lang w:val="en-US"/>
              </w:rPr>
            </w:pPr>
            <w:r w:rsidRPr="003963D3">
              <w:rPr>
                <w:lang w:val="en-US"/>
              </w:rPr>
              <w:t>Ship Safety Officer</w:t>
            </w:r>
          </w:p>
        </w:tc>
        <w:tc>
          <w:tcPr>
            <w:tcW w:w="1748" w:type="dxa"/>
            <w:vAlign w:val="center"/>
          </w:tcPr>
          <w:p w14:paraId="3E345C07" w14:textId="77713BA2" w:rsidR="003963D3" w:rsidRPr="0045234E" w:rsidRDefault="003963D3" w:rsidP="003963D3">
            <w:pPr>
              <w:jc w:val="center"/>
              <w:rPr>
                <w:caps/>
                <w:lang w:val="uk-UA"/>
              </w:rPr>
            </w:pPr>
            <w:r w:rsidRPr="000A3E21">
              <w:rPr>
                <w:caps/>
                <w:lang w:val="en-US"/>
              </w:rPr>
              <w:t>36019/10</w:t>
            </w:r>
          </w:p>
        </w:tc>
        <w:tc>
          <w:tcPr>
            <w:tcW w:w="1605" w:type="dxa"/>
            <w:vAlign w:val="center"/>
          </w:tcPr>
          <w:p w14:paraId="79BB4737" w14:textId="6810E88B" w:rsidR="003963D3" w:rsidRPr="000A3E21" w:rsidRDefault="003963D3" w:rsidP="003963D3">
            <w:pPr>
              <w:jc w:val="center"/>
              <w:rPr>
                <w:caps/>
                <w:lang w:val="en-US"/>
              </w:rPr>
            </w:pPr>
            <w:r w:rsidRPr="000A3E21">
              <w:rPr>
                <w:caps/>
                <w:lang w:val="en-US"/>
              </w:rPr>
              <w:t>LATVIA</w:t>
            </w:r>
          </w:p>
        </w:tc>
        <w:tc>
          <w:tcPr>
            <w:tcW w:w="1559" w:type="dxa"/>
            <w:vAlign w:val="center"/>
          </w:tcPr>
          <w:p w14:paraId="20A7FE8C" w14:textId="32AF043B" w:rsidR="003963D3" w:rsidRPr="000A3E21" w:rsidRDefault="003963D3" w:rsidP="003963D3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08.09.2010</w:t>
            </w:r>
          </w:p>
        </w:tc>
        <w:tc>
          <w:tcPr>
            <w:tcW w:w="1536" w:type="dxa"/>
            <w:vAlign w:val="center"/>
          </w:tcPr>
          <w:p w14:paraId="67DCF42F" w14:textId="248F2F69" w:rsidR="003963D3" w:rsidRPr="000A3E21" w:rsidRDefault="003963D3" w:rsidP="003963D3">
            <w:pPr>
              <w:jc w:val="center"/>
              <w:rPr>
                <w:lang w:val="en-US"/>
              </w:rPr>
            </w:pPr>
            <w:r w:rsidRPr="000A3E21">
              <w:rPr>
                <w:lang w:val="en-US"/>
              </w:rPr>
              <w:t>Unlimited</w:t>
            </w:r>
          </w:p>
        </w:tc>
      </w:tr>
      <w:tr w:rsidR="003963D3" w:rsidRPr="003963D3" w14:paraId="6957689D" w14:textId="77777777" w:rsidTr="004947BA">
        <w:tc>
          <w:tcPr>
            <w:tcW w:w="4597" w:type="dxa"/>
            <w:vAlign w:val="center"/>
          </w:tcPr>
          <w:p w14:paraId="20510E9E" w14:textId="47CAA6C6" w:rsidR="003963D3" w:rsidRPr="003963D3" w:rsidRDefault="003963D3" w:rsidP="003963D3">
            <w:pPr>
              <w:rPr>
                <w:lang w:val="uk-UA"/>
              </w:rPr>
            </w:pPr>
            <w:r>
              <w:rPr>
                <w:lang w:val="en-US"/>
              </w:rPr>
              <w:t>[</w:t>
            </w:r>
            <w:r w:rsidRPr="003963D3">
              <w:rPr>
                <w:lang w:val="en-US"/>
              </w:rPr>
              <w:t>STCW</w:t>
            </w:r>
            <w:r>
              <w:rPr>
                <w:lang w:val="en-US"/>
              </w:rPr>
              <w:t>]</w:t>
            </w:r>
            <w:r>
              <w:rPr>
                <w:lang w:val="uk-UA"/>
              </w:rPr>
              <w:t xml:space="preserve"> </w:t>
            </w:r>
            <w:r w:rsidRPr="003963D3">
              <w:rPr>
                <w:lang w:val="en-US"/>
              </w:rPr>
              <w:t>Crisis</w:t>
            </w:r>
            <w:r>
              <w:rPr>
                <w:lang w:val="uk-UA"/>
              </w:rPr>
              <w:t xml:space="preserve"> </w:t>
            </w:r>
            <w:r w:rsidRPr="003963D3">
              <w:rPr>
                <w:lang w:val="en-US"/>
              </w:rPr>
              <w:t>Management</w:t>
            </w:r>
            <w:r>
              <w:rPr>
                <w:lang w:val="uk-UA"/>
              </w:rPr>
              <w:t xml:space="preserve"> </w:t>
            </w:r>
            <w:r w:rsidRPr="003963D3">
              <w:rPr>
                <w:lang w:val="en-US"/>
              </w:rPr>
              <w:t>and</w:t>
            </w:r>
            <w:r>
              <w:rPr>
                <w:lang w:val="uk-UA"/>
              </w:rPr>
              <w:t xml:space="preserve"> </w:t>
            </w:r>
            <w:r w:rsidRPr="003963D3">
              <w:rPr>
                <w:lang w:val="en-US"/>
              </w:rPr>
              <w:t>Human</w:t>
            </w:r>
            <w:r>
              <w:rPr>
                <w:lang w:val="uk-UA"/>
              </w:rPr>
              <w:t xml:space="preserve"> </w:t>
            </w:r>
            <w:proofErr w:type="spellStart"/>
            <w:r w:rsidRPr="003963D3">
              <w:rPr>
                <w:lang w:val="en-US"/>
              </w:rPr>
              <w:t>Behaviour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(</w:t>
            </w:r>
            <w:r w:rsidRPr="003963D3">
              <w:rPr>
                <w:lang w:val="en-US"/>
              </w:rPr>
              <w:t>Liberia</w:t>
            </w:r>
            <w:r>
              <w:rPr>
                <w:lang w:val="en-US"/>
              </w:rPr>
              <w:t>)</w:t>
            </w:r>
          </w:p>
        </w:tc>
        <w:tc>
          <w:tcPr>
            <w:tcW w:w="1748" w:type="dxa"/>
            <w:vAlign w:val="center"/>
          </w:tcPr>
          <w:p w14:paraId="60AA90DF" w14:textId="2C7DF6F3" w:rsidR="003963D3" w:rsidRPr="000A3E21" w:rsidRDefault="003963D3" w:rsidP="003963D3">
            <w:pPr>
              <w:jc w:val="center"/>
              <w:rPr>
                <w:caps/>
                <w:lang w:val="en-US"/>
              </w:rPr>
            </w:pPr>
            <w:r w:rsidRPr="003963D3">
              <w:rPr>
                <w:caps/>
                <w:lang w:val="en-US"/>
              </w:rPr>
              <w:t>AAHcjivYon</w:t>
            </w:r>
          </w:p>
        </w:tc>
        <w:tc>
          <w:tcPr>
            <w:tcW w:w="1605" w:type="dxa"/>
            <w:vAlign w:val="center"/>
          </w:tcPr>
          <w:p w14:paraId="0A84B42D" w14:textId="034BE4CF" w:rsidR="003963D3" w:rsidRPr="000A3E21" w:rsidRDefault="003963D3" w:rsidP="003963D3">
            <w:pPr>
              <w:jc w:val="center"/>
              <w:rPr>
                <w:caps/>
                <w:lang w:val="en-US"/>
              </w:rPr>
            </w:pPr>
            <w:r w:rsidRPr="003963D3">
              <w:rPr>
                <w:caps/>
                <w:lang w:val="en-US"/>
              </w:rPr>
              <w:t>Marlins Training Ltd</w:t>
            </w:r>
          </w:p>
        </w:tc>
        <w:tc>
          <w:tcPr>
            <w:tcW w:w="1559" w:type="dxa"/>
            <w:vAlign w:val="center"/>
          </w:tcPr>
          <w:p w14:paraId="2000CAD0" w14:textId="134ED3ED" w:rsidR="003963D3" w:rsidRPr="003963D3" w:rsidRDefault="003963D3" w:rsidP="003963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10.</w:t>
            </w:r>
            <w:r>
              <w:rPr>
                <w:lang w:val="en-US"/>
              </w:rPr>
              <w:t>01.2024</w:t>
            </w:r>
          </w:p>
        </w:tc>
        <w:tc>
          <w:tcPr>
            <w:tcW w:w="1536" w:type="dxa"/>
            <w:vAlign w:val="center"/>
          </w:tcPr>
          <w:p w14:paraId="59714455" w14:textId="479A67E9" w:rsidR="003963D3" w:rsidRPr="00D5446C" w:rsidRDefault="003963D3" w:rsidP="003963D3">
            <w:pPr>
              <w:jc w:val="center"/>
              <w:rPr>
                <w:b/>
                <w:caps/>
                <w:lang w:val="en-US"/>
              </w:rPr>
            </w:pPr>
            <w:r w:rsidRPr="000A3E21">
              <w:rPr>
                <w:lang w:val="en-US"/>
              </w:rPr>
              <w:t>Unlimited</w:t>
            </w:r>
          </w:p>
        </w:tc>
      </w:tr>
      <w:tr w:rsidR="005C058A" w:rsidRPr="004F14B7" w14:paraId="29041196" w14:textId="77777777" w:rsidTr="004947BA">
        <w:tc>
          <w:tcPr>
            <w:tcW w:w="4597" w:type="dxa"/>
            <w:vAlign w:val="center"/>
          </w:tcPr>
          <w:p w14:paraId="595532EA" w14:textId="12125647" w:rsidR="005C058A" w:rsidRPr="000A3E21" w:rsidRDefault="005C058A" w:rsidP="005C058A">
            <w:pPr>
              <w:ind w:right="-164"/>
              <w:rPr>
                <w:lang w:val="en-US"/>
              </w:rPr>
            </w:pPr>
            <w:r w:rsidRPr="005C058A">
              <w:rPr>
                <w:lang w:val="en-US"/>
              </w:rPr>
              <w:t>Norwegian Endorsement</w:t>
            </w:r>
          </w:p>
        </w:tc>
        <w:tc>
          <w:tcPr>
            <w:tcW w:w="1748" w:type="dxa"/>
            <w:vAlign w:val="center"/>
          </w:tcPr>
          <w:p w14:paraId="348F19B8" w14:textId="49634472" w:rsidR="005C058A" w:rsidRPr="000A3E21" w:rsidRDefault="005C058A" w:rsidP="005C058A">
            <w:pPr>
              <w:ind w:left="-61" w:right="-63"/>
              <w:jc w:val="center"/>
              <w:rPr>
                <w:caps/>
                <w:lang w:val="en-US"/>
              </w:rPr>
            </w:pPr>
            <w:r w:rsidRPr="005C058A">
              <w:rPr>
                <w:caps/>
                <w:lang w:val="en-US"/>
              </w:rPr>
              <w:t>E0147966</w:t>
            </w:r>
          </w:p>
        </w:tc>
        <w:tc>
          <w:tcPr>
            <w:tcW w:w="1605" w:type="dxa"/>
            <w:vAlign w:val="center"/>
          </w:tcPr>
          <w:p w14:paraId="70DA7218" w14:textId="44DCC20E" w:rsidR="005C058A" w:rsidRPr="005C058A" w:rsidRDefault="005C058A" w:rsidP="005C058A">
            <w:pPr>
              <w:ind w:left="-12" w:right="-63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norway</w:t>
            </w:r>
          </w:p>
        </w:tc>
        <w:tc>
          <w:tcPr>
            <w:tcW w:w="1559" w:type="dxa"/>
            <w:vAlign w:val="center"/>
          </w:tcPr>
          <w:p w14:paraId="07580326" w14:textId="75049B94" w:rsidR="005C058A" w:rsidRPr="000A3E21" w:rsidRDefault="005C058A" w:rsidP="005C058A">
            <w:pPr>
              <w:ind w:left="-12" w:right="-63"/>
              <w:jc w:val="center"/>
              <w:rPr>
                <w:lang w:val="en-US"/>
              </w:rPr>
            </w:pPr>
            <w:r>
              <w:rPr>
                <w:lang w:val="en-US"/>
              </w:rPr>
              <w:t>10.06.2024</w:t>
            </w:r>
          </w:p>
        </w:tc>
        <w:tc>
          <w:tcPr>
            <w:tcW w:w="1536" w:type="dxa"/>
            <w:vAlign w:val="center"/>
          </w:tcPr>
          <w:p w14:paraId="567D892B" w14:textId="0B6A096E" w:rsidR="005C058A" w:rsidRPr="000A3E21" w:rsidRDefault="005C058A" w:rsidP="005C058A">
            <w:pPr>
              <w:ind w:left="-11" w:right="-86"/>
              <w:jc w:val="center"/>
              <w:rPr>
                <w:lang w:val="en-US"/>
              </w:rPr>
            </w:pPr>
            <w:r w:rsidRPr="005C058A">
              <w:rPr>
                <w:lang w:val="en-US"/>
              </w:rPr>
              <w:t>30.11.2027</w:t>
            </w:r>
          </w:p>
        </w:tc>
      </w:tr>
      <w:tr w:rsidR="0030401A" w:rsidRPr="004F14B7" w14:paraId="461DC629" w14:textId="77777777" w:rsidTr="004947BA">
        <w:tc>
          <w:tcPr>
            <w:tcW w:w="4597" w:type="dxa"/>
            <w:vAlign w:val="center"/>
          </w:tcPr>
          <w:p w14:paraId="1C236E9A" w14:textId="77195001" w:rsidR="0030401A" w:rsidRPr="000A3E21" w:rsidRDefault="0030401A" w:rsidP="0030401A">
            <w:pPr>
              <w:ind w:right="-164"/>
              <w:rPr>
                <w:lang w:val="en-US"/>
              </w:rPr>
            </w:pPr>
            <w:r>
              <w:rPr>
                <w:lang w:val="en-US"/>
              </w:rPr>
              <w:t xml:space="preserve">Maltese </w:t>
            </w:r>
            <w:r w:rsidRPr="005C058A">
              <w:rPr>
                <w:lang w:val="en-US"/>
              </w:rPr>
              <w:t>Endorsement</w:t>
            </w:r>
          </w:p>
        </w:tc>
        <w:tc>
          <w:tcPr>
            <w:tcW w:w="1748" w:type="dxa"/>
            <w:vAlign w:val="center"/>
          </w:tcPr>
          <w:p w14:paraId="1656CBE3" w14:textId="15BF59DE" w:rsidR="0030401A" w:rsidRPr="000A3E21" w:rsidRDefault="0030401A" w:rsidP="0030401A">
            <w:pPr>
              <w:ind w:left="-61" w:right="-63"/>
              <w:jc w:val="center"/>
              <w:rPr>
                <w:caps/>
                <w:lang w:val="en-US"/>
              </w:rPr>
            </w:pPr>
            <w:r w:rsidRPr="0030401A">
              <w:rPr>
                <w:caps/>
                <w:lang w:val="en-US"/>
              </w:rPr>
              <w:t>36/95/01 - 17861</w:t>
            </w:r>
          </w:p>
        </w:tc>
        <w:tc>
          <w:tcPr>
            <w:tcW w:w="1605" w:type="dxa"/>
            <w:vAlign w:val="center"/>
          </w:tcPr>
          <w:p w14:paraId="1AD870F3" w14:textId="19D63AC2" w:rsidR="0030401A" w:rsidRPr="000A3E21" w:rsidRDefault="0030401A" w:rsidP="0030401A">
            <w:pPr>
              <w:ind w:left="-12" w:right="-63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malta</w:t>
            </w:r>
          </w:p>
        </w:tc>
        <w:tc>
          <w:tcPr>
            <w:tcW w:w="1559" w:type="dxa"/>
            <w:vAlign w:val="center"/>
          </w:tcPr>
          <w:p w14:paraId="7C71D791" w14:textId="469A29D1" w:rsidR="0030401A" w:rsidRPr="000A3E21" w:rsidRDefault="0030401A" w:rsidP="0030401A">
            <w:pPr>
              <w:ind w:left="-12" w:right="-63"/>
              <w:jc w:val="center"/>
              <w:rPr>
                <w:lang w:val="en-US"/>
              </w:rPr>
            </w:pPr>
            <w:r>
              <w:rPr>
                <w:lang w:val="en-US"/>
              </w:rPr>
              <w:t>05.01.2024</w:t>
            </w:r>
          </w:p>
        </w:tc>
        <w:tc>
          <w:tcPr>
            <w:tcW w:w="1536" w:type="dxa"/>
            <w:vAlign w:val="center"/>
          </w:tcPr>
          <w:p w14:paraId="3667C5D8" w14:textId="508D7F95" w:rsidR="0030401A" w:rsidRPr="000A3E21" w:rsidRDefault="0030401A" w:rsidP="0030401A">
            <w:pPr>
              <w:ind w:left="-11" w:right="-86"/>
              <w:jc w:val="center"/>
              <w:rPr>
                <w:lang w:val="en-US"/>
              </w:rPr>
            </w:pPr>
            <w:r>
              <w:rPr>
                <w:lang w:val="en-US"/>
              </w:rPr>
              <w:t>05.01.2026</w:t>
            </w:r>
          </w:p>
        </w:tc>
      </w:tr>
    </w:tbl>
    <w:p w14:paraId="7F47F2CD" w14:textId="31AE33CF" w:rsidR="004C5D00" w:rsidRPr="00875348" w:rsidRDefault="004C5D00" w:rsidP="004C5D00">
      <w:pPr>
        <w:rPr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927"/>
        <w:gridCol w:w="2350"/>
        <w:gridCol w:w="1560"/>
        <w:gridCol w:w="1842"/>
        <w:gridCol w:w="1418"/>
        <w:gridCol w:w="1559"/>
      </w:tblGrid>
      <w:tr w:rsidR="004C5D00" w:rsidRPr="00BE078F" w14:paraId="7DA3FB90" w14:textId="77777777" w:rsidTr="004947BA">
        <w:trPr>
          <w:trHeight w:val="243"/>
        </w:trPr>
        <w:tc>
          <w:tcPr>
            <w:tcW w:w="1367" w:type="dxa"/>
            <w:vAlign w:val="center"/>
          </w:tcPr>
          <w:p w14:paraId="063A8F7F" w14:textId="77777777" w:rsidR="004C5D00" w:rsidRPr="00875348" w:rsidRDefault="004C5D00" w:rsidP="004947BA">
            <w:pPr>
              <w:pStyle w:val="Heading9"/>
              <w:rPr>
                <w:szCs w:val="24"/>
              </w:rPr>
            </w:pPr>
            <w:r w:rsidRPr="00875348">
              <w:rPr>
                <w:szCs w:val="24"/>
              </w:rPr>
              <w:lastRenderedPageBreak/>
              <w:t>English:</w:t>
            </w:r>
          </w:p>
        </w:tc>
        <w:tc>
          <w:tcPr>
            <w:tcW w:w="9656" w:type="dxa"/>
            <w:gridSpan w:val="6"/>
            <w:vAlign w:val="center"/>
          </w:tcPr>
          <w:p w14:paraId="0F9FB9B5" w14:textId="77777777" w:rsidR="004C5D00" w:rsidRPr="0007442C" w:rsidRDefault="004C5D00" w:rsidP="004947BA">
            <w:pPr>
              <w:pStyle w:val="Heading4"/>
              <w:jc w:val="lef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ab/>
              <w:t xml:space="preserve">fluent </w:t>
            </w:r>
            <w:r w:rsidR="000B7260" w:rsidRPr="00875348">
              <w:rPr>
                <w:szCs w:val="24"/>
                <w:lang w:val="en-US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3"/>
            <w:r w:rsidRPr="00875348">
              <w:rPr>
                <w:szCs w:val="24"/>
                <w:lang w:val="en-US"/>
              </w:rPr>
              <w:instrText xml:space="preserve"> FORMCHECKBOX </w:instrText>
            </w:r>
            <w:r w:rsidR="000B7260" w:rsidRPr="00875348">
              <w:rPr>
                <w:szCs w:val="24"/>
                <w:lang w:val="en-US"/>
              </w:rPr>
            </w:r>
            <w:r w:rsidR="000B7260" w:rsidRPr="00875348">
              <w:rPr>
                <w:szCs w:val="24"/>
                <w:lang w:val="en-US"/>
              </w:rPr>
              <w:fldChar w:fldCharType="separate"/>
            </w:r>
            <w:r w:rsidR="000B7260" w:rsidRPr="00875348">
              <w:rPr>
                <w:szCs w:val="24"/>
                <w:lang w:val="en-US"/>
              </w:rPr>
              <w:fldChar w:fldCharType="end"/>
            </w:r>
            <w:bookmarkEnd w:id="3"/>
            <w:r w:rsidRPr="00875348">
              <w:rPr>
                <w:szCs w:val="24"/>
                <w:lang w:val="en-US"/>
              </w:rPr>
              <w:t xml:space="preserve">       </w:t>
            </w:r>
            <w:r w:rsidRPr="00875348">
              <w:rPr>
                <w:szCs w:val="24"/>
                <w:lang w:val="en-US"/>
              </w:rPr>
              <w:tab/>
            </w:r>
            <w:r w:rsidRPr="00875348">
              <w:rPr>
                <w:szCs w:val="24"/>
                <w:lang w:val="en-US"/>
              </w:rPr>
              <w:tab/>
            </w:r>
            <w:r w:rsidRPr="00326673">
              <w:rPr>
                <w:szCs w:val="24"/>
                <w:u w:val="single"/>
                <w:lang w:val="en-US"/>
              </w:rPr>
              <w:t xml:space="preserve">good </w:t>
            </w:r>
            <w:r w:rsidR="00EE0D6A" w:rsidRPr="00326673">
              <w:rPr>
                <w:szCs w:val="24"/>
                <w:u w:val="single"/>
                <w:lang w:val="en-US"/>
              </w:rPr>
              <w:t>X</w:t>
            </w:r>
            <w:r w:rsidRPr="00875348">
              <w:rPr>
                <w:szCs w:val="24"/>
                <w:lang w:val="en-US"/>
              </w:rPr>
              <w:tab/>
            </w:r>
            <w:r w:rsidRPr="00875348">
              <w:rPr>
                <w:szCs w:val="24"/>
                <w:lang w:val="en-US"/>
              </w:rPr>
              <w:tab/>
            </w:r>
            <w:r w:rsidRPr="00875348">
              <w:rPr>
                <w:szCs w:val="24"/>
                <w:lang w:val="en-US"/>
              </w:rPr>
              <w:tab/>
              <w:t xml:space="preserve">satisfactory </w:t>
            </w:r>
            <w:bookmarkStart w:id="4" w:name="Флажок7"/>
            <w:r w:rsidR="000B7260" w:rsidRPr="00875348">
              <w:rPr>
                <w:szCs w:val="24"/>
                <w:lang w:val="en-US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348">
              <w:rPr>
                <w:szCs w:val="24"/>
                <w:lang w:val="en-US"/>
              </w:rPr>
              <w:instrText xml:space="preserve"> FORMCHECKBOX </w:instrText>
            </w:r>
            <w:r w:rsidR="000B7260" w:rsidRPr="00875348">
              <w:rPr>
                <w:szCs w:val="24"/>
                <w:lang w:val="en-US"/>
              </w:rPr>
            </w:r>
            <w:r w:rsidR="000B7260" w:rsidRPr="00875348">
              <w:rPr>
                <w:szCs w:val="24"/>
                <w:lang w:val="en-US"/>
              </w:rPr>
              <w:fldChar w:fldCharType="separate"/>
            </w:r>
            <w:r w:rsidR="000B7260" w:rsidRPr="00875348">
              <w:rPr>
                <w:szCs w:val="24"/>
                <w:lang w:val="en-US"/>
              </w:rPr>
              <w:fldChar w:fldCharType="end"/>
            </w:r>
            <w:bookmarkEnd w:id="4"/>
            <w:r w:rsidRPr="00875348">
              <w:rPr>
                <w:szCs w:val="24"/>
                <w:lang w:val="en-US"/>
              </w:rPr>
              <w:tab/>
            </w:r>
            <w:r w:rsidRPr="00875348">
              <w:rPr>
                <w:szCs w:val="24"/>
                <w:lang w:val="en-US"/>
              </w:rPr>
              <w:tab/>
            </w:r>
            <w:r w:rsidRPr="00875348">
              <w:rPr>
                <w:szCs w:val="24"/>
                <w:lang w:val="en-US"/>
              </w:rPr>
              <w:tab/>
              <w:t xml:space="preserve">poor </w:t>
            </w:r>
            <w:r w:rsidR="000B7260" w:rsidRPr="00875348">
              <w:rPr>
                <w:szCs w:val="24"/>
                <w:lang w:val="en-US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9"/>
            <w:r w:rsidRPr="00875348">
              <w:rPr>
                <w:szCs w:val="24"/>
                <w:lang w:val="en-US"/>
              </w:rPr>
              <w:instrText xml:space="preserve"> FORMCHECKBOX </w:instrText>
            </w:r>
            <w:r w:rsidR="000B7260" w:rsidRPr="00875348">
              <w:rPr>
                <w:szCs w:val="24"/>
                <w:lang w:val="en-US"/>
              </w:rPr>
            </w:r>
            <w:r w:rsidR="000B7260" w:rsidRPr="00875348">
              <w:rPr>
                <w:szCs w:val="24"/>
                <w:lang w:val="en-US"/>
              </w:rPr>
              <w:fldChar w:fldCharType="separate"/>
            </w:r>
            <w:r w:rsidR="000B7260" w:rsidRPr="00875348">
              <w:rPr>
                <w:szCs w:val="24"/>
                <w:lang w:val="en-US"/>
              </w:rPr>
              <w:fldChar w:fldCharType="end"/>
            </w:r>
            <w:bookmarkEnd w:id="5"/>
          </w:p>
        </w:tc>
      </w:tr>
      <w:tr w:rsidR="004C5D00" w:rsidRPr="00875348" w14:paraId="1CF97981" w14:textId="77777777" w:rsidTr="004947BA">
        <w:trPr>
          <w:trHeight w:val="243"/>
        </w:trPr>
        <w:tc>
          <w:tcPr>
            <w:tcW w:w="1367" w:type="dxa"/>
            <w:vAlign w:val="center"/>
          </w:tcPr>
          <w:p w14:paraId="16F6C6F7" w14:textId="77777777" w:rsidR="004C5D00" w:rsidRPr="00875348" w:rsidRDefault="004C5D00" w:rsidP="004947BA">
            <w:pPr>
              <w:pStyle w:val="Heading9"/>
              <w:rPr>
                <w:szCs w:val="24"/>
              </w:rPr>
            </w:pPr>
            <w:r w:rsidRPr="00875348">
              <w:rPr>
                <w:szCs w:val="24"/>
              </w:rPr>
              <w:t>Marlins test</w:t>
            </w:r>
          </w:p>
        </w:tc>
        <w:tc>
          <w:tcPr>
            <w:tcW w:w="927" w:type="dxa"/>
            <w:vAlign w:val="center"/>
          </w:tcPr>
          <w:p w14:paraId="143BAAC1" w14:textId="77777777" w:rsidR="004C5D00" w:rsidRPr="00875348" w:rsidRDefault="004C5D00" w:rsidP="004947BA">
            <w:pPr>
              <w:pStyle w:val="Heading4"/>
              <w:jc w:val="right"/>
              <w:rPr>
                <w:b/>
                <w:bCs/>
                <w:iCs/>
                <w:szCs w:val="24"/>
                <w:lang w:val="en-US"/>
              </w:rPr>
            </w:pPr>
            <w:r w:rsidRPr="00875348">
              <w:rPr>
                <w:b/>
                <w:bCs/>
                <w:iCs/>
                <w:szCs w:val="24"/>
                <w:lang w:val="en-US"/>
              </w:rPr>
              <w:t>%:</w:t>
            </w:r>
          </w:p>
        </w:tc>
        <w:tc>
          <w:tcPr>
            <w:tcW w:w="2350" w:type="dxa"/>
            <w:vAlign w:val="center"/>
          </w:tcPr>
          <w:p w14:paraId="50126A5B" w14:textId="77777777" w:rsidR="004C5D00" w:rsidRPr="007533FD" w:rsidRDefault="007533FD" w:rsidP="004947BA">
            <w:pPr>
              <w:pStyle w:val="Heading4"/>
              <w:ind w:left="-26" w:right="-108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96</w:t>
            </w:r>
          </w:p>
        </w:tc>
        <w:tc>
          <w:tcPr>
            <w:tcW w:w="1560" w:type="dxa"/>
            <w:vAlign w:val="center"/>
          </w:tcPr>
          <w:p w14:paraId="6D870065" w14:textId="77777777" w:rsidR="004C5D00" w:rsidRPr="00875348" w:rsidRDefault="004C5D00" w:rsidP="004947BA">
            <w:pPr>
              <w:pStyle w:val="Heading4"/>
              <w:jc w:val="righ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Date:</w:t>
            </w:r>
          </w:p>
        </w:tc>
        <w:tc>
          <w:tcPr>
            <w:tcW w:w="1842" w:type="dxa"/>
            <w:vAlign w:val="center"/>
          </w:tcPr>
          <w:p w14:paraId="6F270CA3" w14:textId="77777777" w:rsidR="004C5D00" w:rsidRPr="007533FD" w:rsidRDefault="007533FD" w:rsidP="004947BA">
            <w:pPr>
              <w:pStyle w:val="Heading4"/>
              <w:ind w:right="-108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14</w:t>
            </w:r>
            <w:r>
              <w:rPr>
                <w:szCs w:val="24"/>
                <w:lang w:val="en-US"/>
              </w:rPr>
              <w:t>.06.2023</w:t>
            </w:r>
          </w:p>
        </w:tc>
        <w:tc>
          <w:tcPr>
            <w:tcW w:w="1418" w:type="dxa"/>
            <w:vAlign w:val="center"/>
          </w:tcPr>
          <w:p w14:paraId="481CC36C" w14:textId="77777777" w:rsidR="004C5D00" w:rsidRPr="00875348" w:rsidRDefault="004C5D00" w:rsidP="004947BA">
            <w:pPr>
              <w:pStyle w:val="Heading4"/>
              <w:jc w:val="righ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Place:</w:t>
            </w:r>
          </w:p>
        </w:tc>
        <w:tc>
          <w:tcPr>
            <w:tcW w:w="1559" w:type="dxa"/>
            <w:vAlign w:val="center"/>
          </w:tcPr>
          <w:p w14:paraId="1281E9F8" w14:textId="77777777" w:rsidR="004C5D00" w:rsidRPr="007533FD" w:rsidRDefault="007533FD" w:rsidP="004947BA">
            <w:pPr>
              <w:pStyle w:val="Heading4"/>
              <w:ind w:right="-108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Mandarine</w:t>
            </w:r>
            <w:proofErr w:type="spellEnd"/>
            <w:r>
              <w:rPr>
                <w:szCs w:val="24"/>
                <w:lang w:val="en-US"/>
              </w:rPr>
              <w:t xml:space="preserve"> Marine Ltd, Liepaja</w:t>
            </w:r>
          </w:p>
        </w:tc>
      </w:tr>
      <w:tr w:rsidR="007A2474" w:rsidRPr="00875348" w14:paraId="429B4C14" w14:textId="77777777" w:rsidTr="004947BA">
        <w:trPr>
          <w:trHeight w:val="243"/>
        </w:trPr>
        <w:tc>
          <w:tcPr>
            <w:tcW w:w="1367" w:type="dxa"/>
            <w:vAlign w:val="center"/>
          </w:tcPr>
          <w:p w14:paraId="29B71C5C" w14:textId="77777777" w:rsidR="007A2474" w:rsidRPr="00875348" w:rsidRDefault="007A2474" w:rsidP="007A2474">
            <w:pPr>
              <w:pStyle w:val="Heading9"/>
              <w:rPr>
                <w:szCs w:val="24"/>
              </w:rPr>
            </w:pPr>
            <w:r w:rsidRPr="00875348">
              <w:rPr>
                <w:szCs w:val="24"/>
              </w:rPr>
              <w:t>TOSE test</w:t>
            </w:r>
          </w:p>
        </w:tc>
        <w:tc>
          <w:tcPr>
            <w:tcW w:w="927" w:type="dxa"/>
            <w:vAlign w:val="center"/>
          </w:tcPr>
          <w:p w14:paraId="70C7CEBC" w14:textId="77777777" w:rsidR="007A2474" w:rsidRPr="00875348" w:rsidRDefault="007A2474" w:rsidP="007A2474">
            <w:pPr>
              <w:pStyle w:val="Heading4"/>
              <w:jc w:val="right"/>
              <w:rPr>
                <w:b/>
                <w:bCs/>
                <w:iCs/>
                <w:szCs w:val="24"/>
                <w:lang w:val="en-US"/>
              </w:rPr>
            </w:pPr>
            <w:r w:rsidRPr="00875348">
              <w:rPr>
                <w:b/>
                <w:bCs/>
                <w:iCs/>
                <w:szCs w:val="24"/>
                <w:lang w:val="en-US"/>
              </w:rPr>
              <w:t>result:</w:t>
            </w:r>
          </w:p>
        </w:tc>
        <w:tc>
          <w:tcPr>
            <w:tcW w:w="2350" w:type="dxa"/>
            <w:vAlign w:val="center"/>
          </w:tcPr>
          <w:p w14:paraId="3C52EFEB" w14:textId="77777777" w:rsidR="007A2474" w:rsidRPr="00875348" w:rsidRDefault="007A2474" w:rsidP="007A2474">
            <w:pPr>
              <w:pStyle w:val="Heading4"/>
              <w:ind w:left="-26" w:right="-108"/>
              <w:jc w:val="lef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 xml:space="preserve"> INTERMEDIATE</w:t>
            </w:r>
          </w:p>
        </w:tc>
        <w:tc>
          <w:tcPr>
            <w:tcW w:w="1560" w:type="dxa"/>
            <w:vAlign w:val="center"/>
          </w:tcPr>
          <w:p w14:paraId="54CADA52" w14:textId="77777777" w:rsidR="007A2474" w:rsidRPr="00875348" w:rsidRDefault="007A2474" w:rsidP="007A2474">
            <w:pPr>
              <w:pStyle w:val="Heading4"/>
              <w:jc w:val="righ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Date:</w:t>
            </w:r>
          </w:p>
        </w:tc>
        <w:tc>
          <w:tcPr>
            <w:tcW w:w="1842" w:type="dxa"/>
            <w:vAlign w:val="center"/>
          </w:tcPr>
          <w:p w14:paraId="05264E5D" w14:textId="77777777" w:rsidR="007A2474" w:rsidRPr="00875348" w:rsidRDefault="007A2474" w:rsidP="007A2474">
            <w:pPr>
              <w:pStyle w:val="Heading4"/>
              <w:ind w:right="-108"/>
              <w:jc w:val="lef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4</w:t>
            </w:r>
            <w:r w:rsidRPr="00875348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06</w:t>
            </w:r>
            <w:r w:rsidRPr="00875348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2023</w:t>
            </w:r>
          </w:p>
        </w:tc>
        <w:tc>
          <w:tcPr>
            <w:tcW w:w="1418" w:type="dxa"/>
            <w:vAlign w:val="center"/>
          </w:tcPr>
          <w:p w14:paraId="2998FFB5" w14:textId="77777777" w:rsidR="007A2474" w:rsidRPr="00875348" w:rsidRDefault="007A2474" w:rsidP="007A2474">
            <w:pPr>
              <w:pStyle w:val="Heading4"/>
              <w:jc w:val="righ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Place:</w:t>
            </w:r>
          </w:p>
        </w:tc>
        <w:tc>
          <w:tcPr>
            <w:tcW w:w="1559" w:type="dxa"/>
            <w:vAlign w:val="center"/>
          </w:tcPr>
          <w:p w14:paraId="6D9685E3" w14:textId="77777777" w:rsidR="007A2474" w:rsidRPr="007533FD" w:rsidRDefault="007A2474" w:rsidP="007A2474">
            <w:pPr>
              <w:pStyle w:val="Heading4"/>
              <w:ind w:right="-108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Mandarine</w:t>
            </w:r>
            <w:proofErr w:type="spellEnd"/>
            <w:r>
              <w:rPr>
                <w:szCs w:val="24"/>
                <w:lang w:val="en-US"/>
              </w:rPr>
              <w:t xml:space="preserve"> Marine Ltd, Liepaja</w:t>
            </w:r>
          </w:p>
        </w:tc>
      </w:tr>
      <w:tr w:rsidR="004C5D00" w:rsidRPr="00875348" w14:paraId="02B48B24" w14:textId="77777777" w:rsidTr="004947BA">
        <w:trPr>
          <w:trHeight w:val="243"/>
        </w:trPr>
        <w:tc>
          <w:tcPr>
            <w:tcW w:w="1367" w:type="dxa"/>
            <w:vAlign w:val="center"/>
          </w:tcPr>
          <w:p w14:paraId="5AC2636C" w14:textId="77777777" w:rsidR="004C5D00" w:rsidRPr="00875348" w:rsidRDefault="004C5D00" w:rsidP="004947BA">
            <w:pPr>
              <w:pStyle w:val="Heading9"/>
              <w:rPr>
                <w:szCs w:val="24"/>
              </w:rPr>
            </w:pPr>
            <w:r w:rsidRPr="00875348">
              <w:rPr>
                <w:szCs w:val="24"/>
              </w:rPr>
              <w:t>U.S. Visa</w:t>
            </w:r>
          </w:p>
        </w:tc>
        <w:tc>
          <w:tcPr>
            <w:tcW w:w="927" w:type="dxa"/>
            <w:vAlign w:val="center"/>
          </w:tcPr>
          <w:p w14:paraId="6E6CFD00" w14:textId="77777777" w:rsidR="004C5D00" w:rsidRPr="00875348" w:rsidRDefault="004C5D00" w:rsidP="004947BA">
            <w:pPr>
              <w:pStyle w:val="Heading4"/>
              <w:jc w:val="right"/>
              <w:rPr>
                <w:b/>
                <w:bCs/>
                <w:iCs/>
                <w:szCs w:val="24"/>
                <w:lang w:val="en-US"/>
              </w:rPr>
            </w:pPr>
            <w:r w:rsidRPr="00875348">
              <w:rPr>
                <w:b/>
                <w:bCs/>
                <w:iCs/>
                <w:szCs w:val="24"/>
                <w:lang w:val="en-US"/>
              </w:rPr>
              <w:t>№:</w:t>
            </w:r>
          </w:p>
        </w:tc>
        <w:tc>
          <w:tcPr>
            <w:tcW w:w="2350" w:type="dxa"/>
            <w:vAlign w:val="center"/>
          </w:tcPr>
          <w:p w14:paraId="6632CFE0" w14:textId="77777777" w:rsidR="004C5D00" w:rsidRPr="00875348" w:rsidRDefault="004C5D00" w:rsidP="004947BA">
            <w:pPr>
              <w:pStyle w:val="Heading4"/>
              <w:ind w:left="-26" w:right="-108"/>
              <w:jc w:val="left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65DAD59" w14:textId="77777777" w:rsidR="004C5D00" w:rsidRPr="00875348" w:rsidRDefault="004C5D00" w:rsidP="004947BA">
            <w:pPr>
              <w:pStyle w:val="Heading4"/>
              <w:jc w:val="righ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Issue:</w:t>
            </w:r>
          </w:p>
        </w:tc>
        <w:tc>
          <w:tcPr>
            <w:tcW w:w="1842" w:type="dxa"/>
            <w:vAlign w:val="center"/>
          </w:tcPr>
          <w:p w14:paraId="12D01B88" w14:textId="77777777" w:rsidR="004C5D00" w:rsidRPr="00875348" w:rsidRDefault="004C5D00" w:rsidP="004947BA">
            <w:pPr>
              <w:pStyle w:val="Heading4"/>
              <w:ind w:right="-108"/>
              <w:jc w:val="left"/>
              <w:rPr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4BCEEF8" w14:textId="77777777" w:rsidR="004C5D00" w:rsidRPr="00875348" w:rsidRDefault="004C5D00" w:rsidP="004947BA">
            <w:pPr>
              <w:pStyle w:val="Heading4"/>
              <w:jc w:val="right"/>
              <w:rPr>
                <w:szCs w:val="24"/>
                <w:lang w:val="en-US"/>
              </w:rPr>
            </w:pPr>
            <w:r w:rsidRPr="00875348">
              <w:rPr>
                <w:szCs w:val="24"/>
                <w:lang w:val="en-US"/>
              </w:rPr>
              <w:t>Expire:</w:t>
            </w:r>
          </w:p>
        </w:tc>
        <w:tc>
          <w:tcPr>
            <w:tcW w:w="1559" w:type="dxa"/>
            <w:vAlign w:val="center"/>
          </w:tcPr>
          <w:p w14:paraId="6F2893A1" w14:textId="77777777" w:rsidR="004C5D00" w:rsidRPr="00875348" w:rsidRDefault="004C5D00" w:rsidP="004947BA">
            <w:pPr>
              <w:pStyle w:val="Heading4"/>
              <w:ind w:right="-108"/>
              <w:jc w:val="left"/>
              <w:rPr>
                <w:szCs w:val="24"/>
                <w:lang w:val="en-US"/>
              </w:rPr>
            </w:pPr>
          </w:p>
        </w:tc>
      </w:tr>
    </w:tbl>
    <w:p w14:paraId="634A9D19" w14:textId="77777777" w:rsidR="00125A84" w:rsidRDefault="00125A84" w:rsidP="004C5D00">
      <w:pPr>
        <w:rPr>
          <w:b/>
          <w:color w:val="000080"/>
          <w:lang w:val="en-US"/>
        </w:rPr>
      </w:pPr>
    </w:p>
    <w:p w14:paraId="4079AAB1" w14:textId="77777777" w:rsidR="004C5D00" w:rsidRPr="00875348" w:rsidRDefault="004C5D00" w:rsidP="004C5D00">
      <w:pPr>
        <w:rPr>
          <w:b/>
          <w:color w:val="000080"/>
          <w:lang w:val="en-US"/>
        </w:rPr>
      </w:pPr>
      <w:r w:rsidRPr="00875348">
        <w:rPr>
          <w:b/>
          <w:color w:val="000080"/>
          <w:lang w:val="en-US"/>
        </w:rPr>
        <w:t>PREVIOUS SEA SERVICE:</w:t>
      </w:r>
    </w:p>
    <w:tbl>
      <w:tblPr>
        <w:tblStyle w:val="PlainTable1"/>
        <w:tblW w:w="10910" w:type="dxa"/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880"/>
        <w:gridCol w:w="1559"/>
        <w:gridCol w:w="992"/>
        <w:gridCol w:w="1276"/>
        <w:gridCol w:w="850"/>
        <w:gridCol w:w="993"/>
        <w:gridCol w:w="1984"/>
      </w:tblGrid>
      <w:tr w:rsidR="004C5D00" w:rsidRPr="000A3E21" w14:paraId="7AEBCA8D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6961448" w14:textId="77777777" w:rsidR="004C5D00" w:rsidRPr="000A3E21" w:rsidRDefault="004C5D00" w:rsidP="004947B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  <w:lang w:val="en-US"/>
              </w:rPr>
              <w:t>From</w:t>
            </w:r>
          </w:p>
        </w:tc>
        <w:tc>
          <w:tcPr>
            <w:tcW w:w="992" w:type="dxa"/>
          </w:tcPr>
          <w:p w14:paraId="1694C8AE" w14:textId="77777777" w:rsidR="004C5D00" w:rsidRPr="000A3E21" w:rsidRDefault="004C5D00" w:rsidP="0049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  <w:lang w:val="en-US"/>
              </w:rPr>
              <w:t>Till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4E3695D" w14:textId="77777777" w:rsidR="004C5D00" w:rsidRPr="000A3E21" w:rsidRDefault="004C5D00" w:rsidP="004947B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  <w:lang w:val="en-US"/>
              </w:rPr>
              <w:t>Rank</w:t>
            </w:r>
          </w:p>
        </w:tc>
        <w:tc>
          <w:tcPr>
            <w:tcW w:w="1559" w:type="dxa"/>
          </w:tcPr>
          <w:p w14:paraId="034E10CC" w14:textId="77777777" w:rsidR="004C5D00" w:rsidRPr="000A3E21" w:rsidRDefault="004C5D00" w:rsidP="0049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  <w:lang w:val="en-US"/>
              </w:rPr>
              <w:t>Vessel’s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4E706D3" w14:textId="77777777" w:rsidR="004C5D00" w:rsidRPr="000A3E21" w:rsidRDefault="004C5D00" w:rsidP="004947B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  <w:lang w:val="en-US"/>
              </w:rPr>
              <w:t>Flag</w:t>
            </w:r>
          </w:p>
        </w:tc>
        <w:tc>
          <w:tcPr>
            <w:tcW w:w="1276" w:type="dxa"/>
          </w:tcPr>
          <w:p w14:paraId="0DFDA6A6" w14:textId="77777777" w:rsidR="004C5D00" w:rsidRPr="000A3E21" w:rsidRDefault="004C5D00" w:rsidP="0049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</w:rPr>
              <w:t>Туре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6EED830" w14:textId="77777777" w:rsidR="004C5D00" w:rsidRPr="000A3E21" w:rsidRDefault="004C5D00" w:rsidP="004947BA">
            <w:pPr>
              <w:pStyle w:val="Heading6"/>
              <w:jc w:val="center"/>
              <w:rPr>
                <w:szCs w:val="22"/>
                <w:lang w:val="en-US"/>
              </w:rPr>
            </w:pPr>
            <w:r w:rsidRPr="000A3E21">
              <w:rPr>
                <w:szCs w:val="22"/>
                <w:lang w:val="en-US"/>
              </w:rPr>
              <w:t>GRT</w:t>
            </w:r>
          </w:p>
        </w:tc>
        <w:tc>
          <w:tcPr>
            <w:tcW w:w="993" w:type="dxa"/>
          </w:tcPr>
          <w:p w14:paraId="23E897E2" w14:textId="77777777" w:rsidR="004C5D00" w:rsidRPr="000A3E21" w:rsidRDefault="004C5D00" w:rsidP="0049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  <w:lang w:val="en-US"/>
              </w:rPr>
              <w:t>M.E. &amp; power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2D1788E7" w14:textId="77777777" w:rsidR="004C5D00" w:rsidRPr="000A3E21" w:rsidRDefault="004C5D00" w:rsidP="004947B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b/>
                <w:bCs/>
                <w:sz w:val="22"/>
                <w:szCs w:val="22"/>
                <w:lang w:val="en-US"/>
              </w:rPr>
              <w:t>Company name</w:t>
            </w:r>
          </w:p>
        </w:tc>
      </w:tr>
      <w:tr w:rsidR="00E70897" w:rsidRPr="000A3E21" w14:paraId="465674AF" w14:textId="77777777" w:rsidTr="005B3204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582C04A0" w14:textId="3382239B" w:rsidR="00E70897" w:rsidRPr="008C561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8C5611">
              <w:rPr>
                <w:sz w:val="22"/>
                <w:szCs w:val="22"/>
                <w:lang w:val="en-US"/>
              </w:rPr>
              <w:t>01.06.24</w:t>
            </w:r>
          </w:p>
        </w:tc>
        <w:tc>
          <w:tcPr>
            <w:tcW w:w="992" w:type="dxa"/>
          </w:tcPr>
          <w:p w14:paraId="2BBA47BE" w14:textId="0E5D5A03" w:rsidR="00E70897" w:rsidRPr="008C561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26.06.24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45F00CB" w14:textId="4EAA719B" w:rsidR="00E70897" w:rsidRPr="008C561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8C5611">
              <w:rPr>
                <w:sz w:val="22"/>
                <w:szCs w:val="22"/>
                <w:lang w:val="en-US"/>
              </w:rPr>
              <w:t>2</w:t>
            </w:r>
            <w:r w:rsidRPr="008C561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8C5611">
              <w:rPr>
                <w:sz w:val="22"/>
                <w:szCs w:val="22"/>
                <w:lang w:val="en-US"/>
              </w:rPr>
              <w:t>.Off</w:t>
            </w:r>
          </w:p>
        </w:tc>
        <w:tc>
          <w:tcPr>
            <w:tcW w:w="1559" w:type="dxa"/>
          </w:tcPr>
          <w:p w14:paraId="6BAE2B22" w14:textId="22838988" w:rsidR="00E70897" w:rsidRPr="008C561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8C5611">
              <w:rPr>
                <w:sz w:val="22"/>
                <w:szCs w:val="22"/>
                <w:lang w:val="en-US"/>
              </w:rPr>
              <w:t>Hagland</w:t>
            </w:r>
            <w:proofErr w:type="spellEnd"/>
            <w:r w:rsidRPr="008C5611">
              <w:rPr>
                <w:sz w:val="22"/>
                <w:szCs w:val="22"/>
                <w:lang w:val="en-US"/>
              </w:rPr>
              <w:t xml:space="preserve"> Carrier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3B9AAD2" w14:textId="67B35EAB" w:rsidR="00E70897" w:rsidRPr="008C561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8C5611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276" w:type="dxa"/>
          </w:tcPr>
          <w:p w14:paraId="54DAEA51" w14:textId="7D4C8F07" w:rsidR="00E70897" w:rsidRPr="008C5611" w:rsidRDefault="00E70897" w:rsidP="00E70897">
            <w:pPr>
              <w:tabs>
                <w:tab w:val="left" w:pos="50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C5611">
              <w:rPr>
                <w:sz w:val="22"/>
                <w:szCs w:val="22"/>
              </w:rPr>
              <w:t>General Cargo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D5C0FD2" w14:textId="62914722" w:rsidR="00E70897" w:rsidRPr="008C5611" w:rsidRDefault="00E70897" w:rsidP="00E70897">
            <w:pPr>
              <w:pStyle w:val="Heading6"/>
              <w:jc w:val="center"/>
              <w:rPr>
                <w:b w:val="0"/>
                <w:bCs w:val="0"/>
                <w:szCs w:val="22"/>
                <w:lang w:val="en-US"/>
              </w:rPr>
            </w:pPr>
            <w:r w:rsidRPr="008C5611">
              <w:rPr>
                <w:b w:val="0"/>
                <w:bCs w:val="0"/>
                <w:szCs w:val="22"/>
                <w:lang w:val="en-US"/>
              </w:rPr>
              <w:t>2984</w:t>
            </w:r>
          </w:p>
        </w:tc>
        <w:tc>
          <w:tcPr>
            <w:tcW w:w="993" w:type="dxa"/>
          </w:tcPr>
          <w:p w14:paraId="7FD7E8CA" w14:textId="79D878B9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90A972E" w14:textId="444A4ECF" w:rsidR="00E70897" w:rsidRPr="000A3E21" w:rsidRDefault="00E70897" w:rsidP="00E7089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5611">
              <w:rPr>
                <w:b/>
                <w:bCs/>
                <w:sz w:val="22"/>
                <w:szCs w:val="22"/>
                <w:lang w:val="en-US"/>
              </w:rPr>
              <w:t>Mercator Services AS.</w:t>
            </w:r>
          </w:p>
        </w:tc>
      </w:tr>
      <w:tr w:rsidR="00E70897" w:rsidRPr="000A3E21" w14:paraId="3F78F3AB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05B893DE" w14:textId="357AAE6E" w:rsidR="00E70897" w:rsidRPr="00815A19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815A19">
              <w:rPr>
                <w:sz w:val="22"/>
                <w:szCs w:val="22"/>
                <w:lang w:val="en-US"/>
              </w:rPr>
              <w:t>21.12.23</w:t>
            </w:r>
          </w:p>
        </w:tc>
        <w:tc>
          <w:tcPr>
            <w:tcW w:w="992" w:type="dxa"/>
          </w:tcPr>
          <w:p w14:paraId="150D4D4B" w14:textId="240BD331" w:rsidR="00E70897" w:rsidRPr="00613724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>
              <w:rPr>
                <w:sz w:val="22"/>
                <w:szCs w:val="22"/>
                <w:lang w:val="en-US"/>
              </w:rPr>
              <w:t>.03.24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3A5AFF14" w14:textId="2159EB10" w:rsidR="00E70897" w:rsidRPr="00815A19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815A19">
              <w:rPr>
                <w:sz w:val="22"/>
                <w:szCs w:val="22"/>
                <w:lang w:val="en-US"/>
              </w:rPr>
              <w:t>Ch Off</w:t>
            </w:r>
          </w:p>
        </w:tc>
        <w:tc>
          <w:tcPr>
            <w:tcW w:w="1559" w:type="dxa"/>
          </w:tcPr>
          <w:p w14:paraId="4FF86B05" w14:textId="0F0311B4" w:rsidR="00E70897" w:rsidRPr="00815A19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815A19">
              <w:rPr>
                <w:sz w:val="22"/>
                <w:szCs w:val="22"/>
                <w:lang w:val="en-US"/>
              </w:rPr>
              <w:t>Gozo Express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82E86F8" w14:textId="7E4005DE" w:rsidR="00E70897" w:rsidRPr="000A3E21" w:rsidRDefault="00E70897" w:rsidP="00E7089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7BFC9E00" w14:textId="3402BB13" w:rsidR="00E70897" w:rsidRPr="00815A19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815A19">
              <w:rPr>
                <w:sz w:val="22"/>
                <w:szCs w:val="22"/>
                <w:lang w:val="en-US"/>
              </w:rPr>
              <w:t>HSC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54651E6" w14:textId="0769298C" w:rsidR="00E70897" w:rsidRPr="00815A19" w:rsidRDefault="00E70897" w:rsidP="00E70897">
            <w:pPr>
              <w:pStyle w:val="Heading6"/>
              <w:jc w:val="center"/>
              <w:rPr>
                <w:b w:val="0"/>
                <w:bCs w:val="0"/>
                <w:szCs w:val="22"/>
                <w:lang w:val="en-US"/>
              </w:rPr>
            </w:pPr>
            <w:r w:rsidRPr="00815A19">
              <w:rPr>
                <w:b w:val="0"/>
                <w:bCs w:val="0"/>
                <w:szCs w:val="22"/>
                <w:lang w:val="en-US"/>
              </w:rPr>
              <w:t>455</w:t>
            </w:r>
          </w:p>
        </w:tc>
        <w:tc>
          <w:tcPr>
            <w:tcW w:w="993" w:type="dxa"/>
          </w:tcPr>
          <w:p w14:paraId="15C0AD9D" w14:textId="04EE5A2A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BD11756" w14:textId="6B29614E" w:rsidR="00E70897" w:rsidRPr="00815A19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815A19">
              <w:rPr>
                <w:sz w:val="22"/>
                <w:szCs w:val="22"/>
                <w:lang w:val="en-US"/>
              </w:rPr>
              <w:t>Virtu Ferries</w:t>
            </w:r>
          </w:p>
        </w:tc>
      </w:tr>
      <w:tr w:rsidR="00E70897" w:rsidRPr="000A3E21" w14:paraId="78939856" w14:textId="77777777" w:rsidTr="005B3204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2C66BBF" w14:textId="77777777" w:rsidR="00E70897" w:rsidRPr="00161536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</w:rPr>
              <w:t>13</w:t>
            </w:r>
            <w:r w:rsidRPr="00161536">
              <w:rPr>
                <w:bCs/>
                <w:sz w:val="22"/>
                <w:szCs w:val="22"/>
                <w:lang w:val="en-US"/>
              </w:rPr>
              <w:t>.07.23</w:t>
            </w:r>
          </w:p>
        </w:tc>
        <w:tc>
          <w:tcPr>
            <w:tcW w:w="992" w:type="dxa"/>
          </w:tcPr>
          <w:p w14:paraId="51206736" w14:textId="5A3B44E4" w:rsidR="00E70897" w:rsidRPr="001A593D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</w:t>
            </w:r>
            <w:r>
              <w:rPr>
                <w:bCs/>
                <w:sz w:val="22"/>
                <w:szCs w:val="22"/>
                <w:lang w:val="en-US"/>
              </w:rPr>
              <w:t>.09.23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32460E0" w14:textId="77777777" w:rsidR="00E70897" w:rsidRPr="000A3E21" w:rsidRDefault="00E70897" w:rsidP="00E7089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536">
              <w:rPr>
                <w:sz w:val="22"/>
                <w:szCs w:val="22"/>
                <w:lang w:val="en-US"/>
              </w:rPr>
              <w:t>2</w:t>
            </w:r>
            <w:r w:rsidRPr="00161536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161536">
              <w:rPr>
                <w:sz w:val="22"/>
                <w:szCs w:val="22"/>
                <w:lang w:val="en-US"/>
              </w:rPr>
              <w:t>.Off</w:t>
            </w:r>
          </w:p>
        </w:tc>
        <w:tc>
          <w:tcPr>
            <w:tcW w:w="1559" w:type="dxa"/>
          </w:tcPr>
          <w:p w14:paraId="05A55E8D" w14:textId="77777777" w:rsidR="00E70897" w:rsidRPr="00206E1D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206E1D">
              <w:rPr>
                <w:bCs/>
                <w:sz w:val="22"/>
                <w:szCs w:val="22"/>
                <w:lang w:val="en-US"/>
              </w:rPr>
              <w:t>ARKLOW CREST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428ED4A" w14:textId="77777777" w:rsidR="00E70897" w:rsidRPr="00206E1D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06E1D">
              <w:rPr>
                <w:bCs/>
                <w:sz w:val="22"/>
                <w:szCs w:val="22"/>
                <w:lang w:val="en-US"/>
              </w:rPr>
              <w:t>IE</w:t>
            </w:r>
          </w:p>
        </w:tc>
        <w:tc>
          <w:tcPr>
            <w:tcW w:w="1276" w:type="dxa"/>
          </w:tcPr>
          <w:p w14:paraId="2123EDDA" w14:textId="77777777" w:rsidR="00E70897" w:rsidRPr="00206E1D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206E1D">
              <w:rPr>
                <w:bCs/>
                <w:sz w:val="22"/>
                <w:szCs w:val="22"/>
              </w:rPr>
              <w:t>General Cargo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A687FFC" w14:textId="77777777" w:rsidR="00E70897" w:rsidRPr="00206E1D" w:rsidRDefault="00E70897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206E1D">
              <w:rPr>
                <w:b w:val="0"/>
                <w:szCs w:val="22"/>
                <w:lang w:val="en-US"/>
              </w:rPr>
              <w:t>2999</w:t>
            </w:r>
          </w:p>
        </w:tc>
        <w:tc>
          <w:tcPr>
            <w:tcW w:w="993" w:type="dxa"/>
          </w:tcPr>
          <w:p w14:paraId="1602E4CE" w14:textId="77777777" w:rsidR="00E70897" w:rsidRPr="007C387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7C3871">
              <w:rPr>
                <w:bCs/>
                <w:sz w:val="22"/>
                <w:szCs w:val="22"/>
                <w:lang w:val="en-US"/>
              </w:rPr>
              <w:t>Engine MAK; 1700 HP/ KW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81068DD" w14:textId="77777777" w:rsidR="00E70897" w:rsidRPr="007C387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7C3871">
              <w:rPr>
                <w:bCs/>
                <w:sz w:val="22"/>
                <w:szCs w:val="22"/>
                <w:lang w:val="en-US"/>
              </w:rPr>
              <w:t>Arklow Shipping</w:t>
            </w:r>
          </w:p>
        </w:tc>
      </w:tr>
      <w:tr w:rsidR="00E70897" w:rsidRPr="000A3E21" w14:paraId="4C76BF7F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514801F8" w14:textId="77777777" w:rsidR="00E70897" w:rsidRPr="00161536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  <w:lang w:val="en-US"/>
              </w:rPr>
              <w:t>24.03.23</w:t>
            </w:r>
          </w:p>
        </w:tc>
        <w:tc>
          <w:tcPr>
            <w:tcW w:w="992" w:type="dxa"/>
          </w:tcPr>
          <w:p w14:paraId="52806221" w14:textId="77777777" w:rsidR="00E70897" w:rsidRPr="00161536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  <w:lang w:val="en-US"/>
              </w:rPr>
              <w:t>25.05.23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241806E" w14:textId="77777777" w:rsidR="00E70897" w:rsidRPr="00161536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sz w:val="22"/>
                <w:szCs w:val="22"/>
                <w:lang w:val="en-US"/>
              </w:rPr>
              <w:t>2</w:t>
            </w:r>
            <w:r w:rsidRPr="00161536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161536">
              <w:rPr>
                <w:sz w:val="22"/>
                <w:szCs w:val="22"/>
                <w:lang w:val="en-US"/>
              </w:rPr>
              <w:t>.Off</w:t>
            </w:r>
          </w:p>
        </w:tc>
        <w:tc>
          <w:tcPr>
            <w:tcW w:w="1559" w:type="dxa"/>
          </w:tcPr>
          <w:p w14:paraId="45E8B9C7" w14:textId="77777777" w:rsidR="00E70897" w:rsidRPr="00161536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  <w:lang w:val="en-US"/>
              </w:rPr>
              <w:t>Hercules Moon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C2BDB84" w14:textId="77777777" w:rsidR="00E70897" w:rsidRPr="00161536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  <w:lang w:val="en-US"/>
              </w:rPr>
              <w:t>PT</w:t>
            </w:r>
          </w:p>
        </w:tc>
        <w:tc>
          <w:tcPr>
            <w:tcW w:w="1276" w:type="dxa"/>
          </w:tcPr>
          <w:p w14:paraId="099110BA" w14:textId="77777777" w:rsidR="00E70897" w:rsidRPr="00161536" w:rsidRDefault="00E70897" w:rsidP="00E7089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61536">
              <w:t>Bunker</w:t>
            </w:r>
            <w:proofErr w:type="spellEnd"/>
            <w:r w:rsidRPr="00161536">
              <w:t xml:space="preserve"> </w:t>
            </w:r>
            <w:proofErr w:type="spellStart"/>
            <w:r w:rsidRPr="00161536">
              <w:t>Tanker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D3B64C6" w14:textId="77777777" w:rsidR="00E70897" w:rsidRPr="00161536" w:rsidRDefault="00E70897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161536">
              <w:rPr>
                <w:b w:val="0"/>
                <w:szCs w:val="22"/>
                <w:lang w:val="en-US"/>
              </w:rPr>
              <w:t>4445</w:t>
            </w:r>
          </w:p>
        </w:tc>
        <w:tc>
          <w:tcPr>
            <w:tcW w:w="993" w:type="dxa"/>
          </w:tcPr>
          <w:p w14:paraId="0A95B20F" w14:textId="77777777" w:rsidR="00E70897" w:rsidRPr="00161536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2BDCB0C8" w14:textId="77777777" w:rsidR="00E70897" w:rsidRPr="00161536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61536">
              <w:rPr>
                <w:bCs/>
                <w:sz w:val="22"/>
                <w:szCs w:val="22"/>
                <w:lang w:val="en-US"/>
              </w:rPr>
              <w:t>Peninsula</w:t>
            </w:r>
          </w:p>
        </w:tc>
      </w:tr>
      <w:tr w:rsidR="00E70897" w:rsidRPr="00BE078F" w14:paraId="70AD2188" w14:textId="77777777" w:rsidTr="005B3204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029D58FC" w14:textId="77777777" w:rsidR="00E70897" w:rsidRPr="00C67A4A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67A4A">
              <w:rPr>
                <w:bCs/>
                <w:sz w:val="22"/>
                <w:szCs w:val="22"/>
              </w:rPr>
              <w:t>17</w:t>
            </w:r>
            <w:r w:rsidRPr="00C67A4A">
              <w:rPr>
                <w:bCs/>
                <w:sz w:val="22"/>
                <w:szCs w:val="22"/>
                <w:lang w:val="en-US"/>
              </w:rPr>
              <w:t>.07.22</w:t>
            </w:r>
          </w:p>
        </w:tc>
        <w:tc>
          <w:tcPr>
            <w:tcW w:w="992" w:type="dxa"/>
          </w:tcPr>
          <w:p w14:paraId="696B79F6" w14:textId="77777777" w:rsidR="00E70897" w:rsidRPr="00C67A4A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19.08.22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5B32B7F9" w14:textId="77777777" w:rsidR="00E70897" w:rsidRPr="00C67A4A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67A4A">
              <w:rPr>
                <w:sz w:val="22"/>
                <w:szCs w:val="22"/>
                <w:lang w:val="en-US"/>
              </w:rPr>
              <w:t>2</w:t>
            </w:r>
            <w:r w:rsidRPr="00C67A4A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C67A4A">
              <w:rPr>
                <w:sz w:val="22"/>
                <w:szCs w:val="22"/>
                <w:lang w:val="en-US"/>
              </w:rPr>
              <w:t>.Off</w:t>
            </w:r>
          </w:p>
        </w:tc>
        <w:tc>
          <w:tcPr>
            <w:tcW w:w="1559" w:type="dxa"/>
          </w:tcPr>
          <w:p w14:paraId="43C8A1A0" w14:textId="77777777" w:rsidR="00E70897" w:rsidRPr="00C67A4A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67A4A">
              <w:rPr>
                <w:bCs/>
                <w:sz w:val="22"/>
                <w:szCs w:val="22"/>
                <w:lang w:val="en-US"/>
              </w:rPr>
              <w:t>Pelagia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2ED4C9F" w14:textId="77777777" w:rsidR="00E70897" w:rsidRPr="00C67A4A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67A4A">
              <w:rPr>
                <w:bCs/>
                <w:sz w:val="22"/>
                <w:szCs w:val="22"/>
                <w:lang w:val="en-US"/>
              </w:rPr>
              <w:t>NL</w:t>
            </w:r>
          </w:p>
        </w:tc>
        <w:tc>
          <w:tcPr>
            <w:tcW w:w="1276" w:type="dxa"/>
          </w:tcPr>
          <w:p w14:paraId="64A12CE7" w14:textId="77777777" w:rsidR="00E70897" w:rsidRPr="00C67A4A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C67A4A">
              <w:rPr>
                <w:bCs/>
                <w:sz w:val="22"/>
                <w:szCs w:val="22"/>
                <w:lang w:val="en-US"/>
              </w:rPr>
              <w:t>Sea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6447C27" w14:textId="77777777" w:rsidR="00E70897" w:rsidRPr="00C67A4A" w:rsidRDefault="00E70897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C67A4A">
              <w:rPr>
                <w:b w:val="0"/>
                <w:szCs w:val="22"/>
                <w:lang w:val="en-US"/>
              </w:rPr>
              <w:t>1615</w:t>
            </w:r>
          </w:p>
        </w:tc>
        <w:tc>
          <w:tcPr>
            <w:tcW w:w="993" w:type="dxa"/>
          </w:tcPr>
          <w:p w14:paraId="5C5BB3AA" w14:textId="77777777" w:rsidR="00E70897" w:rsidRPr="00C67A4A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C67A4A">
              <w:rPr>
                <w:bCs/>
                <w:sz w:val="22"/>
                <w:szCs w:val="22"/>
                <w:lang w:val="en-US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508763F" w14:textId="77777777" w:rsidR="00E70897" w:rsidRPr="00C67A4A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9B4517">
              <w:rPr>
                <w:bCs/>
                <w:sz w:val="22"/>
                <w:szCs w:val="22"/>
                <w:lang w:val="en-US"/>
              </w:rPr>
              <w:t>Royal Netherlands Institute for Sea Research</w:t>
            </w:r>
            <w:r>
              <w:rPr>
                <w:bCs/>
                <w:sz w:val="22"/>
                <w:szCs w:val="22"/>
                <w:lang w:val="en-US"/>
              </w:rPr>
              <w:t xml:space="preserve"> «NIOZ»</w:t>
            </w:r>
          </w:p>
        </w:tc>
      </w:tr>
      <w:tr w:rsidR="00E70897" w:rsidRPr="000A3E21" w14:paraId="1339F822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CEC45A8" w14:textId="77777777" w:rsidR="00E70897" w:rsidRPr="000A3E21" w:rsidRDefault="00E70897" w:rsidP="00E70897">
            <w:pPr>
              <w:jc w:val="center"/>
              <w:rPr>
                <w:sz w:val="22"/>
                <w:szCs w:val="22"/>
                <w:lang w:val="en-US" w:eastAsia="ar-SA"/>
              </w:rPr>
            </w:pPr>
            <w:r w:rsidRPr="000A3E21">
              <w:rPr>
                <w:sz w:val="22"/>
                <w:szCs w:val="22"/>
                <w:lang w:val="en-US" w:eastAsia="ar-SA"/>
              </w:rPr>
              <w:t>15.06.22</w:t>
            </w:r>
          </w:p>
        </w:tc>
        <w:tc>
          <w:tcPr>
            <w:tcW w:w="992" w:type="dxa"/>
          </w:tcPr>
          <w:p w14:paraId="4F39238F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 w:eastAsia="ar-SA"/>
              </w:rPr>
            </w:pPr>
            <w:r w:rsidRPr="000A3E21">
              <w:rPr>
                <w:sz w:val="22"/>
                <w:szCs w:val="22"/>
                <w:lang w:val="en-US" w:eastAsia="ar-SA"/>
              </w:rPr>
              <w:t>28.06.22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5E160382" w14:textId="77777777" w:rsidR="00E70897" w:rsidRPr="000A3E2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>.Off</w:t>
            </w:r>
          </w:p>
        </w:tc>
        <w:tc>
          <w:tcPr>
            <w:tcW w:w="1559" w:type="dxa"/>
          </w:tcPr>
          <w:p w14:paraId="0D9174E9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Amadeus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03ECA97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VC</w:t>
            </w:r>
          </w:p>
        </w:tc>
        <w:tc>
          <w:tcPr>
            <w:tcW w:w="1276" w:type="dxa"/>
          </w:tcPr>
          <w:p w14:paraId="23EEC252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Dry Cargo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9A197DC" w14:textId="77777777" w:rsidR="00E70897" w:rsidRPr="000A3E21" w:rsidRDefault="00E70897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0A3E21">
              <w:rPr>
                <w:b w:val="0"/>
                <w:szCs w:val="22"/>
                <w:lang w:val="en-US"/>
              </w:rPr>
              <w:t>1435</w:t>
            </w:r>
          </w:p>
        </w:tc>
        <w:tc>
          <w:tcPr>
            <w:tcW w:w="993" w:type="dxa"/>
          </w:tcPr>
          <w:p w14:paraId="674BA51E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Caterpillar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C0A53B4" w14:textId="77777777" w:rsidR="00E70897" w:rsidRPr="000A3E2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Balt Nautic</w:t>
            </w:r>
          </w:p>
        </w:tc>
      </w:tr>
      <w:tr w:rsidR="00E70897" w:rsidRPr="000A3E21" w14:paraId="3E5B31DD" w14:textId="77777777" w:rsidTr="005B3204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1F0FEBA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 w:eastAsia="ar-SA"/>
              </w:rPr>
              <w:t>26.10.21</w:t>
            </w:r>
          </w:p>
        </w:tc>
        <w:tc>
          <w:tcPr>
            <w:tcW w:w="992" w:type="dxa"/>
          </w:tcPr>
          <w:p w14:paraId="0568FF43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 w:eastAsia="ar-SA"/>
              </w:rPr>
              <w:t>10.12.21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8157114" w14:textId="77777777" w:rsidR="00E70897" w:rsidRPr="000A3E2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599FC788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bCs/>
                <w:sz w:val="22"/>
                <w:szCs w:val="22"/>
                <w:lang w:val="en-US"/>
              </w:rPr>
              <w:t>Amak</w:t>
            </w:r>
            <w:proofErr w:type="spellEnd"/>
            <w:r w:rsidRPr="000A3E21">
              <w:rPr>
                <w:bCs/>
                <w:sz w:val="22"/>
                <w:szCs w:val="22"/>
                <w:lang w:val="en-US"/>
              </w:rPr>
              <w:t xml:space="preserve"> Swan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1B6A03E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DK</w:t>
            </w:r>
          </w:p>
        </w:tc>
        <w:tc>
          <w:tcPr>
            <w:tcW w:w="1276" w:type="dxa"/>
          </w:tcPr>
          <w:p w14:paraId="362E63AF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CB2FF66" w14:textId="77777777" w:rsidR="00E70897" w:rsidRPr="000A3E21" w:rsidRDefault="00E70897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0A3E21">
              <w:rPr>
                <w:b w:val="0"/>
                <w:szCs w:val="22"/>
                <w:lang w:val="en-US"/>
              </w:rPr>
              <w:t>2611</w:t>
            </w:r>
          </w:p>
        </w:tc>
        <w:tc>
          <w:tcPr>
            <w:tcW w:w="993" w:type="dxa"/>
          </w:tcPr>
          <w:p w14:paraId="69FCC930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21BF2E2D" w14:textId="77777777" w:rsidR="00E70897" w:rsidRPr="000A3E2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Uni-Tankers DK</w:t>
            </w:r>
          </w:p>
        </w:tc>
      </w:tr>
      <w:tr w:rsidR="00E70897" w:rsidRPr="000A3E21" w14:paraId="75FC8033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B94C9FE" w14:textId="77777777" w:rsidR="00E70897" w:rsidRPr="000A3E21" w:rsidRDefault="00E70897" w:rsidP="00E7089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08.08.21</w:t>
            </w:r>
          </w:p>
        </w:tc>
        <w:tc>
          <w:tcPr>
            <w:tcW w:w="992" w:type="dxa"/>
          </w:tcPr>
          <w:p w14:paraId="261605E4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29.08.21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35ECD5E5" w14:textId="77777777" w:rsidR="00E70897" w:rsidRPr="000A3E2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59D67267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bCs/>
                <w:sz w:val="22"/>
                <w:szCs w:val="22"/>
                <w:lang w:val="en-US"/>
              </w:rPr>
              <w:t>Amak</w:t>
            </w:r>
            <w:proofErr w:type="spellEnd"/>
            <w:r w:rsidRPr="000A3E21">
              <w:rPr>
                <w:bCs/>
                <w:sz w:val="22"/>
                <w:szCs w:val="22"/>
                <w:lang w:val="en-US"/>
              </w:rPr>
              <w:t xml:space="preserve"> Swan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2EFCCD0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DK</w:t>
            </w:r>
          </w:p>
        </w:tc>
        <w:tc>
          <w:tcPr>
            <w:tcW w:w="1276" w:type="dxa"/>
          </w:tcPr>
          <w:p w14:paraId="1490F08D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769126A" w14:textId="77777777" w:rsidR="00E70897" w:rsidRPr="000A3E21" w:rsidRDefault="00E70897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0A3E21">
              <w:rPr>
                <w:b w:val="0"/>
                <w:szCs w:val="22"/>
                <w:lang w:val="en-US"/>
              </w:rPr>
              <w:t>2611</w:t>
            </w:r>
          </w:p>
        </w:tc>
        <w:tc>
          <w:tcPr>
            <w:tcW w:w="993" w:type="dxa"/>
          </w:tcPr>
          <w:p w14:paraId="34F42109" w14:textId="77777777" w:rsidR="00E70897" w:rsidRPr="000A3E21" w:rsidRDefault="00E70897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4A41669" w14:textId="77777777" w:rsidR="00E70897" w:rsidRPr="000A3E21" w:rsidRDefault="00E70897" w:rsidP="00E70897">
            <w:pPr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Uni-Tankers DK</w:t>
            </w:r>
          </w:p>
        </w:tc>
      </w:tr>
      <w:tr w:rsidR="00E70897" w:rsidRPr="000A3E21" w14:paraId="1229F719" w14:textId="77777777" w:rsidTr="005B3204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72CF1E5C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27.05.21</w:t>
            </w:r>
          </w:p>
        </w:tc>
        <w:tc>
          <w:tcPr>
            <w:tcW w:w="992" w:type="dxa"/>
          </w:tcPr>
          <w:p w14:paraId="0ECC96C0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20.06.21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59C009CF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37451DAC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Adriatic Storm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7190104B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IT</w:t>
            </w:r>
          </w:p>
        </w:tc>
        <w:tc>
          <w:tcPr>
            <w:tcW w:w="1276" w:type="dxa"/>
          </w:tcPr>
          <w:p w14:paraId="3ECE1205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bCs/>
                <w:sz w:val="22"/>
                <w:szCs w:val="22"/>
                <w:lang w:val="en-US"/>
              </w:rPr>
              <w:t>Offshore Supply Vessel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2961E90" w14:textId="77777777" w:rsidR="00E70897" w:rsidRPr="000A3E21" w:rsidRDefault="00E70897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0A3E21">
              <w:rPr>
                <w:b w:val="0"/>
                <w:szCs w:val="22"/>
                <w:lang w:val="en-US"/>
              </w:rPr>
              <w:t>110</w:t>
            </w:r>
          </w:p>
        </w:tc>
        <w:tc>
          <w:tcPr>
            <w:tcW w:w="993" w:type="dxa"/>
          </w:tcPr>
          <w:p w14:paraId="541F3E7F" w14:textId="77777777" w:rsidR="00E70897" w:rsidRPr="000A3E21" w:rsidRDefault="00E70897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DAD7338" w14:textId="77777777" w:rsidR="00E70897" w:rsidRPr="000A3E21" w:rsidRDefault="00E70897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Besta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Protection Italy</w:t>
            </w:r>
          </w:p>
        </w:tc>
      </w:tr>
      <w:tr w:rsidR="003424DA" w:rsidRPr="000A3E21" w14:paraId="5C221809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6EF9460F" w14:textId="1918BFA2" w:rsidR="003424DA" w:rsidRPr="000A3E21" w:rsidRDefault="003424DA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15.05.19</w:t>
            </w:r>
          </w:p>
        </w:tc>
        <w:tc>
          <w:tcPr>
            <w:tcW w:w="992" w:type="dxa"/>
          </w:tcPr>
          <w:p w14:paraId="6C018E54" w14:textId="725F6B4B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25.06.19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12BE277A" w14:textId="1D1879CE" w:rsidR="003424DA" w:rsidRPr="000A3E21" w:rsidRDefault="003424DA" w:rsidP="00E70897">
            <w:pPr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3FD29A5" w14:textId="22B77324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Dzelme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42336CDE" w14:textId="22235A82" w:rsidR="003424DA" w:rsidRPr="000A3E21" w:rsidRDefault="003424DA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LVA</w:t>
            </w:r>
          </w:p>
        </w:tc>
        <w:tc>
          <w:tcPr>
            <w:tcW w:w="1276" w:type="dxa"/>
          </w:tcPr>
          <w:p w14:paraId="49E456E4" w14:textId="499B2E2B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Dredger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7E6454A" w14:textId="7991BA3F" w:rsidR="003424DA" w:rsidRPr="000A3E21" w:rsidRDefault="003424DA" w:rsidP="00E70897">
            <w:pPr>
              <w:pStyle w:val="Heading6"/>
              <w:jc w:val="center"/>
              <w:rPr>
                <w:b w:val="0"/>
                <w:szCs w:val="22"/>
                <w:lang w:val="en-US"/>
              </w:rPr>
            </w:pPr>
            <w:r w:rsidRPr="000A3E21">
              <w:rPr>
                <w:szCs w:val="22"/>
                <w:lang w:val="en-US"/>
              </w:rPr>
              <w:t>1100</w:t>
            </w:r>
          </w:p>
        </w:tc>
        <w:tc>
          <w:tcPr>
            <w:tcW w:w="993" w:type="dxa"/>
          </w:tcPr>
          <w:p w14:paraId="37FD0744" w14:textId="15C8E5F8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10C9E50" w14:textId="2AF75BE9" w:rsidR="003424DA" w:rsidRPr="000A3E21" w:rsidRDefault="003424DA" w:rsidP="00E708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Ventspils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Freeport</w:t>
            </w:r>
          </w:p>
        </w:tc>
      </w:tr>
      <w:tr w:rsidR="003424DA" w:rsidRPr="000A3E21" w14:paraId="1914C109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2300FB39" w14:textId="4E3F988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21.12.18</w:t>
            </w:r>
          </w:p>
        </w:tc>
        <w:tc>
          <w:tcPr>
            <w:tcW w:w="992" w:type="dxa"/>
          </w:tcPr>
          <w:p w14:paraId="77B27280" w14:textId="27B669C7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22.03.19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13DF8C91" w14:textId="7F595CB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02205818" w14:textId="0B90186C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Fredericia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DE033C9" w14:textId="1B35737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1276" w:type="dxa"/>
          </w:tcPr>
          <w:p w14:paraId="0D2F802A" w14:textId="45CDF1F3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2548314" w14:textId="71EB1D6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2143</w:t>
            </w:r>
          </w:p>
        </w:tc>
        <w:tc>
          <w:tcPr>
            <w:tcW w:w="993" w:type="dxa"/>
          </w:tcPr>
          <w:p w14:paraId="2F357C78" w14:textId="35D8AF62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1F4D825" w14:textId="5850B4AF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Monjasa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Tankers</w:t>
            </w:r>
          </w:p>
        </w:tc>
      </w:tr>
      <w:tr w:rsidR="003424DA" w:rsidRPr="000A3E21" w14:paraId="146511CC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C3E3595" w14:textId="7E6D432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01.08.18</w:t>
            </w:r>
          </w:p>
        </w:tc>
        <w:tc>
          <w:tcPr>
            <w:tcW w:w="992" w:type="dxa"/>
          </w:tcPr>
          <w:p w14:paraId="099A81A1" w14:textId="228183AE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09.09.18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076BB191" w14:textId="2EAB7C38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4987C45E" w14:textId="5AB72FB0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Dzelme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788528EE" w14:textId="53C05BF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LVA</w:t>
            </w:r>
          </w:p>
        </w:tc>
        <w:tc>
          <w:tcPr>
            <w:tcW w:w="1276" w:type="dxa"/>
          </w:tcPr>
          <w:p w14:paraId="27802A0C" w14:textId="7FCDE9C5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Dredger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AD9E44D" w14:textId="7CD2477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1100</w:t>
            </w:r>
          </w:p>
        </w:tc>
        <w:tc>
          <w:tcPr>
            <w:tcW w:w="993" w:type="dxa"/>
          </w:tcPr>
          <w:p w14:paraId="141844ED" w14:textId="58CBA747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21901C2" w14:textId="1A8C3F1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Ventspils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Freeport</w:t>
            </w:r>
          </w:p>
        </w:tc>
      </w:tr>
      <w:tr w:rsidR="003424DA" w:rsidRPr="000A3E21" w14:paraId="0CD9C1E0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046879EF" w14:textId="4F0B08F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09.02.18</w:t>
            </w:r>
          </w:p>
        </w:tc>
        <w:tc>
          <w:tcPr>
            <w:tcW w:w="992" w:type="dxa"/>
          </w:tcPr>
          <w:p w14:paraId="371A807E" w14:textId="3B726AF4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03.05.18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0EC0443C" w14:textId="0B4DCEB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010658D7" w14:textId="7D6F7535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Amarant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B8AD591" w14:textId="1C7B1A3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Portugal [PT]</w:t>
            </w:r>
          </w:p>
        </w:tc>
        <w:tc>
          <w:tcPr>
            <w:tcW w:w="1276" w:type="dxa"/>
          </w:tcPr>
          <w:p w14:paraId="483014FC" w14:textId="5753074E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7A1EFEB" w14:textId="2E42409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4814</w:t>
            </w:r>
          </w:p>
        </w:tc>
        <w:tc>
          <w:tcPr>
            <w:tcW w:w="993" w:type="dxa"/>
          </w:tcPr>
          <w:p w14:paraId="1A7E0B8D" w14:textId="3E27973B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708DD964" w14:textId="5AA9CCC8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Welton Enterprises</w:t>
            </w:r>
          </w:p>
        </w:tc>
      </w:tr>
      <w:tr w:rsidR="003424DA" w:rsidRPr="000A3E21" w14:paraId="7BFE9A71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8EF5B42" w14:textId="15FD965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02.09.17</w:t>
            </w:r>
          </w:p>
        </w:tc>
        <w:tc>
          <w:tcPr>
            <w:tcW w:w="992" w:type="dxa"/>
          </w:tcPr>
          <w:p w14:paraId="318CC540" w14:textId="2490D407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12.10.17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0077ECAA" w14:textId="4AEE812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59E200AD" w14:textId="77777777" w:rsidR="003424DA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 xml:space="preserve">Marmara </w:t>
            </w:r>
          </w:p>
          <w:p w14:paraId="13BEE304" w14:textId="4E40C078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Mariner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D17DF35" w14:textId="05DC282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37DAAF8F" w14:textId="1B0180C3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B8DE517" w14:textId="034B229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4 606</w:t>
            </w:r>
          </w:p>
        </w:tc>
        <w:tc>
          <w:tcPr>
            <w:tcW w:w="993" w:type="dxa"/>
          </w:tcPr>
          <w:p w14:paraId="6D9A874F" w14:textId="497DB7E5" w:rsidR="003424DA" w:rsidRPr="000A3E21" w:rsidRDefault="003424DA" w:rsidP="00E7089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C45C760" w14:textId="081D55B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</w:rPr>
              <w:t>Welton</w:t>
            </w:r>
            <w:proofErr w:type="spellEnd"/>
            <w:r w:rsidRPr="000A3E21">
              <w:rPr>
                <w:sz w:val="22"/>
                <w:szCs w:val="22"/>
              </w:rPr>
              <w:t xml:space="preserve"> Enterprises</w:t>
            </w:r>
          </w:p>
        </w:tc>
      </w:tr>
      <w:tr w:rsidR="003424DA" w:rsidRPr="000A3E21" w14:paraId="76D664E9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7177E8D1" w14:textId="3470F4A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27.06.17</w:t>
            </w:r>
          </w:p>
        </w:tc>
        <w:tc>
          <w:tcPr>
            <w:tcW w:w="992" w:type="dxa"/>
          </w:tcPr>
          <w:p w14:paraId="202B9F3A" w14:textId="1509E511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04.08.17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44882CF1" w14:textId="5FE293B8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37D45505" w14:textId="77777777" w:rsidR="003424DA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armara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</w:p>
          <w:p w14:paraId="6B2FBDEC" w14:textId="67CE6F90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ariner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195EFF0" w14:textId="5223AAF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10227E91" w14:textId="0746671E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65E32E1" w14:textId="073ABC0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4 606</w:t>
            </w:r>
          </w:p>
        </w:tc>
        <w:tc>
          <w:tcPr>
            <w:tcW w:w="993" w:type="dxa"/>
          </w:tcPr>
          <w:p w14:paraId="36D2B00A" w14:textId="1D7D10E9" w:rsidR="003424DA" w:rsidRPr="000A3E21" w:rsidRDefault="003424DA" w:rsidP="00E7089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BB8425A" w14:textId="7BE149C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0A3E21">
              <w:rPr>
                <w:sz w:val="22"/>
                <w:szCs w:val="22"/>
              </w:rPr>
              <w:t>Welton</w:t>
            </w:r>
            <w:proofErr w:type="spellEnd"/>
            <w:r w:rsidRPr="000A3E21">
              <w:rPr>
                <w:sz w:val="22"/>
                <w:szCs w:val="22"/>
              </w:rPr>
              <w:t xml:space="preserve"> Enterprises</w:t>
            </w:r>
          </w:p>
        </w:tc>
      </w:tr>
      <w:tr w:rsidR="003424DA" w:rsidRPr="000A3E21" w14:paraId="37CA1167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9EA4644" w14:textId="3ECFD16F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10.05.17</w:t>
            </w:r>
          </w:p>
        </w:tc>
        <w:tc>
          <w:tcPr>
            <w:tcW w:w="992" w:type="dxa"/>
          </w:tcPr>
          <w:p w14:paraId="4B966FDA" w14:textId="01C62C27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02.06.17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54DCD2B" w14:textId="35935968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6A61FB93" w14:textId="77777777" w:rsidR="003424DA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armara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</w:p>
          <w:p w14:paraId="3E46D6CB" w14:textId="4BFD1DBA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ariner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EAB0E60" w14:textId="324887E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4353508B" w14:textId="1B4EF1BD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E45ABE6" w14:textId="17891A1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4 606</w:t>
            </w:r>
          </w:p>
        </w:tc>
        <w:tc>
          <w:tcPr>
            <w:tcW w:w="993" w:type="dxa"/>
          </w:tcPr>
          <w:p w14:paraId="01E09ABB" w14:textId="06C5DF08" w:rsidR="003424DA" w:rsidRPr="000A3E21" w:rsidRDefault="003424DA" w:rsidP="00E7089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209CBB4C" w14:textId="44C47A5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0A3E21">
              <w:rPr>
                <w:sz w:val="22"/>
                <w:szCs w:val="22"/>
              </w:rPr>
              <w:t>Welton</w:t>
            </w:r>
            <w:proofErr w:type="spellEnd"/>
            <w:r w:rsidRPr="000A3E21">
              <w:rPr>
                <w:sz w:val="22"/>
                <w:szCs w:val="22"/>
              </w:rPr>
              <w:t xml:space="preserve"> Enterprises</w:t>
            </w:r>
          </w:p>
        </w:tc>
      </w:tr>
      <w:tr w:rsidR="003424DA" w:rsidRPr="000A3E21" w14:paraId="31652A7B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5E0A6F23" w14:textId="0313B7E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02.03.17</w:t>
            </w:r>
          </w:p>
        </w:tc>
        <w:tc>
          <w:tcPr>
            <w:tcW w:w="992" w:type="dxa"/>
          </w:tcPr>
          <w:p w14:paraId="51567FEF" w14:textId="66125C79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09.04.17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7E76D514" w14:textId="6797112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56E86104" w14:textId="77777777" w:rsidR="003424DA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armara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</w:p>
          <w:p w14:paraId="40037C9A" w14:textId="2BDEC7BF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ariner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0CFF3DD" w14:textId="02E0CE8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24CB4FE9" w14:textId="5B97BB6D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6C56354" w14:textId="3E973C3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4 606</w:t>
            </w:r>
          </w:p>
        </w:tc>
        <w:tc>
          <w:tcPr>
            <w:tcW w:w="993" w:type="dxa"/>
          </w:tcPr>
          <w:p w14:paraId="7D806481" w14:textId="0D3F1ED5" w:rsidR="003424DA" w:rsidRPr="000A3E21" w:rsidRDefault="003424DA" w:rsidP="00E7089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19CA4A5" w14:textId="7AB9C0A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0A3E21">
              <w:rPr>
                <w:sz w:val="22"/>
                <w:szCs w:val="22"/>
              </w:rPr>
              <w:t>Welton</w:t>
            </w:r>
            <w:proofErr w:type="spellEnd"/>
            <w:r w:rsidRPr="000A3E21">
              <w:rPr>
                <w:sz w:val="22"/>
                <w:szCs w:val="22"/>
              </w:rPr>
              <w:t xml:space="preserve"> Enterprises</w:t>
            </w:r>
          </w:p>
        </w:tc>
      </w:tr>
      <w:tr w:rsidR="003424DA" w:rsidRPr="000A3E21" w14:paraId="35DE1AD6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11B70AD" w14:textId="717F0D1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07.01.17</w:t>
            </w:r>
          </w:p>
        </w:tc>
        <w:tc>
          <w:tcPr>
            <w:tcW w:w="992" w:type="dxa"/>
          </w:tcPr>
          <w:p w14:paraId="64BE54F8" w14:textId="628EB3BB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07.02.17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74CE89CE" w14:textId="53352CC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7D49BA5" w14:textId="77777777" w:rsidR="003424DA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armara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</w:p>
          <w:p w14:paraId="618A11DE" w14:textId="2263CE07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ariner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8DC5036" w14:textId="5DB6B03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06FDE3F0" w14:textId="3515E2C5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51E2A21" w14:textId="344AC2F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4 606</w:t>
            </w:r>
          </w:p>
        </w:tc>
        <w:tc>
          <w:tcPr>
            <w:tcW w:w="993" w:type="dxa"/>
          </w:tcPr>
          <w:p w14:paraId="014319D2" w14:textId="09387E36" w:rsidR="003424DA" w:rsidRPr="000A3E21" w:rsidRDefault="003424DA" w:rsidP="00E7089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6423B00" w14:textId="7C0FD82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0A3E21">
              <w:rPr>
                <w:sz w:val="22"/>
                <w:szCs w:val="22"/>
              </w:rPr>
              <w:t>Welton</w:t>
            </w:r>
            <w:proofErr w:type="spellEnd"/>
            <w:r w:rsidRPr="000A3E21">
              <w:rPr>
                <w:sz w:val="22"/>
                <w:szCs w:val="22"/>
              </w:rPr>
              <w:t xml:space="preserve"> Enterprises</w:t>
            </w:r>
          </w:p>
        </w:tc>
      </w:tr>
      <w:tr w:rsidR="003424DA" w:rsidRPr="000A3E21" w14:paraId="37DB194B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24B84CAF" w14:textId="0F0EEFE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27.10.16</w:t>
            </w:r>
          </w:p>
        </w:tc>
        <w:tc>
          <w:tcPr>
            <w:tcW w:w="992" w:type="dxa"/>
          </w:tcPr>
          <w:p w14:paraId="4D628DFF" w14:textId="55D6C0AD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30.11.16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58EE40DC" w14:textId="6A6B463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7F9762B1" w14:textId="77777777" w:rsidR="003424DA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armara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</w:p>
          <w:p w14:paraId="3F8FBE3D" w14:textId="6DB22C90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M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ariner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881F3AB" w14:textId="1836E7A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7C6DA1DD" w14:textId="5BE29B50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4E784B6" w14:textId="3A53B515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4 606</w:t>
            </w:r>
          </w:p>
        </w:tc>
        <w:tc>
          <w:tcPr>
            <w:tcW w:w="993" w:type="dxa"/>
          </w:tcPr>
          <w:p w14:paraId="10DB037A" w14:textId="6FD85328" w:rsidR="003424DA" w:rsidRPr="000A3E21" w:rsidRDefault="003424DA" w:rsidP="00E7089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D210C21" w14:textId="32CCF28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0A3E21">
              <w:rPr>
                <w:sz w:val="22"/>
                <w:szCs w:val="22"/>
              </w:rPr>
              <w:t>Welton</w:t>
            </w:r>
            <w:proofErr w:type="spellEnd"/>
            <w:r w:rsidRPr="000A3E21">
              <w:rPr>
                <w:sz w:val="22"/>
                <w:szCs w:val="22"/>
              </w:rPr>
              <w:t xml:space="preserve"> Enterprises</w:t>
            </w:r>
          </w:p>
        </w:tc>
      </w:tr>
      <w:tr w:rsidR="003424DA" w:rsidRPr="000A3E21" w14:paraId="057BD73E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6B661AC6" w14:textId="2789B08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01.05.16</w:t>
            </w:r>
          </w:p>
        </w:tc>
        <w:tc>
          <w:tcPr>
            <w:tcW w:w="992" w:type="dxa"/>
          </w:tcPr>
          <w:p w14:paraId="471E178A" w14:textId="4984F4A7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31.05.16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879DB7A" w14:textId="02A4D82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7B5F3A4F" w14:textId="4A84FDA5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Pallas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F4CDE31" w14:textId="7E6F2A7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GBR</w:t>
            </w:r>
          </w:p>
        </w:tc>
        <w:tc>
          <w:tcPr>
            <w:tcW w:w="1276" w:type="dxa"/>
          </w:tcPr>
          <w:p w14:paraId="12F4AA16" w14:textId="498EB05F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F2DCEE1" w14:textId="63444FD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0A3E21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</w:tcPr>
          <w:p w14:paraId="2B66731E" w14:textId="61912607" w:rsidR="003424DA" w:rsidRPr="000A3E21" w:rsidRDefault="003424DA" w:rsidP="00E7089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Volvo Penta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45B1686" w14:textId="202544B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0A3E21">
              <w:rPr>
                <w:sz w:val="22"/>
                <w:szCs w:val="22"/>
              </w:rPr>
              <w:t>Pallas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  <w:proofErr w:type="spellStart"/>
            <w:r w:rsidRPr="000A3E21">
              <w:rPr>
                <w:sz w:val="22"/>
                <w:szCs w:val="22"/>
              </w:rPr>
              <w:t>Shipinvest</w:t>
            </w:r>
            <w:proofErr w:type="spellEnd"/>
            <w:r w:rsidRPr="000A3E21">
              <w:rPr>
                <w:sz w:val="22"/>
                <w:szCs w:val="22"/>
              </w:rPr>
              <w:t xml:space="preserve"> 2 Ltd</w:t>
            </w:r>
          </w:p>
        </w:tc>
      </w:tr>
      <w:tr w:rsidR="003424DA" w:rsidRPr="000A3E21" w14:paraId="0E0A7B92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7AFD20B7" w14:textId="411E449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23.03.16</w:t>
            </w:r>
          </w:p>
        </w:tc>
        <w:tc>
          <w:tcPr>
            <w:tcW w:w="992" w:type="dxa"/>
          </w:tcPr>
          <w:p w14:paraId="5BDCF95A" w14:textId="0FBCC828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28.04.16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4756C8B0" w14:textId="2CF3701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675DDD5B" w14:textId="4E5FE055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Dzelme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701C899" w14:textId="2F8D1778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LVA</w:t>
            </w:r>
          </w:p>
        </w:tc>
        <w:tc>
          <w:tcPr>
            <w:tcW w:w="1276" w:type="dxa"/>
          </w:tcPr>
          <w:p w14:paraId="3A795592" w14:textId="2E300C59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Dredger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BD4A086" w14:textId="0472268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1100</w:t>
            </w:r>
          </w:p>
        </w:tc>
        <w:tc>
          <w:tcPr>
            <w:tcW w:w="993" w:type="dxa"/>
          </w:tcPr>
          <w:p w14:paraId="071F1065" w14:textId="5BECC4F5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DC4B2C1" w14:textId="0CDDA78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Ventspils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Freeport</w:t>
            </w:r>
          </w:p>
        </w:tc>
      </w:tr>
      <w:tr w:rsidR="003424DA" w:rsidRPr="000A3E21" w14:paraId="38F33BAE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3334144" w14:textId="12BDAE8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14.02.16</w:t>
            </w:r>
          </w:p>
        </w:tc>
        <w:tc>
          <w:tcPr>
            <w:tcW w:w="992" w:type="dxa"/>
          </w:tcPr>
          <w:p w14:paraId="205BB482" w14:textId="0E6A0569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21.03.16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79289ACB" w14:textId="7E636B1F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5C74719" w14:textId="046FEDDD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Pallas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8FF4C8B" w14:textId="37D7763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GBR</w:t>
            </w:r>
          </w:p>
        </w:tc>
        <w:tc>
          <w:tcPr>
            <w:tcW w:w="1276" w:type="dxa"/>
          </w:tcPr>
          <w:p w14:paraId="25284EC2" w14:textId="020BAA35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6622F49" w14:textId="0CE4E58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499</w:t>
            </w:r>
          </w:p>
        </w:tc>
        <w:tc>
          <w:tcPr>
            <w:tcW w:w="993" w:type="dxa"/>
          </w:tcPr>
          <w:p w14:paraId="4FBCCFF2" w14:textId="7A246B77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Volvo Penta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9825B3F" w14:textId="23A9049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</w:rPr>
              <w:t>Pallas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  <w:proofErr w:type="spellStart"/>
            <w:r w:rsidRPr="000A3E21">
              <w:rPr>
                <w:sz w:val="22"/>
                <w:szCs w:val="22"/>
              </w:rPr>
              <w:t>Shipinvest</w:t>
            </w:r>
            <w:proofErr w:type="spellEnd"/>
            <w:r w:rsidRPr="000A3E21">
              <w:rPr>
                <w:sz w:val="22"/>
                <w:szCs w:val="22"/>
              </w:rPr>
              <w:t xml:space="preserve"> 2 Ltd</w:t>
            </w:r>
          </w:p>
        </w:tc>
      </w:tr>
      <w:tr w:rsidR="003424DA" w:rsidRPr="000A3E21" w14:paraId="79E6A48D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66455A1A" w14:textId="51861DE8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14.12.15</w:t>
            </w:r>
          </w:p>
        </w:tc>
        <w:tc>
          <w:tcPr>
            <w:tcW w:w="992" w:type="dxa"/>
          </w:tcPr>
          <w:p w14:paraId="0D9E73C3" w14:textId="36CC7352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</w:rPr>
              <w:t>13.01.16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12CBAAED" w14:textId="72089E1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A690A95" w14:textId="4C6E7922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Pallas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AC7D0B8" w14:textId="71DF484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GBR</w:t>
            </w:r>
          </w:p>
        </w:tc>
        <w:tc>
          <w:tcPr>
            <w:tcW w:w="1276" w:type="dxa"/>
          </w:tcPr>
          <w:p w14:paraId="7E9EED78" w14:textId="4D641889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Bunker 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2091180" w14:textId="7A1EFCA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499</w:t>
            </w:r>
          </w:p>
        </w:tc>
        <w:tc>
          <w:tcPr>
            <w:tcW w:w="993" w:type="dxa"/>
          </w:tcPr>
          <w:p w14:paraId="20F12D8C" w14:textId="09D9EA32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Volvo Penta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F6D29BA" w14:textId="23571AD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</w:rPr>
              <w:t>Pallas</w:t>
            </w:r>
            <w:proofErr w:type="spellEnd"/>
            <w:r w:rsidRPr="000A3E21">
              <w:rPr>
                <w:sz w:val="22"/>
                <w:szCs w:val="22"/>
              </w:rPr>
              <w:t xml:space="preserve"> </w:t>
            </w:r>
            <w:proofErr w:type="spellStart"/>
            <w:r w:rsidRPr="000A3E21">
              <w:rPr>
                <w:sz w:val="22"/>
                <w:szCs w:val="22"/>
              </w:rPr>
              <w:t>Shipinvest</w:t>
            </w:r>
            <w:proofErr w:type="spellEnd"/>
            <w:r w:rsidRPr="000A3E21">
              <w:rPr>
                <w:sz w:val="22"/>
                <w:szCs w:val="22"/>
              </w:rPr>
              <w:t xml:space="preserve"> 2 Ltd</w:t>
            </w:r>
          </w:p>
        </w:tc>
      </w:tr>
      <w:tr w:rsidR="003424DA" w:rsidRPr="000A3E21" w14:paraId="38C8B450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2043A937" w14:textId="41E4F6E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05.06.15</w:t>
            </w:r>
          </w:p>
        </w:tc>
        <w:tc>
          <w:tcPr>
            <w:tcW w:w="992" w:type="dxa"/>
          </w:tcPr>
          <w:p w14:paraId="5EBF5D59" w14:textId="463EAB68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</w:rPr>
              <w:t>01.12.15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E6D0C46" w14:textId="2B7AB18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687CDDAD" w14:textId="44FC89E7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Dzelme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951269E" w14:textId="5AC66167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LVA</w:t>
            </w:r>
          </w:p>
        </w:tc>
        <w:tc>
          <w:tcPr>
            <w:tcW w:w="1276" w:type="dxa"/>
          </w:tcPr>
          <w:p w14:paraId="59433D09" w14:textId="45D6B281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Dredger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389609C" w14:textId="629F77F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1100</w:t>
            </w:r>
          </w:p>
        </w:tc>
        <w:tc>
          <w:tcPr>
            <w:tcW w:w="993" w:type="dxa"/>
          </w:tcPr>
          <w:p w14:paraId="484BE815" w14:textId="322F088E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23135C4D" w14:textId="1DBD3D9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Ventspils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Freeport</w:t>
            </w:r>
          </w:p>
        </w:tc>
      </w:tr>
      <w:tr w:rsidR="003424DA" w:rsidRPr="000A3E21" w14:paraId="25265DE6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06BA3FB3" w14:textId="5B77978F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lastRenderedPageBreak/>
              <w:t>18.01.15</w:t>
            </w:r>
          </w:p>
        </w:tc>
        <w:tc>
          <w:tcPr>
            <w:tcW w:w="992" w:type="dxa"/>
          </w:tcPr>
          <w:p w14:paraId="322A7950" w14:textId="512D7531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26.05.15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27CD040" w14:textId="0A45B30F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94DE717" w14:textId="3DB22502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Nordic Wolverine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CA72DE8" w14:textId="718FC06F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NOR</w:t>
            </w:r>
          </w:p>
        </w:tc>
        <w:tc>
          <w:tcPr>
            <w:tcW w:w="1276" w:type="dxa"/>
          </w:tcPr>
          <w:p w14:paraId="2498DAE0" w14:textId="6491B22B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71182B1" w14:textId="26A6784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11360</w:t>
            </w:r>
          </w:p>
        </w:tc>
        <w:tc>
          <w:tcPr>
            <w:tcW w:w="993" w:type="dxa"/>
          </w:tcPr>
          <w:p w14:paraId="15CF8670" w14:textId="406C2796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5652AC3" w14:textId="3E1F3A67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Nordic Tankers</w:t>
            </w:r>
          </w:p>
        </w:tc>
      </w:tr>
      <w:tr w:rsidR="003424DA" w:rsidRPr="000A3E21" w14:paraId="7ABEB3B2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BECF8FA" w14:textId="4028348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03.04.14</w:t>
            </w:r>
          </w:p>
        </w:tc>
        <w:tc>
          <w:tcPr>
            <w:tcW w:w="992" w:type="dxa"/>
          </w:tcPr>
          <w:p w14:paraId="5D18600B" w14:textId="62860AF2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18.05.14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0B295BF1" w14:textId="123EC39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4CB8ED23" w14:textId="04E8F248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Dzelme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D6E4795" w14:textId="5404D56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LVA</w:t>
            </w:r>
          </w:p>
        </w:tc>
        <w:tc>
          <w:tcPr>
            <w:tcW w:w="1276" w:type="dxa"/>
          </w:tcPr>
          <w:p w14:paraId="3ABD003D" w14:textId="3F5BD7BD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Dredger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FBEE738" w14:textId="08B0AAF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1100</w:t>
            </w:r>
          </w:p>
        </w:tc>
        <w:tc>
          <w:tcPr>
            <w:tcW w:w="993" w:type="dxa"/>
          </w:tcPr>
          <w:p w14:paraId="59B93EFC" w14:textId="18658F39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2B23C43" w14:textId="6D919B4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Ventspils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Freeport</w:t>
            </w:r>
          </w:p>
        </w:tc>
      </w:tr>
      <w:tr w:rsidR="003424DA" w:rsidRPr="000A3E21" w14:paraId="0CC6D49B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0100C04F" w14:textId="03BF004F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27.12.13</w:t>
            </w:r>
          </w:p>
        </w:tc>
        <w:tc>
          <w:tcPr>
            <w:tcW w:w="992" w:type="dxa"/>
          </w:tcPr>
          <w:p w14:paraId="14DE47EE" w14:textId="08C1B0EF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16.03.14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E7A35E7" w14:textId="5C62360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172A5FD" w14:textId="46517607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Dzelme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4656AC8B" w14:textId="6093F57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LVA</w:t>
            </w:r>
          </w:p>
        </w:tc>
        <w:tc>
          <w:tcPr>
            <w:tcW w:w="1276" w:type="dxa"/>
          </w:tcPr>
          <w:p w14:paraId="06263996" w14:textId="6DF69F06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Dredger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37BECA3" w14:textId="0763A82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1100</w:t>
            </w:r>
          </w:p>
        </w:tc>
        <w:tc>
          <w:tcPr>
            <w:tcW w:w="993" w:type="dxa"/>
          </w:tcPr>
          <w:p w14:paraId="4431E515" w14:textId="14452960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92E357D" w14:textId="0D4B34E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Ventspils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Freeport</w:t>
            </w:r>
          </w:p>
        </w:tc>
      </w:tr>
      <w:tr w:rsidR="003424DA" w:rsidRPr="000A3E21" w14:paraId="6F2644F3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2D6E9C4" w14:textId="339C83D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14.03.13</w:t>
            </w:r>
          </w:p>
        </w:tc>
        <w:tc>
          <w:tcPr>
            <w:tcW w:w="992" w:type="dxa"/>
          </w:tcPr>
          <w:p w14:paraId="49D2EB87" w14:textId="631E8D0A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09.07.13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3BA28664" w14:textId="274FFEB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650A76D4" w14:textId="6901806C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Chem Vega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5D7D8E50" w14:textId="559BE1A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MI</w:t>
            </w:r>
          </w:p>
        </w:tc>
        <w:tc>
          <w:tcPr>
            <w:tcW w:w="1276" w:type="dxa"/>
          </w:tcPr>
          <w:p w14:paraId="34C97119" w14:textId="530DD8D3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F04A459" w14:textId="2A11E79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5994</w:t>
            </w:r>
          </w:p>
        </w:tc>
        <w:tc>
          <w:tcPr>
            <w:tcW w:w="993" w:type="dxa"/>
          </w:tcPr>
          <w:p w14:paraId="6021C31F" w14:textId="4AB35792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A475F78" w14:textId="18B9C4A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 xml:space="preserve">Ace Ship 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Mgmt</w:t>
            </w:r>
            <w:proofErr w:type="spellEnd"/>
          </w:p>
        </w:tc>
      </w:tr>
      <w:tr w:rsidR="003424DA" w:rsidRPr="000A3E21" w14:paraId="14CA535E" w14:textId="77777777" w:rsidTr="005B3204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2A300D9F" w14:textId="5AC42C3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15.05.12</w:t>
            </w:r>
          </w:p>
        </w:tc>
        <w:tc>
          <w:tcPr>
            <w:tcW w:w="992" w:type="dxa"/>
          </w:tcPr>
          <w:p w14:paraId="1087639B" w14:textId="6D8602FC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21.06.12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3504F8CB" w14:textId="6E07E57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1AC9422A" w14:textId="32938040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Nor’Easter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5FC0480" w14:textId="61B477E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MI</w:t>
            </w:r>
          </w:p>
        </w:tc>
        <w:tc>
          <w:tcPr>
            <w:tcW w:w="1276" w:type="dxa"/>
          </w:tcPr>
          <w:p w14:paraId="204561AB" w14:textId="240B4E4E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0C09552" w14:textId="6C0D314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23356</w:t>
            </w:r>
          </w:p>
        </w:tc>
        <w:tc>
          <w:tcPr>
            <w:tcW w:w="993" w:type="dxa"/>
          </w:tcPr>
          <w:p w14:paraId="172D271C" w14:textId="72B2405E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A42191D" w14:textId="5BF45FD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Norbulk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Sh.</w:t>
            </w:r>
          </w:p>
        </w:tc>
      </w:tr>
      <w:tr w:rsidR="003424DA" w:rsidRPr="000A3E21" w14:paraId="66753210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0ECEADB" w14:textId="45D3AEA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04.12.11</w:t>
            </w:r>
          </w:p>
        </w:tc>
        <w:tc>
          <w:tcPr>
            <w:tcW w:w="992" w:type="dxa"/>
          </w:tcPr>
          <w:p w14:paraId="0BFAA5C2" w14:textId="7319EB34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19.03.12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9B5C0EB" w14:textId="5D035EC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3CB6CF1D" w14:textId="72427542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New England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4C3459E9" w14:textId="67786227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MI</w:t>
            </w:r>
          </w:p>
        </w:tc>
        <w:tc>
          <w:tcPr>
            <w:tcW w:w="1276" w:type="dxa"/>
          </w:tcPr>
          <w:p w14:paraId="0F6A1956" w14:textId="74702B65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45ABBF9" w14:textId="6F8C9F3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23356</w:t>
            </w:r>
          </w:p>
        </w:tc>
        <w:tc>
          <w:tcPr>
            <w:tcW w:w="993" w:type="dxa"/>
          </w:tcPr>
          <w:p w14:paraId="57EA4773" w14:textId="38BE85E5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1C3FAB1" w14:textId="6B88457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Norbulk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Sh.</w:t>
            </w:r>
          </w:p>
        </w:tc>
      </w:tr>
      <w:tr w:rsidR="003424DA" w:rsidRPr="000A3E21" w14:paraId="76914EB1" w14:textId="77777777" w:rsidTr="005B3204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90E80E1" w14:textId="21AF60B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Pr="000A3E21">
              <w:rPr>
                <w:sz w:val="22"/>
                <w:szCs w:val="22"/>
                <w:lang w:val="en-US"/>
              </w:rPr>
              <w:t>20.01.11</w:t>
            </w:r>
          </w:p>
        </w:tc>
        <w:tc>
          <w:tcPr>
            <w:tcW w:w="992" w:type="dxa"/>
          </w:tcPr>
          <w:p w14:paraId="7C73153F" w14:textId="56C92098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18.05.11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6030619" w14:textId="4350B88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1D0DE2CC" w14:textId="13EE6AA1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Sichem Mississippi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8C26D4C" w14:textId="3077297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Panama</w:t>
            </w:r>
          </w:p>
        </w:tc>
        <w:tc>
          <w:tcPr>
            <w:tcW w:w="1276" w:type="dxa"/>
          </w:tcPr>
          <w:p w14:paraId="15E7D780" w14:textId="282D35B4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A4309A3" w14:textId="555A115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7598</w:t>
            </w:r>
          </w:p>
        </w:tc>
        <w:tc>
          <w:tcPr>
            <w:tcW w:w="993" w:type="dxa"/>
          </w:tcPr>
          <w:p w14:paraId="78D59EA2" w14:textId="5A5EFFFA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633A6C3" w14:textId="4E14D5D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V-Ships</w:t>
            </w:r>
          </w:p>
        </w:tc>
      </w:tr>
      <w:tr w:rsidR="003424DA" w:rsidRPr="000A3E21" w14:paraId="6D9C2345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F84E3EC" w14:textId="2BE4E8C7" w:rsidR="003424DA" w:rsidRPr="000A3E21" w:rsidRDefault="003424DA" w:rsidP="00E70897">
            <w:pPr>
              <w:ind w:right="-108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15.10.10</w:t>
            </w:r>
          </w:p>
        </w:tc>
        <w:tc>
          <w:tcPr>
            <w:tcW w:w="992" w:type="dxa"/>
          </w:tcPr>
          <w:p w14:paraId="6828A5E1" w14:textId="5C36985E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11.11.10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7A709E13" w14:textId="13E3800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4D6D29F9" w14:textId="294807F8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Cape Bear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FF02506" w14:textId="345EA85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1276" w:type="dxa"/>
          </w:tcPr>
          <w:p w14:paraId="6AC942C6" w14:textId="2D89D33F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6139FD7" w14:textId="2DEB18E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21165</w:t>
            </w:r>
          </w:p>
        </w:tc>
        <w:tc>
          <w:tcPr>
            <w:tcW w:w="993" w:type="dxa"/>
          </w:tcPr>
          <w:p w14:paraId="79E7C2F5" w14:textId="714DBA76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B2F38A0" w14:textId="1EE77F8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 xml:space="preserve">DS Tankers </w:t>
            </w:r>
            <w:proofErr w:type="spellStart"/>
            <w:r w:rsidRPr="000A3E21">
              <w:rPr>
                <w:sz w:val="22"/>
                <w:szCs w:val="22"/>
                <w:lang w:val="en-US"/>
              </w:rPr>
              <w:t>Gmbh</w:t>
            </w:r>
            <w:proofErr w:type="spellEnd"/>
          </w:p>
        </w:tc>
      </w:tr>
      <w:tr w:rsidR="003424DA" w:rsidRPr="000A3E21" w14:paraId="288A3F08" w14:textId="77777777" w:rsidTr="005B3204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A020368" w14:textId="6B32AB65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28.04.10</w:t>
            </w:r>
          </w:p>
        </w:tc>
        <w:tc>
          <w:tcPr>
            <w:tcW w:w="992" w:type="dxa"/>
          </w:tcPr>
          <w:p w14:paraId="5A4971A4" w14:textId="44701A15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20.06.10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4E9977A5" w14:textId="329A95D0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708FD153" w14:textId="087777C2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Erria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Mie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585E5BEE" w14:textId="4F5755E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276" w:type="dxa"/>
          </w:tcPr>
          <w:p w14:paraId="36F9A030" w14:textId="2FC7F3D5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1832C67" w14:textId="0DF31DE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7232</w:t>
            </w:r>
          </w:p>
        </w:tc>
        <w:tc>
          <w:tcPr>
            <w:tcW w:w="993" w:type="dxa"/>
          </w:tcPr>
          <w:p w14:paraId="404B3286" w14:textId="2ADE660A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FDE26FB" w14:textId="04EA597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Erria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A/S</w:t>
            </w:r>
          </w:p>
        </w:tc>
      </w:tr>
      <w:tr w:rsidR="003424DA" w:rsidRPr="000A3E21" w14:paraId="4FA42A8B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5AA0D332" w14:textId="3C9E511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25.08.09</w:t>
            </w:r>
          </w:p>
        </w:tc>
        <w:tc>
          <w:tcPr>
            <w:tcW w:w="992" w:type="dxa"/>
          </w:tcPr>
          <w:p w14:paraId="66D31554" w14:textId="2D2A1049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19.01.10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4AE6347F" w14:textId="699B064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7C78C513" w14:textId="2794A5C7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Elbtank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France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402D5B0B" w14:textId="3717A74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1276" w:type="dxa"/>
          </w:tcPr>
          <w:p w14:paraId="270A99A0" w14:textId="36D24B59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CB466CA" w14:textId="1694CF48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23332</w:t>
            </w:r>
          </w:p>
        </w:tc>
        <w:tc>
          <w:tcPr>
            <w:tcW w:w="993" w:type="dxa"/>
          </w:tcPr>
          <w:p w14:paraId="0FD84128" w14:textId="7A85AA42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764852FA" w14:textId="0ED68E4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Seaarland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Sh.</w:t>
            </w:r>
          </w:p>
        </w:tc>
      </w:tr>
      <w:tr w:rsidR="003424DA" w:rsidRPr="000A3E21" w14:paraId="09FA26EF" w14:textId="77777777" w:rsidTr="005B3204">
        <w:trPr>
          <w:trHeight w:val="2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6800FBB9" w14:textId="7BF4E4D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12.03.09</w:t>
            </w:r>
          </w:p>
        </w:tc>
        <w:tc>
          <w:tcPr>
            <w:tcW w:w="992" w:type="dxa"/>
          </w:tcPr>
          <w:p w14:paraId="08C5D143" w14:textId="7521E058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07.04.09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7F99DC8" w14:textId="70D7F7E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E26BC1A" w14:textId="75D13930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Faouet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F0AFF00" w14:textId="6C6A3DF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Lux</w:t>
            </w:r>
          </w:p>
        </w:tc>
        <w:tc>
          <w:tcPr>
            <w:tcW w:w="1276" w:type="dxa"/>
          </w:tcPr>
          <w:p w14:paraId="03E55668" w14:textId="5BC17DD2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0307820" w14:textId="35215772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23246</w:t>
            </w:r>
          </w:p>
        </w:tc>
        <w:tc>
          <w:tcPr>
            <w:tcW w:w="993" w:type="dxa"/>
          </w:tcPr>
          <w:p w14:paraId="2E7D1AC6" w14:textId="23A213BF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078EBC9" w14:textId="6ACFC30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Socatra</w:t>
            </w:r>
            <w:proofErr w:type="spellEnd"/>
          </w:p>
        </w:tc>
      </w:tr>
      <w:tr w:rsidR="003424DA" w:rsidRPr="000A3E21" w14:paraId="1729A4F3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5CB4590B" w14:textId="2D4EB7F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25.09.08</w:t>
            </w:r>
          </w:p>
        </w:tc>
        <w:tc>
          <w:tcPr>
            <w:tcW w:w="992" w:type="dxa"/>
          </w:tcPr>
          <w:p w14:paraId="0DC8DA02" w14:textId="11EFBE34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12.02.09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D603E7D" w14:textId="5247416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04A315B" w14:textId="3C21C8B8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Faouet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595431EB" w14:textId="55A24B0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Lux</w:t>
            </w:r>
          </w:p>
        </w:tc>
        <w:tc>
          <w:tcPr>
            <w:tcW w:w="1276" w:type="dxa"/>
          </w:tcPr>
          <w:p w14:paraId="0E0BF79D" w14:textId="2514DF4C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C270372" w14:textId="6EC1BE55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23246</w:t>
            </w:r>
          </w:p>
        </w:tc>
        <w:tc>
          <w:tcPr>
            <w:tcW w:w="993" w:type="dxa"/>
          </w:tcPr>
          <w:p w14:paraId="7FBC1C34" w14:textId="0485E948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E92F764" w14:textId="2D98B2B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Socatra</w:t>
            </w:r>
            <w:proofErr w:type="spellEnd"/>
          </w:p>
        </w:tc>
      </w:tr>
      <w:tr w:rsidR="003424DA" w:rsidRPr="000A3E21" w14:paraId="50D33C92" w14:textId="77777777" w:rsidTr="005B3204">
        <w:trPr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3A9CE3A" w14:textId="5927764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04.11.07</w:t>
            </w:r>
          </w:p>
        </w:tc>
        <w:tc>
          <w:tcPr>
            <w:tcW w:w="992" w:type="dxa"/>
          </w:tcPr>
          <w:p w14:paraId="145959A5" w14:textId="1866E948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27.04.08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42D0C8DC" w14:textId="6932D0D7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4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5EB6896B" w14:textId="7AF28B66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Maohi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BC2C47C" w14:textId="720862C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Lux</w:t>
            </w:r>
          </w:p>
        </w:tc>
        <w:tc>
          <w:tcPr>
            <w:tcW w:w="1276" w:type="dxa"/>
          </w:tcPr>
          <w:p w14:paraId="19F89121" w14:textId="13BECAD9" w:rsidR="003424DA" w:rsidRPr="000A3E21" w:rsidRDefault="003424DA" w:rsidP="00E70897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Oil/Chem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FE46EC9" w14:textId="44BBA3B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29993</w:t>
            </w:r>
          </w:p>
        </w:tc>
        <w:tc>
          <w:tcPr>
            <w:tcW w:w="993" w:type="dxa"/>
          </w:tcPr>
          <w:p w14:paraId="297B0005" w14:textId="325DCAA1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EBC81FA" w14:textId="71F170A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Socatra</w:t>
            </w:r>
            <w:proofErr w:type="spellEnd"/>
          </w:p>
        </w:tc>
      </w:tr>
      <w:tr w:rsidR="003424DA" w:rsidRPr="000A3E21" w14:paraId="23923954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52C7847B" w14:textId="49F6BCB5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29.07.06</w:t>
            </w:r>
          </w:p>
        </w:tc>
        <w:tc>
          <w:tcPr>
            <w:tcW w:w="992" w:type="dxa"/>
          </w:tcPr>
          <w:p w14:paraId="4B323B8C" w14:textId="6733093E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12.12.06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61235408" w14:textId="29CCE896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235B9F82" w14:textId="61D15141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Sovereign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D030796" w14:textId="14582B7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276" w:type="dxa"/>
          </w:tcPr>
          <w:p w14:paraId="4846B24D" w14:textId="4E4F8E45" w:rsidR="003424DA" w:rsidRPr="000A3E21" w:rsidRDefault="003424DA" w:rsidP="00E70897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B32FF46" w14:textId="111380E9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28223</w:t>
            </w:r>
          </w:p>
        </w:tc>
        <w:tc>
          <w:tcPr>
            <w:tcW w:w="993" w:type="dxa"/>
          </w:tcPr>
          <w:p w14:paraId="4E780F53" w14:textId="59EC4514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EF0B665" w14:textId="52D44D6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Schulte Group</w:t>
            </w:r>
          </w:p>
        </w:tc>
      </w:tr>
      <w:tr w:rsidR="003424DA" w:rsidRPr="000A3E21" w14:paraId="5C93EAAA" w14:textId="77777777" w:rsidTr="005B3204">
        <w:trPr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BAE1013" w14:textId="0A5F249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12.03.05</w:t>
            </w:r>
          </w:p>
        </w:tc>
        <w:tc>
          <w:tcPr>
            <w:tcW w:w="992" w:type="dxa"/>
          </w:tcPr>
          <w:p w14:paraId="1FAB8A76" w14:textId="058BA8CC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25.07.05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12EB9761" w14:textId="3440FFB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5126180C" w14:textId="77777777" w:rsidR="003424DA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Protank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</w:t>
            </w:r>
          </w:p>
          <w:p w14:paraId="731B14CA" w14:textId="3D7555A8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Orinoco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70F97E32" w14:textId="6939026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1276" w:type="dxa"/>
          </w:tcPr>
          <w:p w14:paraId="2E6B24E6" w14:textId="3A4CD345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F735236" w14:textId="4E14199E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49367</w:t>
            </w:r>
          </w:p>
        </w:tc>
        <w:tc>
          <w:tcPr>
            <w:tcW w:w="993" w:type="dxa"/>
          </w:tcPr>
          <w:p w14:paraId="6625C678" w14:textId="2FB2B58C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23BD62A" w14:textId="689E93E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Schulte Group</w:t>
            </w:r>
          </w:p>
        </w:tc>
      </w:tr>
      <w:tr w:rsidR="003424DA" w:rsidRPr="000A3E21" w14:paraId="2A91F4BF" w14:textId="77777777" w:rsidTr="005B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19E5AB1" w14:textId="0C7989C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06.07.04</w:t>
            </w:r>
          </w:p>
        </w:tc>
        <w:tc>
          <w:tcPr>
            <w:tcW w:w="992" w:type="dxa"/>
          </w:tcPr>
          <w:p w14:paraId="230A1776" w14:textId="211E4003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27.11.04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5532D791" w14:textId="7D39648B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3</w:t>
            </w:r>
            <w:r w:rsidRPr="000A3E2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0A3E21">
              <w:rPr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59" w:type="dxa"/>
          </w:tcPr>
          <w:p w14:paraId="4A87D8DC" w14:textId="77777777" w:rsidR="003424DA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proofErr w:type="spellStart"/>
            <w:r w:rsidRPr="000A3E21">
              <w:rPr>
                <w:sz w:val="22"/>
                <w:szCs w:val="22"/>
                <w:lang w:val="en-US"/>
              </w:rPr>
              <w:t>Protank</w:t>
            </w:r>
            <w:proofErr w:type="spellEnd"/>
            <w:r w:rsidRPr="000A3E21">
              <w:rPr>
                <w:sz w:val="22"/>
                <w:szCs w:val="22"/>
                <w:lang w:val="en-US"/>
              </w:rPr>
              <w:t xml:space="preserve"> </w:t>
            </w:r>
          </w:p>
          <w:p w14:paraId="7161F4B2" w14:textId="58973B73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Orinoco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55F55549" w14:textId="27066CDD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1276" w:type="dxa"/>
          </w:tcPr>
          <w:p w14:paraId="3FD5BED7" w14:textId="42644C6B" w:rsidR="003424DA" w:rsidRPr="000A3E21" w:rsidRDefault="003424DA" w:rsidP="00E70897">
            <w:pPr>
              <w:ind w:left="-14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Tanker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6071879" w14:textId="205B4ECA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49367</w:t>
            </w:r>
          </w:p>
        </w:tc>
        <w:tc>
          <w:tcPr>
            <w:tcW w:w="993" w:type="dxa"/>
          </w:tcPr>
          <w:p w14:paraId="59428FAE" w14:textId="5FE83CAD" w:rsidR="003424DA" w:rsidRPr="000A3E21" w:rsidRDefault="003424DA" w:rsidP="00E70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3E21">
              <w:rPr>
                <w:sz w:val="22"/>
                <w:szCs w:val="22"/>
                <w:lang w:val="en-US"/>
              </w:rPr>
              <w:t>Sulzer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98EE91D" w14:textId="3F2D3CA5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0A3E21">
              <w:rPr>
                <w:sz w:val="22"/>
                <w:szCs w:val="22"/>
                <w:lang w:val="en-US"/>
              </w:rPr>
              <w:t>Schulte Group</w:t>
            </w:r>
          </w:p>
        </w:tc>
      </w:tr>
      <w:tr w:rsidR="003424DA" w:rsidRPr="000A3E21" w14:paraId="0957BF88" w14:textId="77777777" w:rsidTr="005B3204">
        <w:trPr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C671CDA" w14:textId="7A1E7B0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5ACAAC63" w14:textId="72F9F44F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</w:tcPr>
          <w:p w14:paraId="2C443FF6" w14:textId="7123517C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00614C35" w14:textId="301357FD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FB54D2B" w14:textId="145F88E4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595E4223" w14:textId="1E50948C" w:rsidR="003424DA" w:rsidRPr="000A3E21" w:rsidRDefault="003424DA" w:rsidP="00E70897">
            <w:pPr>
              <w:ind w:left="-14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01C26F0" w14:textId="5D5EF101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14:paraId="230E8015" w14:textId="3F633E6F" w:rsidR="003424DA" w:rsidRPr="000A3E21" w:rsidRDefault="003424DA" w:rsidP="00E70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7E54769F" w14:textId="11748D73" w:rsidR="003424DA" w:rsidRPr="000A3E21" w:rsidRDefault="003424DA" w:rsidP="00E7089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65B6B00" w14:textId="77777777" w:rsidR="004C5D00" w:rsidRPr="00875348" w:rsidRDefault="004C5D00" w:rsidP="004C5D00">
      <w:pPr>
        <w:rPr>
          <w:lang w:val="en-US"/>
        </w:rPr>
      </w:pPr>
    </w:p>
    <w:p w14:paraId="7C248104" w14:textId="77777777" w:rsidR="004C5D00" w:rsidRPr="00875348" w:rsidRDefault="004C5D00" w:rsidP="004C5D00">
      <w:pPr>
        <w:rPr>
          <w:lang w:val="en-US"/>
        </w:rPr>
      </w:pPr>
    </w:p>
    <w:p w14:paraId="1F766221" w14:textId="77777777" w:rsidR="004C5D00" w:rsidRPr="00875348" w:rsidRDefault="004C5D00" w:rsidP="004C5D00">
      <w:pPr>
        <w:rPr>
          <w:lang w:val="en-US"/>
        </w:rPr>
      </w:pPr>
    </w:p>
    <w:p w14:paraId="1B9F4037" w14:textId="77777777" w:rsidR="004C5D00" w:rsidRPr="00875348" w:rsidRDefault="004C5D00" w:rsidP="004C5D00">
      <w:pPr>
        <w:rPr>
          <w:lang w:val="en-US"/>
        </w:rPr>
      </w:pPr>
    </w:p>
    <w:p w14:paraId="476F489C" w14:textId="77777777" w:rsidR="004C5D00" w:rsidRPr="00875348" w:rsidRDefault="004C5D00" w:rsidP="004C5D00">
      <w:pPr>
        <w:rPr>
          <w:lang w:val="en-US"/>
        </w:rPr>
      </w:pPr>
    </w:p>
    <w:p w14:paraId="13415F38" w14:textId="77777777" w:rsidR="004C5D00" w:rsidRPr="00875348" w:rsidRDefault="004C5D00" w:rsidP="004C5D00">
      <w:pPr>
        <w:rPr>
          <w:lang w:val="en-US"/>
        </w:rPr>
      </w:pPr>
    </w:p>
    <w:p w14:paraId="4DEE92F4" w14:textId="77777777" w:rsidR="004C5D00" w:rsidRPr="00875348" w:rsidRDefault="004C5D00" w:rsidP="004C5D00">
      <w:pPr>
        <w:rPr>
          <w:lang w:val="en-US"/>
        </w:rPr>
      </w:pPr>
    </w:p>
    <w:p w14:paraId="5488698A" w14:textId="77777777" w:rsidR="000C659D" w:rsidRPr="00875348" w:rsidRDefault="000C659D" w:rsidP="004C5D00"/>
    <w:sectPr w:rsidR="000C659D" w:rsidRPr="00875348" w:rsidSect="00785685">
      <w:pgSz w:w="11906" w:h="16838"/>
      <w:pgMar w:top="425" w:right="510" w:bottom="0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01A59" w14:textId="77777777" w:rsidR="00C173D3" w:rsidRDefault="00C173D3" w:rsidP="000C659D">
      <w:r>
        <w:separator/>
      </w:r>
    </w:p>
  </w:endnote>
  <w:endnote w:type="continuationSeparator" w:id="0">
    <w:p w14:paraId="4C11E548" w14:textId="77777777" w:rsidR="00C173D3" w:rsidRDefault="00C173D3" w:rsidP="000C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D8461" w14:textId="77777777" w:rsidR="00C173D3" w:rsidRDefault="00C173D3" w:rsidP="000C659D">
      <w:r>
        <w:separator/>
      </w:r>
    </w:p>
  </w:footnote>
  <w:footnote w:type="continuationSeparator" w:id="0">
    <w:p w14:paraId="507664B2" w14:textId="77777777" w:rsidR="00C173D3" w:rsidRDefault="00C173D3" w:rsidP="000C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A6"/>
    <w:rsid w:val="00005420"/>
    <w:rsid w:val="00005480"/>
    <w:rsid w:val="00025C91"/>
    <w:rsid w:val="00026D3C"/>
    <w:rsid w:val="000320AB"/>
    <w:rsid w:val="00042B40"/>
    <w:rsid w:val="00046EAB"/>
    <w:rsid w:val="000473F5"/>
    <w:rsid w:val="000526A5"/>
    <w:rsid w:val="00053EE1"/>
    <w:rsid w:val="00060194"/>
    <w:rsid w:val="00060CA6"/>
    <w:rsid w:val="00073912"/>
    <w:rsid w:val="0007442C"/>
    <w:rsid w:val="00077398"/>
    <w:rsid w:val="00085A23"/>
    <w:rsid w:val="00087311"/>
    <w:rsid w:val="00092952"/>
    <w:rsid w:val="00095601"/>
    <w:rsid w:val="000A3E21"/>
    <w:rsid w:val="000A615D"/>
    <w:rsid w:val="000B7260"/>
    <w:rsid w:val="000C3EC2"/>
    <w:rsid w:val="000C5E02"/>
    <w:rsid w:val="000C659D"/>
    <w:rsid w:val="000F115A"/>
    <w:rsid w:val="0010395B"/>
    <w:rsid w:val="00115310"/>
    <w:rsid w:val="0011559C"/>
    <w:rsid w:val="00125A84"/>
    <w:rsid w:val="001609DC"/>
    <w:rsid w:val="00161536"/>
    <w:rsid w:val="00162BAB"/>
    <w:rsid w:val="00164E3C"/>
    <w:rsid w:val="001921D3"/>
    <w:rsid w:val="001A24BA"/>
    <w:rsid w:val="001A593D"/>
    <w:rsid w:val="001B1241"/>
    <w:rsid w:val="001B4B61"/>
    <w:rsid w:val="001D02F3"/>
    <w:rsid w:val="001D6FD2"/>
    <w:rsid w:val="001E73E5"/>
    <w:rsid w:val="001F5B17"/>
    <w:rsid w:val="00206E1D"/>
    <w:rsid w:val="00206E6D"/>
    <w:rsid w:val="00211B09"/>
    <w:rsid w:val="00221745"/>
    <w:rsid w:val="00262E49"/>
    <w:rsid w:val="0027699D"/>
    <w:rsid w:val="00277207"/>
    <w:rsid w:val="002812C2"/>
    <w:rsid w:val="00293354"/>
    <w:rsid w:val="002A4BA4"/>
    <w:rsid w:val="002A7381"/>
    <w:rsid w:val="002A7574"/>
    <w:rsid w:val="002C3B6E"/>
    <w:rsid w:val="002E281E"/>
    <w:rsid w:val="00302E29"/>
    <w:rsid w:val="0030401A"/>
    <w:rsid w:val="00305CED"/>
    <w:rsid w:val="00307EE4"/>
    <w:rsid w:val="00326673"/>
    <w:rsid w:val="00340ED2"/>
    <w:rsid w:val="003424DA"/>
    <w:rsid w:val="00342770"/>
    <w:rsid w:val="0035541B"/>
    <w:rsid w:val="003622EF"/>
    <w:rsid w:val="00366715"/>
    <w:rsid w:val="00371227"/>
    <w:rsid w:val="0037218D"/>
    <w:rsid w:val="003777C7"/>
    <w:rsid w:val="00394426"/>
    <w:rsid w:val="00396163"/>
    <w:rsid w:val="003963D3"/>
    <w:rsid w:val="003A1E49"/>
    <w:rsid w:val="003A2C25"/>
    <w:rsid w:val="003A52CF"/>
    <w:rsid w:val="003A5F61"/>
    <w:rsid w:val="003A6C54"/>
    <w:rsid w:val="003C13A9"/>
    <w:rsid w:val="003C1C78"/>
    <w:rsid w:val="003C24A0"/>
    <w:rsid w:val="003C2BA8"/>
    <w:rsid w:val="003C32F1"/>
    <w:rsid w:val="003C6EC5"/>
    <w:rsid w:val="003C7A4F"/>
    <w:rsid w:val="003D22DE"/>
    <w:rsid w:val="003E2C5E"/>
    <w:rsid w:val="003E36B1"/>
    <w:rsid w:val="003E59F4"/>
    <w:rsid w:val="003F1F23"/>
    <w:rsid w:val="004129D9"/>
    <w:rsid w:val="00415AF7"/>
    <w:rsid w:val="00421F76"/>
    <w:rsid w:val="004402A7"/>
    <w:rsid w:val="0045234E"/>
    <w:rsid w:val="0045781C"/>
    <w:rsid w:val="00470130"/>
    <w:rsid w:val="004763CB"/>
    <w:rsid w:val="00483105"/>
    <w:rsid w:val="004947BA"/>
    <w:rsid w:val="004C5531"/>
    <w:rsid w:val="004C5D00"/>
    <w:rsid w:val="004D71CA"/>
    <w:rsid w:val="004F14B7"/>
    <w:rsid w:val="004F36D7"/>
    <w:rsid w:val="004F3CF9"/>
    <w:rsid w:val="00504EE7"/>
    <w:rsid w:val="00507ACD"/>
    <w:rsid w:val="00511F58"/>
    <w:rsid w:val="005267FF"/>
    <w:rsid w:val="00534A92"/>
    <w:rsid w:val="00535755"/>
    <w:rsid w:val="0054077D"/>
    <w:rsid w:val="0056649A"/>
    <w:rsid w:val="0057274B"/>
    <w:rsid w:val="00590FD9"/>
    <w:rsid w:val="005914D3"/>
    <w:rsid w:val="005A6B36"/>
    <w:rsid w:val="005B3204"/>
    <w:rsid w:val="005B5A29"/>
    <w:rsid w:val="005C058A"/>
    <w:rsid w:val="005C4C84"/>
    <w:rsid w:val="005D4E87"/>
    <w:rsid w:val="005F44D5"/>
    <w:rsid w:val="0060027A"/>
    <w:rsid w:val="006004B2"/>
    <w:rsid w:val="006056C8"/>
    <w:rsid w:val="00606E78"/>
    <w:rsid w:val="006079AC"/>
    <w:rsid w:val="00607F64"/>
    <w:rsid w:val="00613724"/>
    <w:rsid w:val="0062136B"/>
    <w:rsid w:val="0062199F"/>
    <w:rsid w:val="006319C4"/>
    <w:rsid w:val="006646F1"/>
    <w:rsid w:val="00670EC5"/>
    <w:rsid w:val="006726AD"/>
    <w:rsid w:val="00680526"/>
    <w:rsid w:val="00681C22"/>
    <w:rsid w:val="006C3BD6"/>
    <w:rsid w:val="006D775E"/>
    <w:rsid w:val="006D7760"/>
    <w:rsid w:val="006E1236"/>
    <w:rsid w:val="006F0D7E"/>
    <w:rsid w:val="006F70BF"/>
    <w:rsid w:val="0070401D"/>
    <w:rsid w:val="007055B8"/>
    <w:rsid w:val="00713520"/>
    <w:rsid w:val="00715922"/>
    <w:rsid w:val="00734305"/>
    <w:rsid w:val="007533FD"/>
    <w:rsid w:val="00785685"/>
    <w:rsid w:val="0079741B"/>
    <w:rsid w:val="007A11F8"/>
    <w:rsid w:val="007A2474"/>
    <w:rsid w:val="007A2E19"/>
    <w:rsid w:val="007A61FD"/>
    <w:rsid w:val="007B1DF8"/>
    <w:rsid w:val="007B3718"/>
    <w:rsid w:val="007C0B16"/>
    <w:rsid w:val="007C3871"/>
    <w:rsid w:val="007F1AC3"/>
    <w:rsid w:val="007F2DC1"/>
    <w:rsid w:val="007F43C5"/>
    <w:rsid w:val="007F4A68"/>
    <w:rsid w:val="008017BC"/>
    <w:rsid w:val="0080619A"/>
    <w:rsid w:val="0080743B"/>
    <w:rsid w:val="00807768"/>
    <w:rsid w:val="008122D4"/>
    <w:rsid w:val="00812726"/>
    <w:rsid w:val="008146B4"/>
    <w:rsid w:val="00815A19"/>
    <w:rsid w:val="0081615A"/>
    <w:rsid w:val="00817A7A"/>
    <w:rsid w:val="008231F0"/>
    <w:rsid w:val="008232D5"/>
    <w:rsid w:val="00823823"/>
    <w:rsid w:val="0084139C"/>
    <w:rsid w:val="00850C00"/>
    <w:rsid w:val="00850C65"/>
    <w:rsid w:val="00855DC5"/>
    <w:rsid w:val="00873969"/>
    <w:rsid w:val="00873BF5"/>
    <w:rsid w:val="00875348"/>
    <w:rsid w:val="008901CD"/>
    <w:rsid w:val="008B45E1"/>
    <w:rsid w:val="008B6669"/>
    <w:rsid w:val="008C5611"/>
    <w:rsid w:val="008D4CED"/>
    <w:rsid w:val="00907464"/>
    <w:rsid w:val="009125BA"/>
    <w:rsid w:val="00913BED"/>
    <w:rsid w:val="00932030"/>
    <w:rsid w:val="00933AC8"/>
    <w:rsid w:val="00941707"/>
    <w:rsid w:val="009661EB"/>
    <w:rsid w:val="0097238C"/>
    <w:rsid w:val="0098118C"/>
    <w:rsid w:val="009864AD"/>
    <w:rsid w:val="00987027"/>
    <w:rsid w:val="00987A04"/>
    <w:rsid w:val="00991880"/>
    <w:rsid w:val="00994739"/>
    <w:rsid w:val="0099570D"/>
    <w:rsid w:val="009A4D9F"/>
    <w:rsid w:val="009B10C3"/>
    <w:rsid w:val="009B4517"/>
    <w:rsid w:val="009C5857"/>
    <w:rsid w:val="009C73B0"/>
    <w:rsid w:val="009D5D66"/>
    <w:rsid w:val="009E36F9"/>
    <w:rsid w:val="009F1871"/>
    <w:rsid w:val="00A10328"/>
    <w:rsid w:val="00A10863"/>
    <w:rsid w:val="00A17E16"/>
    <w:rsid w:val="00A24ABE"/>
    <w:rsid w:val="00A24E3A"/>
    <w:rsid w:val="00A3460D"/>
    <w:rsid w:val="00A37063"/>
    <w:rsid w:val="00A40108"/>
    <w:rsid w:val="00A40B91"/>
    <w:rsid w:val="00A46FF4"/>
    <w:rsid w:val="00A509BC"/>
    <w:rsid w:val="00A878D3"/>
    <w:rsid w:val="00AB6E7B"/>
    <w:rsid w:val="00AD3EEE"/>
    <w:rsid w:val="00AD5124"/>
    <w:rsid w:val="00AF6F8B"/>
    <w:rsid w:val="00B05FB5"/>
    <w:rsid w:val="00B138B0"/>
    <w:rsid w:val="00B23308"/>
    <w:rsid w:val="00B23C95"/>
    <w:rsid w:val="00B31967"/>
    <w:rsid w:val="00B31A6C"/>
    <w:rsid w:val="00B32DA1"/>
    <w:rsid w:val="00B33922"/>
    <w:rsid w:val="00B35BF9"/>
    <w:rsid w:val="00B44B87"/>
    <w:rsid w:val="00B53D8E"/>
    <w:rsid w:val="00B971A5"/>
    <w:rsid w:val="00BD088A"/>
    <w:rsid w:val="00BD28B0"/>
    <w:rsid w:val="00BD4FC9"/>
    <w:rsid w:val="00BD64F0"/>
    <w:rsid w:val="00BE078F"/>
    <w:rsid w:val="00BE1B62"/>
    <w:rsid w:val="00BE3FAF"/>
    <w:rsid w:val="00C13047"/>
    <w:rsid w:val="00C14149"/>
    <w:rsid w:val="00C15066"/>
    <w:rsid w:val="00C173D3"/>
    <w:rsid w:val="00C25DB2"/>
    <w:rsid w:val="00C646A6"/>
    <w:rsid w:val="00C65AF1"/>
    <w:rsid w:val="00C66D55"/>
    <w:rsid w:val="00C67A4A"/>
    <w:rsid w:val="00C72E44"/>
    <w:rsid w:val="00C85091"/>
    <w:rsid w:val="00C931D9"/>
    <w:rsid w:val="00C94BE3"/>
    <w:rsid w:val="00C94DBD"/>
    <w:rsid w:val="00CA3387"/>
    <w:rsid w:val="00CB606D"/>
    <w:rsid w:val="00CB6E56"/>
    <w:rsid w:val="00CC57E7"/>
    <w:rsid w:val="00CC7E92"/>
    <w:rsid w:val="00CD06AB"/>
    <w:rsid w:val="00CD07E1"/>
    <w:rsid w:val="00CD0DBD"/>
    <w:rsid w:val="00CE2F0B"/>
    <w:rsid w:val="00CE715B"/>
    <w:rsid w:val="00D13DD9"/>
    <w:rsid w:val="00D17D1E"/>
    <w:rsid w:val="00D30F03"/>
    <w:rsid w:val="00D374AE"/>
    <w:rsid w:val="00D421C2"/>
    <w:rsid w:val="00D5446C"/>
    <w:rsid w:val="00D55D5F"/>
    <w:rsid w:val="00D612B6"/>
    <w:rsid w:val="00D676AF"/>
    <w:rsid w:val="00D76215"/>
    <w:rsid w:val="00D87012"/>
    <w:rsid w:val="00D9349D"/>
    <w:rsid w:val="00DA4ED8"/>
    <w:rsid w:val="00DB1F5A"/>
    <w:rsid w:val="00DB2B88"/>
    <w:rsid w:val="00DB5845"/>
    <w:rsid w:val="00DE3E0D"/>
    <w:rsid w:val="00DF1D45"/>
    <w:rsid w:val="00DF5CA2"/>
    <w:rsid w:val="00DF63A8"/>
    <w:rsid w:val="00E11298"/>
    <w:rsid w:val="00E40D66"/>
    <w:rsid w:val="00E44696"/>
    <w:rsid w:val="00E509CF"/>
    <w:rsid w:val="00E633C4"/>
    <w:rsid w:val="00E70897"/>
    <w:rsid w:val="00E767A6"/>
    <w:rsid w:val="00E80E43"/>
    <w:rsid w:val="00EA5293"/>
    <w:rsid w:val="00EA5E6A"/>
    <w:rsid w:val="00EB1D8D"/>
    <w:rsid w:val="00EB72CE"/>
    <w:rsid w:val="00EC1901"/>
    <w:rsid w:val="00EE0D6A"/>
    <w:rsid w:val="00EE2A9D"/>
    <w:rsid w:val="00EE5C12"/>
    <w:rsid w:val="00EF1E6D"/>
    <w:rsid w:val="00F03892"/>
    <w:rsid w:val="00F07869"/>
    <w:rsid w:val="00F11AA2"/>
    <w:rsid w:val="00F1318F"/>
    <w:rsid w:val="00F1422B"/>
    <w:rsid w:val="00F204AB"/>
    <w:rsid w:val="00F300E2"/>
    <w:rsid w:val="00F3040E"/>
    <w:rsid w:val="00F30E5D"/>
    <w:rsid w:val="00F30FCB"/>
    <w:rsid w:val="00F4454E"/>
    <w:rsid w:val="00F45B27"/>
    <w:rsid w:val="00F675AB"/>
    <w:rsid w:val="00FB1300"/>
    <w:rsid w:val="00FB285E"/>
    <w:rsid w:val="00FC2409"/>
    <w:rsid w:val="00FC643E"/>
    <w:rsid w:val="00FD1DEA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DCC1ED"/>
  <w15:docId w15:val="{82B5867C-9FD9-D240-9421-DE154080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DF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B1DF8"/>
    <w:pPr>
      <w:keepNext/>
      <w:ind w:left="-142" w:right="-108"/>
      <w:jc w:val="center"/>
      <w:outlineLvl w:val="0"/>
    </w:pPr>
    <w:rPr>
      <w:rFonts w:ascii="Arial" w:hAnsi="Arial"/>
      <w:b/>
      <w:sz w:val="22"/>
      <w:lang w:val="en-US"/>
    </w:rPr>
  </w:style>
  <w:style w:type="paragraph" w:styleId="Heading2">
    <w:name w:val="heading 2"/>
    <w:basedOn w:val="Normal"/>
    <w:next w:val="Normal"/>
    <w:qFormat/>
    <w:rsid w:val="007B1DF8"/>
    <w:pPr>
      <w:keepNext/>
      <w:ind w:left="-142" w:right="-108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rsid w:val="007B1DF8"/>
    <w:pPr>
      <w:keepNext/>
      <w:outlineLvl w:val="2"/>
    </w:pPr>
    <w:rPr>
      <w:szCs w:val="20"/>
      <w:lang w:val="lv-LV" w:eastAsia="en-US"/>
    </w:rPr>
  </w:style>
  <w:style w:type="paragraph" w:styleId="Heading4">
    <w:name w:val="heading 4"/>
    <w:basedOn w:val="Normal"/>
    <w:next w:val="Normal"/>
    <w:qFormat/>
    <w:rsid w:val="007B1DF8"/>
    <w:pPr>
      <w:keepNext/>
      <w:jc w:val="center"/>
      <w:outlineLvl w:val="3"/>
    </w:pPr>
    <w:rPr>
      <w:szCs w:val="20"/>
      <w:lang w:val="lv-LV" w:eastAsia="en-US"/>
    </w:rPr>
  </w:style>
  <w:style w:type="paragraph" w:styleId="Heading5">
    <w:name w:val="heading 5"/>
    <w:basedOn w:val="Normal"/>
    <w:next w:val="Normal"/>
    <w:qFormat/>
    <w:rsid w:val="007B1DF8"/>
    <w:pPr>
      <w:keepNext/>
      <w:jc w:val="center"/>
      <w:outlineLvl w:val="4"/>
    </w:pPr>
    <w:rPr>
      <w:b/>
      <w:sz w:val="28"/>
      <w:szCs w:val="20"/>
      <w:lang w:eastAsia="en-US"/>
    </w:rPr>
  </w:style>
  <w:style w:type="paragraph" w:styleId="Heading6">
    <w:name w:val="heading 6"/>
    <w:basedOn w:val="Normal"/>
    <w:next w:val="Normal"/>
    <w:qFormat/>
    <w:rsid w:val="007B1DF8"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7B1DF8"/>
    <w:pPr>
      <w:keepNext/>
      <w:jc w:val="center"/>
      <w:outlineLvl w:val="6"/>
    </w:pPr>
    <w:rPr>
      <w:b/>
      <w:sz w:val="20"/>
      <w:szCs w:val="20"/>
      <w:lang w:val="lv-LV" w:eastAsia="en-US"/>
    </w:rPr>
  </w:style>
  <w:style w:type="paragraph" w:styleId="Heading8">
    <w:name w:val="heading 8"/>
    <w:basedOn w:val="Normal"/>
    <w:next w:val="Normal"/>
    <w:qFormat/>
    <w:rsid w:val="007B1DF8"/>
    <w:pPr>
      <w:keepNext/>
      <w:ind w:left="-142" w:right="-108"/>
      <w:jc w:val="center"/>
      <w:outlineLvl w:val="7"/>
    </w:pPr>
    <w:rPr>
      <w:rFonts w:ascii="Arial" w:hAnsi="Arial"/>
      <w:b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7B1DF8"/>
    <w:pPr>
      <w:keepNext/>
      <w:jc w:val="center"/>
      <w:outlineLvl w:val="8"/>
    </w:pPr>
    <w:rPr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786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0C3EC2"/>
    <w:pPr>
      <w:widowControl w:val="0"/>
      <w:suppressLineNumbers/>
      <w:suppressAutoHyphens/>
    </w:pPr>
    <w:rPr>
      <w:rFonts w:eastAsia="Lucida Sans Unicode"/>
      <w:lang w:val="en-US" w:eastAsia="ar-SA"/>
    </w:rPr>
  </w:style>
  <w:style w:type="paragraph" w:styleId="Header">
    <w:name w:val="header"/>
    <w:basedOn w:val="Normal"/>
    <w:link w:val="HeaderChar"/>
    <w:rsid w:val="000C659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0C659D"/>
    <w:rPr>
      <w:sz w:val="24"/>
      <w:szCs w:val="24"/>
    </w:rPr>
  </w:style>
  <w:style w:type="paragraph" w:styleId="Footer">
    <w:name w:val="footer"/>
    <w:basedOn w:val="Normal"/>
    <w:link w:val="FooterChar"/>
    <w:rsid w:val="000C659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0C659D"/>
    <w:rPr>
      <w:sz w:val="24"/>
      <w:szCs w:val="24"/>
    </w:rPr>
  </w:style>
  <w:style w:type="character" w:styleId="Hyperlink">
    <w:name w:val="Hyperlink"/>
    <w:rsid w:val="00A17E16"/>
    <w:rPr>
      <w:color w:val="0000FF"/>
      <w:u w:val="single"/>
    </w:rPr>
  </w:style>
  <w:style w:type="table" w:styleId="PlainTable1">
    <w:name w:val="Plain Table 1"/>
    <w:basedOn w:val="TableNormal"/>
    <w:uiPriority w:val="41"/>
    <w:rsid w:val="005B32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161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alina@inbox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lications%20for%20Sea%20Staff%20Employment\Application%20form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D:\Applications for Sea Staff Employment\Application form 2013.dot</Template>
  <TotalTime>5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Dators02</dc:creator>
  <cp:lastModifiedBy>njefimockina@gmail.com</cp:lastModifiedBy>
  <cp:revision>5</cp:revision>
  <cp:lastPrinted>2024-05-07T14:28:00Z</cp:lastPrinted>
  <dcterms:created xsi:type="dcterms:W3CDTF">2024-09-18T13:04:00Z</dcterms:created>
  <dcterms:modified xsi:type="dcterms:W3CDTF">2024-10-17T17:41:00Z</dcterms:modified>
</cp:coreProperties>
</file>