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ABE01" w14:textId="4DB52E0D" w:rsidR="00CD2C15" w:rsidRPr="001C577A" w:rsidRDefault="00CD2C15">
      <w:pPr>
        <w:rPr>
          <w:rFonts w:ascii="Tahoma" w:hAnsi="Tahoma"/>
          <w:b/>
          <w:sz w:val="16"/>
          <w:szCs w:val="16"/>
          <w:lang w:val="en-US"/>
        </w:rPr>
      </w:pPr>
    </w:p>
    <w:p w14:paraId="3B6FA5C1" w14:textId="242EE1FC" w:rsidR="00480720" w:rsidRDefault="00CD026C" w:rsidP="00480720">
      <w:pPr>
        <w:pStyle w:val="a6"/>
        <w:rPr>
          <w:sz w:val="20"/>
          <w:lang w:val="en-US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7D20EC56" wp14:editId="435D0763">
            <wp:simplePos x="0" y="0"/>
            <wp:positionH relativeFrom="column">
              <wp:posOffset>5105400</wp:posOffset>
            </wp:positionH>
            <wp:positionV relativeFrom="paragraph">
              <wp:posOffset>127000</wp:posOffset>
            </wp:positionV>
            <wp:extent cx="1402080" cy="1570355"/>
            <wp:effectExtent l="0" t="0" r="7620" b="0"/>
            <wp:wrapThrough wrapText="bothSides">
              <wp:wrapPolygon edited="0">
                <wp:start x="0" y="0"/>
                <wp:lineTo x="0" y="21224"/>
                <wp:lineTo x="21424" y="21224"/>
                <wp:lineTo x="21424" y="0"/>
                <wp:lineTo x="0" y="0"/>
              </wp:wrapPolygon>
            </wp:wrapThrough>
            <wp:docPr id="16" name="Рисунок 16" descr="C:\Users\Шарап\AppData\Local\Microsoft\Windows\INetCache\Content.Word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арап\AppData\Local\Microsoft\Windows\INetCache\Content.Word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5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2973E5" w14:textId="0F57539A" w:rsidR="00480720" w:rsidRDefault="00480720" w:rsidP="00480720">
      <w:pPr>
        <w:pStyle w:val="a6"/>
        <w:rPr>
          <w:sz w:val="20"/>
          <w:lang w:val="en-US"/>
        </w:rPr>
      </w:pPr>
    </w:p>
    <w:p w14:paraId="66E781D4" w14:textId="192B5285" w:rsidR="00480720" w:rsidRDefault="00480720" w:rsidP="00480720">
      <w:pPr>
        <w:pStyle w:val="a6"/>
        <w:rPr>
          <w:sz w:val="20"/>
          <w:lang w:val="en-US"/>
        </w:rPr>
      </w:pPr>
    </w:p>
    <w:p w14:paraId="028D7F30" w14:textId="113EE3EF" w:rsidR="00CD2C15" w:rsidRDefault="00CD2C15" w:rsidP="00480720">
      <w:pPr>
        <w:pStyle w:val="a6"/>
        <w:rPr>
          <w:sz w:val="20"/>
          <w:lang w:val="en-US"/>
        </w:rPr>
      </w:pPr>
      <w:r>
        <w:rPr>
          <w:sz w:val="20"/>
          <w:lang w:val="en-US"/>
        </w:rPr>
        <w:t xml:space="preserve"> </w:t>
      </w:r>
    </w:p>
    <w:p w14:paraId="095509DE" w14:textId="77777777" w:rsidR="00CD2C15" w:rsidRDefault="00CD2C15">
      <w:pPr>
        <w:pStyle w:val="1"/>
        <w:jc w:val="center"/>
        <w:rPr>
          <w:sz w:val="20"/>
        </w:rPr>
      </w:pPr>
    </w:p>
    <w:p w14:paraId="1E684151" w14:textId="20BC9EC4" w:rsidR="00CD2C15" w:rsidRDefault="00CD2C15">
      <w:pPr>
        <w:pStyle w:val="1"/>
        <w:jc w:val="center"/>
        <w:rPr>
          <w:sz w:val="40"/>
        </w:rPr>
      </w:pPr>
      <w:r>
        <w:rPr>
          <w:sz w:val="40"/>
        </w:rPr>
        <w:t>APPLICATION FORM</w:t>
      </w:r>
      <w:bookmarkStart w:id="0" w:name="_GoBack"/>
      <w:bookmarkEnd w:id="0"/>
    </w:p>
    <w:p w14:paraId="209E9112" w14:textId="4C5981D0" w:rsidR="00CD2C15" w:rsidRDefault="00CD2C15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CD2C15" w:rsidRPr="00195785" w14:paraId="46A4706A" w14:textId="777777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1C3A" w14:textId="77777777" w:rsidR="00CD2C15" w:rsidRPr="00195785" w:rsidRDefault="00203DB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E239" w14:textId="55E0D10F" w:rsidR="00CD2C15" w:rsidRPr="00195785" w:rsidRDefault="00203DB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4FA5" w14:textId="77777777" w:rsidR="00CD2C15" w:rsidRPr="00195785" w:rsidRDefault="00203DB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237D" w14:textId="77777777" w:rsidR="00CD2C15" w:rsidRPr="00195785" w:rsidRDefault="00203DB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553D" w14:textId="02A00485" w:rsidR="00CD2C15" w:rsidRPr="00195785" w:rsidRDefault="00203DB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F567" w14:textId="77777777" w:rsidR="00CD2C15" w:rsidRPr="00195785" w:rsidRDefault="00203DB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4E01" w14:textId="77777777" w:rsidR="00CD2C15" w:rsidRPr="00195785" w:rsidRDefault="00203DB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5130" w14:textId="77777777" w:rsidR="00CD2C15" w:rsidRPr="00195785" w:rsidRDefault="00203DB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433B" w14:textId="77777777" w:rsidR="00CD2C15" w:rsidRPr="00195785" w:rsidRDefault="00203DB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E907" w14:textId="77777777" w:rsidR="00CD2C15" w:rsidRPr="00195785" w:rsidRDefault="00203DB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8D08" w14:textId="77777777" w:rsidR="00CD2C15" w:rsidRPr="00195785" w:rsidRDefault="00203DB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3D6D" w14:textId="033B75F1" w:rsidR="00CD2C15" w:rsidRPr="00195785" w:rsidRDefault="00CD2C15" w:rsidP="00073863">
            <w:pPr>
              <w:rPr>
                <w:b/>
                <w:lang w:val="en-US"/>
              </w:rPr>
            </w:pPr>
          </w:p>
        </w:tc>
      </w:tr>
      <w:tr w:rsidR="00CD2C15" w14:paraId="25BD09D3" w14:textId="77777777"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68FA" w14:textId="77777777"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Personal ID Number</w:t>
            </w:r>
          </w:p>
        </w:tc>
      </w:tr>
    </w:tbl>
    <w:p w14:paraId="602EB6AC" w14:textId="77777777" w:rsidR="00CD2C15" w:rsidRDefault="00CD2C15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 w:rsidR="00CD2C15" w:rsidRPr="00454F8C" w14:paraId="25DADCC3" w14:textId="77777777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C836" w14:textId="77777777" w:rsidR="00CD2C15" w:rsidRPr="00454F8C" w:rsidRDefault="00CD2C15" w:rsidP="000A2A5F">
            <w:pPr>
              <w:rPr>
                <w:b/>
                <w:sz w:val="28"/>
                <w:szCs w:val="28"/>
                <w:lang w:val="en-US"/>
              </w:rPr>
            </w:pPr>
            <w:r w:rsidRPr="00454F8C">
              <w:rPr>
                <w:b/>
                <w:sz w:val="28"/>
                <w:szCs w:val="28"/>
                <w:lang w:val="en-US"/>
              </w:rPr>
              <w:t>Position Applied for:</w:t>
            </w:r>
            <w:r w:rsidRPr="00087B6A">
              <w:rPr>
                <w:b/>
                <w:sz w:val="28"/>
                <w:szCs w:val="28"/>
                <w:lang w:val="en-US"/>
              </w:rPr>
              <w:t xml:space="preserve">  </w:t>
            </w:r>
            <w:r w:rsidRPr="00D4045D">
              <w:rPr>
                <w:b/>
                <w:sz w:val="28"/>
                <w:szCs w:val="28"/>
                <w:lang w:val="en-US"/>
              </w:rPr>
              <w:t xml:space="preserve">   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B6C2" w14:textId="77777777" w:rsidR="00CD2C15" w:rsidRPr="00454F8C" w:rsidRDefault="00CD2C15" w:rsidP="00C513B2">
            <w:pPr>
              <w:rPr>
                <w:b/>
                <w:sz w:val="28"/>
                <w:szCs w:val="28"/>
                <w:lang w:val="en-US"/>
              </w:rPr>
            </w:pPr>
            <w:r w:rsidRPr="00454F8C">
              <w:rPr>
                <w:b/>
                <w:sz w:val="28"/>
                <w:szCs w:val="28"/>
                <w:lang w:val="en-US"/>
              </w:rPr>
              <w:t>Date Available from:</w:t>
            </w:r>
            <w:r w:rsidRPr="001C577A">
              <w:rPr>
                <w:b/>
                <w:sz w:val="28"/>
                <w:szCs w:val="28"/>
                <w:lang w:val="en-US"/>
              </w:rPr>
              <w:t xml:space="preserve">  </w:t>
            </w:r>
          </w:p>
        </w:tc>
      </w:tr>
    </w:tbl>
    <w:p w14:paraId="5853E5BA" w14:textId="77777777" w:rsidR="00CD2C15" w:rsidRDefault="00CD2C15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 w:rsidR="00CD2C15" w14:paraId="2D302312" w14:textId="77777777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A10456" w14:textId="77777777"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 Personal Data</w:t>
            </w:r>
          </w:p>
        </w:tc>
      </w:tr>
      <w:tr w:rsidR="00CD2C15" w:rsidRPr="00454F8C" w14:paraId="360E81D7" w14:textId="77777777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3C7C" w14:textId="6FE55E3F" w:rsidR="00CD2C15" w:rsidRPr="00FB40E6" w:rsidRDefault="00CD2C15" w:rsidP="00C513B2">
            <w:pPr>
              <w:rPr>
                <w:b/>
                <w:lang w:val="en-US"/>
              </w:rPr>
            </w:pPr>
            <w:r w:rsidRPr="00454F8C">
              <w:rPr>
                <w:b/>
                <w:lang w:val="en-US"/>
              </w:rPr>
              <w:t>Family Name:</w:t>
            </w:r>
            <w:r w:rsidRPr="001C577A">
              <w:rPr>
                <w:b/>
                <w:lang w:val="en-US"/>
              </w:rPr>
              <w:t xml:space="preserve">    </w:t>
            </w:r>
            <w:proofErr w:type="spellStart"/>
            <w:r w:rsidR="00FB40E6">
              <w:rPr>
                <w:b/>
                <w:lang w:val="en-US"/>
              </w:rPr>
              <w:t>Magomedov</w:t>
            </w:r>
            <w:proofErr w:type="spellEnd"/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3DCE" w14:textId="052106BB" w:rsidR="00CD2C15" w:rsidRPr="00454F8C" w:rsidRDefault="00CD2C15" w:rsidP="00C513B2">
            <w:pPr>
              <w:rPr>
                <w:b/>
                <w:lang w:val="en-US"/>
              </w:rPr>
            </w:pPr>
            <w:r w:rsidRPr="00454F8C">
              <w:rPr>
                <w:b/>
                <w:lang w:val="en-US"/>
              </w:rPr>
              <w:t xml:space="preserve">First Name: </w:t>
            </w:r>
            <w:proofErr w:type="spellStart"/>
            <w:r w:rsidR="00FB40E6">
              <w:rPr>
                <w:b/>
                <w:lang w:val="en-US"/>
              </w:rPr>
              <w:t>Sharap</w:t>
            </w:r>
            <w:proofErr w:type="spellEnd"/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0317" w14:textId="68E49BAF" w:rsidR="00CD2C15" w:rsidRPr="00454F8C" w:rsidRDefault="00CD2C15" w:rsidP="00C513B2">
            <w:pPr>
              <w:rPr>
                <w:b/>
                <w:lang w:val="en-US"/>
              </w:rPr>
            </w:pPr>
            <w:r w:rsidRPr="00454F8C">
              <w:rPr>
                <w:b/>
                <w:lang w:val="en-US"/>
              </w:rPr>
              <w:t xml:space="preserve">Middle Name: </w:t>
            </w:r>
            <w:proofErr w:type="spellStart"/>
            <w:r w:rsidR="00FB40E6">
              <w:rPr>
                <w:b/>
                <w:lang w:val="en-US"/>
              </w:rPr>
              <w:t>Gamzatovich</w:t>
            </w:r>
            <w:proofErr w:type="spellEnd"/>
          </w:p>
        </w:tc>
      </w:tr>
      <w:tr w:rsidR="00CD2C15" w:rsidRPr="00454F8C" w14:paraId="42E36707" w14:textId="77777777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F1F1" w14:textId="461AC216" w:rsidR="00CD2C15" w:rsidRPr="00454F8C" w:rsidRDefault="00CD2C15" w:rsidP="00C513B2">
            <w:pPr>
              <w:rPr>
                <w:b/>
                <w:lang w:val="en-US"/>
              </w:rPr>
            </w:pPr>
            <w:r w:rsidRPr="00454F8C">
              <w:rPr>
                <w:lang w:val="en-US"/>
              </w:rPr>
              <w:t xml:space="preserve">Date of Birth: </w:t>
            </w:r>
            <w:r>
              <w:rPr>
                <w:lang w:val="en-US"/>
              </w:rPr>
              <w:t xml:space="preserve"> </w:t>
            </w:r>
            <w:r w:rsidR="00FB40E6">
              <w:rPr>
                <w:lang w:val="en-US"/>
              </w:rPr>
              <w:t>25.08.1986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5E83" w14:textId="7337C1C8" w:rsidR="00CD2C15" w:rsidRPr="00FB40E6" w:rsidRDefault="00CD2C15" w:rsidP="00FB40E6">
            <w:pPr>
              <w:jc w:val="right"/>
              <w:rPr>
                <w:sz w:val="18"/>
                <w:szCs w:val="18"/>
                <w:lang w:val="en-US"/>
              </w:rPr>
            </w:pPr>
            <w:r w:rsidRPr="00454F8C">
              <w:rPr>
                <w:sz w:val="18"/>
                <w:szCs w:val="18"/>
                <w:lang w:val="en-US"/>
              </w:rPr>
              <w:t>Place of Birth (City and Country):</w:t>
            </w:r>
            <w:r w:rsidR="00FB40E6">
              <w:rPr>
                <w:sz w:val="18"/>
                <w:szCs w:val="18"/>
                <w:lang w:val="en-US"/>
              </w:rPr>
              <w:t>RUSSIA, Makhachkala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7E70" w14:textId="6D00BCD1" w:rsidR="00CD2C15" w:rsidRPr="00FB40E6" w:rsidRDefault="00CD2C15" w:rsidP="00264454">
            <w:pPr>
              <w:rPr>
                <w:b/>
                <w:sz w:val="22"/>
                <w:szCs w:val="22"/>
                <w:lang w:val="en-US"/>
              </w:rPr>
            </w:pPr>
            <w:r w:rsidRPr="00C513B2">
              <w:rPr>
                <w:lang w:val="en-US"/>
              </w:rPr>
              <w:t xml:space="preserve">Citizenship: </w:t>
            </w:r>
            <w:r w:rsidR="00FB40E6">
              <w:rPr>
                <w:lang w:val="en-US"/>
              </w:rPr>
              <w:t>Makhachkala</w:t>
            </w:r>
          </w:p>
        </w:tc>
      </w:tr>
      <w:tr w:rsidR="00CD2C15" w:rsidRPr="00CD026C" w14:paraId="0297E708" w14:textId="77777777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62C4" w14:textId="739ED094" w:rsidR="00CD2C15" w:rsidRPr="00D603E5" w:rsidRDefault="00CD2C15">
            <w:pPr>
              <w:rPr>
                <w:b/>
                <w:lang w:val="en-US"/>
              </w:rPr>
            </w:pPr>
            <w:r w:rsidRPr="00454F8C">
              <w:rPr>
                <w:lang w:val="en-US"/>
              </w:rPr>
              <w:t>Permanent Address:</w:t>
            </w:r>
            <w:r w:rsidR="00D603E5">
              <w:rPr>
                <w:lang w:val="en-US"/>
              </w:rPr>
              <w:t xml:space="preserve">  </w:t>
            </w:r>
            <w:r w:rsidR="0050186B">
              <w:rPr>
                <w:lang w:val="en-US"/>
              </w:rPr>
              <w:t xml:space="preserve">Makhachkala, str. </w:t>
            </w:r>
            <w:proofErr w:type="spellStart"/>
            <w:r w:rsidR="0050186B">
              <w:rPr>
                <w:lang w:val="en-US"/>
              </w:rPr>
              <w:t>Ermoshkina</w:t>
            </w:r>
            <w:proofErr w:type="spellEnd"/>
            <w:r w:rsidR="0050186B">
              <w:rPr>
                <w:lang w:val="en-US"/>
              </w:rPr>
              <w:t xml:space="preserve"> 11/13</w:t>
            </w:r>
          </w:p>
          <w:p w14:paraId="427DD045" w14:textId="77777777" w:rsidR="00CD2C15" w:rsidRPr="00454F8C" w:rsidRDefault="00CD2C15">
            <w:pPr>
              <w:rPr>
                <w:b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C373" w14:textId="6F9C5CBC" w:rsidR="00CD2C15" w:rsidRPr="00FB40E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  <w:r w:rsidRPr="00454F8C">
              <w:rPr>
                <w:sz w:val="22"/>
                <w:szCs w:val="22"/>
                <w:lang w:val="en-US"/>
              </w:rPr>
              <w:t xml:space="preserve">Phone (Home): </w:t>
            </w:r>
            <w:r w:rsidR="0037717A">
              <w:rPr>
                <w:b/>
                <w:sz w:val="20"/>
                <w:szCs w:val="20"/>
                <w:lang w:val="en-US"/>
              </w:rPr>
              <w:t xml:space="preserve"> </w:t>
            </w:r>
            <w:r w:rsidR="00FB40E6">
              <w:rPr>
                <w:b/>
                <w:sz w:val="20"/>
                <w:szCs w:val="20"/>
                <w:lang w:val="en-US"/>
              </w:rPr>
              <w:t>+79896711939</w:t>
            </w:r>
          </w:p>
          <w:p w14:paraId="2B76118F" w14:textId="70FDF6CD" w:rsidR="00CD2C15" w:rsidRPr="00454F8C" w:rsidRDefault="00CD2C15" w:rsidP="00454F8C">
            <w:pPr>
              <w:rPr>
                <w:b/>
                <w:sz w:val="22"/>
                <w:szCs w:val="22"/>
                <w:lang w:val="en-US"/>
              </w:rPr>
            </w:pPr>
            <w:r w:rsidRPr="00454F8C">
              <w:rPr>
                <w:sz w:val="22"/>
                <w:szCs w:val="22"/>
                <w:lang w:val="en-US"/>
              </w:rPr>
              <w:t xml:space="preserve">Phone (Business/ Mobile): </w:t>
            </w:r>
            <w:r w:rsidR="00FB40E6">
              <w:rPr>
                <w:b/>
                <w:sz w:val="20"/>
                <w:szCs w:val="20"/>
                <w:lang w:val="en-US"/>
              </w:rPr>
              <w:t>+79679411714</w:t>
            </w:r>
          </w:p>
          <w:p w14:paraId="6B8C5B4F" w14:textId="1B831958" w:rsidR="00CD2C15" w:rsidRPr="0050186B" w:rsidRDefault="00CD2C15" w:rsidP="00C513B2">
            <w:pPr>
              <w:rPr>
                <w:b/>
                <w:sz w:val="22"/>
                <w:szCs w:val="22"/>
                <w:lang w:val="en-US"/>
              </w:rPr>
            </w:pPr>
            <w:r w:rsidRPr="00454F8C">
              <w:rPr>
                <w:sz w:val="22"/>
                <w:szCs w:val="22"/>
                <w:lang w:val="en-US"/>
              </w:rPr>
              <w:t>E-mail:</w:t>
            </w:r>
            <w:r>
              <w:rPr>
                <w:sz w:val="22"/>
                <w:szCs w:val="22"/>
                <w:lang w:val="en-US"/>
              </w:rPr>
              <w:t xml:space="preserve">  </w:t>
            </w:r>
            <w:r w:rsidR="0050186B">
              <w:rPr>
                <w:sz w:val="22"/>
                <w:szCs w:val="22"/>
                <w:lang w:val="en-US"/>
              </w:rPr>
              <w:t>megebec25@gmail.com</w:t>
            </w:r>
          </w:p>
        </w:tc>
      </w:tr>
    </w:tbl>
    <w:p w14:paraId="1886BECD" w14:textId="77777777" w:rsidR="00CD2C15" w:rsidRDefault="00CD2C15">
      <w:pPr>
        <w:rPr>
          <w:b/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800"/>
        <w:gridCol w:w="1080"/>
        <w:gridCol w:w="900"/>
        <w:gridCol w:w="900"/>
        <w:gridCol w:w="3110"/>
      </w:tblGrid>
      <w:tr w:rsidR="00CD2C15" w:rsidRPr="0050186B" w14:paraId="6E2BCEEF" w14:textId="77777777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528E5A" w14:textId="77777777" w:rsidR="00CD2C15" w:rsidRPr="00077A60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 Maritime Education</w:t>
            </w:r>
          </w:p>
        </w:tc>
      </w:tr>
      <w:tr w:rsidR="00CD2C15" w:rsidRPr="00CD026C" w14:paraId="1E3F4E01" w14:textId="77777777">
        <w:trPr>
          <w:trHeight w:val="1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A887" w14:textId="77777777" w:rsidR="00CD2C15" w:rsidRDefault="00CD2C15" w:rsidP="00454F8C">
            <w:pPr>
              <w:pStyle w:val="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Name of  school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06B4" w14:textId="77777777" w:rsidR="00CD2C15" w:rsidRDefault="00CD2C15" w:rsidP="00454F8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020E" w14:textId="77777777" w:rsidR="00CD2C15" w:rsidRDefault="00CD2C15" w:rsidP="00454F8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A4AF" w14:textId="77777777"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From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9FFE" w14:textId="77777777" w:rsidR="00CD2C15" w:rsidRDefault="00CD2C15" w:rsidP="00454F8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CBFC" w14:textId="77777777" w:rsidR="00CD2C15" w:rsidRDefault="00CD2C15" w:rsidP="00454F8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Type of degree or diploma</w:t>
            </w:r>
          </w:p>
        </w:tc>
      </w:tr>
      <w:tr w:rsidR="0037717A" w:rsidRPr="00FB40E6" w14:paraId="2A0474D0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2C77" w14:textId="0D1CE2E6" w:rsidR="0037717A" w:rsidRPr="00B029B5" w:rsidRDefault="00B029B5" w:rsidP="003025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Marine Academy F.F.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Ushakova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C29A" w14:textId="5B43BAE9" w:rsidR="0037717A" w:rsidRPr="004863BC" w:rsidRDefault="00FB40E6" w:rsidP="003025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Astrakhan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3AAE" w14:textId="038843AD" w:rsidR="0037717A" w:rsidRPr="004863BC" w:rsidRDefault="00FB40E6" w:rsidP="003025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Russia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E98B" w14:textId="75E50318" w:rsidR="0037717A" w:rsidRPr="004863BC" w:rsidRDefault="00FB40E6" w:rsidP="0030256F">
            <w:pPr>
              <w:rPr>
                <w:lang w:val="en-US"/>
              </w:rPr>
            </w:pPr>
            <w:r>
              <w:rPr>
                <w:lang w:val="en-US"/>
              </w:rPr>
              <w:t>2003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6C82" w14:textId="70184CB4" w:rsidR="0037717A" w:rsidRPr="004863BC" w:rsidRDefault="00FB40E6" w:rsidP="00B029B5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  <w:r w:rsidR="00B029B5">
              <w:rPr>
                <w:lang w:val="en-US"/>
              </w:rPr>
              <w:t>8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B076" w14:textId="77777777" w:rsidR="0037717A" w:rsidRPr="004863BC" w:rsidRDefault="0037717A" w:rsidP="0030256F">
            <w:pPr>
              <w:rPr>
                <w:lang w:val="en-US"/>
              </w:rPr>
            </w:pPr>
          </w:p>
        </w:tc>
      </w:tr>
      <w:tr w:rsidR="0037717A" w:rsidRPr="00FB40E6" w14:paraId="34253925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1028" w14:textId="77777777" w:rsidR="0037717A" w:rsidRPr="004863BC" w:rsidRDefault="0037717A" w:rsidP="0030256F">
            <w:pPr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71AC" w14:textId="77777777" w:rsidR="0037717A" w:rsidRPr="004863BC" w:rsidRDefault="0037717A" w:rsidP="0030256F">
            <w:pPr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B497" w14:textId="77777777" w:rsidR="0037717A" w:rsidRPr="004863BC" w:rsidRDefault="0037717A" w:rsidP="0030256F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EE47" w14:textId="77777777" w:rsidR="0037717A" w:rsidRPr="004863BC" w:rsidRDefault="0037717A" w:rsidP="0030256F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0983" w14:textId="77777777" w:rsidR="0037717A" w:rsidRPr="004863BC" w:rsidRDefault="0037717A" w:rsidP="0030256F">
            <w:pPr>
              <w:rPr>
                <w:lang w:val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B9C2" w14:textId="77777777" w:rsidR="0037717A" w:rsidRPr="004863BC" w:rsidRDefault="0037717A" w:rsidP="0030256F">
            <w:pPr>
              <w:rPr>
                <w:lang w:val="en-US"/>
              </w:rPr>
            </w:pPr>
          </w:p>
        </w:tc>
      </w:tr>
    </w:tbl>
    <w:p w14:paraId="130E08FA" w14:textId="77777777" w:rsidR="00CD2C15" w:rsidRDefault="00CD2C15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2883"/>
        <w:gridCol w:w="3650"/>
      </w:tblGrid>
      <w:tr w:rsidR="00CD2C15" w14:paraId="377CCAAA" w14:textId="77777777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7B0BB4" w14:textId="77777777"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 Professional Test</w:t>
            </w:r>
          </w:p>
        </w:tc>
      </w:tr>
      <w:tr w:rsidR="00CD2C15" w:rsidRPr="00454F8C" w14:paraId="5F6147E2" w14:textId="7777777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A02B" w14:textId="77777777"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English Test Date</w:t>
            </w:r>
          </w:p>
          <w:p w14:paraId="0D48653F" w14:textId="77777777" w:rsidR="00CD2C15" w:rsidRPr="00454F8C" w:rsidRDefault="00CD2C15" w:rsidP="00454F8C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CA46" w14:textId="77777777"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Name of Test</w:t>
            </w:r>
          </w:p>
          <w:p w14:paraId="753CB598" w14:textId="77777777" w:rsidR="00CD2C15" w:rsidRPr="00454F8C" w:rsidRDefault="00CD2C15" w:rsidP="00454F8C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8414" w14:textId="77777777"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Score</w:t>
            </w:r>
          </w:p>
          <w:p w14:paraId="2F4AB07C" w14:textId="77777777" w:rsidR="00CD2C15" w:rsidRPr="00454F8C" w:rsidRDefault="00CD2C15" w:rsidP="00454F8C">
            <w:pPr>
              <w:ind w:left="792"/>
              <w:rPr>
                <w:sz w:val="20"/>
                <w:szCs w:val="20"/>
                <w:lang w:val="en-US"/>
              </w:rPr>
            </w:pPr>
          </w:p>
        </w:tc>
      </w:tr>
      <w:tr w:rsidR="00CD2C15" w:rsidRPr="00454F8C" w14:paraId="35F80F59" w14:textId="7777777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83D7" w14:textId="77777777"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Professional Test Date</w:t>
            </w:r>
          </w:p>
          <w:p w14:paraId="1841A7AC" w14:textId="77777777" w:rsidR="00CD2C15" w:rsidRDefault="00CD2C15" w:rsidP="00454F8C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  <w:p w14:paraId="29CA3FC9" w14:textId="77777777" w:rsidR="00D603E5" w:rsidRPr="00454F8C" w:rsidRDefault="00D603E5" w:rsidP="00454F8C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D4BD" w14:textId="77777777"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Name of Test</w:t>
            </w:r>
          </w:p>
          <w:p w14:paraId="7AD744E0" w14:textId="77777777" w:rsidR="00CD2C15" w:rsidRDefault="00CD2C15" w:rsidP="00454F8C">
            <w:pPr>
              <w:ind w:left="615"/>
              <w:rPr>
                <w:b/>
                <w:sz w:val="20"/>
                <w:szCs w:val="20"/>
                <w:lang w:val="en-US"/>
              </w:rPr>
            </w:pPr>
          </w:p>
          <w:p w14:paraId="2F7A4CFF" w14:textId="77777777" w:rsidR="00D603E5" w:rsidRPr="00454F8C" w:rsidRDefault="00D603E5" w:rsidP="00454F8C">
            <w:pPr>
              <w:ind w:left="615"/>
              <w:rPr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A3CA" w14:textId="77777777"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Score</w:t>
            </w:r>
          </w:p>
          <w:p w14:paraId="54E024FE" w14:textId="77777777" w:rsidR="00CD2C15" w:rsidRPr="00454F8C" w:rsidRDefault="00D603E5" w:rsidP="00454F8C">
            <w:pPr>
              <w:ind w:left="792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 w:rsidR="00CD2C15" w:rsidRPr="00454F8C" w14:paraId="0607E49F" w14:textId="7777777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A978" w14:textId="77777777"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Professional Interview Date</w:t>
            </w:r>
          </w:p>
          <w:p w14:paraId="0B7F15CC" w14:textId="77777777" w:rsidR="00CD2C15" w:rsidRPr="00454F8C" w:rsidRDefault="00CD2C15" w:rsidP="00454F8C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E53D" w14:textId="77777777"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Result</w:t>
            </w:r>
          </w:p>
          <w:p w14:paraId="6A2E1C7D" w14:textId="77777777" w:rsidR="00CD2C15" w:rsidRPr="00454F8C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77DA48E0" w14:textId="77777777" w:rsidR="00CD2C15" w:rsidRDefault="00CD2C15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7"/>
        <w:gridCol w:w="3651"/>
      </w:tblGrid>
      <w:tr w:rsidR="00CD2C15" w14:paraId="5FC1E1A1" w14:textId="77777777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2AC485" w14:textId="77777777"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4. Family Details</w:t>
            </w:r>
          </w:p>
        </w:tc>
      </w:tr>
      <w:tr w:rsidR="00CD2C15" w:rsidRPr="009D0BE3" w14:paraId="6767809A" w14:textId="77777777">
        <w:trPr>
          <w:trHeight w:val="477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C9FC" w14:textId="38A2758E" w:rsidR="00CD2C15" w:rsidRPr="00AB1E17" w:rsidRDefault="00183239">
            <w:pPr>
              <w:rPr>
                <w:b/>
                <w:i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 </w:t>
            </w:r>
          </w:p>
          <w:p w14:paraId="28C6A2FD" w14:textId="77777777" w:rsidR="00CD2C15" w:rsidRPr="00AB1E17" w:rsidRDefault="00CD2C15">
            <w:pPr>
              <w:rPr>
                <w:b/>
                <w:sz w:val="22"/>
                <w:lang w:val="en-US"/>
              </w:rPr>
            </w:pPr>
          </w:p>
        </w:tc>
      </w:tr>
      <w:tr w:rsidR="00CD2C15" w14:paraId="50BB7179" w14:textId="77777777">
        <w:trPr>
          <w:trHeight w:val="52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72BC" w14:textId="693FEFD1" w:rsidR="00CD2C15" w:rsidRPr="00AB1E17" w:rsidRDefault="00CD2C15">
            <w:pPr>
              <w:rPr>
                <w:b/>
                <w:sz w:val="22"/>
                <w:lang w:val="en-US"/>
              </w:rPr>
            </w:pPr>
            <w:r w:rsidRPr="00AB1E17">
              <w:rPr>
                <w:b/>
                <w:sz w:val="22"/>
                <w:lang w:val="en-US"/>
              </w:rPr>
              <w:t xml:space="preserve">Next of Kin  </w:t>
            </w:r>
            <w:r w:rsidRPr="00AB1E17">
              <w:rPr>
                <w:sz w:val="22"/>
                <w:lang w:val="en-US"/>
              </w:rPr>
              <w:t xml:space="preserve">(the first emergency contact) </w:t>
            </w:r>
            <w:r w:rsidR="00FB40E6" w:rsidRPr="00AB1E17">
              <w:rPr>
                <w:sz w:val="22"/>
                <w:lang w:val="en-US"/>
              </w:rPr>
              <w:t xml:space="preserve"> </w:t>
            </w:r>
            <w:proofErr w:type="spellStart"/>
            <w:r w:rsidR="00FB40E6" w:rsidRPr="00AB1E17">
              <w:rPr>
                <w:sz w:val="22"/>
                <w:lang w:val="en-US"/>
              </w:rPr>
              <w:t>Magomedova</w:t>
            </w:r>
            <w:proofErr w:type="spellEnd"/>
            <w:r w:rsidR="00FB40E6" w:rsidRPr="00AB1E17">
              <w:rPr>
                <w:sz w:val="22"/>
                <w:lang w:val="en-US"/>
              </w:rPr>
              <w:t xml:space="preserve"> </w:t>
            </w:r>
            <w:proofErr w:type="spellStart"/>
            <w:r w:rsidR="00FB40E6" w:rsidRPr="00AB1E17">
              <w:rPr>
                <w:sz w:val="22"/>
                <w:lang w:val="en-US"/>
              </w:rPr>
              <w:t>Anjelika</w:t>
            </w:r>
            <w:proofErr w:type="spellEnd"/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4127" w14:textId="029EDD85" w:rsidR="00CD2C15" w:rsidRPr="00AB1E17" w:rsidRDefault="00CD2C15">
            <w:pPr>
              <w:rPr>
                <w:b/>
                <w:sz w:val="22"/>
                <w:lang w:val="en-US"/>
              </w:rPr>
            </w:pPr>
            <w:r w:rsidRPr="00AB1E17">
              <w:rPr>
                <w:b/>
                <w:sz w:val="22"/>
                <w:lang w:val="en-US"/>
              </w:rPr>
              <w:t xml:space="preserve">Relationship </w:t>
            </w:r>
            <w:r w:rsidR="00FB40E6" w:rsidRPr="00AB1E17">
              <w:rPr>
                <w:b/>
                <w:sz w:val="22"/>
                <w:lang w:val="en-US"/>
              </w:rPr>
              <w:t xml:space="preserve"> </w:t>
            </w:r>
            <w:r w:rsidR="00FB40E6" w:rsidRPr="00AB1E17">
              <w:rPr>
                <w:sz w:val="22"/>
                <w:lang w:val="en-US"/>
              </w:rPr>
              <w:t>WIFE</w:t>
            </w:r>
          </w:p>
        </w:tc>
      </w:tr>
      <w:tr w:rsidR="00CD2C15" w14:paraId="604C9B11" w14:textId="77777777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15E9" w14:textId="77777777" w:rsidR="00CD2C15" w:rsidRPr="00AB1E17" w:rsidRDefault="00CD2C15">
            <w:pPr>
              <w:rPr>
                <w:b/>
                <w:sz w:val="22"/>
                <w:lang w:val="en-US"/>
              </w:rPr>
            </w:pPr>
            <w:r w:rsidRPr="00AB1E17">
              <w:rPr>
                <w:sz w:val="22"/>
                <w:lang w:val="en-US"/>
              </w:rPr>
              <w:t xml:space="preserve">Address of Residence    </w:t>
            </w:r>
          </w:p>
          <w:p w14:paraId="253E5527" w14:textId="63912911" w:rsidR="00CD2C15" w:rsidRPr="00AB1E17" w:rsidRDefault="00FB40E6" w:rsidP="00FB40E6">
            <w:pPr>
              <w:rPr>
                <w:b/>
                <w:sz w:val="22"/>
                <w:lang w:val="en-US"/>
              </w:rPr>
            </w:pPr>
            <w:r w:rsidRPr="00AB1E17">
              <w:rPr>
                <w:b/>
                <w:sz w:val="22"/>
                <w:lang w:val="en-US"/>
              </w:rPr>
              <w:t xml:space="preserve">RUSSIA\ </w:t>
            </w:r>
            <w:proofErr w:type="spellStart"/>
            <w:r w:rsidRPr="00AB1E17">
              <w:rPr>
                <w:b/>
                <w:sz w:val="22"/>
                <w:lang w:val="en-US"/>
              </w:rPr>
              <w:t>resp</w:t>
            </w:r>
            <w:proofErr w:type="spellEnd"/>
            <w:r w:rsidRPr="00AB1E17">
              <w:rPr>
                <w:b/>
                <w:sz w:val="22"/>
                <w:lang w:val="en-US"/>
              </w:rPr>
              <w:t xml:space="preserve">  Dagestan\ Makhachkala\</w:t>
            </w:r>
            <w:proofErr w:type="spellStart"/>
            <w:r w:rsidRPr="00AB1E17">
              <w:rPr>
                <w:b/>
                <w:sz w:val="22"/>
                <w:lang w:val="en-US"/>
              </w:rPr>
              <w:t>str</w:t>
            </w:r>
            <w:proofErr w:type="spellEnd"/>
            <w:r w:rsidRPr="00AB1E17">
              <w:rPr>
                <w:b/>
                <w:sz w:val="22"/>
                <w:lang w:val="en-US"/>
              </w:rPr>
              <w:t xml:space="preserve"> </w:t>
            </w:r>
            <w:proofErr w:type="spellStart"/>
            <w:r w:rsidRPr="00AB1E17">
              <w:rPr>
                <w:b/>
                <w:sz w:val="22"/>
                <w:lang w:val="en-US"/>
              </w:rPr>
              <w:t>Ermoshkina</w:t>
            </w:r>
            <w:proofErr w:type="spellEnd"/>
            <w:r w:rsidRPr="00AB1E17">
              <w:rPr>
                <w:b/>
                <w:sz w:val="22"/>
                <w:lang w:val="en-US"/>
              </w:rPr>
              <w:t xml:space="preserve"> 11/13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73E9" w14:textId="4CC1B962" w:rsidR="00CD2C15" w:rsidRPr="00AB1E17" w:rsidRDefault="00CD2C15" w:rsidP="00AB1E17">
            <w:pPr>
              <w:rPr>
                <w:sz w:val="22"/>
                <w:lang w:val="en-US"/>
              </w:rPr>
            </w:pPr>
            <w:r w:rsidRPr="00AB1E17">
              <w:rPr>
                <w:sz w:val="22"/>
                <w:lang w:val="en-US"/>
              </w:rPr>
              <w:t xml:space="preserve">Phone </w:t>
            </w:r>
            <w:r w:rsidR="00FB40E6" w:rsidRPr="00AB1E17">
              <w:rPr>
                <w:sz w:val="22"/>
                <w:lang w:val="en-US"/>
              </w:rPr>
              <w:t>+79</w:t>
            </w:r>
            <w:r w:rsidR="00AB1E17" w:rsidRPr="00AB1E17">
              <w:rPr>
                <w:sz w:val="22"/>
                <w:lang w:val="en-US"/>
              </w:rPr>
              <w:t>67 396 86 34</w:t>
            </w:r>
          </w:p>
        </w:tc>
      </w:tr>
    </w:tbl>
    <w:p w14:paraId="75E5CAD1" w14:textId="77777777" w:rsidR="00CD2C15" w:rsidRDefault="00CD2C15">
      <w:pPr>
        <w:rPr>
          <w:sz w:val="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1803"/>
        <w:gridCol w:w="1979"/>
        <w:gridCol w:w="1799"/>
        <w:gridCol w:w="1979"/>
        <w:gridCol w:w="1672"/>
      </w:tblGrid>
      <w:tr w:rsidR="00CD2C15" w14:paraId="29DC1644" w14:textId="7777777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A67F" w14:textId="77777777" w:rsidR="00CD2C15" w:rsidRDefault="00CD2C15">
            <w:pPr>
              <w:rPr>
                <w:b/>
                <w:sz w:val="16"/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FF45" w14:textId="77777777" w:rsidR="00CD2C15" w:rsidRDefault="00CD2C15">
            <w:pPr>
              <w:rPr>
                <w:sz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EF8E" w14:textId="77777777" w:rsidR="00CD2C15" w:rsidRDefault="00CD2C15">
            <w:pPr>
              <w:rPr>
                <w:sz w:val="16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ED3B" w14:textId="77777777" w:rsidR="00CD2C15" w:rsidRDefault="00CD2C15">
            <w:pPr>
              <w:rPr>
                <w:sz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D7B0" w14:textId="77777777" w:rsidR="00CD2C15" w:rsidRDefault="00CD2C15">
            <w:pPr>
              <w:rPr>
                <w:b/>
                <w:sz w:val="16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39F3" w14:textId="77777777" w:rsidR="00CD2C15" w:rsidRDefault="00CD2C15">
            <w:pPr>
              <w:rPr>
                <w:b/>
                <w:sz w:val="16"/>
                <w:lang w:val="en-US"/>
              </w:rPr>
            </w:pPr>
          </w:p>
        </w:tc>
      </w:tr>
      <w:tr w:rsidR="00CD2C15" w14:paraId="23EF50B2" w14:textId="7777777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F342" w14:textId="77777777" w:rsidR="00CD2C15" w:rsidRPr="00454F8C" w:rsidRDefault="00CD2C15" w:rsidP="00454F8C">
            <w:pPr>
              <w:jc w:val="right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32E6" w14:textId="77777777" w:rsidR="00CD2C15" w:rsidRPr="00D4045D" w:rsidRDefault="00CD2C15" w:rsidP="00454F8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6836" w14:textId="77777777" w:rsidR="00CD2C15" w:rsidRPr="00454F8C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C478" w14:textId="77777777" w:rsidR="00CD2C15" w:rsidRPr="00454F8C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1C29" w14:textId="77777777" w:rsidR="00CD2C15" w:rsidRPr="00454F8C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58AA" w14:textId="77777777" w:rsidR="00CD2C15" w:rsidRPr="00454F8C" w:rsidRDefault="00CD2C15" w:rsidP="00454F8C">
            <w:pPr>
              <w:rPr>
                <w:b/>
                <w:lang w:val="en-US"/>
              </w:rPr>
            </w:pPr>
          </w:p>
        </w:tc>
      </w:tr>
      <w:tr w:rsidR="00CD2C15" w14:paraId="628F86BA" w14:textId="7777777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7576" w14:textId="77777777" w:rsidR="00CD2C15" w:rsidRPr="00454F8C" w:rsidRDefault="00CD2C15" w:rsidP="00454F8C">
            <w:pPr>
              <w:jc w:val="right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FD91" w14:textId="77777777" w:rsidR="00CD2C15" w:rsidRPr="00D4045D" w:rsidRDefault="00CD2C15" w:rsidP="00454F8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8B60" w14:textId="77777777" w:rsidR="00CD2C15" w:rsidRPr="00454F8C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CAB4" w14:textId="77777777" w:rsidR="00CD2C15" w:rsidRPr="00454F8C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1349" w14:textId="77777777" w:rsidR="00CD2C15" w:rsidRPr="00454F8C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C4B0" w14:textId="77777777" w:rsidR="00CD2C15" w:rsidRPr="00454F8C" w:rsidRDefault="00CD2C15" w:rsidP="00454F8C">
            <w:pPr>
              <w:rPr>
                <w:b/>
                <w:lang w:val="en-US"/>
              </w:rPr>
            </w:pPr>
          </w:p>
        </w:tc>
      </w:tr>
      <w:tr w:rsidR="00CD2C15" w14:paraId="18788720" w14:textId="7777777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71E6" w14:textId="77777777" w:rsidR="00CD2C15" w:rsidRPr="00454F8C" w:rsidRDefault="00CD2C15" w:rsidP="00454F8C">
            <w:pPr>
              <w:jc w:val="right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66B6" w14:textId="77777777" w:rsidR="00CD2C15" w:rsidRPr="00340BFC" w:rsidRDefault="00CD2C15" w:rsidP="00454F8C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2C01" w14:textId="77777777" w:rsidR="00CD2C15" w:rsidRPr="00454F8C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250A" w14:textId="77777777" w:rsidR="00CD2C15" w:rsidRPr="00454F8C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C214" w14:textId="77777777" w:rsidR="00CD2C15" w:rsidRPr="00454F8C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641E" w14:textId="77777777" w:rsidR="00CD2C15" w:rsidRPr="00454F8C" w:rsidRDefault="00CD2C15" w:rsidP="00454F8C">
            <w:pPr>
              <w:rPr>
                <w:b/>
                <w:lang w:val="en-US"/>
              </w:rPr>
            </w:pPr>
          </w:p>
        </w:tc>
      </w:tr>
      <w:tr w:rsidR="00CD2C15" w14:paraId="128034EC" w14:textId="7777777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A140" w14:textId="77777777" w:rsidR="00CD2C15" w:rsidRPr="00454F8C" w:rsidRDefault="00CD2C15" w:rsidP="00454F8C">
            <w:pPr>
              <w:jc w:val="right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1127" w14:textId="77777777" w:rsidR="00CD2C15" w:rsidRPr="00D4045D" w:rsidRDefault="00CD2C15" w:rsidP="00454F8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FD80" w14:textId="77777777" w:rsidR="00CD2C15" w:rsidRPr="00454F8C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0CE9" w14:textId="77777777" w:rsidR="00CD2C15" w:rsidRPr="00454F8C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38B0" w14:textId="77777777" w:rsidR="00CD2C15" w:rsidRPr="00454F8C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7CF2" w14:textId="77777777" w:rsidR="00CD2C15" w:rsidRPr="00454F8C" w:rsidRDefault="00CD2C15" w:rsidP="00454F8C">
            <w:pPr>
              <w:rPr>
                <w:b/>
                <w:lang w:val="en-US"/>
              </w:rPr>
            </w:pPr>
          </w:p>
        </w:tc>
      </w:tr>
      <w:tr w:rsidR="00CD2C15" w14:paraId="64F5CEC7" w14:textId="7777777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EF84" w14:textId="77777777" w:rsidR="00CD2C15" w:rsidRPr="00454F8C" w:rsidRDefault="00CD2C15" w:rsidP="00454F8C">
            <w:pPr>
              <w:jc w:val="right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741F" w14:textId="77777777" w:rsidR="00CD2C15" w:rsidRPr="00340BFC" w:rsidRDefault="00CD2C15" w:rsidP="00454F8C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8295" w14:textId="77777777" w:rsidR="00CD2C15" w:rsidRPr="00454F8C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663E" w14:textId="77777777" w:rsidR="00CD2C15" w:rsidRPr="00454F8C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49BE" w14:textId="77777777" w:rsidR="00CD2C15" w:rsidRPr="00454F8C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C31C" w14:textId="77777777" w:rsidR="00CD2C15" w:rsidRPr="00454F8C" w:rsidRDefault="00CD2C15" w:rsidP="00454F8C">
            <w:pPr>
              <w:rPr>
                <w:b/>
                <w:lang w:val="en-US"/>
              </w:rPr>
            </w:pPr>
          </w:p>
        </w:tc>
      </w:tr>
    </w:tbl>
    <w:p w14:paraId="450A9EAE" w14:textId="77777777" w:rsidR="00A85B49" w:rsidRDefault="00A85B49">
      <w:pPr>
        <w:rPr>
          <w:sz w:val="2"/>
          <w:szCs w:val="2"/>
          <w:lang w:val="en-US"/>
        </w:rPr>
      </w:pPr>
    </w:p>
    <w:p w14:paraId="437652C0" w14:textId="77777777" w:rsidR="00CD2C15" w:rsidRPr="00A85B49" w:rsidRDefault="00A85B49">
      <w:pPr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784"/>
        <w:gridCol w:w="1400"/>
        <w:gridCol w:w="3504"/>
        <w:gridCol w:w="992"/>
        <w:gridCol w:w="1134"/>
      </w:tblGrid>
      <w:tr w:rsidR="00CD2C15" w14:paraId="27A5B385" w14:textId="77777777">
        <w:trPr>
          <w:cantSplit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516BEA" w14:textId="77777777" w:rsidR="00CD2C15" w:rsidRDefault="00CD2C15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lastRenderedPageBreak/>
              <w:br w:type="page"/>
            </w:r>
            <w:r>
              <w:rPr>
                <w:b/>
                <w:lang w:val="en-US"/>
              </w:rPr>
              <w:t>5. Identity Documents</w:t>
            </w:r>
          </w:p>
        </w:tc>
      </w:tr>
      <w:tr w:rsidR="00CD2C15" w:rsidRPr="00454F8C" w14:paraId="11146820" w14:textId="77777777">
        <w:trPr>
          <w:cantSplit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C20C" w14:textId="77777777" w:rsidR="00CD2C15" w:rsidRPr="00454F8C" w:rsidRDefault="00CD2C15" w:rsidP="00454F8C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F9D6" w14:textId="77777777" w:rsidR="00CD2C15" w:rsidRPr="00454F8C" w:rsidRDefault="00CD2C15" w:rsidP="00454F8C">
            <w:pPr>
              <w:pStyle w:val="2"/>
              <w:rPr>
                <w:sz w:val="16"/>
              </w:rPr>
            </w:pPr>
            <w:r w:rsidRPr="00454F8C">
              <w:rPr>
                <w:sz w:val="16"/>
              </w:rPr>
              <w:t>Country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586A" w14:textId="77777777" w:rsidR="00CD2C15" w:rsidRPr="00454F8C" w:rsidRDefault="00CD2C15" w:rsidP="00454F8C">
            <w:pPr>
              <w:pStyle w:val="2"/>
              <w:rPr>
                <w:sz w:val="16"/>
              </w:rPr>
            </w:pPr>
            <w:r w:rsidRPr="00454F8C">
              <w:rPr>
                <w:sz w:val="16"/>
              </w:rPr>
              <w:t>Number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B3E5" w14:textId="77777777" w:rsidR="00CD2C15" w:rsidRPr="00454F8C" w:rsidRDefault="00CD2C15" w:rsidP="00454F8C">
            <w:pPr>
              <w:jc w:val="center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4CC7" w14:textId="77777777" w:rsidR="00CD2C15" w:rsidRPr="00454F8C" w:rsidRDefault="00CD2C15" w:rsidP="00454F8C">
            <w:pPr>
              <w:jc w:val="center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Issue 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6069" w14:textId="77777777" w:rsidR="00CD2C15" w:rsidRPr="00454F8C" w:rsidRDefault="00CD2C15" w:rsidP="00454F8C">
            <w:pPr>
              <w:jc w:val="center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Expiry Date</w:t>
            </w:r>
          </w:p>
        </w:tc>
      </w:tr>
      <w:tr w:rsidR="00290D19" w14:paraId="2CB2A84E" w14:textId="77777777">
        <w:trPr>
          <w:cantSplit/>
          <w:trHeight w:val="388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4E25" w14:textId="77777777" w:rsidR="00290D19" w:rsidRDefault="00290D19" w:rsidP="00290D19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Seaman's Book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B5F7" w14:textId="4F65762F" w:rsidR="00290D19" w:rsidRPr="00B029B5" w:rsidRDefault="00290D19" w:rsidP="00290D19">
            <w:pPr>
              <w:pStyle w:val="2"/>
              <w:jc w:val="left"/>
              <w:rPr>
                <w:sz w:val="16"/>
                <w:szCs w:val="16"/>
              </w:rPr>
            </w:pPr>
            <w:r w:rsidRPr="00B029B5">
              <w:rPr>
                <w:sz w:val="16"/>
                <w:szCs w:val="16"/>
              </w:rPr>
              <w:t>Russia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7402" w14:textId="71160C65" w:rsidR="00290D19" w:rsidRPr="0003184C" w:rsidRDefault="00290D19" w:rsidP="00290D1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Rus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0648960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622B" w14:textId="6D50A45A" w:rsidR="00290D19" w:rsidRPr="00B029B5" w:rsidRDefault="00290D19" w:rsidP="00290D19">
            <w:pPr>
              <w:rPr>
                <w:b/>
                <w:sz w:val="16"/>
                <w:szCs w:val="16"/>
                <w:lang w:val="en-US"/>
              </w:rPr>
            </w:pPr>
            <w:r w:rsidRPr="00B029B5">
              <w:rPr>
                <w:b/>
                <w:sz w:val="16"/>
                <w:szCs w:val="16"/>
                <w:lang w:val="en-US"/>
              </w:rPr>
              <w:t>Astrakhan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E59D" w14:textId="3B6D153F" w:rsidR="00290D19" w:rsidRPr="00B029B5" w:rsidRDefault="00290D19" w:rsidP="00290D19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13/01/2023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7148" w14:textId="62D4E594" w:rsidR="00290D19" w:rsidRPr="00B029B5" w:rsidRDefault="00290D19" w:rsidP="00290D19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12/01/2028</w:t>
            </w:r>
          </w:p>
        </w:tc>
      </w:tr>
      <w:tr w:rsidR="0037717A" w14:paraId="7C9D083E" w14:textId="77777777">
        <w:trPr>
          <w:cantSplit/>
          <w:trHeight w:val="341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874F" w14:textId="77777777" w:rsidR="0037717A" w:rsidRDefault="0037717A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Travel Passport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CCC5" w14:textId="3D7136A4" w:rsidR="0037717A" w:rsidRPr="00B029B5" w:rsidRDefault="00B029B5" w:rsidP="0030256F">
            <w:pPr>
              <w:pStyle w:val="2"/>
              <w:jc w:val="left"/>
              <w:rPr>
                <w:sz w:val="16"/>
                <w:szCs w:val="16"/>
              </w:rPr>
            </w:pPr>
            <w:r w:rsidRPr="00B029B5">
              <w:rPr>
                <w:sz w:val="16"/>
                <w:szCs w:val="16"/>
              </w:rPr>
              <w:t>Russia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9110" w14:textId="4A353DDD" w:rsidR="0037717A" w:rsidRPr="00297C91" w:rsidRDefault="00290D19" w:rsidP="00302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76 5569193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D115" w14:textId="06BD0889" w:rsidR="0037717A" w:rsidRPr="00B029B5" w:rsidRDefault="00B029B5" w:rsidP="0030256F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Makhachkala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C3EF" w14:textId="72C8D723" w:rsidR="0037717A" w:rsidRPr="00B029B5" w:rsidRDefault="00B029B5" w:rsidP="0030256F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27/12/2012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6F3C" w14:textId="1514548E" w:rsidR="0037717A" w:rsidRPr="00B029B5" w:rsidRDefault="00290D19" w:rsidP="0030256F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27/12/2031</w:t>
            </w:r>
          </w:p>
        </w:tc>
      </w:tr>
      <w:tr w:rsidR="0037717A" w14:paraId="27A73B47" w14:textId="77777777">
        <w:trPr>
          <w:cantSplit/>
          <w:trHeight w:val="36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1C40" w14:textId="77777777" w:rsidR="0037717A" w:rsidRDefault="0037717A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Civil Passport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821D" w14:textId="06303CB4" w:rsidR="0037717A" w:rsidRPr="00B029B5" w:rsidRDefault="00B029B5" w:rsidP="0030256F">
            <w:pPr>
              <w:pStyle w:val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Russia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7B95" w14:textId="2E0782BF" w:rsidR="0037717A" w:rsidRPr="00B029B5" w:rsidRDefault="00B029B5" w:rsidP="0030256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8206 089762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F672" w14:textId="7E598D09" w:rsidR="0037717A" w:rsidRPr="00B029B5" w:rsidRDefault="00B029B5" w:rsidP="0030256F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Makhachkala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3BDF" w14:textId="15AAB1CB" w:rsidR="0037717A" w:rsidRPr="00B029B5" w:rsidRDefault="00B029B5" w:rsidP="0030256F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25/08/2006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A64A" w14:textId="77777777" w:rsidR="0037717A" w:rsidRPr="00B029B5" w:rsidRDefault="0037717A" w:rsidP="0030256F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F32472" w14:paraId="67F03DB1" w14:textId="77777777">
        <w:trPr>
          <w:cantSplit/>
          <w:trHeight w:val="36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A0D2" w14:textId="3BC4B7FF" w:rsidR="00F32472" w:rsidRDefault="00F32472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7E30" w14:textId="142DCAAB" w:rsidR="00F32472" w:rsidRDefault="00F32472" w:rsidP="0030256F">
            <w:pPr>
              <w:pStyle w:val="2"/>
              <w:jc w:val="left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F8D7" w14:textId="088BF386" w:rsidR="00F32472" w:rsidRDefault="00F32472" w:rsidP="0030256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1E41" w14:textId="7E837509" w:rsidR="00F32472" w:rsidRDefault="00F32472" w:rsidP="0030256F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8EC3" w14:textId="1C954F3B" w:rsidR="00F32472" w:rsidRDefault="00F32472" w:rsidP="0030256F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9EF0" w14:textId="7E8DAF91" w:rsidR="00F32472" w:rsidRPr="00B029B5" w:rsidRDefault="00F32472" w:rsidP="0030256F">
            <w:pPr>
              <w:rPr>
                <w:b/>
                <w:sz w:val="16"/>
                <w:szCs w:val="16"/>
                <w:lang w:val="en-US"/>
              </w:rPr>
            </w:pPr>
          </w:p>
        </w:tc>
      </w:tr>
    </w:tbl>
    <w:p w14:paraId="5599D6D4" w14:textId="77777777" w:rsidR="00CD2C15" w:rsidRPr="009C059C" w:rsidRDefault="00CD2C15" w:rsidP="009C059C">
      <w:pPr>
        <w:rPr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587"/>
        <w:gridCol w:w="3650"/>
      </w:tblGrid>
      <w:tr w:rsidR="00CD2C15" w14:paraId="0C3693E4" w14:textId="77777777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D35A29" w14:textId="77777777"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6. Valid Visa</w:t>
            </w:r>
          </w:p>
        </w:tc>
      </w:tr>
      <w:tr w:rsidR="00CD2C15" w:rsidRPr="00454F8C" w14:paraId="37B25732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3FC3" w14:textId="77777777" w:rsidR="00CD2C15" w:rsidRPr="00454F8C" w:rsidRDefault="00CD2C15">
            <w:pPr>
              <w:rPr>
                <w:b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DC93" w14:textId="77777777" w:rsidR="00CD2C15" w:rsidRPr="00454F8C" w:rsidRDefault="00CD2C15">
            <w:pPr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135" w14:textId="77777777" w:rsidR="00CD2C15" w:rsidRPr="00454F8C" w:rsidRDefault="00CD2C15">
            <w:pPr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Valid Until</w:t>
            </w:r>
          </w:p>
        </w:tc>
      </w:tr>
      <w:tr w:rsidR="00CD2C15" w14:paraId="59D5C9DD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E3F1" w14:textId="77777777" w:rsidR="00CD2C15" w:rsidRDefault="00CD2C15">
            <w:pPr>
              <w:rPr>
                <w:b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7908" w14:textId="77777777" w:rsidR="00CD2C15" w:rsidRDefault="00CD2C15">
            <w:pPr>
              <w:rPr>
                <w:sz w:val="16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F1A2" w14:textId="77777777" w:rsidR="00CD2C15" w:rsidRDefault="00CD2C15">
            <w:pPr>
              <w:rPr>
                <w:b/>
                <w:lang w:val="en-US"/>
              </w:rPr>
            </w:pPr>
          </w:p>
        </w:tc>
      </w:tr>
      <w:tr w:rsidR="00CD2C15" w14:paraId="538885D0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0058" w14:textId="77777777" w:rsidR="00CD2C15" w:rsidRDefault="00CD2C15">
            <w:pPr>
              <w:rPr>
                <w:b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20BD" w14:textId="77777777" w:rsidR="00CD2C15" w:rsidRDefault="00CD2C15">
            <w:pPr>
              <w:rPr>
                <w:b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B45F" w14:textId="77777777" w:rsidR="00CD2C15" w:rsidRDefault="00CD2C15">
            <w:pPr>
              <w:rPr>
                <w:b/>
                <w:lang w:val="en-US"/>
              </w:rPr>
            </w:pPr>
          </w:p>
        </w:tc>
      </w:tr>
    </w:tbl>
    <w:p w14:paraId="37826C95" w14:textId="77777777" w:rsidR="00CD2C15" w:rsidRDefault="00CD2C15">
      <w:pPr>
        <w:rPr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59"/>
        <w:gridCol w:w="1134"/>
        <w:gridCol w:w="1134"/>
        <w:gridCol w:w="2410"/>
      </w:tblGrid>
      <w:tr w:rsidR="00CD2C15" w:rsidRPr="00CD026C" w14:paraId="2037DE62" w14:textId="77777777">
        <w:trPr>
          <w:cantSplit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8C58D0" w14:textId="77777777" w:rsidR="00CD2C15" w:rsidRDefault="00CD2C15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7. Courses Attended and Certificates Obtained</w:t>
            </w:r>
          </w:p>
        </w:tc>
      </w:tr>
      <w:tr w:rsidR="00CD2C15" w14:paraId="1CEAFE19" w14:textId="77777777">
        <w:trPr>
          <w:cantSplit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1FA2" w14:textId="77777777" w:rsidR="00CD2C15" w:rsidRPr="00454F8C" w:rsidRDefault="00CD2C15" w:rsidP="00454F8C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 w:rsidRPr="00454F8C">
              <w:rPr>
                <w:b/>
                <w:lang w:val="en-US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4F03" w14:textId="77777777" w:rsidR="00CD2C15" w:rsidRPr="00454F8C" w:rsidRDefault="00CD2C15" w:rsidP="00454F8C">
            <w:pPr>
              <w:pStyle w:val="2"/>
              <w:rPr>
                <w:sz w:val="20"/>
                <w:szCs w:val="20"/>
              </w:rPr>
            </w:pPr>
            <w:r w:rsidRPr="00454F8C">
              <w:rPr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F2AB" w14:textId="77777777" w:rsidR="00CD2C15" w:rsidRPr="00454F8C" w:rsidRDefault="00CD2C15" w:rsidP="00454F8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54F8C"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5606" w14:textId="77777777" w:rsidR="00CD2C15" w:rsidRPr="00454F8C" w:rsidRDefault="00CD2C15" w:rsidP="00454F8C">
            <w:pPr>
              <w:jc w:val="center"/>
              <w:rPr>
                <w:b/>
                <w:lang w:val="en-US"/>
              </w:rPr>
            </w:pPr>
            <w:r w:rsidRPr="00454F8C">
              <w:rPr>
                <w:b/>
                <w:lang w:val="en-US"/>
              </w:rPr>
              <w:t>Place</w:t>
            </w:r>
          </w:p>
        </w:tc>
      </w:tr>
      <w:tr w:rsidR="00CD2C15" w14:paraId="6370474B" w14:textId="77777777">
        <w:trPr>
          <w:cantSplit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B75B" w14:textId="77777777" w:rsidR="00CD2C15" w:rsidRDefault="00CD2C15">
            <w:pPr>
              <w:pStyle w:val="a3"/>
              <w:tabs>
                <w:tab w:val="clear" w:pos="4677"/>
                <w:tab w:val="clear" w:pos="9355"/>
              </w:tabs>
              <w:rPr>
                <w:sz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19B1" w14:textId="77777777" w:rsidR="00CD2C15" w:rsidRDefault="00CD2C15">
            <w:pPr>
              <w:rPr>
                <w:b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6A0E" w14:textId="77777777" w:rsidR="00CD2C15" w:rsidRDefault="00CD2C15" w:rsidP="00454F8C">
            <w:pPr>
              <w:pStyle w:val="2"/>
              <w:rPr>
                <w:sz w:val="16"/>
              </w:rPr>
            </w:pPr>
            <w:r>
              <w:rPr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4AE5" w14:textId="77777777" w:rsidR="00CD2C15" w:rsidRDefault="00CD2C15" w:rsidP="00454F8C">
            <w:pPr>
              <w:pStyle w:val="2"/>
              <w:rPr>
                <w:sz w:val="16"/>
              </w:rPr>
            </w:pPr>
            <w:r>
              <w:rPr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E252" w14:textId="77777777" w:rsidR="00CD2C15" w:rsidRDefault="00CD2C15">
            <w:pPr>
              <w:rPr>
                <w:b/>
                <w:sz w:val="16"/>
                <w:lang w:val="en-US"/>
              </w:rPr>
            </w:pPr>
          </w:p>
        </w:tc>
      </w:tr>
    </w:tbl>
    <w:p w14:paraId="656BEA7A" w14:textId="77777777" w:rsidR="00CD2C15" w:rsidRDefault="00CD2C15">
      <w:pPr>
        <w:rPr>
          <w:sz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71"/>
        <w:gridCol w:w="1122"/>
        <w:gridCol w:w="1134"/>
        <w:gridCol w:w="2410"/>
      </w:tblGrid>
      <w:tr w:rsidR="00CD2C15" w14:paraId="0325A7A9" w14:textId="77777777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292D" w14:textId="77777777" w:rsidR="00CD2C15" w:rsidRDefault="00CD2C15" w:rsidP="00454F8C">
            <w:pPr>
              <w:pStyle w:val="a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Certificate of Competency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A1E6" w14:textId="1CC4042E" w:rsidR="00CD2C15" w:rsidRPr="00A155B4" w:rsidRDefault="00B029B5" w:rsidP="00297C91">
            <w:pPr>
              <w:rPr>
                <w:b/>
                <w:sz w:val="18"/>
                <w:szCs w:val="20"/>
                <w:lang w:val="en-US"/>
              </w:rPr>
            </w:pPr>
            <w:r w:rsidRPr="00A155B4">
              <w:rPr>
                <w:b/>
                <w:sz w:val="18"/>
                <w:szCs w:val="20"/>
                <w:lang w:val="en-US"/>
              </w:rPr>
              <w:t>ASF 20</w:t>
            </w:r>
            <w:r w:rsidR="00297C91">
              <w:rPr>
                <w:b/>
                <w:sz w:val="18"/>
                <w:szCs w:val="20"/>
              </w:rPr>
              <w:t>5352907</w:t>
            </w:r>
            <w:r w:rsidRPr="00A155B4">
              <w:rPr>
                <w:b/>
                <w:sz w:val="18"/>
                <w:szCs w:val="20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ECD0" w14:textId="10C94E7A" w:rsidR="00CD2C15" w:rsidRPr="00A155B4" w:rsidRDefault="00297C91" w:rsidP="00297C91">
            <w:pPr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</w:rPr>
              <w:t>21</w:t>
            </w:r>
            <w:r w:rsidR="00B029B5" w:rsidRPr="00A155B4">
              <w:rPr>
                <w:b/>
                <w:sz w:val="18"/>
                <w:szCs w:val="20"/>
                <w:lang w:val="en-US"/>
              </w:rPr>
              <w:t>/0</w:t>
            </w:r>
            <w:r>
              <w:rPr>
                <w:b/>
                <w:sz w:val="18"/>
                <w:szCs w:val="20"/>
              </w:rPr>
              <w:t>1</w:t>
            </w:r>
            <w:r w:rsidR="00B029B5" w:rsidRPr="00A155B4">
              <w:rPr>
                <w:b/>
                <w:sz w:val="18"/>
                <w:szCs w:val="20"/>
                <w:lang w:val="en-US"/>
              </w:rPr>
              <w:t>/202</w:t>
            </w:r>
            <w:r>
              <w:rPr>
                <w:b/>
                <w:sz w:val="18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D5EF" w14:textId="452A5BD3" w:rsidR="00CD2C15" w:rsidRPr="00A155B4" w:rsidRDefault="00297C91" w:rsidP="00297C91">
            <w:pPr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</w:rPr>
              <w:t>31</w:t>
            </w:r>
            <w:r w:rsidR="00A155B4" w:rsidRPr="00A155B4">
              <w:rPr>
                <w:b/>
                <w:sz w:val="18"/>
                <w:szCs w:val="20"/>
                <w:lang w:val="en-US"/>
              </w:rPr>
              <w:t>/0</w:t>
            </w:r>
            <w:r>
              <w:rPr>
                <w:b/>
                <w:sz w:val="18"/>
                <w:szCs w:val="20"/>
              </w:rPr>
              <w:t>8</w:t>
            </w:r>
            <w:r w:rsidR="00A155B4" w:rsidRPr="00A155B4">
              <w:rPr>
                <w:b/>
                <w:sz w:val="18"/>
                <w:szCs w:val="20"/>
                <w:lang w:val="en-US"/>
              </w:rPr>
              <w:t>/202</w:t>
            </w:r>
            <w:r>
              <w:rPr>
                <w:b/>
                <w:sz w:val="18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FABA" w14:textId="58AB3EAC" w:rsidR="00CD2C15" w:rsidRPr="00A155B4" w:rsidRDefault="00A155B4">
            <w:pPr>
              <w:rPr>
                <w:color w:val="000000"/>
                <w:sz w:val="18"/>
                <w:szCs w:val="16"/>
              </w:rPr>
            </w:pPr>
            <w:r w:rsidRPr="00A155B4">
              <w:rPr>
                <w:b/>
                <w:sz w:val="18"/>
                <w:szCs w:val="16"/>
                <w:lang w:val="en-US"/>
              </w:rPr>
              <w:t>Astrakhan</w:t>
            </w:r>
          </w:p>
        </w:tc>
      </w:tr>
      <w:tr w:rsidR="00CD2C15" w14:paraId="4B631DFB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BC0F" w14:textId="77777777" w:rsidR="00CD2C15" w:rsidRDefault="00CD2C15" w:rsidP="00F819A0">
            <w:pPr>
              <w:pStyle w:val="a3"/>
              <w:rPr>
                <w:sz w:val="20"/>
                <w:lang w:val="en-US"/>
              </w:rPr>
            </w:pPr>
            <w:r w:rsidRPr="00F819A0">
              <w:rPr>
                <w:sz w:val="20"/>
                <w:lang w:val="en-US"/>
              </w:rPr>
              <w:t xml:space="preserve">Maltese </w:t>
            </w:r>
            <w:r>
              <w:rPr>
                <w:sz w:val="20"/>
                <w:lang w:val="en-US"/>
              </w:rPr>
              <w:t>Endorsement of COC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7818" w14:textId="24DF77BD" w:rsidR="00CD2C15" w:rsidRPr="00A155B4" w:rsidRDefault="00CD2C15" w:rsidP="00454F8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3018" w14:textId="2888D852" w:rsidR="00CD2C15" w:rsidRPr="00A155B4" w:rsidRDefault="00CD2C15" w:rsidP="00454F8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00D5" w14:textId="2AD78151" w:rsidR="00CD2C15" w:rsidRPr="00A155B4" w:rsidRDefault="00CD2C15" w:rsidP="00454F8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A560" w14:textId="3659B73D" w:rsidR="00CD2C15" w:rsidRPr="00A155B4" w:rsidRDefault="00CD2C15">
            <w:pPr>
              <w:rPr>
                <w:sz w:val="18"/>
                <w:szCs w:val="16"/>
                <w:lang w:val="en-US"/>
              </w:rPr>
            </w:pPr>
          </w:p>
        </w:tc>
      </w:tr>
      <w:tr w:rsidR="00A155B4" w14:paraId="17416277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F250" w14:textId="77777777" w:rsidR="00A155B4" w:rsidRDefault="00A155B4" w:rsidP="00A155B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Oil Tanker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AF84" w14:textId="33CD8B6F" w:rsidR="00A155B4" w:rsidRPr="00C95A52" w:rsidRDefault="00A155B4" w:rsidP="00C95A52">
            <w:pPr>
              <w:rPr>
                <w:b/>
                <w:sz w:val="18"/>
                <w:szCs w:val="20"/>
              </w:rPr>
            </w:pPr>
            <w:r w:rsidRPr="00A155B4">
              <w:rPr>
                <w:b/>
                <w:sz w:val="18"/>
                <w:szCs w:val="20"/>
                <w:lang w:val="en-US"/>
              </w:rPr>
              <w:t>ASF</w:t>
            </w:r>
            <w:r>
              <w:rPr>
                <w:b/>
                <w:sz w:val="18"/>
                <w:szCs w:val="20"/>
                <w:lang w:val="en-US"/>
              </w:rPr>
              <w:t xml:space="preserve"> 20</w:t>
            </w:r>
            <w:r w:rsidR="00C95A52">
              <w:rPr>
                <w:b/>
                <w:sz w:val="18"/>
                <w:szCs w:val="20"/>
              </w:rPr>
              <w:t>5352929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4D98" w14:textId="727A3687" w:rsidR="00A155B4" w:rsidRPr="00A155B4" w:rsidRDefault="00C95A52" w:rsidP="00A155B4">
            <w:pPr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</w:rPr>
              <w:t>21</w:t>
            </w:r>
            <w:r>
              <w:rPr>
                <w:b/>
                <w:sz w:val="18"/>
                <w:szCs w:val="20"/>
                <w:lang w:val="en-US"/>
              </w:rPr>
              <w:t>/0</w:t>
            </w:r>
            <w:r>
              <w:rPr>
                <w:b/>
                <w:sz w:val="18"/>
                <w:szCs w:val="20"/>
              </w:rPr>
              <w:t>1</w:t>
            </w:r>
            <w:r>
              <w:rPr>
                <w:b/>
                <w:sz w:val="18"/>
                <w:szCs w:val="20"/>
                <w:lang w:val="en-US"/>
              </w:rPr>
              <w:t>/20</w:t>
            </w:r>
            <w:r>
              <w:rPr>
                <w:b/>
                <w:sz w:val="18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96C2" w14:textId="12A27FE7" w:rsidR="00A155B4" w:rsidRPr="00A155B4" w:rsidRDefault="00C95A52" w:rsidP="00C95A52">
            <w:pPr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</w:rPr>
              <w:t>31</w:t>
            </w:r>
            <w:r>
              <w:rPr>
                <w:b/>
                <w:sz w:val="18"/>
                <w:szCs w:val="20"/>
                <w:lang w:val="en-US"/>
              </w:rPr>
              <w:t>/0</w:t>
            </w:r>
            <w:r>
              <w:rPr>
                <w:b/>
                <w:sz w:val="18"/>
                <w:szCs w:val="20"/>
              </w:rPr>
              <w:t>8</w:t>
            </w:r>
            <w:r>
              <w:rPr>
                <w:b/>
                <w:sz w:val="18"/>
                <w:szCs w:val="20"/>
                <w:lang w:val="en-US"/>
              </w:rPr>
              <w:t>/202</w:t>
            </w:r>
            <w:r>
              <w:rPr>
                <w:b/>
                <w:sz w:val="18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88D0" w14:textId="6E6A9CEA" w:rsidR="00A155B4" w:rsidRPr="00A155B4" w:rsidRDefault="00A155B4" w:rsidP="00A155B4">
            <w:pPr>
              <w:rPr>
                <w:sz w:val="18"/>
                <w:szCs w:val="16"/>
              </w:rPr>
            </w:pPr>
            <w:r w:rsidRPr="00A155B4">
              <w:rPr>
                <w:b/>
                <w:sz w:val="18"/>
                <w:szCs w:val="16"/>
                <w:lang w:val="en-US"/>
              </w:rPr>
              <w:t>Astrakhan</w:t>
            </w:r>
          </w:p>
        </w:tc>
      </w:tr>
      <w:tr w:rsidR="00A155B4" w14:paraId="52C7D0C1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2CF9" w14:textId="77777777" w:rsidR="00A155B4" w:rsidRDefault="00A155B4" w:rsidP="00A155B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Chemical Tanker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19B6" w14:textId="5432EBB4" w:rsidR="00A155B4" w:rsidRPr="00C95A52" w:rsidRDefault="00A155B4" w:rsidP="00C95A52">
            <w:pPr>
              <w:rPr>
                <w:b/>
                <w:sz w:val="18"/>
                <w:szCs w:val="20"/>
              </w:rPr>
            </w:pPr>
            <w:r w:rsidRPr="00A155B4">
              <w:rPr>
                <w:b/>
                <w:sz w:val="18"/>
                <w:szCs w:val="20"/>
                <w:lang w:val="en-US"/>
              </w:rPr>
              <w:t>ASF</w:t>
            </w:r>
            <w:r>
              <w:rPr>
                <w:b/>
                <w:sz w:val="18"/>
                <w:szCs w:val="20"/>
                <w:lang w:val="en-US"/>
              </w:rPr>
              <w:t xml:space="preserve"> 20</w:t>
            </w:r>
            <w:r w:rsidR="00C95A52">
              <w:rPr>
                <w:b/>
                <w:sz w:val="18"/>
                <w:szCs w:val="20"/>
              </w:rPr>
              <w:t>5352932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1903" w14:textId="202766A3" w:rsidR="00A155B4" w:rsidRPr="00A155B4" w:rsidRDefault="00C95A52" w:rsidP="00A155B4">
            <w:pPr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</w:rPr>
              <w:t>21</w:t>
            </w:r>
            <w:r>
              <w:rPr>
                <w:b/>
                <w:sz w:val="18"/>
                <w:szCs w:val="20"/>
                <w:lang w:val="en-US"/>
              </w:rPr>
              <w:t>/0</w:t>
            </w:r>
            <w:r>
              <w:rPr>
                <w:b/>
                <w:sz w:val="18"/>
                <w:szCs w:val="20"/>
              </w:rPr>
              <w:t>1</w:t>
            </w:r>
            <w:r>
              <w:rPr>
                <w:b/>
                <w:sz w:val="18"/>
                <w:szCs w:val="20"/>
                <w:lang w:val="en-US"/>
              </w:rPr>
              <w:t>/20</w:t>
            </w:r>
            <w:r>
              <w:rPr>
                <w:b/>
                <w:sz w:val="18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3CEA" w14:textId="6AFBAE85" w:rsidR="00A155B4" w:rsidRPr="005F02BB" w:rsidRDefault="00C95A52" w:rsidP="00A155B4">
            <w:pPr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</w:rPr>
              <w:t>21.01.202</w:t>
            </w:r>
            <w:r w:rsidR="005F02BB">
              <w:rPr>
                <w:b/>
                <w:sz w:val="18"/>
                <w:szCs w:val="20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B905" w14:textId="73ECA128" w:rsidR="00A155B4" w:rsidRPr="00A155B4" w:rsidRDefault="00A155B4" w:rsidP="00A155B4">
            <w:pPr>
              <w:rPr>
                <w:color w:val="000000"/>
                <w:sz w:val="18"/>
                <w:szCs w:val="16"/>
              </w:rPr>
            </w:pPr>
            <w:r w:rsidRPr="00A155B4">
              <w:rPr>
                <w:b/>
                <w:sz w:val="18"/>
                <w:szCs w:val="16"/>
                <w:lang w:val="en-US"/>
              </w:rPr>
              <w:t>Astrakhan</w:t>
            </w:r>
          </w:p>
        </w:tc>
      </w:tr>
      <w:tr w:rsidR="00A155B4" w14:paraId="4CCBBAFA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5115" w14:textId="77777777" w:rsidR="00A155B4" w:rsidRDefault="00A155B4" w:rsidP="00A155B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Gas Tanker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6BB8" w14:textId="77777777" w:rsidR="00A155B4" w:rsidRPr="00A155B4" w:rsidRDefault="00A155B4" w:rsidP="00A155B4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4A90" w14:textId="77777777" w:rsidR="00A155B4" w:rsidRPr="00A155B4" w:rsidRDefault="00A155B4" w:rsidP="00A155B4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2C30" w14:textId="77777777" w:rsidR="00A155B4" w:rsidRPr="00A155B4" w:rsidRDefault="00A155B4" w:rsidP="00A155B4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F7EB" w14:textId="77777777" w:rsidR="00A155B4" w:rsidRPr="00A155B4" w:rsidRDefault="00A155B4" w:rsidP="00A155B4">
            <w:pPr>
              <w:rPr>
                <w:color w:val="000000"/>
                <w:sz w:val="18"/>
                <w:szCs w:val="16"/>
              </w:rPr>
            </w:pPr>
          </w:p>
        </w:tc>
      </w:tr>
      <w:tr w:rsidR="00797C01" w14:paraId="299EE9A6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E309" w14:textId="77777777" w:rsidR="00797C01" w:rsidRDefault="00797C01" w:rsidP="00797C01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Oil Tanker Familiarization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9E6B" w14:textId="6D045630" w:rsidR="00797C01" w:rsidRPr="00797C01" w:rsidRDefault="00797C01" w:rsidP="00797C0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1189561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5A04" w14:textId="2BF1DE05" w:rsidR="00797C01" w:rsidRPr="00A155B4" w:rsidRDefault="00797C01" w:rsidP="00797C01">
            <w:pPr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18/03/2020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4211" w14:textId="233BC266" w:rsidR="00797C01" w:rsidRPr="00A155B4" w:rsidRDefault="00797C01" w:rsidP="00797C01">
            <w:pPr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18/03/2025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4E56" w14:textId="259925E3" w:rsidR="00797C01" w:rsidRPr="00A155B4" w:rsidRDefault="00797C01" w:rsidP="00797C01">
            <w:pPr>
              <w:rPr>
                <w:color w:val="000000"/>
                <w:sz w:val="18"/>
                <w:szCs w:val="16"/>
              </w:rPr>
            </w:pPr>
            <w:r w:rsidRPr="00A155B4">
              <w:rPr>
                <w:b/>
                <w:sz w:val="18"/>
                <w:szCs w:val="16"/>
                <w:lang w:val="en-US"/>
              </w:rPr>
              <w:t>Astrakhan</w:t>
            </w:r>
          </w:p>
        </w:tc>
      </w:tr>
      <w:tr w:rsidR="00A155B4" w14:paraId="41F2DFE2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45D1" w14:textId="77777777" w:rsidR="00A155B4" w:rsidRDefault="00A155B4" w:rsidP="00A155B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Chemical Tanker Familiarization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4BD3" w14:textId="3B943FA3" w:rsidR="00A155B4" w:rsidRPr="00A155B4" w:rsidRDefault="00A155B4" w:rsidP="00A155B4">
            <w:pPr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1189561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C2E2" w14:textId="415A1380" w:rsidR="00A155B4" w:rsidRPr="00A155B4" w:rsidRDefault="00A155B4" w:rsidP="00A155B4">
            <w:pPr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18/03/2020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1ACA" w14:textId="37AAF3B0" w:rsidR="00A155B4" w:rsidRPr="00A155B4" w:rsidRDefault="00A155B4" w:rsidP="00A155B4">
            <w:pPr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18/03/2025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8430" w14:textId="345366C7" w:rsidR="00A155B4" w:rsidRPr="00A155B4" w:rsidRDefault="00A155B4" w:rsidP="00A155B4">
            <w:pPr>
              <w:rPr>
                <w:color w:val="000000"/>
                <w:sz w:val="18"/>
                <w:szCs w:val="16"/>
              </w:rPr>
            </w:pPr>
            <w:r w:rsidRPr="00A155B4">
              <w:rPr>
                <w:b/>
                <w:sz w:val="18"/>
                <w:szCs w:val="16"/>
                <w:lang w:val="en-US"/>
              </w:rPr>
              <w:t>Astrakhan</w:t>
            </w:r>
          </w:p>
        </w:tc>
      </w:tr>
      <w:tr w:rsidR="00A155B4" w14:paraId="4CE42576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AEA8" w14:textId="77777777" w:rsidR="00A155B4" w:rsidRDefault="00A155B4" w:rsidP="00A155B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Gas Tanker Familiarization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166E" w14:textId="77777777" w:rsidR="00A155B4" w:rsidRPr="00A155B4" w:rsidRDefault="00A155B4" w:rsidP="00A155B4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6B07" w14:textId="77777777" w:rsidR="00A155B4" w:rsidRPr="00A155B4" w:rsidRDefault="00A155B4" w:rsidP="00A155B4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C90E" w14:textId="77777777" w:rsidR="00A155B4" w:rsidRPr="00A155B4" w:rsidRDefault="00A155B4" w:rsidP="00A155B4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EBEF" w14:textId="77777777" w:rsidR="00A155B4" w:rsidRPr="00A155B4" w:rsidRDefault="00A155B4" w:rsidP="00A155B4">
            <w:pPr>
              <w:rPr>
                <w:color w:val="000000"/>
                <w:sz w:val="18"/>
                <w:szCs w:val="16"/>
              </w:rPr>
            </w:pPr>
          </w:p>
        </w:tc>
      </w:tr>
      <w:tr w:rsidR="00797C01" w14:paraId="52569326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0073" w14:textId="77777777" w:rsidR="00797C01" w:rsidRDefault="00797C01" w:rsidP="00797C01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Oil Tankers Specialized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1AC9" w14:textId="5911F30C" w:rsidR="00797C01" w:rsidRPr="00A155B4" w:rsidRDefault="00797C01" w:rsidP="00797C01">
            <w:pPr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</w:rPr>
              <w:t>1790834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7726" w14:textId="1BA5CB61" w:rsidR="00797C01" w:rsidRPr="00A155B4" w:rsidRDefault="00797C01" w:rsidP="00797C01">
            <w:pPr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</w:rPr>
              <w:t>04</w:t>
            </w:r>
            <w:r>
              <w:rPr>
                <w:b/>
                <w:sz w:val="18"/>
                <w:szCs w:val="20"/>
                <w:lang w:val="en-US"/>
              </w:rPr>
              <w:t>/</w:t>
            </w:r>
            <w:r>
              <w:rPr>
                <w:b/>
                <w:sz w:val="18"/>
                <w:szCs w:val="20"/>
              </w:rPr>
              <w:t>10</w:t>
            </w:r>
            <w:r>
              <w:rPr>
                <w:b/>
                <w:sz w:val="18"/>
                <w:szCs w:val="20"/>
                <w:lang w:val="en-US"/>
              </w:rPr>
              <w:t>/202</w:t>
            </w:r>
            <w:r>
              <w:rPr>
                <w:b/>
                <w:sz w:val="18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B663" w14:textId="11567DC4" w:rsidR="00797C01" w:rsidRPr="00A155B4" w:rsidRDefault="00797C01" w:rsidP="00797C01">
            <w:pPr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</w:rPr>
              <w:t>04</w:t>
            </w:r>
            <w:r>
              <w:rPr>
                <w:b/>
                <w:sz w:val="18"/>
                <w:szCs w:val="20"/>
                <w:lang w:val="en-US"/>
              </w:rPr>
              <w:t>/</w:t>
            </w:r>
            <w:r>
              <w:rPr>
                <w:b/>
                <w:sz w:val="18"/>
                <w:szCs w:val="20"/>
              </w:rPr>
              <w:t>10</w:t>
            </w:r>
            <w:r>
              <w:rPr>
                <w:b/>
                <w:sz w:val="18"/>
                <w:szCs w:val="20"/>
                <w:lang w:val="en-US"/>
              </w:rPr>
              <w:t>/202</w:t>
            </w:r>
            <w:r>
              <w:rPr>
                <w:b/>
                <w:sz w:val="18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B5AE" w14:textId="737A664D" w:rsidR="00797C01" w:rsidRPr="00A155B4" w:rsidRDefault="00797C01" w:rsidP="00797C01">
            <w:pPr>
              <w:rPr>
                <w:color w:val="000000"/>
                <w:sz w:val="18"/>
                <w:szCs w:val="16"/>
              </w:rPr>
            </w:pPr>
            <w:r w:rsidRPr="00A155B4">
              <w:rPr>
                <w:b/>
                <w:sz w:val="18"/>
                <w:szCs w:val="16"/>
                <w:lang w:val="en-US"/>
              </w:rPr>
              <w:t>Astrakhan</w:t>
            </w:r>
          </w:p>
        </w:tc>
      </w:tr>
      <w:tr w:rsidR="00A155B4" w14:paraId="40A289F5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08D2" w14:textId="77777777" w:rsidR="00A155B4" w:rsidRDefault="00A155B4" w:rsidP="00A155B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Chemical Tanker Specialized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4F54" w14:textId="77777777" w:rsidR="00A155B4" w:rsidRPr="00A155B4" w:rsidRDefault="00A155B4" w:rsidP="00A155B4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5110" w14:textId="77777777" w:rsidR="00A155B4" w:rsidRPr="00A155B4" w:rsidRDefault="00A155B4" w:rsidP="00A155B4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9CEA" w14:textId="77777777" w:rsidR="00A155B4" w:rsidRPr="00A155B4" w:rsidRDefault="00A155B4" w:rsidP="00A155B4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AF7F" w14:textId="77777777" w:rsidR="00A155B4" w:rsidRPr="00A155B4" w:rsidRDefault="00A155B4" w:rsidP="00A155B4">
            <w:pPr>
              <w:rPr>
                <w:color w:val="000000"/>
                <w:sz w:val="18"/>
                <w:szCs w:val="16"/>
              </w:rPr>
            </w:pPr>
          </w:p>
        </w:tc>
      </w:tr>
      <w:tr w:rsidR="00A155B4" w14:paraId="174FBFE9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4848" w14:textId="77777777" w:rsidR="00A155B4" w:rsidRDefault="00A155B4" w:rsidP="00A155B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Gas Tanker Specialized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C88C" w14:textId="77777777" w:rsidR="00A155B4" w:rsidRPr="00A155B4" w:rsidRDefault="00A155B4" w:rsidP="00A155B4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8D42" w14:textId="77777777" w:rsidR="00A155B4" w:rsidRPr="00A155B4" w:rsidRDefault="00A155B4" w:rsidP="00A155B4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F41F" w14:textId="77777777" w:rsidR="00A155B4" w:rsidRPr="00A155B4" w:rsidRDefault="00A155B4" w:rsidP="00A155B4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0641" w14:textId="77777777" w:rsidR="00A155B4" w:rsidRPr="00A155B4" w:rsidRDefault="00A155B4" w:rsidP="00A155B4">
            <w:pPr>
              <w:rPr>
                <w:color w:val="000000"/>
                <w:sz w:val="18"/>
                <w:szCs w:val="16"/>
              </w:rPr>
            </w:pPr>
          </w:p>
        </w:tc>
      </w:tr>
      <w:tr w:rsidR="00797C01" w14:paraId="34500525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0E61" w14:textId="77777777" w:rsidR="00797C01" w:rsidRDefault="00797C01" w:rsidP="00797C01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C513B2">
              <w:rPr>
                <w:sz w:val="20"/>
                <w:lang w:val="en-US"/>
              </w:rPr>
              <w:t>Basic Training</w:t>
            </w:r>
            <w:r>
              <w:rPr>
                <w:sz w:val="20"/>
                <w:lang w:val="en-US"/>
              </w:rPr>
              <w:t>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9D0B" w14:textId="11759263" w:rsidR="00797C01" w:rsidRPr="00797C01" w:rsidRDefault="00797C01" w:rsidP="00797C0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1857593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87DC" w14:textId="6E0FB740" w:rsidR="00797C01" w:rsidRPr="00797C01" w:rsidRDefault="00797C01" w:rsidP="00797C0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06/10/2021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ED19" w14:textId="57CD594E" w:rsidR="00797C01" w:rsidRPr="00A155B4" w:rsidRDefault="00797C01" w:rsidP="00797C01">
            <w:pPr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</w:rPr>
              <w:t>06/10/2026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9A52" w14:textId="7D174B82" w:rsidR="00797C01" w:rsidRPr="00A155B4" w:rsidRDefault="00797C01" w:rsidP="00797C01">
            <w:pPr>
              <w:rPr>
                <w:color w:val="000000"/>
                <w:sz w:val="18"/>
                <w:szCs w:val="16"/>
              </w:rPr>
            </w:pPr>
            <w:r w:rsidRPr="00A155B4">
              <w:rPr>
                <w:b/>
                <w:sz w:val="18"/>
                <w:szCs w:val="16"/>
                <w:lang w:val="en-US"/>
              </w:rPr>
              <w:t>Astrakhan</w:t>
            </w:r>
          </w:p>
        </w:tc>
      </w:tr>
      <w:tr w:rsidR="00797C01" w:rsidRPr="00FB40E6" w14:paraId="1F542345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2F9C" w14:textId="77777777" w:rsidR="00797C01" w:rsidRDefault="00797C01" w:rsidP="00797C01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6557" w14:textId="31216183" w:rsidR="00797C01" w:rsidRPr="00797C01" w:rsidRDefault="00797C01" w:rsidP="00797C0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1857725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8335" w14:textId="6C0EAC4D" w:rsidR="00797C01" w:rsidRPr="00797C01" w:rsidRDefault="00797C01" w:rsidP="00797C0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31/08/2021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88D4" w14:textId="6BFBD8C5" w:rsidR="00797C01" w:rsidRPr="00797C01" w:rsidRDefault="00797C01" w:rsidP="00797C0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31/08/2026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2187" w14:textId="3244634D" w:rsidR="00797C01" w:rsidRPr="00A155B4" w:rsidRDefault="00797C01" w:rsidP="00797C01">
            <w:pPr>
              <w:rPr>
                <w:sz w:val="18"/>
                <w:szCs w:val="16"/>
                <w:lang w:val="en-US"/>
              </w:rPr>
            </w:pPr>
            <w:r w:rsidRPr="00A155B4">
              <w:rPr>
                <w:b/>
                <w:sz w:val="18"/>
                <w:szCs w:val="16"/>
                <w:lang w:val="en-US"/>
              </w:rPr>
              <w:t>Astrakhan</w:t>
            </w:r>
          </w:p>
        </w:tc>
      </w:tr>
      <w:tr w:rsidR="00797C01" w14:paraId="7A14DB59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BEC4" w14:textId="77777777" w:rsidR="00797C01" w:rsidRDefault="00797C01" w:rsidP="00797C01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Advanced Fire Fighting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67F4" w14:textId="19E1423C" w:rsidR="00797C01" w:rsidRPr="00797C01" w:rsidRDefault="00797C01" w:rsidP="00797C0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1807241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D421" w14:textId="511524CC" w:rsidR="00797C01" w:rsidRPr="00797C01" w:rsidRDefault="00797C01" w:rsidP="00797C0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29/09/2021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E3AE" w14:textId="480D7579" w:rsidR="00797C01" w:rsidRPr="00797C01" w:rsidRDefault="00797C01" w:rsidP="00797C0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29/09/2026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876B" w14:textId="6C43B861" w:rsidR="00797C01" w:rsidRPr="00A155B4" w:rsidRDefault="00797C01" w:rsidP="00797C01">
            <w:pPr>
              <w:rPr>
                <w:color w:val="000000"/>
                <w:sz w:val="18"/>
                <w:szCs w:val="16"/>
                <w:lang w:val="en-US"/>
              </w:rPr>
            </w:pPr>
            <w:r w:rsidRPr="00A155B4">
              <w:rPr>
                <w:b/>
                <w:sz w:val="18"/>
                <w:szCs w:val="16"/>
                <w:lang w:val="en-US"/>
              </w:rPr>
              <w:t>Astrakhan</w:t>
            </w:r>
          </w:p>
        </w:tc>
      </w:tr>
      <w:tr w:rsidR="0003184C" w14:paraId="5FC788EB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F07A" w14:textId="6C56ABA8" w:rsidR="0003184C" w:rsidRDefault="0003184C" w:rsidP="0003184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Medical First Aid Training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37A4" w14:textId="43833A54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</w:rPr>
              <w:t>1807321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2E59" w14:textId="1C616E34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</w:rPr>
              <w:t>08/09/2021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E6C5" w14:textId="60CD7184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</w:rPr>
              <w:t>08/09/2026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0DA0" w14:textId="3DAB3680" w:rsidR="0003184C" w:rsidRPr="00A155B4" w:rsidRDefault="0003184C" w:rsidP="0003184C">
            <w:pPr>
              <w:rPr>
                <w:color w:val="000000"/>
                <w:sz w:val="18"/>
                <w:szCs w:val="16"/>
              </w:rPr>
            </w:pPr>
            <w:r w:rsidRPr="00A155B4">
              <w:rPr>
                <w:b/>
                <w:sz w:val="18"/>
                <w:szCs w:val="16"/>
                <w:lang w:val="en-US"/>
              </w:rPr>
              <w:t>Astrakhan</w:t>
            </w:r>
          </w:p>
        </w:tc>
      </w:tr>
      <w:tr w:rsidR="0003184C" w:rsidRPr="00FB40E6" w14:paraId="42CAF407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7864" w14:textId="4C92FAC5" w:rsidR="0003184C" w:rsidRDefault="0003184C" w:rsidP="0003184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3FB7" w14:textId="4B206AF3" w:rsidR="0003184C" w:rsidRPr="00797C01" w:rsidRDefault="0003184C" w:rsidP="0003184C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006693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097A" w14:textId="40ABB59D" w:rsidR="0003184C" w:rsidRPr="00797C01" w:rsidRDefault="0003184C" w:rsidP="0003184C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10/09/2021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576C" w14:textId="4FC104DE" w:rsidR="0003184C" w:rsidRPr="00797C01" w:rsidRDefault="0003184C" w:rsidP="0003184C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10/09/2026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BCB9" w14:textId="1AF88F02" w:rsidR="0003184C" w:rsidRPr="00A155B4" w:rsidRDefault="0003184C" w:rsidP="0003184C">
            <w:pPr>
              <w:rPr>
                <w:color w:val="000000"/>
                <w:sz w:val="18"/>
                <w:szCs w:val="16"/>
                <w:lang w:val="en-US"/>
              </w:rPr>
            </w:pPr>
            <w:r w:rsidRPr="00A155B4">
              <w:rPr>
                <w:b/>
                <w:sz w:val="18"/>
                <w:szCs w:val="16"/>
                <w:lang w:val="en-US"/>
              </w:rPr>
              <w:t>Astrakhan</w:t>
            </w:r>
          </w:p>
        </w:tc>
      </w:tr>
      <w:tr w:rsidR="0003184C" w14:paraId="1A170BDF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7CD1" w14:textId="184B473C" w:rsidR="0003184C" w:rsidRDefault="0003184C" w:rsidP="0003184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GMDSS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5AAE" w14:textId="498C0B00" w:rsidR="0003184C" w:rsidRPr="0003184C" w:rsidRDefault="0003184C" w:rsidP="0003184C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006346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AFB0" w14:textId="4F6407CD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</w:rPr>
              <w:t>03/09/2021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AAB0" w14:textId="20B13911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</w:rPr>
              <w:t>03/09/2026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DACE" w14:textId="21E2E3D6" w:rsidR="0003184C" w:rsidRPr="00A155B4" w:rsidRDefault="0003184C" w:rsidP="0003184C">
            <w:pPr>
              <w:rPr>
                <w:sz w:val="18"/>
                <w:szCs w:val="16"/>
              </w:rPr>
            </w:pPr>
            <w:r w:rsidRPr="00A155B4">
              <w:rPr>
                <w:b/>
                <w:sz w:val="18"/>
                <w:szCs w:val="16"/>
                <w:lang w:val="en-US"/>
              </w:rPr>
              <w:t>Astrakhan</w:t>
            </w:r>
          </w:p>
        </w:tc>
      </w:tr>
      <w:tr w:rsidR="0003184C" w14:paraId="4B899BA9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2762" w14:textId="1DA6C511" w:rsidR="0003184C" w:rsidRDefault="0003184C" w:rsidP="0003184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GMDSS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8504" w14:textId="53789C5C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  <w:r w:rsidRPr="00A155B4">
              <w:rPr>
                <w:b/>
                <w:sz w:val="18"/>
                <w:szCs w:val="20"/>
                <w:lang w:val="en-US"/>
              </w:rPr>
              <w:t>ASF</w:t>
            </w:r>
            <w:r>
              <w:rPr>
                <w:b/>
                <w:sz w:val="18"/>
                <w:szCs w:val="20"/>
                <w:lang w:val="en-US"/>
              </w:rPr>
              <w:t xml:space="preserve"> 2</w:t>
            </w:r>
            <w:r>
              <w:rPr>
                <w:b/>
                <w:sz w:val="18"/>
                <w:szCs w:val="20"/>
              </w:rPr>
              <w:t>05352995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9696" w14:textId="55134CF0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</w:rPr>
              <w:t>21</w:t>
            </w:r>
            <w:r>
              <w:rPr>
                <w:b/>
                <w:sz w:val="18"/>
                <w:szCs w:val="20"/>
                <w:lang w:val="en-US"/>
              </w:rPr>
              <w:t>/0</w:t>
            </w:r>
            <w:r>
              <w:rPr>
                <w:b/>
                <w:sz w:val="18"/>
                <w:szCs w:val="20"/>
              </w:rPr>
              <w:t>1</w:t>
            </w:r>
            <w:r>
              <w:rPr>
                <w:b/>
                <w:sz w:val="18"/>
                <w:szCs w:val="20"/>
                <w:lang w:val="en-US"/>
              </w:rPr>
              <w:t>/20</w:t>
            </w:r>
            <w:r>
              <w:rPr>
                <w:b/>
                <w:sz w:val="18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DD50" w14:textId="607B7305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</w:rPr>
              <w:t>31</w:t>
            </w:r>
            <w:r>
              <w:rPr>
                <w:b/>
                <w:sz w:val="18"/>
                <w:szCs w:val="20"/>
                <w:lang w:val="en-US"/>
              </w:rPr>
              <w:t>/0</w:t>
            </w:r>
            <w:r>
              <w:rPr>
                <w:b/>
                <w:sz w:val="18"/>
                <w:szCs w:val="20"/>
              </w:rPr>
              <w:t>8</w:t>
            </w:r>
            <w:r>
              <w:rPr>
                <w:b/>
                <w:sz w:val="18"/>
                <w:szCs w:val="20"/>
                <w:lang w:val="en-US"/>
              </w:rPr>
              <w:t>/202</w:t>
            </w:r>
            <w:r>
              <w:rPr>
                <w:b/>
                <w:sz w:val="18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F592" w14:textId="71EFF56A" w:rsidR="0003184C" w:rsidRPr="00A155B4" w:rsidRDefault="0003184C" w:rsidP="0003184C">
            <w:pPr>
              <w:rPr>
                <w:color w:val="000000"/>
                <w:sz w:val="18"/>
                <w:szCs w:val="16"/>
              </w:rPr>
            </w:pPr>
            <w:r w:rsidRPr="00A155B4">
              <w:rPr>
                <w:b/>
                <w:sz w:val="18"/>
                <w:szCs w:val="16"/>
                <w:lang w:val="en-US"/>
              </w:rPr>
              <w:t>Astrakhan</w:t>
            </w:r>
          </w:p>
        </w:tc>
      </w:tr>
      <w:tr w:rsidR="0003184C" w:rsidRPr="00C513B2" w14:paraId="2343BF02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7004" w14:textId="3A15D097" w:rsidR="0003184C" w:rsidRDefault="0003184C" w:rsidP="0003184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F819A0">
              <w:rPr>
                <w:sz w:val="20"/>
                <w:lang w:val="en-US"/>
              </w:rPr>
              <w:t>Radar Observation &amp; Plotting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508D" w14:textId="051AA70F" w:rsidR="0003184C" w:rsidRPr="00797C01" w:rsidRDefault="0003184C" w:rsidP="0003184C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1791206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F7E1" w14:textId="0E6F4C87" w:rsidR="0003184C" w:rsidRPr="00797C01" w:rsidRDefault="0003184C" w:rsidP="0003184C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21/09/2021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5798" w14:textId="709A86D4" w:rsidR="0003184C" w:rsidRPr="00797C01" w:rsidRDefault="0003184C" w:rsidP="0003184C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21/09/2026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286E" w14:textId="05AC3264" w:rsidR="0003184C" w:rsidRPr="00A155B4" w:rsidRDefault="0003184C" w:rsidP="0003184C">
            <w:pPr>
              <w:rPr>
                <w:color w:val="000000"/>
                <w:sz w:val="18"/>
                <w:szCs w:val="14"/>
                <w:lang w:val="en-US"/>
              </w:rPr>
            </w:pPr>
            <w:r w:rsidRPr="00A155B4">
              <w:rPr>
                <w:b/>
                <w:sz w:val="18"/>
                <w:szCs w:val="16"/>
                <w:lang w:val="en-US"/>
              </w:rPr>
              <w:t>Astrakhan</w:t>
            </w:r>
          </w:p>
        </w:tc>
      </w:tr>
      <w:tr w:rsidR="0003184C" w:rsidRPr="00FB40E6" w14:paraId="45736244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684B" w14:textId="64B16CEA" w:rsidR="0003184C" w:rsidRDefault="0003184C" w:rsidP="0003184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Automatic Radar Plotting Aids</w:t>
            </w:r>
            <w:r w:rsidRPr="00F819A0">
              <w:rPr>
                <w:sz w:val="20"/>
                <w:lang w:val="en-US"/>
              </w:rPr>
              <w:t xml:space="preserve"> Simulator</w:t>
            </w:r>
            <w:r>
              <w:rPr>
                <w:sz w:val="20"/>
                <w:lang w:val="en-US"/>
              </w:rPr>
              <w:t xml:space="preserve"> (ARPA)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0AC5" w14:textId="538A1DF1" w:rsidR="0003184C" w:rsidRPr="00797C01" w:rsidRDefault="0003184C" w:rsidP="0003184C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1791252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F56B" w14:textId="54894863" w:rsidR="0003184C" w:rsidRPr="00797C01" w:rsidRDefault="0003184C" w:rsidP="0003184C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23/09/2021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D925" w14:textId="36C31D15" w:rsidR="0003184C" w:rsidRPr="00797C01" w:rsidRDefault="0003184C" w:rsidP="0003184C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23/09/2026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4106" w14:textId="7717BCC3" w:rsidR="0003184C" w:rsidRPr="00A155B4" w:rsidRDefault="0003184C" w:rsidP="0003184C">
            <w:pPr>
              <w:rPr>
                <w:color w:val="000000"/>
                <w:sz w:val="18"/>
                <w:szCs w:val="16"/>
                <w:lang w:val="en-US"/>
              </w:rPr>
            </w:pPr>
            <w:r w:rsidRPr="00A155B4">
              <w:rPr>
                <w:b/>
                <w:sz w:val="18"/>
                <w:szCs w:val="16"/>
                <w:lang w:val="en-US"/>
              </w:rPr>
              <w:t>Astrakhan</w:t>
            </w:r>
          </w:p>
        </w:tc>
      </w:tr>
      <w:tr w:rsidR="0003184C" w:rsidRPr="00C513B2" w14:paraId="2A3D08C0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916F" w14:textId="03B94EFC" w:rsidR="0003184C" w:rsidRDefault="0003184C" w:rsidP="0003184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Bridge Team Management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3B26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E2F8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067B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73FA" w14:textId="591E8AA2" w:rsidR="0003184C" w:rsidRPr="00A155B4" w:rsidRDefault="0003184C" w:rsidP="0003184C">
            <w:pPr>
              <w:rPr>
                <w:color w:val="000000"/>
                <w:sz w:val="18"/>
                <w:szCs w:val="16"/>
                <w:lang w:val="en-US"/>
              </w:rPr>
            </w:pPr>
          </w:p>
        </w:tc>
      </w:tr>
      <w:tr w:rsidR="0003184C" w14:paraId="77204571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79CE" w14:textId="5FB26020" w:rsidR="0003184C" w:rsidRDefault="0003184C" w:rsidP="0003184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Shiphandling</w:t>
            </w:r>
            <w:proofErr w:type="spellEnd"/>
            <w:r>
              <w:rPr>
                <w:sz w:val="20"/>
                <w:lang w:val="en-US"/>
              </w:rPr>
              <w:t xml:space="preserve"> &amp; Maneuvering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9553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618E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4B3F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6E61" w14:textId="3BA90F07" w:rsidR="0003184C" w:rsidRPr="00A155B4" w:rsidRDefault="0003184C" w:rsidP="0003184C">
            <w:pPr>
              <w:rPr>
                <w:color w:val="000000"/>
                <w:sz w:val="18"/>
                <w:szCs w:val="16"/>
              </w:rPr>
            </w:pPr>
          </w:p>
        </w:tc>
      </w:tr>
      <w:tr w:rsidR="0003184C" w:rsidRPr="00FB40E6" w14:paraId="5686329A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07D3" w14:textId="3433A0B5" w:rsidR="0003184C" w:rsidRDefault="0003184C" w:rsidP="0003184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F819A0">
              <w:rPr>
                <w:sz w:val="20"/>
                <w:lang w:val="en-US"/>
              </w:rPr>
              <w:t>Ship Security Officer Training Course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E239" w14:textId="0B58011A" w:rsidR="0003184C" w:rsidRPr="00797C01" w:rsidRDefault="0003184C" w:rsidP="0003184C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1807520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83DD" w14:textId="6AB16456" w:rsidR="0003184C" w:rsidRPr="00797C01" w:rsidRDefault="0003184C" w:rsidP="0003184C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17/09/2021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A95A" w14:textId="52DE5A6A" w:rsidR="0003184C" w:rsidRPr="00797C01" w:rsidRDefault="0003184C" w:rsidP="0003184C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17/09/2026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A31B" w14:textId="69A9DA96" w:rsidR="0003184C" w:rsidRPr="00A155B4" w:rsidRDefault="0003184C" w:rsidP="0003184C">
            <w:pPr>
              <w:rPr>
                <w:color w:val="000000"/>
                <w:sz w:val="18"/>
                <w:szCs w:val="16"/>
                <w:lang w:val="en-US"/>
              </w:rPr>
            </w:pPr>
            <w:r w:rsidRPr="00A155B4">
              <w:rPr>
                <w:b/>
                <w:sz w:val="18"/>
                <w:szCs w:val="16"/>
                <w:lang w:val="en-US"/>
              </w:rPr>
              <w:t>Astrakhan</w:t>
            </w:r>
          </w:p>
        </w:tc>
      </w:tr>
      <w:tr w:rsidR="0003184C" w14:paraId="25CF01DC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1815" w14:textId="2D4C7824" w:rsidR="0003184C" w:rsidRDefault="0003184C" w:rsidP="0003184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F819A0">
              <w:rPr>
                <w:sz w:val="20"/>
                <w:lang w:val="en-US"/>
              </w:rPr>
              <w:t>Maltese Endorsement</w:t>
            </w:r>
            <w:r>
              <w:rPr>
                <w:sz w:val="20"/>
                <w:lang w:val="en-US"/>
              </w:rPr>
              <w:t xml:space="preserve"> of </w:t>
            </w:r>
            <w:r w:rsidRPr="00F819A0">
              <w:rPr>
                <w:sz w:val="20"/>
                <w:lang w:val="en-US"/>
              </w:rPr>
              <w:t>S</w:t>
            </w:r>
            <w:r>
              <w:rPr>
                <w:sz w:val="20"/>
                <w:lang w:val="en-US"/>
              </w:rPr>
              <w:t>SO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CB2D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4666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BB14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CA34" w14:textId="2F1AAC30" w:rsidR="0003184C" w:rsidRPr="00A155B4" w:rsidRDefault="0003184C" w:rsidP="0003184C">
            <w:pPr>
              <w:rPr>
                <w:color w:val="000000"/>
                <w:sz w:val="18"/>
                <w:szCs w:val="16"/>
              </w:rPr>
            </w:pPr>
          </w:p>
        </w:tc>
      </w:tr>
      <w:tr w:rsidR="0003184C" w:rsidRPr="00C513B2" w14:paraId="5564D677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2E04" w14:textId="71A3AC6C" w:rsidR="0003184C" w:rsidRDefault="0003184C" w:rsidP="0003184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ISM Code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01CF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1813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5B61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8736" w14:textId="7F4E15B5" w:rsidR="0003184C" w:rsidRPr="00A155B4" w:rsidRDefault="0003184C" w:rsidP="0003184C">
            <w:pPr>
              <w:rPr>
                <w:color w:val="000000"/>
                <w:sz w:val="18"/>
                <w:szCs w:val="14"/>
                <w:lang w:val="en-US"/>
              </w:rPr>
            </w:pPr>
          </w:p>
        </w:tc>
      </w:tr>
      <w:tr w:rsidR="0003184C" w14:paraId="327F315D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87BF" w14:textId="05148565" w:rsidR="0003184C" w:rsidRDefault="0003184C" w:rsidP="0003184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Safety Officer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6F2C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BB15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F524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17C1" w14:textId="0E0C3331" w:rsidR="0003184C" w:rsidRPr="00A155B4" w:rsidRDefault="0003184C" w:rsidP="0003184C">
            <w:pPr>
              <w:rPr>
                <w:sz w:val="18"/>
                <w:szCs w:val="16"/>
              </w:rPr>
            </w:pPr>
          </w:p>
        </w:tc>
      </w:tr>
      <w:tr w:rsidR="0003184C" w14:paraId="4F5467B6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8624" w14:textId="73152A7F" w:rsidR="0003184C" w:rsidRDefault="0003184C" w:rsidP="0003184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7D53EE">
              <w:rPr>
                <w:sz w:val="20"/>
                <w:lang w:val="en-US"/>
              </w:rPr>
              <w:t>ECDIS</w:t>
            </w:r>
            <w:r>
              <w:rPr>
                <w:sz w:val="20"/>
                <w:lang w:val="en-US"/>
              </w:rPr>
              <w:t xml:space="preserve"> </w:t>
            </w:r>
            <w:r w:rsidRPr="00491105">
              <w:rPr>
                <w:sz w:val="20"/>
                <w:lang w:val="en-US"/>
              </w:rPr>
              <w:t>Training Course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E641" w14:textId="2A37BEB4" w:rsidR="0003184C" w:rsidRPr="00797C01" w:rsidRDefault="0003184C" w:rsidP="0003184C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1791291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F08D" w14:textId="293D194B" w:rsidR="0003184C" w:rsidRPr="00797C01" w:rsidRDefault="0003184C" w:rsidP="0003184C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28/09/2021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401E" w14:textId="33850653" w:rsidR="0003184C" w:rsidRPr="00797C01" w:rsidRDefault="0003184C" w:rsidP="0003184C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28/09/2026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9225" w14:textId="245BDC0A" w:rsidR="0003184C" w:rsidRPr="006D2463" w:rsidRDefault="0003184C" w:rsidP="0003184C">
            <w:pPr>
              <w:rPr>
                <w:color w:val="000000"/>
                <w:sz w:val="18"/>
                <w:szCs w:val="16"/>
                <w:lang w:val="en-US"/>
              </w:rPr>
            </w:pPr>
            <w:r w:rsidRPr="00A155B4">
              <w:rPr>
                <w:b/>
                <w:sz w:val="18"/>
                <w:szCs w:val="16"/>
                <w:lang w:val="en-US"/>
              </w:rPr>
              <w:t>Astrakhan</w:t>
            </w:r>
          </w:p>
        </w:tc>
      </w:tr>
      <w:tr w:rsidR="0003184C" w14:paraId="26B496AE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9BE3" w14:textId="780CF690" w:rsidR="0003184C" w:rsidRDefault="0003184C" w:rsidP="0003184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Risk Assessment Course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4D72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0387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2837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751D" w14:textId="6B174DB5" w:rsidR="0003184C" w:rsidRPr="00A155B4" w:rsidRDefault="0003184C" w:rsidP="0003184C">
            <w:pPr>
              <w:rPr>
                <w:color w:val="000000"/>
                <w:sz w:val="18"/>
                <w:szCs w:val="16"/>
              </w:rPr>
            </w:pPr>
          </w:p>
        </w:tc>
      </w:tr>
      <w:tr w:rsidR="0003184C" w14:paraId="58A3B1DE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4D13" w14:textId="30B000B1" w:rsidR="0003184C" w:rsidRDefault="0003184C" w:rsidP="0003184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C.O.W./ I.G.S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D720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BEF8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E97E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3F7F" w14:textId="0FD670BF" w:rsidR="0003184C" w:rsidRPr="00A155B4" w:rsidRDefault="0003184C" w:rsidP="0003184C">
            <w:pPr>
              <w:rPr>
                <w:color w:val="000000"/>
                <w:sz w:val="18"/>
                <w:szCs w:val="16"/>
              </w:rPr>
            </w:pPr>
          </w:p>
        </w:tc>
      </w:tr>
      <w:tr w:rsidR="0003184C" w14:paraId="5812FD46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7D79" w14:textId="4F5520C1" w:rsidR="0003184C" w:rsidRDefault="0003184C" w:rsidP="0003184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Fire Practice on Tankers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4D0B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80C7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2DB4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434E" w14:textId="6080FC1F" w:rsidR="0003184C" w:rsidRPr="00A155B4" w:rsidRDefault="0003184C" w:rsidP="0003184C">
            <w:pPr>
              <w:rPr>
                <w:color w:val="000000"/>
                <w:sz w:val="18"/>
                <w:szCs w:val="16"/>
              </w:rPr>
            </w:pPr>
          </w:p>
        </w:tc>
      </w:tr>
      <w:tr w:rsidR="0003184C" w14:paraId="57CB35C7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3CAB" w14:textId="5E398A71" w:rsidR="0003184C" w:rsidRDefault="0003184C" w:rsidP="0003184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Vapour</w:t>
            </w:r>
            <w:proofErr w:type="spellEnd"/>
            <w:r>
              <w:rPr>
                <w:sz w:val="20"/>
                <w:lang w:val="en-US"/>
              </w:rPr>
              <w:t xml:space="preserve"> Recovery System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6EF2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1973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1AF5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FC1A" w14:textId="70F410E8" w:rsidR="0003184C" w:rsidRPr="00A155B4" w:rsidRDefault="0003184C" w:rsidP="0003184C">
            <w:pPr>
              <w:rPr>
                <w:color w:val="000000"/>
                <w:sz w:val="18"/>
                <w:szCs w:val="16"/>
              </w:rPr>
            </w:pPr>
          </w:p>
        </w:tc>
      </w:tr>
      <w:tr w:rsidR="0003184C" w14:paraId="3882460C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064F" w14:textId="1E8BB6E4" w:rsidR="0003184C" w:rsidRDefault="0003184C" w:rsidP="0003184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Unmanned Machinery Space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D792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D1D5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B166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416F" w14:textId="47B24EF4" w:rsidR="0003184C" w:rsidRPr="00A155B4" w:rsidRDefault="0003184C" w:rsidP="0003184C">
            <w:pPr>
              <w:rPr>
                <w:color w:val="000000"/>
                <w:sz w:val="18"/>
                <w:szCs w:val="16"/>
              </w:rPr>
            </w:pPr>
          </w:p>
        </w:tc>
      </w:tr>
      <w:tr w:rsidR="0003184C" w14:paraId="04BE6017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049C" w14:textId="49D33C04" w:rsidR="0003184C" w:rsidRDefault="0003184C" w:rsidP="0003184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FRAMO Familiarization Course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D519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06CF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0E29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285D" w14:textId="154316ED" w:rsidR="0003184C" w:rsidRPr="00A155B4" w:rsidRDefault="0003184C" w:rsidP="0003184C">
            <w:pPr>
              <w:rPr>
                <w:color w:val="000000"/>
                <w:sz w:val="18"/>
                <w:szCs w:val="16"/>
              </w:rPr>
            </w:pPr>
          </w:p>
        </w:tc>
      </w:tr>
      <w:tr w:rsidR="0003184C" w:rsidRPr="00CD026C" w14:paraId="777FDEAD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FFD7" w14:textId="100B1C23" w:rsidR="0003184C" w:rsidRDefault="0003184C" w:rsidP="0003184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Cargo Ballast Operations on Oil/Chemical Tankers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9866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4ADB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B08B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7713" w14:textId="31727BFB" w:rsidR="0003184C" w:rsidRPr="00A155B4" w:rsidRDefault="0003184C" w:rsidP="0003184C">
            <w:pPr>
              <w:rPr>
                <w:color w:val="000000"/>
                <w:sz w:val="18"/>
                <w:szCs w:val="16"/>
                <w:lang w:val="en-US"/>
              </w:rPr>
            </w:pPr>
          </w:p>
        </w:tc>
      </w:tr>
      <w:tr w:rsidR="0003184C" w14:paraId="1AD3E854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9DB0" w14:textId="6AC8B91D" w:rsidR="0003184C" w:rsidRDefault="0003184C" w:rsidP="0003184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Hazardous Materials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591C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3780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0968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C7CD" w14:textId="2BFB8276" w:rsidR="0003184C" w:rsidRPr="00A155B4" w:rsidRDefault="0003184C" w:rsidP="0003184C">
            <w:pPr>
              <w:rPr>
                <w:color w:val="000000"/>
                <w:sz w:val="18"/>
                <w:szCs w:val="16"/>
              </w:rPr>
            </w:pPr>
          </w:p>
        </w:tc>
      </w:tr>
      <w:tr w:rsidR="0003184C" w14:paraId="55D4BB81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A4B9" w14:textId="609AC16E" w:rsidR="0003184C" w:rsidRDefault="0003184C" w:rsidP="0003184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Welder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2E9D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1BF7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D840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0377" w14:textId="408C475E" w:rsidR="0003184C" w:rsidRPr="00A155B4" w:rsidRDefault="0003184C" w:rsidP="0003184C">
            <w:pPr>
              <w:rPr>
                <w:color w:val="000000"/>
                <w:sz w:val="18"/>
                <w:szCs w:val="16"/>
              </w:rPr>
            </w:pPr>
          </w:p>
        </w:tc>
      </w:tr>
      <w:tr w:rsidR="0003184C" w14:paraId="63752A39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2472" w14:textId="361AE33C" w:rsidR="0003184C" w:rsidRDefault="0003184C" w:rsidP="0003184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Turner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086D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FD5E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A25E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B1DC" w14:textId="294779DD" w:rsidR="0003184C" w:rsidRPr="00A155B4" w:rsidRDefault="0003184C" w:rsidP="0003184C">
            <w:pPr>
              <w:rPr>
                <w:color w:val="000000"/>
                <w:sz w:val="18"/>
                <w:szCs w:val="16"/>
              </w:rPr>
            </w:pPr>
          </w:p>
        </w:tc>
      </w:tr>
      <w:tr w:rsidR="0003184C" w:rsidRPr="00CD026C" w14:paraId="79F750EB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BCBA" w14:textId="28C1AE46" w:rsidR="0003184C" w:rsidRPr="000F36FC" w:rsidRDefault="0003184C" w:rsidP="0003184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0F36FC">
              <w:rPr>
                <w:sz w:val="20"/>
                <w:lang w:val="en-US"/>
              </w:rPr>
              <w:t>Risk Management And Incident Investigation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F441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1C6F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985A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A038" w14:textId="516EF534" w:rsidR="0003184C" w:rsidRPr="00A155B4" w:rsidRDefault="0003184C" w:rsidP="0003184C">
            <w:pPr>
              <w:rPr>
                <w:color w:val="000000"/>
                <w:sz w:val="18"/>
                <w:szCs w:val="16"/>
                <w:lang w:val="en-US"/>
              </w:rPr>
            </w:pPr>
          </w:p>
        </w:tc>
      </w:tr>
      <w:tr w:rsidR="0003184C" w:rsidRPr="00CD026C" w14:paraId="613466DD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39A4" w14:textId="12C9592E" w:rsidR="0003184C" w:rsidRPr="000F36FC" w:rsidRDefault="0003184C" w:rsidP="0003184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Training of seafarers with designated security duties in compliance  with ISPS Code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FC35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3681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9DA5" w14:textId="77777777" w:rsidR="0003184C" w:rsidRPr="00A155B4" w:rsidRDefault="0003184C" w:rsidP="0003184C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B847" w14:textId="494C64F1" w:rsidR="0003184C" w:rsidRPr="00A155B4" w:rsidRDefault="0003184C" w:rsidP="0003184C">
            <w:pPr>
              <w:rPr>
                <w:color w:val="000000"/>
                <w:sz w:val="18"/>
                <w:szCs w:val="16"/>
                <w:lang w:val="en-US"/>
              </w:rPr>
            </w:pPr>
          </w:p>
        </w:tc>
      </w:tr>
    </w:tbl>
    <w:p w14:paraId="325B1BC8" w14:textId="77777777" w:rsidR="00A85B49" w:rsidRDefault="00A85B49">
      <w:pPr>
        <w:rPr>
          <w:sz w:val="2"/>
          <w:szCs w:val="2"/>
          <w:lang w:val="en-US"/>
        </w:rPr>
      </w:pPr>
    </w:p>
    <w:p w14:paraId="6C4585EB" w14:textId="77777777" w:rsidR="00222A18" w:rsidRPr="00A85B49" w:rsidRDefault="00A85B49">
      <w:pPr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p w14:paraId="422F8667" w14:textId="77777777" w:rsidR="00222A18" w:rsidRPr="00222A18" w:rsidRDefault="00222A18">
      <w:pPr>
        <w:rPr>
          <w:sz w:val="2"/>
          <w:szCs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 w:rsidR="00CD2C15" w14:paraId="2BB41035" w14:textId="77777777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43E4FA" w14:textId="77777777" w:rsidR="00CD2C15" w:rsidRDefault="00222A18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br w:type="page"/>
            </w:r>
            <w:r>
              <w:rPr>
                <w:lang w:val="en-US"/>
              </w:rPr>
              <w:br w:type="page"/>
            </w:r>
            <w:r w:rsidR="00CD2C15">
              <w:rPr>
                <w:b/>
                <w:lang w:val="en-US"/>
              </w:rPr>
              <w:t>8. Physical Data</w:t>
            </w:r>
          </w:p>
        </w:tc>
      </w:tr>
      <w:tr w:rsidR="002404A0" w14:paraId="0C3F738D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7C60" w14:textId="4A7F9166" w:rsidR="002404A0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Height</w:t>
            </w:r>
            <w:r w:rsidR="00077A60">
              <w:rPr>
                <w:lang w:val="en-US"/>
              </w:rPr>
              <w:t xml:space="preserve"> (cm)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2E6A" w14:textId="64FE934C" w:rsidR="002404A0" w:rsidRPr="004863BC" w:rsidRDefault="006D2463" w:rsidP="0030256F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50186B">
              <w:rPr>
                <w:b/>
                <w:lang w:val="en-US"/>
              </w:rPr>
              <w:t>173</w:t>
            </w:r>
          </w:p>
        </w:tc>
      </w:tr>
      <w:tr w:rsidR="002404A0" w14:paraId="44E002A8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8FEE" w14:textId="1373DFB4" w:rsidR="002404A0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Weight</w:t>
            </w:r>
            <w:r w:rsidR="00077A60">
              <w:rPr>
                <w:lang w:val="en-US"/>
              </w:rPr>
              <w:t xml:space="preserve"> (kg)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A801" w14:textId="4CE7AEE6" w:rsidR="002404A0" w:rsidRPr="00AE5388" w:rsidRDefault="006D2463" w:rsidP="0030256F">
            <w:pPr>
              <w:pStyle w:val="a3"/>
              <w:tabs>
                <w:tab w:val="clear" w:pos="4677"/>
                <w:tab w:val="clear" w:pos="9355"/>
              </w:tabs>
              <w:rPr>
                <w:b/>
              </w:rPr>
            </w:pPr>
            <w:r>
              <w:rPr>
                <w:b/>
                <w:lang w:val="en-US"/>
              </w:rPr>
              <w:t>8</w:t>
            </w:r>
            <w:r w:rsidR="00AE5388">
              <w:rPr>
                <w:b/>
              </w:rPr>
              <w:t>5</w:t>
            </w:r>
          </w:p>
        </w:tc>
      </w:tr>
      <w:tr w:rsidR="002404A0" w14:paraId="73C2D59C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CE22" w14:textId="77777777" w:rsidR="002404A0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C5CC" w14:textId="7522C77A" w:rsidR="002404A0" w:rsidRPr="004863BC" w:rsidRDefault="006D2463" w:rsidP="003025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Black</w:t>
            </w:r>
          </w:p>
        </w:tc>
      </w:tr>
      <w:tr w:rsidR="002404A0" w14:paraId="0B6569C5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ABD9" w14:textId="77777777" w:rsidR="002404A0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proofErr w:type="spellStart"/>
            <w:r>
              <w:rPr>
                <w:lang w:val="en-US"/>
              </w:rPr>
              <w:t>Colour</w:t>
            </w:r>
            <w:proofErr w:type="spellEnd"/>
            <w:r>
              <w:rPr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6626" w14:textId="61054616" w:rsidR="002404A0" w:rsidRPr="004863BC" w:rsidRDefault="006D2463" w:rsidP="003025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Brown</w:t>
            </w:r>
          </w:p>
        </w:tc>
      </w:tr>
      <w:tr w:rsidR="002404A0" w14:paraId="146E2E5E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5341" w14:textId="77777777" w:rsidR="002404A0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Boilersuit</w:t>
            </w:r>
            <w:proofErr w:type="spellEnd"/>
            <w:r>
              <w:rPr>
                <w:lang w:val="en-US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BBCA" w14:textId="1BFA67F1" w:rsidR="002404A0" w:rsidRPr="004863BC" w:rsidRDefault="006D2463" w:rsidP="003025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50-52</w:t>
            </w:r>
          </w:p>
        </w:tc>
      </w:tr>
      <w:tr w:rsidR="002404A0" w14:paraId="234D71B4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9AE5" w14:textId="77777777" w:rsidR="002404A0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3FB9" w14:textId="7222E29C" w:rsidR="002404A0" w:rsidRPr="004863BC" w:rsidRDefault="006D2463" w:rsidP="003025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42</w:t>
            </w:r>
          </w:p>
        </w:tc>
      </w:tr>
    </w:tbl>
    <w:p w14:paraId="6D0FC388" w14:textId="77777777" w:rsidR="00CD2C15" w:rsidRDefault="00CD2C15">
      <w:pPr>
        <w:pStyle w:val="1"/>
        <w:rPr>
          <w:sz w:val="4"/>
        </w:rPr>
      </w:pPr>
    </w:p>
    <w:p w14:paraId="10CD1AA4" w14:textId="77777777" w:rsidR="00CD2C15" w:rsidRPr="009C059C" w:rsidRDefault="00CD2C15" w:rsidP="009C059C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CD2C15" w14:paraId="132216AA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83BE27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2296F8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064F6E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CD2C15" w:rsidRPr="005D0BB1" w14:paraId="73039C53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3A39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549B" w14:textId="77777777" w:rsidR="00CD2C15" w:rsidRPr="005D0BB1" w:rsidRDefault="00CD2C15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851F" w14:textId="77777777" w:rsidR="00CD2C15" w:rsidRPr="00A85B49" w:rsidRDefault="00A85B49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</w:tr>
      <w:tr w:rsidR="00CD2C15" w:rsidRPr="005D0BB1" w14:paraId="198F9FB6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007B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50EB" w14:textId="77777777" w:rsidR="00CD2C15" w:rsidRDefault="00CD2C15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FFF1" w14:textId="77777777" w:rsidR="00CD2C15" w:rsidRDefault="00A85B49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</w:tr>
      <w:tr w:rsidR="00CD2C15" w:rsidRPr="005D0BB1" w14:paraId="7ACB5189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D6D2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F7A1" w14:textId="77777777" w:rsidR="00CD2C15" w:rsidRDefault="00CD2C15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9DF3" w14:textId="77777777" w:rsidR="00CD2C15" w:rsidRDefault="00A85B49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</w:tr>
      <w:tr w:rsidR="00CD2C15" w:rsidRPr="005D0BB1" w14:paraId="246D62DA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E1F0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A70D" w14:textId="77777777" w:rsidR="00CD2C15" w:rsidRDefault="00CD2C15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8905" w14:textId="77777777" w:rsidR="00CD2C15" w:rsidRDefault="00A85B49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</w:tr>
    </w:tbl>
    <w:p w14:paraId="13761D77" w14:textId="77777777" w:rsidR="00CD2C15" w:rsidRDefault="00CD2C15">
      <w:pPr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CD2C15" w:rsidRPr="00CD026C" w14:paraId="113BCF4E" w14:textId="77777777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10A8" w14:textId="77777777" w:rsidR="00CD2C15" w:rsidRDefault="00CD2C15">
            <w:pPr>
              <w:pStyle w:val="3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If yes, please give full details: </w:t>
            </w:r>
          </w:p>
          <w:p w14:paraId="1B6CE03D" w14:textId="77777777" w:rsidR="00CD2C15" w:rsidRDefault="00CD2C15">
            <w:pPr>
              <w:pStyle w:val="3"/>
              <w:rPr>
                <w:u w:val="none"/>
              </w:rPr>
            </w:pPr>
          </w:p>
          <w:p w14:paraId="3AE34A85" w14:textId="77777777" w:rsidR="00CD2C15" w:rsidRDefault="00CD2C15">
            <w:pPr>
              <w:rPr>
                <w:lang w:val="en-US"/>
              </w:rPr>
            </w:pPr>
          </w:p>
          <w:p w14:paraId="3CAE994C" w14:textId="77777777" w:rsidR="00CD2C15" w:rsidRDefault="00CD2C15">
            <w:pPr>
              <w:rPr>
                <w:lang w:val="en-US"/>
              </w:rPr>
            </w:pPr>
          </w:p>
        </w:tc>
      </w:tr>
    </w:tbl>
    <w:p w14:paraId="3E8C9CE2" w14:textId="77777777" w:rsidR="00CD2C15" w:rsidRPr="009C059C" w:rsidRDefault="00CD2C15" w:rsidP="009C059C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CD2C15" w14:paraId="1CAD4367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50C3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0755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0E15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Valid till:</w:t>
            </w:r>
          </w:p>
        </w:tc>
      </w:tr>
      <w:tr w:rsidR="00CD2C15" w14:paraId="3769D2DD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7EFD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8F13" w14:textId="437439EB" w:rsidR="00CD2C15" w:rsidRPr="0003184C" w:rsidRDefault="005F02BB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</w:rPr>
            </w:pPr>
            <w:r>
              <w:rPr>
                <w:b/>
                <w:lang w:val="en-GB"/>
              </w:rPr>
              <w:t>29</w:t>
            </w:r>
            <w:r w:rsidR="0003184C">
              <w:rPr>
                <w:b/>
              </w:rPr>
              <w:t>/</w:t>
            </w:r>
            <w:r w:rsidR="00F32472">
              <w:rPr>
                <w:b/>
                <w:lang w:val="en-GB"/>
              </w:rPr>
              <w:t>12</w:t>
            </w:r>
            <w:r w:rsidR="0003184C">
              <w:rPr>
                <w:b/>
              </w:rPr>
              <w:t>/202</w:t>
            </w:r>
            <w:r>
              <w:rPr>
                <w:b/>
              </w:rPr>
              <w:t>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733D" w14:textId="104BA15D" w:rsidR="00CD2C15" w:rsidRPr="00F32472" w:rsidRDefault="005F02BB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GB"/>
              </w:rPr>
            </w:pPr>
            <w:r>
              <w:rPr>
                <w:b/>
                <w:lang w:val="en-GB"/>
              </w:rPr>
              <w:t>29</w:t>
            </w:r>
            <w:r w:rsidR="0003184C">
              <w:rPr>
                <w:b/>
              </w:rPr>
              <w:t>/</w:t>
            </w:r>
            <w:r w:rsidR="00F32472">
              <w:rPr>
                <w:b/>
                <w:lang w:val="en-GB"/>
              </w:rPr>
              <w:t>12</w:t>
            </w:r>
            <w:r w:rsidR="0003184C">
              <w:rPr>
                <w:b/>
              </w:rPr>
              <w:t>/202</w:t>
            </w:r>
            <w:r>
              <w:rPr>
                <w:b/>
                <w:lang w:val="en-GB"/>
              </w:rPr>
              <w:t>4</w:t>
            </w:r>
          </w:p>
        </w:tc>
      </w:tr>
      <w:tr w:rsidR="00CD2C15" w14:paraId="563286B4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2ABE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1D0BDE">
              <w:rPr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BFA6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0A43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CD2C15" w14:paraId="2EB63FD6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837A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1D0BDE">
              <w:rPr>
                <w:lang w:val="en-US"/>
              </w:rPr>
              <w:t xml:space="preserve">Vaccination Against </w:t>
            </w:r>
            <w:r>
              <w:rPr>
                <w:lang w:val="en-US"/>
              </w:rPr>
              <w:t>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C239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FBEB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CD2C15" w14:paraId="27903FF1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C9F0" w14:textId="17D2AF58" w:rsidR="00CD2C15" w:rsidRDefault="00540C49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8F8F8"/>
                <w:lang w:val="en-US"/>
              </w:rPr>
              <w:t xml:space="preserve"> B</w:t>
            </w:r>
            <w:r>
              <w:rPr>
                <w:rFonts w:ascii="Arial" w:hAnsi="Arial" w:cs="Arial"/>
                <w:sz w:val="21"/>
                <w:szCs w:val="21"/>
                <w:shd w:val="clear" w:color="auto" w:fill="F8F8F8"/>
              </w:rPr>
              <w:t xml:space="preserve">lood 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8F8F8"/>
              </w:rPr>
              <w:t>group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C3D1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1BA5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</w:tbl>
    <w:p w14:paraId="63F1C076" w14:textId="77777777" w:rsidR="00CD2C15" w:rsidRPr="009C059C" w:rsidRDefault="00CD2C15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 w:rsidR="00CD2C15" w14:paraId="77CC3965" w14:textId="77777777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716CBF" w14:textId="77777777" w:rsidR="00CD2C15" w:rsidRDefault="00CD2C15">
            <w:pPr>
              <w:pStyle w:val="1"/>
            </w:pPr>
            <w:r>
              <w:t>10. References (</w:t>
            </w:r>
            <w:r>
              <w:rPr>
                <w:b w:val="0"/>
                <w:sz w:val="16"/>
              </w:rPr>
              <w:t>please give name and address of your current or past employer</w:t>
            </w:r>
            <w: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65BB39" w14:textId="77777777" w:rsidR="00CD2C15" w:rsidRDefault="00CD2C15">
            <w:pPr>
              <w:pStyle w:val="1"/>
            </w:pPr>
            <w:r>
              <w:t>Office remarks</w:t>
            </w:r>
          </w:p>
        </w:tc>
      </w:tr>
    </w:tbl>
    <w:p w14:paraId="70C2C0AA" w14:textId="77777777" w:rsidR="00CD2C15" w:rsidRDefault="00CD2C15">
      <w:pPr>
        <w:rPr>
          <w:sz w:val="2"/>
        </w:rPr>
      </w:pP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5"/>
        <w:gridCol w:w="3651"/>
      </w:tblGrid>
      <w:tr w:rsidR="008C48FD" w14:paraId="6634813A" w14:textId="77777777" w:rsidTr="00406FA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2607" w14:textId="77777777" w:rsidR="008C48FD" w:rsidRDefault="008C48FD" w:rsidP="008C48FD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C684" w14:textId="2C756742" w:rsidR="008C48FD" w:rsidRPr="00AB2DA3" w:rsidRDefault="00537173" w:rsidP="008C48FD">
            <w:pPr>
              <w:rPr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Pacific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45860D" w14:textId="77777777" w:rsidR="008C48FD" w:rsidRDefault="008C48FD" w:rsidP="008C48FD">
            <w:pPr>
              <w:rPr>
                <w:lang w:val="en-US"/>
              </w:rPr>
            </w:pPr>
          </w:p>
        </w:tc>
      </w:tr>
      <w:tr w:rsidR="008C48FD" w:rsidRPr="00537173" w14:paraId="16672E2E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8C7A" w14:textId="77777777" w:rsidR="008C48FD" w:rsidRDefault="008C48FD" w:rsidP="008C48FD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E834" w14:textId="60CBD185" w:rsidR="008C48FD" w:rsidRPr="00AB2DA3" w:rsidRDefault="00537173" w:rsidP="008C48FD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Mr. </w:t>
            </w:r>
            <w:proofErr w:type="spellStart"/>
            <w:r>
              <w:rPr>
                <w:sz w:val="22"/>
                <w:szCs w:val="22"/>
                <w:lang w:val="en-US"/>
              </w:rPr>
              <w:t>Levent</w:t>
            </w:r>
            <w:proofErr w:type="spellEnd"/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2C0276" w14:textId="77777777" w:rsidR="008C48FD" w:rsidRDefault="008C48FD" w:rsidP="008C48FD">
            <w:pPr>
              <w:rPr>
                <w:lang w:val="en-US"/>
              </w:rPr>
            </w:pPr>
          </w:p>
        </w:tc>
      </w:tr>
      <w:tr w:rsidR="008C48FD" w:rsidRPr="00537173" w14:paraId="07721484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4EDD" w14:textId="77777777" w:rsidR="008C48FD" w:rsidRDefault="008C48FD" w:rsidP="008C48FD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37F1" w14:textId="77777777" w:rsidR="008C48FD" w:rsidRPr="004863BC" w:rsidRDefault="008C48FD" w:rsidP="008C48FD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D01993" w14:textId="77777777" w:rsidR="008C48FD" w:rsidRDefault="008C48FD" w:rsidP="008C48FD">
            <w:pPr>
              <w:rPr>
                <w:lang w:val="en-US"/>
              </w:rPr>
            </w:pPr>
          </w:p>
        </w:tc>
      </w:tr>
      <w:tr w:rsidR="008C48FD" w:rsidRPr="00537173" w14:paraId="3B052A64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C5F3" w14:textId="77777777" w:rsidR="008C48FD" w:rsidRDefault="008C48FD" w:rsidP="008C48FD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C562" w14:textId="0CC57043" w:rsidR="008C48FD" w:rsidRPr="004863BC" w:rsidRDefault="00537173" w:rsidP="008C48FD">
            <w:pPr>
              <w:rPr>
                <w:lang w:val="en-US"/>
              </w:rPr>
            </w:pPr>
            <w:r>
              <w:rPr>
                <w:lang w:val="en-US"/>
              </w:rPr>
              <w:t>+90 554 378 79 41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0CBB" w14:textId="77777777" w:rsidR="008C48FD" w:rsidRDefault="008C48FD" w:rsidP="008C48FD">
            <w:pPr>
              <w:rPr>
                <w:lang w:val="en-US"/>
              </w:rPr>
            </w:pPr>
          </w:p>
        </w:tc>
      </w:tr>
    </w:tbl>
    <w:p w14:paraId="50380A9B" w14:textId="77777777" w:rsidR="00CD2C15" w:rsidRPr="00FC41E2" w:rsidRDefault="00CD2C15">
      <w:pPr>
        <w:rPr>
          <w:sz w:val="4"/>
          <w:lang w:val="en-US"/>
        </w:rPr>
      </w:pPr>
    </w:p>
    <w:tbl>
      <w:tblPr>
        <w:tblW w:w="10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4"/>
        <w:gridCol w:w="3454"/>
      </w:tblGrid>
      <w:tr w:rsidR="005F02BB" w:rsidRPr="00537173" w14:paraId="23011104" w14:textId="77777777" w:rsidTr="005F02BB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B2B4" w14:textId="77777777" w:rsidR="005F02BB" w:rsidRDefault="005F02BB" w:rsidP="00537173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A755" w14:textId="05765241" w:rsidR="005F02BB" w:rsidRDefault="005F02BB" w:rsidP="00537173">
            <w:pPr>
              <w:rPr>
                <w:sz w:val="20"/>
                <w:szCs w:val="20"/>
                <w:lang w:val="en-GB"/>
              </w:rPr>
            </w:pPr>
            <w:r w:rsidRPr="00AB2DA3">
              <w:rPr>
                <w:sz w:val="20"/>
                <w:szCs w:val="20"/>
                <w:lang w:val="en-GB"/>
              </w:rPr>
              <w:t>SC</w:t>
            </w:r>
            <w:r>
              <w:rPr>
                <w:sz w:val="20"/>
                <w:szCs w:val="20"/>
                <w:lang w:val="en-GB"/>
              </w:rPr>
              <w:t>-</w:t>
            </w:r>
            <w:r w:rsidRPr="00AB2DA3">
              <w:rPr>
                <w:sz w:val="20"/>
                <w:szCs w:val="20"/>
                <w:lang w:val="en-GB"/>
              </w:rPr>
              <w:t xml:space="preserve"> ASTROL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676D" w14:textId="4BC13DA5" w:rsidR="005F02BB" w:rsidRPr="004863BC" w:rsidRDefault="005F02BB" w:rsidP="00537173">
            <w:pPr>
              <w:rPr>
                <w:lang w:val="en-US"/>
              </w:rPr>
            </w:pPr>
          </w:p>
        </w:tc>
      </w:tr>
      <w:tr w:rsidR="005F02BB" w:rsidRPr="00290D19" w14:paraId="17FAC610" w14:textId="77777777" w:rsidTr="005F02BB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9ABF" w14:textId="77777777" w:rsidR="005F02BB" w:rsidRDefault="005F02BB" w:rsidP="00537173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A00A" w14:textId="273E2D61" w:rsidR="005F02BB" w:rsidRDefault="005F02BB" w:rsidP="00537173">
            <w:pPr>
              <w:rPr>
                <w:sz w:val="22"/>
                <w:szCs w:val="22"/>
                <w:lang w:val="en-US"/>
              </w:rPr>
            </w:pPr>
            <w:r w:rsidRPr="00AB2DA3">
              <w:rPr>
                <w:sz w:val="22"/>
                <w:szCs w:val="22"/>
                <w:lang w:val="en-US"/>
              </w:rPr>
              <w:t>EKATERINA VLADIMIROVNA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787C" w14:textId="326821B6" w:rsidR="005F02BB" w:rsidRPr="004863BC" w:rsidRDefault="005F02BB" w:rsidP="00537173">
            <w:pPr>
              <w:rPr>
                <w:lang w:val="en-US"/>
              </w:rPr>
            </w:pPr>
          </w:p>
        </w:tc>
      </w:tr>
      <w:tr w:rsidR="005F02BB" w:rsidRPr="00537173" w14:paraId="019A7C41" w14:textId="77777777" w:rsidTr="005F02BB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17A0" w14:textId="77777777" w:rsidR="005F02BB" w:rsidRDefault="005F02BB" w:rsidP="00537173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1414" w14:textId="77777777" w:rsidR="005F02BB" w:rsidRPr="004863BC" w:rsidRDefault="005F02BB" w:rsidP="00537173">
            <w:pPr>
              <w:rPr>
                <w:lang w:val="en-US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175C" w14:textId="7D4799A9" w:rsidR="005F02BB" w:rsidRPr="004863BC" w:rsidRDefault="005F02BB" w:rsidP="00537173">
            <w:pPr>
              <w:rPr>
                <w:lang w:val="en-US"/>
              </w:rPr>
            </w:pPr>
          </w:p>
        </w:tc>
      </w:tr>
      <w:tr w:rsidR="005F02BB" w:rsidRPr="00537173" w14:paraId="28D419DD" w14:textId="77777777" w:rsidTr="005F02BB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6E8E" w14:textId="77777777" w:rsidR="005F02BB" w:rsidRDefault="005F02BB" w:rsidP="00537173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DEE9" w14:textId="175FAAB2" w:rsidR="005F02BB" w:rsidRDefault="005F02BB" w:rsidP="00537173">
            <w:pPr>
              <w:rPr>
                <w:lang w:val="en-US"/>
              </w:rPr>
            </w:pPr>
            <w:r>
              <w:rPr>
                <w:lang w:val="en-US"/>
              </w:rPr>
              <w:t>+7916-205-04-12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061F" w14:textId="06E49A79" w:rsidR="005F02BB" w:rsidRPr="004863BC" w:rsidRDefault="005F02BB" w:rsidP="00537173">
            <w:pPr>
              <w:rPr>
                <w:lang w:val="en-US"/>
              </w:rPr>
            </w:pPr>
          </w:p>
        </w:tc>
      </w:tr>
    </w:tbl>
    <w:p w14:paraId="6BF0F811" w14:textId="77777777" w:rsidR="00CD2C15" w:rsidRPr="009C059C" w:rsidRDefault="00CD2C15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0"/>
        <w:gridCol w:w="7138"/>
      </w:tblGrid>
      <w:tr w:rsidR="00CD2C15" w14:paraId="6C5E3FCC" w14:textId="77777777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699AA4" w14:textId="77777777" w:rsidR="00CD2C15" w:rsidRDefault="00CD2C15" w:rsidP="00454F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11. Bank address for allotments</w:t>
            </w:r>
          </w:p>
        </w:tc>
      </w:tr>
      <w:tr w:rsidR="00CD2C15" w14:paraId="67F57B32" w14:textId="77777777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541E" w14:textId="77777777" w:rsidR="00CD2C15" w:rsidRDefault="00CD2C15" w:rsidP="00454F8C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E907" w14:textId="77777777" w:rsidR="00CD2C15" w:rsidRDefault="00CD2C15" w:rsidP="00454F8C">
            <w:pPr>
              <w:rPr>
                <w:sz w:val="20"/>
                <w:lang w:val="en-US"/>
              </w:rPr>
            </w:pPr>
          </w:p>
        </w:tc>
      </w:tr>
      <w:tr w:rsidR="00CD2C15" w14:paraId="643FD8B7" w14:textId="77777777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1C35" w14:textId="77777777" w:rsidR="00CD2C15" w:rsidRDefault="00CD2C15" w:rsidP="00454F8C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FE70" w14:textId="77777777" w:rsidR="00CD2C15" w:rsidRDefault="00CD2C15" w:rsidP="00454F8C">
            <w:pPr>
              <w:rPr>
                <w:sz w:val="20"/>
                <w:lang w:val="en-US"/>
              </w:rPr>
            </w:pPr>
          </w:p>
        </w:tc>
      </w:tr>
      <w:tr w:rsidR="00CD2C15" w14:paraId="7C752374" w14:textId="77777777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D002" w14:textId="77777777" w:rsidR="00CD2C15" w:rsidRDefault="00CD2C15" w:rsidP="00454F8C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82F0" w14:textId="77777777" w:rsidR="00CD2C15" w:rsidRDefault="00CD2C15" w:rsidP="00454F8C">
            <w:pPr>
              <w:rPr>
                <w:sz w:val="20"/>
                <w:lang w:val="en-US"/>
              </w:rPr>
            </w:pPr>
          </w:p>
        </w:tc>
      </w:tr>
      <w:tr w:rsidR="00CD2C15" w14:paraId="761FC19B" w14:textId="77777777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0184" w14:textId="77777777" w:rsidR="00CD2C15" w:rsidRDefault="00CD2C15" w:rsidP="00454F8C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FFD7" w14:textId="77777777" w:rsidR="00CD2C15" w:rsidRDefault="00CD2C15" w:rsidP="00454F8C">
            <w:pPr>
              <w:rPr>
                <w:sz w:val="20"/>
                <w:lang w:val="en-US"/>
              </w:rPr>
            </w:pPr>
          </w:p>
        </w:tc>
      </w:tr>
    </w:tbl>
    <w:p w14:paraId="3B5343BB" w14:textId="77777777" w:rsidR="00CD2C15" w:rsidRPr="009C059C" w:rsidRDefault="00CD2C15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1759"/>
        <w:gridCol w:w="1911"/>
      </w:tblGrid>
      <w:tr w:rsidR="00CD2C15" w14:paraId="3EE2AC6F" w14:textId="77777777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5A307C" w14:textId="77777777"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12. K</w:t>
            </w:r>
            <w:r>
              <w:rPr>
                <w:b/>
              </w:rPr>
              <w:t>nowledge</w:t>
            </w:r>
            <w:r>
              <w:rPr>
                <w:b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02A678" w14:textId="77777777" w:rsidR="00CD2C15" w:rsidRDefault="00CD2C1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B8FD84" w14:textId="77777777" w:rsidR="00CD2C15" w:rsidRDefault="00CD2C1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CD2C15" w14:paraId="0419081C" w14:textId="77777777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055A" w14:textId="77777777" w:rsidR="00CD2C15" w:rsidRDefault="00CD2C15">
            <w:pPr>
              <w:rPr>
                <w:lang w:val="en-US"/>
              </w:rPr>
            </w:pPr>
            <w:r>
              <w:rPr>
                <w:lang w:val="en-US"/>
              </w:rPr>
              <w:t>OCIMF vetting experience:</w:t>
            </w:r>
            <w:r>
              <w:rPr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1E2B" w14:textId="2F44C7A9" w:rsidR="00CD2C15" w:rsidRPr="006D2463" w:rsidRDefault="006D2463" w:rsidP="006D2463">
            <w:pPr>
              <w:tabs>
                <w:tab w:val="center" w:pos="1680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349C" w14:textId="77777777" w:rsidR="00CD2C15" w:rsidRDefault="00CD2C15">
            <w:pPr>
              <w:tabs>
                <w:tab w:val="center" w:pos="1680"/>
              </w:tabs>
              <w:jc w:val="center"/>
              <w:rPr>
                <w:b/>
                <w:sz w:val="20"/>
                <w:lang w:val="en-US"/>
              </w:rPr>
            </w:pPr>
          </w:p>
        </w:tc>
      </w:tr>
      <w:tr w:rsidR="00CD2C15" w14:paraId="30216152" w14:textId="77777777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DFEE" w14:textId="77777777" w:rsidR="00CD2C15" w:rsidRDefault="00CD2C15">
            <w:pPr>
              <w:rPr>
                <w:lang w:val="en-US"/>
              </w:rPr>
            </w:pPr>
            <w:r>
              <w:t xml:space="preserve">ISGOT </w:t>
            </w:r>
            <w:proofErr w:type="spellStart"/>
            <w:r>
              <w:t>knowledge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8B6C" w14:textId="29C2B4C3" w:rsidR="00CD2C15" w:rsidRDefault="006D2463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7F87" w14:textId="77777777" w:rsidR="00CD2C15" w:rsidRDefault="00CD2C15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</w:tr>
    </w:tbl>
    <w:p w14:paraId="0B9F4342" w14:textId="77777777" w:rsidR="00CD2C15" w:rsidRDefault="00CD2C15">
      <w:pPr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3470"/>
        <w:gridCol w:w="3659"/>
      </w:tblGrid>
      <w:tr w:rsidR="00CD2C15" w:rsidRPr="00CD026C" w14:paraId="019B2326" w14:textId="77777777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E404DA" w14:textId="77777777"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13. I hereby declare that the above, including Medical History, is true</w:t>
            </w:r>
          </w:p>
        </w:tc>
      </w:tr>
      <w:tr w:rsidR="00CD2C15" w14:paraId="150A2066" w14:textId="77777777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1756" w14:textId="77777777" w:rsidR="00CD2C15" w:rsidRDefault="00CD2C15">
            <w:pPr>
              <w:rPr>
                <w:sz w:val="16"/>
                <w:lang w:val="en-US"/>
              </w:rPr>
            </w:pPr>
            <w:r w:rsidRPr="00794B64">
              <w:rPr>
                <w:sz w:val="20"/>
                <w:szCs w:val="20"/>
                <w:lang w:val="en-US"/>
              </w:rPr>
              <w:t xml:space="preserve">Place </w:t>
            </w:r>
            <w:r>
              <w:rPr>
                <w:sz w:val="16"/>
                <w:lang w:val="en-US"/>
              </w:rPr>
              <w:t xml:space="preserve">               </w:t>
            </w:r>
          </w:p>
          <w:p w14:paraId="13AC105E" w14:textId="77777777" w:rsidR="00CD2C15" w:rsidRDefault="00CD2C15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A816" w14:textId="77777777" w:rsidR="00CD2C15" w:rsidRDefault="00CD2C15" w:rsidP="001D0BDE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D6" w14:textId="77777777" w:rsidR="00CD2C15" w:rsidRPr="00794B64" w:rsidRDefault="00CD2C15" w:rsidP="001D0BDE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Signature</w:t>
            </w:r>
            <w:r>
              <w:rPr>
                <w:sz w:val="20"/>
              </w:rPr>
              <w:t xml:space="preserve">  </w:t>
            </w:r>
          </w:p>
        </w:tc>
      </w:tr>
    </w:tbl>
    <w:p w14:paraId="4089B2DC" w14:textId="77777777" w:rsidR="00CD2C15" w:rsidRPr="009C059C" w:rsidRDefault="00CD2C15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CD2C15" w14:paraId="69E01F12" w14:textId="77777777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9F7889" w14:textId="77777777"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14. For Office use only     </w:t>
            </w:r>
          </w:p>
        </w:tc>
      </w:tr>
      <w:tr w:rsidR="00CD2C15" w:rsidRPr="00441679" w14:paraId="0F6AFEE4" w14:textId="77777777">
        <w:trPr>
          <w:trHeight w:val="1209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E6C1" w14:textId="77777777" w:rsidR="00CD2C15" w:rsidRPr="00441679" w:rsidRDefault="00CD2C15">
            <w:pPr>
              <w:rPr>
                <w:b/>
                <w:sz w:val="20"/>
                <w:szCs w:val="20"/>
                <w:lang w:val="en-US"/>
              </w:rPr>
            </w:pPr>
            <w:r w:rsidRPr="00441679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7AE5658F" w14:textId="77777777" w:rsidR="00CD2C15" w:rsidRPr="00441679" w:rsidRDefault="00CD2C15">
            <w:pPr>
              <w:rPr>
                <w:b/>
                <w:sz w:val="20"/>
                <w:szCs w:val="20"/>
                <w:lang w:val="en-US"/>
              </w:rPr>
            </w:pPr>
          </w:p>
          <w:p w14:paraId="4D760AEC" w14:textId="77777777" w:rsidR="00CD2C15" w:rsidRPr="00441679" w:rsidRDefault="00CD2C15">
            <w:pPr>
              <w:rPr>
                <w:b/>
                <w:sz w:val="20"/>
                <w:szCs w:val="20"/>
                <w:lang w:val="en-US"/>
              </w:rPr>
            </w:pPr>
          </w:p>
          <w:p w14:paraId="448DCFD5" w14:textId="77777777" w:rsidR="00CD2C15" w:rsidRPr="00441679" w:rsidRDefault="00CD2C15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16C12282" w14:textId="77777777" w:rsidR="00CD2C15" w:rsidRDefault="00CD2C15">
      <w:pPr>
        <w:rPr>
          <w:b/>
          <w:lang w:val="en-US"/>
        </w:rPr>
        <w:sectPr w:rsidR="00CD2C15" w:rsidSect="00987CDF">
          <w:footerReference w:type="default" r:id="rId8"/>
          <w:pgSz w:w="11906" w:h="16838"/>
          <w:pgMar w:top="567" w:right="567" w:bottom="567" w:left="851" w:header="720" w:footer="550" w:gutter="0"/>
          <w:cols w:space="708"/>
          <w:docGrid w:linePitch="360"/>
        </w:sectPr>
      </w:pPr>
    </w:p>
    <w:p w14:paraId="0A55991D" w14:textId="77777777" w:rsidR="00CD2C15" w:rsidRDefault="00CD2C15">
      <w:pPr>
        <w:jc w:val="center"/>
        <w:rPr>
          <w:b/>
          <w:lang w:val="en-US"/>
        </w:rPr>
      </w:pPr>
      <w:r>
        <w:rPr>
          <w:b/>
          <w:lang w:val="en-US"/>
        </w:rPr>
        <w:lastRenderedPageBreak/>
        <w:t>15. Seagoing Experience</w:t>
      </w:r>
    </w:p>
    <w:p w14:paraId="10DFB6BE" w14:textId="77777777" w:rsidR="00CD2C15" w:rsidRDefault="00CD2C15">
      <w:pPr>
        <w:jc w:val="center"/>
        <w:rPr>
          <w:b/>
          <w:lang w:val="en-US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1092"/>
        <w:gridCol w:w="1346"/>
        <w:gridCol w:w="913"/>
        <w:gridCol w:w="1569"/>
        <w:gridCol w:w="840"/>
        <w:gridCol w:w="2280"/>
        <w:gridCol w:w="1800"/>
        <w:gridCol w:w="1080"/>
        <w:gridCol w:w="972"/>
        <w:gridCol w:w="829"/>
      </w:tblGrid>
      <w:tr w:rsidR="00CD2C15" w14:paraId="00061F31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725C41" w14:textId="77777777"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vessel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4A2385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419388" w14:textId="77777777"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Vessel’s </w:t>
            </w:r>
            <w:r w:rsidRPr="009C059C">
              <w:rPr>
                <w:b/>
                <w:lang w:val="en-US"/>
              </w:rPr>
              <w:t>Type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C5D007" w14:textId="77777777"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DWT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CA6DB0" w14:textId="77777777" w:rsidR="00CD2C15" w:rsidRDefault="00CD2C15" w:rsidP="00454F8C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Eng</w:t>
            </w:r>
            <w:proofErr w:type="spellEnd"/>
            <w:r>
              <w:rPr>
                <w:b/>
                <w:lang w:val="en-US"/>
              </w:rPr>
              <w:t xml:space="preserve"> Type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DEEE46" w14:textId="77777777"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HP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67DE81" w14:textId="77777777"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Manager or Owner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CFC411" w14:textId="77777777"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A1ABC6" w14:textId="77777777"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From </w:t>
            </w:r>
            <w:r>
              <w:rPr>
                <w:b/>
              </w:rPr>
              <w:t>d/</w:t>
            </w:r>
            <w:r>
              <w:rPr>
                <w:b/>
                <w:lang w:val="en-US"/>
              </w:rPr>
              <w:t>m/y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479E79" w14:textId="77777777"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</w:t>
            </w:r>
          </w:p>
          <w:p w14:paraId="79977619" w14:textId="77777777"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d/m/y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9A9DE2" w14:textId="77777777"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  <w:p w14:paraId="40A7CA3B" w14:textId="77777777"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m/d</w:t>
            </w:r>
          </w:p>
        </w:tc>
      </w:tr>
      <w:tr w:rsidR="00290D19" w:rsidRPr="00222A18" w14:paraId="1085DF2B" w14:textId="77777777" w:rsidTr="00290D19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418B" w14:textId="49B383F5" w:rsidR="00290D19" w:rsidRPr="00F32472" w:rsidRDefault="00290D19" w:rsidP="00290D1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Gulf Blue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2174" w14:textId="6240CD63" w:rsidR="00290D19" w:rsidRPr="00290D19" w:rsidRDefault="00290D19" w:rsidP="00290D19">
            <w:pPr>
              <w:rPr>
                <w:sz w:val="14"/>
                <w:szCs w:val="20"/>
                <w:lang w:val="en-US"/>
              </w:rPr>
            </w:pPr>
            <w:r w:rsidRPr="00290D19">
              <w:rPr>
                <w:sz w:val="14"/>
                <w:szCs w:val="20"/>
                <w:lang w:val="en-US"/>
              </w:rPr>
              <w:t xml:space="preserve">Atigua and </w:t>
            </w:r>
            <w:proofErr w:type="spellStart"/>
            <w:r w:rsidRPr="00290D19">
              <w:rPr>
                <w:sz w:val="14"/>
                <w:szCs w:val="20"/>
                <w:lang w:val="en-US"/>
              </w:rPr>
              <w:t>barbuda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29DD" w14:textId="7E3093B6" w:rsidR="00290D19" w:rsidRPr="00F32472" w:rsidRDefault="00290D19" w:rsidP="00290D19">
            <w:pPr>
              <w:rPr>
                <w:sz w:val="20"/>
                <w:szCs w:val="20"/>
                <w:lang w:val="en-GB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General Cargo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D8F2" w14:textId="67A72D63" w:rsidR="00290D19" w:rsidRPr="00F434E6" w:rsidRDefault="00290D19" w:rsidP="00290D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2997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A57D" w14:textId="1B908F0D" w:rsidR="00290D19" w:rsidRPr="00C27F66" w:rsidRDefault="00290D19" w:rsidP="00290D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83A0" w14:textId="77777777" w:rsidR="00290D19" w:rsidRPr="00C27F66" w:rsidRDefault="00290D19" w:rsidP="00290D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7B74" w14:textId="692F6276" w:rsidR="00290D19" w:rsidRPr="00F434E6" w:rsidRDefault="00290D19" w:rsidP="00290D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GB"/>
              </w:rPr>
              <w:t>Pacific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BAF4" w14:textId="059B189A" w:rsidR="00290D19" w:rsidRPr="009D0BE3" w:rsidRDefault="009D0BE3" w:rsidP="00290D19">
            <w:pPr>
              <w:rPr>
                <w:sz w:val="20"/>
                <w:szCs w:val="20"/>
                <w:lang w:val="en-US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E3C1" w14:textId="18142E71" w:rsidR="00290D19" w:rsidRPr="00F32472" w:rsidRDefault="009D0BE3" w:rsidP="00290D19">
            <w:pPr>
              <w:jc w:val="center"/>
              <w:rPr>
                <w:sz w:val="14"/>
                <w:szCs w:val="16"/>
                <w:lang w:val="en-GB"/>
              </w:rPr>
            </w:pPr>
            <w:r>
              <w:rPr>
                <w:rFonts w:ascii="Microsoft Sans Serif" w:hAnsi="Microsoft Sans Serif" w:cs="Microsoft Sans Serif"/>
                <w:sz w:val="14"/>
                <w:szCs w:val="16"/>
                <w:lang w:val="en-GB"/>
              </w:rPr>
              <w:t>10/02/2024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3708" w14:textId="5E3B84E8" w:rsidR="00290D19" w:rsidRPr="00F32472" w:rsidRDefault="009D0BE3" w:rsidP="00290D19">
            <w:pPr>
              <w:jc w:val="center"/>
              <w:rPr>
                <w:sz w:val="14"/>
                <w:szCs w:val="16"/>
                <w:lang w:val="en-GB"/>
              </w:rPr>
            </w:pPr>
            <w:r>
              <w:rPr>
                <w:rFonts w:ascii="Microsoft Sans Serif" w:hAnsi="Microsoft Sans Serif" w:cs="Microsoft Sans Serif"/>
                <w:sz w:val="14"/>
                <w:szCs w:val="16"/>
                <w:lang w:val="en-GB"/>
              </w:rPr>
              <w:t>20/07/2024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1888" w14:textId="3A01DE04" w:rsidR="00290D19" w:rsidRPr="00F32472" w:rsidRDefault="009D0BE3" w:rsidP="00290D19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5/10</w:t>
            </w:r>
          </w:p>
        </w:tc>
      </w:tr>
      <w:tr w:rsidR="009D0BE3" w:rsidRPr="00222A18" w14:paraId="07949316" w14:textId="77777777" w:rsidTr="00290D19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C7DE" w14:textId="0CA25608" w:rsidR="009D0BE3" w:rsidRDefault="009D0BE3" w:rsidP="009D0BE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Gulf Blue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861C" w14:textId="71087533" w:rsidR="009D0BE3" w:rsidRPr="00290D19" w:rsidRDefault="009D0BE3" w:rsidP="009D0BE3">
            <w:pPr>
              <w:rPr>
                <w:sz w:val="14"/>
                <w:szCs w:val="20"/>
                <w:lang w:val="en-US"/>
              </w:rPr>
            </w:pPr>
            <w:r w:rsidRPr="00290D19">
              <w:rPr>
                <w:sz w:val="14"/>
                <w:szCs w:val="20"/>
                <w:lang w:val="en-US"/>
              </w:rPr>
              <w:t xml:space="preserve">Atigua and </w:t>
            </w:r>
            <w:proofErr w:type="spellStart"/>
            <w:r w:rsidRPr="00290D19">
              <w:rPr>
                <w:sz w:val="14"/>
                <w:szCs w:val="20"/>
                <w:lang w:val="en-US"/>
              </w:rPr>
              <w:t>barbuda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C0C1" w14:textId="474533E0" w:rsidR="009D0BE3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General Cargo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8B1F" w14:textId="781AB649" w:rsidR="009D0BE3" w:rsidRPr="00F434E6" w:rsidRDefault="009D0BE3" w:rsidP="009D0BE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2997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0A64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67FC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F73A" w14:textId="50F11405" w:rsidR="009D0BE3" w:rsidRDefault="009D0BE3" w:rsidP="009D0BE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Pacific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4D41" w14:textId="6B4ECB61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r w:rsidRPr="0050168D">
              <w:rPr>
                <w:rFonts w:ascii="Microsoft Sans Serif" w:hAnsi="Microsoft Sans Serif" w:cs="Microsoft Sans Serif"/>
                <w:sz w:val="16"/>
                <w:szCs w:val="16"/>
              </w:rPr>
              <w:t xml:space="preserve">Chief </w:t>
            </w:r>
            <w:proofErr w:type="spellStart"/>
            <w:r w:rsidRPr="0050168D">
              <w:rPr>
                <w:rFonts w:ascii="Microsoft Sans Serif" w:hAnsi="Microsoft Sans Serif" w:cs="Microsoft Sans Serif"/>
                <w:sz w:val="16"/>
                <w:szCs w:val="16"/>
              </w:rPr>
              <w:t>Off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80A5" w14:textId="691A6C49" w:rsidR="009D0BE3" w:rsidRPr="00F32472" w:rsidRDefault="009D0BE3" w:rsidP="009D0BE3">
            <w:pPr>
              <w:jc w:val="center"/>
              <w:rPr>
                <w:sz w:val="14"/>
                <w:szCs w:val="16"/>
                <w:lang w:val="en-GB"/>
              </w:rPr>
            </w:pPr>
            <w:r>
              <w:rPr>
                <w:rFonts w:ascii="Microsoft Sans Serif" w:hAnsi="Microsoft Sans Serif" w:cs="Microsoft Sans Serif"/>
                <w:sz w:val="14"/>
                <w:szCs w:val="16"/>
                <w:lang w:val="en-GB"/>
              </w:rPr>
              <w:t>13</w:t>
            </w:r>
            <w:r>
              <w:rPr>
                <w:rFonts w:ascii="Microsoft Sans Serif" w:hAnsi="Microsoft Sans Serif" w:cs="Microsoft Sans Serif"/>
                <w:sz w:val="14"/>
                <w:szCs w:val="16"/>
              </w:rPr>
              <w:t>/</w:t>
            </w:r>
            <w:r>
              <w:rPr>
                <w:rFonts w:ascii="Microsoft Sans Serif" w:hAnsi="Microsoft Sans Serif" w:cs="Microsoft Sans Serif"/>
                <w:sz w:val="14"/>
                <w:szCs w:val="16"/>
                <w:lang w:val="en-US"/>
              </w:rPr>
              <w:t>0</w:t>
            </w:r>
            <w:r>
              <w:rPr>
                <w:rFonts w:ascii="Microsoft Sans Serif" w:hAnsi="Microsoft Sans Serif" w:cs="Microsoft Sans Serif"/>
                <w:sz w:val="14"/>
                <w:szCs w:val="16"/>
              </w:rPr>
              <w:t>5/20</w:t>
            </w:r>
            <w:r>
              <w:rPr>
                <w:rFonts w:ascii="Microsoft Sans Serif" w:hAnsi="Microsoft Sans Serif" w:cs="Microsoft Sans Serif"/>
                <w:sz w:val="14"/>
                <w:szCs w:val="16"/>
                <w:lang w:val="en-US"/>
              </w:rPr>
              <w:t>2</w:t>
            </w:r>
            <w:r>
              <w:rPr>
                <w:rFonts w:ascii="Microsoft Sans Serif" w:hAnsi="Microsoft Sans Serif" w:cs="Microsoft Sans Serif"/>
                <w:sz w:val="14"/>
                <w:szCs w:val="16"/>
                <w:lang w:val="en-GB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FF1A" w14:textId="1940C60D" w:rsidR="009D0BE3" w:rsidRPr="00F32472" w:rsidRDefault="009D0BE3" w:rsidP="009D0BE3">
            <w:pPr>
              <w:jc w:val="center"/>
              <w:rPr>
                <w:sz w:val="14"/>
                <w:szCs w:val="16"/>
                <w:lang w:val="en-GB"/>
              </w:rPr>
            </w:pPr>
            <w:r>
              <w:rPr>
                <w:rFonts w:ascii="Microsoft Sans Serif" w:hAnsi="Microsoft Sans Serif" w:cs="Microsoft Sans Serif"/>
                <w:sz w:val="14"/>
                <w:szCs w:val="16"/>
                <w:lang w:val="en-GB"/>
              </w:rPr>
              <w:t>24</w:t>
            </w:r>
            <w:r>
              <w:rPr>
                <w:rFonts w:ascii="Microsoft Sans Serif" w:hAnsi="Microsoft Sans Serif" w:cs="Microsoft Sans Serif"/>
                <w:sz w:val="14"/>
                <w:szCs w:val="16"/>
              </w:rPr>
              <w:t>/</w:t>
            </w:r>
            <w:r>
              <w:rPr>
                <w:rFonts w:ascii="Microsoft Sans Serif" w:hAnsi="Microsoft Sans Serif" w:cs="Microsoft Sans Serif"/>
                <w:sz w:val="14"/>
                <w:szCs w:val="16"/>
                <w:lang w:val="en-US"/>
              </w:rPr>
              <w:t>0</w:t>
            </w:r>
            <w:r>
              <w:rPr>
                <w:rFonts w:ascii="Microsoft Sans Serif" w:hAnsi="Microsoft Sans Serif" w:cs="Microsoft Sans Serif"/>
                <w:sz w:val="14"/>
                <w:szCs w:val="16"/>
              </w:rPr>
              <w:t>9/20</w:t>
            </w:r>
            <w:r>
              <w:rPr>
                <w:rFonts w:ascii="Microsoft Sans Serif" w:hAnsi="Microsoft Sans Serif" w:cs="Microsoft Sans Serif"/>
                <w:sz w:val="14"/>
                <w:szCs w:val="16"/>
                <w:lang w:val="en-US"/>
              </w:rPr>
              <w:t>2</w:t>
            </w:r>
            <w:r>
              <w:rPr>
                <w:rFonts w:ascii="Microsoft Sans Serif" w:hAnsi="Microsoft Sans Serif" w:cs="Microsoft Sans Serif"/>
                <w:sz w:val="14"/>
                <w:szCs w:val="16"/>
                <w:lang w:val="en-GB"/>
              </w:rPr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5506" w14:textId="7B5F2258" w:rsidR="009D0BE3" w:rsidRPr="00F32472" w:rsidRDefault="009D0BE3" w:rsidP="009D0BE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5/7</w:t>
            </w:r>
          </w:p>
        </w:tc>
      </w:tr>
      <w:tr w:rsidR="009D0BE3" w:rsidRPr="00222A18" w14:paraId="4243F3E5" w14:textId="77777777" w:rsidTr="00AB1E1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CAD6" w14:textId="4D1B3BF9" w:rsidR="009D0BE3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Gulf Rain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4C29" w14:textId="1738F8E6" w:rsidR="009D0BE3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sz w:val="14"/>
                <w:szCs w:val="20"/>
                <w:lang w:val="en-US"/>
              </w:rPr>
              <w:t xml:space="preserve">St.Kitts and </w:t>
            </w:r>
            <w:proofErr w:type="spellStart"/>
            <w:r>
              <w:rPr>
                <w:sz w:val="14"/>
                <w:szCs w:val="20"/>
                <w:lang w:val="en-US"/>
              </w:rPr>
              <w:t>navis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8142" w14:textId="4F20332C" w:rsidR="009D0BE3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General Cargo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9BF0" w14:textId="46FD07CF" w:rsidR="009D0BE3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2514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33A8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9C68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1CAC" w14:textId="3E643088" w:rsidR="009D0BE3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sz w:val="20"/>
                <w:szCs w:val="20"/>
                <w:lang w:val="en-GB"/>
              </w:rPr>
              <w:t>Pacific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B2A0" w14:textId="2A8B4FF9" w:rsidR="009D0BE3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50168D">
              <w:rPr>
                <w:rFonts w:ascii="Microsoft Sans Serif" w:hAnsi="Microsoft Sans Serif" w:cs="Microsoft Sans Serif"/>
                <w:sz w:val="16"/>
                <w:szCs w:val="16"/>
              </w:rPr>
              <w:t xml:space="preserve">Chief </w:t>
            </w:r>
            <w:proofErr w:type="spellStart"/>
            <w:r w:rsidRPr="0050168D">
              <w:rPr>
                <w:rFonts w:ascii="Microsoft Sans Serif" w:hAnsi="Microsoft Sans Serif" w:cs="Microsoft Sans Serif"/>
                <w:sz w:val="16"/>
                <w:szCs w:val="16"/>
              </w:rPr>
              <w:t>Off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6A2F" w14:textId="1CAF6769" w:rsidR="009D0BE3" w:rsidRDefault="009D0BE3" w:rsidP="009D0BE3">
            <w:pPr>
              <w:jc w:val="center"/>
              <w:rPr>
                <w:rFonts w:ascii="Microsoft Sans Serif" w:hAnsi="Microsoft Sans Serif" w:cs="Microsoft Sans Serif"/>
                <w:sz w:val="14"/>
                <w:szCs w:val="16"/>
                <w:lang w:val="en-GB"/>
              </w:rPr>
            </w:pPr>
            <w:r>
              <w:rPr>
                <w:rFonts w:ascii="Microsoft Sans Serif" w:hAnsi="Microsoft Sans Serif" w:cs="Microsoft Sans Serif"/>
                <w:sz w:val="14"/>
                <w:szCs w:val="16"/>
                <w:lang w:val="en-GB"/>
              </w:rPr>
              <w:t>17</w:t>
            </w:r>
            <w:r>
              <w:rPr>
                <w:rFonts w:ascii="Microsoft Sans Serif" w:hAnsi="Microsoft Sans Serif" w:cs="Microsoft Sans Serif"/>
                <w:sz w:val="14"/>
                <w:szCs w:val="16"/>
              </w:rPr>
              <w:t>/</w:t>
            </w:r>
            <w:r>
              <w:rPr>
                <w:rFonts w:ascii="Microsoft Sans Serif" w:hAnsi="Microsoft Sans Serif" w:cs="Microsoft Sans Serif"/>
                <w:sz w:val="14"/>
                <w:szCs w:val="16"/>
                <w:lang w:val="en-US"/>
              </w:rPr>
              <w:t>0</w:t>
            </w:r>
            <w:r>
              <w:rPr>
                <w:rFonts w:ascii="Microsoft Sans Serif" w:hAnsi="Microsoft Sans Serif" w:cs="Microsoft Sans Serif"/>
                <w:sz w:val="14"/>
                <w:szCs w:val="16"/>
              </w:rPr>
              <w:t>2/20</w:t>
            </w:r>
            <w:r>
              <w:rPr>
                <w:rFonts w:ascii="Microsoft Sans Serif" w:hAnsi="Microsoft Sans Serif" w:cs="Microsoft Sans Serif"/>
                <w:sz w:val="14"/>
                <w:szCs w:val="16"/>
                <w:lang w:val="en-US"/>
              </w:rPr>
              <w:t>2</w:t>
            </w:r>
            <w:r>
              <w:rPr>
                <w:rFonts w:ascii="Microsoft Sans Serif" w:hAnsi="Microsoft Sans Serif" w:cs="Microsoft Sans Serif"/>
                <w:sz w:val="14"/>
                <w:szCs w:val="16"/>
                <w:lang w:val="en-GB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608C" w14:textId="0B904D9C" w:rsidR="009D0BE3" w:rsidRDefault="009D0BE3" w:rsidP="009D0BE3">
            <w:pPr>
              <w:jc w:val="center"/>
              <w:rPr>
                <w:rFonts w:ascii="Microsoft Sans Serif" w:hAnsi="Microsoft Sans Serif" w:cs="Microsoft Sans Serif"/>
                <w:sz w:val="14"/>
                <w:szCs w:val="16"/>
                <w:lang w:val="en-GB"/>
              </w:rPr>
            </w:pPr>
            <w:r>
              <w:rPr>
                <w:rFonts w:ascii="Microsoft Sans Serif" w:hAnsi="Microsoft Sans Serif" w:cs="Microsoft Sans Serif"/>
                <w:sz w:val="14"/>
                <w:szCs w:val="16"/>
                <w:lang w:val="en-GB"/>
              </w:rPr>
              <w:t>06</w:t>
            </w:r>
            <w:r>
              <w:rPr>
                <w:rFonts w:ascii="Microsoft Sans Serif" w:hAnsi="Microsoft Sans Serif" w:cs="Microsoft Sans Serif"/>
                <w:sz w:val="14"/>
                <w:szCs w:val="16"/>
              </w:rPr>
              <w:t>/</w:t>
            </w:r>
            <w:r>
              <w:rPr>
                <w:rFonts w:ascii="Microsoft Sans Serif" w:hAnsi="Microsoft Sans Serif" w:cs="Microsoft Sans Serif"/>
                <w:sz w:val="14"/>
                <w:szCs w:val="16"/>
                <w:lang w:val="en-US"/>
              </w:rPr>
              <w:t>0</w:t>
            </w:r>
            <w:r>
              <w:rPr>
                <w:rFonts w:ascii="Microsoft Sans Serif" w:hAnsi="Microsoft Sans Serif" w:cs="Microsoft Sans Serif"/>
                <w:sz w:val="14"/>
                <w:szCs w:val="16"/>
              </w:rPr>
              <w:t>5/20</w:t>
            </w:r>
            <w:r>
              <w:rPr>
                <w:rFonts w:ascii="Microsoft Sans Serif" w:hAnsi="Microsoft Sans Serif" w:cs="Microsoft Sans Serif"/>
                <w:sz w:val="14"/>
                <w:szCs w:val="16"/>
                <w:lang w:val="en-US"/>
              </w:rPr>
              <w:t>2</w:t>
            </w:r>
            <w:r>
              <w:rPr>
                <w:rFonts w:ascii="Microsoft Sans Serif" w:hAnsi="Microsoft Sans Serif" w:cs="Microsoft Sans Serif"/>
                <w:sz w:val="14"/>
                <w:szCs w:val="16"/>
                <w:lang w:val="en-GB"/>
              </w:rPr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9BAD" w14:textId="6148881D" w:rsidR="009D0BE3" w:rsidRDefault="009D0BE3" w:rsidP="009D0B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2/23</w:t>
            </w:r>
          </w:p>
        </w:tc>
      </w:tr>
      <w:tr w:rsidR="009D0BE3" w:rsidRPr="00222A18" w14:paraId="6239DD41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EEDB" w14:textId="67E6FB17" w:rsidR="009D0BE3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ASTROL-8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303C" w14:textId="4116839B" w:rsidR="009D0BE3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Russia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3E32" w14:textId="47533072" w:rsidR="009D0BE3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General Cargo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DA2E" w14:textId="1ED56D72" w:rsidR="009D0BE3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>6305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04A2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803D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5F47" w14:textId="7DE11549" w:rsidR="009D0BE3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LLC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 xml:space="preserve"> “SC ASTROL”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0CB1" w14:textId="2D36BDA5" w:rsidR="009D0BE3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Chief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Off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E3B4" w14:textId="778E3D2E" w:rsidR="009D0BE3" w:rsidRDefault="009D0BE3" w:rsidP="009D0BE3">
            <w:pPr>
              <w:jc w:val="center"/>
              <w:rPr>
                <w:rFonts w:ascii="Microsoft Sans Serif" w:hAnsi="Microsoft Sans Serif" w:cs="Microsoft Sans Serif"/>
                <w:sz w:val="14"/>
                <w:szCs w:val="16"/>
                <w:lang w:val="en-US"/>
              </w:rPr>
            </w:pPr>
            <w:r>
              <w:rPr>
                <w:rFonts w:ascii="Microsoft Sans Serif" w:hAnsi="Microsoft Sans Serif" w:cs="Microsoft Sans Serif"/>
                <w:sz w:val="14"/>
                <w:szCs w:val="16"/>
                <w:lang w:val="en-GB"/>
              </w:rPr>
              <w:t>15</w:t>
            </w:r>
            <w:r>
              <w:rPr>
                <w:rFonts w:ascii="Microsoft Sans Serif" w:hAnsi="Microsoft Sans Serif" w:cs="Microsoft Sans Serif"/>
                <w:sz w:val="14"/>
                <w:szCs w:val="16"/>
              </w:rPr>
              <w:t>/</w:t>
            </w:r>
            <w:r>
              <w:rPr>
                <w:rFonts w:ascii="Microsoft Sans Serif" w:hAnsi="Microsoft Sans Serif" w:cs="Microsoft Sans Serif"/>
                <w:sz w:val="14"/>
                <w:szCs w:val="16"/>
                <w:lang w:val="en-US"/>
              </w:rPr>
              <w:t>0</w:t>
            </w:r>
            <w:r>
              <w:rPr>
                <w:rFonts w:ascii="Microsoft Sans Serif" w:hAnsi="Microsoft Sans Serif" w:cs="Microsoft Sans Serif"/>
                <w:sz w:val="14"/>
                <w:szCs w:val="16"/>
              </w:rPr>
              <w:t>3/20</w:t>
            </w:r>
            <w:r>
              <w:rPr>
                <w:rFonts w:ascii="Microsoft Sans Serif" w:hAnsi="Microsoft Sans Serif" w:cs="Microsoft Sans Serif"/>
                <w:sz w:val="14"/>
                <w:szCs w:val="16"/>
                <w:lang w:val="en-US"/>
              </w:rPr>
              <w:t>2</w:t>
            </w:r>
            <w:r>
              <w:rPr>
                <w:rFonts w:ascii="Microsoft Sans Serif" w:hAnsi="Microsoft Sans Serif" w:cs="Microsoft Sans Serif"/>
                <w:sz w:val="14"/>
                <w:szCs w:val="16"/>
                <w:lang w:val="en-GB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3E8B" w14:textId="482410C2" w:rsidR="009D0BE3" w:rsidRDefault="009D0BE3" w:rsidP="009D0BE3">
            <w:pPr>
              <w:jc w:val="center"/>
              <w:rPr>
                <w:rFonts w:ascii="Microsoft Sans Serif" w:hAnsi="Microsoft Sans Serif" w:cs="Microsoft Sans Serif"/>
                <w:sz w:val="14"/>
                <w:szCs w:val="16"/>
              </w:rPr>
            </w:pPr>
            <w:r>
              <w:rPr>
                <w:rFonts w:ascii="Microsoft Sans Serif" w:hAnsi="Microsoft Sans Serif" w:cs="Microsoft Sans Serif"/>
                <w:sz w:val="14"/>
                <w:szCs w:val="16"/>
                <w:lang w:val="en-GB"/>
              </w:rPr>
              <w:t>03</w:t>
            </w:r>
            <w:r>
              <w:rPr>
                <w:rFonts w:ascii="Microsoft Sans Serif" w:hAnsi="Microsoft Sans Serif" w:cs="Microsoft Sans Serif"/>
                <w:sz w:val="14"/>
                <w:szCs w:val="16"/>
              </w:rPr>
              <w:t>/0</w:t>
            </w:r>
            <w:r>
              <w:rPr>
                <w:rFonts w:ascii="Microsoft Sans Serif" w:hAnsi="Microsoft Sans Serif" w:cs="Microsoft Sans Serif"/>
                <w:sz w:val="14"/>
                <w:szCs w:val="16"/>
                <w:lang w:val="en-GB"/>
              </w:rPr>
              <w:t>9</w:t>
            </w:r>
            <w:r>
              <w:rPr>
                <w:rFonts w:ascii="Microsoft Sans Serif" w:hAnsi="Microsoft Sans Serif" w:cs="Microsoft Sans Serif"/>
                <w:sz w:val="14"/>
                <w:szCs w:val="16"/>
              </w:rPr>
              <w:t>/202</w:t>
            </w:r>
            <w:r>
              <w:rPr>
                <w:rFonts w:ascii="Microsoft Sans Serif" w:hAnsi="Microsoft Sans Serif" w:cs="Microsoft Sans Serif"/>
                <w:sz w:val="14"/>
                <w:szCs w:val="16"/>
                <w:lang w:val="en-GB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1F49" w14:textId="6959401E" w:rsidR="009D0BE3" w:rsidRDefault="009D0BE3" w:rsidP="009D0BE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  <w:lang w:val="en-GB"/>
              </w:rPr>
              <w:t>18</w:t>
            </w:r>
          </w:p>
        </w:tc>
      </w:tr>
      <w:tr w:rsidR="009D0BE3" w:rsidRPr="00222A18" w14:paraId="3D4B9401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CC8D" w14:textId="624614E3" w:rsidR="009D0BE3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>VOLGONEFT 268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16FC" w14:textId="43276D23" w:rsidR="009D0BE3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Russia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B29C" w14:textId="4698DE71" w:rsidR="009D0BE3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OiL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Tanker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0EA0" w14:textId="4D0D0D75" w:rsidR="009D0BE3" w:rsidRPr="00AE5388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>4701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BEA8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0528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8601" w14:textId="4B629DD5" w:rsidR="009D0BE3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LLC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 xml:space="preserve"> DONNEFTETRANS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B039" w14:textId="409C8FA3" w:rsidR="009D0BE3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Chief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Off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6F13" w14:textId="019D3D05" w:rsidR="009D0BE3" w:rsidRPr="001412A3" w:rsidRDefault="009D0BE3" w:rsidP="009D0BE3">
            <w:pPr>
              <w:jc w:val="center"/>
              <w:rPr>
                <w:rFonts w:ascii="Microsoft Sans Serif" w:hAnsi="Microsoft Sans Serif" w:cs="Microsoft Sans Serif"/>
                <w:sz w:val="14"/>
                <w:szCs w:val="16"/>
              </w:rPr>
            </w:pPr>
            <w:r>
              <w:rPr>
                <w:rFonts w:ascii="Microsoft Sans Serif" w:hAnsi="Microsoft Sans Serif" w:cs="Microsoft Sans Serif"/>
                <w:sz w:val="14"/>
                <w:szCs w:val="16"/>
              </w:rPr>
              <w:t>22/</w:t>
            </w:r>
            <w:r>
              <w:rPr>
                <w:rFonts w:ascii="Microsoft Sans Serif" w:hAnsi="Microsoft Sans Serif" w:cs="Microsoft Sans Serif"/>
                <w:sz w:val="14"/>
                <w:szCs w:val="16"/>
                <w:lang w:val="en-US"/>
              </w:rPr>
              <w:t>0</w:t>
            </w:r>
            <w:r>
              <w:rPr>
                <w:rFonts w:ascii="Microsoft Sans Serif" w:hAnsi="Microsoft Sans Serif" w:cs="Microsoft Sans Serif"/>
                <w:sz w:val="14"/>
                <w:szCs w:val="16"/>
              </w:rPr>
              <w:t>3/20</w:t>
            </w:r>
            <w:r>
              <w:rPr>
                <w:rFonts w:ascii="Microsoft Sans Serif" w:hAnsi="Microsoft Sans Serif" w:cs="Microsoft Sans Serif"/>
                <w:sz w:val="14"/>
                <w:szCs w:val="16"/>
                <w:lang w:val="en-US"/>
              </w:rPr>
              <w:t>2</w:t>
            </w:r>
            <w:r>
              <w:rPr>
                <w:rFonts w:ascii="Microsoft Sans Serif" w:hAnsi="Microsoft Sans Serif" w:cs="Microsoft Sans Serif"/>
                <w:sz w:val="14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E2D3" w14:textId="4CB5AD78" w:rsidR="009D0BE3" w:rsidRPr="001412A3" w:rsidRDefault="009D0BE3" w:rsidP="009D0BE3">
            <w:pPr>
              <w:jc w:val="center"/>
              <w:rPr>
                <w:rFonts w:ascii="Microsoft Sans Serif" w:hAnsi="Microsoft Sans Serif" w:cs="Microsoft Sans Serif"/>
                <w:sz w:val="14"/>
                <w:szCs w:val="16"/>
              </w:rPr>
            </w:pPr>
            <w:r>
              <w:rPr>
                <w:rFonts w:ascii="Microsoft Sans Serif" w:hAnsi="Microsoft Sans Serif" w:cs="Microsoft Sans Serif"/>
                <w:sz w:val="14"/>
                <w:szCs w:val="16"/>
              </w:rPr>
              <w:t>24/08/2021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97F5" w14:textId="77F7B256" w:rsidR="009D0BE3" w:rsidRDefault="009D0BE3" w:rsidP="009D0BE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5</w:t>
            </w:r>
          </w:p>
        </w:tc>
      </w:tr>
      <w:tr w:rsidR="009D0BE3" w:rsidRPr="00222A18" w14:paraId="0A035744" w14:textId="77777777" w:rsidTr="00290D19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2C37" w14:textId="275034DB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>VOLGONEFT 268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31A3" w14:textId="1EC33826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Russia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3D90" w14:textId="3CAAF616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OiL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Tanker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A731" w14:textId="37E5E51F" w:rsidR="009D0BE3" w:rsidRPr="00F434E6" w:rsidRDefault="009D0BE3" w:rsidP="009D0BE3">
            <w:pPr>
              <w:rPr>
                <w:sz w:val="20"/>
                <w:szCs w:val="20"/>
                <w:lang w:val="en-US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>4701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A929" w14:textId="13CCB1DA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8A19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BE5E" w14:textId="02CEDC00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LLC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 xml:space="preserve"> DONNEFTETRANS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FB75" w14:textId="60B4ED8C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Chief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Off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9324" w14:textId="51E20753" w:rsidR="009D0BE3" w:rsidRPr="001412A3" w:rsidRDefault="009D0BE3" w:rsidP="009D0BE3">
            <w:pPr>
              <w:jc w:val="center"/>
              <w:rPr>
                <w:sz w:val="14"/>
                <w:szCs w:val="16"/>
                <w:lang w:val="en-US"/>
              </w:rPr>
            </w:pPr>
            <w:r>
              <w:rPr>
                <w:rFonts w:ascii="Microsoft Sans Serif" w:hAnsi="Microsoft Sans Serif" w:cs="Microsoft Sans Serif"/>
                <w:sz w:val="14"/>
                <w:szCs w:val="16"/>
                <w:lang w:val="en-US"/>
              </w:rPr>
              <w:t>08</w:t>
            </w:r>
            <w:r>
              <w:rPr>
                <w:rFonts w:ascii="Microsoft Sans Serif" w:hAnsi="Microsoft Sans Serif" w:cs="Microsoft Sans Serif"/>
                <w:sz w:val="14"/>
                <w:szCs w:val="16"/>
              </w:rPr>
              <w:t>/</w:t>
            </w:r>
            <w:r>
              <w:rPr>
                <w:rFonts w:ascii="Microsoft Sans Serif" w:hAnsi="Microsoft Sans Serif" w:cs="Microsoft Sans Serif"/>
                <w:sz w:val="14"/>
                <w:szCs w:val="16"/>
                <w:lang w:val="en-US"/>
              </w:rPr>
              <w:t>07</w:t>
            </w:r>
            <w:r>
              <w:rPr>
                <w:rFonts w:ascii="Microsoft Sans Serif" w:hAnsi="Microsoft Sans Serif" w:cs="Microsoft Sans Serif"/>
                <w:sz w:val="14"/>
                <w:szCs w:val="16"/>
              </w:rPr>
              <w:t>/20</w:t>
            </w:r>
            <w:r>
              <w:rPr>
                <w:rFonts w:ascii="Microsoft Sans Serif" w:hAnsi="Microsoft Sans Serif" w:cs="Microsoft Sans Serif"/>
                <w:sz w:val="14"/>
                <w:szCs w:val="16"/>
                <w:lang w:val="en-US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AB89" w14:textId="192DEB2D" w:rsidR="009D0BE3" w:rsidRPr="001412A3" w:rsidRDefault="009D0BE3" w:rsidP="009D0BE3">
            <w:pPr>
              <w:jc w:val="center"/>
              <w:rPr>
                <w:sz w:val="14"/>
                <w:szCs w:val="16"/>
                <w:lang w:val="en-US"/>
              </w:rPr>
            </w:pPr>
            <w:r>
              <w:rPr>
                <w:rFonts w:ascii="Microsoft Sans Serif" w:hAnsi="Microsoft Sans Serif" w:cs="Microsoft Sans Serif"/>
                <w:sz w:val="14"/>
                <w:szCs w:val="16"/>
              </w:rPr>
              <w:t>29/10/2020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9058" w14:textId="58E1AE88" w:rsidR="009D0BE3" w:rsidRPr="00C27F66" w:rsidRDefault="009D0BE3" w:rsidP="009D0BE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3/</w:t>
            </w:r>
            <w:r>
              <w:rPr>
                <w:sz w:val="16"/>
                <w:szCs w:val="16"/>
              </w:rPr>
              <w:t>20</w:t>
            </w:r>
          </w:p>
        </w:tc>
      </w:tr>
      <w:tr w:rsidR="009D0BE3" w:rsidRPr="00222A18" w14:paraId="5BCD75C9" w14:textId="77777777" w:rsidTr="00AB1E1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7045" w14:textId="2132C5CA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ALTAIR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D31F" w14:textId="6393DB53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Russia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0DBF" w14:textId="70E47B1B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OiL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Tanker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4F26" w14:textId="0EF816BD" w:rsidR="009D0BE3" w:rsidRPr="00F434E6" w:rsidRDefault="009D0BE3" w:rsidP="009D0BE3">
            <w:pPr>
              <w:rPr>
                <w:sz w:val="20"/>
                <w:szCs w:val="20"/>
                <w:lang w:val="en-US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6084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3AE6" w14:textId="2ECFC0A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5815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DEE4" w14:textId="658805FE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Odysseus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Shipping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LLC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B2B0" w14:textId="6E1047EE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Chief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Off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C5F5" w14:textId="1D9BE893" w:rsidR="009D0BE3" w:rsidRPr="00D738E9" w:rsidRDefault="009D0BE3" w:rsidP="009D0BE3">
            <w:pPr>
              <w:jc w:val="center"/>
              <w:rPr>
                <w:sz w:val="14"/>
                <w:szCs w:val="16"/>
                <w:lang w:val="en-US"/>
              </w:rPr>
            </w:pPr>
            <w:r w:rsidRPr="001412A3">
              <w:rPr>
                <w:rFonts w:ascii="Microsoft Sans Serif" w:hAnsi="Microsoft Sans Serif" w:cs="Microsoft Sans Serif"/>
                <w:sz w:val="14"/>
                <w:szCs w:val="16"/>
              </w:rPr>
              <w:t>17/07/2019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0E71" w14:textId="1038ED7E" w:rsidR="009D0BE3" w:rsidRPr="00D738E9" w:rsidRDefault="009D0BE3" w:rsidP="009D0BE3">
            <w:pPr>
              <w:jc w:val="center"/>
              <w:rPr>
                <w:sz w:val="14"/>
                <w:szCs w:val="16"/>
                <w:lang w:val="en-US"/>
              </w:rPr>
            </w:pPr>
            <w:r w:rsidRPr="001412A3">
              <w:rPr>
                <w:rFonts w:ascii="Microsoft Sans Serif" w:hAnsi="Microsoft Sans Serif" w:cs="Microsoft Sans Serif"/>
                <w:sz w:val="14"/>
                <w:szCs w:val="16"/>
              </w:rPr>
              <w:t>28/12/2019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AEA4" w14:textId="3D6E0DF2" w:rsidR="009D0BE3" w:rsidRPr="00C27F66" w:rsidRDefault="009D0BE3" w:rsidP="009D0BE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6/11</w:t>
            </w:r>
          </w:p>
        </w:tc>
      </w:tr>
      <w:tr w:rsidR="009D0BE3" w:rsidRPr="00222A18" w14:paraId="53033F53" w14:textId="77777777" w:rsidTr="00290D19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804D" w14:textId="717C1C5F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ALTAIR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F378" w14:textId="1E69425A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Russia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3935" w14:textId="2AC80F26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OiL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Tanker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6E56" w14:textId="2C06F8FD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r w:rsidRPr="00E361B7">
              <w:rPr>
                <w:rFonts w:ascii="Microsoft Sans Serif" w:hAnsi="Microsoft Sans Serif" w:cs="Microsoft Sans Serif"/>
                <w:sz w:val="16"/>
                <w:szCs w:val="16"/>
              </w:rPr>
              <w:t>6084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A90A" w14:textId="731E92F1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CFA2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3C04" w14:textId="3F014144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Odysseus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Shipping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LLC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27D6" w14:textId="412EFA1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Chief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Off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3A66" w14:textId="40097B53" w:rsidR="009D0BE3" w:rsidRPr="001412A3" w:rsidRDefault="009D0BE3" w:rsidP="009D0BE3">
            <w:pPr>
              <w:jc w:val="center"/>
              <w:rPr>
                <w:sz w:val="14"/>
                <w:szCs w:val="16"/>
                <w:lang w:val="en-US"/>
              </w:rPr>
            </w:pPr>
            <w:r w:rsidRPr="001412A3">
              <w:rPr>
                <w:rFonts w:ascii="Microsoft Sans Serif" w:hAnsi="Microsoft Sans Serif" w:cs="Microsoft Sans Serif"/>
                <w:sz w:val="14"/>
                <w:szCs w:val="16"/>
              </w:rPr>
              <w:t>24/01/2019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260E" w14:textId="40481C25" w:rsidR="009D0BE3" w:rsidRPr="001412A3" w:rsidRDefault="009D0BE3" w:rsidP="009D0BE3">
            <w:pPr>
              <w:rPr>
                <w:sz w:val="14"/>
                <w:szCs w:val="16"/>
                <w:lang w:val="en-US"/>
              </w:rPr>
            </w:pPr>
            <w:r w:rsidRPr="001412A3">
              <w:rPr>
                <w:rFonts w:ascii="Microsoft Sans Serif" w:hAnsi="Microsoft Sans Serif" w:cs="Microsoft Sans Serif"/>
                <w:sz w:val="14"/>
                <w:szCs w:val="16"/>
              </w:rPr>
              <w:t>08/05/2019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E079" w14:textId="43FD351D" w:rsidR="009D0BE3" w:rsidRPr="00C27F66" w:rsidRDefault="009D0BE3" w:rsidP="009D0BE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4/12</w:t>
            </w:r>
          </w:p>
        </w:tc>
      </w:tr>
      <w:tr w:rsidR="009D0BE3" w:rsidRPr="00222A18" w14:paraId="64BC7274" w14:textId="77777777" w:rsidTr="00AB1E1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23ED" w14:textId="5BD28EBE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ALTAIR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0D98" w14:textId="1A8C808D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Russia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5988" w14:textId="11DC249F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OiL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Tanker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A406" w14:textId="4BEB23AB" w:rsidR="009D0BE3" w:rsidRPr="00F434E6" w:rsidRDefault="009D0BE3" w:rsidP="009D0BE3">
            <w:pPr>
              <w:rPr>
                <w:sz w:val="20"/>
                <w:szCs w:val="20"/>
                <w:lang w:val="en-US"/>
              </w:rPr>
            </w:pPr>
            <w:r w:rsidRPr="00E361B7">
              <w:rPr>
                <w:rFonts w:ascii="Microsoft Sans Serif" w:hAnsi="Microsoft Sans Serif" w:cs="Microsoft Sans Serif"/>
                <w:sz w:val="16"/>
                <w:szCs w:val="16"/>
              </w:rPr>
              <w:t>6084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706A" w14:textId="76F8244E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847A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FA5C" w14:textId="7FB6BD9D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Odysseus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Shipping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LLC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848B" w14:textId="154BD2A3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Chief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Off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C2A1" w14:textId="5E8AD0B7" w:rsidR="009D0BE3" w:rsidRPr="001412A3" w:rsidRDefault="009D0BE3" w:rsidP="009D0BE3">
            <w:pPr>
              <w:jc w:val="center"/>
              <w:rPr>
                <w:sz w:val="14"/>
                <w:szCs w:val="16"/>
                <w:lang w:val="en-US"/>
              </w:rPr>
            </w:pPr>
            <w:r>
              <w:rPr>
                <w:rFonts w:ascii="Microsoft Sans Serif" w:hAnsi="Microsoft Sans Serif" w:cs="Microsoft Sans Serif"/>
                <w:sz w:val="14"/>
                <w:szCs w:val="16"/>
                <w:lang w:val="en-US"/>
              </w:rPr>
              <w:t>07/03/2018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7753" w14:textId="5DD089BD" w:rsidR="009D0BE3" w:rsidRPr="001412A3" w:rsidRDefault="009D0BE3" w:rsidP="009D0BE3">
            <w:pPr>
              <w:jc w:val="center"/>
              <w:rPr>
                <w:sz w:val="14"/>
                <w:szCs w:val="16"/>
                <w:lang w:val="en-US"/>
              </w:rPr>
            </w:pPr>
            <w:r>
              <w:rPr>
                <w:rFonts w:ascii="Microsoft Sans Serif" w:hAnsi="Microsoft Sans Serif" w:cs="Microsoft Sans Serif"/>
                <w:sz w:val="14"/>
                <w:szCs w:val="16"/>
                <w:lang w:val="en-US"/>
              </w:rPr>
              <w:t>27/08/2018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8704" w14:textId="6C801605" w:rsidR="009D0BE3" w:rsidRPr="00C27F66" w:rsidRDefault="009D0BE3" w:rsidP="009D0BE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6/20</w:t>
            </w:r>
          </w:p>
        </w:tc>
      </w:tr>
      <w:tr w:rsidR="009D0BE3" w:rsidRPr="00222A18" w14:paraId="2A5B2CC8" w14:textId="77777777" w:rsidTr="00AB1E1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A95A" w14:textId="22FA0766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VALERIY KALACHEV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BA09" w14:textId="635650C1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Russia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CB08" w14:textId="19C34604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Dre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OiL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Carrier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AAA1" w14:textId="07B494FB" w:rsidR="009D0BE3" w:rsidRPr="00F434E6" w:rsidRDefault="009D0BE3" w:rsidP="009D0BE3">
            <w:pPr>
              <w:rPr>
                <w:sz w:val="20"/>
                <w:szCs w:val="20"/>
                <w:lang w:val="en-US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3280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A939" w14:textId="2895AED0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B52B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F4B6" w14:textId="413F07B3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Odysseus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Shipping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LLC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A589" w14:textId="59597F3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Chief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Off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542E" w14:textId="0DFC9F54" w:rsidR="009D0BE3" w:rsidRPr="001412A3" w:rsidRDefault="009D0BE3" w:rsidP="009D0BE3">
            <w:pPr>
              <w:jc w:val="center"/>
              <w:rPr>
                <w:sz w:val="14"/>
                <w:szCs w:val="16"/>
                <w:lang w:val="en-US"/>
              </w:rPr>
            </w:pPr>
            <w:r>
              <w:rPr>
                <w:rFonts w:ascii="Microsoft Sans Serif" w:hAnsi="Microsoft Sans Serif" w:cs="Microsoft Sans Serif"/>
                <w:sz w:val="14"/>
                <w:szCs w:val="16"/>
                <w:lang w:val="en-US"/>
              </w:rPr>
              <w:t>17/</w:t>
            </w:r>
            <w:r>
              <w:rPr>
                <w:rFonts w:ascii="Microsoft Sans Serif" w:hAnsi="Microsoft Sans Serif" w:cs="Microsoft Sans Serif"/>
                <w:sz w:val="14"/>
                <w:szCs w:val="16"/>
              </w:rPr>
              <w:t>09</w:t>
            </w:r>
            <w:r w:rsidRPr="001412A3">
              <w:rPr>
                <w:rFonts w:ascii="Microsoft Sans Serif" w:hAnsi="Microsoft Sans Serif" w:cs="Microsoft Sans Serif"/>
                <w:sz w:val="14"/>
                <w:szCs w:val="16"/>
              </w:rPr>
              <w:t>/201</w:t>
            </w:r>
            <w:r>
              <w:rPr>
                <w:rFonts w:ascii="Microsoft Sans Serif" w:hAnsi="Microsoft Sans Serif" w:cs="Microsoft Sans Serif"/>
                <w:sz w:val="14"/>
                <w:szCs w:val="16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59A2" w14:textId="50B24C6E" w:rsidR="009D0BE3" w:rsidRPr="001412A3" w:rsidRDefault="009D0BE3" w:rsidP="009D0BE3">
            <w:pPr>
              <w:jc w:val="center"/>
              <w:rPr>
                <w:sz w:val="14"/>
                <w:szCs w:val="16"/>
                <w:lang w:val="en-US"/>
              </w:rPr>
            </w:pPr>
            <w:r>
              <w:rPr>
                <w:rFonts w:ascii="Microsoft Sans Serif" w:hAnsi="Microsoft Sans Serif" w:cs="Microsoft Sans Serif"/>
                <w:sz w:val="14"/>
                <w:szCs w:val="16"/>
                <w:lang w:val="en-US"/>
              </w:rPr>
              <w:t>03</w:t>
            </w:r>
            <w:r>
              <w:rPr>
                <w:rFonts w:ascii="Microsoft Sans Serif" w:hAnsi="Microsoft Sans Serif" w:cs="Microsoft Sans Serif"/>
                <w:sz w:val="14"/>
                <w:szCs w:val="16"/>
              </w:rPr>
              <w:t>/1</w:t>
            </w:r>
            <w:r>
              <w:rPr>
                <w:rFonts w:ascii="Microsoft Sans Serif" w:hAnsi="Microsoft Sans Serif" w:cs="Microsoft Sans Serif"/>
                <w:sz w:val="14"/>
                <w:szCs w:val="16"/>
                <w:lang w:val="en-US"/>
              </w:rPr>
              <w:t>1</w:t>
            </w:r>
            <w:r w:rsidRPr="001412A3">
              <w:rPr>
                <w:rFonts w:ascii="Microsoft Sans Serif" w:hAnsi="Microsoft Sans Serif" w:cs="Microsoft Sans Serif"/>
                <w:sz w:val="14"/>
                <w:szCs w:val="16"/>
              </w:rPr>
              <w:t>/201</w:t>
            </w:r>
            <w:r>
              <w:rPr>
                <w:rFonts w:ascii="Microsoft Sans Serif" w:hAnsi="Microsoft Sans Serif" w:cs="Microsoft Sans Serif"/>
                <w:sz w:val="14"/>
                <w:szCs w:val="16"/>
              </w:rPr>
              <w:t>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4524" w14:textId="01A7D5DB" w:rsidR="009D0BE3" w:rsidRPr="00C27F66" w:rsidRDefault="009D0BE3" w:rsidP="009D0BE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1/15</w:t>
            </w:r>
          </w:p>
        </w:tc>
      </w:tr>
      <w:tr w:rsidR="009D0BE3" w:rsidRPr="00222A18" w14:paraId="50351E37" w14:textId="77777777" w:rsidTr="002F4DFE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AFB4" w14:textId="5BDE3EA2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ALTAIR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44F6" w14:textId="71BE350A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Russia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7087" w14:textId="58965399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OiL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Tanker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B8BE" w14:textId="3DB50E3E" w:rsidR="009D0BE3" w:rsidRPr="00F434E6" w:rsidRDefault="009D0BE3" w:rsidP="009D0BE3">
            <w:pPr>
              <w:rPr>
                <w:sz w:val="20"/>
                <w:szCs w:val="20"/>
                <w:lang w:val="en-US"/>
              </w:rPr>
            </w:pPr>
            <w:r w:rsidRPr="003F7524">
              <w:rPr>
                <w:rFonts w:ascii="Microsoft Sans Serif" w:hAnsi="Microsoft Sans Serif" w:cs="Microsoft Sans Serif"/>
                <w:sz w:val="16"/>
                <w:szCs w:val="16"/>
              </w:rPr>
              <w:t>6084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38B9" w14:textId="11601963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FA09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E33E" w14:textId="4AC8414B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Odysseus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Shipping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LLC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8F4D" w14:textId="173881B9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Chief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Off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4547" w14:textId="2D1931FC" w:rsidR="009D0BE3" w:rsidRPr="001412A3" w:rsidRDefault="009D0BE3" w:rsidP="009D0BE3">
            <w:pPr>
              <w:jc w:val="center"/>
              <w:rPr>
                <w:sz w:val="14"/>
                <w:szCs w:val="16"/>
                <w:lang w:val="en-US"/>
              </w:rPr>
            </w:pPr>
            <w:r w:rsidRPr="001412A3">
              <w:rPr>
                <w:rFonts w:ascii="Microsoft Sans Serif" w:hAnsi="Microsoft Sans Serif" w:cs="Microsoft Sans Serif"/>
                <w:sz w:val="14"/>
                <w:szCs w:val="16"/>
              </w:rPr>
              <w:t>23/05/2017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9980" w14:textId="0FE6B378" w:rsidR="009D0BE3" w:rsidRPr="001412A3" w:rsidRDefault="009D0BE3" w:rsidP="009D0BE3">
            <w:pPr>
              <w:jc w:val="center"/>
              <w:rPr>
                <w:sz w:val="14"/>
                <w:szCs w:val="16"/>
                <w:lang w:val="en-US"/>
              </w:rPr>
            </w:pPr>
            <w:r w:rsidRPr="001412A3">
              <w:rPr>
                <w:rFonts w:ascii="Microsoft Sans Serif" w:hAnsi="Microsoft Sans Serif" w:cs="Microsoft Sans Serif"/>
                <w:sz w:val="14"/>
                <w:szCs w:val="16"/>
              </w:rPr>
              <w:t>16/09/2017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7BC5" w14:textId="5F58D81F" w:rsidR="009D0BE3" w:rsidRPr="00C27F66" w:rsidRDefault="009D0BE3" w:rsidP="009D0BE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3/23</w:t>
            </w:r>
          </w:p>
        </w:tc>
      </w:tr>
      <w:tr w:rsidR="009D0BE3" w:rsidRPr="00222A18" w14:paraId="76179C57" w14:textId="77777777" w:rsidTr="00290D19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022B" w14:textId="290049C5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ALTAIR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EB76" w14:textId="1EB6DE1D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Russia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DE6A" w14:textId="3DF8FB4A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OiL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Tanker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6C77" w14:textId="409FBE5C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r w:rsidRPr="003F7524">
              <w:rPr>
                <w:rFonts w:ascii="Microsoft Sans Serif" w:hAnsi="Microsoft Sans Serif" w:cs="Microsoft Sans Serif"/>
                <w:sz w:val="16"/>
                <w:szCs w:val="16"/>
              </w:rPr>
              <w:t>6084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D08B" w14:textId="2EBAAACE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50FD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FAB7" w14:textId="5737FA8B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Odysseus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Shipping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LLC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FB3F" w14:textId="4E3B8C0C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Chief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Off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85A3" w14:textId="7366ED5A" w:rsidR="009D0BE3" w:rsidRPr="001412A3" w:rsidRDefault="009D0BE3" w:rsidP="009D0BE3">
            <w:pPr>
              <w:jc w:val="center"/>
              <w:rPr>
                <w:sz w:val="14"/>
                <w:szCs w:val="16"/>
                <w:lang w:val="en-US"/>
              </w:rPr>
            </w:pPr>
            <w:r w:rsidRPr="001412A3">
              <w:rPr>
                <w:rFonts w:ascii="Microsoft Sans Serif" w:hAnsi="Microsoft Sans Serif" w:cs="Microsoft Sans Serif"/>
                <w:sz w:val="14"/>
                <w:szCs w:val="16"/>
              </w:rPr>
              <w:t>01/09/2016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B1AE" w14:textId="4BD78322" w:rsidR="009D0BE3" w:rsidRPr="001412A3" w:rsidRDefault="009D0BE3" w:rsidP="009D0BE3">
            <w:pPr>
              <w:jc w:val="center"/>
              <w:rPr>
                <w:sz w:val="14"/>
                <w:szCs w:val="16"/>
                <w:lang w:val="en-US"/>
              </w:rPr>
            </w:pPr>
            <w:r w:rsidRPr="001412A3">
              <w:rPr>
                <w:rFonts w:ascii="Microsoft Sans Serif" w:hAnsi="Microsoft Sans Serif" w:cs="Microsoft Sans Serif"/>
                <w:sz w:val="14"/>
                <w:szCs w:val="16"/>
              </w:rPr>
              <w:t>11/01/2017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369B" w14:textId="7E441C0C" w:rsidR="009D0BE3" w:rsidRPr="00C27F66" w:rsidRDefault="009D0BE3" w:rsidP="009D0BE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4/12</w:t>
            </w:r>
          </w:p>
        </w:tc>
      </w:tr>
      <w:tr w:rsidR="009D0BE3" w:rsidRPr="00222A18" w14:paraId="0B294E8D" w14:textId="77777777" w:rsidTr="00AB1E1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B31D" w14:textId="737A4C44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ALTAIR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1C9A" w14:textId="08AD8258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Russia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1B37" w14:textId="34D67448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OiL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Tanker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BA3C" w14:textId="50623A6C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r w:rsidRPr="003F7524">
              <w:rPr>
                <w:rFonts w:ascii="Microsoft Sans Serif" w:hAnsi="Microsoft Sans Serif" w:cs="Microsoft Sans Serif"/>
                <w:sz w:val="16"/>
                <w:szCs w:val="16"/>
              </w:rPr>
              <w:t>6084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84EA" w14:textId="4A377162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B4D0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650E" w14:textId="2B4B206E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Odysseus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Shipping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LLC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AD96" w14:textId="2239003A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Chief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Off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5C15" w14:textId="155FFF6D" w:rsidR="009D0BE3" w:rsidRPr="001412A3" w:rsidRDefault="009D0BE3" w:rsidP="009D0BE3">
            <w:pPr>
              <w:jc w:val="center"/>
              <w:rPr>
                <w:sz w:val="14"/>
                <w:szCs w:val="16"/>
                <w:lang w:val="en-US"/>
              </w:rPr>
            </w:pPr>
            <w:r w:rsidRPr="001412A3">
              <w:rPr>
                <w:rFonts w:ascii="Microsoft Sans Serif" w:hAnsi="Microsoft Sans Serif" w:cs="Microsoft Sans Serif"/>
                <w:sz w:val="14"/>
                <w:szCs w:val="16"/>
              </w:rPr>
              <w:t>11/01/2016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96ED" w14:textId="2F6885FC" w:rsidR="009D0BE3" w:rsidRPr="001412A3" w:rsidRDefault="009D0BE3" w:rsidP="009D0BE3">
            <w:pPr>
              <w:jc w:val="center"/>
              <w:rPr>
                <w:sz w:val="14"/>
                <w:szCs w:val="16"/>
                <w:lang w:val="en-US"/>
              </w:rPr>
            </w:pPr>
            <w:r w:rsidRPr="001412A3">
              <w:rPr>
                <w:rFonts w:ascii="Microsoft Sans Serif" w:hAnsi="Microsoft Sans Serif" w:cs="Microsoft Sans Serif"/>
                <w:sz w:val="14"/>
                <w:szCs w:val="16"/>
              </w:rPr>
              <w:t>19/04/2016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E154" w14:textId="1D956312" w:rsidR="009D0BE3" w:rsidRPr="00C27F66" w:rsidRDefault="009D0BE3" w:rsidP="009D0BE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3/8</w:t>
            </w:r>
          </w:p>
        </w:tc>
      </w:tr>
      <w:tr w:rsidR="009D0BE3" w:rsidRPr="00222A18" w14:paraId="399598D3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3497" w14:textId="1D0B1305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r>
              <w:rPr>
                <w:sz w:val="16"/>
                <w:szCs w:val="16"/>
              </w:rPr>
              <w:t>ALIKBER PASHAEV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55A0" w14:textId="1894609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Russia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D3FB" w14:textId="2D89E9C2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General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Cargo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43F0" w14:textId="19D6F70D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3640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1C7D" w14:textId="4C05A08E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BA21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7236" w14:textId="656C9955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LLC INVEST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3C83" w14:textId="38D6A226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Chief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Off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3E96" w14:textId="2735AA82" w:rsidR="009D0BE3" w:rsidRPr="001412A3" w:rsidRDefault="009D0BE3" w:rsidP="009D0BE3">
            <w:pPr>
              <w:jc w:val="center"/>
              <w:rPr>
                <w:sz w:val="14"/>
                <w:szCs w:val="16"/>
                <w:lang w:val="en-US"/>
              </w:rPr>
            </w:pPr>
            <w:r w:rsidRPr="001412A3">
              <w:rPr>
                <w:rFonts w:ascii="Microsoft Sans Serif" w:hAnsi="Microsoft Sans Serif" w:cs="Microsoft Sans Serif"/>
                <w:sz w:val="14"/>
                <w:szCs w:val="16"/>
              </w:rPr>
              <w:t>19/11/2015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E7E4" w14:textId="7FC5FC35" w:rsidR="009D0BE3" w:rsidRPr="001412A3" w:rsidRDefault="009D0BE3" w:rsidP="009D0BE3">
            <w:pPr>
              <w:jc w:val="center"/>
              <w:rPr>
                <w:sz w:val="14"/>
                <w:szCs w:val="16"/>
                <w:lang w:val="en-US"/>
              </w:rPr>
            </w:pPr>
            <w:r w:rsidRPr="001412A3">
              <w:rPr>
                <w:rFonts w:ascii="Microsoft Sans Serif" w:hAnsi="Microsoft Sans Serif" w:cs="Microsoft Sans Serif"/>
                <w:sz w:val="14"/>
                <w:szCs w:val="16"/>
              </w:rPr>
              <w:t>29/12/2015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0925" w14:textId="0DBCD1BD" w:rsidR="009D0BE3" w:rsidRPr="00C27F66" w:rsidRDefault="009D0BE3" w:rsidP="009D0BE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1/10</w:t>
            </w:r>
          </w:p>
        </w:tc>
      </w:tr>
      <w:tr w:rsidR="009D0BE3" w:rsidRPr="00222A18" w14:paraId="6385F1AE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07D4" w14:textId="2F926A11" w:rsidR="009D0BE3" w:rsidRDefault="009D0BE3" w:rsidP="009D0B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MYSKHAKO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347F" w14:textId="4090982B" w:rsidR="009D0BE3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Russia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B5DD" w14:textId="2907ABC6" w:rsidR="009D0BE3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General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Cargo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D54D" w14:textId="3A187F5B" w:rsidR="009D0BE3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5828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A1AC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0DE4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578" w14:textId="57D019BB" w:rsidR="009D0BE3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LLC INVEST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A492" w14:textId="4990D816" w:rsidR="009D0BE3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Chief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Off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1C74" w14:textId="32A2448E" w:rsidR="009D0BE3" w:rsidRPr="001412A3" w:rsidRDefault="009D0BE3" w:rsidP="009D0BE3">
            <w:pPr>
              <w:jc w:val="center"/>
              <w:rPr>
                <w:rFonts w:ascii="Microsoft Sans Serif" w:hAnsi="Microsoft Sans Serif" w:cs="Microsoft Sans Serif"/>
                <w:sz w:val="14"/>
                <w:szCs w:val="16"/>
              </w:rPr>
            </w:pPr>
            <w:r w:rsidRPr="001412A3">
              <w:rPr>
                <w:rFonts w:ascii="Microsoft Sans Serif" w:hAnsi="Microsoft Sans Serif" w:cs="Microsoft Sans Serif"/>
                <w:sz w:val="14"/>
                <w:szCs w:val="16"/>
              </w:rPr>
              <w:t>24/08/2014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5674" w14:textId="51F8DD47" w:rsidR="009D0BE3" w:rsidRPr="001412A3" w:rsidRDefault="009D0BE3" w:rsidP="009D0BE3">
            <w:pPr>
              <w:jc w:val="center"/>
              <w:rPr>
                <w:rFonts w:ascii="Microsoft Sans Serif" w:hAnsi="Microsoft Sans Serif" w:cs="Microsoft Sans Serif"/>
                <w:sz w:val="14"/>
                <w:szCs w:val="16"/>
              </w:rPr>
            </w:pPr>
            <w:r w:rsidRPr="001412A3">
              <w:rPr>
                <w:rFonts w:ascii="Microsoft Sans Serif" w:hAnsi="Microsoft Sans Serif" w:cs="Microsoft Sans Serif"/>
                <w:sz w:val="14"/>
                <w:szCs w:val="16"/>
              </w:rPr>
              <w:t>12/08/2015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439F" w14:textId="68F82FF6" w:rsidR="009D0BE3" w:rsidRPr="00F50CD6" w:rsidRDefault="009D0BE3" w:rsidP="009D0BE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11/16</w:t>
            </w:r>
          </w:p>
        </w:tc>
      </w:tr>
      <w:tr w:rsidR="009D0BE3" w:rsidRPr="00222A18" w14:paraId="21213AD0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82B3" w14:textId="18A3CDF7" w:rsidR="009D0BE3" w:rsidRDefault="009D0BE3" w:rsidP="009D0B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MAKHMUD AFANGI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AFCB" w14:textId="192EBCD0" w:rsidR="009D0BE3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Russia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E35F" w14:textId="0B252750" w:rsidR="009D0BE3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OiL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Tanker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B18A" w14:textId="63D13312" w:rsidR="009D0BE3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13030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E8E7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C3CD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8029" w14:textId="2081FE9B" w:rsidR="009D0BE3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LLC INVEST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AC4A" w14:textId="50CDCBB8" w:rsidR="009D0BE3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Chief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Off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7569" w14:textId="50FDCB77" w:rsidR="009D0BE3" w:rsidRPr="001412A3" w:rsidRDefault="009D0BE3" w:rsidP="009D0BE3">
            <w:pPr>
              <w:jc w:val="center"/>
              <w:rPr>
                <w:rFonts w:ascii="Microsoft Sans Serif" w:hAnsi="Microsoft Sans Serif" w:cs="Microsoft Sans Serif"/>
                <w:sz w:val="14"/>
                <w:szCs w:val="16"/>
              </w:rPr>
            </w:pPr>
            <w:r w:rsidRPr="001412A3">
              <w:rPr>
                <w:rFonts w:ascii="Microsoft Sans Serif" w:hAnsi="Microsoft Sans Serif" w:cs="Microsoft Sans Serif"/>
                <w:sz w:val="14"/>
                <w:szCs w:val="16"/>
              </w:rPr>
              <w:t>29/05/2014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37E0" w14:textId="70BF7547" w:rsidR="009D0BE3" w:rsidRPr="001412A3" w:rsidRDefault="009D0BE3" w:rsidP="009D0BE3">
            <w:pPr>
              <w:jc w:val="center"/>
              <w:rPr>
                <w:rFonts w:ascii="Microsoft Sans Serif" w:hAnsi="Microsoft Sans Serif" w:cs="Microsoft Sans Serif"/>
                <w:sz w:val="14"/>
                <w:szCs w:val="16"/>
              </w:rPr>
            </w:pPr>
            <w:r w:rsidRPr="001412A3">
              <w:rPr>
                <w:rFonts w:ascii="Microsoft Sans Serif" w:hAnsi="Microsoft Sans Serif" w:cs="Microsoft Sans Serif"/>
                <w:sz w:val="14"/>
                <w:szCs w:val="16"/>
              </w:rPr>
              <w:t>31/07/2014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7A72" w14:textId="1D171A2F" w:rsidR="009D0BE3" w:rsidRDefault="009D0BE3" w:rsidP="009D0BE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2/2</w:t>
            </w:r>
          </w:p>
        </w:tc>
      </w:tr>
      <w:tr w:rsidR="009D0BE3" w:rsidRPr="00222A18" w14:paraId="3DFD3A0F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F25D" w14:textId="2F77AD9D" w:rsidR="009D0BE3" w:rsidRDefault="009D0BE3" w:rsidP="009D0B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MAKHMUD AFANGI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8A1E" w14:textId="0EC869E6" w:rsidR="009D0BE3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Russia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5A71" w14:textId="625E20FE" w:rsidR="009D0BE3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OiL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Tanker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8E13" w14:textId="268DF84B" w:rsidR="009D0BE3" w:rsidRPr="00406FA6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13030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2D64" w14:textId="4DD58E46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41E6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F5F7" w14:textId="2099D565" w:rsidR="009D0BE3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LLC INVEST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BD4E" w14:textId="2ED75D72" w:rsidR="009D0BE3" w:rsidRPr="00406FA6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Chief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Off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1223" w14:textId="0E7C7AF2" w:rsidR="009D0BE3" w:rsidRPr="001412A3" w:rsidRDefault="009D0BE3" w:rsidP="009D0BE3">
            <w:pPr>
              <w:jc w:val="center"/>
              <w:rPr>
                <w:rFonts w:ascii="Microsoft Sans Serif" w:hAnsi="Microsoft Sans Serif" w:cs="Microsoft Sans Serif"/>
                <w:sz w:val="14"/>
                <w:szCs w:val="16"/>
              </w:rPr>
            </w:pPr>
            <w:r w:rsidRPr="00ED1727">
              <w:rPr>
                <w:rFonts w:ascii="Microsoft Sans Serif" w:hAnsi="Microsoft Sans Serif" w:cs="Microsoft Sans Serif"/>
                <w:sz w:val="14"/>
                <w:szCs w:val="16"/>
              </w:rPr>
              <w:t>31/05/1013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700D" w14:textId="0E2EFE0D" w:rsidR="009D0BE3" w:rsidRPr="001412A3" w:rsidRDefault="009D0BE3" w:rsidP="009D0BE3">
            <w:pPr>
              <w:jc w:val="center"/>
              <w:rPr>
                <w:rFonts w:ascii="Microsoft Sans Serif" w:hAnsi="Microsoft Sans Serif" w:cs="Microsoft Sans Serif"/>
                <w:sz w:val="14"/>
                <w:szCs w:val="16"/>
              </w:rPr>
            </w:pPr>
            <w:r w:rsidRPr="00ED1727">
              <w:rPr>
                <w:rFonts w:ascii="Microsoft Sans Serif" w:hAnsi="Microsoft Sans Serif" w:cs="Microsoft Sans Serif"/>
                <w:sz w:val="14"/>
                <w:szCs w:val="16"/>
              </w:rPr>
              <w:t xml:space="preserve">20/11/2013 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8A6C" w14:textId="75D48B66" w:rsidR="009D0BE3" w:rsidRPr="00406FA6" w:rsidRDefault="009D0BE3" w:rsidP="009D0BE3">
            <w:pPr>
              <w:jc w:val="center"/>
              <w:rPr>
                <w:rFonts w:ascii="Microsoft Sans Serif" w:hAnsi="Microsoft Sans Serif" w:cs="Microsoft Sans Serif"/>
                <w:sz w:val="14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/11</w:t>
            </w:r>
          </w:p>
        </w:tc>
      </w:tr>
      <w:tr w:rsidR="009D0BE3" w:rsidRPr="00222A18" w14:paraId="282A5B74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7D43" w14:textId="4954AD80" w:rsidR="009D0BE3" w:rsidRPr="00406FA6" w:rsidRDefault="009D0BE3" w:rsidP="009D0BE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MAKHMUD AFANGI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4A1C" w14:textId="62B9C5E9" w:rsidR="009D0BE3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Russia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D4B0" w14:textId="3C171718" w:rsidR="009D0BE3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OiL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Tanker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267A" w14:textId="41D39343" w:rsidR="009D0BE3" w:rsidRPr="00406FA6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13030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D530" w14:textId="14BFEB2C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5520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796E" w14:textId="688E6D9F" w:rsidR="009D0BE3" w:rsidRPr="00406FA6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LLC INVEST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2B68" w14:textId="7D962F67" w:rsidR="009D0BE3" w:rsidRPr="00406FA6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>2</w:t>
            </w:r>
            <w:r w:rsidRPr="00406FA6">
              <w:rPr>
                <w:rFonts w:ascii="Microsoft Sans Serif" w:hAnsi="Microsoft Sans Serif" w:cs="Microsoft Sans Serif"/>
                <w:sz w:val="16"/>
                <w:szCs w:val="16"/>
                <w:vertAlign w:val="superscript"/>
                <w:lang w:val="en-US"/>
              </w:rPr>
              <w:t>nd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>-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О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>ff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0255" w14:textId="390CA575" w:rsidR="009D0BE3" w:rsidRPr="001412A3" w:rsidRDefault="009D0BE3" w:rsidP="009D0BE3">
            <w:pPr>
              <w:jc w:val="center"/>
              <w:rPr>
                <w:rFonts w:ascii="Microsoft Sans Serif" w:hAnsi="Microsoft Sans Serif" w:cs="Microsoft Sans Serif"/>
                <w:sz w:val="14"/>
                <w:szCs w:val="16"/>
              </w:rPr>
            </w:pPr>
            <w:r w:rsidRPr="00ED1727">
              <w:rPr>
                <w:rFonts w:ascii="Microsoft Sans Serif" w:hAnsi="Microsoft Sans Serif" w:cs="Microsoft Sans Serif"/>
                <w:sz w:val="14"/>
                <w:szCs w:val="16"/>
              </w:rPr>
              <w:t>28/03/2012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50A5" w14:textId="34120145" w:rsidR="009D0BE3" w:rsidRPr="001412A3" w:rsidRDefault="009D0BE3" w:rsidP="009D0BE3">
            <w:pPr>
              <w:jc w:val="center"/>
              <w:rPr>
                <w:rFonts w:ascii="Microsoft Sans Serif" w:hAnsi="Microsoft Sans Serif" w:cs="Microsoft Sans Serif"/>
                <w:sz w:val="14"/>
                <w:szCs w:val="16"/>
              </w:rPr>
            </w:pPr>
            <w:r w:rsidRPr="00ED1727">
              <w:rPr>
                <w:rFonts w:ascii="Microsoft Sans Serif" w:hAnsi="Microsoft Sans Serif" w:cs="Microsoft Sans Serif"/>
                <w:sz w:val="14"/>
                <w:szCs w:val="16"/>
              </w:rPr>
              <w:t>26/10/2012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94A5" w14:textId="4ED577E0" w:rsidR="009D0BE3" w:rsidRPr="00406FA6" w:rsidRDefault="009D0BE3" w:rsidP="009D0BE3">
            <w:pPr>
              <w:jc w:val="center"/>
              <w:rPr>
                <w:rFonts w:ascii="Microsoft Sans Serif" w:hAnsi="Microsoft Sans Serif" w:cs="Microsoft Sans Serif"/>
                <w:sz w:val="14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6/28</w:t>
            </w:r>
          </w:p>
        </w:tc>
      </w:tr>
      <w:tr w:rsidR="009D0BE3" w:rsidRPr="00222A18" w14:paraId="4C3742DC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F10A" w14:textId="2896A324" w:rsidR="009D0BE3" w:rsidRDefault="009D0BE3" w:rsidP="009D0B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ALIKBER PASHAEV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EBCA" w14:textId="57738C1C" w:rsidR="009D0BE3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Russia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9872" w14:textId="682C1DF2" w:rsidR="009D0BE3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General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Cargo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351E" w14:textId="45F0850F" w:rsidR="009D0BE3" w:rsidRPr="00406FA6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06FA6">
              <w:rPr>
                <w:rFonts w:ascii="Microsoft Sans Serif" w:hAnsi="Microsoft Sans Serif" w:cs="Microsoft Sans Serif"/>
                <w:sz w:val="16"/>
                <w:szCs w:val="16"/>
              </w:rPr>
              <w:t>3640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825B" w14:textId="21ADC55D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E1AE" w14:textId="20B59524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BD87" w14:textId="66A94FA7" w:rsidR="009D0BE3" w:rsidRPr="00F32472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MTC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E4C5" w14:textId="26194939" w:rsidR="009D0BE3" w:rsidRPr="00406FA6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>2</w:t>
            </w:r>
            <w:r w:rsidRPr="00406FA6">
              <w:rPr>
                <w:rFonts w:ascii="Microsoft Sans Serif" w:hAnsi="Microsoft Sans Serif" w:cs="Microsoft Sans Serif"/>
                <w:sz w:val="16"/>
                <w:szCs w:val="16"/>
                <w:vertAlign w:val="superscript"/>
                <w:lang w:val="en-US"/>
              </w:rPr>
              <w:t>nd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>-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О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>ff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35CD" w14:textId="27D8100E" w:rsidR="009D0BE3" w:rsidRPr="001412A3" w:rsidRDefault="009D0BE3" w:rsidP="009D0BE3">
            <w:pPr>
              <w:jc w:val="center"/>
              <w:rPr>
                <w:rFonts w:ascii="Microsoft Sans Serif" w:hAnsi="Microsoft Sans Serif" w:cs="Microsoft Sans Serif"/>
                <w:sz w:val="14"/>
                <w:szCs w:val="16"/>
              </w:rPr>
            </w:pPr>
            <w:r w:rsidRPr="00406FA6">
              <w:rPr>
                <w:rFonts w:ascii="Microsoft Sans Serif" w:hAnsi="Microsoft Sans Serif" w:cs="Microsoft Sans Serif"/>
                <w:sz w:val="14"/>
                <w:szCs w:val="16"/>
              </w:rPr>
              <w:t>23/09/2010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EA52" w14:textId="60333B7B" w:rsidR="009D0BE3" w:rsidRPr="001412A3" w:rsidRDefault="009D0BE3" w:rsidP="009D0BE3">
            <w:pPr>
              <w:jc w:val="center"/>
              <w:rPr>
                <w:rFonts w:ascii="Microsoft Sans Serif" w:hAnsi="Microsoft Sans Serif" w:cs="Microsoft Sans Serif"/>
                <w:sz w:val="14"/>
                <w:szCs w:val="16"/>
              </w:rPr>
            </w:pPr>
            <w:r w:rsidRPr="00406FA6">
              <w:rPr>
                <w:rFonts w:ascii="Microsoft Sans Serif" w:hAnsi="Microsoft Sans Serif" w:cs="Microsoft Sans Serif"/>
                <w:sz w:val="14"/>
                <w:szCs w:val="16"/>
              </w:rPr>
              <w:t>01/04/2011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EE2E" w14:textId="7BAB4DB1" w:rsidR="009D0BE3" w:rsidRPr="00406FA6" w:rsidRDefault="009D0BE3" w:rsidP="009D0BE3">
            <w:pPr>
              <w:jc w:val="center"/>
              <w:rPr>
                <w:rFonts w:ascii="Microsoft Sans Serif" w:hAnsi="Microsoft Sans Serif" w:cs="Microsoft Sans Serif"/>
                <w:sz w:val="14"/>
                <w:szCs w:val="16"/>
                <w:lang w:val="en-US"/>
              </w:rPr>
            </w:pPr>
            <w:r>
              <w:rPr>
                <w:rFonts w:ascii="Microsoft Sans Serif" w:hAnsi="Microsoft Sans Serif" w:cs="Microsoft Sans Serif"/>
                <w:sz w:val="14"/>
                <w:szCs w:val="16"/>
                <w:lang w:val="en-US"/>
              </w:rPr>
              <w:t>6/8</w:t>
            </w:r>
          </w:p>
        </w:tc>
      </w:tr>
      <w:tr w:rsidR="009D0BE3" w:rsidRPr="00222A18" w14:paraId="482F0F85" w14:textId="77777777" w:rsidTr="00290D19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EA01" w14:textId="58C4201D" w:rsidR="009D0BE3" w:rsidRDefault="009D0BE3" w:rsidP="009D0BE3">
            <w:pPr>
              <w:rPr>
                <w:sz w:val="16"/>
                <w:szCs w:val="16"/>
              </w:rPr>
            </w:pPr>
            <w:r w:rsidRPr="00543646">
              <w:rPr>
                <w:sz w:val="16"/>
                <w:szCs w:val="16"/>
              </w:rPr>
              <w:t>SAID AFANDI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3754" w14:textId="5A9A4799" w:rsidR="009D0BE3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proofErr w:type="spellStart"/>
            <w:r w:rsidRPr="00543646">
              <w:rPr>
                <w:sz w:val="16"/>
                <w:szCs w:val="16"/>
              </w:rPr>
              <w:t>Russia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5AE0" w14:textId="4C1E6948" w:rsidR="009D0BE3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OiL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</w:rPr>
              <w:t>Tanker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F02E" w14:textId="03BCAC2D" w:rsidR="009D0BE3" w:rsidRPr="00406FA6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06FA6">
              <w:rPr>
                <w:rFonts w:ascii="Microsoft Sans Serif" w:hAnsi="Microsoft Sans Serif" w:cs="Microsoft Sans Serif"/>
                <w:sz w:val="16"/>
                <w:szCs w:val="16"/>
              </w:rPr>
              <w:t>4178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0660" w14:textId="2279341D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7FC6" w14:textId="71273EF2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7BD0" w14:textId="5F8C6711" w:rsidR="009D0BE3" w:rsidRPr="009D0BE3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</w:pPr>
            <w:r w:rsidRPr="00406FA6">
              <w:rPr>
                <w:sz w:val="14"/>
                <w:szCs w:val="14"/>
                <w:lang w:val="en-US"/>
              </w:rPr>
              <w:t>Commercial sea port of Makhachkala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ACD6" w14:textId="4310AA16" w:rsidR="009D0BE3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>2</w:t>
            </w:r>
            <w:r w:rsidRPr="00406FA6">
              <w:rPr>
                <w:rFonts w:ascii="Microsoft Sans Serif" w:hAnsi="Microsoft Sans Serif" w:cs="Microsoft Sans Serif"/>
                <w:sz w:val="16"/>
                <w:szCs w:val="16"/>
                <w:vertAlign w:val="superscript"/>
                <w:lang w:val="en-US"/>
              </w:rPr>
              <w:t>nd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>-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О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>ff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5226" w14:textId="1FA9F8DE" w:rsidR="009D0BE3" w:rsidRPr="001412A3" w:rsidRDefault="009D0BE3" w:rsidP="009D0BE3">
            <w:pPr>
              <w:jc w:val="center"/>
              <w:rPr>
                <w:rFonts w:ascii="Microsoft Sans Serif" w:hAnsi="Microsoft Sans Serif" w:cs="Microsoft Sans Serif"/>
                <w:sz w:val="14"/>
                <w:szCs w:val="16"/>
              </w:rPr>
            </w:pPr>
            <w:r w:rsidRPr="00406FA6">
              <w:rPr>
                <w:rFonts w:ascii="Microsoft Sans Serif" w:hAnsi="Microsoft Sans Serif" w:cs="Microsoft Sans Serif"/>
                <w:sz w:val="14"/>
                <w:szCs w:val="16"/>
              </w:rPr>
              <w:t>21/02/2010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75CA" w14:textId="2DDB7067" w:rsidR="009D0BE3" w:rsidRPr="001412A3" w:rsidRDefault="009D0BE3" w:rsidP="009D0BE3">
            <w:pPr>
              <w:jc w:val="center"/>
              <w:rPr>
                <w:rFonts w:ascii="Microsoft Sans Serif" w:hAnsi="Microsoft Sans Serif" w:cs="Microsoft Sans Serif"/>
                <w:sz w:val="14"/>
                <w:szCs w:val="16"/>
              </w:rPr>
            </w:pPr>
            <w:r w:rsidRPr="00406FA6">
              <w:rPr>
                <w:rFonts w:ascii="Microsoft Sans Serif" w:hAnsi="Microsoft Sans Serif" w:cs="Microsoft Sans Serif"/>
                <w:sz w:val="14"/>
                <w:szCs w:val="16"/>
              </w:rPr>
              <w:t>13/07/2010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9522" w14:textId="37B0075C" w:rsidR="009D0BE3" w:rsidRPr="00406FA6" w:rsidRDefault="009D0BE3" w:rsidP="009D0BE3">
            <w:pPr>
              <w:jc w:val="center"/>
              <w:rPr>
                <w:rFonts w:ascii="Microsoft Sans Serif" w:hAnsi="Microsoft Sans Serif" w:cs="Microsoft Sans Serif"/>
                <w:sz w:val="14"/>
                <w:szCs w:val="16"/>
                <w:lang w:val="en-US"/>
              </w:rPr>
            </w:pPr>
            <w:r>
              <w:rPr>
                <w:rFonts w:ascii="Microsoft Sans Serif" w:hAnsi="Microsoft Sans Serif" w:cs="Microsoft Sans Serif"/>
                <w:sz w:val="14"/>
                <w:szCs w:val="16"/>
                <w:lang w:val="en-US"/>
              </w:rPr>
              <w:t>5/21</w:t>
            </w:r>
          </w:p>
        </w:tc>
      </w:tr>
      <w:tr w:rsidR="009D0BE3" w:rsidRPr="00222A18" w14:paraId="2ABD6BA4" w14:textId="77777777" w:rsidTr="00AB1E1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DFC3" w14:textId="4E651CE0" w:rsidR="009D0BE3" w:rsidRDefault="009D0BE3" w:rsidP="009D0B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GOLDEN RIVER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F72F" w14:textId="75F9E99D" w:rsidR="009D0BE3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Singapore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9A85" w14:textId="5D5FA95F" w:rsidR="009D0BE3" w:rsidRPr="00406FA6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VLCC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C5FE" w14:textId="008BD812" w:rsidR="009D0BE3" w:rsidRPr="00406FA6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06FA6">
              <w:rPr>
                <w:rFonts w:ascii="Microsoft Sans Serif" w:hAnsi="Microsoft Sans Serif" w:cs="Microsoft Sans Serif"/>
                <w:sz w:val="16"/>
                <w:szCs w:val="16"/>
              </w:rPr>
              <w:t>284497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8DC6" w14:textId="1ED10046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9901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9E6C" w14:textId="0AA9CCAD" w:rsidR="009D0BE3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V.SHIPS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4DA9" w14:textId="23C732A4" w:rsidR="009D0BE3" w:rsidRDefault="009D0BE3" w:rsidP="009D0BE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>3</w:t>
            </w:r>
            <w:r w:rsidRPr="00406FA6">
              <w:rPr>
                <w:rFonts w:ascii="Microsoft Sans Serif" w:hAnsi="Microsoft Sans Serif" w:cs="Microsoft Sans Serif"/>
                <w:sz w:val="16"/>
                <w:szCs w:val="16"/>
                <w:vertAlign w:val="superscript"/>
                <w:lang w:val="en-US"/>
              </w:rPr>
              <w:t>rd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 xml:space="preserve"> -Off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F741" w14:textId="7694DAC2" w:rsidR="009D0BE3" w:rsidRPr="001412A3" w:rsidRDefault="009D0BE3" w:rsidP="009D0BE3">
            <w:pPr>
              <w:jc w:val="center"/>
              <w:rPr>
                <w:rFonts w:ascii="Microsoft Sans Serif" w:hAnsi="Microsoft Sans Serif" w:cs="Microsoft Sans Serif"/>
                <w:sz w:val="14"/>
                <w:szCs w:val="16"/>
              </w:rPr>
            </w:pPr>
            <w:r w:rsidRPr="00406FA6">
              <w:rPr>
                <w:rFonts w:ascii="Microsoft Sans Serif" w:hAnsi="Microsoft Sans Serif" w:cs="Microsoft Sans Serif"/>
                <w:sz w:val="14"/>
                <w:szCs w:val="16"/>
              </w:rPr>
              <w:t>10/11/2008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4E8F" w14:textId="5C27DD4A" w:rsidR="009D0BE3" w:rsidRPr="001412A3" w:rsidRDefault="009D0BE3" w:rsidP="009D0BE3">
            <w:pPr>
              <w:jc w:val="center"/>
              <w:rPr>
                <w:rFonts w:ascii="Microsoft Sans Serif" w:hAnsi="Microsoft Sans Serif" w:cs="Microsoft Sans Serif"/>
                <w:sz w:val="14"/>
                <w:szCs w:val="16"/>
              </w:rPr>
            </w:pPr>
            <w:r w:rsidRPr="00406FA6">
              <w:rPr>
                <w:rFonts w:ascii="Microsoft Sans Serif" w:hAnsi="Microsoft Sans Serif" w:cs="Microsoft Sans Serif"/>
                <w:sz w:val="14"/>
                <w:szCs w:val="16"/>
              </w:rPr>
              <w:t>02/04/2009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848B" w14:textId="2CED6002" w:rsidR="009D0BE3" w:rsidRPr="00762CD8" w:rsidRDefault="009D0BE3" w:rsidP="009D0BE3">
            <w:pPr>
              <w:jc w:val="center"/>
              <w:rPr>
                <w:rFonts w:ascii="Microsoft Sans Serif" w:hAnsi="Microsoft Sans Serif" w:cs="Microsoft Sans Serif"/>
                <w:sz w:val="14"/>
                <w:szCs w:val="16"/>
                <w:lang w:val="en-US"/>
              </w:rPr>
            </w:pPr>
            <w:r>
              <w:rPr>
                <w:rFonts w:ascii="Microsoft Sans Serif" w:hAnsi="Microsoft Sans Serif" w:cs="Microsoft Sans Serif"/>
                <w:sz w:val="14"/>
                <w:szCs w:val="16"/>
                <w:lang w:val="en-US"/>
              </w:rPr>
              <w:t>4/12</w:t>
            </w:r>
          </w:p>
        </w:tc>
      </w:tr>
      <w:tr w:rsidR="009D0BE3" w:rsidRPr="00222A18" w14:paraId="491506C9" w14:textId="77777777" w:rsidTr="00290D19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9BF6" w14:textId="095AA26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HEBEI RIVER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06E2" w14:textId="3EE96960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16"/>
                <w:szCs w:val="16"/>
              </w:rPr>
              <w:t>Singapore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CFC4" w14:textId="0DCEBA61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VLCC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4680" w14:textId="3D90FD64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r w:rsidRPr="00406FA6">
              <w:rPr>
                <w:rFonts w:ascii="Microsoft Sans Serif" w:hAnsi="Microsoft Sans Serif" w:cs="Microsoft Sans Serif"/>
                <w:sz w:val="16"/>
                <w:szCs w:val="16"/>
              </w:rPr>
              <w:t>284497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9476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455D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DA1A" w14:textId="3B0C60DD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V.SHIPS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DEB4" w14:textId="6A29B7F4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r w:rsidRPr="00F05DBF"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>3</w:t>
            </w:r>
            <w:r w:rsidRPr="00F05DBF">
              <w:rPr>
                <w:rFonts w:ascii="Microsoft Sans Serif" w:hAnsi="Microsoft Sans Serif" w:cs="Microsoft Sans Serif"/>
                <w:sz w:val="16"/>
                <w:szCs w:val="16"/>
                <w:vertAlign w:val="superscript"/>
                <w:lang w:val="en-US"/>
              </w:rPr>
              <w:t>rd</w:t>
            </w:r>
            <w:r w:rsidRPr="00F05DBF"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 xml:space="preserve"> -Off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6F44" w14:textId="06227DE3" w:rsidR="009D0BE3" w:rsidRPr="00406FA6" w:rsidRDefault="009D0BE3" w:rsidP="009D0BE3">
            <w:pPr>
              <w:jc w:val="center"/>
              <w:rPr>
                <w:rFonts w:ascii="Microsoft Sans Serif" w:hAnsi="Microsoft Sans Serif" w:cs="Microsoft Sans Serif"/>
                <w:sz w:val="14"/>
                <w:szCs w:val="16"/>
              </w:rPr>
            </w:pPr>
            <w:r w:rsidRPr="00406FA6">
              <w:rPr>
                <w:rFonts w:ascii="Microsoft Sans Serif" w:hAnsi="Microsoft Sans Serif" w:cs="Microsoft Sans Serif"/>
                <w:sz w:val="14"/>
                <w:szCs w:val="16"/>
              </w:rPr>
              <w:t>28/02/2008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4F4D" w14:textId="76097FB3" w:rsidR="009D0BE3" w:rsidRPr="00406FA6" w:rsidRDefault="009D0BE3" w:rsidP="009D0BE3">
            <w:pPr>
              <w:jc w:val="center"/>
              <w:rPr>
                <w:rFonts w:ascii="Microsoft Sans Serif" w:hAnsi="Microsoft Sans Serif" w:cs="Microsoft Sans Serif"/>
                <w:sz w:val="14"/>
                <w:szCs w:val="16"/>
              </w:rPr>
            </w:pPr>
            <w:r w:rsidRPr="00406FA6">
              <w:rPr>
                <w:rFonts w:ascii="Microsoft Sans Serif" w:hAnsi="Microsoft Sans Serif" w:cs="Microsoft Sans Serif"/>
                <w:sz w:val="14"/>
                <w:szCs w:val="16"/>
              </w:rPr>
              <w:t>18/06/2008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47BD" w14:textId="53AC8074" w:rsidR="009D0BE3" w:rsidRPr="00406FA6" w:rsidRDefault="009D0BE3" w:rsidP="009D0BE3">
            <w:pPr>
              <w:jc w:val="center"/>
              <w:rPr>
                <w:rFonts w:ascii="Microsoft Sans Serif" w:hAnsi="Microsoft Sans Serif" w:cs="Microsoft Sans Serif"/>
                <w:sz w:val="14"/>
                <w:szCs w:val="16"/>
              </w:rPr>
            </w:pPr>
            <w:r>
              <w:rPr>
                <w:rFonts w:ascii="Microsoft Sans Serif" w:hAnsi="Microsoft Sans Serif" w:cs="Microsoft Sans Serif"/>
                <w:sz w:val="14"/>
                <w:szCs w:val="16"/>
                <w:lang w:val="en-US"/>
              </w:rPr>
              <w:t>3/20</w:t>
            </w:r>
          </w:p>
        </w:tc>
      </w:tr>
      <w:tr w:rsidR="009D0BE3" w:rsidRPr="00222A18" w14:paraId="75699BC3" w14:textId="77777777" w:rsidTr="00AB1E17">
        <w:trPr>
          <w:trHeight w:val="44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20DD" w14:textId="1BC8D263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r>
              <w:rPr>
                <w:sz w:val="16"/>
                <w:szCs w:val="16"/>
              </w:rPr>
              <w:t>LYUBOV ORLOVA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A1F1" w14:textId="023BD731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16"/>
                <w:szCs w:val="16"/>
              </w:rPr>
              <w:t>Malta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645B" w14:textId="4CBB2142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 Narrow"/>
                <w:sz w:val="16"/>
                <w:szCs w:val="16"/>
                <w:lang w:val="en-US"/>
              </w:rPr>
              <w:t>Passanger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CDAD" w14:textId="41F7AC22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r w:rsidRPr="00406FA6">
              <w:rPr>
                <w:rFonts w:ascii="Microsoft Sans Serif" w:hAnsi="Microsoft Sans Serif" w:cs="Microsoft Sans Serif"/>
                <w:sz w:val="16"/>
                <w:szCs w:val="16"/>
              </w:rPr>
              <w:t>4251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3EC9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9629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875F" w14:textId="559365F3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r>
              <w:rPr>
                <w:sz w:val="16"/>
                <w:szCs w:val="16"/>
              </w:rPr>
              <w:t>LOSCO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379A" w14:textId="12BAEDB4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  <w:r w:rsidRPr="00F05DBF"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>3</w:t>
            </w:r>
            <w:r w:rsidRPr="00F05DBF">
              <w:rPr>
                <w:rFonts w:ascii="Microsoft Sans Serif" w:hAnsi="Microsoft Sans Serif" w:cs="Microsoft Sans Serif"/>
                <w:sz w:val="16"/>
                <w:szCs w:val="16"/>
                <w:vertAlign w:val="superscript"/>
                <w:lang w:val="en-US"/>
              </w:rPr>
              <w:t>rd</w:t>
            </w:r>
            <w:r w:rsidRPr="00F05DBF"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 xml:space="preserve"> -Off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04F5" w14:textId="283DBE60" w:rsidR="009D0BE3" w:rsidRPr="00C27F66" w:rsidRDefault="009D0BE3" w:rsidP="009D0BE3">
            <w:pPr>
              <w:jc w:val="center"/>
              <w:rPr>
                <w:sz w:val="16"/>
                <w:szCs w:val="16"/>
                <w:lang w:val="en-US"/>
              </w:rPr>
            </w:pPr>
            <w:r w:rsidRPr="00406FA6">
              <w:rPr>
                <w:rFonts w:ascii="Microsoft Sans Serif" w:hAnsi="Microsoft Sans Serif" w:cs="Microsoft Sans Serif"/>
                <w:sz w:val="14"/>
                <w:szCs w:val="16"/>
              </w:rPr>
              <w:t>11/05/2007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0811" w14:textId="63BD3440" w:rsidR="009D0BE3" w:rsidRPr="00C27F66" w:rsidRDefault="009D0BE3" w:rsidP="009D0BE3">
            <w:pPr>
              <w:jc w:val="center"/>
              <w:rPr>
                <w:sz w:val="16"/>
                <w:szCs w:val="16"/>
                <w:lang w:val="en-US"/>
              </w:rPr>
            </w:pPr>
            <w:r w:rsidRPr="00406FA6">
              <w:rPr>
                <w:rFonts w:ascii="Microsoft Sans Serif" w:hAnsi="Microsoft Sans Serif" w:cs="Microsoft Sans Serif"/>
                <w:sz w:val="14"/>
                <w:szCs w:val="16"/>
              </w:rPr>
              <w:t>04/10/2007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3E95" w14:textId="6C8A711C" w:rsidR="009D0BE3" w:rsidRPr="00C27F66" w:rsidRDefault="009D0BE3" w:rsidP="009D0BE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ascii="Microsoft Sans Serif" w:hAnsi="Microsoft Sans Serif" w:cs="Microsoft Sans Serif"/>
                <w:sz w:val="14"/>
                <w:szCs w:val="16"/>
                <w:lang w:val="en-US"/>
              </w:rPr>
              <w:t>4/23</w:t>
            </w:r>
          </w:p>
        </w:tc>
      </w:tr>
      <w:tr w:rsidR="009D0BE3" w:rsidRPr="00222A18" w14:paraId="60C59214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8C89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57FD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2DE6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91BE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00EB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E826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DD28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4230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129D" w14:textId="77777777" w:rsidR="009D0BE3" w:rsidRPr="00C27F66" w:rsidRDefault="009D0BE3" w:rsidP="009D0BE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EF71" w14:textId="77777777" w:rsidR="009D0BE3" w:rsidRPr="00C27F66" w:rsidRDefault="009D0BE3" w:rsidP="009D0BE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BD28" w14:textId="77777777" w:rsidR="009D0BE3" w:rsidRPr="00C27F66" w:rsidRDefault="009D0BE3" w:rsidP="009D0BE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D0BE3" w:rsidRPr="00222A18" w14:paraId="143E3F7B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EE7F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40D3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AB74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61F3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74D4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C2C8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3D5B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CFEF" w14:textId="77777777" w:rsidR="009D0BE3" w:rsidRPr="00C27F66" w:rsidRDefault="009D0BE3" w:rsidP="009D0B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D1AC" w14:textId="77777777" w:rsidR="009D0BE3" w:rsidRPr="00C27F66" w:rsidRDefault="009D0BE3" w:rsidP="009D0BE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A920" w14:textId="77777777" w:rsidR="009D0BE3" w:rsidRPr="00C27F66" w:rsidRDefault="009D0BE3" w:rsidP="009D0BE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EAD8" w14:textId="77777777" w:rsidR="009D0BE3" w:rsidRPr="00C27F66" w:rsidRDefault="009D0BE3" w:rsidP="009D0BE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14:paraId="33161173" w14:textId="77777777" w:rsidR="00CD2C15" w:rsidRDefault="00CD2C15">
      <w:pPr>
        <w:ind w:left="2124" w:firstLine="708"/>
        <w:rPr>
          <w:b/>
          <w:lang w:val="en-US"/>
        </w:rPr>
      </w:pPr>
    </w:p>
    <w:p w14:paraId="70A8325B" w14:textId="77777777" w:rsidR="00CD2C15" w:rsidRDefault="00CD2C15">
      <w:pPr>
        <w:ind w:left="2124" w:firstLine="708"/>
        <w:rPr>
          <w:b/>
          <w:lang w:val="en-US"/>
        </w:rPr>
      </w:pPr>
      <w:r>
        <w:rPr>
          <w:b/>
          <w:lang w:val="en-US"/>
        </w:rPr>
        <w:t>Total rank sea service: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Total type of vessel sea service: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CD2C15" w14:paraId="1BCE46BC" w14:textId="77777777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B521" w14:textId="77777777" w:rsidR="00CD2C15" w:rsidRDefault="00CD2C15">
            <w:pPr>
              <w:framePr w:hSpace="180" w:wrap="auto" w:vAnchor="text" w:hAnchor="page" w:xAlign="center" w:y="41"/>
              <w:jc w:val="center"/>
            </w:pPr>
            <w:r>
              <w:lastRenderedPageBreak/>
              <w:t>Rank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BEBB" w14:textId="77777777" w:rsidR="00CD2C15" w:rsidRDefault="00CD2C15">
            <w:pPr>
              <w:framePr w:hSpace="180" w:wrap="auto" w:vAnchor="text" w:hAnchor="page" w:xAlign="center" w:y="41"/>
              <w:jc w:val="center"/>
            </w:pPr>
            <w:proofErr w:type="spellStart"/>
            <w:r>
              <w:t>Years</w:t>
            </w:r>
            <w:proofErr w:type="spellEnd"/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EDCA3" w14:textId="77777777" w:rsidR="00CD2C15" w:rsidRDefault="00CD2C15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FE62" w14:textId="77777777" w:rsidR="00CD2C15" w:rsidRDefault="00CD2C15">
            <w:pPr>
              <w:framePr w:hSpace="180" w:wrap="auto" w:vAnchor="text" w:hAnchor="page" w:xAlign="center" w:y="41"/>
              <w:jc w:val="center"/>
            </w:pPr>
            <w:r>
              <w:rPr>
                <w:lang w:val="en-US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ACAD" w14:textId="77777777" w:rsidR="00CD2C15" w:rsidRDefault="00CD2C15">
            <w:pPr>
              <w:framePr w:hSpace="180" w:wrap="auto" w:vAnchor="text" w:hAnchor="page" w:xAlign="center" w:y="41"/>
              <w:jc w:val="center"/>
            </w:pPr>
            <w:r>
              <w:t>Years</w:t>
            </w:r>
          </w:p>
        </w:tc>
      </w:tr>
      <w:tr w:rsidR="00CD2C15" w14:paraId="54F9F3A5" w14:textId="77777777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64A0" w14:textId="5BCA71C6" w:rsidR="00CD2C15" w:rsidRPr="00FD306C" w:rsidRDefault="002F4DFE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 xml:space="preserve">Second </w:t>
            </w:r>
            <w:r w:rsidR="00D738E9">
              <w:rPr>
                <w:lang w:val="en-US"/>
              </w:rPr>
              <w:t>mate</w:t>
            </w:r>
            <w:r w:rsidR="005A4233">
              <w:rPr>
                <w:lang w:val="en-US"/>
              </w:rPr>
              <w:t>/ third mate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2F28" w14:textId="3110B583" w:rsidR="00CD2C15" w:rsidRPr="00302E6C" w:rsidRDefault="002F4DFE" w:rsidP="0003184C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76F3FC" w14:textId="77777777" w:rsidR="00CD2C15" w:rsidRDefault="00CD2C15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FE4F" w14:textId="4F1FA212" w:rsidR="00CD2C15" w:rsidRPr="00D738E9" w:rsidRDefault="00D738E9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0EF7" w14:textId="5EB33280" w:rsidR="00CD2C15" w:rsidRPr="00D738E9" w:rsidRDefault="005A4233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2F4DFE" w14:paraId="6C1131A8" w14:textId="77777777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D996" w14:textId="35865C06" w:rsidR="002F4DFE" w:rsidRPr="00302E6C" w:rsidRDefault="002F4DFE" w:rsidP="002F4DFE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Chief mate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FE66" w14:textId="31E9F2E3" w:rsidR="002F4DFE" w:rsidRPr="0003184C" w:rsidRDefault="005F02BB" w:rsidP="0003184C">
            <w:pPr>
              <w:framePr w:hSpace="180" w:wrap="auto" w:vAnchor="text" w:hAnchor="page" w:xAlign="center" w:y="41"/>
              <w:jc w:val="center"/>
            </w:pPr>
            <w:r>
              <w:t>6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B5DA7" w14:textId="77777777" w:rsidR="002F4DFE" w:rsidRDefault="002F4DFE" w:rsidP="002F4DFE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BE44" w14:textId="0FBEDCEF" w:rsidR="002F4DFE" w:rsidRPr="009C059C" w:rsidRDefault="002F4DFE" w:rsidP="002F4DFE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Cargo vessel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EE12" w14:textId="7905CC62" w:rsidR="002F4DFE" w:rsidRPr="00FD306C" w:rsidRDefault="005F02BB" w:rsidP="002F4DFE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2F4DFE" w14:paraId="159F0BBC" w14:textId="77777777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FA62" w14:textId="77777777" w:rsidR="002F4DFE" w:rsidRPr="00FD306C" w:rsidRDefault="002F4DFE" w:rsidP="002F4DFE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49" w14:textId="77777777" w:rsidR="002F4DFE" w:rsidRPr="00FD306C" w:rsidRDefault="002F4DFE" w:rsidP="0003184C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505A4" w14:textId="77777777" w:rsidR="002F4DFE" w:rsidRDefault="002F4DFE" w:rsidP="002F4DFE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0912" w14:textId="77777777" w:rsidR="002F4DFE" w:rsidRPr="00FD306C" w:rsidRDefault="002F4DFE" w:rsidP="002F4DFE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BCA0" w14:textId="77777777" w:rsidR="002F4DFE" w:rsidRPr="00FD306C" w:rsidRDefault="002F4DFE" w:rsidP="002F4DFE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2F4DFE" w14:paraId="31C62DAA" w14:textId="77777777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FB53" w14:textId="77777777" w:rsidR="002F4DFE" w:rsidRDefault="002F4DFE" w:rsidP="002F4DFE">
            <w:pPr>
              <w:framePr w:hSpace="180" w:wrap="auto" w:vAnchor="text" w:hAnchor="page" w:xAlign="center" w:y="41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5255" w14:textId="77777777" w:rsidR="002F4DFE" w:rsidRDefault="002F4DFE" w:rsidP="0003184C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A3CAE" w14:textId="77777777" w:rsidR="002F4DFE" w:rsidRDefault="002F4DFE" w:rsidP="002F4DFE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A2B8" w14:textId="77777777" w:rsidR="002F4DFE" w:rsidRDefault="002F4DFE" w:rsidP="002F4DFE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5FEF" w14:textId="77777777" w:rsidR="002F4DFE" w:rsidRPr="00FD306C" w:rsidRDefault="002F4DFE" w:rsidP="002F4DFE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2F4DFE" w14:paraId="3E999DFF" w14:textId="77777777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A46F" w14:textId="77777777" w:rsidR="002F4DFE" w:rsidRDefault="002F4DFE" w:rsidP="002F4DFE">
            <w:pPr>
              <w:framePr w:hSpace="180" w:wrap="auto" w:vAnchor="text" w:hAnchor="page" w:xAlign="center" w:y="41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E95A" w14:textId="77777777" w:rsidR="002F4DFE" w:rsidRDefault="002F4DFE" w:rsidP="0003184C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6EFEC" w14:textId="77777777" w:rsidR="002F4DFE" w:rsidRDefault="002F4DFE" w:rsidP="002F4DFE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FC7C" w14:textId="77777777" w:rsidR="002F4DFE" w:rsidRDefault="002F4DFE" w:rsidP="002F4DFE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1364" w14:textId="77777777" w:rsidR="002F4DFE" w:rsidRPr="00FD306C" w:rsidRDefault="002F4DFE" w:rsidP="002F4DFE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2F4DFE" w14:paraId="3C283131" w14:textId="77777777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2218" w14:textId="77777777" w:rsidR="002F4DFE" w:rsidRDefault="002F4DFE" w:rsidP="002F4DFE">
            <w:pPr>
              <w:framePr w:hSpace="180" w:wrap="auto" w:vAnchor="text" w:hAnchor="page" w:xAlign="center" w:y="41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C01F" w14:textId="77777777" w:rsidR="002F4DFE" w:rsidRDefault="002F4DFE" w:rsidP="0003184C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63117" w14:textId="77777777" w:rsidR="002F4DFE" w:rsidRDefault="002F4DFE" w:rsidP="002F4DFE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124E" w14:textId="77777777" w:rsidR="002F4DFE" w:rsidRPr="00646C5E" w:rsidRDefault="002F4DFE" w:rsidP="002F4DFE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F0BD" w14:textId="77777777" w:rsidR="002F4DFE" w:rsidRPr="00FD306C" w:rsidRDefault="002F4DFE" w:rsidP="002F4DFE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2F4DFE" w14:paraId="03DE87AD" w14:textId="77777777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F6EB" w14:textId="77777777" w:rsidR="002F4DFE" w:rsidRDefault="002F4DFE" w:rsidP="002F4DFE">
            <w:pPr>
              <w:framePr w:hSpace="180" w:wrap="auto" w:vAnchor="text" w:hAnchor="page" w:xAlign="center" w:y="41"/>
            </w:pPr>
            <w:r>
              <w:t>Total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9892" w14:textId="6AF9ECB4" w:rsidR="002F4DFE" w:rsidRPr="002F4DFE" w:rsidRDefault="005F02BB" w:rsidP="0003184C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DF4FA" w14:textId="77777777" w:rsidR="002F4DFE" w:rsidRDefault="002F4DFE" w:rsidP="002F4DFE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EFCA" w14:textId="77777777" w:rsidR="002F4DFE" w:rsidRDefault="002F4DFE" w:rsidP="002F4DFE">
            <w:pPr>
              <w:framePr w:hSpace="180" w:wrap="auto" w:vAnchor="text" w:hAnchor="page" w:xAlign="center" w:y="41"/>
              <w:ind w:left="-108" w:firstLine="108"/>
            </w:pPr>
            <w:r>
              <w:t>Total: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F17A" w14:textId="6E73CF70" w:rsidR="002F4DFE" w:rsidRPr="008C48FD" w:rsidRDefault="005F02BB" w:rsidP="002F4DFE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</w:tbl>
    <w:p w14:paraId="0B07ADBA" w14:textId="6C07F849" w:rsidR="00CD2C15" w:rsidRDefault="00CD2C15">
      <w:pPr>
        <w:rPr>
          <w:b/>
          <w:lang w:val="en-US"/>
        </w:rPr>
      </w:pPr>
    </w:p>
    <w:p w14:paraId="08CCEA61" w14:textId="38484768" w:rsidR="001241DE" w:rsidRDefault="001241DE">
      <w:pPr>
        <w:rPr>
          <w:b/>
          <w:lang w:val="en-US"/>
        </w:rPr>
      </w:pPr>
    </w:p>
    <w:p w14:paraId="47E83526" w14:textId="324BE0E0" w:rsidR="001241DE" w:rsidRDefault="001241DE">
      <w:pPr>
        <w:rPr>
          <w:b/>
          <w:lang w:val="en-US"/>
        </w:rPr>
      </w:pPr>
    </w:p>
    <w:p w14:paraId="23FEC4B3" w14:textId="7FCCB9E6" w:rsidR="001241DE" w:rsidRDefault="001241DE">
      <w:pPr>
        <w:rPr>
          <w:b/>
          <w:lang w:val="en-US"/>
        </w:rPr>
      </w:pPr>
    </w:p>
    <w:p w14:paraId="6C04B991" w14:textId="0C4FEA30" w:rsidR="001241DE" w:rsidRDefault="001241DE">
      <w:pPr>
        <w:rPr>
          <w:b/>
          <w:lang w:val="en-US"/>
        </w:rPr>
      </w:pPr>
    </w:p>
    <w:p w14:paraId="70D7E650" w14:textId="25AB71B7" w:rsidR="001241DE" w:rsidRDefault="001241DE">
      <w:pPr>
        <w:rPr>
          <w:b/>
          <w:lang w:val="en-US"/>
        </w:rPr>
      </w:pPr>
    </w:p>
    <w:p w14:paraId="3D364DA0" w14:textId="674CCC4A" w:rsidR="001241DE" w:rsidRDefault="001241DE">
      <w:pPr>
        <w:rPr>
          <w:b/>
          <w:lang w:val="en-US"/>
        </w:rPr>
      </w:pPr>
    </w:p>
    <w:p w14:paraId="08461292" w14:textId="03431CCC" w:rsidR="001241DE" w:rsidRDefault="001241DE">
      <w:pPr>
        <w:rPr>
          <w:b/>
          <w:lang w:val="en-US"/>
        </w:rPr>
      </w:pPr>
    </w:p>
    <w:p w14:paraId="40B4629A" w14:textId="63377308" w:rsidR="001241DE" w:rsidRDefault="001241DE">
      <w:pPr>
        <w:rPr>
          <w:b/>
          <w:lang w:val="en-US"/>
        </w:rPr>
      </w:pPr>
    </w:p>
    <w:p w14:paraId="17D1ABB1" w14:textId="507A569B" w:rsidR="001241DE" w:rsidRDefault="001241DE">
      <w:pPr>
        <w:rPr>
          <w:b/>
          <w:lang w:val="en-US"/>
        </w:rPr>
      </w:pPr>
    </w:p>
    <w:sectPr w:rsidR="001241DE" w:rsidSect="00407B00">
      <w:footerReference w:type="default" r:id="rId9"/>
      <w:pgSz w:w="16838" w:h="11906" w:orient="landscape"/>
      <w:pgMar w:top="851" w:right="851" w:bottom="56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595B2" w14:textId="77777777" w:rsidR="00B72B72" w:rsidRDefault="00B72B72">
      <w:r>
        <w:separator/>
      </w:r>
    </w:p>
  </w:endnote>
  <w:endnote w:type="continuationSeparator" w:id="0">
    <w:p w14:paraId="3756CF86" w14:textId="77777777" w:rsidR="00B72B72" w:rsidRDefault="00B7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5209B" w14:textId="77777777" w:rsidR="00AB1E17" w:rsidRDefault="00AB1E17">
    <w:pPr>
      <w:pStyle w:val="a6"/>
      <w:jc w:val="center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B8D080B" wp14:editId="3C7A3C27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824980" cy="614680"/>
              <wp:effectExtent l="635" t="0" r="3810" b="4445"/>
              <wp:wrapNone/>
              <wp:docPr id="1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24980" cy="61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AD6F01" w14:textId="77777777" w:rsidR="00AB1E17" w:rsidRPr="00664168" w:rsidRDefault="00AB1E17">
                          <w:pPr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14:paraId="36885108" w14:textId="77777777" w:rsidR="00AB1E17" w:rsidRDefault="00AB1E17">
                          <w:pPr>
                            <w:rPr>
                              <w:sz w:val="8"/>
                              <w:szCs w:val="8"/>
                              <w:lang w:val="en-US"/>
                            </w:rPr>
                          </w:pPr>
                        </w:p>
                        <w:p w14:paraId="118DF300" w14:textId="77777777" w:rsidR="00AB1E17" w:rsidRDefault="00AB1E17" w:rsidP="00476B6E">
                          <w:pPr>
                            <w:rPr>
                              <w:rFonts w:ascii="Tahoma" w:hAnsi="Tahoma"/>
                              <w:b/>
                              <w:sz w:val="16"/>
                              <w:szCs w:val="16"/>
                              <w:lang w:val="tr-TR"/>
                            </w:rPr>
                          </w:pPr>
                        </w:p>
                        <w:p w14:paraId="31939E3A" w14:textId="77777777" w:rsidR="00AB1E17" w:rsidRDefault="00AB1E17" w:rsidP="00476B6E">
                          <w:pPr>
                            <w:rPr>
                              <w:rFonts w:ascii="Tahoma" w:hAnsi="Tahoma"/>
                              <w:b/>
                              <w:sz w:val="16"/>
                              <w:szCs w:val="16"/>
                              <w:lang w:val="tr-TR"/>
                            </w:rPr>
                          </w:pPr>
                        </w:p>
                        <w:p w14:paraId="6FD24364" w14:textId="77777777" w:rsidR="00AB1E17" w:rsidRDefault="00AB1E17" w:rsidP="00476B6E">
                          <w:pPr>
                            <w:rPr>
                              <w:rFonts w:ascii="Tahoma" w:hAnsi="Tahoma"/>
                              <w:b/>
                              <w:sz w:val="16"/>
                              <w:szCs w:val="16"/>
                              <w:lang w:val="tr-TR"/>
                            </w:rPr>
                          </w:pPr>
                        </w:p>
                        <w:p w14:paraId="1DD1964B" w14:textId="77777777" w:rsidR="00AB1E17" w:rsidRDefault="00AB1E17" w:rsidP="00476B6E">
                          <w:pPr>
                            <w:rPr>
                              <w:rFonts w:ascii="Tahoma" w:hAnsi="Tahoma"/>
                              <w:b/>
                              <w:sz w:val="16"/>
                              <w:szCs w:val="16"/>
                              <w:lang w:val="tr-TR"/>
                            </w:rPr>
                          </w:pPr>
                        </w:p>
                        <w:p w14:paraId="1398D4E9" w14:textId="77777777" w:rsidR="00AB1E17" w:rsidRDefault="00AB1E17" w:rsidP="00476B6E">
                          <w:pPr>
                            <w:rPr>
                              <w:rFonts w:ascii="Tahoma" w:hAnsi="Tahoma"/>
                              <w:b/>
                              <w:sz w:val="16"/>
                              <w:szCs w:val="16"/>
                              <w:lang w:val="tr-TR"/>
                            </w:rPr>
                          </w:pPr>
                        </w:p>
                        <w:p w14:paraId="73007227" w14:textId="77777777" w:rsidR="00AB1E17" w:rsidRDefault="00AB1E17" w:rsidP="00476B6E">
                          <w:pPr>
                            <w:rPr>
                              <w:rFonts w:ascii="Tahoma" w:hAnsi="Tahoma"/>
                              <w:b/>
                              <w:sz w:val="16"/>
                              <w:szCs w:val="16"/>
                              <w:lang w:val="tr-TR"/>
                            </w:rPr>
                          </w:pPr>
                        </w:p>
                        <w:p w14:paraId="00491024" w14:textId="692CB3F3" w:rsidR="00AB1E17" w:rsidRDefault="00AB1E17" w:rsidP="00476B6E">
                          <w:pPr>
                            <w:rPr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  <w:szCs w:val="16"/>
                              <w:lang w:val="tr-TR"/>
                            </w:rPr>
                            <w:tab/>
                          </w:r>
                        </w:p>
                        <w:p w14:paraId="26996751" w14:textId="430C80F9" w:rsidR="00AB1E17" w:rsidRPr="00664168" w:rsidRDefault="00AB1E1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  <w:szCs w:val="16"/>
                              <w:lang w:val="tr-TR"/>
                            </w:rPr>
                            <w:tab/>
                          </w:r>
                          <w:r>
                            <w:rPr>
                              <w:rFonts w:ascii="Tahoma" w:hAnsi="Tahoma"/>
                              <w:sz w:val="16"/>
                              <w:szCs w:val="16"/>
                              <w:lang w:val="tr-TR"/>
                            </w:rPr>
                            <w:tab/>
                          </w:r>
                          <w:r>
                            <w:rPr>
                              <w:rFonts w:ascii="Tahoma" w:hAnsi="Tahoma"/>
                              <w:sz w:val="16"/>
                              <w:szCs w:val="16"/>
                              <w:lang w:val="tr-TR"/>
                            </w:rPr>
                            <w:tab/>
                          </w:r>
                          <w:r>
                            <w:rPr>
                              <w:rFonts w:ascii="Tahoma" w:hAnsi="Tahoma"/>
                              <w:sz w:val="16"/>
                              <w:szCs w:val="16"/>
                              <w:lang w:val="tr-TR"/>
                            </w:rPr>
                            <w:tab/>
                          </w:r>
                          <w:r>
                            <w:rPr>
                              <w:rFonts w:ascii="Tahoma" w:hAnsi="Tahoma"/>
                              <w:sz w:val="16"/>
                              <w:szCs w:val="16"/>
                              <w:lang w:val="tr-TR"/>
                            </w:rPr>
                            <w:tab/>
                          </w:r>
                          <w:r>
                            <w:rPr>
                              <w:rFonts w:ascii="Tahoma" w:hAnsi="Tahoma"/>
                              <w:sz w:val="16"/>
                              <w:szCs w:val="16"/>
                              <w:lang w:val="tr-TR"/>
                            </w:rPr>
                            <w:tab/>
                          </w:r>
                          <w:r>
                            <w:rPr>
                              <w:lang w:val="en-US"/>
                            </w:rPr>
                            <w:t xml:space="preserve">Page </w:t>
                          </w:r>
                          <w:r w:rsidRPr="001469E5">
                            <w:rPr>
                              <w:rStyle w:val="a9"/>
                              <w:lang w:val="en-US"/>
                            </w:rPr>
                            <w:fldChar w:fldCharType="begin"/>
                          </w:r>
                          <w:r w:rsidRPr="001469E5">
                            <w:rPr>
                              <w:rStyle w:val="a9"/>
                              <w:lang w:val="en-US"/>
                            </w:rPr>
                            <w:instrText xml:space="preserve"> PAGE </w:instrText>
                          </w:r>
                          <w:r w:rsidRPr="001469E5">
                            <w:rPr>
                              <w:rStyle w:val="a9"/>
                              <w:lang w:val="en-US"/>
                            </w:rPr>
                            <w:fldChar w:fldCharType="separate"/>
                          </w:r>
                          <w:r w:rsidR="00CD026C">
                            <w:rPr>
                              <w:rStyle w:val="a9"/>
                              <w:noProof/>
                              <w:lang w:val="en-US"/>
                            </w:rPr>
                            <w:t>1</w:t>
                          </w:r>
                          <w:r w:rsidRPr="001469E5">
                            <w:rPr>
                              <w:rStyle w:val="a9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a9"/>
                              <w:lang w:val="en-US"/>
                            </w:rPr>
                            <w:t xml:space="preserve"> of </w:t>
                          </w:r>
                          <w:r w:rsidRPr="001469E5">
                            <w:rPr>
                              <w:rStyle w:val="a9"/>
                              <w:lang w:val="en-US"/>
                            </w:rPr>
                            <w:fldChar w:fldCharType="begin"/>
                          </w:r>
                          <w:r w:rsidRPr="001469E5">
                            <w:rPr>
                              <w:rStyle w:val="a9"/>
                              <w:lang w:val="en-US"/>
                            </w:rPr>
                            <w:instrText xml:space="preserve"> NUMPAGES </w:instrText>
                          </w:r>
                          <w:r w:rsidRPr="001469E5">
                            <w:rPr>
                              <w:rStyle w:val="a9"/>
                              <w:lang w:val="en-US"/>
                            </w:rPr>
                            <w:fldChar w:fldCharType="separate"/>
                          </w:r>
                          <w:r w:rsidR="00CD026C">
                            <w:rPr>
                              <w:rStyle w:val="a9"/>
                              <w:noProof/>
                              <w:lang w:val="en-US"/>
                            </w:rPr>
                            <w:t>5</w:t>
                          </w:r>
                          <w:r w:rsidRPr="001469E5">
                            <w:rPr>
                              <w:rStyle w:val="a9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8D080B" id="Rectangle 1" o:spid="_x0000_s1026" style="position:absolute;left:0;text-align:left;margin-left:0;margin-top:0;width:537.4pt;height:48.4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" o:allowincell="f" filled="f" stroked="f">
              <v:textbox inset=",0">
                <w:txbxContent>
                  <w:p w14:paraId="36AD6F01" w14:textId="77777777" w:rsidR="00AB1E17" w:rsidRPr="00664168" w:rsidRDefault="00AB1E17">
                    <w:pPr>
                      <w:rPr>
                        <w:sz w:val="12"/>
                        <w:szCs w:val="12"/>
                        <w:lang w:val="en-US"/>
                      </w:rPr>
                    </w:pPr>
                  </w:p>
                  <w:p w14:paraId="36885108" w14:textId="77777777" w:rsidR="00AB1E17" w:rsidRDefault="00AB1E17">
                    <w:pPr>
                      <w:rPr>
                        <w:sz w:val="8"/>
                        <w:szCs w:val="8"/>
                        <w:lang w:val="en-US"/>
                      </w:rPr>
                    </w:pPr>
                  </w:p>
                  <w:p w14:paraId="118DF300" w14:textId="77777777" w:rsidR="00AB1E17" w:rsidRDefault="00AB1E17" w:rsidP="00476B6E">
                    <w:pPr>
                      <w:rPr>
                        <w:rFonts w:ascii="Tahoma" w:hAnsi="Tahoma"/>
                        <w:b/>
                        <w:sz w:val="16"/>
                        <w:szCs w:val="16"/>
                        <w:lang w:val="tr-TR"/>
                      </w:rPr>
                    </w:pPr>
                  </w:p>
                  <w:p w14:paraId="31939E3A" w14:textId="77777777" w:rsidR="00AB1E17" w:rsidRDefault="00AB1E17" w:rsidP="00476B6E">
                    <w:pPr>
                      <w:rPr>
                        <w:rFonts w:ascii="Tahoma" w:hAnsi="Tahoma"/>
                        <w:b/>
                        <w:sz w:val="16"/>
                        <w:szCs w:val="16"/>
                        <w:lang w:val="tr-TR"/>
                      </w:rPr>
                    </w:pPr>
                  </w:p>
                  <w:p w14:paraId="6FD24364" w14:textId="77777777" w:rsidR="00AB1E17" w:rsidRDefault="00AB1E17" w:rsidP="00476B6E">
                    <w:pPr>
                      <w:rPr>
                        <w:rFonts w:ascii="Tahoma" w:hAnsi="Tahoma"/>
                        <w:b/>
                        <w:sz w:val="16"/>
                        <w:szCs w:val="16"/>
                        <w:lang w:val="tr-TR"/>
                      </w:rPr>
                    </w:pPr>
                  </w:p>
                  <w:p w14:paraId="1DD1964B" w14:textId="77777777" w:rsidR="00AB1E17" w:rsidRDefault="00AB1E17" w:rsidP="00476B6E">
                    <w:pPr>
                      <w:rPr>
                        <w:rFonts w:ascii="Tahoma" w:hAnsi="Tahoma"/>
                        <w:b/>
                        <w:sz w:val="16"/>
                        <w:szCs w:val="16"/>
                        <w:lang w:val="tr-TR"/>
                      </w:rPr>
                    </w:pPr>
                  </w:p>
                  <w:p w14:paraId="1398D4E9" w14:textId="77777777" w:rsidR="00AB1E17" w:rsidRDefault="00AB1E17" w:rsidP="00476B6E">
                    <w:pPr>
                      <w:rPr>
                        <w:rFonts w:ascii="Tahoma" w:hAnsi="Tahoma"/>
                        <w:b/>
                        <w:sz w:val="16"/>
                        <w:szCs w:val="16"/>
                        <w:lang w:val="tr-TR"/>
                      </w:rPr>
                    </w:pPr>
                  </w:p>
                  <w:p w14:paraId="73007227" w14:textId="77777777" w:rsidR="00AB1E17" w:rsidRDefault="00AB1E17" w:rsidP="00476B6E">
                    <w:pPr>
                      <w:rPr>
                        <w:rFonts w:ascii="Tahoma" w:hAnsi="Tahoma"/>
                        <w:b/>
                        <w:sz w:val="16"/>
                        <w:szCs w:val="16"/>
                        <w:lang w:val="tr-TR"/>
                      </w:rPr>
                    </w:pPr>
                  </w:p>
                  <w:p w14:paraId="00491024" w14:textId="692CB3F3" w:rsidR="00AB1E17" w:rsidRDefault="00AB1E17" w:rsidP="00476B6E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rFonts w:ascii="Tahoma" w:hAnsi="Tahoma"/>
                        <w:sz w:val="16"/>
                        <w:szCs w:val="16"/>
                        <w:lang w:val="tr-TR"/>
                      </w:rPr>
                      <w:tab/>
                    </w:r>
                  </w:p>
                  <w:p w14:paraId="26996751" w14:textId="430C80F9" w:rsidR="00AB1E17" w:rsidRPr="00664168" w:rsidRDefault="00AB1E17">
                    <w:pPr>
                      <w:rPr>
                        <w:lang w:val="en-US"/>
                      </w:rPr>
                    </w:pPr>
                    <w:r>
                      <w:rPr>
                        <w:rFonts w:ascii="Tahoma" w:hAnsi="Tahoma"/>
                        <w:sz w:val="16"/>
                        <w:szCs w:val="16"/>
                        <w:lang w:val="tr-TR"/>
                      </w:rPr>
                      <w:tab/>
                    </w:r>
                    <w:r>
                      <w:rPr>
                        <w:rFonts w:ascii="Tahoma" w:hAnsi="Tahoma"/>
                        <w:sz w:val="16"/>
                        <w:szCs w:val="16"/>
                        <w:lang w:val="tr-TR"/>
                      </w:rPr>
                      <w:tab/>
                    </w:r>
                    <w:r>
                      <w:rPr>
                        <w:rFonts w:ascii="Tahoma" w:hAnsi="Tahoma"/>
                        <w:sz w:val="16"/>
                        <w:szCs w:val="16"/>
                        <w:lang w:val="tr-TR"/>
                      </w:rPr>
                      <w:tab/>
                    </w:r>
                    <w:r>
                      <w:rPr>
                        <w:rFonts w:ascii="Tahoma" w:hAnsi="Tahoma"/>
                        <w:sz w:val="16"/>
                        <w:szCs w:val="16"/>
                        <w:lang w:val="tr-TR"/>
                      </w:rPr>
                      <w:tab/>
                    </w:r>
                    <w:r>
                      <w:rPr>
                        <w:rFonts w:ascii="Tahoma" w:hAnsi="Tahoma"/>
                        <w:sz w:val="16"/>
                        <w:szCs w:val="16"/>
                        <w:lang w:val="tr-TR"/>
                      </w:rPr>
                      <w:tab/>
                    </w:r>
                    <w:r>
                      <w:rPr>
                        <w:rFonts w:ascii="Tahoma" w:hAnsi="Tahoma"/>
                        <w:sz w:val="16"/>
                        <w:szCs w:val="16"/>
                        <w:lang w:val="tr-TR"/>
                      </w:rPr>
                      <w:tab/>
                    </w:r>
                    <w:r>
                      <w:rPr>
                        <w:lang w:val="en-US"/>
                      </w:rPr>
                      <w:t xml:space="preserve">Page </w:t>
                    </w:r>
                    <w:r w:rsidRPr="001469E5">
                      <w:rPr>
                        <w:rStyle w:val="a9"/>
                        <w:lang w:val="en-US"/>
                      </w:rPr>
                      <w:fldChar w:fldCharType="begin"/>
                    </w:r>
                    <w:r w:rsidRPr="001469E5">
                      <w:rPr>
                        <w:rStyle w:val="a9"/>
                        <w:lang w:val="en-US"/>
                      </w:rPr>
                      <w:instrText xml:space="preserve"> PAGE </w:instrText>
                    </w:r>
                    <w:r w:rsidRPr="001469E5">
                      <w:rPr>
                        <w:rStyle w:val="a9"/>
                        <w:lang w:val="en-US"/>
                      </w:rPr>
                      <w:fldChar w:fldCharType="separate"/>
                    </w:r>
                    <w:r w:rsidR="00CD026C">
                      <w:rPr>
                        <w:rStyle w:val="a9"/>
                        <w:noProof/>
                        <w:lang w:val="en-US"/>
                      </w:rPr>
                      <w:t>1</w:t>
                    </w:r>
                    <w:r w:rsidRPr="001469E5">
                      <w:rPr>
                        <w:rStyle w:val="a9"/>
                        <w:lang w:val="en-US"/>
                      </w:rPr>
                      <w:fldChar w:fldCharType="end"/>
                    </w:r>
                    <w:r>
                      <w:rPr>
                        <w:rStyle w:val="a9"/>
                        <w:lang w:val="en-US"/>
                      </w:rPr>
                      <w:t xml:space="preserve"> of </w:t>
                    </w:r>
                    <w:r w:rsidRPr="001469E5">
                      <w:rPr>
                        <w:rStyle w:val="a9"/>
                        <w:lang w:val="en-US"/>
                      </w:rPr>
                      <w:fldChar w:fldCharType="begin"/>
                    </w:r>
                    <w:r w:rsidRPr="001469E5">
                      <w:rPr>
                        <w:rStyle w:val="a9"/>
                        <w:lang w:val="en-US"/>
                      </w:rPr>
                      <w:instrText xml:space="preserve"> NUMPAGES </w:instrText>
                    </w:r>
                    <w:r w:rsidRPr="001469E5">
                      <w:rPr>
                        <w:rStyle w:val="a9"/>
                        <w:lang w:val="en-US"/>
                      </w:rPr>
                      <w:fldChar w:fldCharType="separate"/>
                    </w:r>
                    <w:r w:rsidR="00CD026C">
                      <w:rPr>
                        <w:rStyle w:val="a9"/>
                        <w:noProof/>
                        <w:lang w:val="en-US"/>
                      </w:rPr>
                      <w:t>5</w:t>
                    </w:r>
                    <w:r w:rsidRPr="001469E5">
                      <w:rPr>
                        <w:rStyle w:val="a9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386279D0" wp14:editId="34E7EBA4">
              <wp:simplePos x="0" y="0"/>
              <wp:positionH relativeFrom="page">
                <wp:posOffset>471170</wp:posOffset>
              </wp:positionH>
              <wp:positionV relativeFrom="page">
                <wp:posOffset>10201275</wp:posOffset>
              </wp:positionV>
              <wp:extent cx="69215" cy="490855"/>
              <wp:effectExtent l="13970" t="9525" r="12065" b="13970"/>
              <wp:wrapNone/>
              <wp:docPr id="10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15" cy="490855"/>
                        <a:chOff x="2820" y="4935"/>
                        <a:chExt cx="120" cy="1320"/>
                      </a:xfrm>
                    </wpg:grpSpPr>
                    <wps:wsp>
                      <wps:cNvPr id="11" name="AutoShape 3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AutoShape 4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AutoShape 5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E72CFB0" id="Group 2" o:spid="_x0000_s1026" style="position:absolute;margin-left:37.1pt;margin-top:803.25pt;width:5.45pt;height:38.65pt;z-index:251655680;mso-position-horizontal-relative:page;mso-position-vertical-relative:page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" strokecolor="#006c31"/>
              <v:shape id="AutoShape 4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" strokecolor="#006c31"/>
              <v:shape id="AutoShape 5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" strokecolor="#006c31"/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DEFB3" w14:textId="27267245" w:rsidR="00AB1E17" w:rsidRDefault="00AB1E17">
    <w:pPr>
      <w:pStyle w:val="a6"/>
      <w:jc w:val="center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780DFAB" wp14:editId="02D73316">
              <wp:simplePos x="0" y="0"/>
              <wp:positionH relativeFrom="margin">
                <wp:posOffset>1513840</wp:posOffset>
              </wp:positionH>
              <wp:positionV relativeFrom="page">
                <wp:posOffset>6724650</wp:posOffset>
              </wp:positionV>
              <wp:extent cx="6766560" cy="833755"/>
              <wp:effectExtent l="0" t="0" r="0" b="4445"/>
              <wp:wrapNone/>
              <wp:docPr id="5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66560" cy="833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D97DD" w14:textId="36CA6A19" w:rsidR="00AB1E17" w:rsidRPr="00664168" w:rsidRDefault="00AB1E1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Page </w:t>
                          </w:r>
                          <w:r w:rsidRPr="001469E5">
                            <w:rPr>
                              <w:rStyle w:val="a9"/>
                              <w:lang w:val="en-US"/>
                            </w:rPr>
                            <w:fldChar w:fldCharType="begin"/>
                          </w:r>
                          <w:r w:rsidRPr="001469E5">
                            <w:rPr>
                              <w:rStyle w:val="a9"/>
                              <w:lang w:val="en-US"/>
                            </w:rPr>
                            <w:instrText xml:space="preserve"> PAGE </w:instrText>
                          </w:r>
                          <w:r w:rsidRPr="001469E5">
                            <w:rPr>
                              <w:rStyle w:val="a9"/>
                              <w:lang w:val="en-US"/>
                            </w:rPr>
                            <w:fldChar w:fldCharType="separate"/>
                          </w:r>
                          <w:r w:rsidR="00CD026C">
                            <w:rPr>
                              <w:rStyle w:val="a9"/>
                              <w:noProof/>
                              <w:lang w:val="en-US"/>
                            </w:rPr>
                            <w:t>5</w:t>
                          </w:r>
                          <w:r w:rsidRPr="001469E5">
                            <w:rPr>
                              <w:rStyle w:val="a9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a9"/>
                              <w:lang w:val="en-US"/>
                            </w:rPr>
                            <w:t xml:space="preserve"> of </w:t>
                          </w:r>
                          <w:r w:rsidRPr="001469E5">
                            <w:rPr>
                              <w:rStyle w:val="a9"/>
                              <w:lang w:val="en-US"/>
                            </w:rPr>
                            <w:fldChar w:fldCharType="begin"/>
                          </w:r>
                          <w:r w:rsidRPr="001469E5">
                            <w:rPr>
                              <w:rStyle w:val="a9"/>
                              <w:lang w:val="en-US"/>
                            </w:rPr>
                            <w:instrText xml:space="preserve"> NUMPAGES </w:instrText>
                          </w:r>
                          <w:r w:rsidRPr="001469E5">
                            <w:rPr>
                              <w:rStyle w:val="a9"/>
                              <w:lang w:val="en-US"/>
                            </w:rPr>
                            <w:fldChar w:fldCharType="separate"/>
                          </w:r>
                          <w:r w:rsidR="00CD026C">
                            <w:rPr>
                              <w:rStyle w:val="a9"/>
                              <w:noProof/>
                              <w:lang w:val="en-US"/>
                            </w:rPr>
                            <w:t>5</w:t>
                          </w:r>
                          <w:r w:rsidRPr="001469E5">
                            <w:rPr>
                              <w:rStyle w:val="a9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80DFAB" id="Rectangle 10" o:spid="_x0000_s1027" style="position:absolute;left:0;text-align:left;margin-left:119.2pt;margin-top:529.5pt;width:532.8pt;height:65.6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" o:allowincell="f" filled="f" stroked="f">
              <v:textbox inset=",0">
                <w:txbxContent>
                  <w:p w14:paraId="046D97DD" w14:textId="36CA6A19" w:rsidR="00AB1E17" w:rsidRPr="00664168" w:rsidRDefault="00AB1E1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Page </w:t>
                    </w:r>
                    <w:r w:rsidRPr="001469E5">
                      <w:rPr>
                        <w:rStyle w:val="a9"/>
                        <w:lang w:val="en-US"/>
                      </w:rPr>
                      <w:fldChar w:fldCharType="begin"/>
                    </w:r>
                    <w:r w:rsidRPr="001469E5">
                      <w:rPr>
                        <w:rStyle w:val="a9"/>
                        <w:lang w:val="en-US"/>
                      </w:rPr>
                      <w:instrText xml:space="preserve"> PAGE </w:instrText>
                    </w:r>
                    <w:r w:rsidRPr="001469E5">
                      <w:rPr>
                        <w:rStyle w:val="a9"/>
                        <w:lang w:val="en-US"/>
                      </w:rPr>
                      <w:fldChar w:fldCharType="separate"/>
                    </w:r>
                    <w:r w:rsidR="00CD026C">
                      <w:rPr>
                        <w:rStyle w:val="a9"/>
                        <w:noProof/>
                        <w:lang w:val="en-US"/>
                      </w:rPr>
                      <w:t>5</w:t>
                    </w:r>
                    <w:r w:rsidRPr="001469E5">
                      <w:rPr>
                        <w:rStyle w:val="a9"/>
                        <w:lang w:val="en-US"/>
                      </w:rPr>
                      <w:fldChar w:fldCharType="end"/>
                    </w:r>
                    <w:r>
                      <w:rPr>
                        <w:rStyle w:val="a9"/>
                        <w:lang w:val="en-US"/>
                      </w:rPr>
                      <w:t xml:space="preserve"> of </w:t>
                    </w:r>
                    <w:r w:rsidRPr="001469E5">
                      <w:rPr>
                        <w:rStyle w:val="a9"/>
                        <w:lang w:val="en-US"/>
                      </w:rPr>
                      <w:fldChar w:fldCharType="begin"/>
                    </w:r>
                    <w:r w:rsidRPr="001469E5">
                      <w:rPr>
                        <w:rStyle w:val="a9"/>
                        <w:lang w:val="en-US"/>
                      </w:rPr>
                      <w:instrText xml:space="preserve"> NUMPAGES </w:instrText>
                    </w:r>
                    <w:r w:rsidRPr="001469E5">
                      <w:rPr>
                        <w:rStyle w:val="a9"/>
                        <w:lang w:val="en-US"/>
                      </w:rPr>
                      <w:fldChar w:fldCharType="separate"/>
                    </w:r>
                    <w:r w:rsidR="00CD026C">
                      <w:rPr>
                        <w:rStyle w:val="a9"/>
                        <w:noProof/>
                        <w:lang w:val="en-US"/>
                      </w:rPr>
                      <w:t>5</w:t>
                    </w:r>
                    <w:r w:rsidRPr="001469E5">
                      <w:rPr>
                        <w:rStyle w:val="a9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4047CC91" wp14:editId="666FA185">
              <wp:simplePos x="0" y="0"/>
              <wp:positionH relativeFrom="page">
                <wp:posOffset>1873885</wp:posOffset>
              </wp:positionH>
              <wp:positionV relativeFrom="page">
                <wp:posOffset>7069455</wp:posOffset>
              </wp:positionV>
              <wp:extent cx="69215" cy="490855"/>
              <wp:effectExtent l="6985" t="11430" r="9525" b="1206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15" cy="490855"/>
                        <a:chOff x="2820" y="4935"/>
                        <a:chExt cx="120" cy="1320"/>
                      </a:xfrm>
                    </wpg:grpSpPr>
                    <wps:wsp>
                      <wps:cNvPr id="7" name="AutoShape 7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AutoShape 8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AutoShape 9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E979B43" id="Group 6" o:spid="_x0000_s1026" style="position:absolute;margin-left:147.55pt;margin-top:556.65pt;width:5.45pt;height:38.65pt;z-index:251659776;mso-position-horizontal-relative:page;mso-position-vertical-relative:page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" strokecolor="#006c31"/>
              <v:shape id="AutoShape 8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" strokecolor="#006c31"/>
              <v:shape id="AutoShape 9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" strokecolor="#006c31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652EDCA" wp14:editId="46794DE0">
              <wp:simplePos x="0" y="0"/>
              <wp:positionH relativeFrom="page">
                <wp:posOffset>471170</wp:posOffset>
              </wp:positionH>
              <wp:positionV relativeFrom="page">
                <wp:posOffset>10201275</wp:posOffset>
              </wp:positionV>
              <wp:extent cx="69215" cy="490855"/>
              <wp:effectExtent l="13970" t="9525" r="12065" b="13970"/>
              <wp:wrapNone/>
              <wp:docPr id="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15" cy="490855"/>
                        <a:chOff x="2820" y="4935"/>
                        <a:chExt cx="120" cy="1320"/>
                      </a:xfrm>
                    </wpg:grpSpPr>
                    <wps:wsp>
                      <wps:cNvPr id="2" name="AutoShape 1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1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AutoShape 1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2645582C" id="Group 11" o:spid="_x0000_s1026" style="position:absolute;margin-left:37.1pt;margin-top:803.25pt;width:5.45pt;height:38.65pt;z-index:251657728;mso-position-horizontal-relative:page;mso-position-vertical-relative:page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">
              <v:shape id="AutoShape 1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" strokecolor="#006c31"/>
              <v:shape id="AutoShape 1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" strokecolor="#006c31"/>
              <v:shape id="AutoShape 1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" strokecolor="#006c31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EFA25" w14:textId="77777777" w:rsidR="00B72B72" w:rsidRDefault="00B72B72">
      <w:r>
        <w:separator/>
      </w:r>
    </w:p>
  </w:footnote>
  <w:footnote w:type="continuationSeparator" w:id="0">
    <w:p w14:paraId="727BDC72" w14:textId="77777777" w:rsidR="00B72B72" w:rsidRDefault="00B72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257A0"/>
    <w:multiLevelType w:val="hybridMultilevel"/>
    <w:tmpl w:val="59C42678"/>
    <w:lvl w:ilvl="0" w:tplc="7F985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C52CD4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03E15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A6A7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2D678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421C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1C600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3FEDA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04FA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6B0B1F"/>
    <w:multiLevelType w:val="hybridMultilevel"/>
    <w:tmpl w:val="83468848"/>
    <w:lvl w:ilvl="0" w:tplc="9A122F0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dressCi" w:val="?"/>
    <w:docVar w:name="AddressCou" w:val="?"/>
    <w:docVar w:name="CE" w:val="?"/>
    <w:docVar w:name="CH" w:val="?"/>
    <w:docVar w:name="D" w:val="30"/>
    <w:docVar w:name="Height" w:val="см"/>
    <w:docVar w:name="M" w:val="апреля"/>
    <w:docVar w:name="MS" w:val="?"/>
    <w:docVar w:name="Nationality" w:val="?"/>
    <w:docVar w:name="PIR" w:val="0"/>
    <w:docVar w:name="POB" w:val="?, ."/>
    <w:docVar w:name="Rank" w:val="?"/>
    <w:docVar w:name="S2" w:val="?"/>
    <w:docVar w:name="S22" w:val="?"/>
    <w:docVar w:name="Weight" w:val="kg"/>
    <w:docVar w:name="Y" w:val="2014"/>
  </w:docVars>
  <w:rsids>
    <w:rsidRoot w:val="00203DB5"/>
    <w:rsid w:val="00015C91"/>
    <w:rsid w:val="00022B28"/>
    <w:rsid w:val="0003184C"/>
    <w:rsid w:val="00034D7E"/>
    <w:rsid w:val="00073863"/>
    <w:rsid w:val="00077A60"/>
    <w:rsid w:val="00087B6A"/>
    <w:rsid w:val="000A03DE"/>
    <w:rsid w:val="000A2A5F"/>
    <w:rsid w:val="000E676D"/>
    <w:rsid w:val="000E7AB3"/>
    <w:rsid w:val="000F36FC"/>
    <w:rsid w:val="001241DE"/>
    <w:rsid w:val="001412A3"/>
    <w:rsid w:val="001418A5"/>
    <w:rsid w:val="00144D9A"/>
    <w:rsid w:val="001469E5"/>
    <w:rsid w:val="00160791"/>
    <w:rsid w:val="001807BB"/>
    <w:rsid w:val="001831D0"/>
    <w:rsid w:val="00183239"/>
    <w:rsid w:val="001933C5"/>
    <w:rsid w:val="00195785"/>
    <w:rsid w:val="00196B88"/>
    <w:rsid w:val="001976FD"/>
    <w:rsid w:val="001A63D1"/>
    <w:rsid w:val="001A6EFE"/>
    <w:rsid w:val="001C577A"/>
    <w:rsid w:val="001D0BDE"/>
    <w:rsid w:val="001D4492"/>
    <w:rsid w:val="001E6EAD"/>
    <w:rsid w:val="001F123A"/>
    <w:rsid w:val="001F2A3A"/>
    <w:rsid w:val="00203DB5"/>
    <w:rsid w:val="00220E50"/>
    <w:rsid w:val="00222A18"/>
    <w:rsid w:val="002404A0"/>
    <w:rsid w:val="0024252D"/>
    <w:rsid w:val="002635EB"/>
    <w:rsid w:val="00264454"/>
    <w:rsid w:val="00270846"/>
    <w:rsid w:val="00274020"/>
    <w:rsid w:val="002818A6"/>
    <w:rsid w:val="00290D19"/>
    <w:rsid w:val="002933EA"/>
    <w:rsid w:val="002962A2"/>
    <w:rsid w:val="00297C91"/>
    <w:rsid w:val="002A110E"/>
    <w:rsid w:val="002B50AA"/>
    <w:rsid w:val="002B67D2"/>
    <w:rsid w:val="002C7E95"/>
    <w:rsid w:val="002D1015"/>
    <w:rsid w:val="002E0E61"/>
    <w:rsid w:val="002E5E5D"/>
    <w:rsid w:val="002F4DFE"/>
    <w:rsid w:val="00300201"/>
    <w:rsid w:val="0030256F"/>
    <w:rsid w:val="00302E6C"/>
    <w:rsid w:val="00305930"/>
    <w:rsid w:val="00321948"/>
    <w:rsid w:val="00330051"/>
    <w:rsid w:val="00340BFC"/>
    <w:rsid w:val="00364ECC"/>
    <w:rsid w:val="0037717A"/>
    <w:rsid w:val="003B1375"/>
    <w:rsid w:val="003D3E06"/>
    <w:rsid w:val="003E534C"/>
    <w:rsid w:val="003F04C4"/>
    <w:rsid w:val="00406FA6"/>
    <w:rsid w:val="00407B00"/>
    <w:rsid w:val="00433F85"/>
    <w:rsid w:val="004366BA"/>
    <w:rsid w:val="00441679"/>
    <w:rsid w:val="00454F8C"/>
    <w:rsid w:val="00455CEC"/>
    <w:rsid w:val="004767C6"/>
    <w:rsid w:val="00476B6E"/>
    <w:rsid w:val="00480720"/>
    <w:rsid w:val="00491105"/>
    <w:rsid w:val="00495B43"/>
    <w:rsid w:val="004D60BE"/>
    <w:rsid w:val="004D6265"/>
    <w:rsid w:val="004D6E87"/>
    <w:rsid w:val="004F59E1"/>
    <w:rsid w:val="00500844"/>
    <w:rsid w:val="0050186B"/>
    <w:rsid w:val="00507E13"/>
    <w:rsid w:val="0051760E"/>
    <w:rsid w:val="00537173"/>
    <w:rsid w:val="00540C49"/>
    <w:rsid w:val="00544060"/>
    <w:rsid w:val="005624A6"/>
    <w:rsid w:val="005A4233"/>
    <w:rsid w:val="005B17C5"/>
    <w:rsid w:val="005B58B5"/>
    <w:rsid w:val="005D0BB1"/>
    <w:rsid w:val="005D542D"/>
    <w:rsid w:val="005E2CB8"/>
    <w:rsid w:val="005F02BB"/>
    <w:rsid w:val="00614586"/>
    <w:rsid w:val="00646C5E"/>
    <w:rsid w:val="00664168"/>
    <w:rsid w:val="006936F0"/>
    <w:rsid w:val="006969B2"/>
    <w:rsid w:val="006A7AC9"/>
    <w:rsid w:val="006B3D80"/>
    <w:rsid w:val="006D2463"/>
    <w:rsid w:val="006D5405"/>
    <w:rsid w:val="006E0592"/>
    <w:rsid w:val="006E589C"/>
    <w:rsid w:val="007624D8"/>
    <w:rsid w:val="0076299D"/>
    <w:rsid w:val="00762CD8"/>
    <w:rsid w:val="00767DF7"/>
    <w:rsid w:val="0077336F"/>
    <w:rsid w:val="00793D1F"/>
    <w:rsid w:val="00794B64"/>
    <w:rsid w:val="00797C01"/>
    <w:rsid w:val="007A6BA7"/>
    <w:rsid w:val="007B7E33"/>
    <w:rsid w:val="007C1DD6"/>
    <w:rsid w:val="007C7345"/>
    <w:rsid w:val="007D2DE7"/>
    <w:rsid w:val="007D4337"/>
    <w:rsid w:val="007D53EE"/>
    <w:rsid w:val="007F02DE"/>
    <w:rsid w:val="007F439B"/>
    <w:rsid w:val="0082534A"/>
    <w:rsid w:val="00832957"/>
    <w:rsid w:val="008331B7"/>
    <w:rsid w:val="0087315A"/>
    <w:rsid w:val="00876C80"/>
    <w:rsid w:val="00881F8F"/>
    <w:rsid w:val="00895C09"/>
    <w:rsid w:val="008C48FD"/>
    <w:rsid w:val="008E6E85"/>
    <w:rsid w:val="00972BCF"/>
    <w:rsid w:val="00972CCE"/>
    <w:rsid w:val="00973934"/>
    <w:rsid w:val="00987CDF"/>
    <w:rsid w:val="00993D0F"/>
    <w:rsid w:val="009A7A28"/>
    <w:rsid w:val="009B5E7A"/>
    <w:rsid w:val="009C059C"/>
    <w:rsid w:val="009C0E61"/>
    <w:rsid w:val="009D0BE3"/>
    <w:rsid w:val="00A1096F"/>
    <w:rsid w:val="00A13247"/>
    <w:rsid w:val="00A155B4"/>
    <w:rsid w:val="00A24F16"/>
    <w:rsid w:val="00A47EC0"/>
    <w:rsid w:val="00A645CC"/>
    <w:rsid w:val="00A66D78"/>
    <w:rsid w:val="00A74B1B"/>
    <w:rsid w:val="00A802C8"/>
    <w:rsid w:val="00A85B49"/>
    <w:rsid w:val="00AB1E17"/>
    <w:rsid w:val="00AB2DA3"/>
    <w:rsid w:val="00AE5388"/>
    <w:rsid w:val="00B01934"/>
    <w:rsid w:val="00B029B5"/>
    <w:rsid w:val="00B172DE"/>
    <w:rsid w:val="00B17F4C"/>
    <w:rsid w:val="00B23C65"/>
    <w:rsid w:val="00B351E8"/>
    <w:rsid w:val="00B43C7E"/>
    <w:rsid w:val="00B72B72"/>
    <w:rsid w:val="00BA3059"/>
    <w:rsid w:val="00BA3C11"/>
    <w:rsid w:val="00BE780F"/>
    <w:rsid w:val="00BF02B1"/>
    <w:rsid w:val="00BF0AA1"/>
    <w:rsid w:val="00C200D0"/>
    <w:rsid w:val="00C27F66"/>
    <w:rsid w:val="00C32007"/>
    <w:rsid w:val="00C47E0F"/>
    <w:rsid w:val="00C513B2"/>
    <w:rsid w:val="00C7145C"/>
    <w:rsid w:val="00C95A52"/>
    <w:rsid w:val="00CA358D"/>
    <w:rsid w:val="00CC0FA3"/>
    <w:rsid w:val="00CD026C"/>
    <w:rsid w:val="00CD2C15"/>
    <w:rsid w:val="00CD34A1"/>
    <w:rsid w:val="00D139E5"/>
    <w:rsid w:val="00D320B1"/>
    <w:rsid w:val="00D337D9"/>
    <w:rsid w:val="00D36908"/>
    <w:rsid w:val="00D4045D"/>
    <w:rsid w:val="00D534E8"/>
    <w:rsid w:val="00D603E5"/>
    <w:rsid w:val="00D738E9"/>
    <w:rsid w:val="00D85B55"/>
    <w:rsid w:val="00D92C76"/>
    <w:rsid w:val="00DB2331"/>
    <w:rsid w:val="00DB57F5"/>
    <w:rsid w:val="00DC3ADC"/>
    <w:rsid w:val="00DC4AD5"/>
    <w:rsid w:val="00DC7C6A"/>
    <w:rsid w:val="00DD1E6B"/>
    <w:rsid w:val="00DD7893"/>
    <w:rsid w:val="00DF5307"/>
    <w:rsid w:val="00E01FBB"/>
    <w:rsid w:val="00E02E6B"/>
    <w:rsid w:val="00E25A02"/>
    <w:rsid w:val="00E32D74"/>
    <w:rsid w:val="00E350D3"/>
    <w:rsid w:val="00E37215"/>
    <w:rsid w:val="00E37BA8"/>
    <w:rsid w:val="00E40BA8"/>
    <w:rsid w:val="00E4672F"/>
    <w:rsid w:val="00E605FB"/>
    <w:rsid w:val="00E75671"/>
    <w:rsid w:val="00EA433E"/>
    <w:rsid w:val="00ED1727"/>
    <w:rsid w:val="00F06EE0"/>
    <w:rsid w:val="00F12432"/>
    <w:rsid w:val="00F32472"/>
    <w:rsid w:val="00F42E3A"/>
    <w:rsid w:val="00F434E6"/>
    <w:rsid w:val="00F50CD6"/>
    <w:rsid w:val="00F65A47"/>
    <w:rsid w:val="00F756BD"/>
    <w:rsid w:val="00F819A0"/>
    <w:rsid w:val="00F96A0E"/>
    <w:rsid w:val="00FA50E4"/>
    <w:rsid w:val="00FA7DA6"/>
    <w:rsid w:val="00FA7F6E"/>
    <w:rsid w:val="00FB40E6"/>
    <w:rsid w:val="00FB5CF9"/>
    <w:rsid w:val="00FB5E5E"/>
    <w:rsid w:val="00FB659E"/>
    <w:rsid w:val="00FC02B6"/>
    <w:rsid w:val="00FC41E2"/>
    <w:rsid w:val="00FD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E6E8B27"/>
  <w15:chartTrackingRefBased/>
  <w15:docId w15:val="{CB6A5B21-64DC-45EF-AD06-35637639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247"/>
    <w:rPr>
      <w:sz w:val="24"/>
      <w:szCs w:val="24"/>
    </w:rPr>
  </w:style>
  <w:style w:type="paragraph" w:styleId="1">
    <w:name w:val="heading 1"/>
    <w:basedOn w:val="a"/>
    <w:next w:val="a"/>
    <w:qFormat/>
    <w:rsid w:val="00A13247"/>
    <w:pPr>
      <w:keepNext/>
      <w:outlineLvl w:val="0"/>
    </w:pPr>
    <w:rPr>
      <w:b/>
      <w:bCs/>
      <w:lang w:val="en-US"/>
    </w:rPr>
  </w:style>
  <w:style w:type="paragraph" w:styleId="2">
    <w:name w:val="heading 2"/>
    <w:basedOn w:val="a"/>
    <w:next w:val="a"/>
    <w:qFormat/>
    <w:rsid w:val="00A13247"/>
    <w:pPr>
      <w:keepNext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qFormat/>
    <w:rsid w:val="00A13247"/>
    <w:pPr>
      <w:keepNext/>
      <w:outlineLvl w:val="2"/>
    </w:pPr>
    <w:rPr>
      <w:u w:val="single"/>
      <w:lang w:val="en-US"/>
    </w:rPr>
  </w:style>
  <w:style w:type="paragraph" w:styleId="4">
    <w:name w:val="heading 4"/>
    <w:basedOn w:val="a"/>
    <w:next w:val="a"/>
    <w:qFormat/>
    <w:rsid w:val="00A13247"/>
    <w:pPr>
      <w:keepNext/>
      <w:outlineLvl w:val="3"/>
    </w:pPr>
    <w:rPr>
      <w:b/>
      <w:bCs/>
      <w:u w:val="single"/>
      <w:lang w:val="en-US"/>
    </w:rPr>
  </w:style>
  <w:style w:type="paragraph" w:styleId="5">
    <w:name w:val="heading 5"/>
    <w:basedOn w:val="a"/>
    <w:next w:val="a"/>
    <w:qFormat/>
    <w:rsid w:val="00A13247"/>
    <w:pPr>
      <w:keepNext/>
      <w:ind w:left="360"/>
      <w:outlineLvl w:val="4"/>
    </w:pPr>
    <w:rPr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A13247"/>
    <w:pPr>
      <w:tabs>
        <w:tab w:val="center" w:pos="4677"/>
        <w:tab w:val="right" w:pos="9355"/>
      </w:tabs>
    </w:pPr>
  </w:style>
  <w:style w:type="paragraph" w:styleId="a4">
    <w:name w:val="Body Text"/>
    <w:basedOn w:val="a"/>
    <w:semiHidden/>
    <w:rsid w:val="00A13247"/>
    <w:rPr>
      <w:sz w:val="20"/>
      <w:lang w:val="en-US"/>
    </w:rPr>
  </w:style>
  <w:style w:type="character" w:customStyle="1" w:styleId="a5">
    <w:name w:val="Нижний колонтитул Знак"/>
    <w:link w:val="a6"/>
    <w:locked/>
    <w:rsid w:val="00664168"/>
    <w:rPr>
      <w:rFonts w:cs="Times New Roman"/>
      <w:sz w:val="24"/>
      <w:szCs w:val="24"/>
    </w:rPr>
  </w:style>
  <w:style w:type="paragraph" w:styleId="a7">
    <w:name w:val="Document Map"/>
    <w:basedOn w:val="a"/>
    <w:semiHidden/>
    <w:rsid w:val="00A132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footer"/>
    <w:basedOn w:val="a"/>
    <w:link w:val="a5"/>
    <w:rsid w:val="00A13247"/>
    <w:pPr>
      <w:tabs>
        <w:tab w:val="center" w:pos="4677"/>
        <w:tab w:val="right" w:pos="9355"/>
      </w:tabs>
    </w:pPr>
  </w:style>
  <w:style w:type="character" w:styleId="a8">
    <w:name w:val="Hyperlink"/>
    <w:semiHidden/>
    <w:rsid w:val="00A13247"/>
    <w:rPr>
      <w:rFonts w:cs="Times New Roman"/>
      <w:color w:val="0000FF"/>
      <w:u w:val="single"/>
    </w:rPr>
  </w:style>
  <w:style w:type="character" w:styleId="a9">
    <w:name w:val="page number"/>
    <w:semiHidden/>
    <w:rsid w:val="00A13247"/>
    <w:rPr>
      <w:rFonts w:cs="Times New Roman"/>
    </w:rPr>
  </w:style>
  <w:style w:type="paragraph" w:styleId="aa">
    <w:name w:val="Balloon Text"/>
    <w:basedOn w:val="a"/>
    <w:semiHidden/>
    <w:rsid w:val="00A13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rewData\Template\AFPalCrew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AFPalCrewing</Template>
  <TotalTime>4578</TotalTime>
  <Pages>5</Pages>
  <Words>1080</Words>
  <Characters>6162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LTS</Company>
  <LinksUpToDate>false</LinksUpToDate>
  <CharactersWithSpaces>7228</CharactersWithSpaces>
  <SharedDoc>false</SharedDoc>
  <HLinks>
    <vt:vector size="18" baseType="variant">
      <vt:variant>
        <vt:i4>7733317</vt:i4>
      </vt:variant>
      <vt:variant>
        <vt:i4>6</vt:i4>
      </vt:variant>
      <vt:variant>
        <vt:i4>0</vt:i4>
      </vt:variant>
      <vt:variant>
        <vt:i4>5</vt:i4>
      </vt:variant>
      <vt:variant>
        <vt:lpwstr>mailto:palcrewing@palmalinovo.ru</vt:lpwstr>
      </vt:variant>
      <vt:variant>
        <vt:lpwstr/>
      </vt:variant>
      <vt:variant>
        <vt:i4>122</vt:i4>
      </vt:variant>
      <vt:variant>
        <vt:i4>3</vt:i4>
      </vt:variant>
      <vt:variant>
        <vt:i4>0</vt:i4>
      </vt:variant>
      <vt:variant>
        <vt:i4>5</vt:i4>
      </vt:variant>
      <vt:variant>
        <vt:lpwstr>mailto:kadry@palmali-r.ru</vt:lpwstr>
      </vt:variant>
      <vt:variant>
        <vt:lpwstr/>
      </vt:variant>
      <vt:variant>
        <vt:i4>3080271</vt:i4>
      </vt:variant>
      <vt:variant>
        <vt:i4>0</vt:i4>
      </vt:variant>
      <vt:variant>
        <vt:i4>0</vt:i4>
      </vt:variant>
      <vt:variant>
        <vt:i4>5</vt:i4>
      </vt:variant>
      <vt:variant>
        <vt:lpwstr>mailto:hr@palmali.spb.ru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ASAF ATLUYEV</dc:creator>
  <cp:keywords/>
  <cp:lastModifiedBy>Шарап</cp:lastModifiedBy>
  <cp:revision>26</cp:revision>
  <cp:lastPrinted>2009-08-05T10:32:00Z</cp:lastPrinted>
  <dcterms:created xsi:type="dcterms:W3CDTF">2020-10-17T18:25:00Z</dcterms:created>
  <dcterms:modified xsi:type="dcterms:W3CDTF">2024-11-23T16:40:00Z</dcterms:modified>
</cp:coreProperties>
</file>