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D2C15" w14:paraId="4A4CB8EA" w14:textId="77777777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2E6" w14:textId="7754ABF6" w:rsidR="00CD2C15" w:rsidRPr="00775D1C" w:rsidRDefault="00F13250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b w:val="0"/>
                <w:color w:val="008000"/>
                <w:sz w:val="40"/>
              </w:rPr>
            </w:pPr>
            <w:r>
              <w:rPr>
                <w:b w:val="0"/>
                <w:noProof/>
                <w:color w:val="008000"/>
                <w:sz w:val="40"/>
              </w:rPr>
              <w:drawing>
                <wp:inline distT="0" distB="0" distL="0" distR="0" wp14:anchorId="5CEC80BC" wp14:editId="6EED1725">
                  <wp:extent cx="1369060" cy="1824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ED068" w14:textId="77777777" w:rsidR="00C219CD" w:rsidRDefault="00C219CD" w:rsidP="00C219CD">
      <w:pPr>
        <w:rPr>
          <w:lang w:val="en-US"/>
        </w:rPr>
      </w:pPr>
    </w:p>
    <w:p w14:paraId="5C6E1918" w14:textId="77777777" w:rsidR="00C219CD" w:rsidRDefault="00C219CD" w:rsidP="00C219CD">
      <w:pPr>
        <w:rPr>
          <w:lang w:val="en-US"/>
        </w:rPr>
      </w:pPr>
    </w:p>
    <w:p w14:paraId="06C59C8B" w14:textId="77777777" w:rsidR="00C219CD" w:rsidRPr="00C219CD" w:rsidRDefault="00C219CD" w:rsidP="00C219CD">
      <w:pPr>
        <w:rPr>
          <w:lang w:val="en-US"/>
        </w:rPr>
      </w:pPr>
    </w:p>
    <w:p w14:paraId="66132668" w14:textId="77777777" w:rsidR="00CD2C15" w:rsidRDefault="00CD2C15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14:paraId="07B5608A" w14:textId="77777777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D2C15" w:rsidRPr="00195785" w14:paraId="045B7692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22B" w14:textId="431E7461" w:rsidR="00CD2C15" w:rsidRPr="00DD0E18" w:rsidRDefault="00DD0E18" w:rsidP="00AE2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12C4" w14:textId="399669DD" w:rsidR="00CD2C15" w:rsidRPr="00AE2DCB" w:rsidRDefault="00AE2DCB" w:rsidP="00BB52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632" w14:textId="34B96802" w:rsidR="00CD2C15" w:rsidRPr="00AE2DCB" w:rsidRDefault="00DD0E18" w:rsidP="00AE2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076" w14:textId="795EDD81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69C" w14:textId="2EA2D588"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7D0B" w14:textId="76BB0A67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F0D" w14:textId="73A861A4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989" w14:textId="054FB598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F02" w14:textId="21F7C67C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914" w14:textId="6CFAA372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DCD" w14:textId="1FED2DA4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CEC" w14:textId="68FC9FAD" w:rsidR="00CD2C15" w:rsidRPr="00195785" w:rsidRDefault="00427529" w:rsidP="000738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</w:tr>
      <w:tr w:rsidR="00CD2C15" w14:paraId="12629CFA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3D4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6C2CD7F1" w14:textId="77777777" w:rsidR="00CD2C15" w:rsidRPr="00954EA3" w:rsidRDefault="00CD2C15">
      <w:pPr>
        <w:rPr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454F8C" w14:paraId="73ABAF8B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070" w14:textId="77777777" w:rsidR="00CD2C15" w:rsidRPr="00454F8C" w:rsidRDefault="00CD2C15" w:rsidP="003A6CD4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424" w14:textId="77777777" w:rsidR="00CD2C15" w:rsidRPr="00454F8C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14:paraId="1C7A58DD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D2C15" w14:paraId="239918F0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AFE96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D2C15" w:rsidRPr="00454F8C" w14:paraId="02613D0E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BD7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  <w:r w:rsidR="002A3D69">
              <w:rPr>
                <w:b/>
              </w:rPr>
              <w:t>H</w:t>
            </w:r>
            <w:r w:rsidR="002C7D4C">
              <w:rPr>
                <w:b/>
              </w:rPr>
              <w:t>AJIYEV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B9FB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  <w:r w:rsidR="002C7D4C">
              <w:rPr>
                <w:b/>
              </w:rPr>
              <w:t>AKIF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19E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  <w:r w:rsidR="002C7D4C">
              <w:rPr>
                <w:b/>
              </w:rPr>
              <w:t>IMRAN</w:t>
            </w:r>
          </w:p>
        </w:tc>
      </w:tr>
      <w:tr w:rsidR="00CD2C15" w:rsidRPr="00454F8C" w14:paraId="182629D0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ED78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 w:rsidR="00061895">
              <w:t>13.01.1989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4F4" w14:textId="2A6CC7CC" w:rsidR="00CD2C15" w:rsidRPr="006D144D" w:rsidRDefault="00CD2C15" w:rsidP="003A6CD4">
            <w:pPr>
              <w:rPr>
                <w:sz w:val="18"/>
                <w:szCs w:val="18"/>
                <w:lang w:val="en-US"/>
              </w:rPr>
            </w:pPr>
            <w:r w:rsidRPr="00454F8C">
              <w:rPr>
                <w:sz w:val="18"/>
                <w:szCs w:val="18"/>
                <w:lang w:val="en-US"/>
              </w:rPr>
              <w:t>Place of Birth (City and Country):</w:t>
            </w:r>
            <w:r w:rsidR="006D144D" w:rsidRPr="00CC315D">
              <w:rPr>
                <w:sz w:val="18"/>
                <w:szCs w:val="18"/>
                <w:lang w:val="en-US"/>
              </w:rPr>
              <w:t xml:space="preserve"> </w:t>
            </w:r>
            <w:r w:rsidR="00396E49" w:rsidRPr="00CC315D"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5C0" w14:textId="77777777"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 w:rsidR="005A3968">
              <w:t>AZERBAIJAN</w:t>
            </w:r>
          </w:p>
        </w:tc>
      </w:tr>
      <w:tr w:rsidR="00CD2C15" w:rsidRPr="002E6A1A" w14:paraId="55D8D809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9D9" w14:textId="77777777" w:rsidR="00CD2C15" w:rsidRDefault="003A6CD4">
            <w:pPr>
              <w:rPr>
                <w:lang w:val="en-US"/>
              </w:rPr>
            </w:pPr>
            <w:r>
              <w:rPr>
                <w:lang w:val="en-US"/>
              </w:rPr>
              <w:t>Permanent Address</w:t>
            </w:r>
          </w:p>
          <w:p w14:paraId="3997FFAC" w14:textId="338CBB6A" w:rsidR="00A5304B" w:rsidRPr="00454F8C" w:rsidRDefault="003C0A21">
            <w:pPr>
              <w:rPr>
                <w:b/>
                <w:lang w:val="en-US"/>
              </w:rPr>
            </w:pPr>
            <w:r w:rsidRPr="00CC315D">
              <w:rPr>
                <w:b/>
                <w:lang w:val="en-US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38E9" w14:textId="5C534183" w:rsidR="00CD2C15" w:rsidRPr="00454F8C" w:rsidRDefault="007968DF" w:rsidP="00454F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(Whatsapp</w:t>
            </w:r>
            <w:r w:rsidR="00CD2C15" w:rsidRPr="00454F8C">
              <w:rPr>
                <w:sz w:val="22"/>
                <w:szCs w:val="22"/>
                <w:lang w:val="en-US"/>
              </w:rPr>
              <w:t>):</w:t>
            </w:r>
            <w:r w:rsidR="00DA3290" w:rsidRPr="00CC315D">
              <w:rPr>
                <w:sz w:val="22"/>
                <w:szCs w:val="22"/>
                <w:lang w:val="en-US"/>
              </w:rPr>
              <w:t>+</w:t>
            </w:r>
            <w:r w:rsidR="00180DDA">
              <w:rPr>
                <w:sz w:val="22"/>
                <w:szCs w:val="22"/>
                <w:lang w:val="en-US"/>
              </w:rPr>
              <w:t>994775102230</w:t>
            </w:r>
          </w:p>
          <w:p w14:paraId="62EC0ACC" w14:textId="16DF6AC6" w:rsidR="00CD2C15" w:rsidRPr="00454F8C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Phone (Business</w:t>
            </w:r>
            <w:r w:rsidR="00E82A1F">
              <w:rPr>
                <w:sz w:val="22"/>
                <w:szCs w:val="22"/>
                <w:lang w:val="en-US"/>
              </w:rPr>
              <w:t xml:space="preserve"> whatsap) +905442365439</w:t>
            </w:r>
          </w:p>
          <w:p w14:paraId="1467313E" w14:textId="0655EAE4"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 w:rsidR="00446440" w:rsidRPr="00CC315D">
              <w:rPr>
                <w:sz w:val="22"/>
                <w:szCs w:val="22"/>
                <w:lang w:val="en-US"/>
              </w:rPr>
              <w:t xml:space="preserve"> </w:t>
            </w:r>
            <w:r w:rsidR="00FB3DF7">
              <w:rPr>
                <w:sz w:val="22"/>
                <w:szCs w:val="22"/>
                <w:lang w:val="en-US"/>
              </w:rPr>
              <w:t>akif</w:t>
            </w:r>
            <w:r w:rsidR="00180DDA">
              <w:rPr>
                <w:sz w:val="22"/>
                <w:szCs w:val="22"/>
                <w:lang w:val="en-US"/>
              </w:rPr>
              <w:t>hajiyev</w:t>
            </w:r>
            <w:r w:rsidR="002E6A1A">
              <w:rPr>
                <w:sz w:val="22"/>
                <w:szCs w:val="22"/>
                <w:lang w:val="en-US"/>
              </w:rPr>
              <w:t>0</w:t>
            </w:r>
            <w:r w:rsidR="00A31D00">
              <w:rPr>
                <w:sz w:val="22"/>
                <w:szCs w:val="22"/>
                <w:lang w:val="en-US"/>
              </w:rPr>
              <w:t>6</w:t>
            </w:r>
            <w:r w:rsidR="00180DDA">
              <w:rPr>
                <w:sz w:val="22"/>
                <w:szCs w:val="22"/>
                <w:lang w:val="en-US"/>
              </w:rPr>
              <w:t>@gmail.com</w:t>
            </w:r>
          </w:p>
        </w:tc>
      </w:tr>
    </w:tbl>
    <w:p w14:paraId="7AE4BA2A" w14:textId="77777777"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1366"/>
        <w:gridCol w:w="1418"/>
        <w:gridCol w:w="2126"/>
      </w:tblGrid>
      <w:tr w:rsidR="00CD2C15" w14:paraId="70DFB5F4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C6E8DA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2E6A1A" w14:paraId="64023FA4" w14:textId="77777777" w:rsidTr="007968DF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BC6" w14:textId="77777777" w:rsidR="00CD2C15" w:rsidRDefault="00CD2C15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C7C4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610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82D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38F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D4A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405EF7" w14:paraId="65455D81" w14:textId="77777777" w:rsidTr="007968D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5AA" w14:textId="7C23A78A" w:rsidR="0037717A" w:rsidRPr="002575FE" w:rsidRDefault="00235303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Azerbaijan Ma</w:t>
            </w:r>
            <w:r w:rsidR="005A6C70">
              <w:rPr>
                <w:b/>
                <w:sz w:val="20"/>
                <w:szCs w:val="20"/>
              </w:rPr>
              <w:t>ritime</w:t>
            </w:r>
            <w:r w:rsidR="00E82A1F">
              <w:rPr>
                <w:b/>
                <w:sz w:val="20"/>
                <w:szCs w:val="20"/>
                <w:lang w:val="en-US"/>
              </w:rPr>
              <w:t xml:space="preserve"> Academy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17E" w14:textId="77777777" w:rsidR="0037717A" w:rsidRPr="004863BC" w:rsidRDefault="004D1EF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B46459">
              <w:rPr>
                <w:b/>
                <w:sz w:val="20"/>
                <w:szCs w:val="20"/>
              </w:rPr>
              <w:t>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43B" w14:textId="77777777" w:rsidR="0037717A" w:rsidRPr="004863BC" w:rsidRDefault="003B0EF0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AZER</w:t>
            </w:r>
            <w:r w:rsidR="00B46459">
              <w:rPr>
                <w:b/>
                <w:sz w:val="20"/>
                <w:szCs w:val="20"/>
              </w:rPr>
              <w:t>BAIJAN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3E3" w14:textId="77777777" w:rsidR="0037717A" w:rsidRPr="004863BC" w:rsidRDefault="00BE6905" w:rsidP="0030256F">
            <w:pPr>
              <w:rPr>
                <w:lang w:val="en-US"/>
              </w:rPr>
            </w:pPr>
            <w:r>
              <w:t>15.09.2006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6E3" w14:textId="4EDCD138" w:rsidR="0037717A" w:rsidRPr="002575FE" w:rsidRDefault="00E57EB0" w:rsidP="003A6CD4">
            <w:pPr>
              <w:rPr>
                <w:lang w:val="en-US"/>
              </w:rPr>
            </w:pPr>
            <w:r>
              <w:t>05.06.201</w:t>
            </w:r>
            <w:r w:rsidR="002575FE"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784" w14:textId="77777777" w:rsidR="0037717A" w:rsidRPr="004863BC" w:rsidRDefault="006608F8" w:rsidP="003A6CD4">
            <w:pPr>
              <w:rPr>
                <w:lang w:val="en-US"/>
              </w:rPr>
            </w:pPr>
            <w:r>
              <w:t>Vocational</w:t>
            </w:r>
          </w:p>
        </w:tc>
      </w:tr>
      <w:tr w:rsidR="0037717A" w:rsidRPr="00405EF7" w14:paraId="2D3CB27D" w14:textId="77777777" w:rsidTr="007968D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3CD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590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A34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E26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006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8B6" w14:textId="77777777" w:rsidR="0037717A" w:rsidRPr="004863BC" w:rsidRDefault="0037717A" w:rsidP="0030256F">
            <w:pPr>
              <w:rPr>
                <w:lang w:val="en-US"/>
              </w:rPr>
            </w:pPr>
          </w:p>
        </w:tc>
      </w:tr>
    </w:tbl>
    <w:p w14:paraId="0C982D1F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 w14:paraId="52405C95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7AB38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454F8C" w14:paraId="3BFBEBE1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6C9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  <w:r w:rsidR="00681742">
              <w:rPr>
                <w:sz w:val="20"/>
                <w:szCs w:val="20"/>
              </w:rPr>
              <w:t xml:space="preserve">  </w:t>
            </w:r>
          </w:p>
          <w:p w14:paraId="6E071AA6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3E6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1CB7901F" w14:textId="77777777"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644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0497509B" w14:textId="77777777"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454F8C" w14:paraId="18CD6E28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89A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  <w:r w:rsidR="00681742">
              <w:rPr>
                <w:sz w:val="20"/>
                <w:szCs w:val="20"/>
              </w:rPr>
              <w:t xml:space="preserve">    </w:t>
            </w:r>
          </w:p>
          <w:p w14:paraId="4B4658D2" w14:textId="77777777" w:rsidR="00CD2C15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64CA5810" w14:textId="77777777" w:rsidR="00D603E5" w:rsidRPr="00454F8C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D9B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642B0D72" w14:textId="77777777" w:rsidR="00D603E5" w:rsidRPr="003C28F1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BF5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0ACA9547" w14:textId="77777777"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 w14:paraId="4DE29076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233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  <w:r w:rsidR="00681742">
              <w:rPr>
                <w:sz w:val="20"/>
                <w:szCs w:val="20"/>
              </w:rPr>
              <w:t xml:space="preserve">  </w:t>
            </w:r>
          </w:p>
          <w:p w14:paraId="6E4C14CF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192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14:paraId="2FC5AF4B" w14:textId="77777777"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7CCCBE6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 w14:paraId="40AA98AF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B6DF8A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405EF7" w14:paraId="68DCCF91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76" w14:textId="77777777" w:rsidR="00CD2C15" w:rsidRPr="00832957" w:rsidRDefault="00CD2C15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14:paraId="6572315E" w14:textId="77777777" w:rsidR="00CD2C15" w:rsidRDefault="006063A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Married</w:t>
            </w:r>
          </w:p>
        </w:tc>
      </w:tr>
      <w:tr w:rsidR="00CD2C15" w14:paraId="4E87E7A1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782" w14:textId="77777777" w:rsidR="00CD2C15" w:rsidRDefault="00CD2C15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>(the first emergency contact)</w:t>
            </w:r>
            <w:r w:rsidR="007E6467" w:rsidRPr="00CC315D">
              <w:rPr>
                <w:sz w:val="16"/>
                <w:lang w:val="en-US"/>
              </w:rPr>
              <w:t>.</w:t>
            </w:r>
            <w:r>
              <w:rPr>
                <w:sz w:val="16"/>
                <w:lang w:val="en-US"/>
              </w:rPr>
              <w:t xml:space="preserve"> </w:t>
            </w:r>
            <w:r w:rsidR="0015521A" w:rsidRPr="00CC315D">
              <w:rPr>
                <w:sz w:val="16"/>
                <w:lang w:val="en-US"/>
              </w:rPr>
              <w:t xml:space="preserve"> </w:t>
            </w:r>
            <w:r w:rsidR="0015521A">
              <w:rPr>
                <w:sz w:val="16"/>
              </w:rPr>
              <w:t>Father</w:t>
            </w:r>
            <w:r w:rsidR="007E6467">
              <w:rPr>
                <w:sz w:val="16"/>
              </w:rPr>
              <w:t xml:space="preserve">   :IMRAN  +994706</w:t>
            </w:r>
            <w:r w:rsidR="00B80EDC">
              <w:rPr>
                <w:sz w:val="16"/>
              </w:rPr>
              <w:t>462677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D67" w14:textId="77777777" w:rsidR="00CD2C15" w:rsidRDefault="00CD2C15" w:rsidP="003A6CD4">
            <w:pPr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  <w:r w:rsidR="00EE485C">
              <w:rPr>
                <w:b/>
                <w:sz w:val="16"/>
              </w:rPr>
              <w:t>;</w:t>
            </w:r>
          </w:p>
          <w:p w14:paraId="289746E8" w14:textId="77777777" w:rsidR="009A1148" w:rsidRDefault="00EE485C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b</w:t>
            </w:r>
            <w:r w:rsidR="009A1148">
              <w:rPr>
                <w:b/>
                <w:sz w:val="16"/>
              </w:rPr>
              <w:t>r</w:t>
            </w:r>
            <w:r w:rsidR="0057759A">
              <w:rPr>
                <w:b/>
                <w:sz w:val="16"/>
              </w:rPr>
              <w:t xml:space="preserve">other </w:t>
            </w:r>
            <w:r>
              <w:rPr>
                <w:b/>
                <w:sz w:val="16"/>
              </w:rPr>
              <w:t>:</w:t>
            </w:r>
            <w:r w:rsidR="0057759A">
              <w:rPr>
                <w:b/>
                <w:sz w:val="16"/>
              </w:rPr>
              <w:t xml:space="preserve">  Vaqi</w:t>
            </w:r>
            <w:r>
              <w:rPr>
                <w:b/>
                <w:sz w:val="16"/>
              </w:rPr>
              <w:t>f  :+994706575288</w:t>
            </w:r>
          </w:p>
        </w:tc>
      </w:tr>
      <w:tr w:rsidR="00CD2C15" w14:paraId="59ACF84E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1EA" w14:textId="325417DF" w:rsidR="00CD2C15" w:rsidRDefault="00CD2C15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</w:t>
            </w:r>
            <w:r w:rsidR="00CC7D29" w:rsidRPr="00CC315D">
              <w:rPr>
                <w:sz w:val="16"/>
                <w:lang w:val="en-US"/>
              </w:rPr>
              <w:t xml:space="preserve">AZERBAIJAN </w:t>
            </w:r>
          </w:p>
          <w:p w14:paraId="4DC68376" w14:textId="77777777" w:rsidR="00CD2C15" w:rsidRDefault="00CD2C15" w:rsidP="00C513B2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D75" w14:textId="77777777" w:rsidR="00CD2C15" w:rsidRDefault="00CD2C15" w:rsidP="0015141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 w:rsidR="00151412">
              <w:rPr>
                <w:sz w:val="16"/>
                <w:lang w:val="en-US"/>
              </w:rPr>
              <w:t xml:space="preserve"> : </w:t>
            </w:r>
          </w:p>
        </w:tc>
      </w:tr>
    </w:tbl>
    <w:p w14:paraId="5BBEAA44" w14:textId="77777777" w:rsidR="00CD2C15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 w14:paraId="692D4E3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C0E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767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461" w14:textId="77777777" w:rsidR="00CD2C15" w:rsidRDefault="00954EA3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C4B" w14:textId="77777777" w:rsidR="00CD2C15" w:rsidRDefault="007968D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954EA3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58F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79F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CD2C15" w14:paraId="3F6942D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B25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646" w14:textId="77777777" w:rsidR="00CD2C15" w:rsidRPr="007968DF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Father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F3C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brother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889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vife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482" w14:textId="3FC3C078" w:rsidR="00CD2C15" w:rsidRPr="00EB7063" w:rsidRDefault="002575FE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</w:t>
            </w:r>
            <w:r w:rsidR="00EB7063">
              <w:rPr>
                <w:b/>
                <w:sz w:val="18"/>
                <w:szCs w:val="18"/>
                <w:lang w:val="en-US"/>
              </w:rPr>
              <w:t>aughter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911" w14:textId="38336705" w:rsidR="00CD2C15" w:rsidRPr="00454F8C" w:rsidRDefault="000A4B4C" w:rsidP="00454F8C">
            <w:pPr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Daughter</w:t>
            </w:r>
          </w:p>
        </w:tc>
      </w:tr>
      <w:tr w:rsidR="00CD2C15" w14:paraId="2D9FAA36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39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0EE" w14:textId="77777777" w:rsidR="00CD2C15" w:rsidRPr="00D4045D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Imran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C93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Vaqif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5D2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Nigar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DB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Diana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490" w14:textId="55D86103" w:rsidR="00CD2C15" w:rsidRPr="000A4B4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D2C15" w14:paraId="1E0639C2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18C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016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06.09.1959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8DE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19.01.1988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46C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18.08.1996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307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06.12.2019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DAF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6ECCD61E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9061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F53" w14:textId="77777777" w:rsidR="00CD2C15" w:rsidRPr="00D4045D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72F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C5B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76F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837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702739E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952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255" w14:textId="77777777" w:rsidR="00CD2C15" w:rsidRPr="00340BFC" w:rsidRDefault="00954EA3" w:rsidP="00454F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+994706462677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506" w14:textId="77777777" w:rsidR="00CD2C15" w:rsidRPr="00153870" w:rsidRDefault="00153870" w:rsidP="00454F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+994706575788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178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DB6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7626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</w:tbl>
    <w:p w14:paraId="2BE5A2FF" w14:textId="77777777" w:rsidR="00A85B49" w:rsidRDefault="00A85B49">
      <w:pPr>
        <w:rPr>
          <w:sz w:val="2"/>
          <w:szCs w:val="2"/>
          <w:lang w:val="en-US"/>
        </w:rPr>
      </w:pPr>
    </w:p>
    <w:p w14:paraId="23AAD426" w14:textId="77777777"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654"/>
        <w:gridCol w:w="1530"/>
        <w:gridCol w:w="2790"/>
        <w:gridCol w:w="1350"/>
        <w:gridCol w:w="1490"/>
      </w:tblGrid>
      <w:tr w:rsidR="00CD2C15" w14:paraId="7B31753E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998287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454F8C" w14:paraId="32283FB6" w14:textId="77777777" w:rsidTr="00EC5CCC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3A2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E49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797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A3A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BE6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5AC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37717A" w14:paraId="05B20D7C" w14:textId="77777777" w:rsidTr="00EC5CCC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5FE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90E" w14:textId="77777777" w:rsidR="0037717A" w:rsidRPr="004863BC" w:rsidRDefault="004E71DC" w:rsidP="0030256F">
            <w:pPr>
              <w:pStyle w:val="2"/>
              <w:jc w:val="left"/>
            </w:pPr>
            <w:r>
              <w:rPr>
                <w:lang w:val="ru-RU"/>
              </w:rPr>
              <w:t>Azerbaijan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5D3" w14:textId="77777777" w:rsidR="0037717A" w:rsidRDefault="00EC5CCC" w:rsidP="0030256F">
            <w:pPr>
              <w:rPr>
                <w:lang w:val="en-US"/>
              </w:rPr>
            </w:pPr>
            <w:r>
              <w:rPr>
                <w:lang w:val="en-US"/>
              </w:rPr>
              <w:t>DQK</w:t>
            </w:r>
            <w:r w:rsidR="00BB52B6">
              <w:rPr>
                <w:lang w:val="en-US"/>
              </w:rPr>
              <w:t xml:space="preserve"> </w:t>
            </w:r>
            <w:r w:rsidR="00427529">
              <w:rPr>
                <w:lang w:val="en-US"/>
              </w:rPr>
              <w:t>021354</w:t>
            </w:r>
          </w:p>
          <w:p w14:paraId="3C243127" w14:textId="675BC460" w:rsidR="00F13250" w:rsidRPr="004863BC" w:rsidRDefault="00F13250" w:rsidP="0030256F">
            <w:pPr>
              <w:rPr>
                <w:lang w:val="en-US"/>
              </w:rPr>
            </w:pPr>
            <w:r>
              <w:rPr>
                <w:lang w:val="en-US"/>
              </w:rPr>
              <w:t>AZE026218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F4E" w14:textId="77777777" w:rsidR="0037717A" w:rsidRPr="004863BC" w:rsidRDefault="00302EFE" w:rsidP="0030256F">
            <w:pPr>
              <w:rPr>
                <w:b/>
                <w:lang w:val="en-US"/>
              </w:rPr>
            </w:pPr>
            <w:r>
              <w:rPr>
                <w:b/>
              </w:rPr>
              <w:t>BAKU, SMA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702" w14:textId="2BE2C9CF" w:rsidR="0037717A" w:rsidRPr="00BB52B6" w:rsidRDefault="002D4DDE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427529">
              <w:rPr>
                <w:b/>
                <w:lang w:val="en-US"/>
              </w:rPr>
              <w:t>5</w:t>
            </w:r>
            <w:r w:rsidR="006F23D5"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 w:rsidR="006F23D5">
              <w:rPr>
                <w:b/>
              </w:rPr>
              <w:t>.</w:t>
            </w:r>
            <w:r w:rsidR="00BB52B6">
              <w:rPr>
                <w:b/>
                <w:lang w:val="en-US"/>
              </w:rPr>
              <w:t>2022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ACE" w14:textId="6E110D7D" w:rsidR="0037717A" w:rsidRPr="00BB52B6" w:rsidRDefault="00427529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6F3468">
              <w:rPr>
                <w:b/>
              </w:rPr>
              <w:t>.</w:t>
            </w:r>
            <w:r w:rsidR="002D4DDE">
              <w:rPr>
                <w:b/>
                <w:lang w:val="en-US"/>
              </w:rPr>
              <w:t>09</w:t>
            </w:r>
            <w:r w:rsidR="006F3468">
              <w:rPr>
                <w:b/>
              </w:rPr>
              <w:t>.</w:t>
            </w:r>
            <w:r w:rsidR="00BB52B6">
              <w:rPr>
                <w:b/>
                <w:lang w:val="en-US"/>
              </w:rPr>
              <w:t>2027</w:t>
            </w:r>
          </w:p>
        </w:tc>
      </w:tr>
      <w:tr w:rsidR="0037717A" w14:paraId="24CE9D37" w14:textId="77777777" w:rsidTr="00EC5CCC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010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A43" w14:textId="4F6A7C69" w:rsidR="0037717A" w:rsidRPr="004863BC" w:rsidRDefault="00967626" w:rsidP="0030256F">
            <w:pPr>
              <w:pStyle w:val="2"/>
              <w:jc w:val="left"/>
            </w:pPr>
            <w:r>
              <w:rPr>
                <w:lang w:val="ru-RU"/>
              </w:rPr>
              <w:t>Azerb</w:t>
            </w:r>
            <w:r w:rsidR="00427529">
              <w:t>a</w:t>
            </w:r>
            <w:r>
              <w:rPr>
                <w:lang w:val="ru-RU"/>
              </w:rPr>
              <w:t>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BDF" w14:textId="4DEC7295" w:rsidR="0037717A" w:rsidRPr="00180DDA" w:rsidRDefault="00180DDA" w:rsidP="0030256F">
            <w:pPr>
              <w:rPr>
                <w:lang w:val="en-US"/>
              </w:rPr>
            </w:pPr>
            <w:r>
              <w:rPr>
                <w:lang w:val="en-US"/>
              </w:rPr>
              <w:t>C01913078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A8E" w14:textId="7BF37B70" w:rsidR="0037717A" w:rsidRPr="004863BC" w:rsidRDefault="003805DB" w:rsidP="0030256F">
            <w:pPr>
              <w:rPr>
                <w:b/>
                <w:lang w:val="en-US"/>
              </w:rPr>
            </w:pPr>
            <w:r w:rsidRPr="00CC315D">
              <w:rPr>
                <w:b/>
                <w:lang w:val="en-US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9A7" w14:textId="2033D489" w:rsidR="0037717A" w:rsidRPr="00180DDA" w:rsidRDefault="00180DDA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15.07.2018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2E3" w14:textId="39B8E713" w:rsidR="006F3895" w:rsidRPr="00180DDA" w:rsidRDefault="00180DDA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14.07.2028</w:t>
            </w:r>
          </w:p>
        </w:tc>
      </w:tr>
      <w:tr w:rsidR="0037717A" w14:paraId="7DA9C3F8" w14:textId="77777777" w:rsidTr="00EC5CCC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D26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04D" w14:textId="77777777" w:rsidR="0037717A" w:rsidRPr="004863BC" w:rsidRDefault="006F3895" w:rsidP="0030256F">
            <w:pPr>
              <w:pStyle w:val="2"/>
              <w:jc w:val="left"/>
            </w:pPr>
            <w:r>
              <w:rPr>
                <w:lang w:val="ru-RU"/>
              </w:rPr>
              <w:t>Azerbaijan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71C" w14:textId="3D814CBA" w:rsidR="0037717A" w:rsidRPr="00EC5CCC" w:rsidRDefault="00EC5CCC" w:rsidP="0030256F">
            <w:pPr>
              <w:rPr>
                <w:lang w:val="en-US"/>
              </w:rPr>
            </w:pPr>
            <w:r>
              <w:rPr>
                <w:lang w:val="en-US"/>
              </w:rPr>
              <w:t>AA3673426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5C3" w14:textId="77777777" w:rsidR="0037717A" w:rsidRPr="004863BC" w:rsidRDefault="0025772C" w:rsidP="0030256F">
            <w:pPr>
              <w:rPr>
                <w:b/>
                <w:lang w:val="en-US"/>
              </w:rPr>
            </w:pPr>
            <w:r>
              <w:rPr>
                <w:b/>
              </w:rPr>
              <w:t xml:space="preserve">QUSAR </w:t>
            </w:r>
            <w:r w:rsidR="00F13254">
              <w:rPr>
                <w:b/>
              </w:rPr>
              <w:t xml:space="preserve"> </w:t>
            </w:r>
            <w:r>
              <w:rPr>
                <w:b/>
              </w:rPr>
              <w:t>RP</w:t>
            </w:r>
            <w:r w:rsidR="00F13254">
              <w:rPr>
                <w:b/>
              </w:rPr>
              <w:t>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0F3" w14:textId="7131AD5B" w:rsidR="00F13254" w:rsidRPr="004863BC" w:rsidRDefault="00EC5CCC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D7E" w14:textId="43D4B0A6" w:rsidR="00F13254" w:rsidRPr="00EC5CCC" w:rsidRDefault="00EC5CCC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14.01.2032</w:t>
            </w:r>
          </w:p>
        </w:tc>
      </w:tr>
    </w:tbl>
    <w:p w14:paraId="74D00231" w14:textId="77777777" w:rsidR="00CD2C15" w:rsidRPr="009C059C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CD2C15" w14:paraId="3D1E842E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F110CD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 w14:paraId="68F954F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E5A" w14:textId="77777777"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423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CB4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CD2C15" w14:paraId="2DFF824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226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AC8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F5E" w14:textId="77777777" w:rsidR="00CD2C15" w:rsidRDefault="00CD2C15">
            <w:pPr>
              <w:rPr>
                <w:b/>
                <w:lang w:val="en-US"/>
              </w:rPr>
            </w:pPr>
          </w:p>
        </w:tc>
      </w:tr>
      <w:tr w:rsidR="00CD2C15" w14:paraId="52237EF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26C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0E7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554" w14:textId="77777777" w:rsidR="00CD2C15" w:rsidRDefault="00CD2C15">
            <w:pPr>
              <w:rPr>
                <w:b/>
                <w:lang w:val="en-US"/>
              </w:rPr>
            </w:pPr>
          </w:p>
        </w:tc>
      </w:tr>
    </w:tbl>
    <w:p w14:paraId="36CA8D18" w14:textId="77777777"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D2C15" w:rsidRPr="002E6A1A" w14:paraId="1F1BAD4F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20835D" w14:textId="77777777" w:rsidR="00C23736" w:rsidRDefault="00C23736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  <w:p w14:paraId="13939083" w14:textId="5C8B614C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 w14:paraId="15AB0174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0A0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433" w14:textId="77777777" w:rsidR="00CD2C15" w:rsidRPr="00454F8C" w:rsidRDefault="00CD2C15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33C" w14:textId="77777777"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32B" w14:textId="77777777"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 w14:paraId="32B5BC99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7E5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57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9E1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258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405B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011115BF" w14:textId="77777777"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A61D87" w:rsidRPr="002E6A1A" w14:paraId="264A3EBA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03E7" w14:textId="77777777" w:rsidR="00A61D87" w:rsidRDefault="00A61D87" w:rsidP="00A61D87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B48" w14:textId="5589D8E5" w:rsidR="00A61D87" w:rsidRPr="002C557A" w:rsidRDefault="002C557A" w:rsidP="00A61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61D8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0007637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E80" w14:textId="0F07D32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EE7E" w14:textId="5390A8CE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83D" w14:textId="5D956052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0EB0713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4FF" w14:textId="77777777" w:rsidR="00A61D87" w:rsidRDefault="00A61D87" w:rsidP="00A61D87">
            <w:pPr>
              <w:pStyle w:val="a3"/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 xml:space="preserve">Maltese </w:t>
            </w:r>
            <w:r>
              <w:rPr>
                <w:sz w:val="20"/>
                <w:lang w:val="en-US"/>
              </w:rPr>
              <w:t>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2C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C8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478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221" w14:textId="77777777" w:rsidR="00A61D87" w:rsidRPr="00F819A0" w:rsidRDefault="00A61D87" w:rsidP="00A61D87">
            <w:pPr>
              <w:rPr>
                <w:sz w:val="16"/>
                <w:szCs w:val="16"/>
                <w:lang w:val="en-US"/>
              </w:rPr>
            </w:pPr>
          </w:p>
        </w:tc>
      </w:tr>
      <w:tr w:rsidR="00A61D87" w14:paraId="21A5945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41B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C39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17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D1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B6C" w14:textId="77777777" w:rsidR="00A61D87" w:rsidRDefault="00A61D87" w:rsidP="00A61D87">
            <w:pPr>
              <w:rPr>
                <w:sz w:val="16"/>
                <w:szCs w:val="16"/>
              </w:rPr>
            </w:pPr>
          </w:p>
        </w:tc>
      </w:tr>
      <w:tr w:rsidR="00A61D87" w14:paraId="0ACC282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043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CF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B4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03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85F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0AD1330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36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33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DE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18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33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95158C" w:rsidRPr="002E6A1A" w14:paraId="5988A55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180" w14:textId="3FDED40F" w:rsidR="0095158C" w:rsidRDefault="0095158C" w:rsidP="009515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oil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2F2" w14:textId="62078A30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SB-0091-23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7A4" w14:textId="7F090D16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D5F" w14:textId="07786EE6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13A" w14:textId="12A5E4BF" w:rsidR="0095158C" w:rsidRPr="0095158C" w:rsidRDefault="0095158C" w:rsidP="0095158C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95158C" w14:paraId="137D9AB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47D" w14:textId="77777777" w:rsidR="0095158C" w:rsidRDefault="0095158C" w:rsidP="009515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6D9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AD7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2F0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9F2" w14:textId="77777777" w:rsidR="0095158C" w:rsidRDefault="0095158C" w:rsidP="0095158C">
            <w:pPr>
              <w:rPr>
                <w:color w:val="000000"/>
                <w:sz w:val="16"/>
                <w:szCs w:val="16"/>
              </w:rPr>
            </w:pPr>
          </w:p>
        </w:tc>
      </w:tr>
      <w:tr w:rsidR="0095158C" w14:paraId="09965B8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14C" w14:textId="77777777" w:rsidR="0095158C" w:rsidRDefault="0095158C" w:rsidP="009515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C81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F049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7D2" w14:textId="7777777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8B6" w14:textId="77777777" w:rsidR="0095158C" w:rsidRDefault="0095158C" w:rsidP="0095158C">
            <w:pPr>
              <w:rPr>
                <w:color w:val="000000"/>
                <w:sz w:val="16"/>
                <w:szCs w:val="16"/>
              </w:rPr>
            </w:pPr>
          </w:p>
        </w:tc>
      </w:tr>
      <w:tr w:rsidR="0095158C" w:rsidRPr="002E6A1A" w14:paraId="5068077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1EB" w14:textId="77777777" w:rsidR="0095158C" w:rsidRPr="00CC315D" w:rsidRDefault="0095158C" w:rsidP="009515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2B3" w14:textId="0BDF7F97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SA-0214-23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04F" w14:textId="2D662D2C" w:rsidR="0095158C" w:rsidRPr="00CC315D" w:rsidRDefault="0095158C" w:rsidP="0095158C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az-Latn-AZ"/>
              </w:rPr>
              <w:t>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407" w14:textId="4CC4A399" w:rsidR="0095158C" w:rsidRPr="00C27F66" w:rsidRDefault="0095158C" w:rsidP="009515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568" w14:textId="52CA2426" w:rsidR="0095158C" w:rsidRPr="0095158C" w:rsidRDefault="0095158C" w:rsidP="0095158C">
            <w:pPr>
              <w:rPr>
                <w:color w:val="000000"/>
                <w:sz w:val="14"/>
                <w:szCs w:val="14"/>
                <w:lang w:val="en-US"/>
              </w:rPr>
            </w:pPr>
            <w:r w:rsidRPr="0095158C">
              <w:rPr>
                <w:color w:val="000000"/>
                <w:sz w:val="14"/>
                <w:szCs w:val="14"/>
                <w:lang w:val="en-US"/>
              </w:rPr>
              <w:t>State Maritime and Port Agency</w:t>
            </w:r>
          </w:p>
        </w:tc>
      </w:tr>
      <w:tr w:rsidR="00A31D00" w:rsidRPr="002E6A1A" w14:paraId="309BE2FA" w14:textId="77777777" w:rsidTr="00A31D00">
        <w:trPr>
          <w:trHeight w:val="36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C6F" w14:textId="013260F5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Advanced training for Chemical Tanker cargo operations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6BD" w14:textId="3F596E4E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AS-0044-23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6763" w14:textId="44BF71F4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EE" w14:textId="7F054CA1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091" w14:textId="0EF6B239" w:rsidR="00A31D00" w:rsidRPr="00A31D00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95158C">
              <w:rPr>
                <w:color w:val="000000"/>
                <w:sz w:val="14"/>
                <w:szCs w:val="14"/>
                <w:lang w:val="en-US"/>
              </w:rPr>
              <w:t>State Maritime and Port Agency</w:t>
            </w:r>
          </w:p>
        </w:tc>
      </w:tr>
      <w:tr w:rsidR="00A31D00" w14:paraId="6AEEE6F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4AA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169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950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48AE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426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0F6AA6C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664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CC315D">
              <w:rPr>
                <w:sz w:val="20"/>
                <w:lang w:val="en-US"/>
              </w:rPr>
              <w:t>Safety familiarisation,b</w:t>
            </w:r>
            <w:r w:rsidRPr="00C513B2">
              <w:rPr>
                <w:sz w:val="20"/>
                <w:lang w:val="en-US"/>
              </w:rPr>
              <w:t xml:space="preserve">asic </w:t>
            </w:r>
            <w:r w:rsidRPr="00CC315D">
              <w:rPr>
                <w:sz w:val="20"/>
                <w:lang w:val="en-US"/>
              </w:rPr>
              <w:t>t</w:t>
            </w:r>
            <w:r w:rsidRPr="00C513B2">
              <w:rPr>
                <w:sz w:val="20"/>
                <w:lang w:val="en-US"/>
              </w:rPr>
              <w:t>raining</w:t>
            </w:r>
            <w:r w:rsidRPr="00CC315D">
              <w:rPr>
                <w:sz w:val="20"/>
                <w:lang w:val="en-US"/>
              </w:rPr>
              <w:t xml:space="preserve"> and instruction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A7F" w14:textId="508A8332" w:rsidR="00A31D00" w:rsidRPr="00D9706D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3652-22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80C1" w14:textId="63D74866" w:rsidR="00A31D00" w:rsidRPr="00D9706D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50E" w14:textId="68E54C8E" w:rsidR="00A31D00" w:rsidRPr="00D9706D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4DD" w14:textId="0C27928A" w:rsidR="00A31D00" w:rsidRPr="00A61D87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0AC890F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6F0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E78" w14:textId="70DF0C9B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SL-2374-22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504" w14:textId="51115312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5E" w14:textId="3463477C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B29" w14:textId="2CB600F7" w:rsidR="00A31D00" w:rsidRPr="00305930" w:rsidRDefault="00A31D00" w:rsidP="00A31D00">
            <w:pPr>
              <w:rPr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4BB9E65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168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AC8" w14:textId="100D778A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SJ-1116-22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58FD" w14:textId="141B9623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60C" w14:textId="4667AFFD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907" w14:textId="304D6D7E" w:rsidR="00A31D00" w:rsidRPr="00A61D87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33857F2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D65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ADA" w14:textId="1FFF79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SN-1085-22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21E" w14:textId="4278AC78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BBA" w14:textId="6586FB56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ED0" w14:textId="06417C62" w:rsidR="00A31D00" w:rsidRPr="00A61D87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3F3D20F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9A0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A46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6C0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F62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86C" w14:textId="77777777" w:rsidR="00A31D00" w:rsidRPr="005D0BB1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31D00" w:rsidRPr="002E6A1A" w14:paraId="6874CFC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C29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C9E" w14:textId="1CE93A45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RP08612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3F4" w14:textId="18F7B613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E70" w14:textId="1AFE5128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B60" w14:textId="3317997F" w:rsidR="00A31D00" w:rsidRPr="00A61D87" w:rsidRDefault="00A31D00" w:rsidP="00A31D00">
            <w:pPr>
              <w:rPr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59F0D48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1B7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5F2" w14:textId="53EFA2E8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DQ-0490-22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DEF" w14:textId="3362F8AC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C6E" w14:textId="6F2AF4D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334D" w14:textId="738D1AF5" w:rsidR="00A31D00" w:rsidRPr="00A61D87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C513B2" w14:paraId="262008B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45A6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0A9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571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5EC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85A" w14:textId="77777777" w:rsidR="00A31D00" w:rsidRPr="00C513B2" w:rsidRDefault="00A31D00" w:rsidP="00A31D00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A31D00" w:rsidRPr="002E6A1A" w14:paraId="3B37998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24F" w14:textId="44668ADD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Navigation Plotting and use of ARPA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748" w14:textId="066E7342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SR-0082.22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30B" w14:textId="5EEF306E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754" w14:textId="6E70CE65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9C2F" w14:textId="7D1D3389" w:rsidR="00A31D00" w:rsidRPr="005D0BB1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:rsidRPr="002E6A1A" w14:paraId="25E2A0D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3CE" w14:textId="2B0F7EF4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808" w14:textId="06DBD332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SW-0430-22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E77D" w14:textId="6745673E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32C" w14:textId="7B6F2A41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3E0" w14:textId="1ECDEF9C" w:rsidR="00A31D00" w:rsidRPr="00C513B2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14:paraId="45E96B3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4C3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257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19C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B86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2F4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66DA991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8CB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Ship Security</w:t>
            </w:r>
            <w:r w:rsidRPr="00CC315D">
              <w:rPr>
                <w:sz w:val="20"/>
                <w:lang w:val="en-US"/>
              </w:rPr>
              <w:t>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A7B" w14:textId="110FC442" w:rsidR="00A31D00" w:rsidRPr="00ED735A" w:rsidRDefault="00A31D00" w:rsidP="00A31D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SI-1914-22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625" w14:textId="3C84CA8E" w:rsidR="00A31D00" w:rsidRPr="00ED735A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B87" w14:textId="29C972A9" w:rsidR="00A31D00" w:rsidRPr="00ED735A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BD2" w14:textId="55B3A3D0" w:rsidR="00A31D00" w:rsidRPr="005D0BB1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14:paraId="11770F8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BBA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Maltese Endorsement</w:t>
            </w:r>
            <w:r>
              <w:rPr>
                <w:sz w:val="20"/>
                <w:lang w:val="en-US"/>
              </w:rPr>
              <w:t xml:space="preserve"> of </w:t>
            </w:r>
            <w:r w:rsidRPr="00F819A0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483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579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190F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479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75F2528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574D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87B" w14:textId="68B713CB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SP-2390-22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9C6" w14:textId="661FC3CF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AC5" w14:textId="35A08F41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93D" w14:textId="7121F49A" w:rsidR="00A31D00" w:rsidRPr="0047491C" w:rsidRDefault="00A31D00" w:rsidP="00A31D00">
            <w:pPr>
              <w:rPr>
                <w:color w:val="000000"/>
                <w:sz w:val="14"/>
                <w:szCs w:val="14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14:paraId="53BCF28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972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C88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975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55B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A475" w14:textId="77777777" w:rsidR="00A31D00" w:rsidRDefault="00A31D00" w:rsidP="00A31D00">
            <w:pPr>
              <w:rPr>
                <w:sz w:val="16"/>
                <w:szCs w:val="16"/>
              </w:rPr>
            </w:pPr>
          </w:p>
        </w:tc>
      </w:tr>
      <w:tr w:rsidR="00A31D00" w:rsidRPr="002E6A1A" w14:paraId="78044EF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63D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7D53EE">
              <w:rPr>
                <w:sz w:val="20"/>
                <w:lang w:val="en-US"/>
              </w:rPr>
              <w:t>ECDIS</w:t>
            </w:r>
            <w:r w:rsidRPr="00491105">
              <w:rPr>
                <w:sz w:val="20"/>
                <w:lang w:val="en-US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78C" w14:textId="1C9E3565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SZ-0425-22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0FB" w14:textId="09699091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CB8" w14:textId="1EFB4EFF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5040" w14:textId="638731BB" w:rsidR="00A31D00" w:rsidRPr="00323363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14:paraId="5380038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178C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A27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146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B82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318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4CDC5A0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AA4" w14:textId="776C8792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54C" w14:textId="421C75CC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DL-1377-22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57DC" w14:textId="33D10D9C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ED5" w14:textId="372A142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5CA" w14:textId="133AD963" w:rsidR="00A31D00" w:rsidRPr="00A61D87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31D00" w14:paraId="3D6970F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A71D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9B5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3E2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F89B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48A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14:paraId="0DA9EDA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878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F0E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D0C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1B5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968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14:paraId="2C3E4D6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576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88E3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7D9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031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1E8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14:paraId="3DD1627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D99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939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640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738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149C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39D1194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9A2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59F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53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8A5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945" w14:textId="77777777" w:rsidR="00A31D00" w:rsidRPr="001D0BDE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31D00" w14:paraId="713817B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9FD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44B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2BA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F7A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FFE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14:paraId="086A9E4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54D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8E7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D05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043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CD8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14:paraId="7B4176C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264" w14:textId="77777777" w:rsidR="00A31D00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60C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5D9A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594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989" w14:textId="77777777" w:rsidR="00A31D00" w:rsidRDefault="00A31D00" w:rsidP="00A31D00">
            <w:pPr>
              <w:rPr>
                <w:color w:val="000000"/>
                <w:sz w:val="16"/>
                <w:szCs w:val="16"/>
              </w:rPr>
            </w:pPr>
          </w:p>
        </w:tc>
      </w:tr>
      <w:tr w:rsidR="00A31D00" w:rsidRPr="002E6A1A" w14:paraId="6306171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98DE" w14:textId="77777777" w:rsidR="00A31D00" w:rsidRPr="000F36FC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0F36FC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C87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1382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B3F" w14:textId="77777777" w:rsidR="00A31D00" w:rsidRPr="00C27F66" w:rsidRDefault="00A31D00" w:rsidP="00A31D0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27E" w14:textId="77777777" w:rsidR="00A31D00" w:rsidRPr="00222A18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31D00" w:rsidRPr="002E6A1A" w14:paraId="407707D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71E" w14:textId="77777777" w:rsidR="00A31D00" w:rsidRPr="000F36FC" w:rsidRDefault="00A31D00" w:rsidP="00A31D0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</w:t>
            </w:r>
            <w:r w:rsidRPr="00CC315D">
              <w:rPr>
                <w:sz w:val="20"/>
                <w:lang w:val="en-US"/>
              </w:rPr>
              <w:t xml:space="preserve"> for </w:t>
            </w:r>
            <w:r>
              <w:rPr>
                <w:sz w:val="20"/>
                <w:lang w:val="en-US"/>
              </w:rPr>
              <w:t xml:space="preserve">seafarers with designated security duties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3F4" w14:textId="107697CF" w:rsidR="00A31D00" w:rsidRPr="00ED735A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1585-22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3CB" w14:textId="6CF3FF73" w:rsidR="00A31D00" w:rsidRPr="00ED735A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220" w14:textId="37A7DAF6" w:rsidR="00A31D00" w:rsidRPr="00ED735A" w:rsidRDefault="00A31D00" w:rsidP="00A31D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760" w14:textId="23250628" w:rsidR="00A31D00" w:rsidRPr="00222A18" w:rsidRDefault="00A31D00" w:rsidP="00A31D00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</w:tbl>
    <w:p w14:paraId="3175C01E" w14:textId="77777777" w:rsidR="00A85B49" w:rsidRDefault="00A85B49">
      <w:pPr>
        <w:rPr>
          <w:sz w:val="2"/>
          <w:szCs w:val="2"/>
          <w:lang w:val="en-US"/>
        </w:rPr>
      </w:pPr>
    </w:p>
    <w:p w14:paraId="0D580B07" w14:textId="77777777" w:rsidR="00222A18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14:paraId="05ABD401" w14:textId="77777777"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 w14:paraId="50730A2F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F0D047" w14:textId="77777777" w:rsidR="00CD2C15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 w14:paraId="07E2A67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778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418" w14:textId="77777777" w:rsidR="002404A0" w:rsidRPr="002E7097" w:rsidRDefault="002E709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2E7097">
              <w:rPr>
                <w:b/>
                <w:lang w:val="en-US"/>
              </w:rPr>
              <w:t>173</w:t>
            </w:r>
          </w:p>
        </w:tc>
      </w:tr>
      <w:tr w:rsidR="002404A0" w14:paraId="6E1F49B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B22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607" w14:textId="77777777" w:rsidR="002404A0" w:rsidRPr="002E7097" w:rsidRDefault="002E709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</w:tr>
      <w:tr w:rsidR="002404A0" w14:paraId="4727F4B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D7A3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B59" w14:textId="77777777" w:rsidR="002404A0" w:rsidRPr="004863BC" w:rsidRDefault="001F56E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Black</w:t>
            </w:r>
          </w:p>
        </w:tc>
      </w:tr>
      <w:tr w:rsidR="002404A0" w14:paraId="0AD94FE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A4E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F04" w14:textId="77777777" w:rsidR="002404A0" w:rsidRPr="004863BC" w:rsidRDefault="00620CF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Green</w:t>
            </w:r>
          </w:p>
        </w:tc>
      </w:tr>
      <w:tr w:rsidR="002404A0" w14:paraId="654F4D0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C5D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EC4" w14:textId="77777777" w:rsidR="002404A0" w:rsidRPr="00FB3DF7" w:rsidRDefault="00FB3DF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XL</w:t>
            </w:r>
          </w:p>
        </w:tc>
      </w:tr>
      <w:tr w:rsidR="002404A0" w14:paraId="177EE95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E29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076" w14:textId="77777777" w:rsidR="002404A0" w:rsidRPr="004863BC" w:rsidRDefault="001F56E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42</w:t>
            </w:r>
          </w:p>
        </w:tc>
      </w:tr>
    </w:tbl>
    <w:p w14:paraId="7ACA8CC9" w14:textId="77777777" w:rsidR="00CD2C15" w:rsidRDefault="00CD2C15">
      <w:pPr>
        <w:pStyle w:val="1"/>
        <w:rPr>
          <w:sz w:val="4"/>
        </w:rPr>
      </w:pPr>
    </w:p>
    <w:p w14:paraId="47880796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 w14:paraId="5DB7271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7D60A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B219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45D2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405EF7" w14:paraId="1838F7E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456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A4C" w14:textId="77777777" w:rsidR="00CD2C15" w:rsidRPr="005D0BB1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465" w14:textId="77777777" w:rsidR="00CD2C15" w:rsidRPr="00A85B49" w:rsidRDefault="0090289D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70D3B65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1F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CE3A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6F1" w14:textId="77777777" w:rsidR="00CD2C15" w:rsidRDefault="00962E2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7E847692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48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ADA8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D29C" w14:textId="77777777" w:rsidR="00CD2C15" w:rsidRDefault="00497F33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04D8B805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F5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F11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472" w14:textId="77777777" w:rsidR="00CD2C15" w:rsidRDefault="0087351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</w:tbl>
    <w:p w14:paraId="091839B0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2E6A1A" w14:paraId="63F71EA3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C50" w14:textId="77777777" w:rsidR="00CD2C15" w:rsidRDefault="00CD2C15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52CFD574" w14:textId="77777777" w:rsidR="00CD2C15" w:rsidRDefault="00CD2C15">
            <w:pPr>
              <w:pStyle w:val="3"/>
              <w:rPr>
                <w:u w:val="none"/>
              </w:rPr>
            </w:pPr>
          </w:p>
          <w:p w14:paraId="0A3CAC6B" w14:textId="77777777" w:rsidR="00CD2C15" w:rsidRDefault="00CD2C15">
            <w:pPr>
              <w:rPr>
                <w:lang w:val="en-US"/>
              </w:rPr>
            </w:pPr>
          </w:p>
          <w:p w14:paraId="54AF4BAD" w14:textId="77777777" w:rsidR="00CD2C15" w:rsidRDefault="00CD2C15">
            <w:pPr>
              <w:rPr>
                <w:lang w:val="en-US"/>
              </w:rPr>
            </w:pPr>
          </w:p>
        </w:tc>
      </w:tr>
    </w:tbl>
    <w:p w14:paraId="1A5F378C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 w14:paraId="0BDE80C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1A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B90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4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 w14:paraId="793744C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554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072" w14:textId="7549ABB9" w:rsidR="00CD2C15" w:rsidRDefault="002D4DDE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1652EB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.</w:t>
            </w:r>
            <w:r w:rsidR="001652EB">
              <w:rPr>
                <w:b/>
                <w:lang w:val="en-US"/>
              </w:rPr>
              <w:t>03</w:t>
            </w:r>
            <w:r>
              <w:rPr>
                <w:b/>
                <w:lang w:val="en-US"/>
              </w:rPr>
              <w:t>.202</w:t>
            </w:r>
            <w:r w:rsidR="001652EB">
              <w:rPr>
                <w:b/>
                <w:lang w:val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C36" w14:textId="4BF362B4" w:rsidR="00CD2C15" w:rsidRPr="002D4DDE" w:rsidRDefault="002D4DDE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1652EB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.</w:t>
            </w:r>
            <w:r w:rsidR="001652EB">
              <w:rPr>
                <w:b/>
                <w:lang w:val="en-US"/>
              </w:rPr>
              <w:t>03</w:t>
            </w:r>
            <w:r>
              <w:rPr>
                <w:b/>
                <w:lang w:val="en-US"/>
              </w:rPr>
              <w:t>.202</w:t>
            </w:r>
            <w:r w:rsidR="001652EB">
              <w:rPr>
                <w:b/>
                <w:lang w:val="en-US"/>
              </w:rPr>
              <w:t>5</w:t>
            </w:r>
          </w:p>
        </w:tc>
      </w:tr>
      <w:tr w:rsidR="00CD2C15" w14:paraId="136FDB5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22D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39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F1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652D418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A552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94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E24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5EF4658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752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60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E4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60E86EEB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 w14:paraId="0F157275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F41D03" w14:textId="77777777" w:rsidR="00CD2C15" w:rsidRDefault="00CD2C15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9EEA7" w14:textId="77777777" w:rsidR="00CD2C15" w:rsidRDefault="00CD2C15">
            <w:pPr>
              <w:pStyle w:val="1"/>
            </w:pPr>
            <w:r>
              <w:t>Office remarks</w:t>
            </w:r>
          </w:p>
        </w:tc>
      </w:tr>
    </w:tbl>
    <w:p w14:paraId="44D4BAA9" w14:textId="77777777"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6113"/>
        <w:gridCol w:w="993"/>
      </w:tblGrid>
      <w:tr w:rsidR="002404A0" w14:paraId="4AFFFF76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BC2A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7C6" w14:textId="77777777" w:rsidR="002404A0" w:rsidRPr="004863BC" w:rsidRDefault="001C719E" w:rsidP="003A6CD4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PALMALI</w:t>
            </w:r>
            <w:r w:rsidR="00436C76" w:rsidRPr="004863BC">
              <w:rPr>
                <w:b/>
                <w:sz w:val="20"/>
                <w:szCs w:val="20"/>
                <w:lang w:val="en-US"/>
              </w:rPr>
              <w:fldChar w:fldCharType="begin"/>
            </w:r>
            <w:r w:rsidR="002404A0" w:rsidRPr="004863BC">
              <w:rPr>
                <w:b/>
                <w:sz w:val="20"/>
                <w:szCs w:val="20"/>
                <w:lang w:val="en-US"/>
              </w:rPr>
              <w:instrText xml:space="preserve">DOCVARIABLE </w:instrText>
            </w:r>
            <w:r w:rsidR="002404A0">
              <w:rPr>
                <w:b/>
                <w:sz w:val="20"/>
                <w:szCs w:val="20"/>
                <w:lang w:val="en-US"/>
              </w:rPr>
              <w:instrText>CO1</w:instrText>
            </w:r>
            <w:r w:rsidR="00436C76" w:rsidRPr="004863BC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80977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1C719E" w14:paraId="39E441A5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202A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458" w14:textId="77777777" w:rsidR="002404A0" w:rsidRDefault="001C719E" w:rsidP="0030256F">
            <w:pPr>
              <w:rPr>
                <w:lang w:val="en-US"/>
              </w:rPr>
            </w:pPr>
            <w:r>
              <w:rPr>
                <w:lang w:val="en-US"/>
              </w:rPr>
              <w:t xml:space="preserve">Rafael Kurbanov </w:t>
            </w:r>
            <w:r w:rsidR="007968DF">
              <w:rPr>
                <w:lang w:val="en-US"/>
              </w:rPr>
              <w:t xml:space="preserve">    +90 531 265 94 78</w:t>
            </w:r>
          </w:p>
          <w:p w14:paraId="00A2CBD4" w14:textId="77777777" w:rsidR="000560BD" w:rsidRPr="004863BC" w:rsidRDefault="007968DF" w:rsidP="0030256F">
            <w:pPr>
              <w:rPr>
                <w:lang w:val="en-US"/>
              </w:rPr>
            </w:pPr>
            <w:r>
              <w:rPr>
                <w:lang w:val="en-US"/>
              </w:rPr>
              <w:t>Mahmud Imansoy    +90 534 967 57 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23EEA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F83A37" w14:paraId="20204B57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37B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A52" w14:textId="77777777" w:rsidR="00F83A37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Etilar Akatlar ,Ebulala Caddesi Maya Sitesi L ,Block N1 ,34335</w:t>
            </w:r>
          </w:p>
          <w:p w14:paraId="1CA20DF4" w14:textId="77777777" w:rsidR="00F83A37" w:rsidRPr="004863BC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Besiktas/Istanbul-Turkey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E0C08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1AB47744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FBD2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3C1" w14:textId="77777777" w:rsidR="002404A0" w:rsidRPr="004863BC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+90-212-350 09 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7BF" w14:textId="77777777" w:rsidR="002404A0" w:rsidRDefault="002404A0" w:rsidP="00454F8C">
            <w:pPr>
              <w:rPr>
                <w:lang w:val="en-US"/>
              </w:rPr>
            </w:pPr>
          </w:p>
        </w:tc>
      </w:tr>
    </w:tbl>
    <w:p w14:paraId="18502D1E" w14:textId="77777777" w:rsidR="00CD2C15" w:rsidRPr="00FC41E2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5262"/>
        <w:gridCol w:w="1843"/>
      </w:tblGrid>
      <w:tr w:rsidR="002404A0" w:rsidRPr="00C513B2" w14:paraId="53E5BFE3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A154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DA7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60D37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2E6A1A" w14:paraId="6F3A26E6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731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077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591E1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0891ECB5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2E4E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DC8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2D428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1AB727FA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E10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27F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78D" w14:textId="77777777" w:rsidR="002404A0" w:rsidRDefault="002404A0" w:rsidP="00454F8C">
            <w:pPr>
              <w:rPr>
                <w:lang w:val="en-US"/>
              </w:rPr>
            </w:pPr>
          </w:p>
        </w:tc>
      </w:tr>
    </w:tbl>
    <w:p w14:paraId="7F856DCB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D2C15" w14:paraId="6122E3DE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D20BFE" w14:textId="77777777" w:rsidR="00CD2C15" w:rsidRDefault="00CD2C15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CD2C15" w14:paraId="1A0382FA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843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94C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1607D145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68C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566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45BEE073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73E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1AF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46E32910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881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6B4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</w:tbl>
    <w:p w14:paraId="13AB2434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CD2C15" w14:paraId="73675FD2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98AD1E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623A7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289A5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14:paraId="187B56AB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62B" w14:textId="77777777" w:rsidR="00CD2C15" w:rsidRDefault="00CD2C1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BA0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92" w14:textId="77777777"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14:paraId="3C96BB34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75E" w14:textId="77777777" w:rsidR="00CD2C15" w:rsidRDefault="00CD2C15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24C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C96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14:paraId="7D988304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CD2C15" w:rsidRPr="002E6A1A" w14:paraId="67E05C27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E73B7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14:paraId="7349A1CC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8E9" w14:textId="77777777" w:rsidR="00CD2C15" w:rsidRDefault="00CD2C15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 xml:space="preserve">Place </w:t>
            </w:r>
            <w:r w:rsidR="00410E62">
              <w:rPr>
                <w:sz w:val="20"/>
                <w:szCs w:val="20"/>
              </w:rPr>
              <w:t>:</w:t>
            </w:r>
          </w:p>
          <w:p w14:paraId="125FF5F9" w14:textId="77777777" w:rsidR="00CD2C15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532" w14:textId="77777777" w:rsidR="00CD2C15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A6E" w14:textId="77777777" w:rsidR="00CD2C15" w:rsidRPr="00794B64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14:paraId="6AD1086A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14:paraId="67AC74B0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3CCDB4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CD2C15" w:rsidRPr="00441679" w14:paraId="6949D478" w14:textId="77777777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F58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13F33308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73F96822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421CE354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0690052" w14:textId="77777777" w:rsidR="00CD2C15" w:rsidRDefault="00CD2C15">
      <w:pPr>
        <w:rPr>
          <w:b/>
          <w:lang w:val="en-US"/>
        </w:rPr>
        <w:sectPr w:rsidR="00CD2C15" w:rsidSect="00987CDF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673E25E0" w14:textId="77777777"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tbl>
      <w:tblPr>
        <w:tblpPr w:leftFromText="180" w:rightFromText="180" w:vertAnchor="text" w:horzAnchor="margin" w:tblpXSpec="center" w:tblpY="120"/>
        <w:tblW w:w="13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900"/>
        <w:gridCol w:w="972"/>
        <w:gridCol w:w="810"/>
        <w:gridCol w:w="1350"/>
        <w:gridCol w:w="724"/>
        <w:gridCol w:w="2361"/>
        <w:gridCol w:w="785"/>
        <w:gridCol w:w="1080"/>
        <w:gridCol w:w="994"/>
        <w:gridCol w:w="1242"/>
      </w:tblGrid>
      <w:tr w:rsidR="003C2C57" w14:paraId="7CD3EAF5" w14:textId="77777777" w:rsidTr="001E5925">
        <w:trPr>
          <w:trHeight w:val="64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3FE548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4BCC00" w14:textId="77777777" w:rsidR="003C2C57" w:rsidRDefault="003C2C57" w:rsidP="003C2C57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E1BD4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 w:rsidRPr="002874C6">
              <w:rPr>
                <w:b/>
                <w:sz w:val="22"/>
                <w:lang w:val="en-US"/>
              </w:rPr>
              <w:t>Vessel’s 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E695D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CC3FE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7AB62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6ACB6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4CA15B" w14:textId="77777777" w:rsidR="003C2C57" w:rsidRPr="002874C6" w:rsidRDefault="003C2C57" w:rsidP="003C2C57">
            <w:pPr>
              <w:jc w:val="center"/>
              <w:rPr>
                <w:b/>
                <w:sz w:val="20"/>
                <w:lang w:val="en-US"/>
              </w:rPr>
            </w:pPr>
            <w:r w:rsidRPr="002874C6">
              <w:rPr>
                <w:b/>
                <w:sz w:val="20"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6CE70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A893B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82FA7DF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81790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03BCCB67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F357FD" w:rsidRPr="000560BD" w14:paraId="41046CC5" w14:textId="77777777" w:rsidTr="001E5925">
        <w:trPr>
          <w:trHeight w:val="55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DE1" w14:textId="102A1050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 OMSKIY 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093" w14:textId="4F31FBB9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718" w14:textId="5844F6DE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654" w14:textId="153737AA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B0B7" w14:textId="167AC446" w:rsidR="00F357FD" w:rsidRDefault="00F357FD" w:rsidP="00B87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B0B" w14:textId="6C68F7B3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2x700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889" w14:textId="44AD6153" w:rsidR="00F357FD" w:rsidRDefault="00F357F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Marmara shipping co ING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D34" w14:textId="7D41CF1C" w:rsidR="00F357FD" w:rsidRDefault="00F357FD" w:rsidP="007327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D0E18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123" w14:textId="5C8FCDB1" w:rsidR="00F357FD" w:rsidRDefault="00F357FD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F1C" w14:textId="1F3979B4" w:rsidR="00F357FD" w:rsidRDefault="00F357FD" w:rsidP="00FB3D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20.01.2023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561" w14:textId="17F8D7C7" w:rsidR="00F357FD" w:rsidRDefault="00F357FD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02.05</w:t>
            </w:r>
          </w:p>
        </w:tc>
      </w:tr>
      <w:tr w:rsidR="00F357FD" w:rsidRPr="000560BD" w14:paraId="5A7DCBC9" w14:textId="77777777" w:rsidTr="001E5925">
        <w:trPr>
          <w:trHeight w:val="62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0E3" w14:textId="2F4ED553" w:rsidR="00F357FD" w:rsidRPr="00C27F66" w:rsidRDefault="00E82A1F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m/v ARDA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636" w14:textId="58780391" w:rsidR="00F357FD" w:rsidRPr="00C27F66" w:rsidRDefault="00E82A1F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EC1" w14:textId="534FC432" w:rsidR="00F357FD" w:rsidRPr="00C27F66" w:rsidRDefault="00E82A1F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13E" w14:textId="694DA216" w:rsidR="00F357FD" w:rsidRPr="00C27F66" w:rsidRDefault="00E82A1F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3CF" w14:textId="28853E2B" w:rsidR="00F357FD" w:rsidRPr="00C27F66" w:rsidRDefault="00E82A1F" w:rsidP="00E66F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1610kw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D17" w14:textId="5F13AD62" w:rsidR="00F357FD" w:rsidRPr="00C27F66" w:rsidRDefault="00BA553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A5E" w14:textId="627E4DCC" w:rsidR="00F357FD" w:rsidRPr="00C27F66" w:rsidRDefault="00BA553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Bolat  Shipping Cor.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22" w14:textId="420220B3" w:rsidR="00F357FD" w:rsidRPr="00BA5535" w:rsidRDefault="00BA553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>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646" w14:textId="5158F3E3" w:rsidR="00F357FD" w:rsidRPr="00C27F66" w:rsidRDefault="00BA5535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12.05.2023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CFC" w14:textId="31B7DF59" w:rsidR="00F357FD" w:rsidRPr="00C27F66" w:rsidRDefault="00B70B28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22.12.2023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C6B" w14:textId="68DD3ED9" w:rsidR="00F357FD" w:rsidRPr="00C27F66" w:rsidRDefault="00B70B28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07.10</w:t>
            </w:r>
          </w:p>
        </w:tc>
      </w:tr>
      <w:tr w:rsidR="006B660B" w:rsidRPr="000560BD" w14:paraId="393150F7" w14:textId="77777777" w:rsidTr="001E5925">
        <w:trPr>
          <w:trHeight w:val="62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330" w14:textId="30E76CBC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SEABREEZE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8A7" w14:textId="533FB439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C93" w14:textId="77777777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</w:t>
            </w:r>
          </w:p>
          <w:p w14:paraId="7167EBB1" w14:textId="41686530" w:rsidR="001E5925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B04" w14:textId="1ADA277F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E9B7" w14:textId="4687EAAE" w:rsidR="006B660B" w:rsidRDefault="001E5925" w:rsidP="00E66F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880x2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355" w14:textId="4E0512D9" w:rsidR="006B660B" w:rsidRDefault="00DA728A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2150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CC7" w14:textId="600A3444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Saluta Shipping</w:t>
            </w:r>
            <w:r w:rsidR="006F722F">
              <w:rPr>
                <w:sz w:val="20"/>
                <w:szCs w:val="20"/>
                <w:lang w:val="en-US"/>
              </w:rPr>
              <w:t xml:space="preserve"> Cor</w:t>
            </w:r>
            <w:r w:rsidR="00E10CB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C60" w14:textId="482FE5DF" w:rsidR="006B660B" w:rsidRDefault="001E5925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1E5925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D8D" w14:textId="6062375E" w:rsidR="006B660B" w:rsidRDefault="001E5925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96B" w14:textId="6D09B8B6" w:rsidR="006B660B" w:rsidRDefault="001E5925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28.03.2024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DD9" w14:textId="7EBA4D17" w:rsidR="006B660B" w:rsidRDefault="001E5925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1.20</w:t>
            </w:r>
          </w:p>
        </w:tc>
      </w:tr>
    </w:tbl>
    <w:p w14:paraId="26FFD2D6" w14:textId="77777777" w:rsidR="00CD2C15" w:rsidRDefault="00CD2C15">
      <w:pPr>
        <w:jc w:val="center"/>
        <w:rPr>
          <w:b/>
          <w:lang w:val="en-US"/>
        </w:rPr>
      </w:pPr>
    </w:p>
    <w:p w14:paraId="3F481609" w14:textId="77777777" w:rsidR="00CD2C15" w:rsidRDefault="00CD2C15">
      <w:pPr>
        <w:ind w:left="2124" w:firstLine="708"/>
        <w:rPr>
          <w:b/>
          <w:lang w:val="en-US"/>
        </w:rPr>
      </w:pPr>
    </w:p>
    <w:p w14:paraId="4B823D3F" w14:textId="77777777" w:rsidR="00CD2C15" w:rsidRDefault="00CD2C1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 w14:paraId="0A1E2D0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BE4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26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D1FE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456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2C5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CD2C15" w14:paraId="21559AD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63F" w14:textId="77777777" w:rsidR="00CD2C15" w:rsidRPr="00FD306C" w:rsidRDefault="005A3C4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                AB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249" w14:textId="0FF06640" w:rsidR="00CD2C15" w:rsidRPr="00302E6C" w:rsidRDefault="00B8777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942FF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4545D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650" w14:textId="77777777" w:rsidR="00CD2C15" w:rsidRDefault="00B81A58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35CD" w14:textId="16198B72" w:rsidR="00CD2C15" w:rsidRPr="005A3C42" w:rsidRDefault="00E061D9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064558">
              <w:rPr>
                <w:lang w:val="en-US"/>
              </w:rPr>
              <w:t>6</w:t>
            </w:r>
          </w:p>
        </w:tc>
      </w:tr>
      <w:tr w:rsidR="00CD2C15" w14:paraId="6CBB520A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73F" w14:textId="42BBFD41" w:rsidR="00CD2C15" w:rsidRPr="00302E6C" w:rsidRDefault="00DD0E18" w:rsidP="00DD0E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D0E18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0A1" w14:textId="764BBC61" w:rsidR="00CD2C15" w:rsidRPr="00302E6C" w:rsidRDefault="004942FF" w:rsidP="004942FF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064558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="00064558">
              <w:rPr>
                <w:lang w:val="en-US"/>
              </w:rPr>
              <w:t>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DF8A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CD0" w14:textId="77777777" w:rsidR="00CD2C15" w:rsidRPr="009C059C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C92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18DA4689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423" w14:textId="77777777" w:rsidR="00CD2C15" w:rsidRPr="00FD306C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251" w14:textId="77777777" w:rsidR="00CD2C15" w:rsidRPr="00FD30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5F414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768" w14:textId="77777777" w:rsidR="00CD2C15" w:rsidRPr="00FD306C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050" w14:textId="0380AE65" w:rsidR="00CD2C15" w:rsidRPr="00FD306C" w:rsidRDefault="00C3437E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2D429A">
              <w:rPr>
                <w:lang w:val="en-US"/>
              </w:rPr>
              <w:t>7</w:t>
            </w:r>
          </w:p>
        </w:tc>
      </w:tr>
      <w:tr w:rsidR="00E350D3" w14:paraId="63C18214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576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27A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35E85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2E2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547" w14:textId="77777777"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350D3" w14:paraId="7D0D7807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94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B09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FAE18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214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E6D" w14:textId="105BF608" w:rsidR="00E350D3" w:rsidRPr="00FD306C" w:rsidRDefault="00C55F17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CD2C15" w14:paraId="50A45295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9BC" w14:textId="77777777" w:rsidR="00CD2C15" w:rsidRDefault="00CD2C15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812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B1BE9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D86" w14:textId="77777777" w:rsidR="00CD2C15" w:rsidRPr="00646C5E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64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5F1E6E5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831" w14:textId="77777777" w:rsidR="00CD2C15" w:rsidRDefault="00CD2C15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660" w14:textId="77777777" w:rsidR="00CD2C15" w:rsidRPr="00302E6C" w:rsidRDefault="00CD2C15" w:rsidP="002404A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9444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40E" w14:textId="77777777" w:rsidR="00CD2C15" w:rsidRDefault="00CD2C15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E47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14:paraId="2D7AFFEE" w14:textId="77777777" w:rsidR="00CD2C15" w:rsidRDefault="00CD2C15">
      <w:pPr>
        <w:rPr>
          <w:b/>
          <w:lang w:val="en-US"/>
        </w:rPr>
      </w:pPr>
    </w:p>
    <w:sectPr w:rsidR="00CD2C15" w:rsidSect="00407B00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CBBEF" w14:textId="77777777" w:rsidR="005435BB" w:rsidRDefault="005435BB">
      <w:r>
        <w:separator/>
      </w:r>
    </w:p>
  </w:endnote>
  <w:endnote w:type="continuationSeparator" w:id="0">
    <w:p w14:paraId="1E462906" w14:textId="77777777" w:rsidR="005435BB" w:rsidRDefault="0054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663B8" w14:textId="77777777" w:rsidR="002E6A1A" w:rsidRDefault="002E6A1A">
    <w:pPr>
      <w:pStyle w:val="a6"/>
      <w:jc w:val="center"/>
      <w:rPr>
        <w:lang w:val="en-US"/>
      </w:rPr>
    </w:pPr>
    <w:r>
      <w:rPr>
        <w:noProof/>
      </w:rPr>
      <w:pict w14:anchorId="4E668C80">
        <v:rect id="Rectangle 1" o:spid="_x0000_s2058" style="position:absolute;left:0;text-align:left;margin-left:0;margin-top:0;width:551.55pt;height:48.4pt;z-index:251656704;visibility:visible;mso-position-horizontal:center;mso-position-horizontal-relative:margin;mso-position-vertical:bottom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" o:allowincell="f" filled="f" stroked="f">
          <v:path arrowok="t"/>
          <v:textbox inset=",0">
            <w:txbxContent>
              <w:p w14:paraId="52181C6F" w14:textId="77777777" w:rsidR="002E6A1A" w:rsidRPr="00664168" w:rsidRDefault="002E6A1A" w:rsidP="009A1034">
                <w:pPr>
                  <w:jc w:val="center"/>
                  <w:rPr>
                    <w:lang w:val="en-US"/>
                  </w:rPr>
                </w:pPr>
                <w:hyperlink r:id="rId1" w:history="1">
                  <w:r w:rsidRPr="00A31CD3">
                    <w:rPr>
                      <w:rStyle w:val="a8"/>
                      <w:lang w:val="en-US"/>
                    </w:rPr>
                    <w:t>WWW.AZ-MARINER.AZ</w:t>
                  </w:r>
                </w:hyperlink>
                <w:r>
                  <w:rPr>
                    <w:lang w:val="en-US"/>
                  </w:rPr>
                  <w:t xml:space="preserve">                                                                                                       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3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4F28EB62">
        <v:group id="Group 2" o:spid="_x0000_s2054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7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" strokecolor="#006c31">
            <o:lock v:ext="edit" shapetype="f"/>
          </v:shape>
          <v:shape id="AutoShape 4" o:spid="_x0000_s2056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" strokecolor="#006c31">
            <o:lock v:ext="edit" shapetype="f"/>
          </v:shape>
          <v:shape id="AutoShape 5" o:spid="_x0000_s2055" type="#_x0000_t32" style="position:absolute;left:2940;top:4935;width:0;height:1320;visibility:visible" o:connectortype="straight" strokecolor="#006c31"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228A3" w14:textId="77777777" w:rsidR="002E6A1A" w:rsidRDefault="002E6A1A">
    <w:pPr>
      <w:pStyle w:val="a6"/>
      <w:jc w:val="center"/>
      <w:rPr>
        <w:lang w:val="en-US"/>
      </w:rPr>
    </w:pPr>
    <w:r>
      <w:rPr>
        <w:noProof/>
      </w:rPr>
      <w:pict w14:anchorId="6FDAE31E">
        <v:rect id="Rectangle 10" o:spid="_x0000_s2053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" o:allowincell="f" filled="f" stroked="f">
          <v:path arrowok="t"/>
          <v:textbox inset=",0">
            <w:txbxContent>
              <w:p w14:paraId="7BDC38A4" w14:textId="77777777" w:rsidR="002E6A1A" w:rsidRPr="00664168" w:rsidRDefault="002E6A1A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hyperlink r:id="rId1" w:history="1">
                  <w:r w:rsidRPr="00A31CD3">
                    <w:rPr>
                      <w:rStyle w:val="a8"/>
                      <w:lang w:val="en-US"/>
                    </w:rPr>
                    <w:t>WWW.AZ-MARINER.AZ</w:t>
                  </w:r>
                </w:hyperlink>
                <w:r>
                  <w:rPr>
                    <w:lang w:val="en-US"/>
                  </w:rPr>
                  <w:t xml:space="preserve">                                                                                                     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3B47F1E8">
        <v:group id="Group 11" o:spid="_x0000_s2049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2052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" strokecolor="#006c31">
            <o:lock v:ext="edit" shapetype="f"/>
          </v:shape>
          <v:shape id="AutoShape 13" o:spid="_x0000_s2051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QbtMcAAADgAAAADwAAAGRycy9kb3ducmV2LnhtbESPW2sC&#10;MRSE3wv+h3AKvmm2C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CBtBu0xwAAAOAA&#10;AAAPAAAAAAAAAAAAAAAAAAgCAABkcnMvZG93bnJldi54bWxQSwUGAAAAAAMAAwC3AAAA/AIAAAAA&#10;Z0FJQUFBQUl=&#10;" strokecolor="#006c31">
            <o:lock v:ext="edit" shapetype="f"/>
          </v:shape>
          <v:shape id="AutoShape 14" o:spid="_x0000_s2050" type="#_x0000_t32" style="position:absolute;left:294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bJoyccAAADgAAAADwAAAGRycy9kb3ducmV2LnhtbESPW2sC&#10;MRSE3wv+h3AKvmm2I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DZsmjJxwAAAOAA&#10;AAAPAAAAAAAAAAAAAAAAAAgCAABkcnMvZG93bnJldi54bWxQSwUGAAAAAAMAAwC3AAAA/AIAAAAA&#10;Z0FJQUFBQUl=&#10;" strokecolor="#006c31"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A4387" w14:textId="77777777" w:rsidR="005435BB" w:rsidRDefault="005435BB">
      <w:r>
        <w:separator/>
      </w:r>
    </w:p>
  </w:footnote>
  <w:footnote w:type="continuationSeparator" w:id="0">
    <w:p w14:paraId="2B3FBD47" w14:textId="77777777" w:rsidR="005435BB" w:rsidRDefault="0054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  <o:rules v:ext="edit">
        <o:r id="V:Rule1" type="connector" idref="#AutoShape 3"/>
        <o:r id="V:Rule2" type="connector" idref="#AutoShape 5"/>
        <o:r id="V:Rule3" type="connector" idref="#AutoShape 4"/>
        <o:r id="V:Rule4" type="connector" idref="#AutoShape 12"/>
        <o:r id="V:Rule5" type="connector" idref="#AutoShape 13"/>
        <o:r id="V:Rule6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5C91"/>
    <w:rsid w:val="0002018B"/>
    <w:rsid w:val="00022B28"/>
    <w:rsid w:val="00027DF8"/>
    <w:rsid w:val="00034D7E"/>
    <w:rsid w:val="00036A04"/>
    <w:rsid w:val="000560BD"/>
    <w:rsid w:val="00061895"/>
    <w:rsid w:val="00064558"/>
    <w:rsid w:val="00071A17"/>
    <w:rsid w:val="00073863"/>
    <w:rsid w:val="0007455C"/>
    <w:rsid w:val="00087B6A"/>
    <w:rsid w:val="000A03DE"/>
    <w:rsid w:val="000A4B4C"/>
    <w:rsid w:val="000A5A4A"/>
    <w:rsid w:val="000C6699"/>
    <w:rsid w:val="000E1A87"/>
    <w:rsid w:val="000E3248"/>
    <w:rsid w:val="000E7AB3"/>
    <w:rsid w:val="000F08DB"/>
    <w:rsid w:val="000F36FC"/>
    <w:rsid w:val="000F422E"/>
    <w:rsid w:val="0011331F"/>
    <w:rsid w:val="00116153"/>
    <w:rsid w:val="00143A24"/>
    <w:rsid w:val="00144D9A"/>
    <w:rsid w:val="001469E5"/>
    <w:rsid w:val="00151412"/>
    <w:rsid w:val="00152B1D"/>
    <w:rsid w:val="00153870"/>
    <w:rsid w:val="0015521A"/>
    <w:rsid w:val="001652EB"/>
    <w:rsid w:val="001807BB"/>
    <w:rsid w:val="00180DDA"/>
    <w:rsid w:val="00181D87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C577A"/>
    <w:rsid w:val="001C5CEF"/>
    <w:rsid w:val="001C719E"/>
    <w:rsid w:val="001D0BDE"/>
    <w:rsid w:val="001E5925"/>
    <w:rsid w:val="001F56E6"/>
    <w:rsid w:val="002009B3"/>
    <w:rsid w:val="00222A18"/>
    <w:rsid w:val="00235303"/>
    <w:rsid w:val="002404A0"/>
    <w:rsid w:val="0024252D"/>
    <w:rsid w:val="00245BC4"/>
    <w:rsid w:val="00252D48"/>
    <w:rsid w:val="002575FE"/>
    <w:rsid w:val="0025772C"/>
    <w:rsid w:val="00261B40"/>
    <w:rsid w:val="002635EB"/>
    <w:rsid w:val="00270846"/>
    <w:rsid w:val="00272D05"/>
    <w:rsid w:val="00274020"/>
    <w:rsid w:val="00275123"/>
    <w:rsid w:val="002874C6"/>
    <w:rsid w:val="002933EA"/>
    <w:rsid w:val="002962A2"/>
    <w:rsid w:val="00297FA3"/>
    <w:rsid w:val="002A110E"/>
    <w:rsid w:val="002A3D69"/>
    <w:rsid w:val="002B106D"/>
    <w:rsid w:val="002B50AA"/>
    <w:rsid w:val="002C557A"/>
    <w:rsid w:val="002C7D4C"/>
    <w:rsid w:val="002C7E95"/>
    <w:rsid w:val="002D1015"/>
    <w:rsid w:val="002D429A"/>
    <w:rsid w:val="002D4DDE"/>
    <w:rsid w:val="002E0E61"/>
    <w:rsid w:val="002E5E5D"/>
    <w:rsid w:val="002E6A1A"/>
    <w:rsid w:val="002E7097"/>
    <w:rsid w:val="002F4228"/>
    <w:rsid w:val="00300201"/>
    <w:rsid w:val="0030256F"/>
    <w:rsid w:val="00302E6C"/>
    <w:rsid w:val="00302EFE"/>
    <w:rsid w:val="0030519B"/>
    <w:rsid w:val="00305930"/>
    <w:rsid w:val="003063C2"/>
    <w:rsid w:val="00321948"/>
    <w:rsid w:val="00323363"/>
    <w:rsid w:val="00324774"/>
    <w:rsid w:val="00330051"/>
    <w:rsid w:val="003321DF"/>
    <w:rsid w:val="00340BFC"/>
    <w:rsid w:val="00341983"/>
    <w:rsid w:val="00350E73"/>
    <w:rsid w:val="0037717A"/>
    <w:rsid w:val="00377DEA"/>
    <w:rsid w:val="003805DB"/>
    <w:rsid w:val="00387EBC"/>
    <w:rsid w:val="00396E49"/>
    <w:rsid w:val="003A6CD4"/>
    <w:rsid w:val="003A78E4"/>
    <w:rsid w:val="003B0EF0"/>
    <w:rsid w:val="003B1375"/>
    <w:rsid w:val="003C0A21"/>
    <w:rsid w:val="003C28F1"/>
    <w:rsid w:val="003C2C57"/>
    <w:rsid w:val="003D3E06"/>
    <w:rsid w:val="003D3ED8"/>
    <w:rsid w:val="003D4DFF"/>
    <w:rsid w:val="003E1128"/>
    <w:rsid w:val="003E534C"/>
    <w:rsid w:val="00405EF7"/>
    <w:rsid w:val="00407B00"/>
    <w:rsid w:val="00410E62"/>
    <w:rsid w:val="004258C3"/>
    <w:rsid w:val="00427529"/>
    <w:rsid w:val="00433F85"/>
    <w:rsid w:val="004366BA"/>
    <w:rsid w:val="00436C76"/>
    <w:rsid w:val="00441679"/>
    <w:rsid w:val="00446440"/>
    <w:rsid w:val="00454F8C"/>
    <w:rsid w:val="00455CEC"/>
    <w:rsid w:val="0047491C"/>
    <w:rsid w:val="004767C6"/>
    <w:rsid w:val="00491105"/>
    <w:rsid w:val="004942FF"/>
    <w:rsid w:val="00497D4C"/>
    <w:rsid w:val="00497F33"/>
    <w:rsid w:val="004D1EFD"/>
    <w:rsid w:val="004D6265"/>
    <w:rsid w:val="004D6E87"/>
    <w:rsid w:val="004D759A"/>
    <w:rsid w:val="004E2035"/>
    <w:rsid w:val="004E71DC"/>
    <w:rsid w:val="004F1DDC"/>
    <w:rsid w:val="004F3A6C"/>
    <w:rsid w:val="004F59E1"/>
    <w:rsid w:val="00500844"/>
    <w:rsid w:val="005033BF"/>
    <w:rsid w:val="005069A7"/>
    <w:rsid w:val="00507E13"/>
    <w:rsid w:val="0051760E"/>
    <w:rsid w:val="005435BB"/>
    <w:rsid w:val="00544060"/>
    <w:rsid w:val="005624A6"/>
    <w:rsid w:val="0057759A"/>
    <w:rsid w:val="00585171"/>
    <w:rsid w:val="005A3968"/>
    <w:rsid w:val="005A3C42"/>
    <w:rsid w:val="005A6C70"/>
    <w:rsid w:val="005B17C5"/>
    <w:rsid w:val="005B58B5"/>
    <w:rsid w:val="005B66DA"/>
    <w:rsid w:val="005D0BB1"/>
    <w:rsid w:val="005D542D"/>
    <w:rsid w:val="005E17F7"/>
    <w:rsid w:val="006063A2"/>
    <w:rsid w:val="00620CF6"/>
    <w:rsid w:val="00646C5E"/>
    <w:rsid w:val="006608F8"/>
    <w:rsid w:val="00664168"/>
    <w:rsid w:val="00680E20"/>
    <w:rsid w:val="00681742"/>
    <w:rsid w:val="006936F0"/>
    <w:rsid w:val="006B3D80"/>
    <w:rsid w:val="006B660B"/>
    <w:rsid w:val="006D144D"/>
    <w:rsid w:val="006E0592"/>
    <w:rsid w:val="006F23D5"/>
    <w:rsid w:val="006F3468"/>
    <w:rsid w:val="006F3895"/>
    <w:rsid w:val="006F722F"/>
    <w:rsid w:val="0070302E"/>
    <w:rsid w:val="00732733"/>
    <w:rsid w:val="00734C4A"/>
    <w:rsid w:val="00760238"/>
    <w:rsid w:val="007624D8"/>
    <w:rsid w:val="0076299D"/>
    <w:rsid w:val="00775D1C"/>
    <w:rsid w:val="00785B7B"/>
    <w:rsid w:val="00785D8F"/>
    <w:rsid w:val="00787033"/>
    <w:rsid w:val="00793D1F"/>
    <w:rsid w:val="00794B64"/>
    <w:rsid w:val="007968DF"/>
    <w:rsid w:val="007A6BA7"/>
    <w:rsid w:val="007B7E33"/>
    <w:rsid w:val="007C1CC7"/>
    <w:rsid w:val="007C1DD6"/>
    <w:rsid w:val="007C2D2D"/>
    <w:rsid w:val="007C4E61"/>
    <w:rsid w:val="007C7345"/>
    <w:rsid w:val="007C7A9C"/>
    <w:rsid w:val="007D2DE7"/>
    <w:rsid w:val="007D4337"/>
    <w:rsid w:val="007D53EE"/>
    <w:rsid w:val="007E6467"/>
    <w:rsid w:val="007F439B"/>
    <w:rsid w:val="008030B5"/>
    <w:rsid w:val="0082534A"/>
    <w:rsid w:val="00832957"/>
    <w:rsid w:val="008331B7"/>
    <w:rsid w:val="00840BF0"/>
    <w:rsid w:val="00863074"/>
    <w:rsid w:val="00864044"/>
    <w:rsid w:val="008666FF"/>
    <w:rsid w:val="0087315A"/>
    <w:rsid w:val="0087351F"/>
    <w:rsid w:val="00876C80"/>
    <w:rsid w:val="00880959"/>
    <w:rsid w:val="00881F8F"/>
    <w:rsid w:val="00895C09"/>
    <w:rsid w:val="008E1C5B"/>
    <w:rsid w:val="008E4080"/>
    <w:rsid w:val="008E60ED"/>
    <w:rsid w:val="008E6E85"/>
    <w:rsid w:val="008F5F6C"/>
    <w:rsid w:val="0090289D"/>
    <w:rsid w:val="0092065E"/>
    <w:rsid w:val="0095158C"/>
    <w:rsid w:val="00954EA3"/>
    <w:rsid w:val="00962751"/>
    <w:rsid w:val="00962E2B"/>
    <w:rsid w:val="00967626"/>
    <w:rsid w:val="00972BCF"/>
    <w:rsid w:val="00972CCE"/>
    <w:rsid w:val="00973934"/>
    <w:rsid w:val="0097472E"/>
    <w:rsid w:val="00987CDF"/>
    <w:rsid w:val="00993D0F"/>
    <w:rsid w:val="009A1034"/>
    <w:rsid w:val="009A1148"/>
    <w:rsid w:val="009A4D11"/>
    <w:rsid w:val="009A7A28"/>
    <w:rsid w:val="009B5E7A"/>
    <w:rsid w:val="009C059C"/>
    <w:rsid w:val="009C0E61"/>
    <w:rsid w:val="009F1B7D"/>
    <w:rsid w:val="009F4C0E"/>
    <w:rsid w:val="00A1096F"/>
    <w:rsid w:val="00A13247"/>
    <w:rsid w:val="00A15E22"/>
    <w:rsid w:val="00A24F16"/>
    <w:rsid w:val="00A31D00"/>
    <w:rsid w:val="00A40B86"/>
    <w:rsid w:val="00A41DE3"/>
    <w:rsid w:val="00A47EA0"/>
    <w:rsid w:val="00A5304B"/>
    <w:rsid w:val="00A61D87"/>
    <w:rsid w:val="00A645CC"/>
    <w:rsid w:val="00A66D78"/>
    <w:rsid w:val="00A67AD6"/>
    <w:rsid w:val="00A74B1B"/>
    <w:rsid w:val="00A77703"/>
    <w:rsid w:val="00A802C8"/>
    <w:rsid w:val="00A85B49"/>
    <w:rsid w:val="00AE10F1"/>
    <w:rsid w:val="00AE2DCB"/>
    <w:rsid w:val="00B0268F"/>
    <w:rsid w:val="00B03681"/>
    <w:rsid w:val="00B1210C"/>
    <w:rsid w:val="00B17F4C"/>
    <w:rsid w:val="00B23C65"/>
    <w:rsid w:val="00B2608A"/>
    <w:rsid w:val="00B351E8"/>
    <w:rsid w:val="00B43C7E"/>
    <w:rsid w:val="00B46459"/>
    <w:rsid w:val="00B465F6"/>
    <w:rsid w:val="00B67B57"/>
    <w:rsid w:val="00B70B28"/>
    <w:rsid w:val="00B80EDC"/>
    <w:rsid w:val="00B81A58"/>
    <w:rsid w:val="00B8777D"/>
    <w:rsid w:val="00BA3059"/>
    <w:rsid w:val="00BA3C11"/>
    <w:rsid w:val="00BA5535"/>
    <w:rsid w:val="00BB2946"/>
    <w:rsid w:val="00BB52B6"/>
    <w:rsid w:val="00BE1373"/>
    <w:rsid w:val="00BE6905"/>
    <w:rsid w:val="00BE780F"/>
    <w:rsid w:val="00C05B82"/>
    <w:rsid w:val="00C13C98"/>
    <w:rsid w:val="00C200D0"/>
    <w:rsid w:val="00C219CD"/>
    <w:rsid w:val="00C23736"/>
    <w:rsid w:val="00C27F66"/>
    <w:rsid w:val="00C32007"/>
    <w:rsid w:val="00C34242"/>
    <w:rsid w:val="00C3437E"/>
    <w:rsid w:val="00C460CD"/>
    <w:rsid w:val="00C47E0F"/>
    <w:rsid w:val="00C502E6"/>
    <w:rsid w:val="00C513B2"/>
    <w:rsid w:val="00C55F17"/>
    <w:rsid w:val="00C7145C"/>
    <w:rsid w:val="00C75739"/>
    <w:rsid w:val="00C87BC9"/>
    <w:rsid w:val="00CA358D"/>
    <w:rsid w:val="00CB1D04"/>
    <w:rsid w:val="00CC0FA3"/>
    <w:rsid w:val="00CC315D"/>
    <w:rsid w:val="00CC66D9"/>
    <w:rsid w:val="00CC7D29"/>
    <w:rsid w:val="00CD2C15"/>
    <w:rsid w:val="00CD3827"/>
    <w:rsid w:val="00CF34F8"/>
    <w:rsid w:val="00D139E5"/>
    <w:rsid w:val="00D320B1"/>
    <w:rsid w:val="00D337D9"/>
    <w:rsid w:val="00D36908"/>
    <w:rsid w:val="00D4045D"/>
    <w:rsid w:val="00D409F2"/>
    <w:rsid w:val="00D534E8"/>
    <w:rsid w:val="00D603E5"/>
    <w:rsid w:val="00D62717"/>
    <w:rsid w:val="00D70316"/>
    <w:rsid w:val="00D7050C"/>
    <w:rsid w:val="00D75D60"/>
    <w:rsid w:val="00D85B55"/>
    <w:rsid w:val="00D92C76"/>
    <w:rsid w:val="00D939DF"/>
    <w:rsid w:val="00D9706D"/>
    <w:rsid w:val="00DA3290"/>
    <w:rsid w:val="00DA728A"/>
    <w:rsid w:val="00DB2331"/>
    <w:rsid w:val="00DB5A75"/>
    <w:rsid w:val="00DC3ADC"/>
    <w:rsid w:val="00DC4AD5"/>
    <w:rsid w:val="00DC7C6A"/>
    <w:rsid w:val="00DD0E18"/>
    <w:rsid w:val="00DD1E6B"/>
    <w:rsid w:val="00DD7893"/>
    <w:rsid w:val="00E00B2F"/>
    <w:rsid w:val="00E01FBB"/>
    <w:rsid w:val="00E02E6B"/>
    <w:rsid w:val="00E061D9"/>
    <w:rsid w:val="00E10CB3"/>
    <w:rsid w:val="00E253E9"/>
    <w:rsid w:val="00E25A02"/>
    <w:rsid w:val="00E32D74"/>
    <w:rsid w:val="00E350D3"/>
    <w:rsid w:val="00E37215"/>
    <w:rsid w:val="00E37BA8"/>
    <w:rsid w:val="00E409B3"/>
    <w:rsid w:val="00E40BA8"/>
    <w:rsid w:val="00E4672F"/>
    <w:rsid w:val="00E56E3C"/>
    <w:rsid w:val="00E57EB0"/>
    <w:rsid w:val="00E605FB"/>
    <w:rsid w:val="00E66F56"/>
    <w:rsid w:val="00E75671"/>
    <w:rsid w:val="00E77B95"/>
    <w:rsid w:val="00E82A1F"/>
    <w:rsid w:val="00EA433E"/>
    <w:rsid w:val="00EB7063"/>
    <w:rsid w:val="00EC2743"/>
    <w:rsid w:val="00EC5CCC"/>
    <w:rsid w:val="00ED1C8F"/>
    <w:rsid w:val="00ED2485"/>
    <w:rsid w:val="00ED735A"/>
    <w:rsid w:val="00ED7D77"/>
    <w:rsid w:val="00EE485C"/>
    <w:rsid w:val="00F06EE0"/>
    <w:rsid w:val="00F07CBB"/>
    <w:rsid w:val="00F12432"/>
    <w:rsid w:val="00F13250"/>
    <w:rsid w:val="00F13254"/>
    <w:rsid w:val="00F357FD"/>
    <w:rsid w:val="00F42E3A"/>
    <w:rsid w:val="00F42ECB"/>
    <w:rsid w:val="00F819A0"/>
    <w:rsid w:val="00F83A37"/>
    <w:rsid w:val="00F92D8D"/>
    <w:rsid w:val="00F96A0E"/>
    <w:rsid w:val="00FA3FF2"/>
    <w:rsid w:val="00FA50E4"/>
    <w:rsid w:val="00FA7DA6"/>
    <w:rsid w:val="00FB3DF7"/>
    <w:rsid w:val="00FB5CF9"/>
    <w:rsid w:val="00FB5E5E"/>
    <w:rsid w:val="00FB659E"/>
    <w:rsid w:val="00FB6C5D"/>
    <w:rsid w:val="00FC02B6"/>
    <w:rsid w:val="00FC41E2"/>
    <w:rsid w:val="00FD306C"/>
    <w:rsid w:val="00FE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5F27B652"/>
  <w15:docId w15:val="{2626D6B1-6532-4174-AEC7-29D411EB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0F1"/>
    <w:rPr>
      <w:b/>
      <w:bCs/>
      <w:sz w:val="24"/>
      <w:szCs w:val="24"/>
      <w:lang w:val="en-US"/>
    </w:rPr>
  </w:style>
  <w:style w:type="character" w:styleId="ab">
    <w:name w:val="annotation reference"/>
    <w:basedOn w:val="a0"/>
    <w:semiHidden/>
    <w:unhideWhenUsed/>
    <w:rsid w:val="005B66D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B66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B66DA"/>
  </w:style>
  <w:style w:type="paragraph" w:styleId="ae">
    <w:name w:val="annotation subject"/>
    <w:basedOn w:val="ac"/>
    <w:next w:val="ac"/>
    <w:link w:val="af"/>
    <w:semiHidden/>
    <w:unhideWhenUsed/>
    <w:rsid w:val="005B66D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B6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1892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6282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cp:lastModifiedBy>User</cp:lastModifiedBy>
  <cp:revision>154</cp:revision>
  <cp:lastPrinted>2009-08-05T11:32:00Z</cp:lastPrinted>
  <dcterms:created xsi:type="dcterms:W3CDTF">2018-05-19T17:44:00Z</dcterms:created>
  <dcterms:modified xsi:type="dcterms:W3CDTF">2024-04-21T06:51:00Z</dcterms:modified>
</cp:coreProperties>
</file>