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F01D41" w14:textId="77777777" w:rsidR="00CC0971" w:rsidRDefault="00CC0971">
      <w:pPr>
        <w:pStyle w:val="ColorfulList-Accent11"/>
      </w:pP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</w:tblGrid>
      <w:tr w:rsidR="00CC0971" w14:paraId="0CD8CB6D" w14:textId="77777777">
        <w:trPr>
          <w:trHeight w:val="1075"/>
        </w:trPr>
        <w:tc>
          <w:tcPr>
            <w:tcW w:w="2448" w:type="dxa"/>
          </w:tcPr>
          <w:p w14:paraId="369F003C" w14:textId="77777777" w:rsidR="00CC0971" w:rsidRDefault="006C0A7A">
            <w:pPr>
              <w:ind w:right="-691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55B1A8" wp14:editId="278D5E83">
                  <wp:extent cx="1146175" cy="1303655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0CEF7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5E10C6AD" w14:textId="77777777" w:rsidR="00CC0971" w:rsidRDefault="00CC0971">
      <w:pPr>
        <w:ind w:left="-720" w:right="-691"/>
        <w:rPr>
          <w:rFonts w:ascii="Arial" w:hAnsi="Arial" w:cs="Arial"/>
          <w:b/>
          <w:lang w:eastAsia="en-US"/>
        </w:rPr>
      </w:pPr>
    </w:p>
    <w:p w14:paraId="44A2B8E2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319B8E5E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37B184F0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3045CE65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</w:rPr>
      </w:pPr>
    </w:p>
    <w:p w14:paraId="010BBF0E" w14:textId="77777777" w:rsidR="00CC0971" w:rsidRDefault="006C0A7A">
      <w:pPr>
        <w:ind w:left="-720" w:right="-69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PROFILE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</w:t>
      </w:r>
    </w:p>
    <w:p w14:paraId="3AAD1EB4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</w:rPr>
      </w:pPr>
    </w:p>
    <w:p w14:paraId="1E7FB616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65"/>
        <w:tblW w:w="10450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332"/>
        <w:gridCol w:w="1876"/>
        <w:gridCol w:w="1344"/>
        <w:gridCol w:w="1650"/>
      </w:tblGrid>
      <w:tr w:rsidR="00CC0971" w14:paraId="13E80D1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F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Applied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CF8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93128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DE6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Vessel Type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5820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Dry cargo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853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604B51EF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BB041" w14:textId="77777777" w:rsidR="00CC0971" w:rsidRDefault="006C0A7A">
            <w:pPr>
              <w:snapToGri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Lowest Position Acceptable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999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Master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DF8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A47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Elva, Estonia</w:t>
            </w:r>
          </w:p>
        </w:tc>
      </w:tr>
      <w:tr w:rsidR="00CC0971" w14:paraId="0FA40F9B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327B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6CAC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Erki Kubpart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D27F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8D5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17.11.1963</w:t>
            </w:r>
          </w:p>
        </w:tc>
      </w:tr>
      <w:tr w:rsidR="00CC0971" w14:paraId="2855463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763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Availability Date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1ECAE" w14:textId="221493B7" w:rsidR="00CC0971" w:rsidRDefault="0098089F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C62769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3165F9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="00C62769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 w:rsidR="00015FB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C24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Nearest Airport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DDC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Tallinn / Riga</w:t>
            </w:r>
          </w:p>
        </w:tc>
      </w:tr>
      <w:tr w:rsidR="00CC0971" w14:paraId="38F4C43D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452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10AB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12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A.Vabbe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str., Tartu, Estonia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158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690E91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  <w:p w14:paraId="7760B18E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8F78" w14:textId="4952813A" w:rsidR="00CC0971" w:rsidRDefault="002858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CC0971" w14:paraId="6F3E6501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233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Religion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B52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Atheist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7526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(kg)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7DA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78</w:t>
            </w:r>
          </w:p>
        </w:tc>
      </w:tr>
      <w:tr w:rsidR="00CC0971" w14:paraId="5E43B53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C27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0BE5" w14:textId="05A9C789" w:rsidR="00CC0971" w:rsidRDefault="00EA3623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Divorced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156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 (cm)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CA2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CC0971" w14:paraId="7B1F5635" w14:textId="77777777">
        <w:trPr>
          <w:trHeight w:val="30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C25F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7CC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Estonian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DF2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38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erkikubpart1@hot.ee</w:t>
              </w:r>
            </w:hyperlink>
          </w:p>
        </w:tc>
      </w:tr>
      <w:tr w:rsidR="00CC0971" w14:paraId="2E4915DC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190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Tel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F3D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+372 55647457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3838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 No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C42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2E5952C4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53A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Coverall size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8A2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7F65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CD4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Erksti</w:t>
            </w:r>
            <w:proofErr w:type="spellEnd"/>
          </w:p>
        </w:tc>
      </w:tr>
      <w:tr w:rsidR="00CC0971" w14:paraId="1A42AC9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F15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Shoe size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2D3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715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Viber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F2F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</w:tbl>
    <w:p w14:paraId="0AE42C46" w14:textId="77777777" w:rsidR="00CC0971" w:rsidRDefault="006C0A7A">
      <w:pPr>
        <w:tabs>
          <w:tab w:val="left" w:pos="8010"/>
        </w:tabs>
        <w:spacing w:after="120"/>
        <w:ind w:right="-6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TRAVEL DOCUMENT INFORMATION</w:t>
      </w:r>
    </w:p>
    <w:tbl>
      <w:tblPr>
        <w:tblW w:w="105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681"/>
        <w:gridCol w:w="2714"/>
        <w:gridCol w:w="1876"/>
        <w:gridCol w:w="3259"/>
      </w:tblGrid>
      <w:tr w:rsidR="00CC0971" w14:paraId="702AEDE5" w14:textId="77777777">
        <w:trPr>
          <w:trHeight w:val="31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1FD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Passport No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687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KD0326282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1E0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D8D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27.03.2027</w:t>
            </w:r>
          </w:p>
        </w:tc>
      </w:tr>
      <w:tr w:rsidR="00CC0971" w14:paraId="6B68074F" w14:textId="77777777">
        <w:trPr>
          <w:trHeight w:val="2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56E1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Seaman Book No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5007" w14:textId="3F1CA518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3A63DA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000</w:t>
            </w:r>
            <w:r w:rsidR="000606E8">
              <w:rPr>
                <w:rFonts w:ascii="Arial" w:hAnsi="Arial" w:cs="Arial"/>
                <w:sz w:val="20"/>
                <w:szCs w:val="20"/>
                <w:lang w:val="en-GB"/>
              </w:rPr>
              <w:t>2122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EBD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9182" w14:textId="1556F2BC" w:rsidR="00CC0971" w:rsidRDefault="000606E8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 w:rsidR="00B80EFD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</w:tr>
      <w:tr w:rsidR="00CC0971" w14:paraId="32B465F0" w14:textId="77777777">
        <w:trPr>
          <w:trHeight w:val="2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4ECC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Any Work Permit / Visa No.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4AD9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USA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7C2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B98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23.03.2021</w:t>
            </w:r>
          </w:p>
        </w:tc>
      </w:tr>
    </w:tbl>
    <w:p w14:paraId="4DB76A80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107D80D4" w14:textId="77777777" w:rsidR="00CC0971" w:rsidRDefault="006C0A7A">
      <w:pPr>
        <w:spacing w:before="120" w:after="120"/>
        <w:ind w:left="-720"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CERTIFICATE OF COMPETENCY</w:t>
      </w:r>
    </w:p>
    <w:tbl>
      <w:tblPr>
        <w:tblW w:w="1062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127"/>
        <w:gridCol w:w="2340"/>
        <w:gridCol w:w="2003"/>
        <w:gridCol w:w="3150"/>
      </w:tblGrid>
      <w:tr w:rsidR="00CC0971" w14:paraId="0693BA6F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EDB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 of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Competency Grade  / No.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DE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Captain GRT 3000 or more / KM 000306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E1D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Issue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68DC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19.11.2001</w:t>
            </w:r>
          </w:p>
        </w:tc>
      </w:tr>
      <w:tr w:rsidR="00CC0971" w14:paraId="0FCE20E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3E73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9762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796DB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28BA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46A17B94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0A2F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E8C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92BB" w14:textId="77777777" w:rsidR="00CC0971" w:rsidRDefault="006C0A7A">
            <w:pPr>
              <w:snapToGrid w:val="0"/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B63A" w14:textId="77777777" w:rsidR="00CC0971" w:rsidRDefault="006C0A7A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EMA </w:t>
            </w:r>
          </w:p>
        </w:tc>
      </w:tr>
      <w:tr w:rsidR="00CC0971" w14:paraId="5DB4D1B0" w14:textId="77777777">
        <w:trPr>
          <w:trHeight w:val="432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B28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Limitation / Type</w:t>
            </w:r>
          </w:p>
        </w:tc>
        <w:tc>
          <w:tcPr>
            <w:tcW w:w="7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FC6E" w14:textId="77777777" w:rsidR="00CC0971" w:rsidRDefault="00CC0971">
            <w:pPr>
              <w:snapToGrid w:val="0"/>
              <w:ind w:right="4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08A42ED7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42F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Endorsement Certificate / No.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E415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KM 000306-15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712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01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13.04.2021</w:t>
            </w:r>
          </w:p>
        </w:tc>
      </w:tr>
      <w:tr w:rsidR="00CC0971" w14:paraId="55AD9E5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5A43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93E4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E6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C29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05E2FD76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FFD9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6EF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AC8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B92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2F40865A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3C8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GOC / GMDSS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81A3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RS 001453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C69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6C3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19.11.2001</w:t>
            </w:r>
          </w:p>
        </w:tc>
      </w:tr>
      <w:tr w:rsidR="00CC0971" w14:paraId="6EB7A767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000A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553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700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8E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7CBC9773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1574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9C08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0C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2E7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25FCBB50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B0465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of Endorsement for GOC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48D0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RS 001453-5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231F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7E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18.06.2025</w:t>
            </w:r>
          </w:p>
        </w:tc>
      </w:tr>
      <w:tr w:rsidR="00CC0971" w14:paraId="4A3160B8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AA17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0618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4DE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D9D8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EMA</w:t>
            </w:r>
          </w:p>
        </w:tc>
      </w:tr>
      <w:tr w:rsidR="00CC0971" w14:paraId="4D9E1D3E" w14:textId="77777777">
        <w:trPr>
          <w:trHeight w:val="288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8456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Flag state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Licence</w:t>
            </w:r>
            <w:proofErr w:type="spellEnd"/>
          </w:p>
          <w:p w14:paraId="4C6BD3CA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Certificate of Recognition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8D5E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0F5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Expiry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3B7C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43E4A7D5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A61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C70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33481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E2B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255CB8F9" w14:textId="77777777">
        <w:trPr>
          <w:trHeight w:val="288"/>
        </w:trPr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662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B758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937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Limitation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18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0F362" w14:textId="77777777" w:rsidR="00CC0971" w:rsidRDefault="006C0A7A">
      <w:pPr>
        <w:pageBreakBefore/>
        <w:spacing w:before="120" w:after="120"/>
        <w:ind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CERTIFICATES</w:t>
      </w:r>
    </w:p>
    <w:tbl>
      <w:tblPr>
        <w:tblW w:w="10883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4320"/>
        <w:gridCol w:w="2042"/>
        <w:gridCol w:w="1350"/>
        <w:gridCol w:w="1350"/>
        <w:gridCol w:w="1821"/>
      </w:tblGrid>
      <w:tr w:rsidR="00CC0971" w14:paraId="29C1CA81" w14:textId="77777777">
        <w:trPr>
          <w:trHeight w:val="43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DF5E903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Certificates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DF9266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 / Place Issued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A422EAE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805A21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B279D1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Expiry</w:t>
            </w:r>
          </w:p>
        </w:tc>
      </w:tr>
      <w:tr w:rsidR="00CC0971" w14:paraId="50F69C3A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803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Fire fighting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B78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0E4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203A-9069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C28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07.04.2021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C87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07.04.2026</w:t>
            </w:r>
          </w:p>
        </w:tc>
      </w:tr>
      <w:tr w:rsidR="00CC0971" w14:paraId="12CAF792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47D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First Aid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FD17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E2A1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115-7111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23F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035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084A0E04" w14:textId="77777777">
        <w:trPr>
          <w:trHeight w:val="40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57E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Safety Familiarization, Basic Training and Instruction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All Seafarers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552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C3B9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1022A-24873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FC5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BD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09.04.2026</w:t>
            </w:r>
          </w:p>
        </w:tc>
      </w:tr>
      <w:tr w:rsidR="00CC0971" w14:paraId="5C6844D7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59B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Proficiency in Survival Craft and Rescue Boat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86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0F3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123A-3255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0915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5A9E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12.04.2026</w:t>
            </w:r>
          </w:p>
        </w:tc>
      </w:tr>
      <w:tr w:rsidR="00CC0971" w14:paraId="6280FFEC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DAC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Care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6C2A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9F7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115-7111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41C6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07B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03.07.2025</w:t>
            </w:r>
          </w:p>
        </w:tc>
      </w:tr>
      <w:tr w:rsidR="00CC0971" w14:paraId="750BCD41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F80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Security-Related Training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Instruction For All Seafarers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5B83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A405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 000201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784E" w14:textId="77777777" w:rsidR="00CC0971" w:rsidRDefault="006C0A7A">
            <w:pPr>
              <w:snapToGrid w:val="0"/>
              <w:jc w:val="center"/>
              <w:rPr>
                <w:b/>
                <w:sz w:val="22"/>
                <w:szCs w:val="16"/>
                <w:lang w:val="en-GB"/>
              </w:rPr>
            </w:pPr>
            <w:r>
              <w:rPr>
                <w:b/>
                <w:sz w:val="22"/>
                <w:szCs w:val="16"/>
                <w:lang w:val="en-GB"/>
              </w:rPr>
              <w:t>15.01.2014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4578" w14:textId="77777777" w:rsidR="00CC0971" w:rsidRDefault="006C0A7A">
            <w:pPr>
              <w:snapToGrid w:val="0"/>
              <w:jc w:val="center"/>
              <w:rPr>
                <w:b/>
                <w:sz w:val="22"/>
                <w:szCs w:val="16"/>
                <w:lang w:val="en-GB"/>
              </w:rPr>
            </w:pPr>
            <w:r>
              <w:rPr>
                <w:b/>
                <w:sz w:val="22"/>
                <w:szCs w:val="16"/>
                <w:lang w:val="en-GB"/>
              </w:rPr>
              <w:t>Unlimited</w:t>
            </w:r>
          </w:p>
        </w:tc>
      </w:tr>
      <w:tr w:rsidR="00CC0971" w14:paraId="72E733EC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2D7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Auto Radar and Plotting aids (ARPA)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71E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EF6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1.08./RA-170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401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9D9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4EB79EA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E52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Survival Technique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3CA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D7AB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1022A-24873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9F8A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5ED2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09.04.2026</w:t>
            </w:r>
          </w:p>
        </w:tc>
      </w:tr>
      <w:tr w:rsidR="00CC0971" w14:paraId="6FC4035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E2A0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Radar Observer Course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6C0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B4A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1.08./RA-170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EDED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506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267745E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FEF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 Security Officer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5EB2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C113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 000201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313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15.01.2014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9A0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Unlimited</w:t>
            </w:r>
          </w:p>
        </w:tc>
      </w:tr>
      <w:tr w:rsidR="00CC0971" w14:paraId="4D2B8FF3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159E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Radar Simulator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BCF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187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1.08/RA-170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A8A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13.07.2001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3588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3D11C318" w14:textId="77777777">
        <w:trPr>
          <w:trHeight w:val="3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4C8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 Safety Officer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B6695" w14:textId="77777777" w:rsidR="00CC0971" w:rsidRDefault="00CC09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4629" w14:textId="77777777" w:rsidR="00CC0971" w:rsidRDefault="00CC09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592C" w14:textId="77777777" w:rsidR="00CC0971" w:rsidRDefault="00CC09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FBBA" w14:textId="77777777" w:rsidR="00CC0971" w:rsidRDefault="00CC0971">
            <w:pPr>
              <w:jc w:val="center"/>
              <w:rPr>
                <w:sz w:val="22"/>
                <w:szCs w:val="22"/>
              </w:rPr>
            </w:pPr>
          </w:p>
        </w:tc>
      </w:tr>
      <w:tr w:rsidR="00CC0971" w14:paraId="1D29F7A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6563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Bridge Team and Resource Management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8EC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MSCA/Tallinn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FC8C0" w14:textId="77777777" w:rsidR="00CC0971" w:rsidRDefault="006C0A7A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1005-452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359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19.07.2016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5C91" w14:textId="77777777" w:rsidR="00CC0971" w:rsidRDefault="006C0A7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Unlimited</w:t>
            </w:r>
          </w:p>
        </w:tc>
      </w:tr>
      <w:tr w:rsidR="00CC0971" w14:paraId="61A8133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68E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ECDIS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996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665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127-778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70C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10.04.2015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F22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Unlimited</w:t>
            </w:r>
          </w:p>
        </w:tc>
      </w:tr>
      <w:tr w:rsidR="00CC0971" w14:paraId="6F134A66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F6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IMDG course ( HA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MAT)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3818" w14:textId="77777777" w:rsidR="00CC0971" w:rsidRDefault="006C0A7A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EMA/Tallinn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C564" w14:textId="77777777" w:rsidR="00CC0971" w:rsidRDefault="006C0A7A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1.10-147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4A8C" w14:textId="77777777" w:rsidR="00CC0971" w:rsidRDefault="006C0A7A">
            <w:pPr>
              <w:snapToGrid w:val="0"/>
              <w:jc w:val="center"/>
              <w:rPr>
                <w:b/>
                <w:sz w:val="22"/>
                <w:szCs w:val="20"/>
                <w:lang w:val="en-GB"/>
              </w:rPr>
            </w:pPr>
            <w:r>
              <w:rPr>
                <w:b/>
                <w:sz w:val="22"/>
                <w:szCs w:val="20"/>
                <w:lang w:val="en-GB"/>
              </w:rPr>
              <w:t>13.12.2002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9FB2" w14:textId="77777777" w:rsidR="00CC0971" w:rsidRDefault="006C0A7A">
            <w:pPr>
              <w:snapToGrid w:val="0"/>
              <w:rPr>
                <w:b/>
                <w:sz w:val="22"/>
                <w:szCs w:val="20"/>
                <w:lang w:val="en-GB"/>
              </w:rPr>
            </w:pPr>
            <w:r>
              <w:rPr>
                <w:b/>
                <w:sz w:val="22"/>
                <w:szCs w:val="20"/>
                <w:lang w:val="en-GB"/>
              </w:rPr>
              <w:t xml:space="preserve">     Unlimited</w:t>
            </w:r>
          </w:p>
        </w:tc>
      </w:tr>
      <w:tr w:rsidR="00CC0971" w14:paraId="7EADB66E" w14:textId="77777777">
        <w:trPr>
          <w:trHeight w:val="31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29F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Crew Resource Management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76F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Reval Maritime School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F54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RMS 1087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D2439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19.07.2016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80B6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Unlimited</w:t>
            </w:r>
          </w:p>
        </w:tc>
      </w:tr>
      <w:tr w:rsidR="00CC0971" w:rsidRPr="00451231" w14:paraId="7E5FFFC8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A4F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Ship Master planned maintenance system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FC61" w14:textId="77777777" w:rsidR="00CC0971" w:rsidRDefault="00CC097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09F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E9583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A865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C0971" w14:paraId="0B1BCA65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8F9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FRC course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4ADE1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626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2F88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F68F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2D932F2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2A4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Helicopter Landing Officer (HLO)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D33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DFD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AF6EE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D38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3D546B4E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97E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- H2S ( Hydrogen Sulfide)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6172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4EE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9CB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4BA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7F558878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566E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– HUET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A78E6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F17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90B66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0A5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0D925DB5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590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OPITO – BOSIET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6D7B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D3A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DB47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075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73233F4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1B3D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MARLIN ENGLISH TEST CERTIFICATE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CC5D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11C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109F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991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0340F6D0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06A6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GMDSS GOC Refresh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CDF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Reval/Tallinn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EFFD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1251-1724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C1C1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18.06.2020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0B4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18.06.2025</w:t>
            </w:r>
          </w:p>
        </w:tc>
      </w:tr>
      <w:tr w:rsidR="00CC0971" w14:paraId="50656E87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94B7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2415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C7A0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2C39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482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0971" w14:paraId="6E20D4CD" w14:textId="77777777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2242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5296C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0034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C15A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7A48" w14:textId="77777777" w:rsidR="00CC0971" w:rsidRDefault="00CC097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90A299" w14:textId="77777777" w:rsidR="00CC0971" w:rsidRDefault="00CC0971">
      <w:pPr>
        <w:rPr>
          <w:vanish/>
        </w:rPr>
      </w:pPr>
    </w:p>
    <w:tbl>
      <w:tblPr>
        <w:tblpPr w:leftFromText="180" w:rightFromText="180" w:vertAnchor="text" w:horzAnchor="margin" w:tblpXSpec="center" w:tblpY="270"/>
        <w:tblW w:w="10818" w:type="dxa"/>
        <w:tblLayout w:type="fixed"/>
        <w:tblLook w:val="04A0" w:firstRow="1" w:lastRow="0" w:firstColumn="1" w:lastColumn="0" w:noHBand="0" w:noVBand="1"/>
      </w:tblPr>
      <w:tblGrid>
        <w:gridCol w:w="5616"/>
        <w:gridCol w:w="1455"/>
        <w:gridCol w:w="75"/>
        <w:gridCol w:w="1152"/>
        <w:gridCol w:w="2052"/>
        <w:gridCol w:w="468"/>
      </w:tblGrid>
      <w:tr w:rsidR="00CC0971" w:rsidRPr="00451231" w14:paraId="3D2257B4" w14:textId="77777777">
        <w:tc>
          <w:tcPr>
            <w:tcW w:w="10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B799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DP Certification (Please tick accordingly)</w:t>
            </w:r>
          </w:p>
        </w:tc>
      </w:tr>
      <w:tr w:rsidR="00CC0971" w14:paraId="174470A9" w14:textId="77777777">
        <w:tc>
          <w:tcPr>
            <w:tcW w:w="5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B562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Certificate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5E89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           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69E14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E9A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    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4FC6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C0971" w14:paraId="7947EC34" w14:textId="77777777">
        <w:tc>
          <w:tcPr>
            <w:tcW w:w="5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CA6E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AFE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Limited         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3632B9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4C76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F52F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C0971" w:rsidRPr="00451231" w14:paraId="5B6523F6" w14:textId="77777777">
        <w:trPr>
          <w:trHeight w:val="331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88E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Full DP Ticket Number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/  Date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Issuance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725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F9151" wp14:editId="5426C670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-27940</wp:posOffset>
                      </wp:positionV>
                      <wp:extent cx="1270" cy="781685"/>
                      <wp:effectExtent l="5715" t="5080" r="12065" b="1333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81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18" o:spid="_x0000_s1026" o:spt="32" type="#_x0000_t32" style="position:absolute;left:0pt;margin-left:307.6pt;margin-top:-2.2pt;height:61.55pt;width:0.1pt;z-index:251659264;mso-width-relative:page;mso-height-relative:page;" filled="f" stroked="t" coordsize="21600,21600" o:gfxdata="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EpkGHTAAAACgEAAA8AAAAAAAAA&#10;AQAgAAAAIgAAAGRycy9kb3ducmV2LnhtbFBLAQIUABQAAAAIAIdO4kAiDg9L3QEAAMIDAAAOAAAA&#10;AAAAAAEAIAAAACIBAABkcnMvZTJvRG9jLnhtbFBLBQYAAAAABgAGAFkBAABxBQAAAAA=&#10;">
                      <v:fill on="f" focussize="0,0"/>
                      <v:stroke weight="0.737007874015748pt"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:rsidR="00CC0971" w14:paraId="5701A0AF" w14:textId="77777777">
        <w:trPr>
          <w:trHeight w:val="331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8DFA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508217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MEDICAL CERTIFICATES</w:t>
            </w:r>
          </w:p>
        </w:tc>
        <w:tc>
          <w:tcPr>
            <w:tcW w:w="3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9720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E2F4A" w14:textId="77777777" w:rsidR="00CC0971" w:rsidRDefault="00CC0971">
      <w:pPr>
        <w:tabs>
          <w:tab w:val="left" w:pos="-270"/>
        </w:tabs>
        <w:rPr>
          <w:rFonts w:ascii="Arial" w:hAnsi="Arial" w:cs="Arial"/>
          <w:i/>
          <w:sz w:val="20"/>
          <w:szCs w:val="20"/>
        </w:rPr>
      </w:pPr>
    </w:p>
    <w:tbl>
      <w:tblPr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640"/>
        <w:gridCol w:w="586"/>
        <w:gridCol w:w="1814"/>
        <w:gridCol w:w="900"/>
        <w:gridCol w:w="1080"/>
        <w:gridCol w:w="720"/>
        <w:gridCol w:w="1170"/>
        <w:gridCol w:w="1890"/>
      </w:tblGrid>
      <w:tr w:rsidR="00CC0971" w14:paraId="57CAB163" w14:textId="77777777">
        <w:trPr>
          <w:trHeight w:val="586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224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Last medical examination : </w:t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6D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21C3EB5D" w14:textId="77777777">
        <w:trPr>
          <w:trHeight w:val="28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12D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567D" w14:textId="5FB53440" w:rsidR="00CC0971" w:rsidRDefault="00F5492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6C0A7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BC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373D" w14:textId="74E90682" w:rsidR="00CC0971" w:rsidRDefault="00F54929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6C0A7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6C0A7A">
              <w:rPr>
                <w:rFonts w:ascii="Arial" w:hAnsi="Arial" w:cs="Arial"/>
                <w:sz w:val="20"/>
                <w:szCs w:val="20"/>
                <w:lang w:val="en-GB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</w:tr>
      <w:tr w:rsidR="00CC0971" w14:paraId="7C4813C5" w14:textId="77777777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91E3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on health condition</w:t>
            </w:r>
          </w:p>
        </w:tc>
        <w:tc>
          <w:tcPr>
            <w:tcW w:w="75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C5C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3E385313" w14:textId="77777777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5A69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Vaccinations</w:t>
            </w:r>
          </w:p>
        </w:tc>
      </w:tr>
      <w:tr w:rsidR="00CC0971" w14:paraId="0EA2CE01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7CD28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Yellow Fever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356D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4B6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64A4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17.10.2016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2ED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352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2046</w:t>
            </w:r>
          </w:p>
        </w:tc>
      </w:tr>
      <w:tr w:rsidR="00CC0971" w14:paraId="5FC79AAC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5AF21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Cholera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4E02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969B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A8D6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EF04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F27D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75FB9782" w14:textId="77777777">
        <w:trPr>
          <w:trHeight w:val="28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9C98" w14:textId="77777777" w:rsidR="00CC0971" w:rsidRDefault="006C0A7A">
            <w:pPr>
              <w:tabs>
                <w:tab w:val="left" w:pos="1768"/>
              </w:tabs>
              <w:snapToGrid w:val="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5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51A1C" w14:textId="77777777" w:rsidR="00CC0971" w:rsidRDefault="006C0A7A">
            <w:pPr>
              <w:snapToGrid w:val="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762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DB0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6B0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Expiry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2E0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055AE" w14:textId="77777777" w:rsidR="00CC0971" w:rsidRDefault="00CC0971">
      <w:pPr>
        <w:rPr>
          <w:rFonts w:ascii="Arial" w:hAnsi="Arial" w:cs="Arial"/>
          <w:b/>
          <w:sz w:val="20"/>
          <w:szCs w:val="20"/>
          <w:u w:val="single"/>
        </w:rPr>
      </w:pPr>
    </w:p>
    <w:p w14:paraId="5213CD00" w14:textId="77777777" w:rsidR="00CC0971" w:rsidRDefault="006C0A7A">
      <w:pPr>
        <w:spacing w:after="120"/>
        <w:ind w:left="-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EDUCATION &amp; PRE-SEA TRAINING DETAILS</w:t>
      </w:r>
    </w:p>
    <w:tbl>
      <w:tblPr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4140"/>
        <w:gridCol w:w="3060"/>
      </w:tblGrid>
      <w:tr w:rsidR="00CC0971" w14:paraId="49419A59" w14:textId="77777777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C5C34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239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0704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Schools/Institutions/Universities attended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FB25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Qualifications Obtained</w:t>
            </w:r>
          </w:p>
        </w:tc>
      </w:tr>
      <w:tr w:rsidR="00CC0971" w14:paraId="2DCF1ADE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B355A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A2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1986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C19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Tallinn Marine College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3A1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Navigator</w:t>
            </w:r>
          </w:p>
        </w:tc>
      </w:tr>
      <w:tr w:rsidR="00CC0971" w14:paraId="16AE619B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670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AF4D3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0137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8E8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971" w14:paraId="137E85BC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304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F0940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BBB6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F855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D4141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7E1D5125" w14:textId="77777777" w:rsidR="00CC0971" w:rsidRDefault="00CC0971">
      <w:pPr>
        <w:ind w:left="-720" w:right="-691"/>
        <w:jc w:val="center"/>
        <w:rPr>
          <w:rFonts w:ascii="Arial" w:hAnsi="Arial" w:cs="Arial"/>
          <w:b/>
          <w:sz w:val="20"/>
          <w:szCs w:val="20"/>
          <w:u w:val="single"/>
        </w:rPr>
        <w:sectPr w:rsidR="00CC0971" w:rsidSect="006E3B71">
          <w:pgSz w:w="11906" w:h="16838"/>
          <w:pgMar w:top="245" w:right="1152" w:bottom="245" w:left="1440" w:header="720" w:footer="720" w:gutter="0"/>
          <w:cols w:space="720"/>
          <w:docGrid w:linePitch="360"/>
        </w:sectPr>
      </w:pPr>
    </w:p>
    <w:p w14:paraId="45BF066E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4C668BE4" w14:textId="77777777" w:rsidR="00CC0971" w:rsidRDefault="006C0A7A">
      <w:pPr>
        <w:ind w:right="-69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>RECORD OF SEA SERVICE</w:t>
      </w:r>
    </w:p>
    <w:p w14:paraId="1511932E" w14:textId="77777777" w:rsidR="00CC0971" w:rsidRDefault="00CC097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2290"/>
        <w:gridCol w:w="1061"/>
        <w:gridCol w:w="720"/>
        <w:gridCol w:w="743"/>
        <w:gridCol w:w="1076"/>
        <w:gridCol w:w="1127"/>
        <w:gridCol w:w="1418"/>
        <w:gridCol w:w="1275"/>
        <w:gridCol w:w="906"/>
        <w:gridCol w:w="1128"/>
        <w:gridCol w:w="1417"/>
        <w:gridCol w:w="1350"/>
        <w:gridCol w:w="1193"/>
      </w:tblGrid>
      <w:tr w:rsidR="00CC0971" w14:paraId="50D002E9" w14:textId="77777777" w:rsidTr="00C83751">
        <w:trPr>
          <w:trHeight w:val="49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E480E05" w14:textId="77777777" w:rsidR="00CC0971" w:rsidRDefault="006C0A7A">
            <w:pPr>
              <w:snapToGrid w:val="0"/>
              <w:ind w:left="-202" w:right="-2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D4ECC82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Ship’s Name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3083FEA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E88BFB0" w14:textId="77777777" w:rsidR="00CC0971" w:rsidRDefault="006C0A7A">
            <w:pPr>
              <w:snapToGrid w:val="0"/>
              <w:ind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GRT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F2E87F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72233E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62E9283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3B7AB1F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/ Charterer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82C7D95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 scope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DDA953F" w14:textId="77777777" w:rsidR="00CC0971" w:rsidRDefault="006C0A7A">
            <w:pPr>
              <w:snapToGrid w:val="0"/>
              <w:ind w:left="-123" w:right="-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 Time if any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59C5CBE" w14:textId="77777777" w:rsidR="00CC0971" w:rsidRDefault="006C0A7A">
            <w:pPr>
              <w:snapToGrid w:val="0"/>
              <w:ind w:left="-123"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Trading Area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A9EAA1B" w14:textId="77777777" w:rsidR="00CC0971" w:rsidRDefault="006C0A7A">
            <w:pPr>
              <w:snapToGrid w:val="0"/>
              <w:ind w:left="-82" w:right="-1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On Date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3F0B9C9" w14:textId="77777777" w:rsidR="00CC0971" w:rsidRDefault="006C0A7A">
            <w:pPr>
              <w:snapToGrid w:val="0"/>
              <w:ind w:left="-108" w:right="-1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Off Date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513FDAF" w14:textId="77777777" w:rsidR="00CC0971" w:rsidRDefault="006C0A7A">
            <w:pPr>
              <w:snapToGrid w:val="0"/>
              <w:ind w:left="-117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Time</w:t>
            </w:r>
          </w:p>
          <w:p w14:paraId="3AF7D5C0" w14:textId="77777777" w:rsidR="00CC0971" w:rsidRDefault="006C0A7A">
            <w:pPr>
              <w:ind w:left="-90" w:right="-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/ Month</w:t>
            </w:r>
          </w:p>
        </w:tc>
      </w:tr>
      <w:tr w:rsidR="003C2E11" w14:paraId="65F99A4E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AEC0" w14:textId="658661A8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8E40D" w14:textId="27B390EF" w:rsidR="003C2E11" w:rsidRDefault="003C2E11" w:rsidP="00CA0B6B">
            <w:pPr>
              <w:rPr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9A92" w14:textId="6A44E170" w:rsidR="003C2E11" w:rsidRPr="00B270AB" w:rsidRDefault="003C2E11" w:rsidP="00CA0B6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9054" w14:textId="4FFBE624" w:rsidR="003C2E11" w:rsidRPr="001D20E0" w:rsidRDefault="003C2E11" w:rsidP="00CA0B6B">
            <w:pPr>
              <w:jc w:val="center"/>
              <w:rPr>
                <w:lang w:val="en-GB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D6AE" w14:textId="7DB3E5FE" w:rsidR="003C2E11" w:rsidRPr="001D20E0" w:rsidRDefault="003C2E11" w:rsidP="00CA0B6B">
            <w:pPr>
              <w:rPr>
                <w:lang w:val="en-GB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CE43" w14:textId="3FD0A0B1" w:rsidR="003C2E11" w:rsidRPr="005F1EDD" w:rsidRDefault="003C2E11" w:rsidP="00CA0B6B">
            <w:pPr>
              <w:rPr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1E6B0" w14:textId="662B7A76" w:rsidR="003C2E11" w:rsidRPr="00C92126" w:rsidRDefault="003C2E11" w:rsidP="00CA0B6B">
            <w:pPr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BBBA3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43EB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50D5" w14:textId="626310ED" w:rsidR="003C2E11" w:rsidRPr="00243D35" w:rsidRDefault="003C2E11" w:rsidP="00CA0B6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D9A4" w14:textId="085C40D2" w:rsidR="003C2E11" w:rsidRPr="00243D35" w:rsidRDefault="003C2E11" w:rsidP="00CA0B6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B4663" w14:textId="67A547E4" w:rsidR="003C2E11" w:rsidRPr="00342AB9" w:rsidRDefault="003C2E11" w:rsidP="00CA0B6B">
            <w:pPr>
              <w:rPr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2DB1" w14:textId="6BF6D80E" w:rsidR="003C2E11" w:rsidRPr="0045627D" w:rsidRDefault="003C2E11" w:rsidP="00CA0B6B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9E2B" w14:textId="77777777" w:rsidR="003C2E11" w:rsidRDefault="003C2E11" w:rsidP="00CA0B6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1EF" w14:paraId="5BE6A565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C8E84" w14:textId="0BFD4493" w:rsidR="005531EF" w:rsidRDefault="000E38E6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4510C" w14:textId="13A0A927" w:rsidR="005531EF" w:rsidRPr="008C50A2" w:rsidRDefault="008C50A2" w:rsidP="005531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Loraland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ECD5" w14:textId="747257DE" w:rsidR="005531EF" w:rsidRDefault="008C50A2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General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9F6B" w14:textId="13428760" w:rsidR="005531EF" w:rsidRPr="001D20E0" w:rsidRDefault="008664D2" w:rsidP="005531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2820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7EE5" w14:textId="7B2B9995" w:rsidR="005531EF" w:rsidRPr="001D20E0" w:rsidRDefault="008664D2" w:rsidP="005531EF">
            <w:pPr>
              <w:rPr>
                <w:lang w:val="en-GB"/>
              </w:rPr>
            </w:pPr>
            <w:r>
              <w:rPr>
                <w:lang w:val="en-GB"/>
              </w:rPr>
              <w:t>2400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0BC8" w14:textId="44E4D0FE" w:rsidR="005531EF" w:rsidRDefault="008664D2" w:rsidP="005531EF">
            <w:pPr>
              <w:rPr>
                <w:lang w:val="en-GB"/>
              </w:rPr>
            </w:pPr>
            <w:r>
              <w:rPr>
                <w:lang w:val="en-GB"/>
              </w:rPr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C369" w14:textId="04D7252E" w:rsidR="005531EF" w:rsidRPr="00C92126" w:rsidRDefault="008664D2" w:rsidP="005531E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Loraland</w:t>
            </w:r>
            <w:proofErr w:type="spellEnd"/>
            <w:r>
              <w:rPr>
                <w:lang w:val="en-GB"/>
              </w:rPr>
              <w:t xml:space="preserve"> Shipping Ltd.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5F1F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0926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2A4F5" w14:textId="63288191" w:rsidR="005531EF" w:rsidRDefault="008664D2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4702" w14:textId="21E34816" w:rsidR="005531EF" w:rsidRDefault="008664D2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093E" w14:textId="10F5FA75" w:rsidR="005531EF" w:rsidRPr="008664D2" w:rsidRDefault="008664D2" w:rsidP="005531E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3708F" w14:textId="0E6B40F5" w:rsidR="005531EF" w:rsidRPr="008664D2" w:rsidRDefault="008664D2" w:rsidP="005531EF">
            <w:pPr>
              <w:rPr>
                <w:lang w:val="en-GB"/>
              </w:rPr>
            </w:pPr>
            <w:r>
              <w:rPr>
                <w:lang w:val="en-GB"/>
              </w:rPr>
              <w:t>26.01.2025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DA0B" w14:textId="77777777" w:rsidR="005531EF" w:rsidRDefault="005531EF" w:rsidP="005531E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58F21389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7C4AB" w14:textId="77777777" w:rsidR="00B7724F" w:rsidRDefault="000E38E6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2</w:t>
            </w:r>
          </w:p>
          <w:p w14:paraId="684F9159" w14:textId="77777777" w:rsidR="000E38E6" w:rsidRDefault="000E38E6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  <w:p w14:paraId="2E6442CF" w14:textId="77777777" w:rsidR="000E38E6" w:rsidRDefault="000E38E6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t-EE"/>
              </w:rPr>
            </w:pPr>
          </w:p>
          <w:p w14:paraId="3A6405E2" w14:textId="3EF2455C" w:rsidR="000E38E6" w:rsidRDefault="000E38E6" w:rsidP="000E38E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820D" w14:textId="0E576706" w:rsidR="00B7724F" w:rsidRDefault="00B7724F" w:rsidP="00B7724F">
            <w:pPr>
              <w:rPr>
                <w:sz w:val="18"/>
                <w:lang w:val="en-GB"/>
              </w:rPr>
            </w:pPr>
            <w:proofErr w:type="spellStart"/>
            <w:r>
              <w:rPr>
                <w:lang w:val="en-US"/>
              </w:rPr>
              <w:t>Friendland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E31F" w14:textId="16BF4F79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F127" w14:textId="153467F4" w:rsidR="00B7724F" w:rsidRDefault="00B7724F" w:rsidP="00B7724F">
            <w:pPr>
              <w:jc w:val="center"/>
              <w:rPr>
                <w:sz w:val="18"/>
                <w:lang w:val="en-GB"/>
              </w:rPr>
            </w:pPr>
            <w:r>
              <w:rPr>
                <w:lang w:val="en-GB"/>
              </w:rPr>
              <w:t>3666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5DA8" w14:textId="7D302D32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2880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AC81" w14:textId="67E04A6A" w:rsidR="00B7724F" w:rsidRDefault="00B7724F" w:rsidP="00B7724F">
            <w:pPr>
              <w:rPr>
                <w:lang w:val="en-GB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ACBA" w14:textId="14D82660" w:rsidR="00B7724F" w:rsidRDefault="00B7724F" w:rsidP="00B7724F">
            <w:pPr>
              <w:rPr>
                <w:sz w:val="18"/>
                <w:lang w:val="en-GB"/>
              </w:rPr>
            </w:pPr>
            <w:proofErr w:type="spellStart"/>
            <w:r>
              <w:rPr>
                <w:lang w:val="en-GB"/>
              </w:rPr>
              <w:t>Friendland</w:t>
            </w:r>
            <w:proofErr w:type="spellEnd"/>
            <w:r>
              <w:rPr>
                <w:lang w:val="en-GB"/>
              </w:rPr>
              <w:t xml:space="preserve"> Shipping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2992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A33F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A698" w14:textId="48B6574D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CEB1" w14:textId="315E54E1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11BFD" w14:textId="78067C2B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BA1E3" w14:textId="5B729E55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27.08.2024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474D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453E2EDD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4624F" w14:textId="3A2B9ECE" w:rsidR="00B7724F" w:rsidRDefault="00057837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C4DFD" w14:textId="032897C0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Baltic Express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89BDA" w14:textId="3D9299F1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General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FC33" w14:textId="7A59AD1A" w:rsidR="00B7724F" w:rsidRDefault="00B7724F" w:rsidP="00B7724F">
            <w:pPr>
              <w:jc w:val="center"/>
              <w:rPr>
                <w:sz w:val="18"/>
                <w:lang w:val="en-GB"/>
              </w:rPr>
            </w:pPr>
            <w:r>
              <w:rPr>
                <w:lang w:val="en-GB"/>
              </w:rPr>
              <w:t>1978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E9B3" w14:textId="47EA94C3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1249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4235" w14:textId="4AA781B8" w:rsidR="00B7724F" w:rsidRDefault="00B7724F" w:rsidP="00B7724F">
            <w:pPr>
              <w:rPr>
                <w:lang w:val="en-GB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BE59" w14:textId="7FBF2ED2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Galleywood Shipping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F4709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CA8E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A2D2" w14:textId="570BD63F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2816" w14:textId="041B8FFE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886A6" w14:textId="472A87C9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12.11.2023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39B0" w14:textId="5B0D508E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F54D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07F535BB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8AE58" w14:textId="38BF2A36" w:rsidR="00B7724F" w:rsidRDefault="00057837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2E8" w14:textId="49CD8013" w:rsidR="00B7724F" w:rsidRDefault="00B7724F" w:rsidP="00B7724F">
            <w:pPr>
              <w:rPr>
                <w:sz w:val="18"/>
                <w:lang w:val="en-GB"/>
              </w:rPr>
            </w:pPr>
            <w:r>
              <w:rPr>
                <w:lang w:val="en-US"/>
              </w:rPr>
              <w:t>Ragna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21BE" w14:textId="6F8124EA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72B5" w14:textId="5D5DE21F" w:rsidR="00B7724F" w:rsidRDefault="00B7724F" w:rsidP="00B7724F">
            <w:pPr>
              <w:jc w:val="center"/>
              <w:rPr>
                <w:sz w:val="18"/>
                <w:lang w:val="en-GB"/>
              </w:rPr>
            </w:pPr>
            <w:r w:rsidRPr="001D20E0">
              <w:rPr>
                <w:lang w:val="en-GB"/>
              </w:rPr>
              <w:t>3999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46D1" w14:textId="495FC361" w:rsidR="00B7724F" w:rsidRDefault="00B7724F" w:rsidP="00B7724F">
            <w:pPr>
              <w:rPr>
                <w:sz w:val="18"/>
                <w:lang w:val="en-GB"/>
              </w:rPr>
            </w:pPr>
            <w:r w:rsidRPr="001D20E0">
              <w:rPr>
                <w:lang w:val="en-GB"/>
              </w:rPr>
              <w:t>2800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3C18E" w14:textId="51BC18D9" w:rsidR="00B7724F" w:rsidRDefault="00B7724F" w:rsidP="00B7724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215A" w14:textId="2C7D6DCF" w:rsidR="00B7724F" w:rsidRDefault="00B7724F" w:rsidP="00B7724F">
            <w:pPr>
              <w:rPr>
                <w:sz w:val="18"/>
                <w:lang w:val="en-GB"/>
              </w:rPr>
            </w:pPr>
            <w:r w:rsidRPr="00C92126">
              <w:rPr>
                <w:lang w:val="en-GB"/>
              </w:rPr>
              <w:t xml:space="preserve">Jürgen Ohle SM </w:t>
            </w:r>
            <w:proofErr w:type="spellStart"/>
            <w:r w:rsidRPr="00C92126">
              <w:rPr>
                <w:lang w:val="en-GB"/>
              </w:rPr>
              <w:t>Gmbh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D5F73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38C07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CCCD" w14:textId="5503CC39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894D" w14:textId="604ACD0C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04A0" w14:textId="6585DD85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15.</w:t>
            </w:r>
            <w:r>
              <w:rPr>
                <w:lang w:val="en-US"/>
              </w:rPr>
              <w:t>06</w:t>
            </w:r>
            <w:r w:rsidRPr="00C9251F"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E23B3" w14:textId="46AEBAFD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15.0</w:t>
            </w:r>
            <w:r>
              <w:rPr>
                <w:lang w:val="en-US"/>
              </w:rPr>
              <w:t>8</w:t>
            </w:r>
            <w:r w:rsidRPr="00C9251F">
              <w:t>.2023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5F00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7AAEB887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F949" w14:textId="11F6340F" w:rsidR="00B7724F" w:rsidRDefault="00057837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41C1" w14:textId="0C0B0723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Agaete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979F5" w14:textId="6D66C650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749D" w14:textId="27F768B2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2480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5EE2" w14:textId="72B9D276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1470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F89E" w14:textId="73DFE790" w:rsidR="00B7724F" w:rsidRDefault="00B7724F" w:rsidP="00B7724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0A131" w14:textId="397E6298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Co.Ge.S.Mar.SRL Italy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7579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5DED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2510" w14:textId="528F73B4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BA17" w14:textId="6D4A2E5B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8F80C" w14:textId="4C21BCFC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15.12.2022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0A939" w14:textId="7262E924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15.03.2023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A069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1B279BFB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11D3" w14:textId="5619E748" w:rsidR="00B7724F" w:rsidRDefault="00057837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8C03" w14:textId="79EAC821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506A" w14:textId="5EA71C73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E021" w14:textId="0341A2DB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21F1" w14:textId="1DB40B3B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C6C3" w14:textId="19E2CF5C" w:rsidR="00B7724F" w:rsidRDefault="00B7724F" w:rsidP="00B7724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1E0C3" w14:textId="1AA07AD6" w:rsidR="00B7724F" w:rsidRDefault="00B7724F" w:rsidP="00B7724F">
            <w:pPr>
              <w:rPr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5BFB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D5612" w14:textId="77777777" w:rsidR="00B7724F" w:rsidRDefault="00B7724F" w:rsidP="00B7724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B89F" w14:textId="07E37E5E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7B90" w14:textId="16FEDBDA" w:rsidR="00B7724F" w:rsidRDefault="00B7724F" w:rsidP="00B7724F">
            <w:pPr>
              <w:rPr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07F2" w14:textId="55B15F5D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24.05.2022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0B771" w14:textId="0DBCDE07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12.10.2022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2C70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0743886D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B71C" w14:textId="08105BFC" w:rsidR="00B7724F" w:rsidRDefault="00057837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89F97" w14:textId="7B82CFE8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2557" w14:textId="0FD704B2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715F" w14:textId="7D09BC5B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92C" w14:textId="06EE1FF5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0AE2E" w14:textId="31041538" w:rsidR="00B7724F" w:rsidRDefault="00B7724F" w:rsidP="00B7724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6E019" w14:textId="41257D3C" w:rsidR="00B7724F" w:rsidRDefault="00B7724F" w:rsidP="00B7724F">
            <w:pPr>
              <w:rPr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135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534B9" w14:textId="77777777" w:rsidR="00B7724F" w:rsidRDefault="00B7724F" w:rsidP="00B7724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9F6F" w14:textId="43B9E14A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337A" w14:textId="450580D9" w:rsidR="00B7724F" w:rsidRDefault="00B7724F" w:rsidP="00B7724F">
            <w:pPr>
              <w:rPr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941C" w14:textId="77B1FACA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23.08.2021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9FE9" w14:textId="4D881A4E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02.05.2022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67CB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7478F8DC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5817C" w14:textId="29C9A804" w:rsidR="00B7724F" w:rsidRDefault="00E02B86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3B40" w14:textId="67FEE951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EF1DA" w14:textId="5BEAF975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E560" w14:textId="63EB1DAC" w:rsidR="00B7724F" w:rsidRDefault="00B7724F" w:rsidP="00B7724F">
            <w:pPr>
              <w:rPr>
                <w:lang w:val="en-GB"/>
              </w:rPr>
            </w:pPr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8205" w14:textId="63C3AEB2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4D41A" w14:textId="7695DA38" w:rsidR="00B7724F" w:rsidRDefault="00B7724F" w:rsidP="00B7724F">
            <w:pPr>
              <w:rPr>
                <w:lang w:val="en-GB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9E4EC" w14:textId="01289852" w:rsidR="00B7724F" w:rsidRDefault="00B7724F" w:rsidP="00B7724F">
            <w:pPr>
              <w:rPr>
                <w:lang w:val="en-GB"/>
              </w:rPr>
            </w:pPr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3F20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7F2C" w14:textId="77777777" w:rsidR="00B7724F" w:rsidRDefault="00B7724F" w:rsidP="00B7724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59EF1" w14:textId="6F46A09A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42DD" w14:textId="3239D45D" w:rsidR="00B7724F" w:rsidRDefault="00B7724F" w:rsidP="00B7724F">
            <w:pPr>
              <w:rPr>
                <w:lang w:val="en-GB"/>
              </w:rPr>
            </w:pPr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504C9" w14:textId="3B8FDA10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30.10.2020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54718" w14:textId="515B206D" w:rsidR="00B7724F" w:rsidRDefault="00B7724F" w:rsidP="00B7724F">
            <w:pPr>
              <w:rPr>
                <w:sz w:val="18"/>
                <w:lang w:val="en-GB"/>
              </w:rPr>
            </w:pPr>
            <w:r w:rsidRPr="00C9251F">
              <w:t>08.03.2021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46C6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24F" w14:paraId="437F9600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1571" w14:textId="75E2A3FE" w:rsidR="00B7724F" w:rsidRDefault="00E02B86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38444" w14:textId="7B14BF0D" w:rsidR="00B7724F" w:rsidRDefault="00B7724F" w:rsidP="00B7724F">
            <w:pPr>
              <w:rPr>
                <w:sz w:val="18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5F3FB" w14:textId="1D10B443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9E67" w14:textId="459DBF2D" w:rsidR="00B7724F" w:rsidRDefault="00B7724F" w:rsidP="00B7724F"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B46C" w14:textId="78839EE9" w:rsidR="00B7724F" w:rsidRDefault="00B7724F" w:rsidP="00B7724F">
            <w:pPr>
              <w:rPr>
                <w:sz w:val="18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09FBA" w14:textId="43239F9D" w:rsidR="00B7724F" w:rsidRDefault="00B7724F" w:rsidP="00B7724F"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6C3A" w14:textId="027E945C" w:rsidR="00B7724F" w:rsidRDefault="00B7724F" w:rsidP="00B7724F"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B5C0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67EF" w14:textId="77777777" w:rsidR="00B7724F" w:rsidRDefault="00B7724F" w:rsidP="00B7724F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505DB" w14:textId="385DB7E6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67B8" w14:textId="7D1EA38E" w:rsidR="00B7724F" w:rsidRDefault="00B7724F" w:rsidP="00B7724F"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DCA6B" w14:textId="07990599" w:rsidR="00B7724F" w:rsidRDefault="00B7724F" w:rsidP="00B7724F">
            <w:pPr>
              <w:rPr>
                <w:sz w:val="18"/>
              </w:rPr>
            </w:pPr>
            <w:r w:rsidRPr="00C9251F">
              <w:t>06.05.2019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5D24" w14:textId="698BF456" w:rsidR="00B7724F" w:rsidRDefault="00B7724F" w:rsidP="00B7724F">
            <w:pPr>
              <w:rPr>
                <w:sz w:val="18"/>
              </w:rPr>
            </w:pPr>
            <w:r w:rsidRPr="00C9251F">
              <w:t>23.10.2019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0E1B3" w14:textId="77777777" w:rsidR="00B7724F" w:rsidRDefault="00B7724F" w:rsidP="00B7724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13AEE270" w14:textId="77777777" w:rsidTr="00C83751">
        <w:trPr>
          <w:trHeight w:val="43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4F27" w14:textId="08DF165B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33C7" w14:textId="17F8A921" w:rsidR="000F3526" w:rsidRDefault="000F3526" w:rsidP="000F3526">
            <w:pPr>
              <w:rPr>
                <w:sz w:val="18"/>
              </w:rPr>
            </w:pPr>
            <w:r w:rsidRPr="00C9251F">
              <w:t>Darina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445D" w14:textId="106881FA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Ro-ro reefer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935B" w14:textId="3A9AB4F5" w:rsidR="000F3526" w:rsidRDefault="000F3526" w:rsidP="000F3526">
            <w:r w:rsidRPr="00C9251F">
              <w:t>1253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CF5E" w14:textId="5DECB402" w:rsidR="000F3526" w:rsidRDefault="000F3526" w:rsidP="000F3526">
            <w:pPr>
              <w:rPr>
                <w:sz w:val="18"/>
              </w:rPr>
            </w:pPr>
            <w:r w:rsidRPr="00C9251F">
              <w:t>828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23A9" w14:textId="335B1406" w:rsidR="000F3526" w:rsidRDefault="000F3526" w:rsidP="000F3526"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F46B" w14:textId="732F83E1" w:rsidR="000F3526" w:rsidRDefault="000F3526" w:rsidP="000F3526">
            <w:r w:rsidRPr="00C9251F">
              <w:t>Ocean Fleet Management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8789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645D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3C91" w14:textId="26EE9833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7F63" w14:textId="1952CDE8" w:rsidR="000F3526" w:rsidRDefault="000F3526" w:rsidP="000F3526">
            <w:r w:rsidRPr="00C9251F">
              <w:t>Baltic, North seas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C46A" w14:textId="7E107CD7" w:rsidR="000F3526" w:rsidRDefault="000F3526" w:rsidP="000F3526">
            <w:pPr>
              <w:rPr>
                <w:sz w:val="18"/>
              </w:rPr>
            </w:pPr>
            <w:r w:rsidRPr="00C9251F">
              <w:t>06.05.2019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D1357" w14:textId="57FC32E2" w:rsidR="000F3526" w:rsidRDefault="000F3526" w:rsidP="000F3526">
            <w:pPr>
              <w:rPr>
                <w:sz w:val="18"/>
              </w:rPr>
            </w:pPr>
            <w:r w:rsidRPr="00C9251F">
              <w:t>23.10.2019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BBC3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08520161" w14:textId="77777777" w:rsidTr="00C83751">
        <w:trPr>
          <w:trHeight w:val="21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197D0" w14:textId="38C2671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D817" w14:textId="34934260" w:rsidR="000F3526" w:rsidRDefault="000F3526" w:rsidP="000F3526">
            <w:pPr>
              <w:rPr>
                <w:sz w:val="18"/>
              </w:rPr>
            </w:pPr>
            <w:r w:rsidRPr="00C9251F">
              <w:t>Enough Talk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38F73" w14:textId="3AE68C52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HL barge carrier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2DEE2" w14:textId="137D1BD5" w:rsidR="000F3526" w:rsidRDefault="000F3526" w:rsidP="000F3526">
            <w:pPr>
              <w:rPr>
                <w:sz w:val="18"/>
              </w:rPr>
            </w:pPr>
            <w:r w:rsidRPr="00C9251F">
              <w:t>3583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4F1A" w14:textId="699E551E" w:rsidR="000F3526" w:rsidRDefault="000F3526" w:rsidP="000F3526">
            <w:pPr>
              <w:rPr>
                <w:sz w:val="18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091D4" w14:textId="410DB408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55BE" w14:textId="0050BC7B" w:rsidR="000F3526" w:rsidRDefault="000F3526" w:rsidP="000F3526">
            <w:pPr>
              <w:rPr>
                <w:sz w:val="18"/>
              </w:rPr>
            </w:pPr>
            <w:r w:rsidRPr="00C9251F">
              <w:t>Rauma Cata OY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5128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6464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F29B8" w14:textId="313F3C59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04612" w14:textId="719B18D5" w:rsidR="000F3526" w:rsidRDefault="000F3526" w:rsidP="000F3526">
            <w:r w:rsidRPr="00C9251F">
              <w:t>Asia, Indian ocean, Red sea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EC4B" w14:textId="3C455162" w:rsidR="000F3526" w:rsidRDefault="000F3526" w:rsidP="000F3526">
            <w:pPr>
              <w:rPr>
                <w:sz w:val="18"/>
              </w:rPr>
            </w:pPr>
            <w:r w:rsidRPr="00C9251F">
              <w:t>18.08.2018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C539" w14:textId="776F0D13" w:rsidR="000F3526" w:rsidRDefault="000F3526" w:rsidP="000F3526">
            <w:pPr>
              <w:rPr>
                <w:sz w:val="18"/>
              </w:rPr>
            </w:pPr>
            <w:r w:rsidRPr="00C9251F">
              <w:t>17.01.2019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FC97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4013F595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9584" w14:textId="1EB8C4EE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DA65" w14:textId="42771DB0" w:rsidR="000F3526" w:rsidRDefault="000F3526" w:rsidP="000F3526">
            <w:pPr>
              <w:rPr>
                <w:sz w:val="18"/>
              </w:rPr>
            </w:pPr>
            <w:r w:rsidRPr="00C9251F">
              <w:t>Spanaco Simplicity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2EAF" w14:textId="0C92EC32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A8D1" w14:textId="5B390B2E" w:rsidR="000F3526" w:rsidRDefault="000F3526" w:rsidP="000F3526">
            <w:pPr>
              <w:rPr>
                <w:sz w:val="18"/>
              </w:rPr>
            </w:pPr>
            <w:r w:rsidRPr="00C9251F">
              <w:t>2984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6516F" w14:textId="55A36B44" w:rsidR="000F3526" w:rsidRDefault="000F3526" w:rsidP="000F3526">
            <w:pPr>
              <w:rPr>
                <w:sz w:val="18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F04BC" w14:textId="19B9E399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59269" w14:textId="0E1D415D" w:rsidR="000F3526" w:rsidRDefault="000F3526" w:rsidP="000F3526">
            <w:pPr>
              <w:rPr>
                <w:sz w:val="18"/>
              </w:rPr>
            </w:pPr>
            <w:r w:rsidRPr="00C9251F">
              <w:t>Spanaco Three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B87C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4DED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2780F" w14:textId="180A3810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8DB2" w14:textId="615FED47" w:rsidR="000F3526" w:rsidRDefault="000F3526" w:rsidP="000F3526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D2FB" w14:textId="092C4F07" w:rsidR="000F3526" w:rsidRDefault="000F3526" w:rsidP="000F3526">
            <w:pPr>
              <w:rPr>
                <w:sz w:val="18"/>
              </w:rPr>
            </w:pPr>
            <w:r w:rsidRPr="00C9251F">
              <w:t>18.05.2017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E7E9" w14:textId="5344E886" w:rsidR="000F3526" w:rsidRDefault="000F3526" w:rsidP="000F3526">
            <w:pPr>
              <w:rPr>
                <w:sz w:val="18"/>
              </w:rPr>
            </w:pPr>
            <w:r w:rsidRPr="00C9251F">
              <w:t>13.10.2017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B1E1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402ADC98" w14:textId="77777777" w:rsidTr="00C83751">
        <w:trPr>
          <w:trHeight w:val="12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1DE2" w14:textId="44E4FC3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4F42" w14:textId="24FB9FC3" w:rsidR="000F3526" w:rsidRDefault="000F3526" w:rsidP="000F3526">
            <w:pPr>
              <w:rPr>
                <w:sz w:val="18"/>
              </w:rPr>
            </w:pPr>
            <w:r w:rsidRPr="00C9251F">
              <w:t>Spanaco Loyalty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13685" w14:textId="26FFE688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Dry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7836" w14:textId="07E9C6FD" w:rsidR="000F3526" w:rsidRDefault="000F3526" w:rsidP="000F3526">
            <w:pPr>
              <w:rPr>
                <w:sz w:val="18"/>
              </w:rPr>
            </w:pPr>
            <w:r w:rsidRPr="00C9251F">
              <w:t>2990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9F0A" w14:textId="080E4090" w:rsidR="000F3526" w:rsidRDefault="000F3526" w:rsidP="000F3526">
            <w:pPr>
              <w:rPr>
                <w:sz w:val="18"/>
              </w:rPr>
            </w:pPr>
            <w:r w:rsidRPr="00C9251F">
              <w:t>1980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EF9EE" w14:textId="25400611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FB40" w14:textId="3290FC43" w:rsidR="000F3526" w:rsidRDefault="000F3526" w:rsidP="000F3526">
            <w:pPr>
              <w:rPr>
                <w:sz w:val="18"/>
              </w:rPr>
            </w:pPr>
            <w:r w:rsidRPr="00C9251F">
              <w:t>Spanaco One Ltd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8D49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5E47C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B6760" w14:textId="171EE8EA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B127" w14:textId="26FA963C" w:rsidR="000F3526" w:rsidRDefault="000F3526" w:rsidP="000F3526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18DB" w14:textId="2FF01FC6" w:rsidR="000F3526" w:rsidRDefault="000F3526" w:rsidP="000F3526">
            <w:pPr>
              <w:rPr>
                <w:sz w:val="18"/>
              </w:rPr>
            </w:pPr>
            <w:r w:rsidRPr="00C9251F">
              <w:t>29.11.2016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74C7" w14:textId="55167B9E" w:rsidR="000F3526" w:rsidRDefault="000F3526" w:rsidP="000F3526">
            <w:pPr>
              <w:rPr>
                <w:sz w:val="18"/>
              </w:rPr>
            </w:pPr>
            <w:r w:rsidRPr="00C9251F">
              <w:t>24.03.2017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F3B9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464E1775" w14:textId="77777777" w:rsidTr="00F01CE0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8BA2" w14:textId="7F1E2B31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AC93" w14:textId="24E63F29" w:rsidR="000F3526" w:rsidRDefault="000F3526" w:rsidP="000F3526">
            <w:pPr>
              <w:rPr>
                <w:sz w:val="18"/>
              </w:rPr>
            </w:pPr>
            <w:r w:rsidRPr="00C9251F">
              <w:t>Saga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84BA" w14:textId="383BE469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Gen.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C10B" w14:textId="2C12A579" w:rsidR="000F3526" w:rsidRDefault="000F3526" w:rsidP="000F3526">
            <w:pPr>
              <w:rPr>
                <w:sz w:val="18"/>
              </w:rPr>
            </w:pPr>
            <w:r w:rsidRPr="00C9251F">
              <w:t>2936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84F0" w14:textId="0451CBC2" w:rsidR="000F3526" w:rsidRDefault="000F3526" w:rsidP="000F3526">
            <w:pPr>
              <w:rPr>
                <w:sz w:val="18"/>
              </w:rPr>
            </w:pPr>
            <w:r w:rsidRPr="00C9251F">
              <w:t>2999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98AB" w14:textId="65E4B6A4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BBC7" w14:textId="2FAE21AD" w:rsidR="000F3526" w:rsidRDefault="000F3526" w:rsidP="000F3526">
            <w:pPr>
              <w:rPr>
                <w:sz w:val="18"/>
              </w:rPr>
            </w:pPr>
            <w:r w:rsidRPr="00C9251F">
              <w:t>Novusco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8B3F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D471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C3E5" w14:textId="544EE449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E2806" w14:textId="06DD82A6" w:rsidR="000F3526" w:rsidRDefault="000F3526" w:rsidP="000F3526">
            <w:r w:rsidRPr="00C9251F">
              <w:t>Atlantic ocean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D28" w14:textId="782630B4" w:rsidR="000F3526" w:rsidRDefault="000F3526" w:rsidP="000F3526">
            <w:pPr>
              <w:rPr>
                <w:sz w:val="18"/>
              </w:rPr>
            </w:pPr>
            <w:r w:rsidRPr="00C9251F">
              <w:t>14.03.2016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8377" w14:textId="3C4D5D86" w:rsidR="000F3526" w:rsidRDefault="000F3526" w:rsidP="000F3526">
            <w:pPr>
              <w:rPr>
                <w:sz w:val="18"/>
              </w:rPr>
            </w:pPr>
            <w:r w:rsidRPr="00C9251F">
              <w:t>08.07.2016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307D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0A015736" w14:textId="77777777" w:rsidTr="000225A9">
        <w:trPr>
          <w:trHeight w:val="13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BA7F" w14:textId="53BC5B2F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D6F8D" w14:textId="0273C865" w:rsidR="000F3526" w:rsidRDefault="000F3526" w:rsidP="000F3526">
            <w:pPr>
              <w:rPr>
                <w:sz w:val="18"/>
              </w:rPr>
            </w:pPr>
            <w:r w:rsidRPr="00C9251F">
              <w:t>Sirena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7720" w14:textId="33F47B46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Gen. cargo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FC6AF" w14:textId="757C368D" w:rsidR="000F3526" w:rsidRDefault="000F3526" w:rsidP="000F3526">
            <w:pPr>
              <w:rPr>
                <w:sz w:val="18"/>
              </w:rPr>
            </w:pPr>
            <w:r w:rsidRPr="00C9251F">
              <w:t>2451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3364" w14:textId="406F3124" w:rsidR="000F3526" w:rsidRDefault="000F3526" w:rsidP="000F3526">
            <w:pPr>
              <w:rPr>
                <w:sz w:val="18"/>
              </w:rPr>
            </w:pPr>
            <w:r w:rsidRPr="00C9251F">
              <w:t>1470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5B11" w14:textId="65C68DCA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8FEA" w14:textId="1362A85B" w:rsidR="000F3526" w:rsidRDefault="000F3526" w:rsidP="000F3526">
            <w:pPr>
              <w:rPr>
                <w:sz w:val="18"/>
              </w:rPr>
            </w:pPr>
            <w:r w:rsidRPr="00C9251F">
              <w:t>Arlas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DDDA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9F82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F141" w14:textId="42F19F92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18D7" w14:textId="320DCC13" w:rsidR="000F3526" w:rsidRDefault="000F3526" w:rsidP="000F3526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BBDD" w14:textId="7324D2ED" w:rsidR="000F3526" w:rsidRDefault="000F3526" w:rsidP="000F3526">
            <w:pPr>
              <w:rPr>
                <w:sz w:val="18"/>
              </w:rPr>
            </w:pPr>
            <w:r w:rsidRPr="00C9251F">
              <w:t>26.11.2015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B2E7" w14:textId="750988B8" w:rsidR="000F3526" w:rsidRDefault="000F3526" w:rsidP="000F3526">
            <w:pPr>
              <w:rPr>
                <w:sz w:val="18"/>
              </w:rPr>
            </w:pPr>
            <w:r w:rsidRPr="00C9251F">
              <w:t>23.01.2016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0270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542248CE" w14:textId="77777777" w:rsidTr="000225A9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78E6" w14:textId="42AA8642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9F7EE" w14:textId="48AC12D7" w:rsidR="000F3526" w:rsidRDefault="000F3526" w:rsidP="000F3526">
            <w:pPr>
              <w:rPr>
                <w:sz w:val="18"/>
              </w:rPr>
            </w:pPr>
            <w:r w:rsidRPr="00C9251F">
              <w:t>Fatima 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9405A" w14:textId="32D634F0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Deck bulk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67CD5" w14:textId="15543FDD" w:rsidR="000F3526" w:rsidRDefault="000F3526" w:rsidP="000F3526">
            <w:pPr>
              <w:rPr>
                <w:sz w:val="18"/>
              </w:rPr>
            </w:pPr>
            <w:r w:rsidRPr="00C9251F">
              <w:t>22538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E3CE" w14:textId="3D82ABB9" w:rsidR="000F3526" w:rsidRDefault="000F3526" w:rsidP="000F3526">
            <w:pPr>
              <w:rPr>
                <w:sz w:val="18"/>
              </w:rPr>
            </w:pPr>
            <w:r w:rsidRPr="00C9251F">
              <w:t>3840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0305" w14:textId="57FC61F4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9E99" w14:textId="193ACF5E" w:rsidR="000F3526" w:rsidRDefault="000F3526" w:rsidP="000F3526">
            <w:pPr>
              <w:rPr>
                <w:sz w:val="18"/>
              </w:rPr>
            </w:pPr>
            <w:r w:rsidRPr="00C9251F">
              <w:t>Bahrain Mineral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2DDF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89922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76E04" w14:textId="1A89E2B8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5FED" w14:textId="35FB4A25" w:rsidR="000F3526" w:rsidRDefault="000F3526" w:rsidP="000F3526">
            <w:r w:rsidRPr="00C9251F">
              <w:t>Persian gulf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E415" w14:textId="48437762" w:rsidR="000F3526" w:rsidRDefault="000F3526" w:rsidP="000F3526">
            <w:pPr>
              <w:rPr>
                <w:sz w:val="18"/>
              </w:rPr>
            </w:pPr>
            <w:r w:rsidRPr="00C9251F">
              <w:t>21.04.2015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E36D" w14:textId="5DC6C60D" w:rsidR="000F3526" w:rsidRDefault="000F3526" w:rsidP="000F3526">
            <w:pPr>
              <w:rPr>
                <w:sz w:val="18"/>
              </w:rPr>
            </w:pPr>
            <w:r w:rsidRPr="00C9251F">
              <w:t>02.10.2015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B8B9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2F02D10D" w14:textId="77777777" w:rsidTr="00B415F3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FD822" w14:textId="4A47CE00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6D44" w14:textId="303690AD" w:rsidR="000F3526" w:rsidRDefault="000F3526" w:rsidP="000F3526">
            <w:pPr>
              <w:rPr>
                <w:sz w:val="18"/>
              </w:rPr>
            </w:pPr>
            <w:r w:rsidRPr="00C9251F">
              <w:t>Muuga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862C" w14:textId="3858FE90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Container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0FDD" w14:textId="492A9941" w:rsidR="000F3526" w:rsidRDefault="000F3526" w:rsidP="000F3526">
            <w:pPr>
              <w:rPr>
                <w:sz w:val="18"/>
              </w:rPr>
            </w:pPr>
            <w:r w:rsidRPr="00C9251F">
              <w:t>2658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06EE0" w14:textId="02461C46" w:rsidR="000F3526" w:rsidRDefault="000F3526" w:rsidP="000F3526">
            <w:pPr>
              <w:rPr>
                <w:sz w:val="18"/>
              </w:rPr>
            </w:pPr>
            <w:r w:rsidRPr="00C9251F">
              <w:t>1800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35D4" w14:textId="56B74BBF" w:rsidR="000F3526" w:rsidRDefault="000F3526" w:rsidP="000F3526">
            <w:pPr>
              <w:rPr>
                <w:sz w:val="18"/>
              </w:rPr>
            </w:pPr>
            <w:r w:rsidRPr="00C9251F">
              <w:t>Master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FF788" w14:textId="50E1BF92" w:rsidR="000F3526" w:rsidRDefault="000F3526" w:rsidP="000F3526">
            <w:pPr>
              <w:rPr>
                <w:sz w:val="18"/>
              </w:rPr>
            </w:pPr>
            <w:r w:rsidRPr="00C9251F">
              <w:t>Tschudi SM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7FD5E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FB446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B2F4" w14:textId="7F7F2511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51F">
              <w:t>n/a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50617" w14:textId="4BBE05FF" w:rsidR="000F3526" w:rsidRDefault="000F3526" w:rsidP="000F3526">
            <w:r w:rsidRPr="00C9251F">
              <w:t>Europe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79D2F" w14:textId="53F8D530" w:rsidR="000F3526" w:rsidRDefault="000F3526" w:rsidP="000F3526">
            <w:pPr>
              <w:rPr>
                <w:sz w:val="18"/>
              </w:rPr>
            </w:pPr>
            <w:r w:rsidRPr="00C9251F">
              <w:t>01.11.2003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0597" w14:textId="0C176C35" w:rsidR="000F3526" w:rsidRDefault="000F3526" w:rsidP="000F3526">
            <w:pPr>
              <w:rPr>
                <w:sz w:val="18"/>
              </w:rPr>
            </w:pPr>
            <w:r w:rsidRPr="00C9251F">
              <w:t>11.10.2014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52CF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29AE384D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B152" w14:textId="5D09411C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6937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0EF6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E51D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232D2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47F5A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591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8F54B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7323C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0888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70FFE" w14:textId="77777777" w:rsidR="000F3526" w:rsidRDefault="000F3526" w:rsidP="000F35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D3ACB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56E70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9FB8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526" w14:paraId="7D09991F" w14:textId="77777777" w:rsidTr="00C83751">
        <w:trPr>
          <w:trHeight w:val="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2AF60" w14:textId="3D1853B8" w:rsidR="000F3526" w:rsidRPr="00D8329E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C1B4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E956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6500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4AC42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322C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EA5CB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0E20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B000" w14:textId="77777777" w:rsidR="000F3526" w:rsidRDefault="000F3526" w:rsidP="000F3526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C9B0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34F09" w14:textId="77777777" w:rsidR="000F3526" w:rsidRDefault="000F3526" w:rsidP="000F352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EDE6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8478" w14:textId="77777777" w:rsidR="000F3526" w:rsidRDefault="000F3526" w:rsidP="000F3526">
            <w:pPr>
              <w:rPr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C95B" w14:textId="77777777" w:rsidR="000F3526" w:rsidRDefault="000F3526" w:rsidP="000F352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E0167" w14:textId="77777777" w:rsidR="00CC0971" w:rsidRDefault="00CC0971">
      <w:pPr>
        <w:rPr>
          <w:sz w:val="20"/>
          <w:szCs w:val="20"/>
        </w:rPr>
        <w:sectPr w:rsidR="00CC0971" w:rsidSect="006E3B71">
          <w:pgSz w:w="16838" w:h="11906" w:orient="landscape"/>
          <w:pgMar w:top="1170" w:right="245" w:bottom="270" w:left="245" w:header="720" w:footer="720" w:gutter="0"/>
          <w:cols w:space="720"/>
          <w:docGrid w:linePitch="360"/>
        </w:sectPr>
      </w:pPr>
    </w:p>
    <w:p w14:paraId="62589146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7ACA27DB" w14:textId="77777777" w:rsidR="00CC0971" w:rsidRDefault="006C0A7A">
      <w:pPr>
        <w:spacing w:after="120"/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EXPERIENCE:</w:t>
      </w:r>
    </w:p>
    <w:p w14:paraId="3867FF4F" w14:textId="77777777" w:rsidR="00CC0971" w:rsidRDefault="00CC0971">
      <w:pPr>
        <w:ind w:left="-270"/>
        <w:rPr>
          <w:rFonts w:ascii="Arial" w:hAnsi="Arial" w:cs="Arial"/>
          <w:sz w:val="20"/>
          <w:szCs w:val="20"/>
        </w:rPr>
      </w:pPr>
    </w:p>
    <w:p w14:paraId="08BA5231" w14:textId="77777777" w:rsidR="00CC0971" w:rsidRDefault="00CC0971">
      <w:pPr>
        <w:tabs>
          <w:tab w:val="left" w:pos="7920"/>
        </w:tabs>
        <w:ind w:left="-270"/>
        <w:rPr>
          <w:rFonts w:ascii="Arial" w:hAnsi="Arial" w:cs="Arial"/>
          <w:sz w:val="20"/>
          <w:szCs w:val="20"/>
        </w:rPr>
      </w:pPr>
    </w:p>
    <w:p w14:paraId="6EEFE921" w14:textId="77777777" w:rsidR="00CC0971" w:rsidRDefault="00CC0971">
      <w:pPr>
        <w:pStyle w:val="ColorfulList-Accent11"/>
        <w:ind w:left="-270"/>
        <w:rPr>
          <w:rFonts w:ascii="Arial" w:hAnsi="Arial" w:cs="Arial"/>
          <w:sz w:val="20"/>
          <w:szCs w:val="20"/>
        </w:rPr>
      </w:pPr>
    </w:p>
    <w:tbl>
      <w:tblPr>
        <w:tblW w:w="9296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3484"/>
        <w:gridCol w:w="1417"/>
        <w:gridCol w:w="3119"/>
        <w:gridCol w:w="1276"/>
      </w:tblGrid>
      <w:tr w:rsidR="00CC0971" w:rsidRPr="00451231" w14:paraId="6702C397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9433" w14:textId="77777777" w:rsidR="00CC0971" w:rsidRDefault="006C0A7A">
            <w:pPr>
              <w:pStyle w:val="ColorfulList-Accent11"/>
              <w:tabs>
                <w:tab w:val="left" w:pos="-270"/>
                <w:tab w:val="left" w:pos="252"/>
              </w:tabs>
              <w:suppressAutoHyphens/>
              <w:snapToGrid w:val="0"/>
              <w:spacing w:before="120" w:after="12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Deck Officers / DPO / Engineers / ETO Applicant for DP vessel: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09B9" w14:textId="77777777" w:rsidR="00CC0971" w:rsidRDefault="00CC0971">
            <w:pPr>
              <w:pStyle w:val="ColorfulList-Accent11"/>
              <w:tabs>
                <w:tab w:val="left" w:pos="-270"/>
                <w:tab w:val="left" w:pos="252"/>
              </w:tabs>
              <w:suppressAutoHyphens/>
              <w:snapToGrid w:val="0"/>
              <w:spacing w:before="120" w:after="12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:rsidRPr="00451231" w14:paraId="748DD8C2" w14:textId="77777777">
        <w:trPr>
          <w:gridAfter w:val="1"/>
          <w:wAfter w:w="1276" w:type="dxa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70165956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Worked on DP Reference System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246E1E26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F874C7B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DP Time in Various DP System</w:t>
            </w:r>
          </w:p>
        </w:tc>
      </w:tr>
      <w:tr w:rsidR="00CC0971" w14:paraId="6FED7119" w14:textId="77777777">
        <w:trPr>
          <w:gridAfter w:val="1"/>
          <w:wAfter w:w="1276" w:type="dxa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00C16EA9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DP Reference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17BEF754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Yes or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423124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  <w:p w14:paraId="20802A8F" w14:textId="77777777" w:rsidR="00CC0971" w:rsidRDefault="006C0A7A">
            <w:pPr>
              <w:pStyle w:val="ColorfulList-Accent11"/>
              <w:suppressAutoHyphens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(DPO)</w:t>
            </w:r>
          </w:p>
        </w:tc>
      </w:tr>
      <w:tr w:rsidR="00CC0971" w14:paraId="3F56945E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B6A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  <w:t xml:space="preserve">Hydro-Acoustic Positioning Systems, HiPap,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ar-SA"/>
              </w:rPr>
              <w:t>…</w:t>
            </w:r>
          </w:p>
        </w:tc>
        <w:tc>
          <w:tcPr>
            <w:tcW w:w="1417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39D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D18B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6BDA7C97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6AFF0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FanBeam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Cyscan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99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516D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55FFF434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A9D53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Radius &amp;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RadaScan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55B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837B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359D3725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845BB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bCs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ar-SA"/>
              </w:rPr>
              <w:t>DARPS, Differential, Absolute and Relative Positioning System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4C8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2B12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67629490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459B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Taut Wire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29D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0C7A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1E93F8FC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360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Artemis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D1D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3ACF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53C9B2D" w14:textId="77777777">
        <w:trPr>
          <w:gridAfter w:val="1"/>
          <w:wAfter w:w="1276" w:type="dxa"/>
          <w:trHeight w:val="317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90AC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Others (State)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802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602D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0E9716E3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9FEDE" w14:textId="77777777" w:rsidR="00CC0971" w:rsidRDefault="00CC0971">
            <w:pPr>
              <w:pStyle w:val="ColorfulList-Accent11"/>
              <w:suppressAutoHyphens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D534551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14:paraId="0F99AA40" w14:textId="77777777">
        <w:trPr>
          <w:gridAfter w:val="2"/>
          <w:wAfter w:w="4395" w:type="dxa"/>
          <w:trHeight w:val="144"/>
        </w:trPr>
        <w:tc>
          <w:tcPr>
            <w:tcW w:w="34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5A980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25485B1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:rsidRPr="00451231" w14:paraId="37D0FEA6" w14:textId="77777777">
        <w:trPr>
          <w:gridAfter w:val="2"/>
          <w:wAfter w:w="4395" w:type="dxa"/>
          <w:trHeight w:val="432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0FA7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DP Time in Various Operations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2833" w14:textId="77777777" w:rsidR="00CC0971" w:rsidRDefault="00CC0971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CC0971" w14:paraId="1B4AF6AB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67C60324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Operation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</w:tcPr>
          <w:p w14:paraId="327357F1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</w:tcBorders>
            <w:shd w:val="clear" w:color="auto" w:fill="9CC2E5"/>
            <w:vAlign w:val="center"/>
          </w:tcPr>
          <w:p w14:paraId="0E01868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Operation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0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6B93AC6E" w14:textId="77777777" w:rsidR="00CC0971" w:rsidRDefault="006C0A7A">
            <w:pPr>
              <w:pStyle w:val="ColorfulList-Accent11"/>
              <w:suppressAutoHyphens/>
              <w:snapToGri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No. of Hours</w:t>
            </w:r>
          </w:p>
        </w:tc>
      </w:tr>
      <w:tr w:rsidR="00CC0971" w14:paraId="653508FF" w14:textId="77777777">
        <w:trPr>
          <w:trHeight w:val="360"/>
        </w:trPr>
        <w:tc>
          <w:tcPr>
            <w:tcW w:w="3484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5B798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AHTS</w:t>
            </w:r>
          </w:p>
        </w:tc>
        <w:tc>
          <w:tcPr>
            <w:tcW w:w="1417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1E8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30A42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Drilling</w:t>
            </w:r>
          </w:p>
        </w:tc>
        <w:tc>
          <w:tcPr>
            <w:tcW w:w="1276" w:type="dxa"/>
            <w:tcBorders>
              <w:top w:val="doub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4BE3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25D08A92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0E0E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PSV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CB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D72D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Work over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A061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3322129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0DB01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ROV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98A5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2BF45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Others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( If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any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7EED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3ED01EDB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24A4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Sat Diving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66E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B7A8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7ED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08C1E0D9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C9C56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Air Diving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74D9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67FF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8032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444280E4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A0C7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Cable Laying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B1C2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338D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540E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  <w:tr w:rsidR="00CC0971" w14:paraId="7D70DCF8" w14:textId="77777777">
        <w:trPr>
          <w:trHeight w:val="3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78292" w14:textId="77777777" w:rsidR="00CC0971" w:rsidRDefault="006C0A7A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>Pipe Laying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E96A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6132" w14:textId="77777777" w:rsidR="00CC0971" w:rsidRDefault="00CC09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A544" w14:textId="77777777" w:rsidR="00CC0971" w:rsidRDefault="00CC0971">
            <w:pPr>
              <w:pStyle w:val="ColorfulList-Accent11"/>
              <w:suppressAutoHyphens/>
              <w:snapToGrid w:val="0"/>
              <w:ind w:left="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</w:tc>
      </w:tr>
    </w:tbl>
    <w:p w14:paraId="6DDA09EE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60BBE8C5" w14:textId="77777777" w:rsidR="00CC0971" w:rsidRDefault="006C0A7A">
      <w:pPr>
        <w:spacing w:after="120"/>
        <w:ind w:left="-720" w:right="-691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NEXT OF KIN (Emergency Contact person)</w:t>
      </w:r>
    </w:p>
    <w:tbl>
      <w:tblPr>
        <w:tblW w:w="107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40"/>
        <w:gridCol w:w="1066"/>
        <w:gridCol w:w="1710"/>
        <w:gridCol w:w="284"/>
        <w:gridCol w:w="526"/>
        <w:gridCol w:w="1814"/>
        <w:gridCol w:w="270"/>
        <w:gridCol w:w="2700"/>
      </w:tblGrid>
      <w:tr w:rsidR="00CC0971" w14:paraId="00C6795E" w14:textId="77777777">
        <w:trPr>
          <w:trHeight w:val="28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DAA6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0D4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Siiri Kubpart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512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48BF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Wife</w:t>
            </w:r>
          </w:p>
        </w:tc>
      </w:tr>
      <w:tr w:rsidR="00CC0971" w14:paraId="3A398A24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AC48B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8C2E794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  <w:p w14:paraId="483B1153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480F6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12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A.Vabbe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str., Tartu, Estonia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0EB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D683C3" w14:textId="77777777" w:rsidR="00CC0971" w:rsidRDefault="006C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A98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siirikubpart@hot.ee</w:t>
              </w:r>
            </w:hyperlink>
          </w:p>
        </w:tc>
      </w:tr>
      <w:tr w:rsidR="00CC0971" w14:paraId="125E79EF" w14:textId="77777777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68B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Telephone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DB9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B290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4D4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+372 53307227</w:t>
            </w:r>
          </w:p>
        </w:tc>
      </w:tr>
      <w:tr w:rsidR="00CC0971" w:rsidRPr="00451231" w14:paraId="208D7F43" w14:textId="77777777">
        <w:tc>
          <w:tcPr>
            <w:tcW w:w="107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70D5" w14:textId="77777777" w:rsidR="00CC0971" w:rsidRDefault="006C0A7A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Family Particulars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(Please include Parents, Spouse, Siblings and Children)</w:t>
            </w:r>
          </w:p>
        </w:tc>
      </w:tr>
      <w:tr w:rsidR="00CC0971" w14:paraId="3F279F5B" w14:textId="77777777"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E5AF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35B3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40F0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E24BC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095B" w14:textId="77777777" w:rsidR="00CC0971" w:rsidRDefault="006C0A7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</w:t>
            </w:r>
          </w:p>
        </w:tc>
      </w:tr>
      <w:tr w:rsidR="00CC0971" w14:paraId="045FD095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41D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Ulo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E8D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479E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83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9505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pension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E3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33AE9446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18997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Ester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Jorberg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85F2B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7AB19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76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939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pension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892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</w:tr>
      <w:tr w:rsidR="00CC0971" w14:paraId="5969F40D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B20B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Siiri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CE4C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Wife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19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56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8AC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stomatologist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BEF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Clinic of Tartu University</w:t>
            </w:r>
          </w:p>
        </w:tc>
      </w:tr>
      <w:tr w:rsidR="00CC0971" w14:paraId="48C0037C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48D4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Kaisa-Maria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C047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AA10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EC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Lawyer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5A96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Law Firm LEXTAL</w:t>
            </w:r>
          </w:p>
        </w:tc>
      </w:tr>
      <w:tr w:rsidR="00CC0971" w14:paraId="0CD0108D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8178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Eva-Triin Kubpart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8EC4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DB8D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B512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Student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04F53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Tartu University</w:t>
            </w:r>
          </w:p>
        </w:tc>
      </w:tr>
      <w:tr w:rsidR="00CC0971" w14:paraId="3DCF0570" w14:textId="77777777">
        <w:trPr>
          <w:trHeight w:val="288"/>
        </w:trPr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AC31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ABC5" w14:textId="77777777" w:rsidR="00CC0971" w:rsidRDefault="006C0A7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(M/F)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617B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9F5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EABC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07D0B" w14:textId="77777777" w:rsidR="00CC0971" w:rsidRDefault="00CC0971">
      <w:pPr>
        <w:ind w:hanging="720"/>
        <w:rPr>
          <w:rFonts w:ascii="Arial" w:hAnsi="Arial" w:cs="Arial"/>
          <w:sz w:val="20"/>
          <w:szCs w:val="20"/>
        </w:rPr>
      </w:pPr>
    </w:p>
    <w:p w14:paraId="7599E34A" w14:textId="77777777" w:rsidR="00CC0971" w:rsidRDefault="006C0A7A">
      <w:pPr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BLANK PAGES:</w:t>
      </w:r>
    </w:p>
    <w:p w14:paraId="2BB174FC" w14:textId="77777777" w:rsidR="00CC0971" w:rsidRDefault="00CC097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3"/>
        <w:gridCol w:w="5657"/>
      </w:tblGrid>
      <w:tr w:rsidR="00CC0971" w14:paraId="203719B7" w14:textId="77777777">
        <w:tc>
          <w:tcPr>
            <w:tcW w:w="5143" w:type="dxa"/>
          </w:tcPr>
          <w:p w14:paraId="51E1BEFD" w14:textId="77777777" w:rsidR="00CC0971" w:rsidRDefault="00CC0971">
            <w:pPr>
              <w:ind w:hanging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68C8C6" w14:textId="77777777" w:rsidR="00CC0971" w:rsidRDefault="006C0A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 of Blank pages left in Passport:</w:t>
            </w:r>
          </w:p>
          <w:p w14:paraId="3AEB3E1B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57" w:type="dxa"/>
          </w:tcPr>
          <w:p w14:paraId="6DBA540B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CC0971" w14:paraId="1851421A" w14:textId="77777777">
        <w:tc>
          <w:tcPr>
            <w:tcW w:w="5143" w:type="dxa"/>
          </w:tcPr>
          <w:p w14:paraId="7CE254B9" w14:textId="77777777" w:rsidR="00CC0971" w:rsidRDefault="006C0A7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No  of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Blank Pages Left in Seaman book</w:t>
            </w:r>
          </w:p>
          <w:p w14:paraId="11D935D8" w14:textId="77777777" w:rsidR="00CC0971" w:rsidRDefault="00CC0971">
            <w:pPr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57" w:type="dxa"/>
          </w:tcPr>
          <w:p w14:paraId="54F36407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</w:tr>
    </w:tbl>
    <w:p w14:paraId="0061A5F5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3D28588F" w14:textId="77777777" w:rsidR="00CC0971" w:rsidRDefault="00CC0971">
      <w:pPr>
        <w:rPr>
          <w:rFonts w:ascii="Arial" w:hAnsi="Arial" w:cs="Arial"/>
          <w:sz w:val="20"/>
          <w:szCs w:val="20"/>
        </w:rPr>
      </w:pPr>
    </w:p>
    <w:p w14:paraId="4FDA3466" w14:textId="77777777" w:rsidR="00CC0971" w:rsidRDefault="00CC0971">
      <w:pPr>
        <w:rPr>
          <w:rFonts w:ascii="Arial" w:hAnsi="Arial" w:cs="Arial"/>
          <w:b/>
          <w:sz w:val="20"/>
          <w:szCs w:val="20"/>
          <w:u w:val="single"/>
        </w:rPr>
      </w:pPr>
    </w:p>
    <w:p w14:paraId="01191C1A" w14:textId="77777777" w:rsidR="00CC0971" w:rsidRDefault="006C0A7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PERSONAL SKILLS:</w:t>
      </w:r>
    </w:p>
    <w:p w14:paraId="3B57CC44" w14:textId="77777777" w:rsidR="00CC0971" w:rsidRDefault="00CC0971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242"/>
        <w:gridCol w:w="1440"/>
        <w:gridCol w:w="990"/>
        <w:gridCol w:w="990"/>
        <w:gridCol w:w="1170"/>
        <w:gridCol w:w="2070"/>
      </w:tblGrid>
      <w:tr w:rsidR="00CC0971" w14:paraId="42086409" w14:textId="77777777">
        <w:trPr>
          <w:trHeight w:val="483"/>
        </w:trPr>
        <w:tc>
          <w:tcPr>
            <w:tcW w:w="2898" w:type="dxa"/>
          </w:tcPr>
          <w:p w14:paraId="324416B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7928FAEB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Excellent </w:t>
            </w:r>
          </w:p>
        </w:tc>
        <w:tc>
          <w:tcPr>
            <w:tcW w:w="1440" w:type="dxa"/>
          </w:tcPr>
          <w:p w14:paraId="342EF44B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Very good </w:t>
            </w:r>
          </w:p>
        </w:tc>
        <w:tc>
          <w:tcPr>
            <w:tcW w:w="990" w:type="dxa"/>
          </w:tcPr>
          <w:p w14:paraId="085EC2E2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Good </w:t>
            </w:r>
          </w:p>
        </w:tc>
        <w:tc>
          <w:tcPr>
            <w:tcW w:w="990" w:type="dxa"/>
          </w:tcPr>
          <w:p w14:paraId="3666FF37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Fair </w:t>
            </w:r>
          </w:p>
        </w:tc>
        <w:tc>
          <w:tcPr>
            <w:tcW w:w="1170" w:type="dxa"/>
          </w:tcPr>
          <w:p w14:paraId="2859B3C7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Poor</w:t>
            </w:r>
          </w:p>
        </w:tc>
        <w:tc>
          <w:tcPr>
            <w:tcW w:w="2070" w:type="dxa"/>
          </w:tcPr>
          <w:p w14:paraId="1452A81F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Remarks </w:t>
            </w:r>
          </w:p>
        </w:tc>
      </w:tr>
      <w:tr w:rsidR="00CC0971" w14:paraId="3B9B9265" w14:textId="77777777">
        <w:trPr>
          <w:trHeight w:val="339"/>
        </w:trPr>
        <w:tc>
          <w:tcPr>
            <w:tcW w:w="2898" w:type="dxa"/>
          </w:tcPr>
          <w:p w14:paraId="56F27EA4" w14:textId="77777777" w:rsidR="00CC0971" w:rsidRDefault="006C0A7A">
            <w:pPr>
              <w:ind w:right="-691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 Narrow" w:hAnsi="Arial Narrow"/>
              </w:rPr>
              <w:t>Command of English language</w:t>
            </w:r>
          </w:p>
        </w:tc>
        <w:tc>
          <w:tcPr>
            <w:tcW w:w="1242" w:type="dxa"/>
          </w:tcPr>
          <w:p w14:paraId="2FF13D75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4CF903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9DC583C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X</w:t>
            </w:r>
          </w:p>
        </w:tc>
        <w:tc>
          <w:tcPr>
            <w:tcW w:w="990" w:type="dxa"/>
          </w:tcPr>
          <w:p w14:paraId="5531CFD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7300117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64AC288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4D0B72DC" w14:textId="77777777">
        <w:trPr>
          <w:trHeight w:val="348"/>
        </w:trPr>
        <w:tc>
          <w:tcPr>
            <w:tcW w:w="2898" w:type="dxa"/>
          </w:tcPr>
          <w:p w14:paraId="5A4BEDE1" w14:textId="77777777" w:rsidR="00CC0971" w:rsidRDefault="006C0A7A">
            <w:pPr>
              <w:ind w:right="-6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Computer literacy </w:t>
            </w:r>
          </w:p>
        </w:tc>
        <w:tc>
          <w:tcPr>
            <w:tcW w:w="1242" w:type="dxa"/>
          </w:tcPr>
          <w:p w14:paraId="2DF1ABA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2B51FFA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03C8898D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F519354" w14:textId="77777777" w:rsidR="00CC0971" w:rsidRDefault="006C0A7A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X</w:t>
            </w:r>
          </w:p>
        </w:tc>
        <w:tc>
          <w:tcPr>
            <w:tcW w:w="1170" w:type="dxa"/>
          </w:tcPr>
          <w:p w14:paraId="378DE4B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598B38B6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75F7E340" w14:textId="77777777">
        <w:trPr>
          <w:trHeight w:val="348"/>
        </w:trPr>
        <w:tc>
          <w:tcPr>
            <w:tcW w:w="2898" w:type="dxa"/>
          </w:tcPr>
          <w:p w14:paraId="4B424C78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497C7CAC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7C7AD99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525B9BA0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1F6E292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602EC4AB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7D3BB0BB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C0971" w14:paraId="70875075" w14:textId="77777777">
        <w:trPr>
          <w:trHeight w:val="537"/>
        </w:trPr>
        <w:tc>
          <w:tcPr>
            <w:tcW w:w="2898" w:type="dxa"/>
          </w:tcPr>
          <w:p w14:paraId="41D60F0D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42" w:type="dxa"/>
          </w:tcPr>
          <w:p w14:paraId="4C0C48DA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0E53B8F4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3CEB0F61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</w:tcPr>
          <w:p w14:paraId="20B9D28F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13CF7505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18C8F5B8" w14:textId="77777777" w:rsidR="00CC0971" w:rsidRDefault="00CC0971">
            <w:pPr>
              <w:ind w:right="-69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22696B0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p w14:paraId="6D6F8CEA" w14:textId="77777777" w:rsidR="00CC0971" w:rsidRDefault="00CC0971">
      <w:pPr>
        <w:ind w:right="-691"/>
        <w:rPr>
          <w:rFonts w:ascii="Arial" w:hAnsi="Arial" w:cs="Arial"/>
          <w:b/>
          <w:sz w:val="20"/>
          <w:szCs w:val="20"/>
          <w:u w:val="single"/>
        </w:rPr>
      </w:pPr>
    </w:p>
    <w:p w14:paraId="6B7DE8F0" w14:textId="77777777" w:rsidR="00CC0971" w:rsidRDefault="00CC0971">
      <w:pPr>
        <w:ind w:left="-720" w:right="-69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7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CC0971" w14:paraId="15C1E0B5" w14:textId="77777777">
        <w:tc>
          <w:tcPr>
            <w:tcW w:w="10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29CF" w14:textId="77777777" w:rsidR="00CC0971" w:rsidRDefault="00CC0971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76D652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certify that the above information provided by me is true and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complete..</w:t>
            </w:r>
            <w:proofErr w:type="gramEnd"/>
          </w:p>
          <w:p w14:paraId="7D08E5BF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62C80C" w14:textId="77777777" w:rsidR="00CC0971" w:rsidRDefault="00CC09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A15159" w14:textId="77777777" w:rsidR="00CC0971" w:rsidRDefault="006C0A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</w:t>
            </w:r>
          </w:p>
          <w:p w14:paraId="70BA86C4" w14:textId="77777777" w:rsidR="00CC0971" w:rsidRDefault="006C0A7A">
            <w:pPr>
              <w:tabs>
                <w:tab w:val="left" w:pos="73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          </w:t>
            </w:r>
          </w:p>
          <w:p w14:paraId="3ED0F953" w14:textId="77777777" w:rsidR="00CC0971" w:rsidRDefault="006C0A7A">
            <w:pPr>
              <w:tabs>
                <w:tab w:val="left" w:pos="82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Date</w:t>
            </w:r>
          </w:p>
          <w:p w14:paraId="71F9C32F" w14:textId="77777777" w:rsidR="00CC0971" w:rsidRDefault="00CC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63255" w14:textId="77777777" w:rsidR="00CC0971" w:rsidRDefault="00CC0971">
      <w:pPr>
        <w:rPr>
          <w:sz w:val="20"/>
          <w:szCs w:val="20"/>
        </w:rPr>
      </w:pPr>
    </w:p>
    <w:sectPr w:rsidR="00CC0971">
      <w:pgSz w:w="11906" w:h="16838"/>
      <w:pgMar w:top="245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34C9"/>
    <w:multiLevelType w:val="multilevel"/>
    <w:tmpl w:val="36BD34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5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5D"/>
    <w:rsid w:val="00015FB3"/>
    <w:rsid w:val="00046AE1"/>
    <w:rsid w:val="00050328"/>
    <w:rsid w:val="00052DE0"/>
    <w:rsid w:val="0005423F"/>
    <w:rsid w:val="00054BA2"/>
    <w:rsid w:val="00057837"/>
    <w:rsid w:val="000606E8"/>
    <w:rsid w:val="000634E2"/>
    <w:rsid w:val="000C140C"/>
    <w:rsid w:val="000C2D88"/>
    <w:rsid w:val="000C4221"/>
    <w:rsid w:val="000C6AA0"/>
    <w:rsid w:val="000E18E8"/>
    <w:rsid w:val="000E2CAD"/>
    <w:rsid w:val="000E38E6"/>
    <w:rsid w:val="000F3526"/>
    <w:rsid w:val="00122986"/>
    <w:rsid w:val="00122F9C"/>
    <w:rsid w:val="00162B24"/>
    <w:rsid w:val="00163495"/>
    <w:rsid w:val="00184A65"/>
    <w:rsid w:val="001A0814"/>
    <w:rsid w:val="001A1DF8"/>
    <w:rsid w:val="001A2FF0"/>
    <w:rsid w:val="001B3EE7"/>
    <w:rsid w:val="001D20E0"/>
    <w:rsid w:val="001E4D7F"/>
    <w:rsid w:val="001E64E6"/>
    <w:rsid w:val="001F2A6C"/>
    <w:rsid w:val="00203D85"/>
    <w:rsid w:val="00203F41"/>
    <w:rsid w:val="00233741"/>
    <w:rsid w:val="00233BBD"/>
    <w:rsid w:val="00243D35"/>
    <w:rsid w:val="00257FA0"/>
    <w:rsid w:val="002747AB"/>
    <w:rsid w:val="0028587F"/>
    <w:rsid w:val="00287FB9"/>
    <w:rsid w:val="002D2635"/>
    <w:rsid w:val="002D7918"/>
    <w:rsid w:val="002E1DF2"/>
    <w:rsid w:val="002E5569"/>
    <w:rsid w:val="00315C5D"/>
    <w:rsid w:val="003165F9"/>
    <w:rsid w:val="00342409"/>
    <w:rsid w:val="00342AB9"/>
    <w:rsid w:val="0034321E"/>
    <w:rsid w:val="003436C4"/>
    <w:rsid w:val="00347D2E"/>
    <w:rsid w:val="00351DA9"/>
    <w:rsid w:val="0036036B"/>
    <w:rsid w:val="00382BE6"/>
    <w:rsid w:val="00392DED"/>
    <w:rsid w:val="003933B9"/>
    <w:rsid w:val="003A4B14"/>
    <w:rsid w:val="003A63DA"/>
    <w:rsid w:val="003B0BEF"/>
    <w:rsid w:val="003B0D7C"/>
    <w:rsid w:val="003B5CEF"/>
    <w:rsid w:val="003C0841"/>
    <w:rsid w:val="003C2E11"/>
    <w:rsid w:val="003C5777"/>
    <w:rsid w:val="003D48E8"/>
    <w:rsid w:val="003D72EA"/>
    <w:rsid w:val="003E00B1"/>
    <w:rsid w:val="003E224D"/>
    <w:rsid w:val="003E6028"/>
    <w:rsid w:val="003F04CE"/>
    <w:rsid w:val="003F1E89"/>
    <w:rsid w:val="00400DA5"/>
    <w:rsid w:val="00401670"/>
    <w:rsid w:val="004051E5"/>
    <w:rsid w:val="00427E61"/>
    <w:rsid w:val="004317F4"/>
    <w:rsid w:val="0043186C"/>
    <w:rsid w:val="004345EF"/>
    <w:rsid w:val="00447A1A"/>
    <w:rsid w:val="00450D4D"/>
    <w:rsid w:val="00451231"/>
    <w:rsid w:val="004532E7"/>
    <w:rsid w:val="0045627D"/>
    <w:rsid w:val="00474694"/>
    <w:rsid w:val="00480300"/>
    <w:rsid w:val="004A1738"/>
    <w:rsid w:val="004A3F28"/>
    <w:rsid w:val="004B6FE7"/>
    <w:rsid w:val="004C5AF7"/>
    <w:rsid w:val="004D3F00"/>
    <w:rsid w:val="004D4CD9"/>
    <w:rsid w:val="004D609D"/>
    <w:rsid w:val="004E76CE"/>
    <w:rsid w:val="004F10EB"/>
    <w:rsid w:val="00503229"/>
    <w:rsid w:val="00527488"/>
    <w:rsid w:val="005412BE"/>
    <w:rsid w:val="0054321D"/>
    <w:rsid w:val="00544175"/>
    <w:rsid w:val="005531EF"/>
    <w:rsid w:val="0055565A"/>
    <w:rsid w:val="00557857"/>
    <w:rsid w:val="00562942"/>
    <w:rsid w:val="005718A1"/>
    <w:rsid w:val="005835AB"/>
    <w:rsid w:val="005A7006"/>
    <w:rsid w:val="005C7B67"/>
    <w:rsid w:val="005D39A8"/>
    <w:rsid w:val="005E63AE"/>
    <w:rsid w:val="005F1EDD"/>
    <w:rsid w:val="00600EF1"/>
    <w:rsid w:val="00604E65"/>
    <w:rsid w:val="00606726"/>
    <w:rsid w:val="00613D19"/>
    <w:rsid w:val="00634374"/>
    <w:rsid w:val="00636A31"/>
    <w:rsid w:val="00645CC9"/>
    <w:rsid w:val="006840AD"/>
    <w:rsid w:val="006A45EA"/>
    <w:rsid w:val="006B1379"/>
    <w:rsid w:val="006B5486"/>
    <w:rsid w:val="006C0A7A"/>
    <w:rsid w:val="006C33F2"/>
    <w:rsid w:val="006E3B71"/>
    <w:rsid w:val="006F37ED"/>
    <w:rsid w:val="00701249"/>
    <w:rsid w:val="00702350"/>
    <w:rsid w:val="00706C9C"/>
    <w:rsid w:val="00723C7F"/>
    <w:rsid w:val="0073041B"/>
    <w:rsid w:val="007315D7"/>
    <w:rsid w:val="00744CF4"/>
    <w:rsid w:val="00752D78"/>
    <w:rsid w:val="007545F2"/>
    <w:rsid w:val="00761EC2"/>
    <w:rsid w:val="00762BAA"/>
    <w:rsid w:val="00782AC3"/>
    <w:rsid w:val="00782FAC"/>
    <w:rsid w:val="00794F4F"/>
    <w:rsid w:val="007C28ED"/>
    <w:rsid w:val="007C4FCB"/>
    <w:rsid w:val="007C5003"/>
    <w:rsid w:val="007D2553"/>
    <w:rsid w:val="007F2BFD"/>
    <w:rsid w:val="007F7F87"/>
    <w:rsid w:val="008053C4"/>
    <w:rsid w:val="008124C9"/>
    <w:rsid w:val="00865D5B"/>
    <w:rsid w:val="008664D2"/>
    <w:rsid w:val="008B2B05"/>
    <w:rsid w:val="008B6CE8"/>
    <w:rsid w:val="008C0967"/>
    <w:rsid w:val="008C0E16"/>
    <w:rsid w:val="008C50A2"/>
    <w:rsid w:val="008D322D"/>
    <w:rsid w:val="008E2A5C"/>
    <w:rsid w:val="008E74C6"/>
    <w:rsid w:val="00903F0C"/>
    <w:rsid w:val="00906332"/>
    <w:rsid w:val="009140AC"/>
    <w:rsid w:val="00931298"/>
    <w:rsid w:val="00933674"/>
    <w:rsid w:val="00940749"/>
    <w:rsid w:val="00954565"/>
    <w:rsid w:val="00954EC0"/>
    <w:rsid w:val="00973846"/>
    <w:rsid w:val="0098089F"/>
    <w:rsid w:val="009859A4"/>
    <w:rsid w:val="00986F1A"/>
    <w:rsid w:val="009879FB"/>
    <w:rsid w:val="009B5303"/>
    <w:rsid w:val="009C24E6"/>
    <w:rsid w:val="009D587D"/>
    <w:rsid w:val="009D6FDA"/>
    <w:rsid w:val="00A064B5"/>
    <w:rsid w:val="00A15D21"/>
    <w:rsid w:val="00A316C7"/>
    <w:rsid w:val="00A365CF"/>
    <w:rsid w:val="00A41441"/>
    <w:rsid w:val="00A41B5A"/>
    <w:rsid w:val="00A534BF"/>
    <w:rsid w:val="00A838C1"/>
    <w:rsid w:val="00A92E1A"/>
    <w:rsid w:val="00A93763"/>
    <w:rsid w:val="00AA731C"/>
    <w:rsid w:val="00AB076C"/>
    <w:rsid w:val="00AB0FF9"/>
    <w:rsid w:val="00AC7D9C"/>
    <w:rsid w:val="00AE05A3"/>
    <w:rsid w:val="00AF5591"/>
    <w:rsid w:val="00B00604"/>
    <w:rsid w:val="00B0135D"/>
    <w:rsid w:val="00B01FE4"/>
    <w:rsid w:val="00B229D9"/>
    <w:rsid w:val="00B26500"/>
    <w:rsid w:val="00B26D5A"/>
    <w:rsid w:val="00B270AB"/>
    <w:rsid w:val="00B36193"/>
    <w:rsid w:val="00B3687B"/>
    <w:rsid w:val="00B4085E"/>
    <w:rsid w:val="00B5305B"/>
    <w:rsid w:val="00B54045"/>
    <w:rsid w:val="00B60750"/>
    <w:rsid w:val="00B64F2B"/>
    <w:rsid w:val="00B7724F"/>
    <w:rsid w:val="00B80EFD"/>
    <w:rsid w:val="00B810FB"/>
    <w:rsid w:val="00BA3374"/>
    <w:rsid w:val="00BA3C9F"/>
    <w:rsid w:val="00BB3CF4"/>
    <w:rsid w:val="00BC0A9E"/>
    <w:rsid w:val="00BD7B7D"/>
    <w:rsid w:val="00BE3D79"/>
    <w:rsid w:val="00BE5F08"/>
    <w:rsid w:val="00BF643C"/>
    <w:rsid w:val="00C1622E"/>
    <w:rsid w:val="00C20331"/>
    <w:rsid w:val="00C33D51"/>
    <w:rsid w:val="00C62769"/>
    <w:rsid w:val="00C67159"/>
    <w:rsid w:val="00C83751"/>
    <w:rsid w:val="00C91712"/>
    <w:rsid w:val="00C92126"/>
    <w:rsid w:val="00C9392F"/>
    <w:rsid w:val="00CA0B6B"/>
    <w:rsid w:val="00CC0971"/>
    <w:rsid w:val="00CD3BC3"/>
    <w:rsid w:val="00CE272A"/>
    <w:rsid w:val="00CE412D"/>
    <w:rsid w:val="00CF6EDE"/>
    <w:rsid w:val="00D144D0"/>
    <w:rsid w:val="00D16ED7"/>
    <w:rsid w:val="00D32F01"/>
    <w:rsid w:val="00D404FB"/>
    <w:rsid w:val="00D459D2"/>
    <w:rsid w:val="00D46263"/>
    <w:rsid w:val="00D4631A"/>
    <w:rsid w:val="00D5106E"/>
    <w:rsid w:val="00D6750E"/>
    <w:rsid w:val="00D7131E"/>
    <w:rsid w:val="00D82161"/>
    <w:rsid w:val="00D8329E"/>
    <w:rsid w:val="00D9094B"/>
    <w:rsid w:val="00DC69AE"/>
    <w:rsid w:val="00DD6D2D"/>
    <w:rsid w:val="00DE7911"/>
    <w:rsid w:val="00DF3F29"/>
    <w:rsid w:val="00E01792"/>
    <w:rsid w:val="00E02B86"/>
    <w:rsid w:val="00E0623B"/>
    <w:rsid w:val="00E1000D"/>
    <w:rsid w:val="00E2052C"/>
    <w:rsid w:val="00E308EE"/>
    <w:rsid w:val="00E4565D"/>
    <w:rsid w:val="00E46EEB"/>
    <w:rsid w:val="00E61044"/>
    <w:rsid w:val="00E65BD1"/>
    <w:rsid w:val="00E81B3C"/>
    <w:rsid w:val="00E85DFB"/>
    <w:rsid w:val="00E90B8B"/>
    <w:rsid w:val="00E9452A"/>
    <w:rsid w:val="00EA3623"/>
    <w:rsid w:val="00EA3F07"/>
    <w:rsid w:val="00EA57F2"/>
    <w:rsid w:val="00EA72DB"/>
    <w:rsid w:val="00EB385F"/>
    <w:rsid w:val="00EF0D9E"/>
    <w:rsid w:val="00EF701D"/>
    <w:rsid w:val="00F330AE"/>
    <w:rsid w:val="00F44326"/>
    <w:rsid w:val="00F5003F"/>
    <w:rsid w:val="00F54929"/>
    <w:rsid w:val="00F670CD"/>
    <w:rsid w:val="00F73B07"/>
    <w:rsid w:val="00F8493A"/>
    <w:rsid w:val="00F853FA"/>
    <w:rsid w:val="00F9147F"/>
    <w:rsid w:val="00FA14DC"/>
    <w:rsid w:val="00FB6E76"/>
    <w:rsid w:val="00FC1214"/>
    <w:rsid w:val="00FD7F60"/>
    <w:rsid w:val="00FE0BB0"/>
    <w:rsid w:val="3D872610"/>
    <w:rsid w:val="3FE116D1"/>
    <w:rsid w:val="6375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480ED706"/>
  <w15:docId w15:val="{CB9C2A47-7D9D-40FD-90F8-7920E05E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ind w:left="432" w:hanging="432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76"/>
      </w:tabs>
      <w:ind w:left="576" w:hanging="576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ind w:left="864" w:hanging="864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</w:tabs>
      <w:ind w:left="1008" w:hanging="1008"/>
      <w:jc w:val="both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152"/>
      </w:tabs>
      <w:ind w:left="1152" w:hanging="1152"/>
      <w:jc w:val="both"/>
      <w:outlineLvl w:val="5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Pr>
      <w:sz w:val="22"/>
    </w:rPr>
  </w:style>
  <w:style w:type="paragraph" w:styleId="BodyTextIndent">
    <w:name w:val="Body Text Indent"/>
    <w:basedOn w:val="Normal"/>
    <w:qFormat/>
    <w:pPr>
      <w:ind w:left="720" w:hanging="720"/>
      <w:jc w:val="both"/>
    </w:pPr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</w:style>
  <w:style w:type="paragraph" w:styleId="Header">
    <w:name w:val="header"/>
    <w:basedOn w:val="Normal"/>
    <w:qFormat/>
  </w:style>
  <w:style w:type="character" w:styleId="Hyperlink">
    <w:name w:val="Hyperlink"/>
    <w:qFormat/>
    <w:rPr>
      <w:color w:val="0000FF"/>
      <w:u w:val="single"/>
    </w:rPr>
  </w:style>
  <w:style w:type="paragraph" w:styleId="List">
    <w:name w:val="List"/>
    <w:basedOn w:val="BodyText"/>
    <w:rPr>
      <w:rFonts w:cs="Mangal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next w:val="BodyText"/>
    <w:qFormat/>
    <w:pPr>
      <w:jc w:val="center"/>
    </w:pPr>
    <w:rPr>
      <w:szCs w:val="20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eastAsia="Times New Roman" w:hAnsi="Symbo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customStyle="1" w:styleId="Framecontents">
    <w:name w:val="Frame contents"/>
    <w:basedOn w:val="BodyText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UnresolvedMention1">
    <w:name w:val="Unresolved Mention1"/>
    <w:uiPriority w:val="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rikubpart@hot.ee" TargetMode="External"/><Relationship Id="rId3" Type="http://schemas.openxmlformats.org/officeDocument/2006/relationships/styles" Target="styles.xml"/><Relationship Id="rId7" Type="http://schemas.openxmlformats.org/officeDocument/2006/relationships/hyperlink" Target="mailto:erkikubpart1@ho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ypc.EZRAMARINE\Desktop\Work%20Folders\Msg\Fax%20Msg\Facsimile%20Trans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Facsimile Transmission</Template>
  <TotalTime>1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taypc</dc:creator>
  <cp:lastModifiedBy>Erki Kubpart</cp:lastModifiedBy>
  <cp:revision>2</cp:revision>
  <cp:lastPrinted>2015-02-17T10:17:00Z</cp:lastPrinted>
  <dcterms:created xsi:type="dcterms:W3CDTF">2025-02-12T12:56:00Z</dcterms:created>
  <dcterms:modified xsi:type="dcterms:W3CDTF">2025-02-12T12:56:00Z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FC204BEFC25449499AF2A5373211F660</vt:lpwstr>
  </property>
</Properties>
</file>