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’hôte principal"/>
      </w:tblPr>
      <w:tblGrid>
        <w:gridCol w:w="3676"/>
        <w:gridCol w:w="6502"/>
      </w:tblGrid>
      <w:tr w:rsidR="002C2CDD" w:rsidRPr="004915C7" w14:paraId="21F63B97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665C9B7C" w14:textId="70CA808D" w:rsidR="002C2CDD" w:rsidRPr="008749DE" w:rsidRDefault="00823D86" w:rsidP="00B412ED">
            <w:pPr>
              <w:pStyle w:val="Titre3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3B2A446" wp14:editId="437F6A02">
                  <wp:extent cx="1877060" cy="2514600"/>
                  <wp:effectExtent l="0" t="0" r="2540" b="0"/>
                  <wp:docPr id="3" name="Image 3" descr="Une image contenant homme, personne, intérieur, portan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0015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060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12ED" w:rsidRPr="008749DE">
              <w:rPr>
                <w:sz w:val="28"/>
                <w:szCs w:val="28"/>
                <w:lang w:val="en-US"/>
              </w:rPr>
              <w:t>Ousseynou bousso</w:t>
            </w:r>
          </w:p>
          <w:p w14:paraId="09C5CDB3" w14:textId="77777777" w:rsidR="00B412ED" w:rsidRPr="008749DE" w:rsidRDefault="00B412ED" w:rsidP="00B412ED">
            <w:pPr>
              <w:pStyle w:val="Titre3"/>
              <w:rPr>
                <w:rFonts w:ascii="Cambria" w:hAnsi="Cambria"/>
                <w:sz w:val="28"/>
                <w:szCs w:val="28"/>
                <w:lang w:val="en-US"/>
              </w:rPr>
            </w:pPr>
            <w:r w:rsidRPr="008749DE">
              <w:rPr>
                <w:rFonts w:ascii="Cambria" w:hAnsi="Cambria"/>
                <w:sz w:val="28"/>
                <w:szCs w:val="28"/>
                <w:lang w:val="en-US"/>
              </w:rPr>
              <w:t>dob :30/09/1985</w:t>
            </w:r>
          </w:p>
          <w:p w14:paraId="047103DA" w14:textId="75853AB4" w:rsidR="00B412ED" w:rsidRPr="008749DE" w:rsidRDefault="00BE4C30" w:rsidP="00B412ED">
            <w:pPr>
              <w:pStyle w:val="Titre3"/>
              <w:rPr>
                <w:rFonts w:ascii="Cambria" w:hAnsi="Cambria"/>
                <w:sz w:val="28"/>
                <w:szCs w:val="28"/>
                <w:lang w:val="en-US"/>
              </w:rPr>
            </w:pPr>
            <w:r w:rsidRPr="008749DE">
              <w:rPr>
                <w:rFonts w:ascii="Cambria" w:hAnsi="Cambria"/>
                <w:sz w:val="28"/>
                <w:szCs w:val="28"/>
                <w:lang w:val="en-US"/>
              </w:rPr>
              <w:t>LOCATION:</w:t>
            </w:r>
            <w:r w:rsidR="005B11D4" w:rsidRPr="008749DE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r w:rsidR="004915C7">
              <w:rPr>
                <w:rFonts w:ascii="Cambria" w:hAnsi="Cambria"/>
                <w:sz w:val="28"/>
                <w:szCs w:val="28"/>
                <w:lang w:val="en-US"/>
              </w:rPr>
              <w:t xml:space="preserve">RENNES </w:t>
            </w:r>
          </w:p>
          <w:p w14:paraId="7EAD8208" w14:textId="4ECF3AC1" w:rsidR="00B412ED" w:rsidRPr="000511DF" w:rsidRDefault="00B412ED" w:rsidP="00B412ED">
            <w:pPr>
              <w:pStyle w:val="Titre3"/>
              <w:rPr>
                <w:rFonts w:ascii="Cambria" w:hAnsi="Cambria"/>
                <w:sz w:val="28"/>
                <w:szCs w:val="28"/>
                <w:lang w:val="en-US"/>
              </w:rPr>
            </w:pPr>
            <w:r w:rsidRPr="000511DF">
              <w:rPr>
                <w:rFonts w:ascii="Cambria" w:hAnsi="Cambria"/>
                <w:sz w:val="28"/>
                <w:szCs w:val="28"/>
                <w:lang w:val="en-US"/>
              </w:rPr>
              <w:t xml:space="preserve">no </w:t>
            </w:r>
            <w:proofErr w:type="gramStart"/>
            <w:r w:rsidR="00BE4C30" w:rsidRPr="000511DF">
              <w:rPr>
                <w:rFonts w:ascii="Cambria" w:hAnsi="Cambria"/>
                <w:sz w:val="28"/>
                <w:szCs w:val="28"/>
                <w:lang w:val="en-US"/>
              </w:rPr>
              <w:t>TATOO,</w:t>
            </w:r>
            <w:r w:rsidR="005B11D4" w:rsidRPr="000511DF">
              <w:rPr>
                <w:rFonts w:ascii="Cambria" w:hAnsi="Cambria"/>
                <w:sz w:val="28"/>
                <w:szCs w:val="28"/>
                <w:lang w:val="en-US"/>
              </w:rPr>
              <w:t xml:space="preserve">  </w:t>
            </w:r>
            <w:r w:rsidRPr="000511DF">
              <w:rPr>
                <w:rFonts w:ascii="Cambria" w:hAnsi="Cambria"/>
                <w:sz w:val="28"/>
                <w:szCs w:val="28"/>
                <w:lang w:val="en-US"/>
              </w:rPr>
              <w:t>non</w:t>
            </w:r>
            <w:proofErr w:type="gramEnd"/>
            <w:r w:rsidR="005B11D4" w:rsidRPr="000511DF">
              <w:rPr>
                <w:rFonts w:ascii="Cambria" w:hAnsi="Cambria"/>
                <w:sz w:val="28"/>
                <w:szCs w:val="28"/>
                <w:lang w:val="en-US"/>
              </w:rPr>
              <w:t>-</w:t>
            </w:r>
            <w:r w:rsidRPr="000511DF">
              <w:rPr>
                <w:rFonts w:ascii="Cambria" w:hAnsi="Cambria"/>
                <w:sz w:val="28"/>
                <w:szCs w:val="28"/>
                <w:lang w:val="en-US"/>
              </w:rPr>
              <w:t>smoker</w:t>
            </w:r>
          </w:p>
          <w:p w14:paraId="616263D1" w14:textId="77777777" w:rsidR="002A4F0F" w:rsidRPr="000511DF" w:rsidRDefault="002A4F0F" w:rsidP="002A4F0F">
            <w:pPr>
              <w:pStyle w:val="Titre3"/>
              <w:rPr>
                <w:lang w:val="en-US"/>
              </w:rPr>
            </w:pPr>
          </w:p>
          <w:p w14:paraId="169C2CF5" w14:textId="77777777" w:rsidR="00741125" w:rsidRPr="000511DF" w:rsidRDefault="002A4F0F" w:rsidP="002A4F0F">
            <w:pPr>
              <w:pStyle w:val="Titre3"/>
              <w:rPr>
                <w:lang w:val="en-US"/>
              </w:rPr>
            </w:pPr>
            <w:r w:rsidRPr="000511DF">
              <w:rPr>
                <w:lang w:val="en-US"/>
              </w:rPr>
              <w:t>skills</w:t>
            </w:r>
          </w:p>
          <w:p w14:paraId="0075794A" w14:textId="770830A6" w:rsidR="002A4F0F" w:rsidRDefault="002A4F0F" w:rsidP="002A4F0F">
            <w:pPr>
              <w:rPr>
                <w:sz w:val="28"/>
                <w:szCs w:val="28"/>
                <w:lang w:val="en-US"/>
              </w:rPr>
            </w:pPr>
            <w:r w:rsidRPr="002A4F0F">
              <w:rPr>
                <w:sz w:val="28"/>
                <w:szCs w:val="28"/>
                <w:lang w:val="en-US"/>
              </w:rPr>
              <w:t>Chief engineer ,</w:t>
            </w:r>
            <w:r w:rsidR="005B11D4">
              <w:rPr>
                <w:sz w:val="28"/>
                <w:szCs w:val="28"/>
                <w:lang w:val="en-US"/>
              </w:rPr>
              <w:t xml:space="preserve"> </w:t>
            </w:r>
            <w:r w:rsidRPr="002A4F0F">
              <w:rPr>
                <w:sz w:val="28"/>
                <w:szCs w:val="28"/>
                <w:lang w:val="en-US"/>
              </w:rPr>
              <w:t>good experience i</w:t>
            </w:r>
            <w:r>
              <w:rPr>
                <w:sz w:val="28"/>
                <w:szCs w:val="28"/>
                <w:lang w:val="en-US"/>
              </w:rPr>
              <w:t>n marine engineering,</w:t>
            </w:r>
            <w:r w:rsidR="005B11D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ana</w:t>
            </w:r>
            <w:r w:rsidR="005B11D4">
              <w:rPr>
                <w:sz w:val="28"/>
                <w:szCs w:val="28"/>
                <w:lang w:val="en-US"/>
              </w:rPr>
              <w:t>lyzes and diagnoses failures mainly mechanical, hydraulic and electrical, performs repairs according to the envisaged solutions.</w:t>
            </w:r>
          </w:p>
          <w:p w14:paraId="103F52C2" w14:textId="394B85FB" w:rsidR="008F0BBD" w:rsidRDefault="008F0BBD" w:rsidP="002A4F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Overall responsible for the technical systems of the ship.</w:t>
            </w:r>
          </w:p>
          <w:p w14:paraId="54A07517" w14:textId="7B5C2D32" w:rsidR="00BE4C30" w:rsidRDefault="00BE4C30" w:rsidP="002A4F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ISM certification ,marine surveyor </w:t>
            </w:r>
          </w:p>
          <w:p w14:paraId="215FC2EE" w14:textId="6E56B71A" w:rsidR="008F0BBD" w:rsidRDefault="008F0BBD" w:rsidP="002A4F0F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Develops</w:t>
            </w:r>
            <w:r w:rsidR="00920D5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,controls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and executes plans for the maintenance of technical installations and equipment throughout the ship,</w:t>
            </w:r>
          </w:p>
          <w:p w14:paraId="2CB90F8A" w14:textId="17A5F6AB" w:rsidR="008F0BBD" w:rsidRDefault="008F0BBD" w:rsidP="002A4F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Maintains any planned maintenance system up to date and complete all relevant documentation.</w:t>
            </w:r>
          </w:p>
          <w:p w14:paraId="54F4B15F" w14:textId="0FBB4B85" w:rsidR="008F0BBD" w:rsidRDefault="008F0BBD" w:rsidP="002A4F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Ensure optimum efficiency in the use of fuel,</w:t>
            </w:r>
            <w:r w:rsidR="00920D5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lubricating oil ,spare parts and stores.</w:t>
            </w:r>
          </w:p>
          <w:p w14:paraId="2DD8A22E" w14:textId="11F762E1" w:rsidR="008F0BBD" w:rsidRDefault="00920D56" w:rsidP="002A4F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Takes charge of an engine room watch if applicable.</w:t>
            </w:r>
          </w:p>
          <w:p w14:paraId="669A37E9" w14:textId="77777777" w:rsidR="00920D56" w:rsidRDefault="00920D56" w:rsidP="002A4F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Maintains and controls ISM/SMS,MARPOL,</w:t>
            </w:r>
          </w:p>
          <w:p w14:paraId="5A990643" w14:textId="1F4CF686" w:rsidR="00920D56" w:rsidRPr="002A4F0F" w:rsidRDefault="00920D56" w:rsidP="002A4F0F">
            <w:pPr>
              <w:rPr>
                <w:rFonts w:asciiTheme="majorHAnsi" w:eastAsiaTheme="majorEastAsia" w:hAnsiTheme="majorHAnsi" w:cstheme="majorBidi"/>
                <w:cap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MLC and </w:t>
            </w:r>
            <w:proofErr w:type="gramStart"/>
            <w:r>
              <w:rPr>
                <w:sz w:val="28"/>
                <w:szCs w:val="28"/>
                <w:lang w:val="en-US"/>
              </w:rPr>
              <w:t>others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legislations to make sure the vessel is in compliance and ready for inspections at all times.</w:t>
            </w:r>
          </w:p>
          <w:p w14:paraId="35BACDE5" w14:textId="77777777" w:rsidR="002A4F0F" w:rsidRPr="002A4F0F" w:rsidRDefault="002A4F0F" w:rsidP="002A4F0F">
            <w:pPr>
              <w:rPr>
                <w:lang w:val="en-US"/>
              </w:rPr>
            </w:pP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Grilledutableau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Tableau de disposition de titre"/>
            </w:tblPr>
            <w:tblGrid>
              <w:gridCol w:w="6502"/>
            </w:tblGrid>
            <w:tr w:rsidR="00C612DA" w:rsidRPr="00C50257" w14:paraId="07BC025D" w14:textId="77777777" w:rsidTr="001B2AC1"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14:paraId="5A79A501" w14:textId="57251AFA" w:rsidR="00C612DA" w:rsidRPr="00C50257" w:rsidRDefault="00000000" w:rsidP="00B412ED">
                  <w:pPr>
                    <w:pStyle w:val="Titre1"/>
                    <w:jc w:val="left"/>
                    <w:rPr>
                      <w:lang w:val="en-US"/>
                    </w:rPr>
                  </w:pPr>
                  <w:sdt>
                    <w:sdtPr>
                      <w:rPr>
                        <w:b/>
                        <w:bCs/>
                        <w:i/>
                        <w:iCs/>
                        <w:sz w:val="52"/>
                        <w:szCs w:val="52"/>
                        <w:lang w:val="en-US"/>
                      </w:rPr>
                      <w:alias w:val="Votre nom :"/>
                      <w:tag w:val="Votre nom :"/>
                      <w:id w:val="1982421306"/>
                      <w:placeholder>
                        <w:docPart w:val="3DAC966DC1D5D44B9F174529A0050EF4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Content>
                      <w:r w:rsidR="00A95819">
                        <w:rPr>
                          <w:b/>
                          <w:bCs/>
                          <w:i/>
                          <w:iCs/>
                          <w:sz w:val="52"/>
                          <w:szCs w:val="52"/>
                          <w:lang w:val="en-US"/>
                        </w:rPr>
                        <w:t>chief engineer 8000KW</w:t>
                      </w:r>
                    </w:sdtContent>
                  </w:sdt>
                </w:p>
              </w:tc>
            </w:tr>
          </w:tbl>
          <w:p w14:paraId="52B36BF2" w14:textId="77777777" w:rsidR="002C2CDD" w:rsidRPr="00C50257" w:rsidRDefault="005765B2" w:rsidP="007569C1">
            <w:pPr>
              <w:pStyle w:val="Titre3"/>
              <w:rPr>
                <w:lang w:val="en-US"/>
              </w:rPr>
            </w:pPr>
            <w:r w:rsidRPr="00C50257">
              <w:rPr>
                <w:lang w:val="en-US"/>
              </w:rPr>
              <w:t>EXPERIENCES</w:t>
            </w:r>
          </w:p>
          <w:p w14:paraId="60B33EFB" w14:textId="59809190" w:rsidR="004915C7" w:rsidRDefault="004915C7" w:rsidP="00C50257">
            <w:pPr>
              <w:pStyle w:val="Paragraphedeliste"/>
              <w:numPr>
                <w:ilvl w:val="1"/>
                <w:numId w:val="4"/>
              </w:numPr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  <w:r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 xml:space="preserve">2024: </w:t>
            </w:r>
            <w:r w:rsidR="00BE4C30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>project manager</w:t>
            </w:r>
            <w:r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 xml:space="preserve"> of shipbuilding S/V ARTEMIS in PHU MY shipyard in VIETNAM (from May to nowadays)</w:t>
            </w:r>
          </w:p>
          <w:p w14:paraId="0B38DAEF" w14:textId="4B5EBE97" w:rsidR="004915C7" w:rsidRPr="004915C7" w:rsidRDefault="004915C7" w:rsidP="00C50257">
            <w:pPr>
              <w:pStyle w:val="Paragraphedeliste"/>
              <w:numPr>
                <w:ilvl w:val="1"/>
                <w:numId w:val="4"/>
              </w:numPr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  <w:r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>2022 to 2024: Chief engineer on board of HSC GOLD EXPRESS in EXPRESS DES ILES company</w:t>
            </w:r>
          </w:p>
          <w:p w14:paraId="48410BAA" w14:textId="193A7F67" w:rsidR="00C50257" w:rsidRDefault="004915C7" w:rsidP="00C50257">
            <w:pPr>
              <w:pStyle w:val="Paragraphedeliste"/>
              <w:numPr>
                <w:ilvl w:val="1"/>
                <w:numId w:val="4"/>
              </w:numPr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  <w:r w:rsidRPr="00CB4707">
              <w:rPr>
                <w:sz w:val="32"/>
                <w:szCs w:val="32"/>
                <w:lang w:val="en-US"/>
              </w:rPr>
              <w:t xml:space="preserve">2016 </w:t>
            </w:r>
            <w:r>
              <w:rPr>
                <w:sz w:val="32"/>
                <w:szCs w:val="32"/>
                <w:lang w:val="en-US"/>
              </w:rPr>
              <w:t>to 2022</w:t>
            </w:r>
            <w:r w:rsidR="00C50257" w:rsidRPr="00CB4707">
              <w:rPr>
                <w:sz w:val="32"/>
                <w:szCs w:val="32"/>
                <w:lang w:val="en-US"/>
              </w:rPr>
              <w:t>:</w:t>
            </w:r>
            <w:r w:rsidR="00537C59" w:rsidRPr="00CB4707">
              <w:rPr>
                <w:sz w:val="32"/>
                <w:szCs w:val="32"/>
                <w:lang w:val="en-US"/>
              </w:rPr>
              <w:t xml:space="preserve"> </w:t>
            </w:r>
            <w:r w:rsidR="00C50257" w:rsidRPr="00CB4707">
              <w:rPr>
                <w:rFonts w:ascii="Apple Chancery" w:hAnsi="Apple Chancery" w:cs="Apple Chancery"/>
                <w:sz w:val="32"/>
                <w:szCs w:val="32"/>
                <w:lang w:val="en-US"/>
              </w:rPr>
              <w:t xml:space="preserve">Chief engineer </w:t>
            </w:r>
            <w:r w:rsidR="00C50257"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 xml:space="preserve">on board of HSC ATLANTIC JET in VAL’FERRY COMPANY </w:t>
            </w:r>
          </w:p>
          <w:p w14:paraId="0269500E" w14:textId="77777777" w:rsidR="008A7C09" w:rsidRPr="00CB4707" w:rsidRDefault="008A7C09" w:rsidP="008A7C09">
            <w:pPr>
              <w:pStyle w:val="Paragraphedeliste"/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</w:p>
          <w:p w14:paraId="1D30CDA7" w14:textId="77777777" w:rsidR="00537C59" w:rsidRDefault="00537C59" w:rsidP="00C50257">
            <w:pPr>
              <w:pStyle w:val="Paragraphedeliste"/>
              <w:numPr>
                <w:ilvl w:val="1"/>
                <w:numId w:val="4"/>
              </w:numPr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  <w:r w:rsidRPr="00CB4707">
              <w:rPr>
                <w:rFonts w:ascii="Abadi MT Condensed Light" w:hAnsi="Abadi MT Condensed Light" w:cs="Apple Chancery"/>
                <w:b/>
                <w:bCs/>
                <w:sz w:val="32"/>
                <w:szCs w:val="32"/>
                <w:lang w:val="en-US"/>
              </w:rPr>
              <w:t>2013</w:t>
            </w:r>
            <w:r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 xml:space="preserve"> : </w:t>
            </w:r>
            <w:r w:rsidRPr="00CB4707">
              <w:rPr>
                <w:rFonts w:ascii="Apple Chancery" w:hAnsi="Apple Chancery" w:cs="Apple Chancery"/>
                <w:sz w:val="32"/>
                <w:szCs w:val="32"/>
                <w:lang w:val="en-US"/>
              </w:rPr>
              <w:t xml:space="preserve">Chief engineer </w:t>
            </w:r>
            <w:r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>on board of SURFER (crew boat) in BOURBON OFFSHORE SURF from June the 24,2013. To September the 17,2014.</w:t>
            </w:r>
          </w:p>
          <w:p w14:paraId="744E4BB8" w14:textId="77777777" w:rsidR="008A7C09" w:rsidRPr="008A7C09" w:rsidRDefault="008A7C09" w:rsidP="008A7C09">
            <w:pPr>
              <w:pStyle w:val="Paragraphedeliste"/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</w:p>
          <w:p w14:paraId="7ABBD0B2" w14:textId="77777777" w:rsidR="008A7C09" w:rsidRPr="00CB4707" w:rsidRDefault="008A7C09" w:rsidP="008A7C09">
            <w:pPr>
              <w:pStyle w:val="Paragraphedeliste"/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</w:p>
          <w:p w14:paraId="12422A70" w14:textId="77777777" w:rsidR="00537C59" w:rsidRDefault="00537C59" w:rsidP="00C50257">
            <w:pPr>
              <w:pStyle w:val="Paragraphedeliste"/>
              <w:numPr>
                <w:ilvl w:val="1"/>
                <w:numId w:val="4"/>
              </w:numPr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  <w:r w:rsidRPr="00CB4707">
              <w:rPr>
                <w:rFonts w:ascii="Abadi MT Condensed Light" w:hAnsi="Abadi MT Condensed Light" w:cs="Apple Chancery"/>
                <w:b/>
                <w:bCs/>
                <w:sz w:val="32"/>
                <w:szCs w:val="32"/>
                <w:lang w:val="en-US"/>
              </w:rPr>
              <w:t>2013</w:t>
            </w:r>
            <w:r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 xml:space="preserve"> : </w:t>
            </w:r>
            <w:r w:rsidRPr="00CB4707">
              <w:rPr>
                <w:rFonts w:ascii="Apple Chancery" w:hAnsi="Apple Chancery" w:cs="Apple Chancery"/>
                <w:sz w:val="32"/>
                <w:szCs w:val="32"/>
                <w:lang w:val="en-US"/>
              </w:rPr>
              <w:t xml:space="preserve">Chief engineer </w:t>
            </w:r>
            <w:r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 xml:space="preserve">on board of ROSE HERE </w:t>
            </w:r>
            <w:r w:rsidR="00EB7D5A"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 xml:space="preserve"> (passenger vessel) </w:t>
            </w:r>
            <w:r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 xml:space="preserve">in FINIST’MER COMPANY from April the 16, to  June the </w:t>
            </w:r>
            <w:r w:rsidR="00EB7D5A"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>16,2013.</w:t>
            </w:r>
          </w:p>
          <w:p w14:paraId="0F62C236" w14:textId="77777777" w:rsidR="008A7C09" w:rsidRPr="00CB4707" w:rsidRDefault="008A7C09" w:rsidP="008A7C09">
            <w:pPr>
              <w:pStyle w:val="Paragraphedeliste"/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</w:p>
          <w:p w14:paraId="5AC15BF2" w14:textId="77777777" w:rsidR="00EB7D5A" w:rsidRDefault="00EB7D5A" w:rsidP="00C50257">
            <w:pPr>
              <w:pStyle w:val="Paragraphedeliste"/>
              <w:numPr>
                <w:ilvl w:val="1"/>
                <w:numId w:val="4"/>
              </w:numPr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  <w:r w:rsidRPr="00CB4707">
              <w:rPr>
                <w:rFonts w:ascii="Abadi MT Condensed Light" w:hAnsi="Abadi MT Condensed Light" w:cs="Apple Chancery"/>
                <w:b/>
                <w:bCs/>
                <w:sz w:val="32"/>
                <w:szCs w:val="32"/>
                <w:lang w:val="en-US"/>
              </w:rPr>
              <w:t>2012</w:t>
            </w:r>
            <w:r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 xml:space="preserve"> : </w:t>
            </w:r>
            <w:r w:rsidRPr="00CB4707">
              <w:rPr>
                <w:rFonts w:ascii="Apple Chancery" w:hAnsi="Apple Chancery" w:cs="Apple Chancery"/>
                <w:sz w:val="32"/>
                <w:szCs w:val="32"/>
                <w:lang w:val="en-US"/>
              </w:rPr>
              <w:t>2</w:t>
            </w:r>
            <w:r w:rsidRPr="00CB4707">
              <w:rPr>
                <w:rFonts w:ascii="Apple Chancery" w:hAnsi="Apple Chancery" w:cs="Apple Chancery"/>
                <w:sz w:val="32"/>
                <w:szCs w:val="32"/>
                <w:vertAlign w:val="superscript"/>
                <w:lang w:val="en-US"/>
              </w:rPr>
              <w:t>nd</w:t>
            </w:r>
            <w:r w:rsidRPr="00CB4707">
              <w:rPr>
                <w:rFonts w:ascii="Apple Chancery" w:hAnsi="Apple Chancery" w:cs="Apple Chancery"/>
                <w:sz w:val="32"/>
                <w:szCs w:val="32"/>
                <w:lang w:val="en-US"/>
              </w:rPr>
              <w:t xml:space="preserve"> Engineer </w:t>
            </w:r>
            <w:r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>on board of Oil Tanker MT MAURITANKER in MEDTANKER MANAGEMENT SYSTEM from May the 22, to August the 22,2012</w:t>
            </w:r>
            <w:r w:rsidR="00B6319D"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>.</w:t>
            </w:r>
          </w:p>
          <w:p w14:paraId="46F133F2" w14:textId="77777777" w:rsidR="008A7C09" w:rsidRPr="008A7C09" w:rsidRDefault="008A7C09" w:rsidP="008A7C09">
            <w:pPr>
              <w:pStyle w:val="Paragraphedeliste"/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</w:p>
          <w:p w14:paraId="2E62AD5F" w14:textId="77777777" w:rsidR="008A7C09" w:rsidRPr="00CB4707" w:rsidRDefault="008A7C09" w:rsidP="008A7C09">
            <w:pPr>
              <w:pStyle w:val="Paragraphedeliste"/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</w:p>
          <w:p w14:paraId="1AA1E2EA" w14:textId="77777777" w:rsidR="00B6319D" w:rsidRPr="00CB4707" w:rsidRDefault="00B6319D" w:rsidP="00C50257">
            <w:pPr>
              <w:pStyle w:val="Paragraphedeliste"/>
              <w:numPr>
                <w:ilvl w:val="1"/>
                <w:numId w:val="4"/>
              </w:numPr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  <w:r w:rsidRPr="00CB4707">
              <w:rPr>
                <w:rFonts w:ascii="Abadi MT Condensed Light" w:hAnsi="Abadi MT Condensed Light" w:cs="Apple Chancery"/>
                <w:b/>
                <w:bCs/>
                <w:sz w:val="32"/>
                <w:szCs w:val="32"/>
                <w:lang w:val="en-US"/>
              </w:rPr>
              <w:t xml:space="preserve">2011 </w:t>
            </w:r>
            <w:r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 xml:space="preserve">: </w:t>
            </w:r>
            <w:r w:rsidRPr="00CB4707">
              <w:rPr>
                <w:rFonts w:ascii="Apple Chancery" w:hAnsi="Apple Chancery" w:cs="Apple Chancery"/>
                <w:sz w:val="32"/>
                <w:szCs w:val="32"/>
                <w:lang w:val="en-US"/>
              </w:rPr>
              <w:t xml:space="preserve">Chief Engineer </w:t>
            </w:r>
            <w:r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 xml:space="preserve">on board of Supply Vessel MV ARMORIC </w:t>
            </w:r>
            <w:r w:rsidR="00462567"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 xml:space="preserve">in OCEAN EXPRESS CONGO </w:t>
            </w:r>
            <w:r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>from  February the 26, TO December the 3,2011.</w:t>
            </w:r>
          </w:p>
          <w:p w14:paraId="4F8AF6D6" w14:textId="77777777" w:rsidR="00B6319D" w:rsidRDefault="00B6319D" w:rsidP="00C50257">
            <w:pPr>
              <w:pStyle w:val="Paragraphedeliste"/>
              <w:numPr>
                <w:ilvl w:val="1"/>
                <w:numId w:val="4"/>
              </w:numPr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  <w:r w:rsidRPr="00CB4707">
              <w:rPr>
                <w:rFonts w:ascii="Abadi MT Condensed Light" w:hAnsi="Abadi MT Condensed Light" w:cs="Apple Chancery"/>
                <w:b/>
                <w:bCs/>
                <w:sz w:val="32"/>
                <w:szCs w:val="32"/>
                <w:lang w:val="en-US"/>
              </w:rPr>
              <w:t xml:space="preserve">2010 </w:t>
            </w:r>
            <w:r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 xml:space="preserve">: </w:t>
            </w:r>
            <w:r w:rsidRPr="00CB4707">
              <w:rPr>
                <w:rFonts w:ascii="Apple Chancery" w:hAnsi="Apple Chancery" w:cs="Apple Chancery"/>
                <w:sz w:val="32"/>
                <w:szCs w:val="32"/>
                <w:lang w:val="en-US"/>
              </w:rPr>
              <w:t>3</w:t>
            </w:r>
            <w:r w:rsidRPr="00CB4707">
              <w:rPr>
                <w:rFonts w:ascii="Apple Chancery" w:hAnsi="Apple Chancery" w:cs="Apple Chancery"/>
                <w:sz w:val="32"/>
                <w:szCs w:val="32"/>
                <w:vertAlign w:val="superscript"/>
                <w:lang w:val="en-US"/>
              </w:rPr>
              <w:t>rd</w:t>
            </w:r>
            <w:r w:rsidRPr="00CB4707">
              <w:rPr>
                <w:rFonts w:ascii="Apple Chancery" w:hAnsi="Apple Chancery" w:cs="Apple Chancery"/>
                <w:sz w:val="32"/>
                <w:szCs w:val="32"/>
                <w:lang w:val="en-US"/>
              </w:rPr>
              <w:t xml:space="preserve"> Engineer </w:t>
            </w:r>
            <w:r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>on board of chemical Tanker MT TOUR POMEROL  in V</w:t>
            </w:r>
            <w:r w:rsidR="00462567"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 xml:space="preserve">.SHIPS FRENCH </w:t>
            </w:r>
            <w:r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>from July the 2, To November the 6,2010</w:t>
            </w:r>
            <w:r w:rsidR="00462567"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>.</w:t>
            </w:r>
          </w:p>
          <w:p w14:paraId="212C42B1" w14:textId="77777777" w:rsidR="008A7C09" w:rsidRPr="00CB4707" w:rsidRDefault="008A7C09" w:rsidP="008A7C09">
            <w:pPr>
              <w:pStyle w:val="Paragraphedeliste"/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</w:p>
          <w:p w14:paraId="3A0736B3" w14:textId="77777777" w:rsidR="00462567" w:rsidRDefault="00462567" w:rsidP="00C50257">
            <w:pPr>
              <w:pStyle w:val="Paragraphedeliste"/>
              <w:numPr>
                <w:ilvl w:val="1"/>
                <w:numId w:val="4"/>
              </w:numPr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  <w:r w:rsidRPr="00CB4707">
              <w:rPr>
                <w:rFonts w:ascii="Abadi MT Condensed Light" w:hAnsi="Abadi MT Condensed Light" w:cs="Apple Chancery"/>
                <w:b/>
                <w:bCs/>
                <w:sz w:val="32"/>
                <w:szCs w:val="32"/>
                <w:lang w:val="en-US"/>
              </w:rPr>
              <w:t>2009:</w:t>
            </w:r>
            <w:r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 xml:space="preserve"> </w:t>
            </w:r>
            <w:r w:rsidRPr="00CB4707">
              <w:rPr>
                <w:rFonts w:ascii="Apple Chancery" w:hAnsi="Apple Chancery" w:cs="Apple Chancery"/>
                <w:sz w:val="32"/>
                <w:szCs w:val="32"/>
                <w:lang w:val="en-US"/>
              </w:rPr>
              <w:t xml:space="preserve">Chief Engineer </w:t>
            </w:r>
            <w:r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>on board of General Cargo MV DEBORAH 1 in TRIUMPH VENTURES LTD from Oct</w:t>
            </w:r>
            <w:r w:rsidR="009258F4"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>o</w:t>
            </w:r>
            <w:r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>ber the 1,2009   to  June the 30, 2010.</w:t>
            </w:r>
          </w:p>
          <w:p w14:paraId="41CA45EC" w14:textId="77777777" w:rsidR="008A7C09" w:rsidRPr="008A7C09" w:rsidRDefault="008A7C09" w:rsidP="008A7C09">
            <w:pPr>
              <w:pStyle w:val="Paragraphedeliste"/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</w:p>
          <w:p w14:paraId="07E940DC" w14:textId="77777777" w:rsidR="008A7C09" w:rsidRPr="00CB4707" w:rsidRDefault="008A7C09" w:rsidP="008A7C09">
            <w:pPr>
              <w:pStyle w:val="Paragraphedeliste"/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</w:p>
          <w:p w14:paraId="1A69EE66" w14:textId="77777777" w:rsidR="00462567" w:rsidRPr="00CB4707" w:rsidRDefault="00462567" w:rsidP="00C50257">
            <w:pPr>
              <w:pStyle w:val="Paragraphedeliste"/>
              <w:numPr>
                <w:ilvl w:val="1"/>
                <w:numId w:val="4"/>
              </w:numPr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  <w:r w:rsidRPr="00CB4707">
              <w:rPr>
                <w:rFonts w:ascii="Abadi MT Condensed Light" w:hAnsi="Abadi MT Condensed Light" w:cs="Apple Chancery"/>
                <w:b/>
                <w:bCs/>
                <w:sz w:val="32"/>
                <w:szCs w:val="32"/>
                <w:lang w:val="en-US"/>
              </w:rPr>
              <w:t xml:space="preserve">2009 </w:t>
            </w:r>
            <w:r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 xml:space="preserve">: </w:t>
            </w:r>
            <w:r w:rsidRPr="00CB4707">
              <w:rPr>
                <w:rFonts w:ascii="Apple Chancery" w:hAnsi="Apple Chancery" w:cs="Apple Chancery"/>
                <w:sz w:val="32"/>
                <w:szCs w:val="32"/>
                <w:lang w:val="en-US"/>
              </w:rPr>
              <w:t xml:space="preserve">Training </w:t>
            </w:r>
            <w:r w:rsidRPr="00CB4707"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  <w:t>on board of fishing vessel MV KANBAL II  in SOPERKA S.A  from January the 16,  to September the 30, 2009.</w:t>
            </w:r>
          </w:p>
          <w:p w14:paraId="6CEB748D" w14:textId="77777777" w:rsidR="00B6319D" w:rsidRPr="00CB4707" w:rsidRDefault="00B6319D" w:rsidP="00B6319D">
            <w:pPr>
              <w:pStyle w:val="Paragraphedeliste"/>
              <w:rPr>
                <w:rFonts w:ascii="Abadi MT Condensed Light" w:hAnsi="Abadi MT Condensed Light" w:cs="Apple Chancery"/>
                <w:sz w:val="32"/>
                <w:szCs w:val="32"/>
                <w:lang w:val="en-US"/>
              </w:rPr>
            </w:pPr>
          </w:p>
          <w:p w14:paraId="1FE33997" w14:textId="77777777" w:rsidR="002C2CDD" w:rsidRPr="00CB4707" w:rsidRDefault="00C50257" w:rsidP="00C50257">
            <w:pPr>
              <w:rPr>
                <w:rFonts w:ascii="Apple Chancery" w:hAnsi="Apple Chancery" w:cs="Apple Chancery"/>
                <w:sz w:val="32"/>
                <w:szCs w:val="32"/>
                <w:lang w:val="en-US"/>
              </w:rPr>
            </w:pPr>
            <w:r w:rsidRPr="00CB4707">
              <w:rPr>
                <w:rFonts w:ascii="Apple Chancery" w:hAnsi="Apple Chancery" w:cs="Apple Chancery"/>
                <w:sz w:val="32"/>
                <w:szCs w:val="32"/>
                <w:lang w:val="en-US"/>
              </w:rPr>
              <w:t xml:space="preserve"> </w:t>
            </w:r>
          </w:p>
          <w:p w14:paraId="6B250CC7" w14:textId="77777777" w:rsidR="002C2CDD" w:rsidRPr="000511DF" w:rsidRDefault="009C3C5A" w:rsidP="009C3C5A">
            <w:pPr>
              <w:pStyle w:val="Titre3"/>
              <w:rPr>
                <w:szCs w:val="32"/>
                <w:lang w:val="en-US"/>
              </w:rPr>
            </w:pPr>
            <w:r w:rsidRPr="000511DF">
              <w:rPr>
                <w:szCs w:val="32"/>
                <w:lang w:val="en-US"/>
              </w:rPr>
              <w:t>TRAINING</w:t>
            </w:r>
            <w:r w:rsidR="00CB4707" w:rsidRPr="000511DF">
              <w:rPr>
                <w:szCs w:val="32"/>
                <w:lang w:val="en-US"/>
              </w:rPr>
              <w:t xml:space="preserve"> and certificates </w:t>
            </w:r>
          </w:p>
          <w:p w14:paraId="07680D9B" w14:textId="77777777" w:rsidR="009C3C5A" w:rsidRPr="000511DF" w:rsidRDefault="009C3C5A" w:rsidP="009C3C5A">
            <w:pPr>
              <w:pStyle w:val="Titre3"/>
              <w:rPr>
                <w:b/>
                <w:bCs/>
                <w:szCs w:val="32"/>
                <w:lang w:val="en-US"/>
              </w:rPr>
            </w:pPr>
          </w:p>
          <w:p w14:paraId="7862A985" w14:textId="63914103" w:rsidR="00741125" w:rsidRDefault="009C3C5A" w:rsidP="009C3C5A">
            <w:pPr>
              <w:rPr>
                <w:sz w:val="32"/>
                <w:szCs w:val="32"/>
                <w:lang w:val="en-US"/>
              </w:rPr>
            </w:pPr>
            <w:r w:rsidRPr="00CB4707">
              <w:rPr>
                <w:b/>
                <w:bCs/>
                <w:sz w:val="32"/>
                <w:szCs w:val="32"/>
                <w:lang w:val="en-US"/>
              </w:rPr>
              <w:t>2012/</w:t>
            </w:r>
            <w:r w:rsidR="00BE4C30" w:rsidRPr="00CB4707">
              <w:rPr>
                <w:b/>
                <w:bCs/>
                <w:sz w:val="32"/>
                <w:szCs w:val="32"/>
                <w:lang w:val="en-US"/>
              </w:rPr>
              <w:t>2013</w:t>
            </w:r>
            <w:r w:rsidR="00BE4C30" w:rsidRPr="00CB4707">
              <w:rPr>
                <w:sz w:val="32"/>
                <w:szCs w:val="32"/>
                <w:lang w:val="en-US"/>
              </w:rPr>
              <w:t>:</w:t>
            </w:r>
            <w:r w:rsidRPr="00CB4707">
              <w:rPr>
                <w:sz w:val="32"/>
                <w:szCs w:val="32"/>
                <w:lang w:val="en-US"/>
              </w:rPr>
              <w:t xml:space="preserve"> Certificate of chief engineer up to 8000 KW delivered by FRENCH maritime authority</w:t>
            </w:r>
          </w:p>
          <w:p w14:paraId="1B19FD3C" w14:textId="77777777" w:rsidR="00A95819" w:rsidRDefault="00A95819" w:rsidP="009C3C5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August 2023: Training on high voltage in NSCC Nautical Institute</w:t>
            </w:r>
          </w:p>
          <w:p w14:paraId="5697649B" w14:textId="420B6E96" w:rsidR="00BE4C30" w:rsidRDefault="00BE4C30" w:rsidP="009C3C5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2024: MBA in Business Management </w:t>
            </w:r>
          </w:p>
          <w:p w14:paraId="3DDEA895" w14:textId="60EBDFE0" w:rsidR="00BE4C30" w:rsidRPr="009C3C5A" w:rsidRDefault="00BE4C30" w:rsidP="009C3C5A">
            <w:pPr>
              <w:rPr>
                <w:sz w:val="32"/>
                <w:szCs w:val="32"/>
                <w:lang w:val="en-US"/>
              </w:rPr>
            </w:pPr>
          </w:p>
        </w:tc>
      </w:tr>
    </w:tbl>
    <w:p w14:paraId="7E58D310" w14:textId="77777777" w:rsidR="00EF7CC9" w:rsidRDefault="00EF7CC9" w:rsidP="00E22E87">
      <w:pPr>
        <w:pStyle w:val="Sansinterligne"/>
        <w:rPr>
          <w:lang w:val="en-US"/>
        </w:rPr>
      </w:pPr>
    </w:p>
    <w:p w14:paraId="30A60A65" w14:textId="77777777" w:rsidR="00CB4707" w:rsidRDefault="00CB4707" w:rsidP="00E22E87">
      <w:pPr>
        <w:pStyle w:val="Sansinterligne"/>
        <w:rPr>
          <w:lang w:val="en-US"/>
        </w:rPr>
      </w:pPr>
    </w:p>
    <w:p w14:paraId="6CE988A6" w14:textId="77777777" w:rsidR="00CB4707" w:rsidRPr="009C3C5A" w:rsidRDefault="00CB4707" w:rsidP="00E22E87">
      <w:pPr>
        <w:pStyle w:val="Sansinterligne"/>
        <w:rPr>
          <w:lang w:val="en-US"/>
        </w:rPr>
      </w:pPr>
    </w:p>
    <w:sectPr w:rsidR="00CB4707" w:rsidRPr="009C3C5A" w:rsidSect="00872034">
      <w:footerReference w:type="default" r:id="rId9"/>
      <w:footerReference w:type="first" r:id="rId10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F29E5" w14:textId="77777777" w:rsidR="00D86F3C" w:rsidRDefault="00D86F3C" w:rsidP="00713050">
      <w:pPr>
        <w:spacing w:line="240" w:lineRule="auto"/>
      </w:pPr>
      <w:r>
        <w:separator/>
      </w:r>
    </w:p>
  </w:endnote>
  <w:endnote w:type="continuationSeparator" w:id="0">
    <w:p w14:paraId="44877E98" w14:textId="77777777" w:rsidR="00D86F3C" w:rsidRDefault="00D86F3C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4A0" w:firstRow="1" w:lastRow="0" w:firstColumn="1" w:lastColumn="0" w:noHBand="0" w:noVBand="1"/>
      <w:tblDescription w:val="Tableau de disposition du pied de page"/>
    </w:tblPr>
    <w:tblGrid>
      <w:gridCol w:w="2545"/>
      <w:gridCol w:w="2545"/>
      <w:gridCol w:w="2544"/>
      <w:gridCol w:w="2544"/>
    </w:tblGrid>
    <w:tr w:rsidR="00C2098A" w14:paraId="69A9DB1A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AFF5ABA" w14:textId="77777777" w:rsidR="00C2098A" w:rsidRDefault="00CA3DF1" w:rsidP="00684488">
          <w:pPr>
            <w:pStyle w:val="Pieddepage"/>
          </w:pPr>
          <w:r w:rsidRPr="00CA3DF1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5DD3741B" wp14:editId="141A1C88">
                    <wp:extent cx="329184" cy="329184"/>
                    <wp:effectExtent l="0" t="0" r="0" b="0"/>
                    <wp:docPr id="16" name="Groupe 102" descr="Icône de messageri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e 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e 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e libre 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angle isocèle 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angle isocèle 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angle isocèle 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F405C07" id="Groupe 102" o:spid="_x0000_s1026" alt="Icône de messagerie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">
                    <o:lock v:ext="edit" aspectratio="t"/>
                    <v:oval id="Ovale 17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e 18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  <v:shape id="Forme libre 19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angle isocèle 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angle isocèle 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angle isocèle 22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1486AD0" w14:textId="77777777" w:rsidR="00C2098A" w:rsidRDefault="00C2098A" w:rsidP="00684488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48C55663" wp14:editId="558FEAA8">
                    <wp:extent cx="329184" cy="329184"/>
                    <wp:effectExtent l="0" t="0" r="13970" b="13970"/>
                    <wp:docPr id="8" name="Groupe 4" descr="Icôn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ercle autour du symbol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ymbole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3768692" id="Groupe 4" o:spid="_x0000_s1026" alt="Icône Twitter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">
                    <o:lock v:ext="edit" aspectratio="t"/>
                    <v:shape id="Cercle autour du symbole Twitter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ymbole de Twitter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2366DD9" w14:textId="77777777" w:rsidR="00C2098A" w:rsidRDefault="00C2098A" w:rsidP="00684488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0D2A0EF1" wp14:editId="218BFA36">
                    <wp:extent cx="329184" cy="329184"/>
                    <wp:effectExtent l="0" t="0" r="13970" b="13970"/>
                    <wp:docPr id="9" name="Groupe 10" descr="Icône de télépho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ercle autour du symbole de téléph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ymbole de téléph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381A52" id="Groupe 10" o:spid="_x0000_s1026" alt="Icône de téléphone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">
                    <o:lock v:ext="edit" aspectratio="t"/>
                    <v:shape id="Cercle autour du symbole de téléphone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ymbole de téléphone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D211831" w14:textId="77777777" w:rsidR="00C2098A" w:rsidRDefault="00C2098A" w:rsidP="00684488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120AA81C" wp14:editId="3DE00061">
                    <wp:extent cx="329184" cy="329184"/>
                    <wp:effectExtent l="0" t="0" r="13970" b="13970"/>
                    <wp:docPr id="12" name="Groupe 16" descr="Icôn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ercle autour du symbol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ymbole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ED42E5" id="Groupe 16" o:spid="_x0000_s1026" alt="Icône LinkedI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">
                    <o:lock v:ext="edit" aspectratio="t"/>
                    <v:shape id="Cercle autour du symbole LinkedIn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ymbole de LinkedIn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RPr="004915C7" w14:paraId="0B36FDFD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 :"/>
            <w:tag w:val="E-mail :"/>
            <w:id w:val="-627010856"/>
            <w:placeholder>
              <w:docPart w:val="926D2EFEBA127F40AFE131A26C5C9401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34476357" w14:textId="77777777" w:rsidR="00684488" w:rsidRPr="00CA3DF1" w:rsidRDefault="009258F4" w:rsidP="00811117">
              <w:pPr>
                <w:pStyle w:val="Pieddepage"/>
              </w:pPr>
              <w:r>
                <w:t>obousso@yahoo.fr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 :"/>
            <w:tag w:val="Twitter :"/>
            <w:id w:val="-642033892"/>
            <w:placeholder>
              <w:docPart w:val="75D8CC074BB5654F9E17A94CD91052DD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31BAD3DA" w14:textId="77777777" w:rsidR="00684488" w:rsidRPr="00C2098A" w:rsidRDefault="00811117" w:rsidP="00811117">
              <w:pPr>
                <w:pStyle w:val="Pieddepage"/>
              </w:pPr>
              <w:r>
                <w:rPr>
                  <w:lang w:bidi="fr-FR"/>
                </w:rPr>
                <w:t>Twitter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éléphone :"/>
            <w:tag w:val="Téléphone :"/>
            <w:id w:val="617408819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675E2477" w14:textId="0BF339CE" w:rsidR="00684488" w:rsidRPr="00C2098A" w:rsidRDefault="008749DE" w:rsidP="00811117">
              <w:pPr>
                <w:pStyle w:val="Pieddepage"/>
              </w:pPr>
              <w:r>
                <w:t>+33634109805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lang w:val="en-US"/>
            </w:rPr>
            <w:alias w:val="URL LinkedIn :"/>
            <w:tag w:val="URL LinkedIn :"/>
            <w:id w:val="-1413995599"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21A9D401" w14:textId="77777777" w:rsidR="00684488" w:rsidRPr="00605A2A" w:rsidRDefault="00605A2A" w:rsidP="00811117">
              <w:pPr>
                <w:pStyle w:val="Pieddepage"/>
                <w:rPr>
                  <w:lang w:val="en-US"/>
                </w:rPr>
              </w:pPr>
              <w:r w:rsidRPr="00605A2A">
                <w:rPr>
                  <w:lang w:val="en-US"/>
                </w:rPr>
                <w:t>linkedin.com/in/ouzin-bousso-50b43169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A7B4C" w14:textId="77777777" w:rsidR="00C2098A" w:rsidRDefault="00217980" w:rsidP="00217980">
        <w:pPr>
          <w:pStyle w:val="Pieddepage"/>
          <w:rPr>
            <w:noProof/>
          </w:rPr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B61C2A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4A0" w:firstRow="1" w:lastRow="0" w:firstColumn="1" w:lastColumn="0" w:noHBand="0" w:noVBand="1"/>
      <w:tblDescription w:val="Tableau de disposition du pied de page"/>
    </w:tblPr>
    <w:tblGrid>
      <w:gridCol w:w="2545"/>
      <w:gridCol w:w="2545"/>
      <w:gridCol w:w="2544"/>
      <w:gridCol w:w="2544"/>
    </w:tblGrid>
    <w:tr w:rsidR="00217980" w14:paraId="57AA810E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EA6EFC9" w14:textId="77777777" w:rsidR="00217980" w:rsidRDefault="00217980" w:rsidP="00217980">
          <w:pPr>
            <w:pStyle w:val="Pieddepage"/>
          </w:pPr>
          <w:r w:rsidRPr="00CA3DF1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557B6AA5" wp14:editId="7AB71ADF">
                    <wp:extent cx="329184" cy="329184"/>
                    <wp:effectExtent l="0" t="0" r="0" b="0"/>
                    <wp:docPr id="27" name="Groupe 102" descr="Icône de messageri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e 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e 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orme libre 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riangle isocèle 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riangle isocèle 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riangle isocèle 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9F454F7" id="Groupe 102" o:spid="_x0000_s1026" alt="Icône de messagerie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">
                    <o:lock v:ext="edit" aspectratio="t"/>
                    <v:oval id="Ovale 28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e 29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    <v:shape id="Forme libre 30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angle isocèle 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angle isocèle 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angle isocèle 33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549D586" w14:textId="77777777" w:rsidR="00217980" w:rsidRDefault="00217980" w:rsidP="00217980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5D8EE288" wp14:editId="4D956F9F">
                    <wp:extent cx="329184" cy="329184"/>
                    <wp:effectExtent l="0" t="0" r="13970" b="13970"/>
                    <wp:docPr id="34" name="Groupe 4" descr="Icôn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ercle autour du symbol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Symbole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B17F7DC" id="Groupe 4" o:spid="_x0000_s1026" alt="Icône Twitter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">
                    <o:lock v:ext="edit" aspectratio="t"/>
                    <v:shape id="Cercle autour du symbole Twitter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ymbole de Twitter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C9157E9" w14:textId="77777777" w:rsidR="00217980" w:rsidRDefault="00217980" w:rsidP="00217980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78E7F608" wp14:editId="75D697D9">
                    <wp:extent cx="329184" cy="329184"/>
                    <wp:effectExtent l="0" t="0" r="13970" b="13970"/>
                    <wp:docPr id="37" name="Groupe 10" descr="Icône de télépho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ercle autour du symbole de téléph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ymbole de téléph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AC1804E" id="Groupe 10" o:spid="_x0000_s1026" alt="Icône de téléphone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">
                    <o:lock v:ext="edit" aspectratio="t"/>
                    <v:shape id="Cercle autour du symbole de téléphone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ymbole de téléphone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EE66481" w14:textId="77777777" w:rsidR="00217980" w:rsidRDefault="00217980" w:rsidP="00217980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448C6548" wp14:editId="591641F6">
                    <wp:extent cx="329184" cy="329184"/>
                    <wp:effectExtent l="0" t="0" r="13970" b="13970"/>
                    <wp:docPr id="40" name="Groupe 16" descr="Icôn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ercle autour du symbol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Symbole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02EA380" id="Groupe 16" o:spid="_x0000_s1026" alt="Icône LinkedI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">
                    <o:lock v:ext="edit" aspectratio="t"/>
                    <v:shape id="Cercle autour du symbole LinkedIn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ymbole de LinkedIn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RPr="004915C7" w14:paraId="0FC165B5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325C7E8" w14:textId="77777777" w:rsidR="00811117" w:rsidRPr="00CA3DF1" w:rsidRDefault="00000000" w:rsidP="003C5528">
          <w:pPr>
            <w:pStyle w:val="Pieddepage"/>
          </w:pPr>
          <w:sdt>
            <w:sdtPr>
              <w:alias w:val="E-mail :"/>
              <w:tag w:val="E-mail :"/>
              <w:id w:val="-1689822732"/>
              <w:placeholder>
                <w:docPart w:val="5F24056FF4C3EC4FAD19AFBDE862C05F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Content>
              <w:r w:rsidR="009258F4">
                <w:t>obousso@yahoo.fr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 :"/>
            <w:tag w:val="Twitter :"/>
            <w:id w:val="1081720897"/>
            <w:placeholder>
              <w:docPart w:val="6ADD49A8C1EBBB4C9C6ECAB6F8FF6394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1B72F69C" w14:textId="77777777" w:rsidR="00811117" w:rsidRPr="00C2098A" w:rsidRDefault="00811117" w:rsidP="00217980">
              <w:pPr>
                <w:pStyle w:val="Pieddepage"/>
              </w:pPr>
              <w:r>
                <w:rPr>
                  <w:lang w:bidi="fr-FR"/>
                </w:rPr>
                <w:t>Twitter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éléphone :"/>
            <w:tag w:val="Téléphone :"/>
            <w:id w:val="-389655527"/>
            <w:placeholder>
              <w:docPart w:val="DBACB15A73A90644AB4B93A2EE9BF1B5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246B84A8" w14:textId="2D350F69" w:rsidR="00811117" w:rsidRPr="00C2098A" w:rsidRDefault="006E6371" w:rsidP="00217980">
              <w:pPr>
                <w:pStyle w:val="Pieddepage"/>
              </w:pPr>
              <w:r>
                <w:t>+33</w:t>
              </w:r>
              <w:r w:rsidR="008749DE">
                <w:t>634109805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lang w:val="en-US"/>
            </w:rPr>
            <w:alias w:val="URL LinkedIn :"/>
            <w:tag w:val="URL LinkedIn :"/>
            <w:id w:val="-1529023829"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4BCCED88" w14:textId="77777777" w:rsidR="00811117" w:rsidRPr="00605A2A" w:rsidRDefault="009258F4" w:rsidP="00217980">
              <w:pPr>
                <w:pStyle w:val="Pieddepage"/>
                <w:rPr>
                  <w:lang w:val="en-US"/>
                </w:rPr>
              </w:pPr>
              <w:r w:rsidRPr="00605A2A">
                <w:rPr>
                  <w:lang w:val="en-US"/>
                </w:rPr>
                <w:t>linkedin</w:t>
              </w:r>
              <w:r w:rsidR="00605A2A" w:rsidRPr="00605A2A">
                <w:rPr>
                  <w:lang w:val="en-US"/>
                </w:rPr>
                <w:t>.com/in/ouzin-b</w:t>
              </w:r>
              <w:r w:rsidR="00605A2A">
                <w:rPr>
                  <w:lang w:val="en-US"/>
                </w:rPr>
                <w:t>ousso-50b43169</w:t>
              </w:r>
            </w:p>
          </w:sdtContent>
        </w:sdt>
      </w:tc>
    </w:tr>
  </w:tbl>
  <w:p w14:paraId="0967886E" w14:textId="77777777" w:rsidR="00217980" w:rsidRPr="00605A2A" w:rsidRDefault="00217980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8935E" w14:textId="77777777" w:rsidR="00D86F3C" w:rsidRDefault="00D86F3C" w:rsidP="00713050">
      <w:pPr>
        <w:spacing w:line="240" w:lineRule="auto"/>
      </w:pPr>
      <w:r>
        <w:separator/>
      </w:r>
    </w:p>
  </w:footnote>
  <w:footnote w:type="continuationSeparator" w:id="0">
    <w:p w14:paraId="27396A78" w14:textId="77777777" w:rsidR="00D86F3C" w:rsidRDefault="00D86F3C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85C57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0A16A98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CDE7EE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E9C078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90386442">
    <w:abstractNumId w:val="0"/>
  </w:num>
  <w:num w:numId="2" w16cid:durableId="997658672">
    <w:abstractNumId w:val="2"/>
  </w:num>
  <w:num w:numId="3" w16cid:durableId="565267104">
    <w:abstractNumId w:val="3"/>
  </w:num>
  <w:num w:numId="4" w16cid:durableId="901450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ED"/>
    <w:rsid w:val="00050243"/>
    <w:rsid w:val="000511DF"/>
    <w:rsid w:val="00053087"/>
    <w:rsid w:val="00091382"/>
    <w:rsid w:val="000B0619"/>
    <w:rsid w:val="000B61CA"/>
    <w:rsid w:val="000D18B5"/>
    <w:rsid w:val="000F4BCB"/>
    <w:rsid w:val="000F7610"/>
    <w:rsid w:val="00114ED7"/>
    <w:rsid w:val="00140B0E"/>
    <w:rsid w:val="00193FF1"/>
    <w:rsid w:val="001A5CA9"/>
    <w:rsid w:val="001B2AC1"/>
    <w:rsid w:val="001B403A"/>
    <w:rsid w:val="001D2CE4"/>
    <w:rsid w:val="00217980"/>
    <w:rsid w:val="00263D7A"/>
    <w:rsid w:val="00271662"/>
    <w:rsid w:val="0027404F"/>
    <w:rsid w:val="00293B83"/>
    <w:rsid w:val="002A4F0F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4077FB"/>
    <w:rsid w:val="00424DD9"/>
    <w:rsid w:val="0046104A"/>
    <w:rsid w:val="00462567"/>
    <w:rsid w:val="004717C5"/>
    <w:rsid w:val="004915C7"/>
    <w:rsid w:val="004C4189"/>
    <w:rsid w:val="00523479"/>
    <w:rsid w:val="00537C59"/>
    <w:rsid w:val="00543DB7"/>
    <w:rsid w:val="005628D4"/>
    <w:rsid w:val="00570374"/>
    <w:rsid w:val="005729B0"/>
    <w:rsid w:val="005765B2"/>
    <w:rsid w:val="005A1F28"/>
    <w:rsid w:val="005B11D4"/>
    <w:rsid w:val="005B6521"/>
    <w:rsid w:val="005F61CD"/>
    <w:rsid w:val="00605A2A"/>
    <w:rsid w:val="00641630"/>
    <w:rsid w:val="00684488"/>
    <w:rsid w:val="006A3CE7"/>
    <w:rsid w:val="006A6F51"/>
    <w:rsid w:val="006C4C50"/>
    <w:rsid w:val="006D76B1"/>
    <w:rsid w:val="006E6371"/>
    <w:rsid w:val="00713050"/>
    <w:rsid w:val="00741125"/>
    <w:rsid w:val="00746F7F"/>
    <w:rsid w:val="007569C1"/>
    <w:rsid w:val="00763832"/>
    <w:rsid w:val="007D2696"/>
    <w:rsid w:val="00811117"/>
    <w:rsid w:val="00821EFE"/>
    <w:rsid w:val="00823D86"/>
    <w:rsid w:val="00841146"/>
    <w:rsid w:val="00850ABA"/>
    <w:rsid w:val="008531D4"/>
    <w:rsid w:val="00872034"/>
    <w:rsid w:val="008749DE"/>
    <w:rsid w:val="0088504C"/>
    <w:rsid w:val="0089382B"/>
    <w:rsid w:val="008A1907"/>
    <w:rsid w:val="008A7C09"/>
    <w:rsid w:val="008C6BCA"/>
    <w:rsid w:val="008C7B50"/>
    <w:rsid w:val="008E16EA"/>
    <w:rsid w:val="008F0BBD"/>
    <w:rsid w:val="0091633A"/>
    <w:rsid w:val="00920D56"/>
    <w:rsid w:val="009258F4"/>
    <w:rsid w:val="009505FF"/>
    <w:rsid w:val="0095657C"/>
    <w:rsid w:val="00960D01"/>
    <w:rsid w:val="009947B0"/>
    <w:rsid w:val="009A5089"/>
    <w:rsid w:val="009B3C40"/>
    <w:rsid w:val="009C3C5A"/>
    <w:rsid w:val="00A42540"/>
    <w:rsid w:val="00A50939"/>
    <w:rsid w:val="00A9480A"/>
    <w:rsid w:val="00A95819"/>
    <w:rsid w:val="00AA6A40"/>
    <w:rsid w:val="00B412ED"/>
    <w:rsid w:val="00B5664D"/>
    <w:rsid w:val="00B61C2A"/>
    <w:rsid w:val="00B6319D"/>
    <w:rsid w:val="00BA5B40"/>
    <w:rsid w:val="00BB1D9E"/>
    <w:rsid w:val="00BD0206"/>
    <w:rsid w:val="00BE4C30"/>
    <w:rsid w:val="00BE73D7"/>
    <w:rsid w:val="00C03B8C"/>
    <w:rsid w:val="00C2098A"/>
    <w:rsid w:val="00C37E3F"/>
    <w:rsid w:val="00C50257"/>
    <w:rsid w:val="00C5444A"/>
    <w:rsid w:val="00C612DA"/>
    <w:rsid w:val="00C7741E"/>
    <w:rsid w:val="00C875AB"/>
    <w:rsid w:val="00CA3DF1"/>
    <w:rsid w:val="00CA4581"/>
    <w:rsid w:val="00CB4707"/>
    <w:rsid w:val="00CE18D5"/>
    <w:rsid w:val="00CF05CC"/>
    <w:rsid w:val="00CF5F90"/>
    <w:rsid w:val="00D04109"/>
    <w:rsid w:val="00D76EC8"/>
    <w:rsid w:val="00D86F3C"/>
    <w:rsid w:val="00DB7105"/>
    <w:rsid w:val="00DD6416"/>
    <w:rsid w:val="00DF4E0A"/>
    <w:rsid w:val="00E02DCD"/>
    <w:rsid w:val="00E12C60"/>
    <w:rsid w:val="00E14D14"/>
    <w:rsid w:val="00E22E87"/>
    <w:rsid w:val="00E57630"/>
    <w:rsid w:val="00E86C2B"/>
    <w:rsid w:val="00EA520E"/>
    <w:rsid w:val="00EB7D5A"/>
    <w:rsid w:val="00EF7CC9"/>
    <w:rsid w:val="00F024A5"/>
    <w:rsid w:val="00F109A5"/>
    <w:rsid w:val="00F10E4B"/>
    <w:rsid w:val="00F207C0"/>
    <w:rsid w:val="00F20AE5"/>
    <w:rsid w:val="00F214DE"/>
    <w:rsid w:val="00F45C06"/>
    <w:rsid w:val="00F645C7"/>
    <w:rsid w:val="00F6692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17BDC"/>
  <w15:chartTrackingRefBased/>
  <w15:docId w15:val="{905B84A6-B4D3-E340-B566-D146F568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Titre1">
    <w:name w:val="heading 1"/>
    <w:basedOn w:val="Normal"/>
    <w:link w:val="Titre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Grilledutableau">
    <w:name w:val="Table Grid"/>
    <w:basedOn w:val="Tableau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98"/>
    <w:qFormat/>
    <w:rsid w:val="00E22E87"/>
    <w:pPr>
      <w:spacing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edelespacerserv">
    <w:name w:val="Placeholder Text"/>
    <w:basedOn w:val="Policepardfaut"/>
    <w:uiPriority w:val="99"/>
    <w:semiHidden/>
    <w:rsid w:val="00CE18D5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8504C"/>
    <w:pPr>
      <w:spacing w:line="240" w:lineRule="auto"/>
    </w:pPr>
  </w:style>
  <w:style w:type="paragraph" w:customStyle="1" w:styleId="Initiales">
    <w:name w:val="Initiales"/>
    <w:basedOn w:val="Normal"/>
    <w:next w:val="Titre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-tteCar">
    <w:name w:val="En-tête Car"/>
    <w:basedOn w:val="Policepardfaut"/>
    <w:link w:val="En-tte"/>
    <w:uiPriority w:val="99"/>
    <w:rsid w:val="0088504C"/>
  </w:style>
  <w:style w:type="paragraph" w:styleId="Pieddepage">
    <w:name w:val="footer"/>
    <w:basedOn w:val="Normal"/>
    <w:link w:val="Pieddepage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depageCar">
    <w:name w:val="Pied de page Car"/>
    <w:basedOn w:val="Policepardfaut"/>
    <w:link w:val="Pieddepage"/>
    <w:uiPriority w:val="99"/>
    <w:rsid w:val="0088504C"/>
    <w:rPr>
      <w:rFonts w:asciiTheme="majorHAnsi" w:hAnsiTheme="majorHAnsi"/>
      <w:caps/>
    </w:rPr>
  </w:style>
  <w:style w:type="character" w:customStyle="1" w:styleId="Titre8Car">
    <w:name w:val="Titre 8 Car"/>
    <w:basedOn w:val="Policepardfaut"/>
    <w:link w:val="Titre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Paragraphedeliste">
    <w:name w:val="List Paragraph"/>
    <w:basedOn w:val="Normal"/>
    <w:uiPriority w:val="34"/>
    <w:unhideWhenUsed/>
    <w:qFormat/>
    <w:rsid w:val="00C5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usseynoubousso/Library/Containers/com.microsoft.Word/Data/Library/Application%20Support/Microsoft/Office/16.0/DTS/fr-FR%7b720467F8-05ED-A34A-865C-4E9B16C6B835%7d/%7b18476BF1-8551-F547-BBC5-31851345E0C1%7dtf1639273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AC966DC1D5D44B9F174529A0050E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824D82-E74D-B040-BBCE-AB44C8EE7E92}"/>
      </w:docPartPr>
      <w:docPartBody>
        <w:p w:rsidR="0097380F" w:rsidRDefault="00DB62CA">
          <w:pPr>
            <w:pStyle w:val="3DAC966DC1D5D44B9F174529A0050EF4"/>
          </w:pPr>
          <w:r>
            <w:rPr>
              <w:lang w:bidi="fr-FR"/>
            </w:rPr>
            <w:t>Votre nom</w:t>
          </w:r>
        </w:p>
      </w:docPartBody>
    </w:docPart>
    <w:docPart>
      <w:docPartPr>
        <w:name w:val="5F24056FF4C3EC4FAD19AFBDE862C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8127D3-9A76-2542-BF9C-40F7C038BEE5}"/>
      </w:docPartPr>
      <w:docPartBody>
        <w:p w:rsidR="0097380F" w:rsidRDefault="00DB62CA">
          <w:pPr>
            <w:pStyle w:val="5F24056FF4C3EC4FAD19AFBDE862C05F"/>
          </w:pPr>
          <w:r w:rsidRPr="00333CD3">
            <w:rPr>
              <w:lang w:bidi="fr-FR"/>
            </w:rPr>
            <w:t>Date d’obtention</w:t>
          </w:r>
        </w:p>
      </w:docPartBody>
    </w:docPart>
    <w:docPart>
      <w:docPartPr>
        <w:name w:val="926D2EFEBA127F40AFE131A26C5C9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9471B4-8E2E-F047-9598-C580D38C56DF}"/>
      </w:docPartPr>
      <w:docPartBody>
        <w:p w:rsidR="0097380F" w:rsidRDefault="00DB62CA">
          <w:pPr>
            <w:pStyle w:val="926D2EFEBA127F40AFE131A26C5C9401"/>
          </w:pPr>
          <w:r w:rsidRPr="00333CD3">
            <w:rPr>
              <w:lang w:bidi="fr-FR"/>
            </w:rPr>
            <w:t>Établissement</w:t>
          </w:r>
        </w:p>
      </w:docPartBody>
    </w:docPart>
    <w:docPart>
      <w:docPartPr>
        <w:name w:val="6ADD49A8C1EBBB4C9C6ECAB6F8FF63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F71A09-E070-764C-9CA1-F8649ADA6FA8}"/>
      </w:docPartPr>
      <w:docPartBody>
        <w:p w:rsidR="0097380F" w:rsidRDefault="00DB62CA">
          <w:pPr>
            <w:pStyle w:val="6ADD49A8C1EBBB4C9C6ECAB6F8FF6394"/>
          </w:pPr>
          <w:r w:rsidRPr="00333CD3">
            <w:rPr>
              <w:lang w:bidi="fr-FR"/>
            </w:rPr>
            <w:t>Pour appliquer les options de mise en forme souhaitées d’un simple clic, sous l’onglet Accueil du ruban, utilisez le groupe Styles.</w:t>
          </w:r>
        </w:p>
      </w:docPartBody>
    </w:docPart>
    <w:docPart>
      <w:docPartPr>
        <w:name w:val="75D8CC074BB5654F9E17A94CD9105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EE4C8B-CA08-3F42-A149-8EF1B2A7C3F4}"/>
      </w:docPartPr>
      <w:docPartBody>
        <w:p w:rsidR="0097380F" w:rsidRDefault="00DB62CA">
          <w:pPr>
            <w:pStyle w:val="75D8CC074BB5654F9E17A94CD91052DD"/>
          </w:pPr>
          <w:r w:rsidRPr="00BB1D9E">
            <w:rPr>
              <w:lang w:bidi="fr-FR"/>
            </w:rPr>
            <w:t>EXPÉRIENCE DE BÉNÉVOLAT</w:t>
          </w:r>
          <w:r w:rsidRPr="00333CD3">
            <w:rPr>
              <w:lang w:bidi="fr-FR"/>
            </w:rPr>
            <w:t xml:space="preserve"> ou d’animation</w:t>
          </w:r>
        </w:p>
      </w:docPartBody>
    </w:docPart>
    <w:docPart>
      <w:docPartPr>
        <w:name w:val="DBACB15A73A90644AB4B93A2EE9BF1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E0B159-786A-3F4B-9483-65262D9055AE}"/>
      </w:docPartPr>
      <w:docPartBody>
        <w:p w:rsidR="0097380F" w:rsidRDefault="00DB62CA">
          <w:pPr>
            <w:pStyle w:val="DBACB15A73A90644AB4B93A2EE9BF1B5"/>
          </w:pPr>
          <w:r w:rsidRPr="00333CD3">
            <w:rPr>
              <w:lang w:bidi="fr-FR"/>
            </w:rPr>
            <w:t>Avez-vous géré une équipe dans votre club, mené un projet pour une association ou participé à la rédaction du journal de votre établissement scolaire ? Décrivez les expériences qui illustrent vos qualités de dirigeant.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A"/>
    <w:rsid w:val="002D1B88"/>
    <w:rsid w:val="004C4189"/>
    <w:rsid w:val="0097380F"/>
    <w:rsid w:val="00BB247A"/>
    <w:rsid w:val="00C62ABB"/>
    <w:rsid w:val="00CE2DC6"/>
    <w:rsid w:val="00DB62CA"/>
    <w:rsid w:val="00F7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DAC966DC1D5D44B9F174529A0050EF4">
    <w:name w:val="3DAC966DC1D5D44B9F174529A0050EF4"/>
  </w:style>
  <w:style w:type="paragraph" w:customStyle="1" w:styleId="5F24056FF4C3EC4FAD19AFBDE862C05F">
    <w:name w:val="5F24056FF4C3EC4FAD19AFBDE862C05F"/>
  </w:style>
  <w:style w:type="paragraph" w:customStyle="1" w:styleId="926D2EFEBA127F40AFE131A26C5C9401">
    <w:name w:val="926D2EFEBA127F40AFE131A26C5C9401"/>
  </w:style>
  <w:style w:type="paragraph" w:customStyle="1" w:styleId="6ADD49A8C1EBBB4C9C6ECAB6F8FF6394">
    <w:name w:val="6ADD49A8C1EBBB4C9C6ECAB6F8FF6394"/>
  </w:style>
  <w:style w:type="paragraph" w:customStyle="1" w:styleId="75D8CC074BB5654F9E17A94CD91052DD">
    <w:name w:val="75D8CC074BB5654F9E17A94CD91052DD"/>
  </w:style>
  <w:style w:type="paragraph" w:customStyle="1" w:styleId="DBACB15A73A90644AB4B93A2EE9BF1B5">
    <w:name w:val="DBACB15A73A90644AB4B93A2EE9BF1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+33634109805</CompanyPhone>
  <CompanyFax>linkedin.com/in/ouzin-bousso-50b43169</CompanyFax>
  <CompanyEmail>obousso@yahoo.fr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{18476BF1-8551-F547-BBC5-31851345E0C1}tf16392737.dotx</Template>
  <TotalTime>41</TotalTime>
  <Pages>3</Pages>
  <Words>354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engineer 8000KW</dc:creator>
  <cp:keywords/>
  <dc:description/>
  <cp:lastModifiedBy>ouzzin Bousso</cp:lastModifiedBy>
  <cp:revision>8</cp:revision>
  <dcterms:created xsi:type="dcterms:W3CDTF">2020-07-29T15:14:00Z</dcterms:created>
  <dcterms:modified xsi:type="dcterms:W3CDTF">2024-11-18T20:06:00Z</dcterms:modified>
</cp:coreProperties>
</file>