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4798" w14:textId="77777777" w:rsidR="00387EB7" w:rsidRDefault="00387EB7">
      <w:pPr>
        <w:rPr>
          <w:sz w:val="20"/>
        </w:rPr>
      </w:pPr>
    </w:p>
    <w:p w14:paraId="330571FA" w14:textId="77777777" w:rsidR="00387EB7" w:rsidRDefault="00387EB7">
      <w:pPr>
        <w:rPr>
          <w:lang w:val="en-US"/>
        </w:rPr>
      </w:pPr>
    </w:p>
    <w:p w14:paraId="72F262E7" w14:textId="77777777" w:rsidR="00387EB7" w:rsidRDefault="00387EB7">
      <w:pPr>
        <w:rPr>
          <w:lang w:val="en-US"/>
        </w:rPr>
      </w:pPr>
    </w:p>
    <w:p w14:paraId="57C92503" w14:textId="77777777" w:rsidR="00387EB7" w:rsidRDefault="00387EB7">
      <w:pPr>
        <w:rPr>
          <w:lang w:val="en-US"/>
        </w:rPr>
      </w:pPr>
    </w:p>
    <w:p w14:paraId="5A9DCFE9" w14:textId="77777777" w:rsidR="00387EB7" w:rsidRDefault="00387EB7">
      <w:pPr>
        <w:rPr>
          <w:lang w:val="en-US"/>
        </w:rPr>
      </w:pPr>
    </w:p>
    <w:p w14:paraId="733E0617" w14:textId="77777777" w:rsidR="00387EB7" w:rsidRDefault="00387EB7">
      <w:pPr>
        <w:rPr>
          <w:lang w:val="en-US"/>
        </w:rPr>
      </w:pPr>
    </w:p>
    <w:p w14:paraId="2D7CA880" w14:textId="77777777" w:rsidR="00387EB7" w:rsidRDefault="005564E6">
      <w:pPr>
        <w:pStyle w:val="Balk1"/>
        <w:jc w:val="center"/>
        <w:rPr>
          <w:color w:val="1F497D"/>
          <w:sz w:val="40"/>
        </w:rPr>
      </w:pPr>
      <w:r>
        <w:rPr>
          <w:color w:val="1F497D"/>
          <w:sz w:val="40"/>
        </w:rPr>
        <w:t>APPLICATION FORM</w:t>
      </w:r>
    </w:p>
    <w:p w14:paraId="225911FD" w14:textId="77777777" w:rsidR="00387EB7" w:rsidRDefault="00387EB7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387EB7" w14:paraId="6AF269C2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E86E" w14:textId="77777777" w:rsidR="00387EB7" w:rsidRDefault="005564E6">
            <w:pPr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 xml:space="preserve">Position Applied for: ORDINARY SEAMAN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B5C6" w14:textId="77777777" w:rsidR="00387EB7" w:rsidRDefault="005564E6">
            <w:pPr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Date Available from:01.01.2023</w:t>
            </w:r>
          </w:p>
        </w:tc>
      </w:tr>
    </w:tbl>
    <w:p w14:paraId="70D028D7" w14:textId="77777777" w:rsidR="00387EB7" w:rsidRDefault="00387EB7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2832"/>
        <w:gridCol w:w="4388"/>
      </w:tblGrid>
      <w:tr w:rsidR="00387EB7" w14:paraId="48CAB416" w14:textId="77777777">
        <w:trPr>
          <w:trHeight w:val="318"/>
        </w:trPr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BBB990" w14:textId="77777777" w:rsidR="00387EB7" w:rsidRDefault="005564E6">
            <w:pPr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1. Personal Data</w:t>
            </w:r>
          </w:p>
        </w:tc>
      </w:tr>
      <w:tr w:rsidR="00387EB7" w14:paraId="1312A436" w14:textId="77777777">
        <w:trPr>
          <w:trHeight w:val="37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3B0" w14:textId="77777777" w:rsidR="00387EB7" w:rsidRDefault="005564E6">
            <w:pPr>
              <w:rPr>
                <w:b/>
              </w:rPr>
            </w:pPr>
            <w:r>
              <w:rPr>
                <w:b/>
                <w:lang w:val="en-US"/>
              </w:rPr>
              <w:t>Family Name: AGHAZADA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CA7" w14:textId="77777777" w:rsidR="00387EB7" w:rsidRDefault="005564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Name: ELCHIN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B14" w14:textId="77777777" w:rsidR="00387EB7" w:rsidRDefault="005564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Middle Name: GADIR</w:t>
            </w:r>
          </w:p>
        </w:tc>
      </w:tr>
      <w:tr w:rsidR="00387EB7" w14:paraId="21A9D2F1" w14:textId="77777777">
        <w:trPr>
          <w:trHeight w:val="47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C34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Date of Birth: 05.06.1995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F6C3" w14:textId="77777777" w:rsidR="00387EB7" w:rsidRDefault="005564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6FA05195" w14:textId="77777777" w:rsidR="00387EB7" w:rsidRDefault="005564E6">
            <w:pPr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BAKU, </w:t>
            </w: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A8D" w14:textId="77777777" w:rsidR="00387EB7" w:rsidRDefault="005564E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 w:rsidR="00387EB7" w14:paraId="23BB10B6" w14:textId="77777777">
        <w:trPr>
          <w:trHeight w:val="871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ACD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Permanent Address: BAKU 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7662" w14:textId="77777777" w:rsidR="00387EB7" w:rsidRDefault="005564E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(Whatsapp):+994517108450</w:t>
            </w:r>
          </w:p>
          <w:p w14:paraId="5FB45202" w14:textId="77777777" w:rsidR="00387EB7" w:rsidRDefault="005564E6">
            <w:pPr>
              <w:rPr>
                <w:b/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en-US"/>
              </w:rPr>
              <w:t>E-mail: elcin_a095@hotmail.com</w:t>
            </w:r>
          </w:p>
        </w:tc>
      </w:tr>
    </w:tbl>
    <w:p w14:paraId="5A7CE4DE" w14:textId="77777777" w:rsidR="00387EB7" w:rsidRDefault="00387EB7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900"/>
        <w:gridCol w:w="900"/>
        <w:gridCol w:w="3110"/>
      </w:tblGrid>
      <w:tr w:rsidR="00387EB7" w14:paraId="2F2A9D6C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4EED2" w14:textId="77777777" w:rsidR="00387EB7" w:rsidRDefault="005564E6">
            <w:pPr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2. Maritime Education</w:t>
            </w:r>
          </w:p>
        </w:tc>
      </w:tr>
      <w:tr w:rsidR="00387EB7" w14:paraId="24CDC0F2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F561" w14:textId="77777777" w:rsidR="00387EB7" w:rsidRDefault="005564E6">
            <w:pPr>
              <w:pStyle w:val="Balk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61B" w14:textId="77777777" w:rsidR="00387EB7" w:rsidRDefault="005564E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8AB" w14:textId="77777777" w:rsidR="00387EB7" w:rsidRDefault="005564E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7050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EE3" w14:textId="77777777" w:rsidR="00387EB7" w:rsidRDefault="005564E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B6E" w14:textId="77777777" w:rsidR="00387EB7" w:rsidRDefault="005564E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87EB7" w14:paraId="6BC3E499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06B" w14:textId="77777777" w:rsidR="00387EB7" w:rsidRDefault="005564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DCE" w14:textId="77777777" w:rsidR="00387EB7" w:rsidRDefault="005564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85DE" w14:textId="77777777" w:rsidR="00387EB7" w:rsidRDefault="005564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AZERBAİJAN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447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095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757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ORDINARY SEAMAN</w:t>
            </w:r>
          </w:p>
        </w:tc>
      </w:tr>
      <w:tr w:rsidR="00387EB7" w14:paraId="60625B7E" w14:textId="77777777">
        <w:trPr>
          <w:trHeight w:val="3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0ED" w14:textId="77777777" w:rsidR="00387EB7" w:rsidRDefault="00387EB7">
            <w:pPr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1B8" w14:textId="77777777" w:rsidR="00387EB7" w:rsidRDefault="00387EB7">
            <w:pPr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FB8" w14:textId="77777777" w:rsidR="00387EB7" w:rsidRDefault="00387EB7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173" w14:textId="77777777" w:rsidR="00387EB7" w:rsidRDefault="00387EB7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6D1" w14:textId="77777777" w:rsidR="00387EB7" w:rsidRDefault="00387EB7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990C" w14:textId="77777777" w:rsidR="00387EB7" w:rsidRDefault="00387EB7">
            <w:pPr>
              <w:rPr>
                <w:lang w:val="en-US"/>
              </w:rPr>
            </w:pPr>
          </w:p>
        </w:tc>
      </w:tr>
    </w:tbl>
    <w:p w14:paraId="385CCD76" w14:textId="77777777" w:rsidR="00387EB7" w:rsidRDefault="00387EB7">
      <w:pPr>
        <w:rPr>
          <w:b/>
          <w:sz w:val="16"/>
          <w:lang w:val="en-US"/>
        </w:rPr>
      </w:pPr>
    </w:p>
    <w:p w14:paraId="5B42F5CB" w14:textId="77777777" w:rsidR="00387EB7" w:rsidRDefault="00387EB7">
      <w:pPr>
        <w:rPr>
          <w:b/>
          <w:sz w:val="16"/>
          <w:lang w:val="en-US"/>
        </w:rPr>
      </w:pPr>
    </w:p>
    <w:p w14:paraId="32DC42FD" w14:textId="77777777" w:rsidR="00387EB7" w:rsidRDefault="00387EB7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-81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850"/>
        <w:gridCol w:w="1451"/>
        <w:gridCol w:w="3634"/>
        <w:gridCol w:w="1033"/>
        <w:gridCol w:w="1176"/>
      </w:tblGrid>
      <w:tr w:rsidR="00387EB7" w14:paraId="4F9ADBE5" w14:textId="77777777">
        <w:trPr>
          <w:cantSplit/>
          <w:trHeight w:val="388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02C05F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</w:rPr>
              <w:br w:type="page"/>
            </w:r>
            <w:r>
              <w:rPr>
                <w:b/>
                <w:color w:val="1F497D"/>
                <w:lang w:val="en-US"/>
              </w:rPr>
              <w:t>4. Identity Documents</w:t>
            </w:r>
          </w:p>
        </w:tc>
      </w:tr>
      <w:tr w:rsidR="00387EB7" w14:paraId="67D5B358" w14:textId="77777777">
        <w:trPr>
          <w:cantSplit/>
          <w:trHeight w:val="25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2CD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773" w14:textId="77777777" w:rsidR="00387EB7" w:rsidRDefault="005564E6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A5E" w14:textId="77777777" w:rsidR="00387EB7" w:rsidRDefault="005564E6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C7C" w14:textId="77777777" w:rsidR="00387EB7" w:rsidRDefault="005564E6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DB3" w14:textId="77777777" w:rsidR="00387EB7" w:rsidRDefault="005564E6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EE6" w14:textId="77777777" w:rsidR="00387EB7" w:rsidRDefault="005564E6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387EB7" w14:paraId="0E5D2137" w14:textId="77777777">
        <w:trPr>
          <w:cantSplit/>
          <w:trHeight w:val="46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65A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Passport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615" w14:textId="77777777" w:rsidR="00387EB7" w:rsidRDefault="005564E6">
            <w:pPr>
              <w:pStyle w:val="Balk2"/>
              <w:jc w:val="left"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DA1" w14:textId="77777777" w:rsidR="00387EB7" w:rsidRDefault="005564E6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C02031257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D3B" w14:textId="77777777" w:rsidR="00387EB7" w:rsidRDefault="005564E6">
            <w:pPr>
              <w:rPr>
                <w:b/>
                <w:lang w:val="tr-TR"/>
              </w:rPr>
            </w:pPr>
            <w:r>
              <w:rPr>
                <w:b/>
                <w:sz w:val="22"/>
                <w:lang w:val="tr-TR"/>
              </w:rPr>
              <w:t>Ministry Of Internal Affairs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C8F" w14:textId="77777777" w:rsidR="00387EB7" w:rsidRDefault="00387EB7">
            <w:pPr>
              <w:rPr>
                <w:b/>
                <w:sz w:val="16"/>
                <w:szCs w:val="16"/>
                <w:lang w:val="en-US"/>
              </w:rPr>
            </w:pPr>
          </w:p>
          <w:p w14:paraId="41CC78C5" w14:textId="77777777" w:rsidR="00387EB7" w:rsidRDefault="005564E6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27.02.2018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E9EB" w14:textId="77777777" w:rsidR="00387EB7" w:rsidRDefault="00387EB7">
            <w:pPr>
              <w:rPr>
                <w:b/>
                <w:sz w:val="16"/>
                <w:szCs w:val="16"/>
                <w:lang w:val="en-US"/>
              </w:rPr>
            </w:pPr>
          </w:p>
          <w:p w14:paraId="67B7B9BB" w14:textId="77777777" w:rsidR="00387EB7" w:rsidRDefault="005564E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26.02.2028</w:t>
            </w:r>
          </w:p>
        </w:tc>
      </w:tr>
      <w:tr w:rsidR="00387EB7" w14:paraId="456FA046" w14:textId="77777777">
        <w:trPr>
          <w:cantSplit/>
          <w:trHeight w:val="54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EC23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tr-TR"/>
              </w:rPr>
            </w:pPr>
            <w:r>
              <w:rPr>
                <w:b/>
                <w:lang w:val="en-US"/>
              </w:rPr>
              <w:t>Seaman’s Record Book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430" w14:textId="77777777" w:rsidR="00387EB7" w:rsidRDefault="005564E6">
            <w:pPr>
              <w:pStyle w:val="Balk2"/>
              <w:jc w:val="left"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520" w14:textId="77777777" w:rsidR="00387EB7" w:rsidRDefault="005564E6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DQK 0</w:t>
            </w:r>
            <w:r>
              <w:rPr>
                <w:b/>
                <w:sz w:val="22"/>
                <w:szCs w:val="22"/>
                <w:lang w:val="en-US"/>
              </w:rPr>
              <w:t>26203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59A" w14:textId="77777777" w:rsidR="00387EB7" w:rsidRDefault="005564E6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AC7" w14:textId="77777777" w:rsidR="00387EB7" w:rsidRDefault="00387EB7">
            <w:pPr>
              <w:rPr>
                <w:b/>
                <w:sz w:val="16"/>
                <w:szCs w:val="16"/>
                <w:lang w:val="en-US"/>
              </w:rPr>
            </w:pPr>
          </w:p>
          <w:p w14:paraId="161D8939" w14:textId="77777777" w:rsidR="00387EB7" w:rsidRDefault="005564E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23.12.2023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CE3" w14:textId="77777777" w:rsidR="00387EB7" w:rsidRDefault="00387EB7">
            <w:pPr>
              <w:rPr>
                <w:b/>
                <w:sz w:val="16"/>
                <w:szCs w:val="16"/>
                <w:lang w:val="en-US"/>
              </w:rPr>
            </w:pPr>
          </w:p>
          <w:p w14:paraId="7F2EE762" w14:textId="77777777" w:rsidR="00387EB7" w:rsidRDefault="005564E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23.12.2028</w:t>
            </w:r>
          </w:p>
        </w:tc>
      </w:tr>
      <w:tr w:rsidR="00387EB7" w14:paraId="328E89F8" w14:textId="77777777">
        <w:trPr>
          <w:cantSplit/>
          <w:trHeight w:val="54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911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Certificate of Competency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0A3" w14:textId="77777777" w:rsidR="00387EB7" w:rsidRDefault="005564E6">
            <w:pPr>
              <w:pStyle w:val="Balk2"/>
              <w:jc w:val="left"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06E" w14:textId="77777777" w:rsidR="00387EB7" w:rsidRDefault="005564E6">
            <w:pPr>
              <w:rPr>
                <w:lang w:val="en-US"/>
              </w:rPr>
            </w:pPr>
            <w:r>
              <w:rPr>
                <w:b/>
                <w:sz w:val="22"/>
                <w:lang w:val="en-US"/>
              </w:rPr>
              <w:t>RP09723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CD1" w14:textId="77777777" w:rsidR="00387EB7" w:rsidRDefault="005564E6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1E3" w14:textId="77777777" w:rsidR="00387EB7" w:rsidRDefault="00387EB7">
            <w:pPr>
              <w:rPr>
                <w:b/>
                <w:sz w:val="16"/>
                <w:szCs w:val="16"/>
                <w:lang w:val="en-US"/>
              </w:rPr>
            </w:pPr>
          </w:p>
          <w:p w14:paraId="4F7151A3" w14:textId="77777777" w:rsidR="00387EB7" w:rsidRDefault="005564E6">
            <w:pPr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03.02.2020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1B1" w14:textId="77777777" w:rsidR="00387EB7" w:rsidRDefault="00387EB7">
            <w:pPr>
              <w:rPr>
                <w:b/>
                <w:sz w:val="16"/>
                <w:szCs w:val="16"/>
                <w:lang w:val="en-US"/>
              </w:rPr>
            </w:pPr>
          </w:p>
          <w:p w14:paraId="79F47738" w14:textId="77777777" w:rsidR="00387EB7" w:rsidRDefault="005564E6">
            <w:pPr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03.02.2030</w:t>
            </w:r>
          </w:p>
        </w:tc>
      </w:tr>
    </w:tbl>
    <w:p w14:paraId="214FB4DB" w14:textId="77777777" w:rsidR="00387EB7" w:rsidRDefault="005564E6">
      <w:pPr>
        <w:tabs>
          <w:tab w:val="left" w:pos="2340"/>
        </w:tabs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14:paraId="09D9ED29" w14:textId="77777777" w:rsidR="00387EB7" w:rsidRDefault="00387EB7">
      <w:pPr>
        <w:rPr>
          <w:lang w:val="en-US"/>
        </w:rPr>
      </w:pPr>
    </w:p>
    <w:p w14:paraId="086BE8D5" w14:textId="77777777" w:rsidR="00387EB7" w:rsidRDefault="00387EB7">
      <w:pPr>
        <w:rPr>
          <w:lang w:val="en-US"/>
        </w:rPr>
      </w:pPr>
    </w:p>
    <w:p w14:paraId="2ECFE9EE" w14:textId="77777777" w:rsidR="00387EB7" w:rsidRDefault="00387EB7">
      <w:pPr>
        <w:rPr>
          <w:lang w:val="en-US"/>
        </w:rPr>
      </w:pPr>
    </w:p>
    <w:p w14:paraId="794E0BED" w14:textId="77777777" w:rsidR="00387EB7" w:rsidRDefault="00387EB7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387EB7" w14:paraId="3E51AE31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C7357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 xml:space="preserve">6. Courses Attended and Certificates </w:t>
            </w:r>
            <w:r>
              <w:rPr>
                <w:b/>
                <w:color w:val="1F497D"/>
                <w:lang w:val="en-US"/>
              </w:rPr>
              <w:t>Obtained</w:t>
            </w:r>
          </w:p>
        </w:tc>
      </w:tr>
      <w:tr w:rsidR="00387EB7" w14:paraId="779789DD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29E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38E9" w14:textId="77777777" w:rsidR="00387EB7" w:rsidRDefault="005564E6">
            <w:pPr>
              <w:pStyle w:val="Bal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9F7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437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387EB7" w14:paraId="0F730510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51B" w14:textId="77777777" w:rsidR="00387EB7" w:rsidRDefault="00387EB7">
            <w:pPr>
              <w:pStyle w:val="stBilgi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CFD" w14:textId="77777777" w:rsidR="00387EB7" w:rsidRDefault="00387EB7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7E1" w14:textId="77777777" w:rsidR="00387EB7" w:rsidRDefault="005564E6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9801" w14:textId="77777777" w:rsidR="00387EB7" w:rsidRDefault="005564E6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C1B" w14:textId="77777777" w:rsidR="00387EB7" w:rsidRDefault="00387EB7">
            <w:pPr>
              <w:rPr>
                <w:b/>
                <w:sz w:val="16"/>
                <w:lang w:val="en-US"/>
              </w:rPr>
            </w:pPr>
          </w:p>
        </w:tc>
      </w:tr>
    </w:tbl>
    <w:p w14:paraId="4A95F4B4" w14:textId="77777777" w:rsidR="00387EB7" w:rsidRDefault="00387EB7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351"/>
        <w:gridCol w:w="1342"/>
        <w:gridCol w:w="1355"/>
        <w:gridCol w:w="2189"/>
      </w:tblGrid>
      <w:tr w:rsidR="00387EB7" w14:paraId="47895EF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893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sz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Proficiency in survival craft and boats other than fast rescue boats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1C7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SL-</w:t>
            </w:r>
            <w:r>
              <w:rPr>
                <w:b/>
                <w:sz w:val="20"/>
                <w:szCs w:val="20"/>
                <w:lang w:val="en-US"/>
              </w:rPr>
              <w:t>0598-24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B3B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18.03.2024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B67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18.03.2029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82" w14:textId="77777777" w:rsidR="00387EB7" w:rsidRDefault="005564E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 w:rsidR="00387EB7" w14:paraId="732F617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1FC9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2DC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SH-0446-24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0E4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01.03.2024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51F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504" w14:textId="77777777" w:rsidR="00387EB7" w:rsidRDefault="005564E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 w:rsidR="00387EB7" w14:paraId="10769F0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C27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784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SI-0660-24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CD3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01.03.2024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DBD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BDD" w14:textId="77777777" w:rsidR="00387EB7" w:rsidRDefault="005564E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387EB7" w14:paraId="161249B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644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8CF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SP-</w:t>
            </w:r>
            <w:r>
              <w:rPr>
                <w:b/>
                <w:sz w:val="20"/>
                <w:szCs w:val="20"/>
                <w:lang w:val="en-US"/>
              </w:rPr>
              <w:t>0540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954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3F8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3BB" w14:textId="77777777" w:rsidR="00387EB7" w:rsidRDefault="005564E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 w:rsidR="00387EB7" w14:paraId="0BBD799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CF56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familiarization traning, Personal survival techniques,fire prevention and fire fighting,elementary first aid,personel safety and social responsibilities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D63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0588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BF5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04.03.2024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A4C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04.03.2029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CB7" w14:textId="77777777" w:rsidR="00387EB7" w:rsidRDefault="005564E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 w:rsidR="00387EB7" w14:paraId="774EE85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3BD0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Seafarer’s Medical Certificate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4BC" w14:textId="77777777" w:rsidR="00387EB7" w:rsidRDefault="00387EB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8F8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12.03.2025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8DC" w14:textId="77777777" w:rsidR="00387EB7" w:rsidRDefault="00556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12.03.2027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8F94" w14:textId="77777777" w:rsidR="00387EB7" w:rsidRDefault="005564E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republic ministry of health</w:t>
            </w:r>
          </w:p>
        </w:tc>
      </w:tr>
    </w:tbl>
    <w:p w14:paraId="29337D8A" w14:textId="77777777" w:rsidR="00387EB7" w:rsidRDefault="00387EB7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387EB7" w14:paraId="0B85C728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63D241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br w:type="page"/>
            </w:r>
            <w:r>
              <w:rPr>
                <w:color w:val="1F497D"/>
                <w:lang w:val="en-US"/>
              </w:rPr>
              <w:br w:type="page"/>
            </w:r>
            <w:r>
              <w:rPr>
                <w:b/>
                <w:color w:val="1F497D"/>
                <w:lang w:val="en-US"/>
              </w:rPr>
              <w:t>7. Physical Data</w:t>
            </w:r>
          </w:p>
        </w:tc>
      </w:tr>
      <w:tr w:rsidR="00387EB7" w14:paraId="64E74BB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E35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555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1.69</w:t>
            </w:r>
          </w:p>
        </w:tc>
      </w:tr>
      <w:tr w:rsidR="00387EB7" w14:paraId="650CBD8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BFE3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F9F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  <w:tr w:rsidR="00387EB7" w14:paraId="359A764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CAEC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246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387EB7" w14:paraId="783E30F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044D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469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387EB7" w14:paraId="1C0F0CD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533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7FDC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</w:tr>
      <w:tr w:rsidR="00387EB7" w14:paraId="1519EC80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6500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7E2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</w:tbl>
    <w:p w14:paraId="1E92A459" w14:textId="77777777" w:rsidR="00387EB7" w:rsidRDefault="00387EB7"/>
    <w:tbl>
      <w:tblPr>
        <w:tblpPr w:leftFromText="180" w:rightFromText="180" w:vertAnchor="text" w:horzAnchor="margin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387EB7" w14:paraId="7FDA42B7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B7A67F" w14:textId="77777777" w:rsidR="00387EB7" w:rsidRDefault="005564E6">
            <w:pPr>
              <w:pStyle w:val="Balk1"/>
              <w:rPr>
                <w:color w:val="1F497D"/>
              </w:rPr>
            </w:pPr>
            <w:r>
              <w:rPr>
                <w:color w:val="1F497D"/>
              </w:rPr>
              <w:t>8. References (</w:t>
            </w:r>
            <w:r>
              <w:rPr>
                <w:b w:val="0"/>
                <w:color w:val="1F497D"/>
                <w:sz w:val="16"/>
              </w:rPr>
              <w:t xml:space="preserve">please give name and address of your </w:t>
            </w:r>
            <w:r>
              <w:rPr>
                <w:b w:val="0"/>
                <w:color w:val="1F497D"/>
                <w:sz w:val="16"/>
              </w:rPr>
              <w:t>current or past employer</w:t>
            </w:r>
            <w:r>
              <w:rPr>
                <w:color w:val="1F497D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7B50DE" w14:textId="77777777" w:rsidR="00387EB7" w:rsidRDefault="005564E6">
            <w:pPr>
              <w:pStyle w:val="Balk1"/>
            </w:pPr>
            <w:r>
              <w:t>Office remarks</w:t>
            </w:r>
          </w:p>
        </w:tc>
      </w:tr>
    </w:tbl>
    <w:p w14:paraId="733E603C" w14:textId="77777777" w:rsidR="00387EB7" w:rsidRDefault="00387EB7"/>
    <w:tbl>
      <w:tblPr>
        <w:tblpPr w:leftFromText="180" w:rightFromText="180" w:vertAnchor="text" w:horzAnchor="margin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387EB7" w14:paraId="1E80ECEE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472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CA0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 xml:space="preserve">İskele Denizcilik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14D57" w14:textId="77777777" w:rsidR="00387EB7" w:rsidRDefault="00387EB7">
            <w:pPr>
              <w:rPr>
                <w:lang w:val="en-US"/>
              </w:rPr>
            </w:pPr>
          </w:p>
        </w:tc>
      </w:tr>
      <w:tr w:rsidR="00387EB7" w14:paraId="0CFF8B27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36B5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C32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Semih Sencer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BF053" w14:textId="77777777" w:rsidR="00387EB7" w:rsidRDefault="00387EB7">
            <w:pPr>
              <w:rPr>
                <w:lang w:val="en-US"/>
              </w:rPr>
            </w:pPr>
          </w:p>
        </w:tc>
      </w:tr>
      <w:tr w:rsidR="00387EB7" w14:paraId="039CC092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1954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444" w14:textId="77777777" w:rsidR="00387EB7" w:rsidRDefault="005564E6">
            <w:pPr>
              <w:rPr>
                <w:lang w:val="az-Latn-AZ"/>
              </w:rPr>
            </w:pPr>
            <w:r>
              <w:rPr>
                <w:lang w:val="en-US"/>
              </w:rPr>
              <w:t>Türkiye, İstanbul</w:t>
            </w:r>
            <w:r>
              <w:rPr>
                <w:lang w:val="az-Latn-AZ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6CBFF" w14:textId="77777777" w:rsidR="00387EB7" w:rsidRDefault="00387EB7">
            <w:pPr>
              <w:rPr>
                <w:lang w:val="en-US"/>
              </w:rPr>
            </w:pPr>
          </w:p>
        </w:tc>
      </w:tr>
      <w:tr w:rsidR="00387EB7" w14:paraId="200C5CDF" w14:textId="77777777">
        <w:trPr>
          <w:trHeight w:val="349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46BB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56B" w14:textId="77777777" w:rsidR="00387EB7" w:rsidRDefault="005564E6">
            <w:pPr>
              <w:rPr>
                <w:lang w:val="en-US"/>
              </w:rPr>
            </w:pPr>
            <w:r>
              <w:rPr>
                <w:lang w:val="en-US"/>
              </w:rPr>
              <w:t>+90 530 885 66 34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0A3" w14:textId="77777777" w:rsidR="00387EB7" w:rsidRDefault="00387EB7">
            <w:pPr>
              <w:rPr>
                <w:lang w:val="en-US"/>
              </w:rPr>
            </w:pPr>
          </w:p>
        </w:tc>
      </w:tr>
    </w:tbl>
    <w:p w14:paraId="15539E92" w14:textId="77777777" w:rsidR="00387EB7" w:rsidRDefault="005564E6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>
        <w:rPr>
          <w:sz w:val="2"/>
          <w:szCs w:val="2"/>
          <w:lang w:val="en-US"/>
        </w:rPr>
        <w:br w:type="page"/>
      </w:r>
    </w:p>
    <w:tbl>
      <w:tblPr>
        <w:tblpPr w:leftFromText="180" w:rightFromText="180" w:vertAnchor="text" w:horzAnchor="margin" w:tblpY="3460"/>
        <w:tblW w:w="10599" w:type="dxa"/>
        <w:tblLayout w:type="fixed"/>
        <w:tblLook w:val="04A0" w:firstRow="1" w:lastRow="0" w:firstColumn="1" w:lastColumn="0" w:noHBand="0" w:noVBand="1"/>
      </w:tblPr>
      <w:tblGrid>
        <w:gridCol w:w="3493"/>
        <w:gridCol w:w="3455"/>
        <w:gridCol w:w="3651"/>
      </w:tblGrid>
      <w:tr w:rsidR="00387EB7" w14:paraId="5CC220A3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0C6C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6CB7" w14:textId="77777777" w:rsidR="00387EB7" w:rsidRDefault="005564E6">
            <w:pPr>
              <w:rPr>
                <w:b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Seven Feet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8E61" w14:textId="77777777" w:rsidR="00387EB7" w:rsidRDefault="00387EB7">
            <w:pPr>
              <w:rPr>
                <w:b/>
                <w:lang w:val="en-US"/>
              </w:rPr>
            </w:pPr>
          </w:p>
        </w:tc>
      </w:tr>
      <w:tr w:rsidR="00387EB7" w14:paraId="21703710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01BB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27B9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Btislav Begele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8DF2" w14:textId="77777777" w:rsidR="00387EB7" w:rsidRDefault="00387EB7">
            <w:pPr>
              <w:rPr>
                <w:b/>
                <w:lang w:val="en-US"/>
              </w:rPr>
            </w:pPr>
          </w:p>
        </w:tc>
      </w:tr>
      <w:tr w:rsidR="00387EB7" w14:paraId="7CCEEC2D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127D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2FA8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Russia, Taganrog</w:t>
            </w:r>
            <w:r>
              <w:rPr>
                <w:lang w:val="az-Latn-AZ"/>
              </w:rPr>
              <w:t xml:space="preserve"> 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F99" w14:textId="77777777" w:rsidR="00387EB7" w:rsidRDefault="00387EB7">
            <w:pPr>
              <w:rPr>
                <w:b/>
                <w:lang w:val="en-US"/>
              </w:rPr>
            </w:pPr>
          </w:p>
        </w:tc>
      </w:tr>
      <w:tr w:rsidR="00387EB7" w14:paraId="73C3E136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7442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CFD5" w14:textId="77777777" w:rsidR="00387EB7" w:rsidRDefault="005564E6">
            <w:pPr>
              <w:rPr>
                <w:b/>
                <w:lang w:val="en-US"/>
              </w:rPr>
            </w:pPr>
            <w:r>
              <w:rPr>
                <w:lang w:val="en-US"/>
              </w:rPr>
              <w:t>+79054260075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FA4" w14:textId="77777777" w:rsidR="00387EB7" w:rsidRDefault="00387EB7">
            <w:pPr>
              <w:rPr>
                <w:b/>
                <w:lang w:val="en-US"/>
              </w:rPr>
            </w:pPr>
          </w:p>
        </w:tc>
      </w:tr>
    </w:tbl>
    <w:p w14:paraId="3CA3BC05" w14:textId="77777777" w:rsidR="00387EB7" w:rsidRDefault="00387EB7">
      <w:pPr>
        <w:rPr>
          <w:b/>
          <w:lang w:val="en-US"/>
        </w:rPr>
      </w:pPr>
    </w:p>
    <w:p w14:paraId="7070D8C4" w14:textId="77777777" w:rsidR="00387EB7" w:rsidRDefault="00387EB7">
      <w:pPr>
        <w:rPr>
          <w:b/>
          <w:lang w:val="en-US"/>
        </w:rPr>
      </w:pPr>
    </w:p>
    <w:p w14:paraId="3438C5F3" w14:textId="77777777" w:rsidR="00387EB7" w:rsidRDefault="00387EB7">
      <w:pPr>
        <w:rPr>
          <w:b/>
          <w:lang w:val="en-US"/>
        </w:rPr>
      </w:pPr>
    </w:p>
    <w:p w14:paraId="010EC097" w14:textId="77777777" w:rsidR="00387EB7" w:rsidRDefault="00387EB7">
      <w:pPr>
        <w:rPr>
          <w:b/>
          <w:lang w:val="en-US"/>
        </w:rPr>
      </w:pPr>
    </w:p>
    <w:p w14:paraId="2DFF1502" w14:textId="77777777" w:rsidR="00387EB7" w:rsidRDefault="00387EB7">
      <w:pPr>
        <w:rPr>
          <w:b/>
          <w:lang w:val="en-US"/>
        </w:rPr>
      </w:pPr>
    </w:p>
    <w:p w14:paraId="2DD5B164" w14:textId="77777777" w:rsidR="00387EB7" w:rsidRDefault="00387EB7">
      <w:pPr>
        <w:rPr>
          <w:b/>
          <w:lang w:val="en-US"/>
        </w:rPr>
        <w:sectPr w:rsidR="00387EB7">
          <w:headerReference w:type="default" r:id="rId8"/>
          <w:footerReference w:type="default" r:id="rId9"/>
          <w:headerReference w:type="first" r:id="rId10"/>
          <w:pgSz w:w="11906" w:h="16838"/>
          <w:pgMar w:top="562" w:right="562" w:bottom="562" w:left="850" w:header="1008" w:footer="432" w:gutter="0"/>
          <w:cols w:space="708"/>
          <w:docGrid w:linePitch="360"/>
        </w:sectPr>
      </w:pPr>
    </w:p>
    <w:p w14:paraId="7A030920" w14:textId="77777777" w:rsidR="00387EB7" w:rsidRDefault="00387EB7">
      <w:pPr>
        <w:jc w:val="center"/>
        <w:rPr>
          <w:b/>
          <w:lang w:val="en-US"/>
        </w:rPr>
      </w:pPr>
    </w:p>
    <w:p w14:paraId="6182173B" w14:textId="77777777" w:rsidR="00387EB7" w:rsidRDefault="00387EB7">
      <w:pPr>
        <w:jc w:val="center"/>
        <w:rPr>
          <w:b/>
          <w:lang w:val="en-US"/>
        </w:rPr>
      </w:pPr>
    </w:p>
    <w:p w14:paraId="56C22B97" w14:textId="77777777" w:rsidR="00387EB7" w:rsidRDefault="00387EB7">
      <w:pPr>
        <w:jc w:val="center"/>
        <w:rPr>
          <w:b/>
          <w:lang w:val="en-US"/>
        </w:rPr>
      </w:pPr>
    </w:p>
    <w:p w14:paraId="720F350A" w14:textId="77777777" w:rsidR="00387EB7" w:rsidRDefault="005564E6">
      <w:pPr>
        <w:jc w:val="center"/>
        <w:rPr>
          <w:b/>
          <w:lang w:val="en-US"/>
        </w:rPr>
      </w:pPr>
      <w:r>
        <w:rPr>
          <w:b/>
          <w:lang w:val="en-US"/>
        </w:rPr>
        <w:t>10. Seagoing Experience</w:t>
      </w:r>
    </w:p>
    <w:p w14:paraId="4C72C422" w14:textId="77777777" w:rsidR="00387EB7" w:rsidRDefault="00387EB7">
      <w:pPr>
        <w:jc w:val="center"/>
        <w:rPr>
          <w:b/>
          <w:lang w:val="en-US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1"/>
        <w:gridCol w:w="1228"/>
        <w:gridCol w:w="1513"/>
        <w:gridCol w:w="1513"/>
        <w:gridCol w:w="1276"/>
        <w:gridCol w:w="2024"/>
        <w:gridCol w:w="1122"/>
        <w:gridCol w:w="1185"/>
        <w:gridCol w:w="2274"/>
      </w:tblGrid>
      <w:tr w:rsidR="00387EB7" w14:paraId="4BD3F7EC" w14:textId="77777777">
        <w:trPr>
          <w:trHeight w:val="77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DB1DCC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1305F6" w14:textId="77777777" w:rsidR="00387EB7" w:rsidRDefault="005564E6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86297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4B2BD8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DFA60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DB06ED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A5619B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9E30EE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79C7E815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F74BB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22CDCA3B" w14:textId="77777777" w:rsidR="00387EB7" w:rsidRDefault="0055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387EB7" w14:paraId="30FA17A3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4F" w14:textId="77777777" w:rsidR="00387EB7" w:rsidRDefault="00387EB7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  <w:p w14:paraId="766762BD" w14:textId="77777777" w:rsidR="00387EB7" w:rsidRDefault="005564E6">
            <w:pPr>
              <w:ind w:right="-144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KLC COMMANDER</w:t>
            </w:r>
          </w:p>
          <w:p w14:paraId="7743F1F4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33E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AFE7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B78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894F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6D1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E9C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06.08,2021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05E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14.05.2022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ABF" w14:textId="77777777" w:rsidR="00387EB7" w:rsidRDefault="005564E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 MONTH 8 DAYS</w:t>
            </w:r>
          </w:p>
        </w:tc>
      </w:tr>
      <w:tr w:rsidR="00387EB7" w14:paraId="64485513" w14:textId="77777777">
        <w:trPr>
          <w:trHeight w:val="682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8F2D" w14:textId="77777777" w:rsidR="00387EB7" w:rsidRDefault="005564E6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BALKAN MARAMARA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559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Barbados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E36C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2C6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7403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D25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5861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79E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F490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27.07.202</w:t>
            </w:r>
            <w:r>
              <w:rPr>
                <w:rFonts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FBD3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29.11.2022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A62" w14:textId="77777777" w:rsidR="00387EB7" w:rsidRDefault="005564E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 MONTH 2 DAYS</w:t>
            </w:r>
          </w:p>
        </w:tc>
      </w:tr>
      <w:tr w:rsidR="00387EB7" w14:paraId="76F02C09" w14:textId="77777777">
        <w:trPr>
          <w:trHeight w:val="668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1F0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LİNA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D93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Panama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84FD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Bulk Carrier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D007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885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19731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732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540C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18.02.2023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602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09.12.2023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F72" w14:textId="77777777" w:rsidR="00387EB7" w:rsidRDefault="005564E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 MONTH 20 DAYS</w:t>
            </w:r>
          </w:p>
        </w:tc>
      </w:tr>
      <w:tr w:rsidR="00387EB7" w14:paraId="2120C0DC" w14:textId="77777777">
        <w:trPr>
          <w:trHeight w:val="566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5B3E" w14:textId="77777777" w:rsidR="00387EB7" w:rsidRDefault="005564E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MİLA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19A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Marshall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FF6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Bulk Carrier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0FE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4D6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D0EF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4DB2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26.02.2024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395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01.07.2024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A6E0" w14:textId="77777777" w:rsidR="00387EB7" w:rsidRDefault="005564E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4 MONTHS 5 DAYS </w:t>
            </w:r>
          </w:p>
        </w:tc>
      </w:tr>
      <w:tr w:rsidR="00387EB7" w14:paraId="4D5FC7C8" w14:textId="77777777">
        <w:trPr>
          <w:trHeight w:val="544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78A" w14:textId="77777777" w:rsidR="00387EB7" w:rsidRDefault="005564E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LUVİA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4C7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Marshall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041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Bulk Carrier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0F1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CE6" w14:textId="77777777" w:rsidR="00387EB7" w:rsidRDefault="0055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F87" w14:textId="77777777" w:rsidR="00387EB7" w:rsidRDefault="005564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ABLE SEAMAN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54A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02.07.2024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C7B" w14:textId="77777777" w:rsidR="00387EB7" w:rsidRDefault="005564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07.03.2025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0EE" w14:textId="77777777" w:rsidR="00387EB7" w:rsidRDefault="005564E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8 MONTHS 5 DAYS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87EB7" w14:paraId="07B0AF11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E18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1C6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7B7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8B3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3755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EE8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AD4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AF8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1C5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7F3BBC18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34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14E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C1E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27B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4FD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B4DD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CA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657D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5D5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1AB3259A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DE4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EEB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B5E7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22A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788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0D0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558B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AA9C" w14:textId="77777777" w:rsidR="00387EB7" w:rsidRDefault="00387EB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8D6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2D644DA5" w14:textId="77777777">
        <w:trPr>
          <w:trHeight w:val="22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216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83A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F190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FDD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598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7CB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89B" w14:textId="77777777" w:rsidR="00387EB7" w:rsidRDefault="00387EB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58C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3A3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1818DB9B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D14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5D0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577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C50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1375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5D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845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8F66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F599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4EC1E19D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7E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98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2383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19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046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F22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F04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0C0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5DB6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02192839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D59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CF4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7C98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F6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8E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995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95B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2FD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FF6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5C4269E9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BCBF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B0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D38D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145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016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126C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AF8D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082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C1E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87EB7" w14:paraId="28BC3F18" w14:textId="7777777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6A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069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B00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655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41B9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1DB1" w14:textId="77777777" w:rsidR="00387EB7" w:rsidRDefault="00387E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B7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B16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CA27" w14:textId="77777777" w:rsidR="00387EB7" w:rsidRDefault="00387EB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8CD3809" w14:textId="77777777" w:rsidR="00387EB7" w:rsidRDefault="00387EB7">
      <w:pPr>
        <w:ind w:left="2124" w:firstLine="708"/>
        <w:rPr>
          <w:b/>
          <w:lang w:val="en-US"/>
        </w:rPr>
      </w:pPr>
    </w:p>
    <w:p w14:paraId="53EB9393" w14:textId="77777777" w:rsidR="00387EB7" w:rsidRDefault="005564E6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p w14:paraId="0F89543C" w14:textId="77777777" w:rsidR="00387EB7" w:rsidRDefault="00387EB7">
      <w:pPr>
        <w:rPr>
          <w:b/>
          <w:lang w:val="en-US"/>
        </w:rPr>
      </w:pPr>
    </w:p>
    <w:sectPr w:rsidR="00387EB7">
      <w:footerReference w:type="default" r:id="rId11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8F04" w14:textId="77777777" w:rsidR="005564E6" w:rsidRDefault="005564E6">
      <w:r>
        <w:separator/>
      </w:r>
    </w:p>
  </w:endnote>
  <w:endnote w:type="continuationSeparator" w:id="0">
    <w:p w14:paraId="61F32311" w14:textId="77777777" w:rsidR="005564E6" w:rsidRDefault="0055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5F60" w14:textId="77777777" w:rsidR="00387EB7" w:rsidRDefault="005564E6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Baku                                              Email: crewing@unitedalliancegroup.com </w:t>
    </w:r>
    <w:r>
      <w:rPr>
        <w:rFonts w:eastAsia="Arial"/>
        <w:color w:val="00007C"/>
        <w:lang w:val="en-US"/>
      </w:rPr>
      <w:br/>
      <w:t xml:space="preserve">Yusif  </w:t>
    </w:r>
    <w:r>
      <w:rPr>
        <w:rFonts w:eastAsia="Arial"/>
        <w:color w:val="1F497D"/>
        <w:lang w:val="en-US"/>
      </w:rPr>
      <w:t>Vazir</w:t>
    </w:r>
    <w:r>
      <w:rPr>
        <w:rFonts w:eastAsia="Arial"/>
        <w:color w:val="00007C"/>
        <w:lang w:val="en-US"/>
      </w:rPr>
      <w:t xml:space="preserve">  Chemenzemenli 119c                                                Tel: +994 51 277 19 31</w:t>
    </w:r>
  </w:p>
  <w:p w14:paraId="4B71B526" w14:textId="77777777" w:rsidR="00387EB7" w:rsidRDefault="005564E6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Afen Plaza Business Center 5</w:t>
    </w:r>
    <w:r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1" allowOverlap="1" wp14:anchorId="2B31264A" wp14:editId="1796BCDA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9525" b="0"/>
              <wp:wrapNone/>
              <wp:docPr id="4099" name="Прямоугольник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rgbClr val="244061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9" fillcolor="#244061" stroked="f" style="position:absolute;margin-left:214.45pt;margin-top:798.75pt;width:381.75pt;height:45.0pt;z-index:10;mso-position-horizontal-relative:text;mso-position-vertical-relative:text;mso-width-percent:0;mso-height-percent:0;mso-width-relative:margin;mso-height-relative:margin;mso-wrap-distance-left:0.0pt;mso-wrap-distance-right:0.0pt;visibility:visible;flip:x;">
              <v:stroke on="f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1" allowOverlap="1" wp14:anchorId="0CD7B41E" wp14:editId="4A2589DC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9525" b="0"/>
              <wp:wrapNone/>
              <wp:docPr id="4100" name="Прямоугольник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rgbClr val="244061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100" fillcolor="#244061" stroked="f" style="position:absolute;margin-left:214.45pt;margin-top:798.75pt;width:381.75pt;height:45.0pt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<v:stroke on="f"/>
              <v:fill/>
            </v:rect>
          </w:pict>
        </mc:Fallback>
      </mc:AlternateContent>
    </w:r>
    <w:r>
      <w:rPr>
        <w:rFonts w:eastAsia="Arial"/>
        <w:color w:val="00007C"/>
        <w:lang w:val="en-US"/>
      </w:rPr>
      <w:t xml:space="preserve">13 </w:t>
    </w:r>
    <w:r>
      <w:rPr>
        <w:rFonts w:eastAsia="Arial"/>
        <w:noProof/>
        <w:color w:val="00007C"/>
      </w:rPr>
      <mc:AlternateContent>
        <mc:Choice Requires="wpg">
          <w:drawing>
            <wp:anchor distT="0" distB="0" distL="0" distR="0" simplePos="0" relativeHeight="11" behindDoc="0" locked="0" layoutInCell="1" allowOverlap="1" wp14:anchorId="1D26A826" wp14:editId="6F0D6A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6710" cy="346075"/>
              <wp:effectExtent l="0" t="0" r="0" b="0"/>
              <wp:wrapNone/>
              <wp:docPr id="4101" name="Группа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6710" cy="346075"/>
                        <a:chOff x="0" y="0"/>
                        <a:chExt cx="736600" cy="735013"/>
                      </a:xfrm>
                      <a:gradFill flip="none" rotWithShape="1">
                        <a:gsLst>
                          <a:gs pos="0">
                            <a:srgbClr val="FFDB55"/>
                          </a:gs>
                          <a:gs pos="33000">
                            <a:srgbClr val="FB5245"/>
                          </a:gs>
                          <a:gs pos="66000">
                            <a:srgbClr val="C837AB"/>
                          </a:gs>
                          <a:gs pos="100000">
                            <a:srgbClr val="4465C9"/>
                          </a:gs>
                        </a:gsLst>
                        <a:path path="circle">
                          <a:fillToRect t="100000" r="100000" b="100000"/>
                        </a:path>
                        <a:tileRect l="-100000" b="-100000"/>
                      </a:gradFill>
                    </wpg:grpSpPr>
                    <wps:wsp>
                      <wps:cNvPr id="1" name="Oval 1"/>
                      <wps:cNvSpPr/>
                      <wps:spPr>
                        <a:xfrm>
                          <a:off x="277812" y="277812"/>
                          <a:ext cx="180975" cy="18097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Serbest Form: Şekil 2"/>
                      <wps:cNvSpPr/>
                      <wps:spPr>
                        <a:xfrm>
                          <a:off x="146050" y="146050"/>
                          <a:ext cx="444500" cy="4429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" h="314">
                              <a:moveTo>
                                <a:pt x="307" y="44"/>
                              </a:moveTo>
                              <a:cubicBezTo>
                                <a:pt x="303" y="35"/>
                                <a:pt x="299" y="28"/>
                                <a:pt x="292" y="22"/>
                              </a:cubicBezTo>
                              <a:cubicBezTo>
                                <a:pt x="286" y="15"/>
                                <a:pt x="279" y="11"/>
                                <a:pt x="270" y="7"/>
                              </a:cubicBezTo>
                              <a:cubicBezTo>
                                <a:pt x="263" y="5"/>
                                <a:pt x="253" y="2"/>
                                <a:pt x="235" y="1"/>
                              </a:cubicBezTo>
                              <a:cubicBezTo>
                                <a:pt x="214" y="0"/>
                                <a:pt x="208" y="0"/>
                                <a:pt x="157" y="0"/>
                              </a:cubicBezTo>
                              <a:cubicBezTo>
                                <a:pt x="151" y="0"/>
                                <a:pt x="145" y="0"/>
                                <a:pt x="140" y="0"/>
                              </a:cubicBez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04" y="0"/>
                                <a:pt x="97" y="0"/>
                                <a:pt x="79" y="1"/>
                              </a:cubicBezTo>
                              <a:cubicBezTo>
                                <a:pt x="61" y="1"/>
                                <a:pt x="51" y="5"/>
                                <a:pt x="44" y="7"/>
                              </a:cubicBezTo>
                              <a:cubicBezTo>
                                <a:pt x="35" y="11"/>
                                <a:pt x="28" y="15"/>
                                <a:pt x="22" y="22"/>
                              </a:cubicBezTo>
                              <a:cubicBezTo>
                                <a:pt x="15" y="28"/>
                                <a:pt x="11" y="35"/>
                                <a:pt x="7" y="44"/>
                              </a:cubicBezTo>
                              <a:cubicBezTo>
                                <a:pt x="5" y="50"/>
                                <a:pt x="2" y="61"/>
                                <a:pt x="1" y="79"/>
                              </a:cubicBezTo>
                              <a:cubicBezTo>
                                <a:pt x="0" y="100"/>
                                <a:pt x="0" y="106"/>
                                <a:pt x="0" y="157"/>
                              </a:cubicBezTo>
                              <a:cubicBezTo>
                                <a:pt x="0" y="208"/>
                                <a:pt x="0" y="214"/>
                                <a:pt x="1" y="234"/>
                              </a:cubicBezTo>
                              <a:cubicBezTo>
                                <a:pt x="2" y="253"/>
                                <a:pt x="5" y="263"/>
                                <a:pt x="7" y="270"/>
                              </a:cubicBezTo>
                              <a:cubicBezTo>
                                <a:pt x="11" y="279"/>
                                <a:pt x="15" y="285"/>
                                <a:pt x="22" y="292"/>
                              </a:cubicBezTo>
                              <a:cubicBezTo>
                                <a:pt x="28" y="299"/>
                                <a:pt x="35" y="303"/>
                                <a:pt x="44" y="307"/>
                              </a:cubicBezTo>
                              <a:cubicBezTo>
                                <a:pt x="51" y="309"/>
                                <a:pt x="61" y="312"/>
                                <a:pt x="79" y="313"/>
                              </a:cubicBezTo>
                              <a:cubicBezTo>
                                <a:pt x="100" y="314"/>
                                <a:pt x="106" y="314"/>
                                <a:pt x="157" y="314"/>
                              </a:cubicBezTo>
                              <a:cubicBezTo>
                                <a:pt x="208" y="314"/>
                                <a:pt x="214" y="314"/>
                                <a:pt x="235" y="313"/>
                              </a:cubicBezTo>
                              <a:cubicBezTo>
                                <a:pt x="253" y="312"/>
                                <a:pt x="263" y="309"/>
                                <a:pt x="270" y="307"/>
                              </a:cubicBezTo>
                              <a:cubicBezTo>
                                <a:pt x="279" y="303"/>
                                <a:pt x="286" y="299"/>
                                <a:pt x="292" y="292"/>
                              </a:cubicBezTo>
                              <a:cubicBezTo>
                                <a:pt x="299" y="285"/>
                                <a:pt x="303" y="279"/>
                                <a:pt x="307" y="270"/>
                              </a:cubicBezTo>
                              <a:cubicBezTo>
                                <a:pt x="309" y="263"/>
                                <a:pt x="312" y="253"/>
                                <a:pt x="313" y="235"/>
                              </a:cubicBezTo>
                              <a:cubicBezTo>
                                <a:pt x="314" y="214"/>
                                <a:pt x="314" y="208"/>
                                <a:pt x="314" y="157"/>
                              </a:cubicBezTo>
                              <a:cubicBezTo>
                                <a:pt x="314" y="106"/>
                                <a:pt x="314" y="100"/>
                                <a:pt x="313" y="79"/>
                              </a:cubicBezTo>
                              <a:cubicBezTo>
                                <a:pt x="312" y="61"/>
                                <a:pt x="309" y="51"/>
                                <a:pt x="307" y="44"/>
                              </a:cubicBezTo>
                              <a:close/>
                              <a:moveTo>
                                <a:pt x="157" y="256"/>
                              </a:moveTo>
                              <a:cubicBezTo>
                                <a:pt x="103" y="256"/>
                                <a:pt x="58" y="211"/>
                                <a:pt x="58" y="157"/>
                              </a:cubicBezTo>
                              <a:cubicBezTo>
                                <a:pt x="58" y="103"/>
                                <a:pt x="103" y="58"/>
                                <a:pt x="157" y="58"/>
                              </a:cubicBezTo>
                              <a:cubicBezTo>
                                <a:pt x="211" y="58"/>
                                <a:pt x="256" y="103"/>
                                <a:pt x="256" y="157"/>
                              </a:cubicBezTo>
                              <a:cubicBezTo>
                                <a:pt x="256" y="211"/>
                                <a:pt x="211" y="256"/>
                                <a:pt x="157" y="256"/>
                              </a:cubicBezTo>
                              <a:close/>
                              <a:moveTo>
                                <a:pt x="260" y="78"/>
                              </a:moveTo>
                              <a:cubicBezTo>
                                <a:pt x="247" y="78"/>
                                <a:pt x="236" y="67"/>
                                <a:pt x="236" y="55"/>
                              </a:cubicBezTo>
                              <a:cubicBezTo>
                                <a:pt x="236" y="42"/>
                                <a:pt x="247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72" y="31"/>
                                <a:pt x="283" y="42"/>
                                <a:pt x="283" y="55"/>
                              </a:cubicBezTo>
                              <a:cubicBezTo>
                                <a:pt x="283" y="67"/>
                                <a:pt x="272" y="78"/>
                                <a:pt x="260" y="7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Serbest Form: Şekil 3"/>
                      <wps:cNvSpPr/>
                      <wps:spPr>
                        <a:xfrm>
                          <a:off x="0" y="0"/>
                          <a:ext cx="736600" cy="7350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" h="520">
                              <a:moveTo>
                                <a:pt x="520" y="113"/>
                              </a:moveTo>
                              <a:cubicBezTo>
                                <a:pt x="518" y="92"/>
                                <a:pt x="514" y="78"/>
                                <a:pt x="507" y="63"/>
                              </a:cubicBezTo>
                              <a:cubicBezTo>
                                <a:pt x="501" y="51"/>
                                <a:pt x="494" y="42"/>
                                <a:pt x="485" y="32"/>
                              </a:cubicBezTo>
                              <a:cubicBezTo>
                                <a:pt x="468" y="16"/>
                                <a:pt x="447" y="6"/>
                                <a:pt x="422" y="2"/>
                              </a:cubicBezTo>
                              <a:cubicBezTo>
                                <a:pt x="409" y="1"/>
                                <a:pt x="407" y="0"/>
                                <a:pt x="345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ubicBezTo>
                                <a:pt x="152" y="0"/>
                                <a:pt x="120" y="0"/>
                                <a:pt x="114" y="1"/>
                              </a:cubicBezTo>
                              <a:cubicBezTo>
                                <a:pt x="91" y="2"/>
                                <a:pt x="78" y="6"/>
                                <a:pt x="62" y="14"/>
                              </a:cubicBezTo>
                              <a:cubicBezTo>
                                <a:pt x="51" y="19"/>
                                <a:pt x="42" y="26"/>
                                <a:pt x="33" y="35"/>
                              </a:cubicBezTo>
                              <a:cubicBezTo>
                                <a:pt x="16" y="53"/>
                                <a:pt x="6" y="74"/>
                                <a:pt x="2" y="99"/>
                              </a:cubicBezTo>
                              <a:cubicBezTo>
                                <a:pt x="1" y="111"/>
                                <a:pt x="0" y="113"/>
                                <a:pt x="0" y="175"/>
                              </a:cubicBezTo>
                              <a:cubicBezTo>
                                <a:pt x="0" y="196"/>
                                <a:pt x="0" y="223"/>
                                <a:pt x="0" y="260"/>
                              </a:cubicBezTo>
                              <a:cubicBezTo>
                                <a:pt x="0" y="368"/>
                                <a:pt x="0" y="400"/>
                                <a:pt x="1" y="406"/>
                              </a:cubicBezTo>
                              <a:cubicBezTo>
                                <a:pt x="2" y="428"/>
                                <a:pt x="6" y="442"/>
                                <a:pt x="13" y="456"/>
                              </a:cubicBezTo>
                              <a:cubicBezTo>
                                <a:pt x="27" y="485"/>
                                <a:pt x="53" y="506"/>
                                <a:pt x="84" y="514"/>
                              </a:cubicBezTo>
                              <a:cubicBezTo>
                                <a:pt x="95" y="517"/>
                                <a:pt x="107" y="519"/>
                                <a:pt x="122" y="519"/>
                              </a:cubicBezTo>
                              <a:cubicBezTo>
                                <a:pt x="128" y="520"/>
                                <a:pt x="194" y="520"/>
                                <a:pt x="260" y="520"/>
                              </a:cubicBezTo>
                              <a:cubicBezTo>
                                <a:pt x="325" y="520"/>
                                <a:pt x="391" y="520"/>
                                <a:pt x="397" y="520"/>
                              </a:cubicBezTo>
                              <a:cubicBezTo>
                                <a:pt x="415" y="519"/>
                                <a:pt x="425" y="517"/>
                                <a:pt x="436" y="514"/>
                              </a:cubicBezTo>
                              <a:cubicBezTo>
                                <a:pt x="468" y="506"/>
                                <a:pt x="493" y="485"/>
                                <a:pt x="507" y="456"/>
                              </a:cubicBezTo>
                              <a:cubicBezTo>
                                <a:pt x="514" y="442"/>
                                <a:pt x="518" y="428"/>
                                <a:pt x="520" y="407"/>
                              </a:cubicBezTo>
                              <a:cubicBezTo>
                                <a:pt x="520" y="403"/>
                                <a:pt x="520" y="331"/>
                                <a:pt x="520" y="260"/>
                              </a:cubicBezTo>
                              <a:cubicBezTo>
                                <a:pt x="520" y="188"/>
                                <a:pt x="520" y="117"/>
                                <a:pt x="520" y="113"/>
                              </a:cubicBezTo>
                              <a:close/>
                              <a:moveTo>
                                <a:pt x="451" y="339"/>
                              </a:moveTo>
                              <a:cubicBezTo>
                                <a:pt x="450" y="360"/>
                                <a:pt x="447" y="374"/>
                                <a:pt x="442" y="386"/>
                              </a:cubicBezTo>
                              <a:cubicBezTo>
                                <a:pt x="437" y="398"/>
                                <a:pt x="430" y="409"/>
                                <a:pt x="420" y="420"/>
                              </a:cubicBezTo>
                              <a:cubicBezTo>
                                <a:pt x="409" y="430"/>
                                <a:pt x="398" y="437"/>
                                <a:pt x="386" y="442"/>
                              </a:cubicBezTo>
                              <a:cubicBezTo>
                                <a:pt x="374" y="447"/>
                                <a:pt x="360" y="450"/>
                                <a:pt x="339" y="451"/>
                              </a:cubicBezTo>
                              <a:cubicBezTo>
                                <a:pt x="319" y="452"/>
                                <a:pt x="312" y="452"/>
                                <a:pt x="260" y="452"/>
                              </a:cubicBezTo>
                              <a:cubicBezTo>
                                <a:pt x="208" y="452"/>
                                <a:pt x="201" y="452"/>
                                <a:pt x="181" y="451"/>
                              </a:cubicBezTo>
                              <a:cubicBezTo>
                                <a:pt x="160" y="450"/>
                                <a:pt x="146" y="447"/>
                                <a:pt x="134" y="442"/>
                              </a:cubicBezTo>
                              <a:cubicBezTo>
                                <a:pt x="122" y="437"/>
                                <a:pt x="111" y="430"/>
                                <a:pt x="100" y="420"/>
                              </a:cubicBezTo>
                              <a:cubicBezTo>
                                <a:pt x="90" y="409"/>
                                <a:pt x="83" y="398"/>
                                <a:pt x="78" y="386"/>
                              </a:cubicBezTo>
                              <a:cubicBezTo>
                                <a:pt x="73" y="374"/>
                                <a:pt x="70" y="360"/>
                                <a:pt x="69" y="339"/>
                              </a:cubicBezTo>
                              <a:cubicBezTo>
                                <a:pt x="68" y="319"/>
                                <a:pt x="68" y="312"/>
                                <a:pt x="68" y="260"/>
                              </a:cubicBezTo>
                              <a:cubicBezTo>
                                <a:pt x="68" y="208"/>
                                <a:pt x="68" y="201"/>
                                <a:pt x="69" y="181"/>
                              </a:cubicBezTo>
                              <a:cubicBezTo>
                                <a:pt x="70" y="160"/>
                                <a:pt x="73" y="146"/>
                                <a:pt x="78" y="134"/>
                              </a:cubicBezTo>
                              <a:cubicBezTo>
                                <a:pt x="83" y="122"/>
                                <a:pt x="90" y="111"/>
                                <a:pt x="100" y="100"/>
                              </a:cubicBezTo>
                              <a:cubicBezTo>
                                <a:pt x="111" y="90"/>
                                <a:pt x="122" y="83"/>
                                <a:pt x="134" y="78"/>
                              </a:cubicBezTo>
                              <a:cubicBezTo>
                                <a:pt x="146" y="73"/>
                                <a:pt x="160" y="70"/>
                                <a:pt x="181" y="69"/>
                              </a:cubicBezTo>
                              <a:cubicBezTo>
                                <a:pt x="201" y="68"/>
                                <a:pt x="208" y="68"/>
                                <a:pt x="260" y="68"/>
                              </a:cubicBezTo>
                              <a:cubicBezTo>
                                <a:pt x="312" y="68"/>
                                <a:pt x="319" y="68"/>
                                <a:pt x="339" y="69"/>
                              </a:cubicBezTo>
                              <a:cubicBezTo>
                                <a:pt x="360" y="70"/>
                                <a:pt x="374" y="73"/>
                                <a:pt x="386" y="78"/>
                              </a:cubicBezTo>
                              <a:cubicBezTo>
                                <a:pt x="398" y="83"/>
                                <a:pt x="409" y="90"/>
                                <a:pt x="420" y="100"/>
                              </a:cubicBezTo>
                              <a:cubicBezTo>
                                <a:pt x="430" y="111"/>
                                <a:pt x="437" y="122"/>
                                <a:pt x="442" y="134"/>
                              </a:cubicBezTo>
                              <a:cubicBezTo>
                                <a:pt x="447" y="146"/>
                                <a:pt x="450" y="160"/>
                                <a:pt x="451" y="181"/>
                              </a:cubicBezTo>
                              <a:cubicBezTo>
                                <a:pt x="452" y="201"/>
                                <a:pt x="452" y="208"/>
                                <a:pt x="452" y="260"/>
                              </a:cubicBezTo>
                              <a:cubicBezTo>
                                <a:pt x="452" y="312"/>
                                <a:pt x="452" y="319"/>
                                <a:pt x="451" y="33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1" stroked="f" style="position:absolute;margin-left:0.0pt;margin-top:0.0pt;width:27.3pt;height:27.25pt;z-index:11;mso-position-horizontal-relative:text;mso-position-vertical-relative:text;mso-width-percent:0;mso-height-percent:0;mso-width-relative:page;mso-height-relative:page;mso-wrap-distance-left:0.0pt;mso-wrap-distance-right:0.0pt;visibility:visible;" coordsize="736600,735013">
              <v:oval id="4102" stroked="f" style="position:absolute;left:277812;top:277812;width:180975;height:180975;z-index:2;mso-position-horizontal-relative:page;mso-position-vertical-relative:page;mso-width-relative:page;mso-height-relative:page;visibility:visible;">
                <v:stroke on="f"/>
                <v:fill/>
              </v:oval>
              <v:shape id="4103" coordsize="314,314" path="m307,44c303,35,299,28,292,22c286,15,279,11,270,7c263,5,253,2,235,1c214,0,208,0,157,0c151,0,145,0,140,0c140,0,140,0,140,0c104,0,97,0,79,1c61,1,51,5,44,7c35,11,28,15,22,22c15,28,11,35,7,44c5,50,2,61,1,79c0,100,0,106,0,157c0,208,0,214,1,234c2,253,5,263,7,270c11,279,15,285,22,292c28,299,35,303,44,307c51,309,61,312,79,313c100,314,106,314,157,314c208,314,214,314,235,313c253,312,263,309,270,307c279,303,286,299,292,292c299,285,303,279,307,270c309,263,312,253,313,235c314,214,314,208,314,157c314,106,314,100,313,79c312,61,309,51,307,44xm157,256c103,256,58,211,58,157c58,103,103,58,157,58c211,58,256,103,256,157c256,211,211,256,157,256xm260,78c247,78,236,67,236,55c236,42,247,31,260,31c260,31,260,31,260,31c272,31,283,42,283,55c283,67,272,78,260,78xe" stroked="f" style="position:absolute;left:146050;top:146050;width:444500;height:442913;z-index:3;mso-position-horizontal-relative:page;mso-position-vertical-relative:page;mso-width-relative:page;mso-height-relative:page;visibility:visible;">
                <v:stroke on="f"/>
                <v:fill/>
                <v:path textboxrect="0,0,314,314"/>
              </v:shape>
              <v:shape id="4104" coordsize="520,520" path="m520,113c518,92,514,78,507,63c501,51,494,42,485,32c468,16,447,6,422,2c409,1,407,0,345,0c260,0,260,0,260,0c152,0,120,0,114,1c91,2,78,6,62,14c51,19,42,26,33,35c16,53,6,74,2,99c1,111,0,113,0,175c0,196,0,223,0,260c0,368,0,400,1,406c2,428,6,442,13,456c27,485,53,506,84,514c95,517,107,519,122,519c128,520,194,520,260,520c325,520,391,520,397,520c415,519,425,517,436,514c468,506,493,485,507,456c514,442,518,428,520,407c520,403,520,331,520,260c520,188,520,117,520,113xm451,339c450,360,447,374,442,386c437,398,430,409,420,420c409,430,398,437,386,442c374,447,360,450,339,451c319,452,312,452,260,452c208,452,201,452,181,451c160,450,146,447,134,442c122,437,111,430,100,420c90,409,83,398,78,386c73,374,70,360,69,339c68,319,68,312,68,260c68,208,68,201,69,181c70,160,73,146,78,134c83,122,90,111,100,100c111,90,122,83,134,78c146,73,160,70,181,69c201,68,208,68,260,68c312,68,319,68,339,69c360,70,374,73,386,78c398,83,409,90,420,100c430,111,437,122,442,134c447,146,450,160,451,181c452,201,452,208,452,260c452,312,452,319,451,339xe" stroked="f" style="position:absolute;left:0;top:0;width:736600;height:735013;z-index:4;mso-position-horizontal-relative:page;mso-position-vertical-relative:page;mso-width-relative:page;mso-height-relative:page;visibility:visible;">
                <v:stroke on="f"/>
                <v:fill/>
                <v:path textboxrect="0,0,520,520"/>
              </v:shape>
              <v:fill color2="#4465c9" rotate="true" method="any" color="#ffdb55" focussize="0.0,-1.0" focus="100%" type="gradientRadial" focusposition="0.0,1.0" colors="0f #ffdb55;21626f #fb5245;43253f #c837ab;1 #4465c9;"/>
            </v:group>
          </w:pict>
        </mc:Fallback>
      </mc:AlternateContent>
    </w:r>
    <w:r>
      <w:rPr>
        <w:rFonts w:eastAsia="Arial"/>
        <w:color w:val="00007C"/>
        <w:lang w:val="en-US"/>
      </w:rPr>
      <w:t xml:space="preserve">                                  SocialMedia: @unitedalliancegroup                  </w:t>
    </w:r>
  </w:p>
  <w:p w14:paraId="643F5363" w14:textId="77777777" w:rsidR="00387EB7" w:rsidRDefault="00387EB7">
    <w:pPr>
      <w:ind w:left="140"/>
      <w:jc w:val="center"/>
      <w:rPr>
        <w:rFonts w:eastAsia="Arial"/>
        <w:color w:val="00007C"/>
        <w:sz w:val="20"/>
        <w:szCs w:val="20"/>
        <w:lang w:val="en-US"/>
      </w:rPr>
    </w:pPr>
  </w:p>
  <w:p w14:paraId="6C6EDBF9" w14:textId="77777777" w:rsidR="00387EB7" w:rsidRDefault="005564E6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E51A" w14:textId="77777777" w:rsidR="00387EB7" w:rsidRDefault="005564E6">
    <w:pPr>
      <w:pStyle w:val="AltBilgi"/>
      <w:jc w:val="center"/>
      <w:rPr>
        <w:lang w:val="en-US"/>
      </w:rPr>
    </w:pPr>
    <w:hyperlink r:id="rId1" w:history="1">
      <w:r>
        <w:rPr>
          <w:rStyle w:val="CharAttribute5"/>
          <w:rFonts w:eastAsia="Batang"/>
        </w:rPr>
        <w:t>WWW.AZ-MARINER.AZ</w:t>
      </w:r>
    </w:hyperlink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 wp14:anchorId="12C8EF2A" wp14:editId="418BDFE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2540" b="0"/>
              <wp:wrapNone/>
              <wp:docPr id="4107" name="4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71A955E" w14:textId="77777777" w:rsidR="00387EB7" w:rsidRDefault="00387EB7">
                          <w:pPr>
                            <w:rPr>
                              <w:lang w:val="en-US"/>
                            </w:rPr>
                          </w:pPr>
                        </w:p>
                        <w:p w14:paraId="51E120DF" w14:textId="77777777" w:rsidR="00387EB7" w:rsidRDefault="00387EB7"/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8EF2A" id="4103" o:spid="_x0000_s1026" style="position:absolute;left:0;text-align:left;margin-left:0;margin-top:0;width:532.6pt;height:48.4pt;z-index:8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" o:allowincell="f" filled="f" stroked="f">
              <v:textbox inset=",0">
                <w:txbxContent>
                  <w:p w14:paraId="771A955E" w14:textId="77777777" w:rsidR="00387EB7" w:rsidRDefault="00387EB7">
                    <w:pPr>
                      <w:rPr>
                        <w:lang w:val="en-US"/>
                      </w:rPr>
                    </w:pPr>
                  </w:p>
                  <w:p w14:paraId="51E120DF" w14:textId="77777777" w:rsidR="00387EB7" w:rsidRDefault="00387EB7"/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2E193287" wp14:editId="17B432D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0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8" type="#_x0000_t32" filled="f" style="position:absolute;margin-left:0.0pt;margin-top:0.0pt;width:50.0pt;height:50.0pt;z-index:6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7" behindDoc="0" locked="0" layoutInCell="1" allowOverlap="1" wp14:anchorId="770E6A98" wp14:editId="7F1C2DEB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4109" name="4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Düz Ok Bağlayıcısı 4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Düz Ok Bağlayıcısı 5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Düz Ok Bağlayıcısı 6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9" filled="f" stroked="f" style="position:absolute;margin-left:37.1pt;margin-top:803.25pt;width:5.45pt;height:38.65pt;z-index:7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 id="4110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11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12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3A0F" w14:textId="77777777" w:rsidR="005564E6" w:rsidRDefault="005564E6">
      <w:r>
        <w:separator/>
      </w:r>
    </w:p>
  </w:footnote>
  <w:footnote w:type="continuationSeparator" w:id="0">
    <w:p w14:paraId="26BFD65B" w14:textId="77777777" w:rsidR="005564E6" w:rsidRDefault="0055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471F" w14:textId="77777777" w:rsidR="00387EB7" w:rsidRDefault="005564E6">
    <w:pPr>
      <w:rPr>
        <w:lang w:val="en-US"/>
      </w:rPr>
    </w:pPr>
    <w:r>
      <w:rPr>
        <w:noProof/>
      </w:rPr>
      <w:drawing>
        <wp:anchor distT="0" distB="0" distL="0" distR="0" simplePos="0" relativeHeight="2" behindDoc="1" locked="0" layoutInCell="0" allowOverlap="1" wp14:anchorId="62921446" wp14:editId="19209F18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4097" name="Рисунок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65810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3" behindDoc="0" locked="0" layoutInCell="1" allowOverlap="1" wp14:anchorId="13841125" wp14:editId="4C927F79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098" name="Pictur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3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923544" cy="9235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                                                                                                           </w:t>
    </w:r>
  </w:p>
  <w:p w14:paraId="42083AF7" w14:textId="77777777" w:rsidR="00387EB7" w:rsidRDefault="00387EB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D525" w14:textId="77777777" w:rsidR="00387EB7" w:rsidRDefault="005564E6">
    <w:pPr>
      <w:pStyle w:val="stBilgi"/>
      <w:tabs>
        <w:tab w:val="clear" w:pos="4677"/>
        <w:tab w:val="clear" w:pos="9355"/>
      </w:tabs>
    </w:pPr>
    <w:r>
      <w:rPr>
        <w:noProof/>
      </w:rPr>
      <w:drawing>
        <wp:anchor distT="0" distB="0" distL="0" distR="0" simplePos="0" relativeHeight="4" behindDoc="1" locked="0" layoutInCell="0" allowOverlap="1" wp14:anchorId="70BBD99C" wp14:editId="71983486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4105" name="Рисунок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7251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" behindDoc="0" locked="0" layoutInCell="1" allowOverlap="1" wp14:anchorId="7723E672" wp14:editId="374CA7AA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106" name="Pictur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6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923544" cy="9235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48598614">
    <w:abstractNumId w:val="1"/>
  </w:num>
  <w:num w:numId="2" w16cid:durableId="66382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B7"/>
    <w:rsid w:val="00387EB7"/>
    <w:rsid w:val="005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5D87A2AD"/>
  <w15:docId w15:val="{6EF62DFC-5518-0643-A323-86998D9B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uiPriority w:val="9"/>
    <w:qFormat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u w:val="single"/>
      <w:lang w:val="en-US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  <w:lang w:val="en-US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ind w:left="360"/>
      <w:outlineLvl w:val="4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77"/>
        <w:tab w:val="right" w:pos="9355"/>
      </w:tabs>
    </w:pPr>
  </w:style>
  <w:style w:type="paragraph" w:styleId="GvdeMetni">
    <w:name w:val="Body Text"/>
    <w:basedOn w:val="Normal"/>
    <w:rPr>
      <w:sz w:val="20"/>
      <w:lang w:val="en-US"/>
    </w:rPr>
  </w:style>
  <w:style w:type="character" w:customStyle="1" w:styleId="AltBilgiChar">
    <w:name w:val="Alt Bilgi Char"/>
    <w:link w:val="AltBilgi"/>
    <w:uiPriority w:val="99"/>
    <w:rPr>
      <w:rFonts w:cs="Times New Roman"/>
      <w:sz w:val="24"/>
      <w:szCs w:val="24"/>
    </w:rPr>
  </w:style>
  <w:style w:type="paragraph" w:styleId="BelgeBalantlar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Bilgi">
    <w:name w:val="footer"/>
    <w:basedOn w:val="Normal"/>
    <w:link w:val="AltBilgiChar"/>
    <w:uiPriority w:val="99"/>
    <w:pPr>
      <w:tabs>
        <w:tab w:val="center" w:pos="4677"/>
        <w:tab w:val="right" w:pos="9355"/>
      </w:tabs>
    </w:pPr>
  </w:style>
  <w:style w:type="character" w:styleId="Kpr">
    <w:name w:val="Hyperlink"/>
    <w:rPr>
      <w:rFonts w:cs="Times New Roman"/>
      <w:color w:val="0000FF"/>
      <w:u w:val="single"/>
    </w:rPr>
  </w:style>
  <w:style w:type="character" w:styleId="SayfaNumaras">
    <w:name w:val="page number"/>
    <w:rPr>
      <w:rFonts w:cs="Times New Roman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styleId="YerTutucuMetni">
    <w:name w:val="Placeholder Text"/>
    <w:basedOn w:val="VarsaylanParagrafYazTipi"/>
    <w:uiPriority w:val="99"/>
    <w:rPr>
      <w:color w:val="808080"/>
    </w:rPr>
  </w:style>
  <w:style w:type="character" w:customStyle="1" w:styleId="zmlenmeyenBahsetme1">
    <w:name w:val="Çözümlenmeyen Bahsetme1"/>
    <w:basedOn w:val="VarsaylanParagrafYazTipi"/>
    <w:uiPriority w:val="9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C:/CrewData/Template/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53E5-D994-4C14-9665-BCC51E2C9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1</TotalTime>
  <Pages>1</Pages>
  <Words>387</Words>
  <Characters>2746</Characters>
  <Application>Microsoft Office Word</Application>
  <DocSecurity>0</DocSecurity>
  <Lines>22</Lines>
  <Paragraphs>6</Paragraphs>
  <ScaleCrop>false</ScaleCrop>
  <Company>LTS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Elcin Agazade</cp:lastModifiedBy>
  <cp:revision>2</cp:revision>
  <cp:lastPrinted>2009-08-05T11:32:00Z</cp:lastPrinted>
  <dcterms:created xsi:type="dcterms:W3CDTF">2025-03-29T19:10:00Z</dcterms:created>
  <dcterms:modified xsi:type="dcterms:W3CDTF">2025-03-29T19:10:00Z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447affc106e5431ba83313f53b7618aa</vt:lpwstr>
  </property>
</Properties>
</file>