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7670" w14:textId="77777777" w:rsidR="00494DBF" w:rsidRDefault="00494DBF">
      <w:pPr>
        <w:pStyle w:val="2"/>
      </w:pPr>
    </w:p>
    <w:p w14:paraId="63FB8F23" w14:textId="77777777" w:rsidR="00494DBF" w:rsidRDefault="00000000">
      <w:pPr>
        <w:rPr>
          <w:b/>
          <w:i/>
          <w:color w:val="215868"/>
          <w:sz w:val="32"/>
        </w:rPr>
      </w:pPr>
      <w:r>
        <w:rPr>
          <w:b/>
          <w:color w:val="C00000"/>
        </w:rPr>
        <w:t xml:space="preserve">            </w:t>
      </w:r>
    </w:p>
    <w:p w14:paraId="44AF137F" w14:textId="77777777" w:rsidR="00494DBF" w:rsidRDefault="00000000">
      <w:r>
        <w:t xml:space="preserve">                                           </w:t>
      </w:r>
    </w:p>
    <w:p w14:paraId="0B8BCA8E" w14:textId="77777777" w:rsidR="00494DBF" w:rsidRDefault="00494DBF">
      <w:pPr>
        <w:rPr>
          <w:b/>
        </w:rPr>
      </w:pPr>
    </w:p>
    <w:tbl>
      <w:tblPr>
        <w:tblW w:w="0" w:type="auto"/>
        <w:tblInd w:w="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75"/>
        <w:gridCol w:w="1559"/>
        <w:gridCol w:w="1984"/>
        <w:gridCol w:w="1527"/>
        <w:gridCol w:w="950"/>
        <w:gridCol w:w="327"/>
        <w:gridCol w:w="1419"/>
      </w:tblGrid>
      <w:tr w:rsidR="00494DBF" w14:paraId="22024F81" w14:textId="77777777">
        <w:trPr>
          <w:trHeight w:val="1618"/>
        </w:trPr>
        <w:tc>
          <w:tcPr>
            <w:tcW w:w="9395" w:type="dxa"/>
            <w:gridSpan w:val="5"/>
            <w:tcBorders>
              <w:bottom w:val="doub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CE64DC8" w14:textId="77777777" w:rsidR="00494DBF" w:rsidRDefault="0000000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APPLICATION FORM</w:t>
            </w:r>
          </w:p>
          <w:p w14:paraId="7A429ADD" w14:textId="77777777" w:rsidR="00494DBF" w:rsidRDefault="00494DBF">
            <w:pPr>
              <w:pStyle w:val="6"/>
              <w:jc w:val="left"/>
              <w:rPr>
                <w:rFonts w:ascii="Calibri" w:hAnsi="Calibri"/>
                <w:sz w:val="48"/>
              </w:rPr>
            </w:pPr>
          </w:p>
          <w:p w14:paraId="683C0CBD" w14:textId="77777777" w:rsidR="00494DBF" w:rsidRDefault="00494DBF">
            <w:pPr>
              <w:rPr>
                <w:b/>
                <w:sz w:val="24"/>
              </w:rPr>
            </w:pPr>
          </w:p>
          <w:p w14:paraId="62C1A39F" w14:textId="3D54241D" w:rsidR="00494DBF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</w:t>
            </w:r>
          </w:p>
          <w:p w14:paraId="39AEF95B" w14:textId="77777777" w:rsidR="00494DBF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8A0F5CC" w14:textId="77777777" w:rsidR="00494DBF" w:rsidRDefault="0034332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77E8FA0B" wp14:editId="3FCD713B">
                  <wp:extent cx="1043940" cy="1241885"/>
                  <wp:effectExtent l="0" t="0" r="3810" b="0"/>
                  <wp:docPr id="11623019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01999" name="Рисунок 116230199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87" cy="124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DBF" w14:paraId="057914AA" w14:textId="77777777">
        <w:trPr>
          <w:trHeight w:val="200"/>
        </w:trPr>
        <w:tc>
          <w:tcPr>
            <w:tcW w:w="69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DB0CAC6" w14:textId="2C209CAC" w:rsidR="00494DBF" w:rsidRPr="00D35489" w:rsidRDefault="00000000" w:rsidP="00C75965">
            <w:pPr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Position applied for: </w:t>
            </w:r>
            <w:r w:rsidR="00C7596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7596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Chief Engineer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25FEFA4" w14:textId="316AD081" w:rsidR="00494DBF" w:rsidRPr="00D35489" w:rsidRDefault="00000000">
            <w:pPr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Date available: </w:t>
            </w:r>
            <w:r w:rsidR="00B5638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B5638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CD166D">
              <w:rPr>
                <w:rFonts w:ascii="Arial" w:hAnsi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.202</w:t>
            </w:r>
            <w:r w:rsidR="00B5638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</w:tr>
      <w:tr w:rsidR="00494DBF" w14:paraId="41F91F46" w14:textId="77777777">
        <w:trPr>
          <w:trHeight w:val="33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11A6613" w14:textId="77777777" w:rsidR="00494DBF" w:rsidRPr="00D35489" w:rsidRDefault="00000000">
            <w:pPr>
              <w:jc w:val="right"/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Surname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CCA8FBD" w14:textId="77777777" w:rsidR="00494DBF" w:rsidRPr="002E649C" w:rsidRDefault="002E649C">
            <w:pPr>
              <w:rPr>
                <w:rFonts w:ascii="Arial" w:hAnsi="Arial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Zababurin</w:t>
            </w:r>
          </w:p>
        </w:tc>
      </w:tr>
      <w:tr w:rsidR="00494DBF" w14:paraId="2D41E87E" w14:textId="77777777">
        <w:trPr>
          <w:trHeight w:val="33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D31A390" w14:textId="77777777" w:rsidR="00494DBF" w:rsidRPr="00D35489" w:rsidRDefault="00000000">
            <w:pPr>
              <w:jc w:val="right"/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45C8AB4" w14:textId="77777777" w:rsidR="00494DBF" w:rsidRPr="00D35489" w:rsidRDefault="002E649C">
            <w:pP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Oleg</w:t>
            </w:r>
          </w:p>
        </w:tc>
      </w:tr>
      <w:tr w:rsidR="00494DBF" w14:paraId="7300DB48" w14:textId="77777777">
        <w:trPr>
          <w:trHeight w:val="33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4810017" w14:textId="77777777" w:rsidR="00494DBF" w:rsidRPr="00D35489" w:rsidRDefault="00000000">
            <w:pPr>
              <w:jc w:val="right"/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Father's Name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3ED55C8" w14:textId="77777777" w:rsidR="00494DBF" w:rsidRPr="00D35489" w:rsidRDefault="002E649C">
            <w:pP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Victorovich</w:t>
            </w:r>
          </w:p>
        </w:tc>
      </w:tr>
      <w:tr w:rsidR="00494DBF" w14:paraId="3AF30468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2E93C4A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and place of birth: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8BAA259" w14:textId="77777777" w:rsidR="00494DBF" w:rsidRPr="00D35489" w:rsidRDefault="002E649C">
            <w:pP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19.08.1966, Kazakhstan</w:t>
            </w:r>
          </w:p>
        </w:tc>
      </w:tr>
      <w:tr w:rsidR="00494DBF" w14:paraId="7B7AB774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FCCC9F" w14:textId="77777777" w:rsidR="00494DBF" w:rsidRPr="00D35489" w:rsidRDefault="00000000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Address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42A423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City:</w:t>
            </w:r>
            <w:r>
              <w:t xml:space="preserve"> </w:t>
            </w:r>
            <w:r w:rsidR="002E649C">
              <w:t xml:space="preserve"> </w:t>
            </w:r>
            <w:r w:rsidR="002E649C" w:rsidRPr="002E649C">
              <w:rPr>
                <w:rFonts w:ascii="Arial" w:hAnsi="Arial" w:cs="Arial"/>
                <w:b/>
                <w:bCs/>
                <w:sz w:val="22"/>
                <w:szCs w:val="22"/>
              </w:rPr>
              <w:t>Mikhaylovsk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F9FAB49" w14:textId="77777777" w:rsidR="00494DBF" w:rsidRPr="00D35489" w:rsidRDefault="00000000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</w:t>
            </w:r>
            <w:r w:rsidR="002E649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2E649C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Mikhaylovsky Line</w:t>
            </w:r>
          </w:p>
        </w:tc>
      </w:tr>
      <w:tr w:rsidR="00494DBF" w14:paraId="10037F7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DDCD63A" w14:textId="71182A20" w:rsidR="00494DBF" w:rsidRPr="00D35489" w:rsidRDefault="0000000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Personal civil code: </w:t>
            </w:r>
            <w:r w:rsidR="007C3236" w:rsidRPr="007C3236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212-747-174 50</w:t>
            </w:r>
          </w:p>
        </w:tc>
        <w:tc>
          <w:tcPr>
            <w:tcW w:w="35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1336EE" w14:textId="77777777" w:rsidR="00494DBF" w:rsidRPr="00D35489" w:rsidRDefault="00000000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House: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2E649C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Apt.: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2F035A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Mob </w:t>
            </w:r>
            <w:r>
              <w:rPr>
                <w:rFonts w:ascii="Wingdings" w:hAnsi="Wingdings"/>
                <w:sz w:val="18"/>
              </w:rPr>
              <w:t>(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+7</w:t>
            </w:r>
            <w:r w:rsidR="002E649C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938 304-93-46</w:t>
            </w:r>
          </w:p>
          <w:p w14:paraId="1EA08B0F" w14:textId="23D3DA88" w:rsidR="00494DBF" w:rsidRPr="00787E9D" w:rsidRDefault="007C3236">
            <w:pPr>
              <w:rPr>
                <w:rFonts w:ascii="Arial" w:hAnsi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(WhatsApp, Telegram)</w:t>
            </w:r>
            <w:r>
              <w:rPr>
                <w:rFonts w:ascii="Arial" w:hAnsi="Arial"/>
                <w:sz w:val="18"/>
              </w:rPr>
              <w:t xml:space="preserve">   </w:t>
            </w:r>
          </w:p>
        </w:tc>
      </w:tr>
      <w:tr w:rsidR="00494DBF" w14:paraId="31D8B1B8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13EAB5C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 :</w:t>
            </w:r>
            <w:r w:rsidRPr="00D35489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E649C" w:rsidRPr="002E649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mailbox.od@yandex.ru</w:t>
            </w:r>
          </w:p>
        </w:tc>
        <w:tc>
          <w:tcPr>
            <w:tcW w:w="35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40D72B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ICQ :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E8B5215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SKYPE :</w:t>
            </w:r>
          </w:p>
        </w:tc>
      </w:tr>
      <w:tr w:rsidR="00494DBF" w14:paraId="45379AAB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1269B43" w14:textId="77777777" w:rsidR="00494DBF" w:rsidRPr="00D35489" w:rsidRDefault="00494DBF">
            <w:pPr>
              <w:jc w:val="right"/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11F34C1" w14:textId="77777777" w:rsidR="00494DBF" w:rsidRPr="00D35489" w:rsidRDefault="00494DBF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1A0E7F8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13561B3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TITLE OF THE DOCUMENT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7F1BFC1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INSTITUTION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0564401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PLACE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87BA72A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CERT.NO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AC8D711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  <w:p w14:paraId="25EF74BA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ISSUED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E5DDD55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VALID</w:t>
            </w:r>
          </w:p>
          <w:p w14:paraId="2200F6F3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UNTILL</w:t>
            </w:r>
          </w:p>
        </w:tc>
      </w:tr>
      <w:tr w:rsidR="00494DBF" w14:paraId="67E0A964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393E2652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Civil Passport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050E2F2" w14:textId="637ED538" w:rsidR="00494DBF" w:rsidRPr="007C3236" w:rsidRDefault="007C3236">
            <w:pPr>
              <w:jc w:val="center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MVD 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A1F1882" w14:textId="10E45A1E" w:rsidR="00494DBF" w:rsidRPr="007C3236" w:rsidRDefault="007C3236" w:rsidP="0074016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Mikhaylovsk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5FC0EB6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07 24 167404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1CD5400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25.06.2024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D1C75D2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94DBF" w14:paraId="48ED6FF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30CF52B2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Travel.  Passport 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CA449B0" w14:textId="215463D6" w:rsidR="00494DBF" w:rsidRPr="0074016D" w:rsidRDefault="007C3236">
            <w:pPr>
              <w:jc w:val="center"/>
              <w:rPr>
                <w:rFonts w:ascii="Arial" w:hAnsi="Arial"/>
                <w:bCs/>
                <w:lang w:val="ru-RU"/>
              </w:rPr>
            </w:pPr>
            <w:r>
              <w:rPr>
                <w:rFonts w:ascii="Arial" w:hAnsi="Arial"/>
                <w:bCs/>
                <w:lang w:val="en-US"/>
              </w:rPr>
              <w:t>MVD</w:t>
            </w:r>
            <w:r w:rsidR="0074016D" w:rsidRPr="0074016D">
              <w:rPr>
                <w:rFonts w:ascii="Arial" w:hAnsi="Arial"/>
                <w:bCs/>
                <w:lang w:val="ru-RU"/>
              </w:rPr>
              <w:t xml:space="preserve"> 1113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5ABA24D" w14:textId="24461682" w:rsidR="00494DBF" w:rsidRPr="007C3236" w:rsidRDefault="007C3236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Mikhaylovsk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47E5B1D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67№0774046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E7A13AA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04.12.2024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C516070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04.12.2029</w:t>
            </w:r>
          </w:p>
        </w:tc>
      </w:tr>
      <w:tr w:rsidR="00494DBF" w14:paraId="4C04068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7EC66C9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Seaman’s Book 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3301EFD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8218DF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A4F8C68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0693553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8CA1F31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25.02.2025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D1B511F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24.02.2030</w:t>
            </w:r>
          </w:p>
        </w:tc>
      </w:tr>
      <w:tr w:rsidR="00494DBF" w14:paraId="03BC0366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17C2577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Certificate of competency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2B622B2" w14:textId="274E25B4" w:rsidR="00494DBF" w:rsidRPr="002D7CAC" w:rsidRDefault="002D7CAC">
            <w:pPr>
              <w:jc w:val="center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Harbour  Master of Sea Port of Novorossiysk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05DBFAF" w14:textId="46C8C842" w:rsidR="00494DBF" w:rsidRPr="002D7CAC" w:rsidRDefault="002D7CAC" w:rsidP="0074016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Kerch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78F7F2E" w14:textId="585F8861" w:rsidR="00494DBF" w:rsidRPr="002D7CAC" w:rsidRDefault="002D7CAC" w:rsidP="00787E9D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NVS208792759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70EE30D" w14:textId="14C6FEE3" w:rsidR="00494DBF" w:rsidRPr="002D7CAC" w:rsidRDefault="002D7CAC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27.03.2025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1292D4E" w14:textId="25D54149" w:rsidR="00494DBF" w:rsidRDefault="002D7C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10.12.2029</w:t>
            </w:r>
          </w:p>
        </w:tc>
      </w:tr>
      <w:tr w:rsidR="00494DBF" w14:paraId="16998AA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EDB0F68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Rank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4EB0132" w14:textId="46D2AD13" w:rsidR="00494DBF" w:rsidRPr="00787E9D" w:rsidRDefault="00787E9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Chief Engineer officer on </w:t>
            </w:r>
            <w:r w:rsidR="002D7CAC">
              <w:rPr>
                <w:rFonts w:ascii="Arial" w:hAnsi="Arial"/>
                <w:lang w:val="en-US"/>
              </w:rPr>
              <w:t>seagoing ship</w:t>
            </w:r>
            <w:r>
              <w:rPr>
                <w:rFonts w:ascii="Arial" w:hAnsi="Arial"/>
                <w:lang w:val="en-US"/>
              </w:rPr>
              <w:t xml:space="preserve"> powered by main propulsion machinery of 3000 kW or more</w:t>
            </w:r>
          </w:p>
        </w:tc>
      </w:tr>
      <w:tr w:rsidR="00494DBF" w14:paraId="234EC6F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B69A21B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Endorsement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3E7CB36F" w14:textId="099D425C" w:rsidR="00494DBF" w:rsidRPr="00B7119D" w:rsidRDefault="00B7119D">
            <w:pPr>
              <w:jc w:val="center"/>
              <w:rPr>
                <w:rFonts w:ascii="Arial" w:hAnsi="Arial"/>
                <w:bCs/>
              </w:rPr>
            </w:pPr>
            <w:r w:rsidRPr="00B7119D">
              <w:rPr>
                <w:rFonts w:ascii="Arial" w:hAnsi="Arial"/>
                <w:bCs/>
              </w:rPr>
              <w:t>Harbour Mast</w:t>
            </w:r>
            <w:r w:rsidR="002D7CAC">
              <w:rPr>
                <w:rFonts w:ascii="Arial" w:hAnsi="Arial"/>
                <w:bCs/>
              </w:rPr>
              <w:t>er of Sea Port of Novorossiysk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0FC8A0E" w14:textId="236B4105" w:rsidR="00494DBF" w:rsidRDefault="002D7CAC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Kerch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3492809" w14:textId="7D955B88" w:rsidR="00494DBF" w:rsidRPr="00787E9D" w:rsidRDefault="006F6D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NVS208792759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89198CB" w14:textId="07A72BE6" w:rsidR="00494DBF" w:rsidRDefault="006F6D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27.03.2025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49F6E13" w14:textId="0DF1990A" w:rsidR="00494DBF" w:rsidRDefault="006F6D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10.12.2029</w:t>
            </w:r>
          </w:p>
        </w:tc>
      </w:tr>
      <w:tr w:rsidR="00494DBF" w14:paraId="724D5F4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032BEBB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Others Professional license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5CBC1BB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4D40CD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5FC2DED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67AB6F0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CC8E6DB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</w:tr>
      <w:tr w:rsidR="00494DBF" w14:paraId="70B8DAF3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D4E4E5D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Rank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0211894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</w:tr>
      <w:tr w:rsidR="00494DBF" w14:paraId="1465B189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EB49FC6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Endorsement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26266BD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40C4B95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6BC74C3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6D82A51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DDC3839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</w:tr>
      <w:tr w:rsidR="00494DBF" w14:paraId="03778D33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C588B8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GMDSS (GOC) Certificate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EE24DF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A093C87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F63E5C0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671E75F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AC5DB37" w14:textId="77777777" w:rsidR="00494DBF" w:rsidRDefault="00494DBF">
            <w:pPr>
              <w:rPr>
                <w:rFonts w:ascii="Arial" w:hAnsi="Arial"/>
              </w:rPr>
            </w:pPr>
            <w:bookmarkStart w:id="0" w:name="SP_ISSUEP"/>
            <w:bookmarkEnd w:id="0"/>
          </w:p>
        </w:tc>
      </w:tr>
      <w:tr w:rsidR="00494DBF" w14:paraId="534AA70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C708431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GMDSS  Endorsement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38C1B27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0FA685B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18245F3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DC23B6A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F6E3DEE" w14:textId="77777777" w:rsidR="00494DBF" w:rsidRDefault="00494DBF">
            <w:pPr>
              <w:tabs>
                <w:tab w:val="left" w:pos="3510"/>
              </w:tabs>
            </w:pPr>
          </w:p>
        </w:tc>
      </w:tr>
      <w:tr w:rsidR="00494DBF" w14:paraId="1ED391C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1F5BF81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Radar Observer and Plotting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BC0B883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B737526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761FA84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4D446E9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EB131E2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52727656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8B6D42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ARPA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EB562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5482C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8294AF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32D63DC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F5CB401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824A93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329158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Safety (incl Pers.Safety &amp; Social Resp.)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AFE971E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3F80B93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DE0F0A7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048112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97CFFDF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B70F99C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26.12.2029</w:t>
            </w:r>
          </w:p>
        </w:tc>
      </w:tr>
      <w:tr w:rsidR="00494DBF" w14:paraId="3277429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17C9120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Medical First Aid or Medical Care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2D852E9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 w:rsidRPr="00B7119D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F1B021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bookmarkStart w:id="1" w:name="IP_ISSUED"/>
            <w:bookmarkEnd w:id="1"/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5FEA2A7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048767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4B2B124" w14:textId="77777777" w:rsidR="00494DBF" w:rsidRDefault="00B7119D">
            <w:pPr>
              <w:rPr>
                <w:rFonts w:ascii="Arial" w:hAnsi="Arial"/>
              </w:rPr>
            </w:pPr>
            <w:bookmarkStart w:id="2" w:name="IP_PL"/>
            <w:bookmarkEnd w:id="2"/>
            <w:r>
              <w:rPr>
                <w:rFonts w:ascii="Arial" w:hAnsi="Arial"/>
              </w:rPr>
              <w:t>09.01.2025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428F11" w14:textId="77777777" w:rsidR="00494DBF" w:rsidRDefault="00B7119D">
            <w:pPr>
              <w:rPr>
                <w:rFonts w:ascii="Arial" w:hAnsi="Arial"/>
              </w:rPr>
            </w:pPr>
            <w:bookmarkStart w:id="3" w:name="IP_VLD"/>
            <w:bookmarkEnd w:id="3"/>
            <w:r>
              <w:rPr>
                <w:rFonts w:ascii="Arial" w:hAnsi="Arial"/>
              </w:rPr>
              <w:t>09.01.2030</w:t>
            </w:r>
          </w:p>
        </w:tc>
      </w:tr>
      <w:tr w:rsidR="00494DBF" w14:paraId="4CE3BEB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44346C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Fire Fighting  or Advanced Fire Fight.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3FFB7B5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 w:rsidRPr="00B7119D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4376C0D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bookmarkStart w:id="4" w:name="D_OS112"/>
            <w:bookmarkEnd w:id="4"/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D390BA3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046233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08028AF" w14:textId="77777777" w:rsidR="00494DBF" w:rsidRDefault="00B7119D">
            <w:pPr>
              <w:rPr>
                <w:rFonts w:ascii="Arial" w:hAnsi="Arial"/>
              </w:rPr>
            </w:pPr>
            <w:bookmarkStart w:id="5" w:name="D_OS113"/>
            <w:bookmarkEnd w:id="5"/>
            <w:r>
              <w:rPr>
                <w:rFonts w:ascii="Arial" w:hAnsi="Arial"/>
              </w:rPr>
              <w:t>28.12.2024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A58B74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28.12.2029</w:t>
            </w:r>
          </w:p>
        </w:tc>
      </w:tr>
      <w:tr w:rsidR="00494DBF" w14:paraId="48E1BF2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18BA63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Proficiency In Survival Craft &amp; Rescue Boats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B3597B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 w:rsidRPr="00B7119D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67CA4A4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C50311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046072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1374B3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870C27A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27.12.2029</w:t>
            </w:r>
          </w:p>
        </w:tc>
      </w:tr>
      <w:tr w:rsidR="00494DBF" w14:paraId="06BDF6B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6F062D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 Rescue Boats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94C9902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A969F18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F622C7D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451B04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CE42074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5BC1D38B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AF2FB0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Hazardous cargoes (solid and bulk)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BC53EEB" w14:textId="77777777" w:rsidR="00494DBF" w:rsidRDefault="00D673D1" w:rsidP="0074016D">
            <w:pPr>
              <w:jc w:val="center"/>
              <w:rPr>
                <w:rFonts w:ascii="Arial" w:hAnsi="Arial"/>
              </w:rPr>
            </w:pPr>
            <w:r w:rsidRPr="00D673D1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90B77E3" w14:textId="77777777" w:rsidR="00494DBF" w:rsidRDefault="00D673D1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8033A59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047360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EE23DFA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10.01.2025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8706AE7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10.01.2030</w:t>
            </w:r>
          </w:p>
        </w:tc>
      </w:tr>
      <w:tr w:rsidR="00494DBF" w14:paraId="26B2098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DD5B1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Ship Security Officer( ISPS/SSO)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7FCEBF6" w14:textId="77777777" w:rsidR="00494DBF" w:rsidRPr="00D673D1" w:rsidRDefault="00D673D1" w:rsidP="0074016D">
            <w:pPr>
              <w:jc w:val="center"/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F4E4FB" w14:textId="77777777" w:rsidR="00494DBF" w:rsidRPr="00D673D1" w:rsidRDefault="00D673D1" w:rsidP="0074016D">
            <w:pPr>
              <w:jc w:val="center"/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A0135E5" w14:textId="77777777" w:rsidR="00494DBF" w:rsidRPr="00D673D1" w:rsidRDefault="00D673D1">
            <w:pPr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046677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7D5B53" w14:textId="77777777" w:rsidR="00494DBF" w:rsidRPr="00D673D1" w:rsidRDefault="00D673D1">
            <w:pPr>
              <w:rPr>
                <w:rFonts w:ascii="Arial" w:hAnsi="Arial"/>
                <w:bCs/>
              </w:rPr>
            </w:pPr>
            <w:bookmarkStart w:id="6" w:name="D_OS33"/>
            <w:bookmarkEnd w:id="6"/>
            <w:r w:rsidRPr="00D673D1">
              <w:rPr>
                <w:rFonts w:ascii="Arial" w:hAnsi="Arial"/>
                <w:bCs/>
              </w:rPr>
              <w:t>25.12.2024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3253D6A" w14:textId="77777777" w:rsidR="00494DBF" w:rsidRPr="00D673D1" w:rsidRDefault="00D673D1">
            <w:pPr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25.12.2029</w:t>
            </w:r>
          </w:p>
        </w:tc>
      </w:tr>
      <w:tr w:rsidR="00494DBF" w14:paraId="7DD5EDE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24BA8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Bridge Team Management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7151DF1" w14:textId="77777777" w:rsidR="00494DBF" w:rsidRDefault="00494DBF" w:rsidP="0074016D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02A9047" w14:textId="77777777" w:rsidR="00494DBF" w:rsidRDefault="00494DBF" w:rsidP="0074016D">
            <w:pPr>
              <w:jc w:val="center"/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BEDB2A8" w14:textId="77777777" w:rsidR="00494DBF" w:rsidRDefault="00494DBF"/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8EBC014" w14:textId="77777777" w:rsidR="00494DBF" w:rsidRDefault="00494DBF"/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734C0D1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3F6ADA29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315EC21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Engine Room Resources Management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B105CAB" w14:textId="77777777" w:rsidR="00494DBF" w:rsidRPr="0067183B" w:rsidRDefault="0067183B" w:rsidP="0074016D">
            <w:pPr>
              <w:jc w:val="center"/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DBFEC2E" w14:textId="77777777" w:rsidR="00494DBF" w:rsidRPr="0067183B" w:rsidRDefault="0067183B" w:rsidP="0074016D">
            <w:pPr>
              <w:jc w:val="center"/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6D4754E" w14:textId="77777777" w:rsidR="00494DBF" w:rsidRPr="0067183B" w:rsidRDefault="0067183B">
            <w:pPr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047361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FA50DF3" w14:textId="77777777" w:rsidR="00494DBF" w:rsidRPr="0067183B" w:rsidRDefault="0067183B">
            <w:pPr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13.12.2024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A14EA3B" w14:textId="77777777" w:rsidR="00494DBF" w:rsidRPr="0067183B" w:rsidRDefault="0067183B">
            <w:pPr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13.12.2029</w:t>
            </w:r>
          </w:p>
        </w:tc>
      </w:tr>
      <w:tr w:rsidR="00494DBF" w14:paraId="3B0E964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14032FC" w14:textId="121382B7" w:rsidR="00494DBF" w:rsidRDefault="007C32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Medical Certificate of Fitness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6F0AA17" w14:textId="4D977872" w:rsidR="00494DBF" w:rsidRDefault="007C3236">
            <w:r>
              <w:t>LLC “Medical Commission”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9BA0535" w14:textId="2F55178E" w:rsidR="00494DBF" w:rsidRDefault="007C3236" w:rsidP="007C3236">
            <w:pPr>
              <w:jc w:val="center"/>
            </w:pPr>
            <w: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06680DB" w14:textId="713DEB04" w:rsidR="00494DBF" w:rsidRDefault="007C3236">
            <w:r>
              <w:t>1056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76A3566" w14:textId="772DB44E" w:rsidR="00494DBF" w:rsidRDefault="007C3236">
            <w:r>
              <w:t>07.12.2024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8F7880" w14:textId="7EE58354" w:rsidR="00494DBF" w:rsidRDefault="007C32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07.12.2025</w:t>
            </w:r>
          </w:p>
        </w:tc>
      </w:tr>
      <w:tr w:rsidR="00494DBF" w14:paraId="743013B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9A8CC9C" w14:textId="2C2BB5FC" w:rsidR="00494DBF" w:rsidRDefault="007C32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Medical Certificate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BBE3ED6" w14:textId="79372D89" w:rsidR="00494DBF" w:rsidRDefault="007C32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LLC “Medical Commission”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C7D5A20" w14:textId="0151B7AB" w:rsidR="00494DBF" w:rsidRDefault="007C3236" w:rsidP="007C323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F77B48" w14:textId="1A0910E9" w:rsidR="00494DBF" w:rsidRDefault="00B96C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12/000005512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4414428" w14:textId="702F843D" w:rsidR="00494DBF" w:rsidRDefault="00B96C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6E0ABEB" w14:textId="7B499C34" w:rsidR="00494DBF" w:rsidRDefault="00B96C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07.12.2025</w:t>
            </w:r>
          </w:p>
        </w:tc>
      </w:tr>
      <w:tr w:rsidR="00494DBF" w14:paraId="3139CA7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3720A6E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ISM Code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90716F8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090F6C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6A1684C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92AD8B7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C8CBA9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0F96E0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11825C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 on Ro-Ro Passenger ships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66EC74B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2E06D5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CEE44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A17D9BF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095472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2C2E681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BFE1F57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Training on Pass. ship other than Ro-Ro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051391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CC55AE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9FFA9EF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2718BB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EC8EC8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7BF43D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5D4275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Crowd Management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3CB4A2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8E7ED1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47E8289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462A83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DB6BB1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0FF80585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F9B319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Oil Tanker Familiaris.   or   Specialized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FCAC34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0B1541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DF3575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B6A5071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9CBC7E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716B566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8F86754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Liq.Gas Tanker  Familiaris.   or   Specialized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CA0DB35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20643FE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6B228B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A18FBF8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B875240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4737EF2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DDFE3D3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Chem. Tanker  Familiaris.   Or   Specialised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133E719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F3594EE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59F490C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AC2425A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9784D3C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2D55635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DDBA40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C.O.W. /  I.G.S.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3F0D5B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DF02950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16D9FF3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59E2ED5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077571A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38B5D81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D1448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Maintenance of electronic and electrical eqp.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A3F61F6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C9DEF8F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1FC2EF1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2A1C645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33FFC11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595C8C5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32FC1DF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Yellow fever Vaccination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A2D67D8" w14:textId="243D7568" w:rsidR="00494DBF" w:rsidRPr="001F557F" w:rsidRDefault="001F557F" w:rsidP="0074016D">
            <w:pPr>
              <w:jc w:val="center"/>
              <w:rPr>
                <w:rFonts w:ascii="Arial" w:hAnsi="Arial"/>
                <w:bCs/>
                <w:lang w:val="en-US"/>
              </w:rPr>
            </w:pPr>
            <w:r w:rsidRPr="001F557F">
              <w:rPr>
                <w:rFonts w:ascii="Arial" w:hAnsi="Arial"/>
                <w:bCs/>
                <w:lang w:val="en-US"/>
              </w:rPr>
              <w:t>Medical Center MEDMARINE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AF5AF85" w14:textId="77777777" w:rsidR="00494DBF" w:rsidRPr="001F557F" w:rsidRDefault="001F557F" w:rsidP="0074016D">
            <w:pPr>
              <w:jc w:val="center"/>
              <w:rPr>
                <w:rFonts w:ascii="Arial" w:hAnsi="Arial"/>
                <w:bCs/>
              </w:rPr>
            </w:pPr>
            <w:r w:rsidRPr="001F557F">
              <w:rPr>
                <w:rFonts w:ascii="Arial" w:hAnsi="Arial"/>
                <w:bCs/>
              </w:rPr>
              <w:t>Odessa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E5B6A4A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4098515" w14:textId="129D8DCC" w:rsidR="00494DBF" w:rsidRPr="007C3236" w:rsidRDefault="001F557F" w:rsidP="0074016D">
            <w:pPr>
              <w:jc w:val="center"/>
              <w:rPr>
                <w:rFonts w:ascii="Arial" w:hAnsi="Arial"/>
                <w:bCs/>
                <w:lang w:val="en-US"/>
              </w:rPr>
            </w:pPr>
            <w:r w:rsidRPr="001F557F">
              <w:rPr>
                <w:rFonts w:ascii="Arial" w:hAnsi="Arial"/>
                <w:bCs/>
                <w:lang w:val="ru-RU"/>
              </w:rPr>
              <w:t>201</w:t>
            </w:r>
            <w:r w:rsidR="007C3236">
              <w:rPr>
                <w:rFonts w:ascii="Arial" w:hAnsi="Arial"/>
                <w:bCs/>
                <w:lang w:val="en-US"/>
              </w:rPr>
              <w:t>2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C433532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66F70E5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E80C2E4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Second (relative) specialty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CC18423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2B00EF3E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EEE7228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English knowledge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9E2BBF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2BDEA5D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DE6E17B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Welding skills  (навыки                                 </w:t>
            </w: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D652237" w14:textId="77777777" w:rsidR="00494DBF" w:rsidRDefault="00A06F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</w:tr>
      <w:tr w:rsidR="00494DBF" w14:paraId="01AF5B5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8C3D49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Experience with mixed Nationality crew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A17E4BF" w14:textId="77777777" w:rsidR="00494DBF" w:rsidRDefault="00B56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</w:tr>
      <w:tr w:rsidR="00494DBF" w14:paraId="0C0E74C0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4EE381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Reason for leaving last Company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07AA4BB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3BFA411B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1A1A2EC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Valid USA visa  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0F401EA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538F89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AA06D26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Style w:val="hps0"/>
                <w:rFonts w:ascii="Arial" w:hAnsi="Arial"/>
                <w:b/>
                <w:color w:val="333333"/>
              </w:rPr>
              <w:t>SCHENGEN  Visa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87F118" w14:textId="77777777" w:rsidR="00494DBF" w:rsidRPr="001F557F" w:rsidRDefault="00B56385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</w:rPr>
              <w:t xml:space="preserve">Ukrainian Biometric </w:t>
            </w:r>
            <w:r w:rsidR="0067183B">
              <w:rPr>
                <w:rFonts w:ascii="Arial" w:hAnsi="Arial"/>
              </w:rPr>
              <w:t>Passport</w:t>
            </w:r>
            <w:r w:rsidR="001F557F">
              <w:rPr>
                <w:rFonts w:ascii="Arial" w:hAnsi="Arial"/>
              </w:rPr>
              <w:t xml:space="preserve">  </w:t>
            </w:r>
            <w:r w:rsidR="001F557F" w:rsidRPr="001F557F">
              <w:rPr>
                <w:rFonts w:ascii="Arial" w:hAnsi="Arial"/>
                <w:lang w:val="en-US"/>
              </w:rPr>
              <w:t xml:space="preserve">№ </w:t>
            </w:r>
            <w:r w:rsidR="001F557F">
              <w:rPr>
                <w:rFonts w:ascii="Arial" w:hAnsi="Arial"/>
              </w:rPr>
              <w:t>FG 697619</w:t>
            </w:r>
            <w:r w:rsidR="001F557F" w:rsidRPr="001F557F">
              <w:rPr>
                <w:rFonts w:ascii="Arial" w:hAnsi="Arial"/>
                <w:lang w:val="en-US"/>
              </w:rPr>
              <w:t xml:space="preserve">                   23</w:t>
            </w:r>
            <w:r w:rsidR="001F557F">
              <w:rPr>
                <w:rFonts w:ascii="Arial" w:hAnsi="Arial"/>
                <w:lang w:val="ru-RU"/>
              </w:rPr>
              <w:t>.06.2017   /  23.06.2027</w:t>
            </w:r>
          </w:p>
        </w:tc>
      </w:tr>
      <w:tr w:rsidR="00494DBF" w14:paraId="5C15CE89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A58EA6" w14:textId="77777777" w:rsidR="00494DBF" w:rsidRDefault="00000000">
            <w:pPr>
              <w:pStyle w:val="13"/>
              <w:tabs>
                <w:tab w:val="clear" w:pos="4320"/>
                <w:tab w:val="clear" w:pos="8640"/>
              </w:tabs>
              <w:rPr>
                <w:rStyle w:val="hps0"/>
                <w:rFonts w:ascii="Arial" w:hAnsi="Arial"/>
                <w:b/>
                <w:color w:val="333333"/>
              </w:rPr>
            </w:pPr>
            <w:r>
              <w:rPr>
                <w:rStyle w:val="hps0"/>
                <w:rFonts w:ascii="Arial" w:hAnsi="Arial"/>
                <w:b/>
                <w:color w:val="333333"/>
              </w:rPr>
              <w:t xml:space="preserve">Other Visas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B5E4F52" w14:textId="77777777" w:rsidR="00494DBF" w:rsidRDefault="00494DBF">
            <w:pPr>
              <w:rPr>
                <w:rFonts w:ascii="Arial" w:hAnsi="Arial"/>
              </w:rPr>
            </w:pPr>
          </w:p>
        </w:tc>
      </w:tr>
    </w:tbl>
    <w:p w14:paraId="4BA13E20" w14:textId="77777777" w:rsidR="00494DBF" w:rsidRPr="00D35489" w:rsidRDefault="00000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MARINE EDUCATION RECEIVED 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263"/>
        <w:gridCol w:w="1263"/>
        <w:gridCol w:w="3789"/>
      </w:tblGrid>
      <w:tr w:rsidR="00494DBF" w14:paraId="493BBD49" w14:textId="77777777">
        <w:tc>
          <w:tcPr>
            <w:tcW w:w="44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D94219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SCHOOL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C95ED9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48734B" w14:textId="77777777" w:rsidR="00494DBF" w:rsidRPr="0067183B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TILL</w:t>
            </w:r>
          </w:p>
        </w:tc>
        <w:tc>
          <w:tcPr>
            <w:tcW w:w="3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7BAA29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TYPE  OF  DEGREE  RECEIVED</w:t>
            </w:r>
          </w:p>
        </w:tc>
      </w:tr>
      <w:tr w:rsidR="00494DBF" w14:paraId="449F6D5B" w14:textId="77777777">
        <w:tc>
          <w:tcPr>
            <w:tcW w:w="44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D983EC" w14:textId="77777777" w:rsidR="00494DBF" w:rsidRDefault="00D67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Odessa national maritime university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A6A584" w14:textId="77777777" w:rsidR="00494DBF" w:rsidRDefault="00D673D1" w:rsidP="00F645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2875F3" w14:textId="77777777" w:rsidR="00494DBF" w:rsidRDefault="00D67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3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419935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Operation of ship’s power plants</w:t>
            </w:r>
          </w:p>
        </w:tc>
      </w:tr>
    </w:tbl>
    <w:p w14:paraId="33331380" w14:textId="77777777" w:rsidR="00494DBF" w:rsidRPr="00D35489" w:rsidRDefault="000000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REFERENCES 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3602"/>
        <w:gridCol w:w="3603"/>
      </w:tblGrid>
      <w:tr w:rsidR="00494DBF" w14:paraId="667DCDA9" w14:textId="77777777"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7FEE5D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COMPANY </w:t>
            </w:r>
          </w:p>
        </w:tc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E84FF5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CREWING AGENT </w:t>
            </w:r>
          </w:p>
        </w:tc>
        <w:tc>
          <w:tcPr>
            <w:tcW w:w="3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50529B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CONTACTS </w:t>
            </w:r>
          </w:p>
        </w:tc>
      </w:tr>
      <w:tr w:rsidR="00494DBF" w14:paraId="26FEF79F" w14:textId="77777777"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47C5EF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NORDVEGR</w:t>
            </w:r>
          </w:p>
        </w:tc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8106C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3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ED55BD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+7 (4012) 70-29-70</w:t>
            </w:r>
          </w:p>
        </w:tc>
      </w:tr>
      <w:tr w:rsidR="00494DBF" w14:paraId="75872C73" w14:textId="77777777">
        <w:trPr>
          <w:trHeight w:val="431"/>
        </w:trPr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6E5EF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3CDE4E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3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2903E5" w14:textId="77777777" w:rsidR="00494DBF" w:rsidRDefault="00494DBF">
            <w:pPr>
              <w:rPr>
                <w:rFonts w:ascii="Arial" w:hAnsi="Arial"/>
              </w:rPr>
            </w:pPr>
          </w:p>
        </w:tc>
      </w:tr>
    </w:tbl>
    <w:p w14:paraId="5DC123D3" w14:textId="77777777" w:rsidR="00494DBF" w:rsidRPr="00D35489" w:rsidRDefault="000000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06"/>
        <w:gridCol w:w="2175"/>
        <w:gridCol w:w="491"/>
        <w:gridCol w:w="1684"/>
        <w:gridCol w:w="2175"/>
        <w:gridCol w:w="2175"/>
      </w:tblGrid>
      <w:tr w:rsidR="00494DBF" w14:paraId="6BECF8BD" w14:textId="77777777">
        <w:trPr>
          <w:trHeight w:val="200"/>
        </w:trPr>
        <w:tc>
          <w:tcPr>
            <w:tcW w:w="477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882CCB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Marital status:</w:t>
            </w: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Married/Single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2B4B19" w14:textId="77777777" w:rsidR="00494DBF" w:rsidRPr="00D35489" w:rsidRDefault="00B56385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Married</w:t>
            </w:r>
          </w:p>
        </w:tc>
      </w:tr>
      <w:tr w:rsidR="00494DBF" w14:paraId="7243E5DC" w14:textId="77777777">
        <w:trPr>
          <w:trHeight w:val="165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0F51C2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Wife/Mother/Father</w:t>
            </w:r>
          </w:p>
          <w:p w14:paraId="4FC07D48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(Name, First name, Date and place of birth)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930C19" w14:textId="77777777" w:rsidR="00494DBF" w:rsidRPr="0074016D" w:rsidRDefault="00B56385">
            <w:pPr>
              <w:pStyle w:val="4"/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Wife: Zababurina Alla</w:t>
            </w:r>
          </w:p>
        </w:tc>
      </w:tr>
      <w:tr w:rsidR="00494DBF" w14:paraId="00754B54" w14:textId="77777777">
        <w:trPr>
          <w:trHeight w:val="24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D60D67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CCF238" w14:textId="77777777" w:rsidR="00494DBF" w:rsidRPr="0074016D" w:rsidRDefault="00B56385">
            <w:pPr>
              <w:pStyle w:val="4"/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11.07.1957, Ukraine, Odessa</w:t>
            </w:r>
          </w:p>
        </w:tc>
      </w:tr>
      <w:tr w:rsidR="00494DBF" w14:paraId="3D67B71E" w14:textId="77777777">
        <w:trPr>
          <w:trHeight w:val="200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D78818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Children under the age of 18 (names, date of birth )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8CCB80" w14:textId="77777777" w:rsidR="00494DBF" w:rsidRPr="00D35489" w:rsidRDefault="00494DBF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7399D476" w14:textId="77777777">
        <w:trPr>
          <w:trHeight w:val="20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E8D247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D7BDD1" w14:textId="77777777" w:rsidR="00494DBF" w:rsidRPr="00D35489" w:rsidRDefault="00494DBF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46C8026F" w14:textId="77777777">
        <w:trPr>
          <w:trHeight w:val="200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78B564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Children under the age of 18 (names, date of birth )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D3A75B" w14:textId="77777777" w:rsidR="00494DBF" w:rsidRPr="00D35489" w:rsidRDefault="00494DBF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50C70DB6" w14:textId="77777777">
        <w:trPr>
          <w:trHeight w:val="20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1234E5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83DD22" w14:textId="77777777" w:rsidR="00494DBF" w:rsidRPr="00D35489" w:rsidRDefault="00494DBF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0F94BDD9" w14:textId="77777777">
        <w:trPr>
          <w:trHeight w:val="200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7F65DDF9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Next of kin (Name, date of birth, address, phone #)</w:t>
            </w:r>
          </w:p>
          <w:p w14:paraId="02019804" w14:textId="77777777" w:rsidR="00494DBF" w:rsidRPr="00D35489" w:rsidRDefault="00494DBF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317CFD" w14:textId="77777777" w:rsidR="00494DBF" w:rsidRPr="00D35489" w:rsidRDefault="00B56385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Zababurina Alla Grigoryevna, 11.07.1957, Stavropol Region</w:t>
            </w:r>
            <w:r w:rsidR="005B55D8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356240</w:t>
            </w:r>
          </w:p>
        </w:tc>
      </w:tr>
      <w:tr w:rsidR="00494DBF" w14:paraId="4BD56652" w14:textId="77777777">
        <w:trPr>
          <w:trHeight w:val="20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843E055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02070D" w14:textId="77777777" w:rsidR="00494DBF" w:rsidRPr="00D35489" w:rsidRDefault="005B55D8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Mikhaylovsk City, Mikhaylovsky line, 53, </w:t>
            </w:r>
          </w:p>
        </w:tc>
      </w:tr>
      <w:tr w:rsidR="00494DBF" w14:paraId="732A295B" w14:textId="77777777">
        <w:trPr>
          <w:trHeight w:val="200"/>
        </w:trPr>
        <w:tc>
          <w:tcPr>
            <w:tcW w:w="4772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C34782" w14:textId="77777777" w:rsidR="00494DBF" w:rsidRPr="00D35489" w:rsidRDefault="00494DBF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9B1965" w14:textId="77777777" w:rsidR="005B55D8" w:rsidRPr="00D35489" w:rsidRDefault="005B55D8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+7 928 220-44-03</w:t>
            </w:r>
          </w:p>
        </w:tc>
      </w:tr>
      <w:tr w:rsidR="00494DBF" w14:paraId="789BEFA4" w14:textId="77777777">
        <w:trPr>
          <w:trHeight w:val="200"/>
        </w:trPr>
        <w:tc>
          <w:tcPr>
            <w:tcW w:w="21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8176F4" w14:textId="77777777" w:rsidR="00494DBF" w:rsidRPr="00D35489" w:rsidRDefault="0000000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Physical details:</w:t>
            </w:r>
          </w:p>
        </w:tc>
        <w:tc>
          <w:tcPr>
            <w:tcW w:w="21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8BD41E4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Height: </w:t>
            </w:r>
            <w:r w:rsidR="005B55D8">
              <w:rPr>
                <w:rFonts w:ascii="Arial" w:hAnsi="Arial"/>
              </w:rPr>
              <w:t>182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9573B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Weight: </w:t>
            </w:r>
            <w:r w:rsidR="005B55D8">
              <w:rPr>
                <w:rFonts w:ascii="Arial" w:hAnsi="Arial"/>
              </w:rPr>
              <w:t>93</w:t>
            </w:r>
          </w:p>
        </w:tc>
        <w:tc>
          <w:tcPr>
            <w:tcW w:w="21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385DE13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Overall: </w:t>
            </w:r>
            <w:r w:rsidR="005B55D8">
              <w:rPr>
                <w:rFonts w:ascii="Arial" w:hAnsi="Arial"/>
              </w:rPr>
              <w:t>58</w:t>
            </w:r>
          </w:p>
        </w:tc>
        <w:tc>
          <w:tcPr>
            <w:tcW w:w="21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A52C29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Shoes: </w:t>
            </w:r>
            <w:r w:rsidR="005B55D8">
              <w:rPr>
                <w:rFonts w:ascii="Arial" w:hAnsi="Arial"/>
              </w:rPr>
              <w:t>45</w:t>
            </w:r>
          </w:p>
        </w:tc>
      </w:tr>
    </w:tbl>
    <w:p w14:paraId="1145631D" w14:textId="77777777" w:rsidR="00494DBF" w:rsidRPr="00D35489" w:rsidRDefault="000000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PREVIOUS SEA EXPERIENCE (FOR LAST 10 YEARS):</w:t>
      </w:r>
    </w:p>
    <w:tbl>
      <w:tblPr>
        <w:tblW w:w="10948" w:type="dxa"/>
        <w:tblInd w:w="-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45"/>
        <w:gridCol w:w="1123"/>
        <w:gridCol w:w="842"/>
        <w:gridCol w:w="843"/>
        <w:gridCol w:w="1262"/>
        <w:gridCol w:w="1263"/>
        <w:gridCol w:w="1263"/>
        <w:gridCol w:w="1544"/>
      </w:tblGrid>
      <w:tr w:rsidR="00494DBF" w14:paraId="184DDA85" w14:textId="77777777" w:rsidTr="00EF592A">
        <w:trPr>
          <w:trHeight w:val="285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F7FED1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RANK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F76302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VESSEL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9DF75A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TYPE VESSEL 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27174D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OF BUILD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B5DC7C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DWT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D85006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OF THE MAIN ENGINE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82BAE4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4885F5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TILL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47ECA2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Owner COMPANY</w:t>
            </w:r>
          </w:p>
        </w:tc>
      </w:tr>
      <w:tr w:rsidR="00494DBF" w14:paraId="6D224311" w14:textId="77777777" w:rsidTr="00EF592A">
        <w:trPr>
          <w:trHeight w:val="285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C4E7B8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FA8205" w14:textId="77777777" w:rsidR="00494DBF" w:rsidRDefault="00494DBF"/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5ABD2D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FLAG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184C81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3BACBB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HP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5E60CC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B423EF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D38002" w14:textId="77777777" w:rsidR="00494DBF" w:rsidRDefault="00494DBF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E2B40E" w14:textId="77777777" w:rsidR="00494DBF" w:rsidRDefault="00494DBF"/>
        </w:tc>
      </w:tr>
      <w:tr w:rsidR="00494DBF" w14:paraId="4775FC6B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73D60A" w14:textId="77777777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2Eng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E72902" w14:textId="2FD75443" w:rsidR="00494DBF" w:rsidRDefault="00EF592A" w:rsidP="00EF59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OXL AVATAR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1CF05E" w14:textId="26DBFB4D" w:rsidR="00494DBF" w:rsidRPr="00D35489" w:rsidRDefault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Multipurpose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3E1A4B" w14:textId="4A2C3263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  <w:r w:rsidR="00EF592A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838868" w14:textId="056833B5" w:rsidR="00494DBF" w:rsidRPr="00D35489" w:rsidRDefault="00EF592A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12791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1503D4" w14:textId="74EC5A62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MAK </w:t>
            </w:r>
            <w:r w:rsidR="00EF592A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B85C3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="00EF592A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  <w:r w:rsidR="00B85C3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40B434" w14:textId="7D97FD51" w:rsidR="00494DBF" w:rsidRPr="00B85C30" w:rsidRDefault="00EF5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07.07.2012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4E2714" w14:textId="70AC66E5" w:rsidR="00494DBF" w:rsidRPr="00B85C30" w:rsidRDefault="00EF592A">
            <w:pPr>
              <w:rPr>
                <w:rFonts w:ascii="Arial" w:hAnsi="Arial" w:cs="Arial"/>
              </w:rPr>
            </w:pPr>
            <w:bookmarkStart w:id="7" w:name="E19"/>
            <w:bookmarkEnd w:id="7"/>
            <w:r>
              <w:rPr>
                <w:rFonts w:ascii="Arial" w:hAnsi="Arial" w:cs="Arial"/>
              </w:rPr>
              <w:t>12.12.2012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3DEB3B" w14:textId="5C915C58" w:rsidR="00494DBF" w:rsidRPr="00D35489" w:rsidRDefault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592A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BD ShipsHabo</w:t>
            </w: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F592A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EMS- Haren</w:t>
            </w:r>
          </w:p>
        </w:tc>
      </w:tr>
      <w:tr w:rsidR="00494DBF" w14:paraId="58000739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616160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E164CE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E5373C" w14:textId="77777777" w:rsidR="00494DBF" w:rsidRDefault="0064471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Antigua &amp; Barbuda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84D123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580B7A" w14:textId="07CE05C8" w:rsidR="00494DBF" w:rsidRDefault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5967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BD000A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B76CBA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D30764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CF6FC7" w14:textId="77777777" w:rsidR="00494DBF" w:rsidRDefault="00494DBF"/>
        </w:tc>
      </w:tr>
      <w:tr w:rsidR="00EF592A" w14:paraId="4AF612A6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21FF0F" w14:textId="0ADE796B" w:rsidR="00EF592A" w:rsidRPr="00B85C30" w:rsidRDefault="00EF592A" w:rsidP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2Eng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42A4C2" w14:textId="461B8486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CENTAURUS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B79D2A" w14:textId="30C7A202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AHT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15234E" w14:textId="6DE023A0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2008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F85960" w14:textId="4C99E1C0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1262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89A33F" w14:textId="467FF661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MAK M25 C9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488CF7" w14:textId="630FBF52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15.01.2013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54BAD8" w14:textId="1BBB07E8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30.10.2021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90C584" w14:textId="1B96CCD2" w:rsidR="00EF592A" w:rsidRPr="0074016D" w:rsidRDefault="00EF592A" w:rsidP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Hamburg Offshore GmBH &amp; KG</w:t>
            </w:r>
          </w:p>
        </w:tc>
      </w:tr>
      <w:tr w:rsidR="00EF592A" w14:paraId="61667909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363EE6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17DA2C" w14:textId="77777777" w:rsidR="00EF592A" w:rsidRDefault="00EF592A" w:rsidP="00EF592A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196A93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Limassol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1A8A22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31F039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2039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D9AB8C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9708D3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3A874E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659087" w14:textId="77777777" w:rsidR="00EF592A" w:rsidRDefault="00EF592A" w:rsidP="00EF592A"/>
        </w:tc>
      </w:tr>
      <w:tr w:rsidR="00EF592A" w14:paraId="6A04BB3E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3E40FC" w14:textId="77777777" w:rsidR="00EF592A" w:rsidRDefault="00EF592A" w:rsidP="00EF592A">
            <w: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4FE0E8" w14:textId="77777777" w:rsidR="00EF592A" w:rsidRDefault="00EF592A" w:rsidP="00EF592A">
            <w:pPr>
              <w:jc w:val="center"/>
            </w:pPr>
            <w:r>
              <w:t>ANNA G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740A8E" w14:textId="77777777" w:rsidR="00EF592A" w:rsidRDefault="00EF592A" w:rsidP="00EF592A">
            <w:r>
              <w:t>Container Carrier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C5E78B" w14:textId="77777777" w:rsidR="00EF592A" w:rsidRDefault="00EF592A" w:rsidP="00EF592A">
            <w:r>
              <w:t>1997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508002" w14:textId="77777777" w:rsidR="00EF592A" w:rsidRDefault="00EF592A" w:rsidP="00EF592A">
            <w:r>
              <w:t>3992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4BB5A1" w14:textId="77777777" w:rsidR="00EF592A" w:rsidRDefault="00EF592A" w:rsidP="00EF592A">
            <w:r>
              <w:t>DEUTZ MWM TBD 645L9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83A05A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09.07.2022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AB85BF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31.10.2022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36BD30" w14:textId="77777777" w:rsidR="00EF592A" w:rsidRPr="000C1BA0" w:rsidRDefault="00EF592A" w:rsidP="00EF592A">
            <w:pPr>
              <w:rPr>
                <w:rFonts w:ascii="Arial" w:hAnsi="Arial" w:cs="Arial"/>
              </w:rPr>
            </w:pPr>
            <w:r w:rsidRPr="000C1BA0">
              <w:rPr>
                <w:rFonts w:ascii="Arial" w:hAnsi="Arial" w:cs="Arial"/>
              </w:rPr>
              <w:t>Gerems Schiffahrts GmBH &amp; Co.KG</w:t>
            </w:r>
          </w:p>
        </w:tc>
      </w:tr>
      <w:tr w:rsidR="00EF592A" w14:paraId="25322491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902D70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2BFB75" w14:textId="77777777" w:rsidR="00EF592A" w:rsidRDefault="00EF592A" w:rsidP="00EF592A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5A5BD8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Antigua &amp; Barbuda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824AFB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835B6B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5200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5708B6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F61D15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C6AF35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3C5269" w14:textId="77777777" w:rsidR="00EF592A" w:rsidRDefault="00EF592A" w:rsidP="00EF592A"/>
        </w:tc>
      </w:tr>
      <w:tr w:rsidR="00EF592A" w14:paraId="68A68082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B19EC7" w14:textId="77777777" w:rsidR="00EF592A" w:rsidRPr="00B85C30" w:rsidRDefault="00EF592A" w:rsidP="00EF592A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2500D3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SOLITAS-H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9D71E6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Combi Freighter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2756D4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2022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3AC76D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2518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017438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ABC 6DZC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D45719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26.04.2023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1E09E4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10.09.2023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6E1EF6" w14:textId="77777777" w:rsidR="00EF592A" w:rsidRPr="000C1BA0" w:rsidRDefault="00EF592A" w:rsidP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1BA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Reederei Hinsch GmBH &amp; Co.KG</w:t>
            </w:r>
          </w:p>
        </w:tc>
      </w:tr>
      <w:tr w:rsidR="00EF592A" w14:paraId="04D8EB4D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9CDD75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E8B05D" w14:textId="77777777" w:rsidR="00EF592A" w:rsidRDefault="00EF592A" w:rsidP="00EF592A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BC2B7FA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Limassol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18C3A4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1651E8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1563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50F745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2AB835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E98E2F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00A57A" w14:textId="77777777" w:rsidR="00EF592A" w:rsidRDefault="00EF592A" w:rsidP="00EF592A"/>
        </w:tc>
      </w:tr>
      <w:tr w:rsidR="00EF592A" w14:paraId="2CC0C920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C7A25F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ACCF3B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AMISIA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96F787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General Cargo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A2E1DD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2006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BFC3BC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C4E53A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MAK M25 C8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9ACB6B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28.10.2023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7AB08B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15.12.2023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D3BB2F" w14:textId="77777777" w:rsidR="00EF592A" w:rsidRPr="0074016D" w:rsidRDefault="00EF592A" w:rsidP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Hermann Lohmann Schiffahrts GmBH &amp; Co.KG</w:t>
            </w:r>
          </w:p>
        </w:tc>
      </w:tr>
      <w:tr w:rsidR="00EF592A" w14:paraId="6FA083C9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F09C4D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A92157" w14:textId="77777777" w:rsidR="00EF592A" w:rsidRDefault="00EF592A" w:rsidP="00EF592A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71120D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CE318C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4FA3E0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4E7DF2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42A83F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3D5220" w14:textId="77777777" w:rsidR="00EF592A" w:rsidRPr="00B85C30" w:rsidRDefault="00EF592A" w:rsidP="00EF592A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847C47" w14:textId="77777777" w:rsidR="00EF592A" w:rsidRDefault="00EF592A" w:rsidP="00EF592A"/>
        </w:tc>
      </w:tr>
      <w:tr w:rsidR="00EF592A" w14:paraId="7887989C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ECA79C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Single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E6F399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BIRTE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1C0C05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General Cargo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061B0C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2007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485F52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3778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7D9CF7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Wartsila 6L 32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FB70D8" w14:textId="77777777" w:rsidR="00EF592A" w:rsidRPr="00B85C30" w:rsidRDefault="00EF592A" w:rsidP="00EF592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10.03.2024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24E263" w14:textId="77777777" w:rsidR="00EF592A" w:rsidRPr="00B85C30" w:rsidRDefault="00EF592A" w:rsidP="00EF592A">
            <w:pPr>
              <w:ind w:right="-1797"/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07.04.2024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0DDA96" w14:textId="77777777" w:rsidR="00EF592A" w:rsidRPr="0074016D" w:rsidRDefault="00EF592A" w:rsidP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Jens U. Waller GmBH &amp; Co.KG</w:t>
            </w:r>
          </w:p>
        </w:tc>
      </w:tr>
      <w:tr w:rsidR="00EF592A" w14:paraId="606E6772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F69D00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F1B416" w14:textId="77777777" w:rsidR="00EF592A" w:rsidRDefault="00EF592A" w:rsidP="00EF592A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967479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Antigua &amp; Barbuda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FF46E9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502345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3752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660AF8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BFC46D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DF7F03" w14:textId="77777777" w:rsidR="00EF592A" w:rsidRDefault="00EF592A" w:rsidP="00EF592A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1861D8" w14:textId="77777777" w:rsidR="00EF592A" w:rsidRPr="0074016D" w:rsidRDefault="00EF592A" w:rsidP="00EF592A"/>
        </w:tc>
      </w:tr>
      <w:tr w:rsidR="00EF592A" w14:paraId="0A2FB322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83614D" w14:textId="77777777" w:rsidR="00EF592A" w:rsidRPr="00B85C30" w:rsidRDefault="00EF592A" w:rsidP="00EF592A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387520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DINA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F248A3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Self-Discharge Ship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D93A01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2007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931952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3992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3F3A47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MAK 6M32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AB8750" w14:textId="77777777" w:rsidR="00EF592A" w:rsidRPr="00B85C30" w:rsidRDefault="00EF592A" w:rsidP="00EF592A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02.07.2024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72F9E2" w14:textId="77777777" w:rsidR="00EF592A" w:rsidRPr="00B85C30" w:rsidRDefault="00EF592A" w:rsidP="00EF592A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06.11.2024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E90348" w14:textId="77777777" w:rsidR="00EF592A" w:rsidRPr="0074016D" w:rsidRDefault="00EF592A" w:rsidP="00EF592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Myklebusthaug Management AS</w:t>
            </w:r>
          </w:p>
        </w:tc>
      </w:tr>
      <w:tr w:rsidR="00EF592A" w14:paraId="15154887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F7C7E3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BC3391" w14:textId="77777777" w:rsidR="00EF592A" w:rsidRDefault="00EF592A" w:rsidP="00EF592A"/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13354B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F03C23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3FE5E6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2880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63AAEE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A14865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634607" w14:textId="77777777" w:rsidR="00EF592A" w:rsidRDefault="00EF592A" w:rsidP="00EF592A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822D6B" w14:textId="77777777" w:rsidR="00EF592A" w:rsidRDefault="00EF592A" w:rsidP="00EF592A"/>
        </w:tc>
      </w:tr>
      <w:tr w:rsidR="00EF592A" w14:paraId="20CFE033" w14:textId="77777777" w:rsidTr="00EF592A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8C1C23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544A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4E722D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7EF347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47B6D9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3E6453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9B6E30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DEFD74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  <w:bookmarkStart w:id="8" w:name="E29"/>
            <w:bookmarkEnd w:id="8"/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AE390F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F592A" w14:paraId="361E7FDF" w14:textId="77777777" w:rsidTr="00EF592A">
        <w:trPr>
          <w:trHeight w:val="263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1A1789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5EF90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C4267B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04F4E1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333E6C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EE712D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78B12D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31DF7E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57BDEF" w14:textId="77777777" w:rsidR="00EF592A" w:rsidRPr="00D35489" w:rsidRDefault="00EF592A" w:rsidP="00EF592A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F592A" w14:paraId="5BDF7703" w14:textId="77777777" w:rsidTr="00EF592A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D8BFCB" w14:textId="77777777" w:rsidR="00EF592A" w:rsidRDefault="00EF592A" w:rsidP="00EF592A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42C296" w14:textId="77777777" w:rsidR="00EF592A" w:rsidRDefault="00EF592A" w:rsidP="00EF592A"/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2FC74A" w14:textId="77777777" w:rsidR="00EF592A" w:rsidRDefault="00EF592A" w:rsidP="00EF592A">
            <w:pPr>
              <w:rPr>
                <w:rFonts w:ascii="Arial" w:hAnsi="Arial"/>
                <w:sz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FD30B6" w14:textId="77777777" w:rsidR="00EF592A" w:rsidRDefault="00EF592A" w:rsidP="00EF592A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426CE3" w14:textId="77777777" w:rsidR="00EF592A" w:rsidRDefault="00EF592A" w:rsidP="00EF592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583833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70E08F" w14:textId="77777777" w:rsidR="00EF592A" w:rsidRDefault="00EF592A" w:rsidP="00EF592A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63943B" w14:textId="77777777" w:rsidR="00EF592A" w:rsidRDefault="00EF592A" w:rsidP="00EF592A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3A83CF" w14:textId="77777777" w:rsidR="00EF592A" w:rsidRDefault="00EF592A" w:rsidP="00EF592A"/>
        </w:tc>
      </w:tr>
    </w:tbl>
    <w:p w14:paraId="26E58DA0" w14:textId="77777777" w:rsidR="00494DBF" w:rsidRPr="00D35489" w:rsidRDefault="00494DBF">
      <w:pPr>
        <w:jc w:val="center"/>
        <w:rPr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76FD4E" w14:textId="77777777" w:rsidR="00494DBF" w:rsidRPr="00D35489" w:rsidRDefault="00494DBF">
      <w:pPr>
        <w:jc w:val="center"/>
        <w:rPr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E06C6F" w14:textId="77777777" w:rsidR="00494DBF" w:rsidRDefault="00494DBF">
      <w:pPr>
        <w:rPr>
          <w:rFonts w:ascii="Arial" w:hAnsi="Arial"/>
        </w:rPr>
      </w:pPr>
    </w:p>
    <w:p w14:paraId="16ACA2A9" w14:textId="77777777" w:rsidR="00494DBF" w:rsidRDefault="00494DBF">
      <w:pPr>
        <w:rPr>
          <w:rFonts w:ascii="Arial" w:hAnsi="Arial"/>
        </w:rPr>
      </w:pPr>
    </w:p>
    <w:sectPr w:rsidR="00494DBF">
      <w:pgSz w:w="11906" w:h="16838"/>
      <w:pgMar w:top="284" w:right="425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proofmoonshine">
    <w:altName w:val="Cambria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9A"/>
    <w:rsid w:val="000C1BA0"/>
    <w:rsid w:val="000F7B7A"/>
    <w:rsid w:val="001208E3"/>
    <w:rsid w:val="00164982"/>
    <w:rsid w:val="001B05DE"/>
    <w:rsid w:val="001F557F"/>
    <w:rsid w:val="00241BD2"/>
    <w:rsid w:val="00292B5B"/>
    <w:rsid w:val="002D7CAC"/>
    <w:rsid w:val="002E649C"/>
    <w:rsid w:val="0034332F"/>
    <w:rsid w:val="003B661B"/>
    <w:rsid w:val="003C0C6D"/>
    <w:rsid w:val="00494DBF"/>
    <w:rsid w:val="0054496F"/>
    <w:rsid w:val="005B55D8"/>
    <w:rsid w:val="0064471A"/>
    <w:rsid w:val="0067183B"/>
    <w:rsid w:val="0069219C"/>
    <w:rsid w:val="006B2458"/>
    <w:rsid w:val="006B7707"/>
    <w:rsid w:val="006F6D00"/>
    <w:rsid w:val="0073289A"/>
    <w:rsid w:val="0074016D"/>
    <w:rsid w:val="00787E9D"/>
    <w:rsid w:val="00795890"/>
    <w:rsid w:val="007C3236"/>
    <w:rsid w:val="00814FCB"/>
    <w:rsid w:val="00833930"/>
    <w:rsid w:val="00885164"/>
    <w:rsid w:val="008E1C12"/>
    <w:rsid w:val="008F21BA"/>
    <w:rsid w:val="009225E5"/>
    <w:rsid w:val="00A06FAB"/>
    <w:rsid w:val="00B56385"/>
    <w:rsid w:val="00B7119D"/>
    <w:rsid w:val="00B85C30"/>
    <w:rsid w:val="00B96C30"/>
    <w:rsid w:val="00C274B3"/>
    <w:rsid w:val="00C56170"/>
    <w:rsid w:val="00C75965"/>
    <w:rsid w:val="00C8644D"/>
    <w:rsid w:val="00C923D8"/>
    <w:rsid w:val="00CD166D"/>
    <w:rsid w:val="00D35489"/>
    <w:rsid w:val="00D673D1"/>
    <w:rsid w:val="00DB04C8"/>
    <w:rsid w:val="00DD4424"/>
    <w:rsid w:val="00DF75A2"/>
    <w:rsid w:val="00ED2651"/>
    <w:rsid w:val="00EF592A"/>
    <w:rsid w:val="00F645AC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51D85"/>
  <w15:docId w15:val="{C5A9A740-DB01-4C65-B0DD-C6B4A9E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200proofmoonshine" w:hAnsi="200proofmoonshine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customStyle="1" w:styleId="shorttext">
    <w:name w:val="short_text"/>
    <w:link w:val="shorttext0"/>
  </w:style>
  <w:style w:type="character" w:customStyle="1" w:styleId="shorttext0">
    <w:name w:val="short_text"/>
    <w:link w:val="shorttext"/>
  </w:style>
  <w:style w:type="paragraph" w:customStyle="1" w:styleId="12">
    <w:name w:val="Основной шрифт абзаца1"/>
  </w:style>
  <w:style w:type="paragraph" w:styleId="a3">
    <w:name w:val="caption"/>
    <w:basedOn w:val="a"/>
    <w:next w:val="a"/>
    <w:link w:val="a4"/>
    <w:rPr>
      <w:b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объекта Знак"/>
    <w:basedOn w:val="1"/>
    <w:link w:val="a3"/>
    <w:rPr>
      <w:b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link w:val="ezkurwreuab5ozgtqnkl0"/>
  </w:style>
  <w:style w:type="character" w:customStyle="1" w:styleId="ezkurwreuab5ozgtqnkl0">
    <w:name w:val="ezkurwreuab5ozgtqnkl"/>
    <w:link w:val="ezkurwreuab5ozgtqnkl"/>
  </w:style>
  <w:style w:type="paragraph" w:customStyle="1" w:styleId="a5">
    <w:name w:val="Основной шрифт"/>
    <w:link w:val="a6"/>
  </w:style>
  <w:style w:type="character" w:customStyle="1" w:styleId="a6">
    <w:name w:val="Основной шрифт"/>
    <w:link w:val="a5"/>
  </w:style>
  <w:style w:type="character" w:customStyle="1" w:styleId="50">
    <w:name w:val="Заголовок 5 Знак"/>
    <w:basedOn w:val="1"/>
    <w:link w:val="5"/>
    <w:rPr>
      <w:rFonts w:ascii="200proofmoonshine" w:hAnsi="200proofmoonshine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">
    <w:name w:val="Нижний колонтитул1"/>
    <w:basedOn w:val="a"/>
    <w:link w:val="14"/>
    <w:pPr>
      <w:tabs>
        <w:tab w:val="center" w:pos="4320"/>
        <w:tab w:val="right" w:pos="8640"/>
      </w:tabs>
    </w:pPr>
  </w:style>
  <w:style w:type="character" w:customStyle="1" w:styleId="14">
    <w:name w:val="Нижний колонтитул1"/>
    <w:basedOn w:val="1"/>
    <w:link w:val="13"/>
  </w:style>
  <w:style w:type="paragraph" w:customStyle="1" w:styleId="hps">
    <w:name w:val="hps"/>
    <w:link w:val="hps0"/>
  </w:style>
  <w:style w:type="character" w:customStyle="1" w:styleId="hps0">
    <w:name w:val="hps"/>
    <w:link w:val="hps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8"/>
    <w:rPr>
      <w:color w:val="800080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2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character" w:customStyle="1" w:styleId="60">
    <w:name w:val="Заголовок 6 Знак"/>
    <w:basedOn w:val="1"/>
    <w:link w:val="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uz2\Documents\APPLICATION%20FOR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FOR3.dotm</Template>
  <TotalTime>9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Zababurin</dc:creator>
  <cp:lastModifiedBy>Oleg Zababurin</cp:lastModifiedBy>
  <cp:revision>7</cp:revision>
  <dcterms:created xsi:type="dcterms:W3CDTF">2025-04-21T10:29:00Z</dcterms:created>
  <dcterms:modified xsi:type="dcterms:W3CDTF">2025-04-25T13:54:00Z</dcterms:modified>
</cp:coreProperties>
</file>