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71"/>
        <w:gridCol w:w="342"/>
        <w:gridCol w:w="127"/>
        <w:gridCol w:w="859"/>
        <w:gridCol w:w="8"/>
        <w:gridCol w:w="190"/>
        <w:gridCol w:w="293"/>
        <w:gridCol w:w="794"/>
        <w:gridCol w:w="7"/>
        <w:gridCol w:w="96"/>
        <w:gridCol w:w="339"/>
        <w:gridCol w:w="162"/>
        <w:gridCol w:w="42"/>
        <w:gridCol w:w="65"/>
        <w:gridCol w:w="20"/>
        <w:gridCol w:w="185"/>
        <w:gridCol w:w="990"/>
        <w:gridCol w:w="648"/>
        <w:gridCol w:w="35"/>
        <w:gridCol w:w="31"/>
        <w:gridCol w:w="205"/>
        <w:gridCol w:w="521"/>
        <w:gridCol w:w="1530"/>
      </w:tblGrid>
      <w:tr w:rsidR="00CF659F" w:rsidRPr="003B03D6" w14:paraId="27EBB31F" w14:textId="77777777" w:rsidTr="00387080">
        <w:trPr>
          <w:trHeight w:val="360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BD61A1" w14:textId="77777777" w:rsidR="00CF659F" w:rsidRPr="00AF1DE4" w:rsidRDefault="00CF659F" w:rsidP="00D37B5C">
            <w:pPr>
              <w:jc w:val="left"/>
              <w:rPr>
                <w:bCs/>
                <w:color w:val="000000"/>
              </w:rPr>
            </w:pPr>
            <w:bookmarkStart w:id="0" w:name="_Hlk185007779"/>
            <w:r w:rsidRPr="00AF1DE4">
              <w:rPr>
                <w:bCs/>
                <w:color w:val="000000"/>
              </w:rPr>
              <w:t>Name of Applicant:</w:t>
            </w:r>
          </w:p>
        </w:tc>
        <w:tc>
          <w:tcPr>
            <w:tcW w:w="1526" w:type="dxa"/>
            <w:gridSpan w:val="5"/>
            <w:tcBorders>
              <w:top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5762B7" w14:textId="44C1D20A" w:rsidR="00CF659F" w:rsidRPr="00AF1DE4" w:rsidRDefault="00BB329E" w:rsidP="006B6F4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415729">
              <w:rPr>
                <w:bCs/>
                <w:color w:val="000000"/>
              </w:rPr>
              <w:t xml:space="preserve">ESSEL </w:t>
            </w:r>
          </w:p>
        </w:tc>
        <w:tc>
          <w:tcPr>
            <w:tcW w:w="2003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872B874" w14:textId="0BD96E9D" w:rsidR="00CF659F" w:rsidRPr="00AF1DE4" w:rsidRDefault="00415729" w:rsidP="006B6F4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JOHN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641B4043" w14:textId="2C647090" w:rsidR="00CF659F" w:rsidRPr="00AF1DE4" w:rsidRDefault="00415729" w:rsidP="006B6F4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TAKYI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7D2994" w14:textId="77777777" w:rsidR="00CF659F" w:rsidRPr="00AF1DE4" w:rsidRDefault="00CF659F" w:rsidP="009B6DE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B0C112" w14:textId="3D1BB386" w:rsidR="00CF659F" w:rsidRPr="00AF1DE4" w:rsidRDefault="006A4849" w:rsidP="006B6F4B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6AC2FE22" wp14:editId="1AF49F32">
                  <wp:extent cx="1165162" cy="1422069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R........................_page-000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33" cy="1425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CF659F" w:rsidRPr="003B03D6" w14:paraId="379871C6" w14:textId="77777777" w:rsidTr="00D37B5C">
        <w:trPr>
          <w:trHeight w:val="98"/>
        </w:trPr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14:paraId="18436F1A" w14:textId="77777777" w:rsidR="00CF659F" w:rsidRPr="00AF1DE4" w:rsidRDefault="00CF659F" w:rsidP="00D37B5C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526" w:type="dxa"/>
            <w:gridSpan w:val="5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E09ECD1" w14:textId="77777777" w:rsidR="00CF659F" w:rsidRPr="00AF1DE4" w:rsidRDefault="00CF659F" w:rsidP="00BF226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F1DE4">
              <w:rPr>
                <w:sz w:val="12"/>
                <w:szCs w:val="12"/>
              </w:rPr>
              <w:t>(Surname)</w:t>
            </w:r>
          </w:p>
        </w:tc>
        <w:tc>
          <w:tcPr>
            <w:tcW w:w="152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DCF0CDC" w14:textId="77777777" w:rsidR="00CF659F" w:rsidRPr="00AF1DE4" w:rsidRDefault="00CF659F" w:rsidP="00CF659F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F1DE4">
              <w:rPr>
                <w:sz w:val="12"/>
                <w:szCs w:val="12"/>
              </w:rPr>
              <w:t xml:space="preserve">           (Given Name)</w:t>
            </w:r>
          </w:p>
        </w:tc>
        <w:tc>
          <w:tcPr>
            <w:tcW w:w="2147" w:type="dxa"/>
            <w:gridSpan w:val="8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14:paraId="5B2CFC02" w14:textId="77777777" w:rsidR="00CF659F" w:rsidRPr="00AF1DE4" w:rsidRDefault="00CF659F" w:rsidP="00CF659F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AF1DE4">
              <w:rPr>
                <w:sz w:val="12"/>
                <w:szCs w:val="12"/>
              </w:rPr>
              <w:t>(Middle Name)</w:t>
            </w:r>
          </w:p>
        </w:tc>
        <w:tc>
          <w:tcPr>
            <w:tcW w:w="236" w:type="dxa"/>
            <w:gridSpan w:val="2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CCB962" w14:textId="77777777" w:rsidR="00CF659F" w:rsidRPr="00AF1DE4" w:rsidRDefault="00CF659F" w:rsidP="009B6DE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F0CA94" w14:textId="77777777" w:rsidR="00CF659F" w:rsidRPr="00AF1DE4" w:rsidRDefault="00CF659F" w:rsidP="009B6DE2">
            <w:pPr>
              <w:jc w:val="center"/>
              <w:rPr>
                <w:b/>
                <w:color w:val="000000"/>
              </w:rPr>
            </w:pPr>
          </w:p>
        </w:tc>
      </w:tr>
      <w:tr w:rsidR="001727A0" w:rsidRPr="003B03D6" w14:paraId="1574DE16" w14:textId="77777777" w:rsidTr="00D37B5C"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5182E2" w14:textId="77777777" w:rsidR="009B6DE2" w:rsidRPr="00AF1DE4" w:rsidRDefault="009B6DE2" w:rsidP="00D37B5C">
            <w:pPr>
              <w:jc w:val="left"/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>Rank Applied for:</w:t>
            </w:r>
          </w:p>
        </w:tc>
        <w:tc>
          <w:tcPr>
            <w:tcW w:w="5202" w:type="dxa"/>
            <w:gridSpan w:val="1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16FCA8" w14:textId="021FA2DC" w:rsidR="009B6DE2" w:rsidRPr="00AF1DE4" w:rsidRDefault="00415729" w:rsidP="00D37B5C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ETO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E789E1" w14:textId="77777777" w:rsidR="009B6DE2" w:rsidRPr="00AF1DE4" w:rsidRDefault="009B6DE2" w:rsidP="00D37B5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/>
            <w:shd w:val="clear" w:color="auto" w:fill="FFFFFF"/>
            <w:vAlign w:val="center"/>
          </w:tcPr>
          <w:p w14:paraId="31A15634" w14:textId="77777777" w:rsidR="009B6DE2" w:rsidRPr="00AF1DE4" w:rsidRDefault="009B6DE2" w:rsidP="00D37B5C">
            <w:pPr>
              <w:jc w:val="left"/>
              <w:rPr>
                <w:b/>
                <w:color w:val="000000"/>
              </w:rPr>
            </w:pPr>
          </w:p>
        </w:tc>
      </w:tr>
      <w:tr w:rsidR="001727A0" w:rsidRPr="003B03D6" w14:paraId="1E68FBEE" w14:textId="77777777" w:rsidTr="00D37B5C"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78B9A0" w14:textId="4F3D7D6B" w:rsidR="009B6DE2" w:rsidRPr="00AF1DE4" w:rsidRDefault="009B6DE2" w:rsidP="00D37B5C">
            <w:pPr>
              <w:jc w:val="left"/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>Date of Application:</w:t>
            </w:r>
          </w:p>
        </w:tc>
        <w:tc>
          <w:tcPr>
            <w:tcW w:w="5202" w:type="dxa"/>
            <w:gridSpan w:val="1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75FB7B" w14:textId="18F40F17" w:rsidR="009B6DE2" w:rsidRPr="00AF1DE4" w:rsidRDefault="00A7410C" w:rsidP="00D37B5C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27/11/2024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3D54AE" w14:textId="77777777" w:rsidR="009B6DE2" w:rsidRPr="00AF1DE4" w:rsidRDefault="009B6DE2" w:rsidP="00D37B5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/>
            <w:shd w:val="clear" w:color="auto" w:fill="FFFFFF"/>
            <w:vAlign w:val="center"/>
          </w:tcPr>
          <w:p w14:paraId="4DE67D7D" w14:textId="77777777" w:rsidR="009B6DE2" w:rsidRPr="00AF1DE4" w:rsidRDefault="009B6DE2" w:rsidP="00D37B5C">
            <w:pPr>
              <w:jc w:val="left"/>
              <w:rPr>
                <w:b/>
                <w:color w:val="000000"/>
              </w:rPr>
            </w:pPr>
          </w:p>
        </w:tc>
      </w:tr>
      <w:tr w:rsidR="001727A0" w:rsidRPr="003B03D6" w14:paraId="6A643C27" w14:textId="77777777" w:rsidTr="00D37B5C"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9592EE" w14:textId="77777777" w:rsidR="00CF659F" w:rsidRPr="00AF1DE4" w:rsidRDefault="00CF659F" w:rsidP="00D37B5C">
            <w:pPr>
              <w:jc w:val="left"/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>Direct Application:</w:t>
            </w:r>
          </w:p>
        </w:tc>
        <w:tc>
          <w:tcPr>
            <w:tcW w:w="5202" w:type="dxa"/>
            <w:gridSpan w:val="1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329A83" w14:textId="18CE9A08" w:rsidR="00CF659F" w:rsidRPr="00AF1DE4" w:rsidRDefault="00634BF8" w:rsidP="00CF659F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E7C91" w14:textId="77777777" w:rsidR="00CF659F" w:rsidRPr="00AF1DE4" w:rsidRDefault="00CF659F" w:rsidP="00D37B5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/>
            <w:shd w:val="clear" w:color="auto" w:fill="FFFFFF"/>
            <w:vAlign w:val="center"/>
          </w:tcPr>
          <w:p w14:paraId="4CDD8C82" w14:textId="77777777" w:rsidR="00CF659F" w:rsidRPr="00AF1DE4" w:rsidRDefault="00CF659F" w:rsidP="00D37B5C">
            <w:pPr>
              <w:jc w:val="left"/>
              <w:rPr>
                <w:b/>
                <w:color w:val="000000"/>
              </w:rPr>
            </w:pPr>
          </w:p>
        </w:tc>
      </w:tr>
      <w:tr w:rsidR="001727A0" w:rsidRPr="003B03D6" w14:paraId="75D28BE5" w14:textId="77777777" w:rsidTr="00D37B5C"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6497B6" w14:textId="77777777" w:rsidR="00CF659F" w:rsidRPr="00AF1DE4" w:rsidRDefault="00CF659F" w:rsidP="009B6DE2">
            <w:pPr>
              <w:jc w:val="left"/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>Agency Name:</w:t>
            </w:r>
          </w:p>
        </w:tc>
        <w:tc>
          <w:tcPr>
            <w:tcW w:w="5202" w:type="dxa"/>
            <w:gridSpan w:val="1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1CD80B" w14:textId="53CE825C" w:rsidR="00CF659F" w:rsidRPr="00AF1DE4" w:rsidRDefault="00634BF8" w:rsidP="00D37B5C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DEAL WELL MARINE SERVICEAND </w:t>
            </w:r>
            <w:r w:rsidR="004B1113">
              <w:rPr>
                <w:b/>
                <w:color w:val="000000"/>
              </w:rPr>
              <w:t>ALL FIELD</w:t>
            </w:r>
            <w:r>
              <w:rPr>
                <w:b/>
                <w:color w:val="000000"/>
              </w:rPr>
              <w:t xml:space="preserve"> SEEVICE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8D6F1" w14:textId="77777777" w:rsidR="00CF659F" w:rsidRPr="00AF1DE4" w:rsidRDefault="00CF659F" w:rsidP="00D37B5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/>
            <w:shd w:val="clear" w:color="auto" w:fill="FFFFFF"/>
            <w:vAlign w:val="center"/>
          </w:tcPr>
          <w:p w14:paraId="637AB730" w14:textId="77777777" w:rsidR="00CF659F" w:rsidRPr="00AF1DE4" w:rsidRDefault="00CF659F" w:rsidP="00D37B5C">
            <w:pPr>
              <w:jc w:val="left"/>
              <w:rPr>
                <w:b/>
                <w:color w:val="000000"/>
              </w:rPr>
            </w:pPr>
          </w:p>
        </w:tc>
      </w:tr>
      <w:tr w:rsidR="00CF659F" w:rsidRPr="003B03D6" w14:paraId="106252ED" w14:textId="77777777" w:rsidTr="00D37B5C">
        <w:trPr>
          <w:trHeight w:val="360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DB9C4" w14:textId="77777777" w:rsidR="00CF659F" w:rsidRPr="00AF1DE4" w:rsidRDefault="00CF659F" w:rsidP="00D37B5C">
            <w:pPr>
              <w:jc w:val="left"/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>Availability:</w:t>
            </w:r>
          </w:p>
        </w:tc>
        <w:tc>
          <w:tcPr>
            <w:tcW w:w="5202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C6B7F" w14:textId="349DAB26" w:rsidR="00CF659F" w:rsidRPr="00AF1DE4" w:rsidRDefault="00634BF8" w:rsidP="00D37B5C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4B211" w14:textId="77777777" w:rsidR="00CF659F" w:rsidRPr="00AF1DE4" w:rsidRDefault="00CF659F" w:rsidP="00D37B5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205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00023A" w14:textId="77777777" w:rsidR="00CF659F" w:rsidRPr="00AF1DE4" w:rsidRDefault="00CF659F" w:rsidP="00D37B5C">
            <w:pPr>
              <w:jc w:val="left"/>
              <w:rPr>
                <w:b/>
                <w:color w:val="000000"/>
              </w:rPr>
            </w:pPr>
          </w:p>
        </w:tc>
      </w:tr>
      <w:tr w:rsidR="00CF659F" w:rsidRPr="003B03D6" w14:paraId="6B4505D9" w14:textId="77777777" w:rsidTr="00D37B5C">
        <w:trPr>
          <w:trHeight w:val="62"/>
        </w:trPr>
        <w:tc>
          <w:tcPr>
            <w:tcW w:w="9810" w:type="dxa"/>
            <w:gridSpan w:val="2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713F849" w14:textId="77777777" w:rsidR="00CF659F" w:rsidRDefault="00CF659F" w:rsidP="00D37B5C">
            <w:pPr>
              <w:jc w:val="left"/>
              <w:rPr>
                <w:b/>
                <w:color w:val="000000"/>
                <w:sz w:val="6"/>
                <w:szCs w:val="6"/>
              </w:rPr>
            </w:pPr>
          </w:p>
          <w:p w14:paraId="4428C61C" w14:textId="77777777" w:rsidR="00CF659F" w:rsidRPr="00CF659F" w:rsidRDefault="00CF659F" w:rsidP="00D37B5C">
            <w:pPr>
              <w:jc w:val="left"/>
              <w:rPr>
                <w:b/>
                <w:color w:val="000000"/>
                <w:sz w:val="6"/>
                <w:szCs w:val="6"/>
              </w:rPr>
            </w:pPr>
          </w:p>
        </w:tc>
      </w:tr>
      <w:tr w:rsidR="00CF659F" w:rsidRPr="003B03D6" w14:paraId="22436AF5" w14:textId="77777777" w:rsidTr="00CF659F">
        <w:trPr>
          <w:trHeight w:val="346"/>
        </w:trPr>
        <w:tc>
          <w:tcPr>
            <w:tcW w:w="9810" w:type="dxa"/>
            <w:gridSpan w:val="2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FE4254" w14:textId="77777777" w:rsidR="00CF659F" w:rsidRDefault="00CF659F" w:rsidP="00D37B5C">
            <w:pPr>
              <w:jc w:val="left"/>
            </w:pPr>
            <w:r>
              <w:rPr>
                <w:b/>
                <w:color w:val="000000"/>
              </w:rPr>
              <w:t>Basic Information</w:t>
            </w:r>
          </w:p>
        </w:tc>
      </w:tr>
      <w:tr w:rsidR="00CF659F" w:rsidRPr="003B03D6" w14:paraId="3FEC5681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0F6AF5B3" w14:textId="77777777" w:rsidR="00CF659F" w:rsidRPr="003C23EE" w:rsidRDefault="00CF659F" w:rsidP="00D37B5C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Nationality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</w:tcBorders>
            <w:vAlign w:val="center"/>
          </w:tcPr>
          <w:p w14:paraId="15608C74" w14:textId="3BC95DDB" w:rsidR="00CF659F" w:rsidRPr="003C23EE" w:rsidRDefault="004A1BDF" w:rsidP="00D37B5C">
            <w:r>
              <w:t>GHANAIAN</w:t>
            </w:r>
          </w:p>
        </w:tc>
        <w:tc>
          <w:tcPr>
            <w:tcW w:w="25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8E900" w14:textId="77777777" w:rsidR="00CF659F" w:rsidRPr="00CF659F" w:rsidRDefault="00CF659F" w:rsidP="00D37B5C">
            <w:pPr>
              <w:rPr>
                <w:bCs/>
              </w:rPr>
            </w:pPr>
            <w:r w:rsidRPr="00CF659F">
              <w:rPr>
                <w:bCs/>
                <w:color w:val="000000"/>
              </w:rPr>
              <w:t>Mother Full Name</w:t>
            </w:r>
          </w:p>
        </w:tc>
        <w:tc>
          <w:tcPr>
            <w:tcW w:w="2287" w:type="dxa"/>
            <w:gridSpan w:val="4"/>
          </w:tcPr>
          <w:p w14:paraId="6F0F7AF1" w14:textId="3CCC663A" w:rsidR="00CF659F" w:rsidRPr="003B03D6" w:rsidRDefault="00CF659F" w:rsidP="006B6F4B"/>
        </w:tc>
      </w:tr>
      <w:tr w:rsidR="00CF659F" w:rsidRPr="003B03D6" w14:paraId="6222C1F2" w14:textId="77777777" w:rsidTr="001727A0">
        <w:trPr>
          <w:trHeight w:val="346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14:paraId="68BF5C84" w14:textId="77777777" w:rsidR="00CF659F" w:rsidRPr="003C23EE" w:rsidRDefault="00CF659F" w:rsidP="00D37B5C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Religion</w:t>
            </w:r>
          </w:p>
        </w:tc>
        <w:tc>
          <w:tcPr>
            <w:tcW w:w="2620" w:type="dxa"/>
            <w:gridSpan w:val="8"/>
            <w:tcBorders>
              <w:bottom w:val="single" w:sz="4" w:space="0" w:color="auto"/>
            </w:tcBorders>
            <w:vAlign w:val="center"/>
          </w:tcPr>
          <w:p w14:paraId="104D2300" w14:textId="0CA722AB" w:rsidR="00CF659F" w:rsidRPr="003C23EE" w:rsidRDefault="00795FD1" w:rsidP="00D37B5C">
            <w:r>
              <w:t>CHRISTIAN</w:t>
            </w:r>
          </w:p>
        </w:tc>
        <w:tc>
          <w:tcPr>
            <w:tcW w:w="25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471D1" w14:textId="77777777" w:rsidR="00CF659F" w:rsidRPr="003C23EE" w:rsidRDefault="00CF659F" w:rsidP="00D37B5C">
            <w:pPr>
              <w:rPr>
                <w:bCs/>
              </w:rPr>
            </w:pPr>
            <w:r w:rsidRPr="003C23EE">
              <w:rPr>
                <w:bCs/>
                <w:color w:val="000000"/>
              </w:rPr>
              <w:t xml:space="preserve">Sector / Sub caste </w:t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</w:tcBorders>
          </w:tcPr>
          <w:p w14:paraId="2ECF4F52" w14:textId="77777777" w:rsidR="00CF659F" w:rsidRPr="003B03D6" w:rsidRDefault="00CF659F" w:rsidP="00D37B5C">
            <w:pPr>
              <w:jc w:val="center"/>
            </w:pPr>
          </w:p>
        </w:tc>
      </w:tr>
      <w:tr w:rsidR="00CF659F" w:rsidRPr="003B03D6" w14:paraId="0168C1E2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53DA" w14:textId="77777777" w:rsidR="00CF659F" w:rsidRPr="003C23EE" w:rsidRDefault="00CF659F" w:rsidP="00D37B5C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 xml:space="preserve">Date of </w:t>
            </w:r>
            <w:proofErr w:type="gramStart"/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Birth  &amp;</w:t>
            </w:r>
            <w:proofErr w:type="gramEnd"/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 xml:space="preserve"> Age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</w:tcBorders>
            <w:vAlign w:val="center"/>
          </w:tcPr>
          <w:p w14:paraId="7ED8C475" w14:textId="6A0C6AA5" w:rsidR="00CF659F" w:rsidRPr="003C23EE" w:rsidRDefault="00415729" w:rsidP="00D37B5C">
            <w:r>
              <w:t>07/04/1976</w:t>
            </w:r>
          </w:p>
        </w:tc>
        <w:tc>
          <w:tcPr>
            <w:tcW w:w="2582" w:type="dxa"/>
            <w:gridSpan w:val="10"/>
            <w:tcBorders>
              <w:top w:val="single" w:sz="4" w:space="0" w:color="auto"/>
            </w:tcBorders>
            <w:vAlign w:val="center"/>
          </w:tcPr>
          <w:p w14:paraId="5CF5BCC8" w14:textId="77777777" w:rsidR="00CF659F" w:rsidRPr="003B03D6" w:rsidRDefault="00CF659F" w:rsidP="00D37B5C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Place &amp; Country </w:t>
            </w:r>
            <w:proofErr w:type="gramStart"/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Of</w:t>
            </w:r>
            <w:proofErr w:type="gramEnd"/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 Birth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</w:tcBorders>
            <w:vAlign w:val="center"/>
          </w:tcPr>
          <w:p w14:paraId="5A581D4C" w14:textId="0A6875A4" w:rsidR="00CF659F" w:rsidRPr="003B03D6" w:rsidRDefault="00415729" w:rsidP="00D37B5C">
            <w:r>
              <w:t>TEMA</w:t>
            </w:r>
          </w:p>
        </w:tc>
      </w:tr>
      <w:tr w:rsidR="003C23EE" w:rsidRPr="003B03D6" w14:paraId="63DCE2FA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2AE2A357" w14:textId="77777777" w:rsidR="00CF659F" w:rsidRPr="003C23EE" w:rsidRDefault="00CF659F" w:rsidP="00D37B5C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Permanent Address</w:t>
            </w:r>
          </w:p>
        </w:tc>
        <w:tc>
          <w:tcPr>
            <w:tcW w:w="7489" w:type="dxa"/>
            <w:gridSpan w:val="22"/>
            <w:vAlign w:val="center"/>
          </w:tcPr>
          <w:p w14:paraId="53A108D6" w14:textId="12679269" w:rsidR="00CF659F" w:rsidRPr="003C23EE" w:rsidRDefault="00415729" w:rsidP="00D37B5C">
            <w:pPr>
              <w:rPr>
                <w:bCs/>
              </w:rPr>
            </w:pPr>
            <w:r>
              <w:rPr>
                <w:bCs/>
              </w:rPr>
              <w:t>P. O CO2522 TEMA</w:t>
            </w:r>
          </w:p>
        </w:tc>
      </w:tr>
      <w:tr w:rsidR="00415729" w:rsidRPr="003B03D6" w14:paraId="41DA62E8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8243" w14:textId="77777777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Telephone Numbers</w:t>
            </w:r>
          </w:p>
        </w:tc>
        <w:tc>
          <w:tcPr>
            <w:tcW w:w="2613" w:type="dxa"/>
            <w:gridSpan w:val="7"/>
            <w:vAlign w:val="center"/>
          </w:tcPr>
          <w:p w14:paraId="111E1E55" w14:textId="4DDFFD4C" w:rsidR="00415729" w:rsidRPr="003C23EE" w:rsidRDefault="004B1113" w:rsidP="00415729">
            <w:pPr>
              <w:rPr>
                <w:bCs/>
              </w:rPr>
            </w:pPr>
            <w:r>
              <w:rPr>
                <w:bCs/>
              </w:rPr>
              <w:t>+233260919085</w:t>
            </w:r>
          </w:p>
        </w:tc>
        <w:tc>
          <w:tcPr>
            <w:tcW w:w="2554" w:type="dxa"/>
            <w:gridSpan w:val="10"/>
            <w:vAlign w:val="center"/>
          </w:tcPr>
          <w:p w14:paraId="4B7E5C20" w14:textId="77777777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Mobile Number</w:t>
            </w:r>
          </w:p>
        </w:tc>
        <w:tc>
          <w:tcPr>
            <w:tcW w:w="2322" w:type="dxa"/>
            <w:gridSpan w:val="5"/>
            <w:vAlign w:val="center"/>
          </w:tcPr>
          <w:p w14:paraId="49A108C6" w14:textId="63BC0870" w:rsidR="00415729" w:rsidRPr="003B03D6" w:rsidRDefault="00415729" w:rsidP="00415729">
            <w:pPr>
              <w:rPr>
                <w:bCs/>
              </w:rPr>
            </w:pPr>
          </w:p>
        </w:tc>
      </w:tr>
      <w:tr w:rsidR="00415729" w:rsidRPr="003B03D6" w14:paraId="5C2A5AF3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22FD" w14:textId="77777777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Email</w:t>
            </w:r>
          </w:p>
        </w:tc>
        <w:tc>
          <w:tcPr>
            <w:tcW w:w="2613" w:type="dxa"/>
            <w:gridSpan w:val="7"/>
            <w:vAlign w:val="center"/>
          </w:tcPr>
          <w:p w14:paraId="16783368" w14:textId="14675ED1" w:rsidR="00415729" w:rsidRPr="004B1113" w:rsidRDefault="004B1113" w:rsidP="00415729">
            <w:pPr>
              <w:rPr>
                <w:sz w:val="18"/>
                <w:szCs w:val="18"/>
              </w:rPr>
            </w:pPr>
            <w:hyperlink r:id="rId9" w:history="1">
              <w:r w:rsidRPr="004B1113">
                <w:rPr>
                  <w:rStyle w:val="Hyperlink"/>
                  <w:sz w:val="18"/>
                  <w:szCs w:val="18"/>
                </w:rPr>
                <w:t>dealwellmarine@gmail.com</w:t>
              </w:r>
            </w:hyperlink>
            <w:r w:rsidRPr="004B11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4" w:type="dxa"/>
            <w:gridSpan w:val="10"/>
            <w:vAlign w:val="center"/>
          </w:tcPr>
          <w:p w14:paraId="1C58DB0D" w14:textId="77777777" w:rsidR="00415729" w:rsidRPr="003C23EE" w:rsidRDefault="00415729" w:rsidP="00415729">
            <w:r w:rsidRPr="003C23EE">
              <w:t>Skype ID</w:t>
            </w:r>
          </w:p>
        </w:tc>
        <w:tc>
          <w:tcPr>
            <w:tcW w:w="2322" w:type="dxa"/>
            <w:gridSpan w:val="5"/>
            <w:vAlign w:val="center"/>
          </w:tcPr>
          <w:p w14:paraId="17D83307" w14:textId="23B70FD3" w:rsidR="00415729" w:rsidRPr="003B03D6" w:rsidRDefault="00415729" w:rsidP="00415729"/>
        </w:tc>
      </w:tr>
      <w:tr w:rsidR="00415729" w:rsidRPr="003B03D6" w14:paraId="5CE6DCA2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FFA16" w14:textId="77777777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 xml:space="preserve">Marital </w:t>
            </w:r>
            <w:proofErr w:type="gramStart"/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Status(</w:t>
            </w:r>
            <w:proofErr w:type="gramEnd"/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please mark)</w:t>
            </w:r>
          </w:p>
        </w:tc>
        <w:tc>
          <w:tcPr>
            <w:tcW w:w="7489" w:type="dxa"/>
            <w:gridSpan w:val="22"/>
            <w:vAlign w:val="center"/>
          </w:tcPr>
          <w:p w14:paraId="145A07B8" w14:textId="5D511FC5" w:rsidR="00415729" w:rsidRPr="003C23EE" w:rsidRDefault="00415729" w:rsidP="00415729">
            <w:pPr>
              <w:rPr>
                <w:bCs/>
              </w:rPr>
            </w:pPr>
            <w:r>
              <w:rPr>
                <w:b/>
                <w:color w:val="000000"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Check1"/>
            <w:r>
              <w:rPr>
                <w:b/>
                <w:color w:val="000000"/>
                <w:u w:val="single"/>
              </w:rPr>
              <w:instrText xml:space="preserve"> FORMCHECKBOX </w:instrText>
            </w:r>
            <w:r w:rsidR="00AC7725">
              <w:rPr>
                <w:b/>
                <w:color w:val="000000"/>
                <w:u w:val="single"/>
              </w:rPr>
            </w:r>
            <w:r w:rsidR="00AC7725">
              <w:rPr>
                <w:b/>
                <w:color w:val="000000"/>
                <w:u w:val="single"/>
              </w:rPr>
              <w:fldChar w:fldCharType="separate"/>
            </w:r>
            <w:r>
              <w:rPr>
                <w:b/>
                <w:color w:val="000000"/>
                <w:u w:val="single"/>
              </w:rPr>
              <w:fldChar w:fldCharType="end"/>
            </w:r>
            <w:bookmarkEnd w:id="1"/>
            <w:r w:rsidRPr="007F7CA7">
              <w:rPr>
                <w:b/>
                <w:color w:val="000000"/>
                <w:u w:val="single"/>
              </w:rPr>
              <w:t xml:space="preserve"> </w:t>
            </w:r>
            <w:r w:rsidRPr="007F7CA7">
              <w:rPr>
                <w:bCs/>
                <w:u w:val="single"/>
              </w:rPr>
              <w:t>Married</w:t>
            </w:r>
            <w:r w:rsidRPr="003C23EE">
              <w:rPr>
                <w:bCs/>
              </w:rPr>
              <w:t xml:space="preserve">          </w:t>
            </w:r>
            <w:r>
              <w:rPr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color w:val="000000"/>
              </w:rPr>
              <w:instrText xml:space="preserve"> FORMCHECKBOX </w:instrText>
            </w:r>
            <w:r w:rsidR="00AC7725">
              <w:rPr>
                <w:b/>
                <w:color w:val="000000"/>
              </w:rPr>
            </w:r>
            <w:r w:rsidR="00AC7725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fldChar w:fldCharType="end"/>
            </w:r>
            <w:r w:rsidRPr="003C23EE">
              <w:rPr>
                <w:b/>
                <w:color w:val="000000"/>
              </w:rPr>
              <w:t xml:space="preserve"> </w:t>
            </w:r>
            <w:r w:rsidRPr="003C23EE">
              <w:rPr>
                <w:bCs/>
              </w:rPr>
              <w:t xml:space="preserve">Single        </w:t>
            </w:r>
            <w:r w:rsidRPr="003C23EE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23EE">
              <w:rPr>
                <w:b/>
                <w:color w:val="000000"/>
              </w:rPr>
              <w:instrText xml:space="preserve"> FORMCHECKBOX </w:instrText>
            </w:r>
            <w:r w:rsidR="00AC7725">
              <w:rPr>
                <w:b/>
                <w:color w:val="000000"/>
              </w:rPr>
            </w:r>
            <w:r w:rsidR="00AC7725">
              <w:rPr>
                <w:b/>
                <w:color w:val="000000"/>
              </w:rPr>
              <w:fldChar w:fldCharType="separate"/>
            </w:r>
            <w:r w:rsidRPr="003C23EE">
              <w:rPr>
                <w:b/>
                <w:color w:val="000000"/>
              </w:rPr>
              <w:fldChar w:fldCharType="end"/>
            </w:r>
            <w:r w:rsidRPr="003C23EE">
              <w:rPr>
                <w:b/>
                <w:color w:val="000000"/>
              </w:rPr>
              <w:t xml:space="preserve"> </w:t>
            </w:r>
            <w:r w:rsidRPr="003C23EE">
              <w:rPr>
                <w:bCs/>
                <w:color w:val="000000"/>
              </w:rPr>
              <w:t>O</w:t>
            </w:r>
            <w:r w:rsidRPr="003C23EE">
              <w:rPr>
                <w:bCs/>
              </w:rPr>
              <w:t>ther:</w:t>
            </w:r>
          </w:p>
        </w:tc>
      </w:tr>
      <w:tr w:rsidR="00415729" w:rsidRPr="003B03D6" w14:paraId="4AD0B0D2" w14:textId="77777777" w:rsidTr="0015144F">
        <w:trPr>
          <w:trHeight w:val="368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FAB14EF" w14:textId="77777777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Next of kin /</w:t>
            </w: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 xml:space="preserve"> Relative to be contacted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(</w:t>
            </w: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>in case of emergency)</w:t>
            </w:r>
          </w:p>
        </w:tc>
        <w:tc>
          <w:tcPr>
            <w:tcW w:w="7489" w:type="dxa"/>
            <w:gridSpan w:val="22"/>
            <w:vAlign w:val="center"/>
          </w:tcPr>
          <w:p w14:paraId="014EE5C0" w14:textId="4364EA95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 xml:space="preserve">    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STEPHEN ESSEL</w:t>
            </w:r>
            <w:r w:rsidRPr="003C23EE">
              <w:rPr>
                <w:rFonts w:ascii="Arial" w:hAnsi="Arial" w:cs="Arial"/>
                <w:b w:val="0"/>
                <w:color w:val="000000"/>
                <w:sz w:val="20"/>
              </w:rPr>
              <w:t xml:space="preserve">             Relation:        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>BROTHER</w:t>
            </w:r>
          </w:p>
        </w:tc>
      </w:tr>
      <w:tr w:rsidR="00415729" w:rsidRPr="003B03D6" w14:paraId="7AFF3CC9" w14:textId="77777777" w:rsidTr="001727A0">
        <w:trPr>
          <w:trHeight w:val="346"/>
        </w:trPr>
        <w:tc>
          <w:tcPr>
            <w:tcW w:w="23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C395D" w14:textId="77777777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7489" w:type="dxa"/>
            <w:gridSpan w:val="22"/>
            <w:vAlign w:val="center"/>
          </w:tcPr>
          <w:p w14:paraId="2CD17842" w14:textId="0368E449" w:rsidR="00415729" w:rsidRPr="003C23EE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</w:tr>
      <w:tr w:rsidR="00415729" w:rsidRPr="003B03D6" w14:paraId="71E78CF5" w14:textId="77777777" w:rsidTr="006B6F4B">
        <w:trPr>
          <w:trHeight w:val="548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2CCBEFCB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Nearest International Airport,</w:t>
            </w:r>
            <w:r w:rsidRPr="009B6DE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Country</w:t>
            </w:r>
          </w:p>
        </w:tc>
        <w:tc>
          <w:tcPr>
            <w:tcW w:w="7489" w:type="dxa"/>
            <w:gridSpan w:val="22"/>
            <w:vAlign w:val="center"/>
          </w:tcPr>
          <w:p w14:paraId="26BB137E" w14:textId="238F7942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KOTOKA INTERNATIONAL AIRPORT</w:t>
            </w:r>
          </w:p>
        </w:tc>
      </w:tr>
      <w:tr w:rsidR="00415729" w:rsidRPr="003B03D6" w14:paraId="17C99499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5B177815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Passport Number</w:t>
            </w:r>
          </w:p>
        </w:tc>
        <w:tc>
          <w:tcPr>
            <w:tcW w:w="2716" w:type="dxa"/>
            <w:gridSpan w:val="9"/>
            <w:vAlign w:val="center"/>
          </w:tcPr>
          <w:p w14:paraId="2E6698D1" w14:textId="3FB81CED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A0198621</w:t>
            </w:r>
          </w:p>
        </w:tc>
        <w:tc>
          <w:tcPr>
            <w:tcW w:w="2486" w:type="dxa"/>
            <w:gridSpan w:val="9"/>
            <w:vAlign w:val="center"/>
          </w:tcPr>
          <w:p w14:paraId="310165F0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287" w:type="dxa"/>
            <w:gridSpan w:val="4"/>
            <w:vAlign w:val="center"/>
          </w:tcPr>
          <w:p w14:paraId="1DB08420" w14:textId="611513C3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26/04/2023</w:t>
            </w:r>
          </w:p>
        </w:tc>
      </w:tr>
      <w:tr w:rsidR="00415729" w:rsidRPr="003B03D6" w14:paraId="139D6F42" w14:textId="77777777" w:rsidTr="001727A0">
        <w:trPr>
          <w:trHeight w:val="346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14:paraId="2B56644F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716" w:type="dxa"/>
            <w:gridSpan w:val="9"/>
            <w:vAlign w:val="center"/>
          </w:tcPr>
          <w:p w14:paraId="2C53036A" w14:textId="0924F344" w:rsidR="00415729" w:rsidRPr="003B03D6" w:rsidRDefault="00415729" w:rsidP="00415729">
            <w:pPr>
              <w:rPr>
                <w:color w:val="000000"/>
              </w:rPr>
            </w:pPr>
            <w:r>
              <w:rPr>
                <w:color w:val="000000"/>
              </w:rPr>
              <w:t>GHANA</w:t>
            </w:r>
          </w:p>
        </w:tc>
        <w:tc>
          <w:tcPr>
            <w:tcW w:w="2486" w:type="dxa"/>
            <w:gridSpan w:val="9"/>
            <w:vAlign w:val="center"/>
          </w:tcPr>
          <w:p w14:paraId="07B6D5C0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287" w:type="dxa"/>
            <w:gridSpan w:val="4"/>
            <w:vAlign w:val="center"/>
          </w:tcPr>
          <w:p w14:paraId="0C32CADE" w14:textId="0C5F491C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25/04/2033</w:t>
            </w:r>
          </w:p>
        </w:tc>
      </w:tr>
      <w:tr w:rsidR="00415729" w:rsidRPr="003B03D6" w14:paraId="369D983F" w14:textId="77777777" w:rsidTr="00BB329E">
        <w:trPr>
          <w:trHeight w:val="431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19C1EAD4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Seaman Book Number</w:t>
            </w:r>
          </w:p>
        </w:tc>
        <w:tc>
          <w:tcPr>
            <w:tcW w:w="2716" w:type="dxa"/>
            <w:gridSpan w:val="9"/>
            <w:vAlign w:val="center"/>
          </w:tcPr>
          <w:p w14:paraId="3F5A952B" w14:textId="6AB3028A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GMA-COD-0853</w:t>
            </w:r>
          </w:p>
        </w:tc>
        <w:tc>
          <w:tcPr>
            <w:tcW w:w="2486" w:type="dxa"/>
            <w:gridSpan w:val="9"/>
            <w:vAlign w:val="center"/>
          </w:tcPr>
          <w:p w14:paraId="11195769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Date Issued</w:t>
            </w:r>
          </w:p>
        </w:tc>
        <w:tc>
          <w:tcPr>
            <w:tcW w:w="2287" w:type="dxa"/>
            <w:gridSpan w:val="4"/>
            <w:vAlign w:val="center"/>
          </w:tcPr>
          <w:p w14:paraId="143B00E2" w14:textId="3C47EFE9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01/06/2023</w:t>
            </w:r>
          </w:p>
        </w:tc>
      </w:tr>
      <w:tr w:rsidR="00415729" w:rsidRPr="003B03D6" w14:paraId="5649ADB1" w14:textId="77777777" w:rsidTr="001727A0">
        <w:trPr>
          <w:trHeight w:val="346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vAlign w:val="center"/>
          </w:tcPr>
          <w:p w14:paraId="56E680ED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Country of Issue</w:t>
            </w:r>
          </w:p>
        </w:tc>
        <w:tc>
          <w:tcPr>
            <w:tcW w:w="2716" w:type="dxa"/>
            <w:gridSpan w:val="9"/>
            <w:tcBorders>
              <w:bottom w:val="single" w:sz="4" w:space="0" w:color="auto"/>
            </w:tcBorders>
            <w:vAlign w:val="center"/>
          </w:tcPr>
          <w:p w14:paraId="63ECEE58" w14:textId="0695023E" w:rsidR="00415729" w:rsidRPr="003B03D6" w:rsidRDefault="00415729" w:rsidP="00415729">
            <w:pPr>
              <w:rPr>
                <w:bCs/>
                <w:color w:val="1F497D"/>
              </w:rPr>
            </w:pPr>
            <w:r>
              <w:rPr>
                <w:bCs/>
                <w:color w:val="1F497D"/>
              </w:rPr>
              <w:t>GHANA</w:t>
            </w:r>
          </w:p>
        </w:tc>
        <w:tc>
          <w:tcPr>
            <w:tcW w:w="2486" w:type="dxa"/>
            <w:gridSpan w:val="9"/>
            <w:tcBorders>
              <w:bottom w:val="single" w:sz="4" w:space="0" w:color="auto"/>
            </w:tcBorders>
            <w:vAlign w:val="center"/>
          </w:tcPr>
          <w:p w14:paraId="1380958A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</w:tcBorders>
            <w:vAlign w:val="center"/>
          </w:tcPr>
          <w:p w14:paraId="46F5945E" w14:textId="1E74A668" w:rsidR="00415729" w:rsidRPr="003B03D6" w:rsidRDefault="00415729" w:rsidP="00415729">
            <w:pPr>
              <w:rPr>
                <w:bCs/>
              </w:rPr>
            </w:pPr>
            <w:r>
              <w:rPr>
                <w:bCs/>
              </w:rPr>
              <w:t>31/05/2028</w:t>
            </w:r>
          </w:p>
        </w:tc>
      </w:tr>
      <w:tr w:rsidR="00415729" w:rsidRPr="003B03D6" w14:paraId="0B3CE8B5" w14:textId="77777777" w:rsidTr="00795FD1">
        <w:trPr>
          <w:trHeight w:val="458"/>
        </w:trPr>
        <w:tc>
          <w:tcPr>
            <w:tcW w:w="98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994D72" w14:textId="77777777" w:rsidR="00415729" w:rsidRPr="009B6DE2" w:rsidRDefault="00415729" w:rsidP="00415729">
            <w:pPr>
              <w:rPr>
                <w:b/>
                <w:color w:val="404040"/>
              </w:rPr>
            </w:pPr>
            <w:r w:rsidRPr="009B6DE2">
              <w:rPr>
                <w:b/>
                <w:color w:val="000000"/>
              </w:rPr>
              <w:t>PPE Details</w:t>
            </w:r>
          </w:p>
        </w:tc>
      </w:tr>
      <w:tr w:rsidR="00415729" w:rsidRPr="003B03D6" w14:paraId="0EE2469F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81683" w14:textId="77777777" w:rsidR="00415729" w:rsidRPr="00AF1DE4" w:rsidRDefault="00415729" w:rsidP="00415729">
            <w:pPr>
              <w:rPr>
                <w:bCs/>
                <w:color w:val="404040"/>
              </w:rPr>
            </w:pPr>
            <w:r w:rsidRPr="00AF1DE4">
              <w:rPr>
                <w:bCs/>
                <w:color w:val="000000"/>
              </w:rPr>
              <w:t xml:space="preserve">Boiler </w:t>
            </w:r>
            <w:proofErr w:type="gramStart"/>
            <w:r w:rsidRPr="00AF1DE4">
              <w:rPr>
                <w:bCs/>
                <w:color w:val="000000"/>
              </w:rPr>
              <w:t>Suite  Size</w:t>
            </w:r>
            <w:proofErr w:type="gramEnd"/>
          </w:p>
        </w:tc>
        <w:tc>
          <w:tcPr>
            <w:tcW w:w="27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46041" w14:textId="620B017C" w:rsidR="00415729" w:rsidRPr="00AF1DE4" w:rsidRDefault="005C4821" w:rsidP="00415729">
            <w:pPr>
              <w:rPr>
                <w:bCs/>
                <w:color w:val="404040"/>
              </w:rPr>
            </w:pPr>
            <w:r>
              <w:rPr>
                <w:bCs/>
                <w:color w:val="404040"/>
              </w:rPr>
              <w:t>XXL</w:t>
            </w:r>
          </w:p>
        </w:tc>
        <w:tc>
          <w:tcPr>
            <w:tcW w:w="248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D6E16" w14:textId="77777777" w:rsidR="00415729" w:rsidRPr="00AF1DE4" w:rsidRDefault="00415729" w:rsidP="00415729">
            <w:pPr>
              <w:rPr>
                <w:bCs/>
                <w:color w:val="404040"/>
              </w:rPr>
            </w:pPr>
            <w:r w:rsidRPr="00AF1DE4">
              <w:rPr>
                <w:bCs/>
                <w:color w:val="000000"/>
              </w:rPr>
              <w:t>Safety Shoe Size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51EFB" w14:textId="6669B811" w:rsidR="00415729" w:rsidRPr="00387080" w:rsidRDefault="005C4821" w:rsidP="00415729">
            <w:pPr>
              <w:rPr>
                <w:bCs/>
                <w:color w:val="404040"/>
                <w:highlight w:val="yellow"/>
              </w:rPr>
            </w:pPr>
            <w:r>
              <w:rPr>
                <w:bCs/>
                <w:color w:val="404040"/>
                <w:highlight w:val="yellow"/>
              </w:rPr>
              <w:t>45/46</w:t>
            </w:r>
          </w:p>
        </w:tc>
      </w:tr>
      <w:tr w:rsidR="00415729" w:rsidRPr="003B03D6" w14:paraId="5D795746" w14:textId="77777777" w:rsidTr="00CF659F">
        <w:trPr>
          <w:trHeight w:val="346"/>
        </w:trPr>
        <w:tc>
          <w:tcPr>
            <w:tcW w:w="98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BC0786" w14:textId="77777777" w:rsidR="00415729" w:rsidRPr="009B6DE2" w:rsidRDefault="00415729" w:rsidP="00415729">
            <w:pPr>
              <w:rPr>
                <w:b/>
              </w:rPr>
            </w:pPr>
            <w:r w:rsidRPr="009B6DE2">
              <w:rPr>
                <w:b/>
              </w:rPr>
              <w:t>Certificate of Competency Details</w:t>
            </w:r>
          </w:p>
        </w:tc>
      </w:tr>
      <w:tr w:rsidR="00415729" w:rsidRPr="003B03D6" w14:paraId="3AE7B0E4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13161018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Certificate Grade</w:t>
            </w:r>
          </w:p>
        </w:tc>
        <w:tc>
          <w:tcPr>
            <w:tcW w:w="2716" w:type="dxa"/>
            <w:gridSpan w:val="9"/>
            <w:vAlign w:val="center"/>
          </w:tcPr>
          <w:p w14:paraId="50741F44" w14:textId="619AC726" w:rsidR="00415729" w:rsidRPr="003B03D6" w:rsidRDefault="005C4821" w:rsidP="00415729">
            <w:pPr>
              <w:rPr>
                <w:bCs/>
              </w:rPr>
            </w:pPr>
            <w:r>
              <w:rPr>
                <w:bCs/>
              </w:rPr>
              <w:t>111/6</w:t>
            </w:r>
          </w:p>
        </w:tc>
        <w:tc>
          <w:tcPr>
            <w:tcW w:w="2486" w:type="dxa"/>
            <w:gridSpan w:val="9"/>
            <w:vAlign w:val="center"/>
          </w:tcPr>
          <w:p w14:paraId="11E05689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Expiry Date</w:t>
            </w:r>
          </w:p>
        </w:tc>
        <w:tc>
          <w:tcPr>
            <w:tcW w:w="2287" w:type="dxa"/>
            <w:gridSpan w:val="4"/>
            <w:vAlign w:val="center"/>
          </w:tcPr>
          <w:p w14:paraId="66648FA6" w14:textId="3B2E3F02" w:rsidR="00415729" w:rsidRPr="003B03D6" w:rsidRDefault="005C4821" w:rsidP="00415729">
            <w:pPr>
              <w:rPr>
                <w:bCs/>
              </w:rPr>
            </w:pPr>
            <w:r>
              <w:rPr>
                <w:bCs/>
              </w:rPr>
              <w:t>31/05/2028</w:t>
            </w:r>
          </w:p>
        </w:tc>
      </w:tr>
      <w:tr w:rsidR="00415729" w:rsidRPr="003B03D6" w14:paraId="411D7D95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9EFA5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Certificate Number</w:t>
            </w:r>
          </w:p>
        </w:tc>
        <w:tc>
          <w:tcPr>
            <w:tcW w:w="2716" w:type="dxa"/>
            <w:gridSpan w:val="9"/>
            <w:vAlign w:val="center"/>
          </w:tcPr>
          <w:p w14:paraId="11EB7E76" w14:textId="68FA8B5D" w:rsidR="00415729" w:rsidRPr="003B03D6" w:rsidRDefault="005C4821" w:rsidP="00415729">
            <w:pPr>
              <w:rPr>
                <w:bCs/>
              </w:rPr>
            </w:pPr>
            <w:r>
              <w:rPr>
                <w:bCs/>
              </w:rPr>
              <w:t>GMA-ETO-0049</w:t>
            </w:r>
          </w:p>
        </w:tc>
        <w:tc>
          <w:tcPr>
            <w:tcW w:w="2486" w:type="dxa"/>
            <w:gridSpan w:val="9"/>
            <w:vAlign w:val="center"/>
          </w:tcPr>
          <w:p w14:paraId="125F2F77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Country </w:t>
            </w:r>
            <w:proofErr w:type="gramStart"/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Of</w:t>
            </w:r>
            <w:proofErr w:type="gramEnd"/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 Issue</w:t>
            </w:r>
          </w:p>
        </w:tc>
        <w:tc>
          <w:tcPr>
            <w:tcW w:w="2287" w:type="dxa"/>
            <w:gridSpan w:val="4"/>
            <w:vAlign w:val="center"/>
          </w:tcPr>
          <w:p w14:paraId="68AC9D5A" w14:textId="453C138F" w:rsidR="00415729" w:rsidRPr="003B03D6" w:rsidRDefault="005C4821" w:rsidP="00415729">
            <w:pPr>
              <w:rPr>
                <w:bCs/>
              </w:rPr>
            </w:pPr>
            <w:r>
              <w:rPr>
                <w:bCs/>
              </w:rPr>
              <w:t>GMA</w:t>
            </w:r>
          </w:p>
        </w:tc>
      </w:tr>
      <w:tr w:rsidR="00415729" w:rsidRPr="003B03D6" w14:paraId="5802D051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8895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STCW Regulation</w:t>
            </w:r>
          </w:p>
        </w:tc>
        <w:tc>
          <w:tcPr>
            <w:tcW w:w="2716" w:type="dxa"/>
            <w:gridSpan w:val="9"/>
            <w:vAlign w:val="center"/>
          </w:tcPr>
          <w:p w14:paraId="55EF9298" w14:textId="77777777" w:rsidR="00415729" w:rsidRPr="003B03D6" w:rsidRDefault="00415729" w:rsidP="00415729">
            <w:pPr>
              <w:rPr>
                <w:bCs/>
              </w:rPr>
            </w:pPr>
          </w:p>
        </w:tc>
        <w:tc>
          <w:tcPr>
            <w:tcW w:w="2486" w:type="dxa"/>
            <w:gridSpan w:val="9"/>
            <w:vAlign w:val="center"/>
          </w:tcPr>
          <w:p w14:paraId="62D7C295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bCs w:val="0"/>
                <w:color w:val="1F497D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Revalidation Date</w:t>
            </w:r>
          </w:p>
        </w:tc>
        <w:tc>
          <w:tcPr>
            <w:tcW w:w="2287" w:type="dxa"/>
            <w:gridSpan w:val="4"/>
            <w:vAlign w:val="center"/>
          </w:tcPr>
          <w:p w14:paraId="0A50C784" w14:textId="77777777" w:rsidR="00415729" w:rsidRPr="003B03D6" w:rsidRDefault="00415729" w:rsidP="00415729">
            <w:pPr>
              <w:rPr>
                <w:bCs/>
              </w:rPr>
            </w:pPr>
          </w:p>
        </w:tc>
      </w:tr>
      <w:tr w:rsidR="00415729" w:rsidRPr="003B03D6" w14:paraId="716B5A61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7EFEAA8F" w14:textId="77777777" w:rsidR="00415729" w:rsidRPr="003B03D6" w:rsidRDefault="00415729" w:rsidP="00415729">
            <w:r w:rsidRPr="003B03D6">
              <w:rPr>
                <w:color w:val="000000"/>
              </w:rPr>
              <w:t>Endorsement Number</w:t>
            </w:r>
          </w:p>
        </w:tc>
        <w:tc>
          <w:tcPr>
            <w:tcW w:w="2716" w:type="dxa"/>
            <w:gridSpan w:val="9"/>
            <w:vAlign w:val="center"/>
          </w:tcPr>
          <w:p w14:paraId="0AE228D0" w14:textId="77777777" w:rsidR="00415729" w:rsidRPr="003B03D6" w:rsidRDefault="00415729" w:rsidP="00415729">
            <w:pPr>
              <w:rPr>
                <w:bCs/>
              </w:rPr>
            </w:pPr>
          </w:p>
        </w:tc>
        <w:tc>
          <w:tcPr>
            <w:tcW w:w="2486" w:type="dxa"/>
            <w:gridSpan w:val="9"/>
            <w:vAlign w:val="center"/>
          </w:tcPr>
          <w:p w14:paraId="21446697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287" w:type="dxa"/>
            <w:gridSpan w:val="4"/>
            <w:vAlign w:val="center"/>
          </w:tcPr>
          <w:p w14:paraId="58207D14" w14:textId="77777777" w:rsidR="00415729" w:rsidRPr="003B03D6" w:rsidRDefault="00415729" w:rsidP="00415729">
            <w:pPr>
              <w:rPr>
                <w:bCs/>
              </w:rPr>
            </w:pPr>
          </w:p>
        </w:tc>
      </w:tr>
      <w:tr w:rsidR="00415729" w:rsidRPr="003B03D6" w14:paraId="7D1C67CB" w14:textId="77777777" w:rsidTr="00CF659F">
        <w:trPr>
          <w:trHeight w:val="346"/>
        </w:trPr>
        <w:tc>
          <w:tcPr>
            <w:tcW w:w="98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772D94" w14:textId="77777777" w:rsidR="00415729" w:rsidRPr="009B6DE2" w:rsidRDefault="00415729" w:rsidP="00415729">
            <w:pPr>
              <w:jc w:val="left"/>
              <w:rPr>
                <w:b/>
              </w:rPr>
            </w:pPr>
            <w:r w:rsidRPr="009B6DE2">
              <w:rPr>
                <w:b/>
              </w:rPr>
              <w:t xml:space="preserve">GMDSS </w:t>
            </w:r>
            <w:proofErr w:type="gramStart"/>
            <w:r w:rsidRPr="009B6DE2">
              <w:rPr>
                <w:b/>
              </w:rPr>
              <w:t>Certificate  Details</w:t>
            </w:r>
            <w:proofErr w:type="gramEnd"/>
          </w:p>
        </w:tc>
      </w:tr>
      <w:tr w:rsidR="00415729" w:rsidRPr="003B03D6" w14:paraId="38E4AFAB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45C6DF91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Certificate Number</w:t>
            </w:r>
          </w:p>
        </w:tc>
        <w:tc>
          <w:tcPr>
            <w:tcW w:w="2716" w:type="dxa"/>
            <w:gridSpan w:val="9"/>
            <w:tcBorders>
              <w:top w:val="single" w:sz="4" w:space="0" w:color="auto"/>
            </w:tcBorders>
            <w:vAlign w:val="center"/>
          </w:tcPr>
          <w:p w14:paraId="797B8B39" w14:textId="77777777" w:rsidR="00415729" w:rsidRPr="003B03D6" w:rsidRDefault="00415729" w:rsidP="00415729">
            <w:pPr>
              <w:rPr>
                <w:bCs/>
              </w:rPr>
            </w:pPr>
          </w:p>
        </w:tc>
        <w:tc>
          <w:tcPr>
            <w:tcW w:w="2486" w:type="dxa"/>
            <w:gridSpan w:val="9"/>
            <w:tcBorders>
              <w:top w:val="single" w:sz="4" w:space="0" w:color="auto"/>
            </w:tcBorders>
            <w:vAlign w:val="center"/>
          </w:tcPr>
          <w:p w14:paraId="139909D6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</w:tcBorders>
            <w:vAlign w:val="center"/>
          </w:tcPr>
          <w:p w14:paraId="711B2198" w14:textId="77777777" w:rsidR="00415729" w:rsidRPr="003B03D6" w:rsidRDefault="00415729" w:rsidP="00415729">
            <w:pPr>
              <w:rPr>
                <w:bCs/>
              </w:rPr>
            </w:pPr>
          </w:p>
        </w:tc>
      </w:tr>
      <w:tr w:rsidR="00415729" w:rsidRPr="003B03D6" w14:paraId="2D6866A5" w14:textId="77777777" w:rsidTr="001727A0">
        <w:trPr>
          <w:trHeight w:val="346"/>
        </w:trPr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3833F8E1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Endorsement Number</w:t>
            </w:r>
          </w:p>
        </w:tc>
        <w:tc>
          <w:tcPr>
            <w:tcW w:w="2716" w:type="dxa"/>
            <w:gridSpan w:val="9"/>
            <w:tcBorders>
              <w:top w:val="single" w:sz="4" w:space="0" w:color="auto"/>
            </w:tcBorders>
            <w:vAlign w:val="center"/>
          </w:tcPr>
          <w:p w14:paraId="3CDFADB3" w14:textId="77777777" w:rsidR="00415729" w:rsidRPr="003B03D6" w:rsidRDefault="00415729" w:rsidP="00415729">
            <w:pPr>
              <w:rPr>
                <w:bCs/>
              </w:rPr>
            </w:pPr>
          </w:p>
        </w:tc>
        <w:tc>
          <w:tcPr>
            <w:tcW w:w="2486" w:type="dxa"/>
            <w:gridSpan w:val="9"/>
            <w:tcBorders>
              <w:top w:val="single" w:sz="4" w:space="0" w:color="auto"/>
            </w:tcBorders>
            <w:vAlign w:val="center"/>
          </w:tcPr>
          <w:p w14:paraId="6C177D52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Expiry Date 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</w:tcBorders>
            <w:vAlign w:val="center"/>
          </w:tcPr>
          <w:p w14:paraId="5C2FB610" w14:textId="77777777" w:rsidR="00415729" w:rsidRPr="003B03D6" w:rsidRDefault="00415729" w:rsidP="00415729">
            <w:pPr>
              <w:rPr>
                <w:bCs/>
              </w:rPr>
            </w:pPr>
          </w:p>
        </w:tc>
      </w:tr>
      <w:tr w:rsidR="00415729" w:rsidRPr="003B03D6" w14:paraId="5D8502DF" w14:textId="77777777" w:rsidTr="00D37B5C">
        <w:trPr>
          <w:trHeight w:val="360"/>
        </w:trPr>
        <w:tc>
          <w:tcPr>
            <w:tcW w:w="9810" w:type="dxa"/>
            <w:gridSpan w:val="2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3691D3" w14:textId="77777777" w:rsidR="00415729" w:rsidRPr="002F73DE" w:rsidRDefault="00415729" w:rsidP="00415729">
            <w:pPr>
              <w:jc w:val="left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Flag Documents </w:t>
            </w:r>
            <w:r>
              <w:rPr>
                <w:color w:val="000000"/>
              </w:rPr>
              <w:t>(</w:t>
            </w:r>
            <w:r>
              <w:rPr>
                <w:i/>
                <w:iCs/>
                <w:color w:val="000000"/>
              </w:rPr>
              <w:t>If the document is available, provide the expiry date)</w:t>
            </w:r>
          </w:p>
        </w:tc>
      </w:tr>
      <w:tr w:rsidR="00415729" w:rsidRPr="003B03D6" w14:paraId="0A45339F" w14:textId="77777777" w:rsidTr="00D37B5C"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CC2031" w14:textId="77777777" w:rsidR="00415729" w:rsidRPr="00AF1DE4" w:rsidRDefault="00415729" w:rsidP="0041572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279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FBE950" w14:textId="77777777" w:rsidR="00415729" w:rsidRPr="00AF1DE4" w:rsidRDefault="00415729" w:rsidP="00415729">
            <w:pPr>
              <w:jc w:val="center"/>
              <w:rPr>
                <w:b/>
                <w:bCs/>
                <w:color w:val="000000"/>
              </w:rPr>
            </w:pPr>
            <w:r w:rsidRPr="00AF1DE4">
              <w:rPr>
                <w:b/>
                <w:bCs/>
                <w:color w:val="000000"/>
              </w:rPr>
              <w:t>COC</w:t>
            </w:r>
          </w:p>
        </w:tc>
        <w:tc>
          <w:tcPr>
            <w:tcW w:w="270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32A963" w14:textId="77777777" w:rsidR="00415729" w:rsidRPr="00AF1DE4" w:rsidRDefault="00415729" w:rsidP="00415729">
            <w:pPr>
              <w:jc w:val="center"/>
              <w:rPr>
                <w:b/>
                <w:bCs/>
                <w:color w:val="000000"/>
              </w:rPr>
            </w:pPr>
            <w:r w:rsidRPr="00AF1DE4">
              <w:rPr>
                <w:b/>
                <w:bCs/>
                <w:color w:val="000000"/>
              </w:rPr>
              <w:t>Endorsement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98F03D" w14:textId="77777777" w:rsidR="00415729" w:rsidRPr="00AF1DE4" w:rsidRDefault="00415729" w:rsidP="00415729">
            <w:pPr>
              <w:jc w:val="center"/>
              <w:rPr>
                <w:b/>
                <w:bCs/>
                <w:color w:val="000000"/>
              </w:rPr>
            </w:pPr>
            <w:r w:rsidRPr="00AF1DE4">
              <w:rPr>
                <w:b/>
                <w:bCs/>
                <w:color w:val="000000"/>
              </w:rPr>
              <w:t>Seaman’s Book</w:t>
            </w:r>
          </w:p>
        </w:tc>
      </w:tr>
      <w:tr w:rsidR="00415729" w:rsidRPr="003B03D6" w14:paraId="6A2CA5AA" w14:textId="77777777" w:rsidTr="00D37B5C">
        <w:trPr>
          <w:trHeight w:val="161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DA1DFA" w14:textId="77777777" w:rsidR="00415729" w:rsidRPr="00AF1DE4" w:rsidRDefault="00415729" w:rsidP="00415729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BCB0AD" w14:textId="77777777" w:rsidR="00415729" w:rsidRPr="00AF1DE4" w:rsidRDefault="00415729" w:rsidP="004157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sz w:val="16"/>
                <w:szCs w:val="16"/>
              </w:rPr>
              <w:t>Available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D2A0CE" w14:textId="77777777" w:rsidR="00415729" w:rsidRPr="00AF1DE4" w:rsidRDefault="00415729" w:rsidP="004157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Cs/>
                <w:color w:val="000000"/>
                <w:sz w:val="16"/>
                <w:szCs w:val="16"/>
              </w:rPr>
              <w:t>Expiry Date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FF560" w14:textId="77777777" w:rsidR="00415729" w:rsidRPr="00AF1DE4" w:rsidRDefault="00415729" w:rsidP="004157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sz w:val="16"/>
                <w:szCs w:val="16"/>
              </w:rPr>
              <w:t>Available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252524" w14:textId="77777777" w:rsidR="00415729" w:rsidRPr="00AF1DE4" w:rsidRDefault="00415729" w:rsidP="004157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Cs/>
                <w:color w:val="000000"/>
                <w:sz w:val="16"/>
                <w:szCs w:val="16"/>
              </w:rPr>
              <w:t>Expiry Date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0E9192" w14:textId="77777777" w:rsidR="00415729" w:rsidRPr="00AF1DE4" w:rsidRDefault="00415729" w:rsidP="004157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sz w:val="16"/>
                <w:szCs w:val="16"/>
              </w:rPr>
              <w:t>Available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F3706B" w14:textId="77777777" w:rsidR="00415729" w:rsidRPr="00AF1DE4" w:rsidRDefault="00415729" w:rsidP="0041572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Cs/>
                <w:color w:val="000000"/>
                <w:sz w:val="16"/>
                <w:szCs w:val="16"/>
              </w:rPr>
              <w:t>Expiry Date</w:t>
            </w:r>
          </w:p>
        </w:tc>
      </w:tr>
      <w:tr w:rsidR="00415729" w:rsidRPr="003B03D6" w14:paraId="6EF1B3BC" w14:textId="77777777" w:rsidTr="00D37B5C"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DC6112" w14:textId="77777777" w:rsidR="00415729" w:rsidRPr="00AF1DE4" w:rsidRDefault="00415729" w:rsidP="00415729">
            <w:pPr>
              <w:jc w:val="left"/>
              <w:rPr>
                <w:b/>
                <w:color w:val="000000"/>
              </w:rPr>
            </w:pPr>
            <w:r w:rsidRPr="00AF1DE4">
              <w:rPr>
                <w:b/>
                <w:color w:val="000000"/>
              </w:rPr>
              <w:t>St. Vincent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84C21D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 xml:space="preserve">Yes </w:t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>No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178C74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7427A5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 xml:space="preserve">Yes </w:t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18ED3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712319" w14:textId="1BCEF970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+</w:t>
            </w:r>
            <w:r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 xml:space="preserve">Yes </w:t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>No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5C45E3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15729" w:rsidRPr="003B03D6" w14:paraId="1C615105" w14:textId="77777777" w:rsidTr="00D37B5C"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891BD3" w14:textId="77777777" w:rsidR="00415729" w:rsidRPr="00AF1DE4" w:rsidRDefault="00415729" w:rsidP="00415729">
            <w:pPr>
              <w:jc w:val="left"/>
              <w:rPr>
                <w:b/>
                <w:color w:val="000000"/>
              </w:rPr>
            </w:pPr>
            <w:r w:rsidRPr="00AF1DE4">
              <w:rPr>
                <w:b/>
                <w:color w:val="000000"/>
              </w:rPr>
              <w:t>Bahrain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FD3E80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 xml:space="preserve">Yes </w:t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>No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538DF7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7A11EC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 xml:space="preserve">Yes </w:t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0E78BA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3A6A49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 xml:space="preserve">Yes </w:t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  <w:sz w:val="16"/>
                <w:szCs w:val="16"/>
              </w:rPr>
              <w:instrText xml:space="preserve"> FORMCHECKBOX </w:instrText>
            </w:r>
            <w:r w:rsidR="00AC7725">
              <w:rPr>
                <w:b/>
                <w:color w:val="000000"/>
                <w:sz w:val="16"/>
                <w:szCs w:val="16"/>
              </w:rPr>
            </w:r>
            <w:r w:rsidR="00AC7725">
              <w:rPr>
                <w:b/>
                <w:color w:val="000000"/>
                <w:sz w:val="16"/>
                <w:szCs w:val="16"/>
              </w:rPr>
              <w:fldChar w:fldCharType="separate"/>
            </w:r>
            <w:r w:rsidRPr="00AF1DE4">
              <w:rPr>
                <w:b/>
                <w:color w:val="000000"/>
                <w:sz w:val="16"/>
                <w:szCs w:val="16"/>
              </w:rPr>
              <w:fldChar w:fldCharType="end"/>
            </w:r>
            <w:r w:rsidRPr="00AF1DE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F1DE4">
              <w:rPr>
                <w:sz w:val="16"/>
                <w:szCs w:val="16"/>
              </w:rPr>
              <w:t>No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C4FE1" w14:textId="77777777" w:rsidR="00415729" w:rsidRPr="00AF1DE4" w:rsidRDefault="00415729" w:rsidP="00415729">
            <w:pPr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15729" w:rsidRPr="003B03D6" w14:paraId="165C3ED1" w14:textId="77777777" w:rsidTr="00CF659F">
        <w:trPr>
          <w:trHeight w:val="863"/>
        </w:trPr>
        <w:tc>
          <w:tcPr>
            <w:tcW w:w="98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C3E959" w14:textId="77777777" w:rsidR="00415729" w:rsidRDefault="00415729" w:rsidP="00415729">
            <w:pPr>
              <w:jc w:val="left"/>
              <w:rPr>
                <w:b/>
                <w:color w:val="000000"/>
              </w:rPr>
            </w:pPr>
            <w:r w:rsidRPr="00CF34F8">
              <w:rPr>
                <w:b/>
                <w:color w:val="000000"/>
              </w:rPr>
              <w:lastRenderedPageBreak/>
              <w:t>STCW Certificate Details</w:t>
            </w:r>
          </w:p>
          <w:p w14:paraId="3EDBEE92" w14:textId="77777777" w:rsidR="00415729" w:rsidRPr="009B6DE2" w:rsidRDefault="00415729" w:rsidP="00415729">
            <w:pPr>
              <w:jc w:val="left"/>
              <w:rPr>
                <w:bCs/>
                <w:i/>
                <w:iCs/>
                <w:color w:val="000000"/>
              </w:rPr>
            </w:pPr>
            <w:r w:rsidRPr="009B6DE2">
              <w:rPr>
                <w:bCs/>
                <w:i/>
                <w:iCs/>
                <w:color w:val="000000"/>
              </w:rPr>
              <w:t>All must be valid – If validity of certificate is not mentioned on the certificates, expiry dates to be considered as 3 years from date of issue of certificate.</w:t>
            </w:r>
          </w:p>
        </w:tc>
      </w:tr>
      <w:tr w:rsidR="00415729" w:rsidRPr="003B03D6" w14:paraId="271E57AB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2A15A" w14:textId="77777777" w:rsidR="00415729" w:rsidRPr="009B6DE2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  <w:lang w:val="en-US"/>
              </w:rPr>
            </w:pPr>
          </w:p>
        </w:tc>
        <w:tc>
          <w:tcPr>
            <w:tcW w:w="1889" w:type="dxa"/>
            <w:gridSpan w:val="8"/>
            <w:vAlign w:val="center"/>
          </w:tcPr>
          <w:p w14:paraId="7054FA32" w14:textId="77777777" w:rsidR="00415729" w:rsidRPr="009B6DE2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9B6DE2">
              <w:rPr>
                <w:rFonts w:ascii="Arial" w:hAnsi="Arial" w:cs="Arial"/>
                <w:bCs w:val="0"/>
                <w:color w:val="000000"/>
                <w:sz w:val="20"/>
              </w:rPr>
              <w:t>Issue Date</w:t>
            </w:r>
          </w:p>
        </w:tc>
        <w:tc>
          <w:tcPr>
            <w:tcW w:w="1985" w:type="dxa"/>
            <w:gridSpan w:val="7"/>
            <w:vAlign w:val="center"/>
          </w:tcPr>
          <w:p w14:paraId="070F3DCA" w14:textId="77777777" w:rsidR="00415729" w:rsidRPr="009B6DE2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9B6DE2">
              <w:rPr>
                <w:rFonts w:ascii="Arial" w:hAnsi="Arial" w:cs="Arial"/>
                <w:bCs w:val="0"/>
                <w:color w:val="000000"/>
                <w:sz w:val="20"/>
              </w:rPr>
              <w:t>Expiry Date</w:t>
            </w:r>
          </w:p>
        </w:tc>
        <w:tc>
          <w:tcPr>
            <w:tcW w:w="2287" w:type="dxa"/>
            <w:gridSpan w:val="4"/>
            <w:vAlign w:val="center"/>
          </w:tcPr>
          <w:p w14:paraId="6EC217F7" w14:textId="77777777" w:rsidR="00415729" w:rsidRPr="009B6DE2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9B6DE2">
              <w:rPr>
                <w:rFonts w:ascii="Arial" w:hAnsi="Arial" w:cs="Arial"/>
                <w:bCs w:val="0"/>
                <w:color w:val="000000"/>
                <w:sz w:val="20"/>
              </w:rPr>
              <w:t>Issued At</w:t>
            </w:r>
          </w:p>
        </w:tc>
      </w:tr>
      <w:tr w:rsidR="00415729" w:rsidRPr="003B03D6" w14:paraId="3625B115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5F531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Basic Safety Training</w:t>
            </w:r>
          </w:p>
        </w:tc>
        <w:tc>
          <w:tcPr>
            <w:tcW w:w="1889" w:type="dxa"/>
            <w:gridSpan w:val="8"/>
            <w:vAlign w:val="center"/>
          </w:tcPr>
          <w:p w14:paraId="2F6C29E0" w14:textId="41685933" w:rsidR="00415729" w:rsidRPr="003B03D6" w:rsidRDefault="005C4821" w:rsidP="00415729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01/06/2023</w:t>
            </w:r>
          </w:p>
        </w:tc>
        <w:tc>
          <w:tcPr>
            <w:tcW w:w="1985" w:type="dxa"/>
            <w:gridSpan w:val="7"/>
            <w:vAlign w:val="center"/>
          </w:tcPr>
          <w:p w14:paraId="638F3E61" w14:textId="25974EC5" w:rsidR="00415729" w:rsidRPr="003B03D6" w:rsidRDefault="005C4821" w:rsidP="00415729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31/05/2028</w:t>
            </w:r>
          </w:p>
        </w:tc>
        <w:tc>
          <w:tcPr>
            <w:tcW w:w="2287" w:type="dxa"/>
            <w:gridSpan w:val="4"/>
            <w:vAlign w:val="center"/>
          </w:tcPr>
          <w:p w14:paraId="0958FE6F" w14:textId="5100DAE4" w:rsidR="00415729" w:rsidRPr="003B03D6" w:rsidRDefault="005C4821" w:rsidP="00415729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GMA</w:t>
            </w:r>
          </w:p>
        </w:tc>
      </w:tr>
      <w:tr w:rsidR="00415729" w:rsidRPr="003B03D6" w14:paraId="605FF74B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7346A" w14:textId="77777777" w:rsidR="00415729" w:rsidRPr="003B03D6" w:rsidRDefault="00415729" w:rsidP="00415729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Personal Survival Techniques</w:t>
            </w:r>
          </w:p>
        </w:tc>
        <w:tc>
          <w:tcPr>
            <w:tcW w:w="1889" w:type="dxa"/>
            <w:gridSpan w:val="8"/>
            <w:vAlign w:val="center"/>
          </w:tcPr>
          <w:p w14:paraId="3272B2C8" w14:textId="46A52E2B" w:rsidR="00415729" w:rsidRPr="003B03D6" w:rsidRDefault="005C4821" w:rsidP="00415729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26/05/2023</w:t>
            </w:r>
          </w:p>
        </w:tc>
        <w:tc>
          <w:tcPr>
            <w:tcW w:w="1985" w:type="dxa"/>
            <w:gridSpan w:val="7"/>
            <w:vAlign w:val="center"/>
          </w:tcPr>
          <w:p w14:paraId="75416830" w14:textId="0BE00348" w:rsidR="00415729" w:rsidRPr="003B03D6" w:rsidRDefault="005C4821" w:rsidP="00415729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25/05/2028</w:t>
            </w:r>
          </w:p>
        </w:tc>
        <w:tc>
          <w:tcPr>
            <w:tcW w:w="2287" w:type="dxa"/>
            <w:gridSpan w:val="4"/>
            <w:vAlign w:val="center"/>
          </w:tcPr>
          <w:p w14:paraId="6946E8DB" w14:textId="5E1EC2C3" w:rsidR="00415729" w:rsidRPr="003B03D6" w:rsidRDefault="005C4821" w:rsidP="00415729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RMU</w:t>
            </w:r>
          </w:p>
        </w:tc>
      </w:tr>
      <w:tr w:rsidR="00584D36" w:rsidRPr="003B03D6" w14:paraId="1708C992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EDB00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Proficiency in Survival Crafts &amp; Rescue Boats </w:t>
            </w:r>
          </w:p>
        </w:tc>
        <w:tc>
          <w:tcPr>
            <w:tcW w:w="1889" w:type="dxa"/>
            <w:gridSpan w:val="8"/>
            <w:vAlign w:val="center"/>
          </w:tcPr>
          <w:p w14:paraId="55447846" w14:textId="5BA953C4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01/06/2023</w:t>
            </w:r>
          </w:p>
        </w:tc>
        <w:tc>
          <w:tcPr>
            <w:tcW w:w="1985" w:type="dxa"/>
            <w:gridSpan w:val="7"/>
            <w:vAlign w:val="center"/>
          </w:tcPr>
          <w:p w14:paraId="3EC6F723" w14:textId="09FF5D59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31/05/2028</w:t>
            </w:r>
          </w:p>
        </w:tc>
        <w:tc>
          <w:tcPr>
            <w:tcW w:w="2287" w:type="dxa"/>
            <w:gridSpan w:val="4"/>
            <w:vAlign w:val="center"/>
          </w:tcPr>
          <w:p w14:paraId="7203CE28" w14:textId="24ACDC53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GMA</w:t>
            </w:r>
          </w:p>
        </w:tc>
      </w:tr>
      <w:tr w:rsidR="00584D36" w:rsidRPr="003B03D6" w14:paraId="6A47B4BA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9B563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Basic / Advanced Fire Fighting</w:t>
            </w:r>
          </w:p>
        </w:tc>
        <w:tc>
          <w:tcPr>
            <w:tcW w:w="1889" w:type="dxa"/>
            <w:gridSpan w:val="8"/>
            <w:vAlign w:val="center"/>
          </w:tcPr>
          <w:p w14:paraId="26207E85" w14:textId="69D020A1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01/06/2023</w:t>
            </w:r>
          </w:p>
        </w:tc>
        <w:tc>
          <w:tcPr>
            <w:tcW w:w="1985" w:type="dxa"/>
            <w:gridSpan w:val="7"/>
            <w:vAlign w:val="center"/>
          </w:tcPr>
          <w:p w14:paraId="47A268D7" w14:textId="7080B453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31/05/2028</w:t>
            </w:r>
          </w:p>
        </w:tc>
        <w:tc>
          <w:tcPr>
            <w:tcW w:w="2287" w:type="dxa"/>
            <w:gridSpan w:val="4"/>
            <w:vAlign w:val="center"/>
          </w:tcPr>
          <w:p w14:paraId="3C9CE69C" w14:textId="1492CD50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GMA</w:t>
            </w:r>
          </w:p>
        </w:tc>
      </w:tr>
      <w:tr w:rsidR="00584D36" w:rsidRPr="003B03D6" w14:paraId="5BA5CB0E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3D67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Basic First Aid / Medical Care / Medical First Aid</w:t>
            </w:r>
          </w:p>
        </w:tc>
        <w:tc>
          <w:tcPr>
            <w:tcW w:w="1889" w:type="dxa"/>
            <w:gridSpan w:val="8"/>
            <w:vAlign w:val="center"/>
          </w:tcPr>
          <w:p w14:paraId="37597F98" w14:textId="790E04D1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01/06/2023</w:t>
            </w:r>
          </w:p>
        </w:tc>
        <w:tc>
          <w:tcPr>
            <w:tcW w:w="1985" w:type="dxa"/>
            <w:gridSpan w:val="7"/>
            <w:vAlign w:val="center"/>
          </w:tcPr>
          <w:p w14:paraId="7F80C8A0" w14:textId="29DBB2CC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31/05/2028</w:t>
            </w:r>
          </w:p>
        </w:tc>
        <w:tc>
          <w:tcPr>
            <w:tcW w:w="2287" w:type="dxa"/>
            <w:gridSpan w:val="4"/>
            <w:vAlign w:val="center"/>
          </w:tcPr>
          <w:p w14:paraId="0A9D9D3C" w14:textId="6C671319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GMA</w:t>
            </w:r>
          </w:p>
        </w:tc>
      </w:tr>
      <w:tr w:rsidR="00584D36" w:rsidRPr="003B03D6" w14:paraId="2918B305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BC423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Personal Safety &amp; Social Responsibility</w:t>
            </w:r>
          </w:p>
        </w:tc>
        <w:tc>
          <w:tcPr>
            <w:tcW w:w="1889" w:type="dxa"/>
            <w:gridSpan w:val="8"/>
            <w:vAlign w:val="center"/>
          </w:tcPr>
          <w:p w14:paraId="7B502357" w14:textId="39811DC5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26/05/2023</w:t>
            </w:r>
          </w:p>
        </w:tc>
        <w:tc>
          <w:tcPr>
            <w:tcW w:w="1985" w:type="dxa"/>
            <w:gridSpan w:val="7"/>
            <w:vAlign w:val="center"/>
          </w:tcPr>
          <w:p w14:paraId="4C68BC64" w14:textId="295FD081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25/05/2028</w:t>
            </w:r>
          </w:p>
        </w:tc>
        <w:tc>
          <w:tcPr>
            <w:tcW w:w="2287" w:type="dxa"/>
            <w:gridSpan w:val="4"/>
            <w:vAlign w:val="center"/>
          </w:tcPr>
          <w:p w14:paraId="69101594" w14:textId="5BCEB8B5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RMU</w:t>
            </w:r>
          </w:p>
        </w:tc>
      </w:tr>
      <w:tr w:rsidR="00584D36" w:rsidRPr="003B03D6" w14:paraId="48E24009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8A201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Automatic Radar Plotting Aid [ARPA]</w:t>
            </w:r>
          </w:p>
        </w:tc>
        <w:tc>
          <w:tcPr>
            <w:tcW w:w="1889" w:type="dxa"/>
            <w:gridSpan w:val="8"/>
            <w:vAlign w:val="center"/>
          </w:tcPr>
          <w:p w14:paraId="018BDC61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6D922ACF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1B814289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</w:tr>
      <w:tr w:rsidR="00584D36" w:rsidRPr="003B03D6" w14:paraId="5F3926DB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F70F0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Radar Observer Course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[ROC]</w:t>
            </w:r>
          </w:p>
        </w:tc>
        <w:tc>
          <w:tcPr>
            <w:tcW w:w="1889" w:type="dxa"/>
            <w:gridSpan w:val="8"/>
            <w:vAlign w:val="center"/>
          </w:tcPr>
          <w:p w14:paraId="0D5C6E99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2E0B9B08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0E474545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</w:tr>
      <w:tr w:rsidR="00584D36" w:rsidRPr="003B03D6" w14:paraId="2D3FFFB6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481A4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Ships Security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Awareness / </w:t>
            </w: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Officer</w:t>
            </w: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1889" w:type="dxa"/>
            <w:gridSpan w:val="8"/>
            <w:vAlign w:val="center"/>
          </w:tcPr>
          <w:p w14:paraId="123E4181" w14:textId="1F2BA791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01/06/2023</w:t>
            </w:r>
          </w:p>
        </w:tc>
        <w:tc>
          <w:tcPr>
            <w:tcW w:w="1985" w:type="dxa"/>
            <w:gridSpan w:val="7"/>
            <w:vAlign w:val="center"/>
          </w:tcPr>
          <w:p w14:paraId="7963ABEE" w14:textId="68C82942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31/05/2028</w:t>
            </w:r>
          </w:p>
        </w:tc>
        <w:tc>
          <w:tcPr>
            <w:tcW w:w="2287" w:type="dxa"/>
            <w:gridSpan w:val="4"/>
            <w:vAlign w:val="center"/>
          </w:tcPr>
          <w:p w14:paraId="7FC7C0E5" w14:textId="61E3C308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GMA</w:t>
            </w:r>
          </w:p>
        </w:tc>
      </w:tr>
      <w:tr w:rsidR="00584D36" w:rsidRPr="003B03D6" w14:paraId="0E7644D5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BFF6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ECDIS </w:t>
            </w:r>
          </w:p>
        </w:tc>
        <w:tc>
          <w:tcPr>
            <w:tcW w:w="1889" w:type="dxa"/>
            <w:gridSpan w:val="8"/>
            <w:vAlign w:val="center"/>
          </w:tcPr>
          <w:p w14:paraId="746E07D9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3C2FF49C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16C7EA5A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</w:tr>
      <w:tr w:rsidR="00584D36" w:rsidRPr="003B03D6" w14:paraId="3EFFD6F2" w14:textId="77777777" w:rsidTr="001727A0">
        <w:trPr>
          <w:trHeight w:val="360"/>
        </w:trPr>
        <w:tc>
          <w:tcPr>
            <w:tcW w:w="36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5374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 xml:space="preserve">Bridge/Engine resource management </w:t>
            </w:r>
          </w:p>
        </w:tc>
        <w:tc>
          <w:tcPr>
            <w:tcW w:w="1889" w:type="dxa"/>
            <w:gridSpan w:val="8"/>
            <w:vAlign w:val="center"/>
          </w:tcPr>
          <w:p w14:paraId="00FD6C33" w14:textId="3234B489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152C98F4" w14:textId="152FBCAB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6AF47380" w14:textId="149758DF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</w:p>
        </w:tc>
      </w:tr>
      <w:tr w:rsidR="00584D36" w:rsidRPr="003B03D6" w14:paraId="4699DEE4" w14:textId="77777777" w:rsidTr="00CF659F">
        <w:trPr>
          <w:trHeight w:val="360"/>
        </w:trPr>
        <w:tc>
          <w:tcPr>
            <w:tcW w:w="98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E5D143" w14:textId="77777777" w:rsidR="00584D36" w:rsidRPr="009B6DE2" w:rsidRDefault="00584D36" w:rsidP="00584D36">
            <w:pPr>
              <w:jc w:val="left"/>
              <w:rPr>
                <w:b/>
                <w:color w:val="000000"/>
              </w:rPr>
            </w:pPr>
            <w:r w:rsidRPr="009B6DE2">
              <w:rPr>
                <w:b/>
                <w:color w:val="000000"/>
              </w:rPr>
              <w:t>Offshore Training Certificate Details</w:t>
            </w:r>
          </w:p>
        </w:tc>
      </w:tr>
      <w:tr w:rsidR="00584D36" w:rsidRPr="003B03D6" w14:paraId="58FFE735" w14:textId="77777777" w:rsidTr="001727A0">
        <w:trPr>
          <w:trHeight w:val="360"/>
        </w:trPr>
        <w:tc>
          <w:tcPr>
            <w:tcW w:w="36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08ABDE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1988" w:type="dxa"/>
            <w:gridSpan w:val="9"/>
            <w:vAlign w:val="center"/>
          </w:tcPr>
          <w:p w14:paraId="1FB631BA" w14:textId="77777777" w:rsidR="00584D36" w:rsidRPr="003C23EE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Cs w:val="0"/>
                <w:color w:val="000000"/>
                <w:sz w:val="20"/>
              </w:rPr>
              <w:t>Issue Date</w:t>
            </w:r>
          </w:p>
        </w:tc>
        <w:tc>
          <w:tcPr>
            <w:tcW w:w="1878" w:type="dxa"/>
            <w:gridSpan w:val="5"/>
            <w:vAlign w:val="center"/>
          </w:tcPr>
          <w:p w14:paraId="2B9E6A63" w14:textId="77777777" w:rsidR="00584D36" w:rsidRPr="003C23EE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Cs w:val="0"/>
                <w:color w:val="000000"/>
                <w:sz w:val="20"/>
              </w:rPr>
              <w:t>Expiry Date</w:t>
            </w:r>
          </w:p>
        </w:tc>
        <w:tc>
          <w:tcPr>
            <w:tcW w:w="2287" w:type="dxa"/>
            <w:gridSpan w:val="4"/>
            <w:vAlign w:val="center"/>
          </w:tcPr>
          <w:p w14:paraId="77642C2E" w14:textId="77777777" w:rsidR="00584D36" w:rsidRPr="003C23EE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Cs w:val="0"/>
                <w:color w:val="000000"/>
                <w:sz w:val="20"/>
              </w:rPr>
            </w:pPr>
            <w:r w:rsidRPr="003C23EE">
              <w:rPr>
                <w:rFonts w:ascii="Arial" w:hAnsi="Arial" w:cs="Arial"/>
                <w:bCs w:val="0"/>
                <w:color w:val="000000"/>
                <w:sz w:val="20"/>
              </w:rPr>
              <w:t>Issued At</w:t>
            </w:r>
          </w:p>
        </w:tc>
      </w:tr>
      <w:tr w:rsidR="00584D36" w:rsidRPr="003B03D6" w14:paraId="1932A4EE" w14:textId="77777777" w:rsidTr="001727A0">
        <w:trPr>
          <w:trHeight w:val="360"/>
        </w:trPr>
        <w:tc>
          <w:tcPr>
            <w:tcW w:w="3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5B7E4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Basic/Advanced Offshore Safety</w:t>
            </w:r>
          </w:p>
        </w:tc>
        <w:tc>
          <w:tcPr>
            <w:tcW w:w="1988" w:type="dxa"/>
            <w:gridSpan w:val="9"/>
            <w:vAlign w:val="center"/>
          </w:tcPr>
          <w:p w14:paraId="2F7C854A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14:paraId="57122B3E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6F11CEAD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2E79DB05" w14:textId="77777777" w:rsidTr="001727A0">
        <w:trPr>
          <w:trHeight w:val="360"/>
        </w:trPr>
        <w:tc>
          <w:tcPr>
            <w:tcW w:w="3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0F75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BOSIET - OPITO</w:t>
            </w:r>
          </w:p>
        </w:tc>
        <w:tc>
          <w:tcPr>
            <w:tcW w:w="1988" w:type="dxa"/>
            <w:gridSpan w:val="9"/>
            <w:vAlign w:val="center"/>
          </w:tcPr>
          <w:p w14:paraId="35D3E2E8" w14:textId="710F7BE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14:paraId="1CB4AB3C" w14:textId="3970DE2D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5A19E52D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118CAA2E" w14:textId="77777777" w:rsidTr="001727A0">
        <w:trPr>
          <w:trHeight w:val="360"/>
        </w:trPr>
        <w:tc>
          <w:tcPr>
            <w:tcW w:w="3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42955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H2S - OPITO</w:t>
            </w:r>
          </w:p>
        </w:tc>
        <w:tc>
          <w:tcPr>
            <w:tcW w:w="1988" w:type="dxa"/>
            <w:gridSpan w:val="9"/>
            <w:vAlign w:val="center"/>
          </w:tcPr>
          <w:p w14:paraId="4D42658A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14:paraId="073E39CD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793C18B4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3CCC1EFC" w14:textId="77777777" w:rsidTr="001727A0">
        <w:trPr>
          <w:trHeight w:val="360"/>
        </w:trPr>
        <w:tc>
          <w:tcPr>
            <w:tcW w:w="3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952B1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Safe Lifting</w:t>
            </w:r>
          </w:p>
        </w:tc>
        <w:tc>
          <w:tcPr>
            <w:tcW w:w="1988" w:type="dxa"/>
            <w:gridSpan w:val="9"/>
            <w:vAlign w:val="center"/>
          </w:tcPr>
          <w:p w14:paraId="4F96420B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14:paraId="52706F7F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3E722A43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7B966876" w14:textId="77777777" w:rsidTr="001727A0">
        <w:trPr>
          <w:trHeight w:val="360"/>
        </w:trPr>
        <w:tc>
          <w:tcPr>
            <w:tcW w:w="3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90CB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Safety Welding</w:t>
            </w:r>
          </w:p>
        </w:tc>
        <w:tc>
          <w:tcPr>
            <w:tcW w:w="1988" w:type="dxa"/>
            <w:gridSpan w:val="9"/>
            <w:vAlign w:val="center"/>
          </w:tcPr>
          <w:p w14:paraId="5238C77D" w14:textId="61304C40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78" w:type="dxa"/>
            <w:gridSpan w:val="5"/>
            <w:vAlign w:val="center"/>
          </w:tcPr>
          <w:p w14:paraId="6749D71B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2287" w:type="dxa"/>
            <w:gridSpan w:val="4"/>
            <w:vAlign w:val="center"/>
          </w:tcPr>
          <w:p w14:paraId="16CE18B4" w14:textId="2A1C973A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68396D68" w14:textId="77777777" w:rsidTr="003C23EE">
        <w:trPr>
          <w:trHeight w:val="360"/>
        </w:trPr>
        <w:tc>
          <w:tcPr>
            <w:tcW w:w="9810" w:type="dxa"/>
            <w:gridSpan w:val="24"/>
            <w:tcBorders>
              <w:top w:val="single" w:sz="4" w:space="0" w:color="auto"/>
            </w:tcBorders>
          </w:tcPr>
          <w:p w14:paraId="5432641D" w14:textId="77777777" w:rsidR="00584D36" w:rsidRPr="00AF1DE4" w:rsidRDefault="00584D36" w:rsidP="00584D36">
            <w:pPr>
              <w:rPr>
                <w:bCs/>
                <w:color w:val="000000"/>
                <w:sz w:val="6"/>
                <w:szCs w:val="6"/>
              </w:rPr>
            </w:pPr>
          </w:p>
          <w:p w14:paraId="2C378015" w14:textId="0BCB6FE1" w:rsidR="00584D36" w:rsidRPr="00AF1DE4" w:rsidRDefault="00584D36" w:rsidP="00584D36">
            <w:pPr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 xml:space="preserve">With UAE Work Experience?               </w:t>
            </w:r>
            <w:r w:rsidRPr="00AF1DE4">
              <w:rPr>
                <w:b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F1DE4">
              <w:rPr>
                <w:b/>
                <w:color w:val="000000"/>
              </w:rPr>
              <w:instrText xml:space="preserve"> FORMCHECKBOX </w:instrText>
            </w:r>
            <w:r w:rsidR="00AC7725">
              <w:rPr>
                <w:b/>
                <w:color w:val="000000"/>
              </w:rPr>
            </w:r>
            <w:r w:rsidR="00AC7725">
              <w:rPr>
                <w:b/>
                <w:color w:val="000000"/>
              </w:rPr>
              <w:fldChar w:fldCharType="separate"/>
            </w:r>
            <w:r w:rsidRPr="00AF1DE4">
              <w:rPr>
                <w:b/>
                <w:color w:val="000000"/>
              </w:rPr>
              <w:fldChar w:fldCharType="end"/>
            </w:r>
            <w:r w:rsidRPr="00AF1DE4">
              <w:rPr>
                <w:b/>
                <w:color w:val="000000"/>
              </w:rPr>
              <w:t xml:space="preserve"> </w:t>
            </w:r>
            <w:r w:rsidRPr="00AF1DE4">
              <w:t xml:space="preserve">Yes     </w:t>
            </w:r>
            <w:r>
              <w:rPr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b/>
                <w:color w:val="000000"/>
              </w:rPr>
              <w:instrText xml:space="preserve"> FORMCHECKBOX </w:instrText>
            </w:r>
            <w:r w:rsidR="00AC7725">
              <w:rPr>
                <w:b/>
                <w:color w:val="000000"/>
              </w:rPr>
            </w:r>
            <w:r w:rsidR="00AC7725">
              <w:rPr>
                <w:b/>
                <w:color w:val="000000"/>
              </w:rPr>
              <w:fldChar w:fldCharType="separate"/>
            </w:r>
            <w:r>
              <w:rPr>
                <w:b/>
                <w:color w:val="000000"/>
              </w:rPr>
              <w:fldChar w:fldCharType="end"/>
            </w:r>
            <w:r w:rsidRPr="00AF1DE4">
              <w:rPr>
                <w:b/>
                <w:color w:val="000000"/>
              </w:rPr>
              <w:t xml:space="preserve"> </w:t>
            </w:r>
            <w:r w:rsidRPr="00AF1DE4">
              <w:t>No</w:t>
            </w:r>
            <w:r w:rsidRPr="00AF1DE4">
              <w:rPr>
                <w:color w:val="000000"/>
              </w:rPr>
              <w:t xml:space="preserve">           If yes, From _____________ to ___________</w:t>
            </w:r>
          </w:p>
        </w:tc>
      </w:tr>
      <w:tr w:rsidR="00584D36" w:rsidRPr="003B03D6" w14:paraId="40538A71" w14:textId="77777777" w:rsidTr="003C23EE">
        <w:trPr>
          <w:trHeight w:val="360"/>
        </w:trPr>
        <w:tc>
          <w:tcPr>
            <w:tcW w:w="9810" w:type="dxa"/>
            <w:gridSpan w:val="24"/>
            <w:tcBorders>
              <w:top w:val="single" w:sz="4" w:space="0" w:color="auto"/>
            </w:tcBorders>
            <w:vAlign w:val="center"/>
          </w:tcPr>
          <w:p w14:paraId="7E272F6E" w14:textId="3C87A62D" w:rsidR="00584D36" w:rsidRPr="00AF1DE4" w:rsidRDefault="00584D36" w:rsidP="00584D36">
            <w:pPr>
              <w:jc w:val="left"/>
              <w:rPr>
                <w:bCs/>
                <w:color w:val="000000"/>
                <w:sz w:val="6"/>
                <w:szCs w:val="6"/>
              </w:rPr>
            </w:pPr>
            <w:r w:rsidRPr="00AF1DE4">
              <w:rPr>
                <w:bCs/>
                <w:color w:val="000000"/>
              </w:rPr>
              <w:t>No. of Years in UAE:</w:t>
            </w:r>
          </w:p>
        </w:tc>
      </w:tr>
      <w:tr w:rsidR="00584D36" w:rsidRPr="003B03D6" w14:paraId="0723E7BE" w14:textId="77777777" w:rsidTr="003C23EE">
        <w:trPr>
          <w:trHeight w:val="360"/>
        </w:trPr>
        <w:tc>
          <w:tcPr>
            <w:tcW w:w="9810" w:type="dxa"/>
            <w:gridSpan w:val="24"/>
            <w:tcBorders>
              <w:top w:val="single" w:sz="4" w:space="0" w:color="auto"/>
            </w:tcBorders>
            <w:vAlign w:val="center"/>
          </w:tcPr>
          <w:p w14:paraId="5FF2F813" w14:textId="2A3E4F4A" w:rsidR="00584D36" w:rsidRPr="00AF1DE4" w:rsidRDefault="00584D36" w:rsidP="00584D36">
            <w:pPr>
              <w:jc w:val="left"/>
              <w:rPr>
                <w:bCs/>
                <w:color w:val="000000"/>
              </w:rPr>
            </w:pPr>
            <w:r w:rsidRPr="00AF1DE4">
              <w:rPr>
                <w:bCs/>
                <w:color w:val="000000"/>
              </w:rPr>
              <w:t xml:space="preserve">Type of Visa:       </w:t>
            </w:r>
            <w:r>
              <w:rPr>
                <w:bCs/>
                <w:color w:val="000000"/>
              </w:rPr>
              <w:t>NO VISA</w:t>
            </w:r>
            <w:r w:rsidRPr="00AF1DE4">
              <w:rPr>
                <w:bCs/>
                <w:color w:val="000000"/>
              </w:rPr>
              <w:t xml:space="preserve">                         </w:t>
            </w:r>
          </w:p>
        </w:tc>
      </w:tr>
      <w:tr w:rsidR="00584D36" w:rsidRPr="003B03D6" w14:paraId="0BD115BE" w14:textId="77777777" w:rsidTr="003C23EE">
        <w:trPr>
          <w:trHeight w:val="360"/>
        </w:trPr>
        <w:tc>
          <w:tcPr>
            <w:tcW w:w="981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7E1AA6" w14:textId="77777777" w:rsidR="00584D36" w:rsidRPr="003B03D6" w:rsidRDefault="00584D36" w:rsidP="00584D36">
            <w:pPr>
              <w:jc w:val="left"/>
              <w:rPr>
                <w:bCs/>
                <w:color w:val="000000"/>
              </w:rPr>
            </w:pPr>
            <w:r w:rsidRPr="003B03D6">
              <w:rPr>
                <w:bCs/>
                <w:color w:val="000000"/>
              </w:rPr>
              <w:t xml:space="preserve">Reference </w:t>
            </w:r>
            <w:proofErr w:type="gramStart"/>
            <w:r w:rsidRPr="003B03D6">
              <w:rPr>
                <w:bCs/>
                <w:color w:val="000000"/>
              </w:rPr>
              <w:t>From</w:t>
            </w:r>
            <w:proofErr w:type="gramEnd"/>
            <w:r w:rsidRPr="003B03D6">
              <w:rPr>
                <w:bCs/>
                <w:color w:val="000000"/>
              </w:rPr>
              <w:t xml:space="preserve"> Last Two Employers [All details are Mandatory]</w:t>
            </w:r>
          </w:p>
        </w:tc>
      </w:tr>
      <w:tr w:rsidR="00584D36" w:rsidRPr="003B03D6" w14:paraId="401D53D9" w14:textId="77777777" w:rsidTr="001727A0">
        <w:trPr>
          <w:trHeight w:val="360"/>
        </w:trPr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DFC7" w14:textId="77777777" w:rsidR="00584D36" w:rsidRPr="003B03D6" w:rsidRDefault="00584D36" w:rsidP="00584D36">
            <w:pPr>
              <w:rPr>
                <w:color w:val="000000"/>
              </w:rPr>
            </w:pPr>
            <w:r w:rsidRPr="003B03D6">
              <w:rPr>
                <w:bCs/>
                <w:color w:val="000000"/>
              </w:rPr>
              <w:t>Company 1</w:t>
            </w:r>
          </w:p>
        </w:tc>
        <w:tc>
          <w:tcPr>
            <w:tcW w:w="7147" w:type="dxa"/>
            <w:gridSpan w:val="21"/>
            <w:vAlign w:val="center"/>
          </w:tcPr>
          <w:p w14:paraId="6704D99D" w14:textId="77777777" w:rsidR="00584D36" w:rsidRPr="003C23EE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Cs w:val="0"/>
                <w:i/>
                <w:iCs/>
                <w:color w:val="000000"/>
              </w:rPr>
            </w:pPr>
            <w:r w:rsidRPr="003C23EE">
              <w:rPr>
                <w:rFonts w:ascii="Arial" w:hAnsi="Arial" w:cs="Arial"/>
                <w:b w:val="0"/>
                <w:i/>
                <w:iCs/>
                <w:color w:val="000000"/>
                <w:sz w:val="20"/>
              </w:rPr>
              <w:t>Company Name (not the manning agents, must be Owners)</w:t>
            </w:r>
          </w:p>
        </w:tc>
      </w:tr>
      <w:tr w:rsidR="00584D36" w:rsidRPr="003B03D6" w14:paraId="49FFE008" w14:textId="77777777" w:rsidTr="001727A0">
        <w:trPr>
          <w:trHeight w:val="360"/>
        </w:trPr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67051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Contact Person Name</w:t>
            </w:r>
          </w:p>
        </w:tc>
        <w:tc>
          <w:tcPr>
            <w:tcW w:w="3002" w:type="dxa"/>
            <w:gridSpan w:val="13"/>
            <w:tcBorders>
              <w:bottom w:val="single" w:sz="4" w:space="0" w:color="auto"/>
            </w:tcBorders>
            <w:vAlign w:val="center"/>
          </w:tcPr>
          <w:p w14:paraId="1DAFAE04" w14:textId="25E02A16" w:rsidR="00584D36" w:rsidRPr="000219E8" w:rsidRDefault="00584D36" w:rsidP="00584D3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5"/>
            <w:tcBorders>
              <w:bottom w:val="single" w:sz="4" w:space="0" w:color="auto"/>
            </w:tcBorders>
            <w:vAlign w:val="center"/>
          </w:tcPr>
          <w:p w14:paraId="77B39A14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Designation</w:t>
            </w: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  <w:vAlign w:val="center"/>
          </w:tcPr>
          <w:p w14:paraId="402AEE2C" w14:textId="2C82BBB5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76A9C2F6" w14:textId="77777777" w:rsidTr="001727A0">
        <w:trPr>
          <w:trHeight w:val="360"/>
        </w:trPr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68C5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Contact Numbers </w:t>
            </w:r>
          </w:p>
        </w:tc>
        <w:tc>
          <w:tcPr>
            <w:tcW w:w="3002" w:type="dxa"/>
            <w:gridSpan w:val="13"/>
            <w:vAlign w:val="center"/>
          </w:tcPr>
          <w:p w14:paraId="26BA53EA" w14:textId="65CE9585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89" w:type="dxa"/>
            <w:gridSpan w:val="5"/>
            <w:vAlign w:val="center"/>
          </w:tcPr>
          <w:p w14:paraId="553205B5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Country</w:t>
            </w:r>
          </w:p>
        </w:tc>
        <w:tc>
          <w:tcPr>
            <w:tcW w:w="2256" w:type="dxa"/>
            <w:gridSpan w:val="3"/>
            <w:vAlign w:val="center"/>
          </w:tcPr>
          <w:p w14:paraId="7B11D874" w14:textId="6707F39C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59E2C9D1" w14:textId="77777777" w:rsidTr="001727A0">
        <w:trPr>
          <w:trHeight w:val="360"/>
        </w:trPr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5C10" w14:textId="77777777" w:rsidR="00584D36" w:rsidRPr="003B03D6" w:rsidRDefault="00584D36" w:rsidP="00584D36">
            <w:pPr>
              <w:rPr>
                <w:color w:val="000000"/>
              </w:rPr>
            </w:pPr>
            <w:r w:rsidRPr="003B03D6">
              <w:rPr>
                <w:bCs/>
                <w:color w:val="000000"/>
              </w:rPr>
              <w:t>Company 2</w:t>
            </w:r>
          </w:p>
        </w:tc>
        <w:tc>
          <w:tcPr>
            <w:tcW w:w="7147" w:type="dxa"/>
            <w:gridSpan w:val="21"/>
            <w:vAlign w:val="center"/>
          </w:tcPr>
          <w:p w14:paraId="213DC607" w14:textId="77777777" w:rsidR="00584D36" w:rsidRPr="003C23EE" w:rsidRDefault="00584D36" w:rsidP="00584D36">
            <w:pPr>
              <w:rPr>
                <w:bCs/>
                <w:color w:val="000000"/>
              </w:rPr>
            </w:pPr>
            <w:r w:rsidRPr="003C23EE">
              <w:rPr>
                <w:bCs/>
                <w:i/>
                <w:iCs/>
                <w:color w:val="000000"/>
              </w:rPr>
              <w:t>Company Name (not the manning agents, must be Owners)</w:t>
            </w:r>
          </w:p>
        </w:tc>
      </w:tr>
      <w:tr w:rsidR="00584D36" w:rsidRPr="003B03D6" w14:paraId="049BC8EE" w14:textId="77777777" w:rsidTr="001727A0">
        <w:trPr>
          <w:trHeight w:val="360"/>
        </w:trPr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53782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Contact Person Name</w:t>
            </w:r>
          </w:p>
        </w:tc>
        <w:tc>
          <w:tcPr>
            <w:tcW w:w="3002" w:type="dxa"/>
            <w:gridSpan w:val="13"/>
            <w:vAlign w:val="center"/>
          </w:tcPr>
          <w:p w14:paraId="020F553D" w14:textId="67D785C8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89" w:type="dxa"/>
            <w:gridSpan w:val="5"/>
            <w:vAlign w:val="center"/>
          </w:tcPr>
          <w:p w14:paraId="2145C4ED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Designation</w:t>
            </w:r>
          </w:p>
        </w:tc>
        <w:tc>
          <w:tcPr>
            <w:tcW w:w="2256" w:type="dxa"/>
            <w:gridSpan w:val="3"/>
            <w:vAlign w:val="center"/>
          </w:tcPr>
          <w:p w14:paraId="0CA081AF" w14:textId="6CA2F92A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  <w:tr w:rsidR="00584D36" w:rsidRPr="003B03D6" w14:paraId="6DCFBA72" w14:textId="77777777" w:rsidTr="001727A0">
        <w:trPr>
          <w:trHeight w:val="360"/>
        </w:trPr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0855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 xml:space="preserve">Contact Numbers </w:t>
            </w:r>
          </w:p>
        </w:tc>
        <w:tc>
          <w:tcPr>
            <w:tcW w:w="3002" w:type="dxa"/>
            <w:gridSpan w:val="13"/>
            <w:tcBorders>
              <w:bottom w:val="single" w:sz="4" w:space="0" w:color="auto"/>
            </w:tcBorders>
            <w:vAlign w:val="center"/>
          </w:tcPr>
          <w:p w14:paraId="02E495BA" w14:textId="77777777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  <w:tc>
          <w:tcPr>
            <w:tcW w:w="1889" w:type="dxa"/>
            <w:gridSpan w:val="5"/>
            <w:tcBorders>
              <w:bottom w:val="single" w:sz="4" w:space="0" w:color="auto"/>
            </w:tcBorders>
            <w:vAlign w:val="center"/>
          </w:tcPr>
          <w:p w14:paraId="1650A2D1" w14:textId="77777777" w:rsidR="00584D36" w:rsidRPr="003B03D6" w:rsidRDefault="00584D36" w:rsidP="00584D3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3B03D6">
              <w:rPr>
                <w:rFonts w:ascii="Arial" w:hAnsi="Arial" w:cs="Arial"/>
                <w:b w:val="0"/>
                <w:color w:val="000000"/>
                <w:sz w:val="20"/>
              </w:rPr>
              <w:t>Country</w:t>
            </w:r>
          </w:p>
        </w:tc>
        <w:tc>
          <w:tcPr>
            <w:tcW w:w="2256" w:type="dxa"/>
            <w:gridSpan w:val="3"/>
            <w:tcBorders>
              <w:bottom w:val="single" w:sz="4" w:space="0" w:color="auto"/>
            </w:tcBorders>
            <w:vAlign w:val="center"/>
          </w:tcPr>
          <w:p w14:paraId="2E82DFC8" w14:textId="2FD165DC" w:rsidR="00584D36" w:rsidRPr="003B03D6" w:rsidRDefault="00584D36" w:rsidP="00584D36">
            <w:pPr>
              <w:rPr>
                <w:bCs/>
                <w:color w:val="000000"/>
              </w:rPr>
            </w:pPr>
          </w:p>
        </w:tc>
      </w:tr>
    </w:tbl>
    <w:p w14:paraId="42179E22" w14:textId="77777777" w:rsidR="009B6DE2" w:rsidRDefault="009B6DE2" w:rsidP="003B03D6">
      <w:pPr>
        <w:sectPr w:rsidR="009B6DE2" w:rsidSect="009A6E22">
          <w:headerReference w:type="even" r:id="rId10"/>
          <w:headerReference w:type="default" r:id="rId11"/>
          <w:pgSz w:w="11907" w:h="16839" w:code="9"/>
          <w:pgMar w:top="1440" w:right="1080" w:bottom="630" w:left="1080" w:header="720" w:footer="720" w:gutter="0"/>
          <w:cols w:space="720"/>
          <w:docGrid w:linePitch="360"/>
        </w:sectPr>
      </w:pPr>
    </w:p>
    <w:tbl>
      <w:tblPr>
        <w:tblW w:w="149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2"/>
        <w:gridCol w:w="1479"/>
        <w:gridCol w:w="782"/>
        <w:gridCol w:w="1219"/>
        <w:gridCol w:w="870"/>
        <w:gridCol w:w="1044"/>
        <w:gridCol w:w="787"/>
        <w:gridCol w:w="14"/>
        <w:gridCol w:w="856"/>
        <w:gridCol w:w="14"/>
        <w:gridCol w:w="1117"/>
        <w:gridCol w:w="14"/>
        <w:gridCol w:w="768"/>
        <w:gridCol w:w="14"/>
        <w:gridCol w:w="856"/>
        <w:gridCol w:w="14"/>
        <w:gridCol w:w="1291"/>
        <w:gridCol w:w="14"/>
        <w:gridCol w:w="1205"/>
        <w:gridCol w:w="14"/>
        <w:gridCol w:w="778"/>
        <w:gridCol w:w="16"/>
        <w:gridCol w:w="13"/>
      </w:tblGrid>
      <w:tr w:rsidR="00D000D4" w14:paraId="6DF7D68E" w14:textId="77777777" w:rsidTr="0009148C">
        <w:trPr>
          <w:trHeight w:hRule="exact" w:val="590"/>
        </w:trPr>
        <w:tc>
          <w:tcPr>
            <w:tcW w:w="14911" w:type="dxa"/>
            <w:gridSpan w:val="2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1A65C1" w14:textId="038F940F" w:rsidR="00D000D4" w:rsidRPr="003C23EE" w:rsidRDefault="00D000D4" w:rsidP="00105A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23EE">
              <w:rPr>
                <w:color w:val="000000"/>
              </w:rPr>
              <w:lastRenderedPageBreak/>
              <w:t>Record of Sea Service</w:t>
            </w:r>
          </w:p>
          <w:p w14:paraId="52BE6A10" w14:textId="362FA924" w:rsidR="00D000D4" w:rsidRPr="003C23EE" w:rsidRDefault="00D000D4" w:rsidP="00105AF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3C23EE">
              <w:rPr>
                <w:i/>
                <w:iCs/>
                <w:color w:val="000000"/>
              </w:rPr>
              <w:t>Recent Vessel</w:t>
            </w:r>
            <w:r w:rsidR="00BF2265">
              <w:rPr>
                <w:i/>
                <w:iCs/>
                <w:color w:val="000000"/>
              </w:rPr>
              <w:t>/MOU</w:t>
            </w:r>
            <w:r w:rsidRPr="003C23EE">
              <w:rPr>
                <w:i/>
                <w:iCs/>
                <w:color w:val="000000"/>
              </w:rPr>
              <w:t xml:space="preserve"> First</w:t>
            </w:r>
            <w:r>
              <w:rPr>
                <w:i/>
                <w:iCs/>
                <w:color w:val="000000"/>
              </w:rPr>
              <w:t>)</w:t>
            </w:r>
          </w:p>
        </w:tc>
      </w:tr>
      <w:tr w:rsidR="0009148C" w14:paraId="33479C17" w14:textId="77777777" w:rsidTr="0009148C">
        <w:trPr>
          <w:gridAfter w:val="2"/>
          <w:wAfter w:w="29" w:type="dxa"/>
          <w:trHeight w:hRule="exact" w:val="687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EEF142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Vessel Name</w:t>
            </w:r>
          </w:p>
        </w:tc>
        <w:tc>
          <w:tcPr>
            <w:tcW w:w="14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AA4B92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Company</w:t>
            </w:r>
            <w:proofErr w:type="gramStart"/>
            <w:r w:rsidRPr="008C672E">
              <w:rPr>
                <w:color w:val="000000"/>
                <w:szCs w:val="22"/>
              </w:rPr>
              <w:t xml:space="preserve">   (</w:t>
            </w:r>
            <w:proofErr w:type="gramEnd"/>
            <w:r w:rsidRPr="008C672E">
              <w:rPr>
                <w:color w:val="000000"/>
                <w:szCs w:val="22"/>
              </w:rPr>
              <w:t>Owners)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  <w:vAlign w:val="center"/>
          </w:tcPr>
          <w:p w14:paraId="1421C44F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82CAF">
              <w:rPr>
                <w:szCs w:val="22"/>
              </w:rPr>
              <w:t>Rank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vAlign w:val="center"/>
          </w:tcPr>
          <w:p w14:paraId="6E74BAE0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Type of Vessel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21BB7" w14:textId="77777777" w:rsidR="00D000D4" w:rsidRPr="002864DB" w:rsidRDefault="00D000D4" w:rsidP="003B03D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2864DB">
              <w:rPr>
                <w:color w:val="000000"/>
                <w:szCs w:val="22"/>
              </w:rPr>
              <w:t>Propulsion type</w:t>
            </w:r>
          </w:p>
          <w:p w14:paraId="105DE42B" w14:textId="77777777" w:rsidR="008154AA" w:rsidRPr="00D000D4" w:rsidRDefault="008154AA" w:rsidP="008154A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2864DB">
              <w:rPr>
                <w:color w:val="000000"/>
                <w:szCs w:val="22"/>
              </w:rPr>
              <w:t>AZ, CPP</w:t>
            </w: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07114C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szCs w:val="22"/>
              </w:rPr>
              <w:t>Flag</w:t>
            </w:r>
          </w:p>
        </w:tc>
        <w:tc>
          <w:tcPr>
            <w:tcW w:w="7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2F7BFC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szCs w:val="22"/>
              </w:rPr>
              <w:t>Area of operation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B43144" w14:textId="77777777" w:rsidR="00D000D4" w:rsidRPr="008C672E" w:rsidRDefault="00D000D4" w:rsidP="003B03D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</w:rPr>
            </w:pPr>
            <w:r w:rsidRPr="008C672E">
              <w:rPr>
                <w:rFonts w:ascii="Arial" w:hAnsi="Arial" w:cs="Arial"/>
                <w:b w:val="0"/>
                <w:color w:val="000000"/>
                <w:sz w:val="20"/>
                <w:szCs w:val="22"/>
              </w:rPr>
              <w:t>GT</w:t>
            </w:r>
          </w:p>
          <w:p w14:paraId="5ED2B273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414E12F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Type of Engine</w:t>
            </w: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00FA822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BHP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B1F4F2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szCs w:val="22"/>
              </w:rPr>
              <w:t>Bollard Pull</w:t>
            </w:r>
          </w:p>
        </w:tc>
        <w:tc>
          <w:tcPr>
            <w:tcW w:w="13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0EC486" w14:textId="77777777" w:rsidR="00D000D4" w:rsidRPr="008C672E" w:rsidRDefault="00D000D4" w:rsidP="003B03D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</w:rPr>
            </w:pPr>
            <w:r w:rsidRPr="008C672E">
              <w:rPr>
                <w:rFonts w:ascii="Arial" w:hAnsi="Arial" w:cs="Arial"/>
                <w:b w:val="0"/>
                <w:color w:val="000000"/>
                <w:sz w:val="20"/>
                <w:szCs w:val="22"/>
              </w:rPr>
              <w:t>Sign on Date</w:t>
            </w:r>
          </w:p>
          <w:p w14:paraId="4A963600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(DD:</w:t>
            </w:r>
            <w:proofErr w:type="gramStart"/>
            <w:r w:rsidRPr="008C672E">
              <w:rPr>
                <w:color w:val="000000"/>
                <w:szCs w:val="22"/>
              </w:rPr>
              <w:t>MM:YYYY</w:t>
            </w:r>
            <w:proofErr w:type="gramEnd"/>
          </w:p>
        </w:tc>
        <w:tc>
          <w:tcPr>
            <w:tcW w:w="12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A2785C" w14:textId="77777777" w:rsidR="00D000D4" w:rsidRPr="008C672E" w:rsidRDefault="00D000D4" w:rsidP="003B03D6">
            <w:pPr>
              <w:pStyle w:val="Cap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 w:cs="Arial"/>
                <w:b w:val="0"/>
                <w:color w:val="000000"/>
                <w:sz w:val="20"/>
                <w:szCs w:val="22"/>
              </w:rPr>
            </w:pPr>
            <w:r w:rsidRPr="008C672E">
              <w:rPr>
                <w:rFonts w:ascii="Arial" w:hAnsi="Arial" w:cs="Arial"/>
                <w:b w:val="0"/>
                <w:color w:val="000000"/>
                <w:sz w:val="20"/>
                <w:szCs w:val="22"/>
              </w:rPr>
              <w:t>Sign of Date</w:t>
            </w:r>
          </w:p>
          <w:p w14:paraId="16F063E0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color w:val="000000"/>
                <w:szCs w:val="22"/>
              </w:rPr>
              <w:t>(DD:</w:t>
            </w:r>
            <w:proofErr w:type="gramStart"/>
            <w:r w:rsidRPr="008C672E">
              <w:rPr>
                <w:color w:val="000000"/>
                <w:szCs w:val="22"/>
              </w:rPr>
              <w:t>MM:YYYY</w:t>
            </w:r>
            <w:proofErr w:type="gramEnd"/>
            <w:r w:rsidRPr="008C672E">
              <w:rPr>
                <w:color w:val="000000"/>
                <w:szCs w:val="22"/>
              </w:rPr>
              <w:t>)</w:t>
            </w:r>
          </w:p>
        </w:tc>
        <w:tc>
          <w:tcPr>
            <w:tcW w:w="79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3444FF" w14:textId="77777777" w:rsidR="00D000D4" w:rsidRPr="008C672E" w:rsidRDefault="00D000D4" w:rsidP="003B03D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C672E">
              <w:rPr>
                <w:szCs w:val="22"/>
              </w:rPr>
              <w:t>Duration (</w:t>
            </w:r>
            <w:proofErr w:type="gramStart"/>
            <w:r w:rsidRPr="008C672E">
              <w:rPr>
                <w:szCs w:val="22"/>
              </w:rPr>
              <w:t>Days :</w:t>
            </w:r>
            <w:proofErr w:type="gramEnd"/>
            <w:r w:rsidRPr="008C672E">
              <w:rPr>
                <w:szCs w:val="22"/>
              </w:rPr>
              <w:t xml:space="preserve"> Month)</w:t>
            </w:r>
          </w:p>
        </w:tc>
      </w:tr>
      <w:tr w:rsidR="0009148C" w:rsidRPr="001A4331" w14:paraId="2E1FC3A4" w14:textId="77777777" w:rsidTr="0009148C">
        <w:trPr>
          <w:gridAfter w:val="2"/>
          <w:wAfter w:w="29" w:type="dxa"/>
          <w:trHeight w:hRule="exact" w:val="910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3BF3B3" w14:textId="303941D1" w:rsidR="00D000D4" w:rsidRPr="00A90A3B" w:rsidRDefault="00625620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MT DENSU RIVER </w:t>
            </w:r>
          </w:p>
        </w:tc>
        <w:tc>
          <w:tcPr>
            <w:tcW w:w="14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00EF98" w14:textId="51BE5C6F" w:rsidR="00D000D4" w:rsidRPr="00A90A3B" w:rsidRDefault="0009148C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AMSOL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EF484B2" w14:textId="6E82EB97" w:rsidR="00D000D4" w:rsidRPr="00A90A3B" w:rsidRDefault="0009148C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ETO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593586A" w14:textId="3486E582" w:rsidR="00D000D4" w:rsidRPr="00A90A3B" w:rsidRDefault="0009148C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TANKER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B39361" w14:textId="77777777" w:rsidR="00D000D4" w:rsidRPr="00A90A3B" w:rsidRDefault="00D000D4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29C4E9" w14:textId="252BB71B" w:rsidR="00D000D4" w:rsidRPr="00A90A3B" w:rsidRDefault="00D000D4" w:rsidP="00A7410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73DBDC" w14:textId="08554AA8" w:rsidR="00D000D4" w:rsidRPr="00A90A3B" w:rsidRDefault="0009148C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W/W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C67020" w14:textId="01DC9CA2" w:rsidR="00D000D4" w:rsidRPr="00A90A3B" w:rsidRDefault="00D000D4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C83000" w14:textId="69DF1823" w:rsidR="00D000D4" w:rsidRPr="00A90A3B" w:rsidRDefault="00D000D4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890" w14:textId="1E7AF2DE" w:rsidR="00D000D4" w:rsidRPr="00A90A3B" w:rsidRDefault="00D000D4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7AB0F9" w14:textId="62F5D7BC" w:rsidR="00D000D4" w:rsidRPr="00A90A3B" w:rsidRDefault="00D000D4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E4398A" w14:textId="141B70F5" w:rsidR="00D000D4" w:rsidRPr="00A90A3B" w:rsidRDefault="0009148C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20/07/2024</w:t>
            </w:r>
          </w:p>
        </w:tc>
        <w:tc>
          <w:tcPr>
            <w:tcW w:w="12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0515A" w14:textId="42302612" w:rsidR="00D000D4" w:rsidRPr="00A90A3B" w:rsidRDefault="0009148C" w:rsidP="00A7410C">
            <w:pPr>
              <w:tabs>
                <w:tab w:val="left" w:pos="990"/>
              </w:tabs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16/09/2024</w:t>
            </w:r>
          </w:p>
        </w:tc>
        <w:tc>
          <w:tcPr>
            <w:tcW w:w="79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BDCAF5" w14:textId="77777777" w:rsidR="00D000D4" w:rsidRPr="00A90A3B" w:rsidRDefault="00D000D4" w:rsidP="00995DFD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</w:tr>
      <w:tr w:rsidR="0009148C" w:rsidRPr="001A4331" w14:paraId="76132036" w14:textId="77777777" w:rsidTr="0009148C">
        <w:trPr>
          <w:gridAfter w:val="2"/>
          <w:wAfter w:w="29" w:type="dxa"/>
          <w:trHeight w:hRule="exact" w:val="879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A12B9E" w14:textId="1094B7BF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M/V AMERICA</w:t>
            </w:r>
          </w:p>
        </w:tc>
        <w:tc>
          <w:tcPr>
            <w:tcW w:w="14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13195A" w14:textId="1D98B630" w:rsidR="0009148C" w:rsidRPr="00A90A3B" w:rsidRDefault="0009148C" w:rsidP="0009148C">
            <w:pPr>
              <w:tabs>
                <w:tab w:val="left" w:pos="1350"/>
              </w:tabs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DANAOS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19F436D" w14:textId="320019B1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ETO</w:t>
            </w:r>
          </w:p>
          <w:p w14:paraId="5CC05A13" w14:textId="65D72945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ETO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5A4C7693" w14:textId="58F62E29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CONTAINER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6DBFEA" w14:textId="77777777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685E09" w14:textId="526BD776" w:rsidR="0009148C" w:rsidRPr="00A90A3B" w:rsidRDefault="0009148C" w:rsidP="0009148C">
            <w:pPr>
              <w:tabs>
                <w:tab w:val="left" w:pos="945"/>
              </w:tabs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CYPRUS</w:t>
            </w:r>
          </w:p>
        </w:tc>
        <w:tc>
          <w:tcPr>
            <w:tcW w:w="7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EC3392" w14:textId="72C26254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8339A4" w14:textId="072F7821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46F4A4" w14:textId="183D6E57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23E390" w14:textId="2DADC1D7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DDD6B0" w14:textId="77777777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  <w:tc>
          <w:tcPr>
            <w:tcW w:w="1305" w:type="dxa"/>
            <w:gridSpan w:val="2"/>
          </w:tcPr>
          <w:p w14:paraId="5B8213CC" w14:textId="49315D9F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b/>
              </w:rPr>
              <w:t>02/07/20</w:t>
            </w:r>
          </w:p>
        </w:tc>
        <w:tc>
          <w:tcPr>
            <w:tcW w:w="1219" w:type="dxa"/>
            <w:gridSpan w:val="2"/>
          </w:tcPr>
          <w:p w14:paraId="283E6EAC" w14:textId="05E1751B" w:rsidR="0009148C" w:rsidRPr="00625620" w:rsidRDefault="0009148C" w:rsidP="0009148C">
            <w:pPr>
              <w:tabs>
                <w:tab w:val="left" w:pos="870"/>
              </w:tabs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b/>
              </w:rPr>
              <w:t>01/09/2023</w:t>
            </w:r>
          </w:p>
        </w:tc>
        <w:tc>
          <w:tcPr>
            <w:tcW w:w="79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289618" w14:textId="77777777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</w:p>
        </w:tc>
      </w:tr>
      <w:tr w:rsidR="0009148C" w:rsidRPr="001A4331" w14:paraId="6BA9C373" w14:textId="77777777" w:rsidTr="0009148C">
        <w:trPr>
          <w:gridAfter w:val="2"/>
          <w:wAfter w:w="29" w:type="dxa"/>
          <w:trHeight w:hRule="exact" w:val="879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C79D72" w14:textId="02201B05" w:rsidR="0009148C" w:rsidRPr="003B2F83" w:rsidRDefault="0009148C" w:rsidP="0009148C">
            <w:pPr>
              <w:tabs>
                <w:tab w:val="left" w:pos="1185"/>
              </w:tabs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 xml:space="preserve">ESTHER </w:t>
            </w:r>
          </w:p>
        </w:tc>
        <w:tc>
          <w:tcPr>
            <w:tcW w:w="14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EFF28F" w14:textId="24B93F72" w:rsidR="0009148C" w:rsidRPr="003B2F83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ATLANTIC SHIP MANAG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0A39311E" w14:textId="71C3CDD5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ETO OFFICER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4F1E0538" w14:textId="7FBC57EA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 w:rsidRPr="00A90A3B">
              <w:rPr>
                <w:sz w:val="18"/>
                <w:szCs w:val="18"/>
              </w:rPr>
              <w:t>TANKER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BB0D75" w14:textId="77777777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0032B9" w14:textId="7785AFCE" w:rsidR="0009148C" w:rsidRPr="003B2F83" w:rsidRDefault="0009148C" w:rsidP="0009148C">
            <w:pPr>
              <w:tabs>
                <w:tab w:val="left" w:pos="945"/>
              </w:tabs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LIBERIA</w:t>
            </w:r>
          </w:p>
        </w:tc>
        <w:tc>
          <w:tcPr>
            <w:tcW w:w="7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6A84A" w14:textId="5EB65F28" w:rsidR="0009148C" w:rsidRPr="003B2F83" w:rsidRDefault="0009148C" w:rsidP="0009148C">
            <w:pPr>
              <w:autoSpaceDE w:val="0"/>
              <w:autoSpaceDN w:val="0"/>
              <w:adjustRightInd w:val="0"/>
              <w:spacing w:before="400"/>
              <w:rPr>
                <w:b/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W/W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930ADA" w14:textId="156D5BF9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</w:pPr>
            <w:r w:rsidRPr="00A90A3B">
              <w:rPr>
                <w:sz w:val="18"/>
                <w:szCs w:val="18"/>
              </w:rPr>
              <w:t>23246</w:t>
            </w: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144395" w14:textId="7578244C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7184AA" w14:textId="31CA316D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FB7049" w14:textId="77777777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0F642E" w14:textId="1F6E1C27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19/04/2022</w:t>
            </w:r>
          </w:p>
        </w:tc>
        <w:tc>
          <w:tcPr>
            <w:tcW w:w="12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3135F" w14:textId="5E3ABC96" w:rsidR="0009148C" w:rsidRPr="00625620" w:rsidRDefault="0009148C" w:rsidP="0009148C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15/07/2022</w:t>
            </w:r>
          </w:p>
        </w:tc>
        <w:tc>
          <w:tcPr>
            <w:tcW w:w="79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8B1B79" w14:textId="77777777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</w:tr>
      <w:tr w:rsidR="0009148C" w:rsidRPr="001A4331" w14:paraId="5346FFC4" w14:textId="77777777" w:rsidTr="0009148C">
        <w:trPr>
          <w:gridAfter w:val="1"/>
          <w:wAfter w:w="13" w:type="dxa"/>
          <w:trHeight w:hRule="exact" w:val="886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BC1274" w14:textId="0E61BE15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 xml:space="preserve">BOURBON LIBERTY </w:t>
            </w:r>
          </w:p>
        </w:tc>
        <w:tc>
          <w:tcPr>
            <w:tcW w:w="14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1CD9C3" w14:textId="56C5DB35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 xml:space="preserve">APREMAR GHANA 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F776734" w14:textId="77777777" w:rsidR="0009148C" w:rsidRPr="00A90A3B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18"/>
                <w:szCs w:val="18"/>
              </w:rPr>
            </w:pPr>
            <w:r w:rsidRPr="00A90A3B">
              <w:rPr>
                <w:sz w:val="18"/>
                <w:szCs w:val="18"/>
              </w:rPr>
              <w:t>ETO OFFICER</w:t>
            </w:r>
          </w:p>
          <w:p w14:paraId="09DADDB8" w14:textId="4C76873E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C788116" w14:textId="22BF25C3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AHTS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FCE709" w14:textId="1A98FD7F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380707" w14:textId="1A1864A9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>
              <w:rPr>
                <w:sz w:val="18"/>
                <w:szCs w:val="18"/>
              </w:rPr>
              <w:t xml:space="preserve">ST. VINCENT </w:t>
            </w:r>
          </w:p>
        </w:tc>
        <w:tc>
          <w:tcPr>
            <w:tcW w:w="8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7291AD" w14:textId="34DA716D" w:rsidR="0009148C" w:rsidRPr="003B2F83" w:rsidRDefault="0009148C" w:rsidP="0009148C">
            <w:pPr>
              <w:autoSpaceDE w:val="0"/>
              <w:autoSpaceDN w:val="0"/>
              <w:adjustRightInd w:val="0"/>
              <w:spacing w:before="400"/>
              <w:rPr>
                <w:b/>
                <w:sz w:val="24"/>
                <w:szCs w:val="24"/>
                <w:vertAlign w:val="subscript"/>
              </w:rPr>
            </w:pPr>
            <w:r>
              <w:rPr>
                <w:sz w:val="18"/>
                <w:szCs w:val="18"/>
              </w:rPr>
              <w:t>W/W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4B76AF" w14:textId="3B3E27C2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14F370" w14:textId="7B641B64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CBDDB0" w14:textId="4925C541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048626" w14:textId="77777777" w:rsidR="0009148C" w:rsidRPr="00C446D2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305" w:type="dxa"/>
            <w:gridSpan w:val="2"/>
          </w:tcPr>
          <w:p w14:paraId="589B3825" w14:textId="5A880A0D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01/09/2021</w:t>
            </w:r>
          </w:p>
        </w:tc>
        <w:tc>
          <w:tcPr>
            <w:tcW w:w="1219" w:type="dxa"/>
            <w:gridSpan w:val="2"/>
          </w:tcPr>
          <w:p w14:paraId="55C5C333" w14:textId="2FF686FD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21/09/2021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DE5A9D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</w:tr>
      <w:tr w:rsidR="0009148C" w:rsidRPr="001A4331" w14:paraId="3331B2B2" w14:textId="77777777" w:rsidTr="0009148C">
        <w:trPr>
          <w:gridAfter w:val="1"/>
          <w:wAfter w:w="13" w:type="dxa"/>
          <w:trHeight w:hRule="exact" w:val="784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6F6320" w14:textId="1FA571D4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t>E SHIPS EAGLE</w:t>
            </w:r>
          </w:p>
        </w:tc>
        <w:tc>
          <w:tcPr>
            <w:tcW w:w="1479" w:type="dxa"/>
          </w:tcPr>
          <w:p w14:paraId="353AAB13" w14:textId="290C844B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t xml:space="preserve">E SHIPS 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26C1D9D6" w14:textId="603C0683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ETO OFFICER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75CEA9BA" w14:textId="79D2C48D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rPr>
                <w:sz w:val="18"/>
                <w:szCs w:val="18"/>
              </w:rPr>
              <w:t>OIL TANKER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522D40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E9A49" w14:textId="25CB43D2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rPr>
                <w:sz w:val="18"/>
                <w:szCs w:val="18"/>
              </w:rPr>
              <w:t xml:space="preserve"> MARSHALL</w:t>
            </w:r>
          </w:p>
        </w:tc>
        <w:tc>
          <w:tcPr>
            <w:tcW w:w="8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91B889" w14:textId="01F586AA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W/W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614DB0" w14:textId="433BE426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8473</w:t>
            </w: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EE44C2" w14:textId="595C201A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D0AEED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D39BE1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305" w:type="dxa"/>
            <w:gridSpan w:val="2"/>
          </w:tcPr>
          <w:p w14:paraId="6E0FE226" w14:textId="6BAC6F14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17/01/2021</w:t>
            </w:r>
          </w:p>
        </w:tc>
        <w:tc>
          <w:tcPr>
            <w:tcW w:w="1219" w:type="dxa"/>
            <w:gridSpan w:val="2"/>
          </w:tcPr>
          <w:p w14:paraId="7263BCB8" w14:textId="512E4AF9" w:rsidR="0009148C" w:rsidRPr="00625620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04/07/2021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4BD4DA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</w:tr>
      <w:tr w:rsidR="0009148C" w:rsidRPr="001A4331" w14:paraId="1E1BDE8C" w14:textId="77777777" w:rsidTr="0009148C">
        <w:trPr>
          <w:gridAfter w:val="1"/>
          <w:wAfter w:w="13" w:type="dxa"/>
          <w:trHeight w:hRule="exact" w:val="721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CEEE06" w14:textId="77FF2445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t>E SHIPS EAGLE</w:t>
            </w:r>
          </w:p>
        </w:tc>
        <w:tc>
          <w:tcPr>
            <w:tcW w:w="1479" w:type="dxa"/>
          </w:tcPr>
          <w:p w14:paraId="4E8E44A1" w14:textId="121F67E6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t xml:space="preserve">E SHIPS 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42EBB645" w14:textId="59E1ADB5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ETO OFFICER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67BC507A" w14:textId="41D1D9B6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rPr>
                <w:sz w:val="18"/>
                <w:szCs w:val="18"/>
              </w:rPr>
              <w:t>OIL TANKER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8493D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CE78BC" w14:textId="2A99F69B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rPr>
                <w:sz w:val="18"/>
                <w:szCs w:val="18"/>
              </w:rPr>
              <w:t xml:space="preserve"> MARSHALL</w:t>
            </w:r>
          </w:p>
        </w:tc>
        <w:tc>
          <w:tcPr>
            <w:tcW w:w="8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A9A64" w14:textId="6F9669D4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W/W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01BCDB" w14:textId="7866DBD4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8473</w:t>
            </w: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B6DED3" w14:textId="7BF8E04A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8F0025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056DD3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305" w:type="dxa"/>
            <w:gridSpan w:val="2"/>
          </w:tcPr>
          <w:p w14:paraId="1452FE17" w14:textId="1D0C50EC" w:rsidR="0009148C" w:rsidRPr="001A4331" w:rsidRDefault="0009148C" w:rsidP="0009148C">
            <w:pPr>
              <w:tabs>
                <w:tab w:val="left" w:pos="825"/>
              </w:tabs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05/02/2020</w:t>
            </w:r>
          </w:p>
        </w:tc>
        <w:tc>
          <w:tcPr>
            <w:tcW w:w="1219" w:type="dxa"/>
            <w:gridSpan w:val="2"/>
          </w:tcPr>
          <w:p w14:paraId="4EEA61F1" w14:textId="7C893FC7" w:rsidR="0009148C" w:rsidRPr="001A4331" w:rsidRDefault="0009148C" w:rsidP="0009148C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06/08/2020</w:t>
            </w:r>
          </w:p>
        </w:tc>
        <w:tc>
          <w:tcPr>
            <w:tcW w:w="794" w:type="dxa"/>
            <w:gridSpan w:val="2"/>
          </w:tcPr>
          <w:p w14:paraId="10BC2D20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</w:tr>
      <w:tr w:rsidR="0009148C" w:rsidRPr="001A4331" w14:paraId="41D81E6E" w14:textId="77777777" w:rsidTr="0009148C">
        <w:trPr>
          <w:gridAfter w:val="1"/>
          <w:wAfter w:w="13" w:type="dxa"/>
          <w:trHeight w:hRule="exact" w:val="623"/>
        </w:trPr>
        <w:tc>
          <w:tcPr>
            <w:tcW w:w="17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0893B5" w14:textId="3860B186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t>E SHIPS EAGLE</w:t>
            </w:r>
          </w:p>
        </w:tc>
        <w:tc>
          <w:tcPr>
            <w:tcW w:w="1479" w:type="dxa"/>
          </w:tcPr>
          <w:p w14:paraId="431787B5" w14:textId="708741CF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t xml:space="preserve">E SHIPS </w:t>
            </w:r>
          </w:p>
        </w:tc>
        <w:tc>
          <w:tcPr>
            <w:tcW w:w="7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78BDF574" w14:textId="0FF4A421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ETO OFFICER</w:t>
            </w:r>
          </w:p>
        </w:tc>
        <w:tc>
          <w:tcPr>
            <w:tcW w:w="1219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14:paraId="2A7E6704" w14:textId="37493844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rPr>
                <w:sz w:val="18"/>
                <w:szCs w:val="18"/>
              </w:rPr>
              <w:t>OIL TANKER</w:t>
            </w:r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42D24E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0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8AC99B" w14:textId="0F005DFA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3B2F83">
              <w:rPr>
                <w:sz w:val="18"/>
                <w:szCs w:val="18"/>
              </w:rPr>
              <w:t xml:space="preserve"> MARSHALL</w:t>
            </w:r>
          </w:p>
        </w:tc>
        <w:tc>
          <w:tcPr>
            <w:tcW w:w="8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654642" w14:textId="1C21E80F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A90A3B">
              <w:rPr>
                <w:sz w:val="18"/>
                <w:szCs w:val="18"/>
              </w:rPr>
              <w:t>W/W</w:t>
            </w: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450AB2" w14:textId="5BD04FAE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8473</w:t>
            </w:r>
          </w:p>
        </w:tc>
        <w:tc>
          <w:tcPr>
            <w:tcW w:w="113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B83BC3" w14:textId="72F70E83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D96D4D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2E50E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305" w:type="dxa"/>
            <w:gridSpan w:val="2"/>
          </w:tcPr>
          <w:p w14:paraId="2D5A523B" w14:textId="618DA3F2" w:rsidR="0009148C" w:rsidRPr="001A4331" w:rsidRDefault="0009148C" w:rsidP="0009148C">
            <w:pPr>
              <w:tabs>
                <w:tab w:val="left" w:pos="1110"/>
              </w:tabs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10/06/2019</w:t>
            </w:r>
          </w:p>
        </w:tc>
        <w:tc>
          <w:tcPr>
            <w:tcW w:w="1219" w:type="dxa"/>
            <w:gridSpan w:val="2"/>
          </w:tcPr>
          <w:p w14:paraId="7D117CEB" w14:textId="11D75DAC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  <w:r w:rsidRPr="00625620">
              <w:t>30/09/2019</w:t>
            </w:r>
          </w:p>
        </w:tc>
        <w:tc>
          <w:tcPr>
            <w:tcW w:w="794" w:type="dxa"/>
            <w:gridSpan w:val="2"/>
          </w:tcPr>
          <w:p w14:paraId="22F23B42" w14:textId="77777777" w:rsidR="0009148C" w:rsidRPr="001A4331" w:rsidRDefault="0009148C" w:rsidP="0009148C">
            <w:pPr>
              <w:autoSpaceDE w:val="0"/>
              <w:autoSpaceDN w:val="0"/>
              <w:adjustRightInd w:val="0"/>
              <w:spacing w:before="400"/>
              <w:rPr>
                <w:sz w:val="24"/>
                <w:szCs w:val="24"/>
                <w:vertAlign w:val="subscript"/>
              </w:rPr>
            </w:pPr>
          </w:p>
        </w:tc>
      </w:tr>
    </w:tbl>
    <w:p w14:paraId="71C59EF6" w14:textId="77777777" w:rsidR="003B03D6" w:rsidRPr="001A4331" w:rsidRDefault="003B03D6" w:rsidP="003B03D6">
      <w:pPr>
        <w:autoSpaceDE w:val="0"/>
        <w:autoSpaceDN w:val="0"/>
        <w:adjustRightInd w:val="0"/>
        <w:rPr>
          <w:sz w:val="24"/>
          <w:szCs w:val="24"/>
          <w:vertAlign w:val="subscript"/>
        </w:rPr>
      </w:pPr>
    </w:p>
    <w:p w14:paraId="7DD7757A" w14:textId="5CD092C3" w:rsidR="003B03D6" w:rsidRPr="001A4331" w:rsidRDefault="003B03D6" w:rsidP="00C446D2">
      <w:pPr>
        <w:spacing w:line="240" w:lineRule="auto"/>
        <w:jc w:val="left"/>
        <w:rPr>
          <w:b/>
          <w:color w:val="FF0000"/>
          <w:sz w:val="18"/>
          <w:szCs w:val="18"/>
          <w:vertAlign w:val="subscript"/>
        </w:rPr>
      </w:pPr>
      <w:r w:rsidRPr="001A4331">
        <w:rPr>
          <w:b/>
          <w:color w:val="FF0000"/>
          <w:sz w:val="18"/>
          <w:szCs w:val="18"/>
          <w:vertAlign w:val="subscript"/>
        </w:rPr>
        <w:t>Note: Type of Engines &amp; BHP: Mandatory for Engineers</w:t>
      </w:r>
    </w:p>
    <w:p w14:paraId="435E1B26" w14:textId="1DA24560" w:rsidR="006B4484" w:rsidRDefault="003B03D6" w:rsidP="00011B17">
      <w:pPr>
        <w:rPr>
          <w:i/>
          <w:color w:val="000000"/>
        </w:rPr>
      </w:pPr>
      <w:r w:rsidRPr="00F02D88">
        <w:rPr>
          <w:i/>
          <w:color w:val="000000"/>
        </w:rPr>
        <w:t>I hereby confirm that all the above furnished details are true.</w:t>
      </w:r>
      <w:r w:rsidR="00C5030F">
        <w:rPr>
          <w:i/>
          <w:color w:val="000000"/>
        </w:rPr>
        <w:t xml:space="preserve"> YES</w:t>
      </w:r>
    </w:p>
    <w:p w14:paraId="3758C677" w14:textId="74E8B1FE" w:rsidR="003B03D6" w:rsidRPr="006B4484" w:rsidRDefault="006B4484" w:rsidP="003B03D6">
      <w:r w:rsidRPr="006B4484">
        <w:t xml:space="preserve">Name: </w:t>
      </w:r>
      <w:r w:rsidR="00A7410C">
        <w:t xml:space="preserve"> </w:t>
      </w:r>
      <w:r w:rsidRPr="006B4484">
        <w:t xml:space="preserve">     </w:t>
      </w:r>
      <w:proofErr w:type="gramStart"/>
      <w:r w:rsidR="0009148C" w:rsidRPr="0009148C">
        <w:t xml:space="preserve">ESSEL </w:t>
      </w:r>
      <w:r w:rsidR="0009148C">
        <w:t xml:space="preserve"> </w:t>
      </w:r>
      <w:r w:rsidR="0009148C" w:rsidRPr="0009148C">
        <w:t>JOHN</w:t>
      </w:r>
      <w:proofErr w:type="gramEnd"/>
      <w:r w:rsidR="0009148C" w:rsidRPr="0009148C">
        <w:tab/>
        <w:t>TAKYI</w:t>
      </w:r>
      <w:r w:rsidRPr="006B4484">
        <w:t xml:space="preserve">   Signatu</w:t>
      </w:r>
      <w:r>
        <w:t>r</w:t>
      </w:r>
      <w:r w:rsidRPr="006B4484">
        <w:t>e:</w:t>
      </w:r>
      <w:r>
        <w:t xml:space="preserve"> </w:t>
      </w:r>
      <w:r w:rsidRPr="006B4484">
        <w:t xml:space="preserve"> </w:t>
      </w:r>
    </w:p>
    <w:p w14:paraId="63C293DA" w14:textId="77777777" w:rsidR="003B03D6" w:rsidRPr="00F02D88" w:rsidRDefault="003B03D6" w:rsidP="003B03D6">
      <w:pPr>
        <w:rPr>
          <w:color w:val="000000"/>
        </w:rPr>
      </w:pPr>
      <w:bookmarkStart w:id="2" w:name="_GoBack"/>
      <w:bookmarkEnd w:id="2"/>
    </w:p>
    <w:sectPr w:rsidR="003B03D6" w:rsidRPr="00F02D88" w:rsidSect="009A6E22">
      <w:headerReference w:type="default" r:id="rId12"/>
      <w:pgSz w:w="16839" w:h="11907" w:orient="landscape" w:code="9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6492C" w14:textId="77777777" w:rsidR="00AC7725" w:rsidRDefault="00AC7725" w:rsidP="006B0948">
      <w:r>
        <w:separator/>
      </w:r>
    </w:p>
    <w:p w14:paraId="0B51FD92" w14:textId="77777777" w:rsidR="00AC7725" w:rsidRDefault="00AC7725" w:rsidP="006B0948"/>
    <w:p w14:paraId="637982AF" w14:textId="77777777" w:rsidR="00AC7725" w:rsidRDefault="00AC7725" w:rsidP="006B0948"/>
    <w:p w14:paraId="479759B4" w14:textId="77777777" w:rsidR="00AC7725" w:rsidRDefault="00AC7725" w:rsidP="006B0948"/>
    <w:p w14:paraId="145917F9" w14:textId="77777777" w:rsidR="00AC7725" w:rsidRDefault="00AC7725" w:rsidP="006B0948"/>
  </w:endnote>
  <w:endnote w:type="continuationSeparator" w:id="0">
    <w:p w14:paraId="53DDEFEC" w14:textId="77777777" w:rsidR="00AC7725" w:rsidRDefault="00AC7725" w:rsidP="006B0948">
      <w:r>
        <w:continuationSeparator/>
      </w:r>
    </w:p>
    <w:p w14:paraId="044A20C2" w14:textId="77777777" w:rsidR="00AC7725" w:rsidRDefault="00AC7725" w:rsidP="006B0948"/>
    <w:p w14:paraId="2AD754CC" w14:textId="77777777" w:rsidR="00AC7725" w:rsidRDefault="00AC7725" w:rsidP="006B0948"/>
    <w:p w14:paraId="21DCD0EE" w14:textId="77777777" w:rsidR="00AC7725" w:rsidRDefault="00AC7725" w:rsidP="006B0948"/>
    <w:p w14:paraId="2F48047E" w14:textId="77777777" w:rsidR="00AC7725" w:rsidRDefault="00AC7725" w:rsidP="006B0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59330" w14:textId="77777777" w:rsidR="00AC7725" w:rsidRDefault="00AC7725" w:rsidP="006B0948">
      <w:r>
        <w:separator/>
      </w:r>
    </w:p>
    <w:p w14:paraId="56EC52CE" w14:textId="77777777" w:rsidR="00AC7725" w:rsidRDefault="00AC7725" w:rsidP="006B0948"/>
    <w:p w14:paraId="433195C8" w14:textId="77777777" w:rsidR="00AC7725" w:rsidRDefault="00AC7725" w:rsidP="006B0948"/>
    <w:p w14:paraId="604BF78A" w14:textId="77777777" w:rsidR="00AC7725" w:rsidRDefault="00AC7725" w:rsidP="006B0948"/>
    <w:p w14:paraId="5D6459D3" w14:textId="77777777" w:rsidR="00AC7725" w:rsidRDefault="00AC7725" w:rsidP="006B0948"/>
  </w:footnote>
  <w:footnote w:type="continuationSeparator" w:id="0">
    <w:p w14:paraId="65AA2007" w14:textId="77777777" w:rsidR="00AC7725" w:rsidRDefault="00AC7725" w:rsidP="006B0948">
      <w:r>
        <w:continuationSeparator/>
      </w:r>
    </w:p>
    <w:p w14:paraId="4A9BA075" w14:textId="77777777" w:rsidR="00AC7725" w:rsidRDefault="00AC7725" w:rsidP="006B0948"/>
    <w:p w14:paraId="4F678244" w14:textId="77777777" w:rsidR="00AC7725" w:rsidRDefault="00AC7725" w:rsidP="006B0948"/>
    <w:p w14:paraId="50FD5BC5" w14:textId="77777777" w:rsidR="00AC7725" w:rsidRDefault="00AC7725" w:rsidP="006B0948"/>
    <w:p w14:paraId="22B67214" w14:textId="77777777" w:rsidR="00AC7725" w:rsidRDefault="00AC7725" w:rsidP="006B0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E29B2" w14:textId="77777777" w:rsidR="00625620" w:rsidRDefault="00625620" w:rsidP="006B0948">
    <w:pPr>
      <w:pStyle w:val="Header"/>
    </w:pPr>
  </w:p>
  <w:p w14:paraId="22623F56" w14:textId="77777777" w:rsidR="00625620" w:rsidRDefault="00625620" w:rsidP="006B0948"/>
  <w:p w14:paraId="2E2481C6" w14:textId="77777777" w:rsidR="00625620" w:rsidRDefault="00625620" w:rsidP="006B0948"/>
  <w:p w14:paraId="49935B9D" w14:textId="77777777" w:rsidR="00625620" w:rsidRDefault="00625620" w:rsidP="006B0948"/>
  <w:p w14:paraId="352E6D97" w14:textId="77777777" w:rsidR="00625620" w:rsidRDefault="00625620" w:rsidP="006B09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Ind w:w="108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1E0" w:firstRow="1" w:lastRow="1" w:firstColumn="1" w:lastColumn="1" w:noHBand="0" w:noVBand="0"/>
    </w:tblPr>
    <w:tblGrid>
      <w:gridCol w:w="1800"/>
      <w:gridCol w:w="4680"/>
      <w:gridCol w:w="1710"/>
      <w:gridCol w:w="1620"/>
    </w:tblGrid>
    <w:tr w:rsidR="00625620" w:rsidRPr="00EE23B3" w14:paraId="31DF11BC" w14:textId="77777777" w:rsidTr="005C4635">
      <w:trPr>
        <w:trHeight w:val="288"/>
      </w:trPr>
      <w:tc>
        <w:tcPr>
          <w:tcW w:w="1800" w:type="dxa"/>
          <w:vMerge w:val="restart"/>
        </w:tcPr>
        <w:p w14:paraId="14A09606" w14:textId="07861E14" w:rsidR="00625620" w:rsidRPr="00EE23B3" w:rsidRDefault="004B1113" w:rsidP="00ED5A58">
          <w:pPr>
            <w:jc w:val="center"/>
          </w:pPr>
          <w:r>
            <w:rPr>
              <w:noProof/>
            </w:rPr>
            <w:drawing>
              <wp:inline distT="0" distB="0" distL="0" distR="0" wp14:anchorId="3F3C8A5B" wp14:editId="3E4F657F">
                <wp:extent cx="1005840" cy="462915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ite and  Blue Modern Digital Marketing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462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Merge w:val="restart"/>
          <w:vAlign w:val="center"/>
        </w:tcPr>
        <w:p w14:paraId="6FA811BC" w14:textId="77777777" w:rsidR="00625620" w:rsidRPr="00EE23B3" w:rsidRDefault="00625620" w:rsidP="00A1118D">
          <w:pPr>
            <w:pStyle w:val="Title"/>
          </w:pPr>
          <w:r w:rsidRPr="00125C46">
            <w:t>FLEET PERSONNEL MANUAL</w:t>
          </w:r>
        </w:p>
      </w:tc>
      <w:tc>
        <w:tcPr>
          <w:tcW w:w="1710" w:type="dxa"/>
          <w:vAlign w:val="center"/>
        </w:tcPr>
        <w:p w14:paraId="1DBD43EC" w14:textId="77777777" w:rsidR="00625620" w:rsidRPr="00EE23B3" w:rsidRDefault="00625620" w:rsidP="00034A8E">
          <w:pPr>
            <w:pStyle w:val="Subtitle"/>
          </w:pPr>
          <w:r w:rsidRPr="00EE23B3">
            <w:t>Document No.</w:t>
          </w:r>
        </w:p>
      </w:tc>
      <w:tc>
        <w:tcPr>
          <w:tcW w:w="1620" w:type="dxa"/>
          <w:vAlign w:val="center"/>
        </w:tcPr>
        <w:p w14:paraId="00E37A7F" w14:textId="77777777" w:rsidR="00625620" w:rsidRPr="00EE23B3" w:rsidRDefault="00625620" w:rsidP="00034A8E">
          <w:pPr>
            <w:pStyle w:val="Subtitle"/>
          </w:pPr>
          <w:r w:rsidRPr="003B03D6">
            <w:t>FPP 03-01</w:t>
          </w:r>
        </w:p>
      </w:tc>
    </w:tr>
    <w:tr w:rsidR="00625620" w:rsidRPr="00B02672" w14:paraId="05A81D64" w14:textId="77777777" w:rsidTr="005C4635">
      <w:trPr>
        <w:trHeight w:val="288"/>
      </w:trPr>
      <w:tc>
        <w:tcPr>
          <w:tcW w:w="1800" w:type="dxa"/>
          <w:vMerge/>
        </w:tcPr>
        <w:p w14:paraId="55B82A98" w14:textId="77777777" w:rsidR="00625620" w:rsidRPr="00EE23B3" w:rsidRDefault="00625620" w:rsidP="006B0948"/>
      </w:tc>
      <w:tc>
        <w:tcPr>
          <w:tcW w:w="4680" w:type="dxa"/>
          <w:vMerge/>
          <w:vAlign w:val="center"/>
        </w:tcPr>
        <w:p w14:paraId="1546F1A2" w14:textId="77777777" w:rsidR="00625620" w:rsidRPr="00EE23B3" w:rsidRDefault="00625620" w:rsidP="00034A8E">
          <w:pPr>
            <w:pStyle w:val="Title"/>
          </w:pPr>
        </w:p>
      </w:tc>
      <w:tc>
        <w:tcPr>
          <w:tcW w:w="1710" w:type="dxa"/>
          <w:vAlign w:val="center"/>
        </w:tcPr>
        <w:p w14:paraId="5DB09EEE" w14:textId="77777777" w:rsidR="00625620" w:rsidRPr="00EE23B3" w:rsidRDefault="00625620" w:rsidP="00034A8E">
          <w:pPr>
            <w:pStyle w:val="Subtitle"/>
          </w:pPr>
          <w:r w:rsidRPr="00EE23B3">
            <w:t>Revision No. &amp; Date</w:t>
          </w:r>
        </w:p>
      </w:tc>
      <w:tc>
        <w:tcPr>
          <w:tcW w:w="1620" w:type="dxa"/>
          <w:vAlign w:val="center"/>
        </w:tcPr>
        <w:p w14:paraId="5BCDEA73" w14:textId="77777777" w:rsidR="00625620" w:rsidRPr="00B02672" w:rsidRDefault="00625620" w:rsidP="000A35F9">
          <w:pPr>
            <w:pStyle w:val="Subtitle"/>
          </w:pPr>
          <w:r w:rsidRPr="00B02672">
            <w:t>0</w:t>
          </w:r>
          <w:r>
            <w:t>1</w:t>
          </w:r>
          <w:r w:rsidRPr="00B02672">
            <w:t xml:space="preserve">, </w:t>
          </w:r>
          <w:r>
            <w:t>01</w:t>
          </w:r>
          <w:r w:rsidRPr="00B02672">
            <w:t>.</w:t>
          </w:r>
          <w:r>
            <w:t>11</w:t>
          </w:r>
          <w:r w:rsidRPr="00B02672">
            <w:t>.20</w:t>
          </w:r>
          <w:r>
            <w:t>22</w:t>
          </w:r>
        </w:p>
      </w:tc>
    </w:tr>
    <w:tr w:rsidR="00625620" w:rsidRPr="00EE23B3" w14:paraId="7D77FA12" w14:textId="77777777" w:rsidTr="005C4635">
      <w:trPr>
        <w:trHeight w:val="288"/>
      </w:trPr>
      <w:tc>
        <w:tcPr>
          <w:tcW w:w="1800" w:type="dxa"/>
          <w:vMerge/>
        </w:tcPr>
        <w:p w14:paraId="1D7C301D" w14:textId="77777777" w:rsidR="00625620" w:rsidRPr="00EE23B3" w:rsidRDefault="00625620" w:rsidP="006B0948"/>
      </w:tc>
      <w:tc>
        <w:tcPr>
          <w:tcW w:w="4680" w:type="dxa"/>
          <w:vMerge/>
          <w:vAlign w:val="center"/>
        </w:tcPr>
        <w:p w14:paraId="404E9783" w14:textId="77777777" w:rsidR="00625620" w:rsidRPr="00EE23B3" w:rsidRDefault="00625620" w:rsidP="00034A8E">
          <w:pPr>
            <w:pStyle w:val="Title"/>
          </w:pPr>
        </w:p>
      </w:tc>
      <w:tc>
        <w:tcPr>
          <w:tcW w:w="1710" w:type="dxa"/>
          <w:vAlign w:val="center"/>
        </w:tcPr>
        <w:p w14:paraId="2217414D" w14:textId="77777777" w:rsidR="00625620" w:rsidRPr="00EE23B3" w:rsidRDefault="00625620" w:rsidP="00034A8E">
          <w:pPr>
            <w:pStyle w:val="Subtitle"/>
          </w:pPr>
          <w:r w:rsidRPr="00EE23B3">
            <w:t>Page</w:t>
          </w:r>
        </w:p>
      </w:tc>
      <w:tc>
        <w:tcPr>
          <w:tcW w:w="1620" w:type="dxa"/>
          <w:vAlign w:val="center"/>
        </w:tcPr>
        <w:p w14:paraId="7130F01A" w14:textId="77777777" w:rsidR="00625620" w:rsidRPr="00EE23B3" w:rsidRDefault="00625620" w:rsidP="00034A8E">
          <w:pPr>
            <w:pStyle w:val="Subtitle"/>
          </w:pPr>
          <w:r w:rsidRPr="00EE23B3">
            <w:fldChar w:fldCharType="begin"/>
          </w:r>
          <w:r w:rsidRPr="00EE23B3">
            <w:instrText xml:space="preserve"> PAGE   \* MERGEFORMAT </w:instrText>
          </w:r>
          <w:r w:rsidRPr="00EE23B3">
            <w:fldChar w:fldCharType="separate"/>
          </w:r>
          <w:r>
            <w:rPr>
              <w:noProof/>
            </w:rPr>
            <w:t>2</w:t>
          </w:r>
          <w:r w:rsidRPr="00EE23B3">
            <w:fldChar w:fldCharType="end"/>
          </w:r>
          <w:r w:rsidRPr="00EE23B3">
            <w:t xml:space="preserve"> of </w:t>
          </w:r>
          <w:r w:rsidR="00AC7725">
            <w:fldChar w:fldCharType="begin"/>
          </w:r>
          <w:r w:rsidR="00AC7725">
            <w:instrText xml:space="preserve"> NUMPAGES   \* MERGEFORMAT </w:instrText>
          </w:r>
          <w:r w:rsidR="00AC7725">
            <w:fldChar w:fldCharType="separate"/>
          </w:r>
          <w:r>
            <w:rPr>
              <w:noProof/>
            </w:rPr>
            <w:t>4</w:t>
          </w:r>
          <w:r w:rsidR="00AC7725">
            <w:rPr>
              <w:noProof/>
            </w:rPr>
            <w:fldChar w:fldCharType="end"/>
          </w:r>
        </w:p>
      </w:tc>
    </w:tr>
    <w:tr w:rsidR="00625620" w:rsidRPr="00034A8E" w14:paraId="60BDC264" w14:textId="77777777" w:rsidTr="005C4635">
      <w:trPr>
        <w:trHeight w:val="360"/>
      </w:trPr>
      <w:tc>
        <w:tcPr>
          <w:tcW w:w="9810" w:type="dxa"/>
          <w:gridSpan w:val="4"/>
          <w:vAlign w:val="center"/>
        </w:tcPr>
        <w:p w14:paraId="7EC182A4" w14:textId="77777777" w:rsidR="00625620" w:rsidRPr="00034A8E" w:rsidRDefault="00625620" w:rsidP="00034A8E">
          <w:pPr>
            <w:pStyle w:val="Title"/>
          </w:pPr>
          <w:r w:rsidRPr="003B03D6">
            <w:t xml:space="preserve">      EMPLOYMENT APPLICATION FORM</w:t>
          </w:r>
        </w:p>
      </w:tc>
    </w:tr>
  </w:tbl>
  <w:p w14:paraId="6AD7570F" w14:textId="77777777" w:rsidR="00625620" w:rsidRPr="00034A8E" w:rsidRDefault="00625620" w:rsidP="00D36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90" w:type="dxa"/>
      <w:tblInd w:w="108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1E0" w:firstRow="1" w:lastRow="1" w:firstColumn="1" w:lastColumn="1" w:noHBand="0" w:noVBand="0"/>
    </w:tblPr>
    <w:tblGrid>
      <w:gridCol w:w="1800"/>
      <w:gridCol w:w="9360"/>
      <w:gridCol w:w="1710"/>
      <w:gridCol w:w="1620"/>
    </w:tblGrid>
    <w:tr w:rsidR="00625620" w:rsidRPr="00EE23B3" w14:paraId="4201BBE0" w14:textId="77777777" w:rsidTr="003B03D6">
      <w:trPr>
        <w:trHeight w:val="288"/>
      </w:trPr>
      <w:tc>
        <w:tcPr>
          <w:tcW w:w="1800" w:type="dxa"/>
          <w:vMerge w:val="restart"/>
        </w:tcPr>
        <w:p w14:paraId="23EB45F2" w14:textId="575CECA1" w:rsidR="00625620" w:rsidRPr="00EE23B3" w:rsidRDefault="004B1113" w:rsidP="00ED5A58">
          <w:pPr>
            <w:jc w:val="center"/>
          </w:pPr>
          <w:r>
            <w:rPr>
              <w:noProof/>
            </w:rPr>
            <w:drawing>
              <wp:inline distT="0" distB="0" distL="0" distR="0" wp14:anchorId="22EEC431" wp14:editId="3E1D0512">
                <wp:extent cx="1005840" cy="462915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ite and  Blue Modern Digital Marketing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462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vMerge w:val="restart"/>
          <w:vAlign w:val="center"/>
        </w:tcPr>
        <w:p w14:paraId="13E7168E" w14:textId="77777777" w:rsidR="00625620" w:rsidRPr="00EE23B3" w:rsidRDefault="00625620" w:rsidP="00A1118D">
          <w:pPr>
            <w:pStyle w:val="Title"/>
          </w:pPr>
          <w:r w:rsidRPr="00125C46">
            <w:t>FLEET PERSONNEL MANUAL</w:t>
          </w:r>
        </w:p>
      </w:tc>
      <w:tc>
        <w:tcPr>
          <w:tcW w:w="1710" w:type="dxa"/>
          <w:vAlign w:val="center"/>
        </w:tcPr>
        <w:p w14:paraId="2358FD8F" w14:textId="77777777" w:rsidR="00625620" w:rsidRPr="00EE23B3" w:rsidRDefault="00625620" w:rsidP="00034A8E">
          <w:pPr>
            <w:pStyle w:val="Subtitle"/>
          </w:pPr>
          <w:r w:rsidRPr="00EE23B3">
            <w:t>Document No.</w:t>
          </w:r>
        </w:p>
      </w:tc>
      <w:tc>
        <w:tcPr>
          <w:tcW w:w="1620" w:type="dxa"/>
          <w:vAlign w:val="center"/>
        </w:tcPr>
        <w:p w14:paraId="280424BA" w14:textId="77777777" w:rsidR="00625620" w:rsidRPr="00EE23B3" w:rsidRDefault="00625620" w:rsidP="00034A8E">
          <w:pPr>
            <w:pStyle w:val="Subtitle"/>
          </w:pPr>
          <w:r w:rsidRPr="003B03D6">
            <w:t>FPP 03-01</w:t>
          </w:r>
        </w:p>
      </w:tc>
    </w:tr>
    <w:tr w:rsidR="00625620" w:rsidRPr="00EE23B3" w14:paraId="64CAD2D8" w14:textId="77777777" w:rsidTr="003B03D6">
      <w:trPr>
        <w:trHeight w:val="288"/>
      </w:trPr>
      <w:tc>
        <w:tcPr>
          <w:tcW w:w="1800" w:type="dxa"/>
          <w:vMerge/>
        </w:tcPr>
        <w:p w14:paraId="57916514" w14:textId="77777777" w:rsidR="00625620" w:rsidRPr="00EE23B3" w:rsidRDefault="00625620" w:rsidP="006B0948"/>
      </w:tc>
      <w:tc>
        <w:tcPr>
          <w:tcW w:w="9360" w:type="dxa"/>
          <w:vMerge/>
          <w:vAlign w:val="center"/>
        </w:tcPr>
        <w:p w14:paraId="7FDF8EE6" w14:textId="77777777" w:rsidR="00625620" w:rsidRPr="00EE23B3" w:rsidRDefault="00625620" w:rsidP="00034A8E">
          <w:pPr>
            <w:pStyle w:val="Title"/>
          </w:pPr>
        </w:p>
      </w:tc>
      <w:tc>
        <w:tcPr>
          <w:tcW w:w="1710" w:type="dxa"/>
          <w:vAlign w:val="center"/>
        </w:tcPr>
        <w:p w14:paraId="3E79F734" w14:textId="77777777" w:rsidR="00625620" w:rsidRPr="00EE23B3" w:rsidRDefault="00625620" w:rsidP="00034A8E">
          <w:pPr>
            <w:pStyle w:val="Subtitle"/>
          </w:pPr>
          <w:r w:rsidRPr="00EE23B3">
            <w:t>Revision No. &amp; Date</w:t>
          </w:r>
        </w:p>
      </w:tc>
      <w:tc>
        <w:tcPr>
          <w:tcW w:w="1620" w:type="dxa"/>
          <w:vAlign w:val="center"/>
        </w:tcPr>
        <w:p w14:paraId="680D6439" w14:textId="77777777" w:rsidR="00625620" w:rsidRPr="00EE23B3" w:rsidRDefault="00625620" w:rsidP="000A35F9">
          <w:pPr>
            <w:pStyle w:val="Subtitle"/>
          </w:pPr>
          <w:r>
            <w:t>01</w:t>
          </w:r>
          <w:r w:rsidRPr="00B02672">
            <w:t xml:space="preserve">, </w:t>
          </w:r>
          <w:r>
            <w:t>01</w:t>
          </w:r>
          <w:r w:rsidRPr="00B02672">
            <w:t>.</w:t>
          </w:r>
          <w:r>
            <w:t>11</w:t>
          </w:r>
          <w:r w:rsidRPr="00B02672">
            <w:t>.20</w:t>
          </w:r>
          <w:r>
            <w:t>22</w:t>
          </w:r>
        </w:p>
      </w:tc>
    </w:tr>
    <w:tr w:rsidR="00625620" w:rsidRPr="00EE23B3" w14:paraId="4BED5AC6" w14:textId="77777777" w:rsidTr="003B03D6">
      <w:trPr>
        <w:trHeight w:val="288"/>
      </w:trPr>
      <w:tc>
        <w:tcPr>
          <w:tcW w:w="1800" w:type="dxa"/>
          <w:vMerge/>
        </w:tcPr>
        <w:p w14:paraId="54079723" w14:textId="77777777" w:rsidR="00625620" w:rsidRPr="00EE23B3" w:rsidRDefault="00625620" w:rsidP="006B0948"/>
      </w:tc>
      <w:tc>
        <w:tcPr>
          <w:tcW w:w="9360" w:type="dxa"/>
          <w:vMerge/>
          <w:vAlign w:val="center"/>
        </w:tcPr>
        <w:p w14:paraId="423DFE6B" w14:textId="77777777" w:rsidR="00625620" w:rsidRPr="00EE23B3" w:rsidRDefault="00625620" w:rsidP="00034A8E">
          <w:pPr>
            <w:pStyle w:val="Title"/>
          </w:pPr>
        </w:p>
      </w:tc>
      <w:tc>
        <w:tcPr>
          <w:tcW w:w="1710" w:type="dxa"/>
          <w:vAlign w:val="center"/>
        </w:tcPr>
        <w:p w14:paraId="5F562D81" w14:textId="77777777" w:rsidR="00625620" w:rsidRPr="00EE23B3" w:rsidRDefault="00625620" w:rsidP="00034A8E">
          <w:pPr>
            <w:pStyle w:val="Subtitle"/>
          </w:pPr>
          <w:r w:rsidRPr="00EE23B3">
            <w:t>Page</w:t>
          </w:r>
        </w:p>
      </w:tc>
      <w:tc>
        <w:tcPr>
          <w:tcW w:w="1620" w:type="dxa"/>
          <w:vAlign w:val="center"/>
        </w:tcPr>
        <w:p w14:paraId="081C9784" w14:textId="77777777" w:rsidR="00625620" w:rsidRPr="00EE23B3" w:rsidRDefault="00625620" w:rsidP="00034A8E">
          <w:pPr>
            <w:pStyle w:val="Subtitle"/>
          </w:pPr>
          <w:r w:rsidRPr="00EE23B3">
            <w:fldChar w:fldCharType="begin"/>
          </w:r>
          <w:r w:rsidRPr="00EE23B3">
            <w:instrText xml:space="preserve"> PAGE   \* MERGEFORMAT </w:instrText>
          </w:r>
          <w:r w:rsidRPr="00EE23B3">
            <w:fldChar w:fldCharType="separate"/>
          </w:r>
          <w:r>
            <w:rPr>
              <w:noProof/>
            </w:rPr>
            <w:t>3</w:t>
          </w:r>
          <w:r w:rsidRPr="00EE23B3">
            <w:fldChar w:fldCharType="end"/>
          </w:r>
          <w:r w:rsidRPr="00EE23B3">
            <w:t xml:space="preserve"> of </w:t>
          </w:r>
          <w:r w:rsidR="00AC7725">
            <w:fldChar w:fldCharType="begin"/>
          </w:r>
          <w:r w:rsidR="00AC7725">
            <w:instrText xml:space="preserve"> NUMPAGES   \* MERGEFORMAT </w:instrText>
          </w:r>
          <w:r w:rsidR="00AC7725">
            <w:fldChar w:fldCharType="separate"/>
          </w:r>
          <w:r>
            <w:rPr>
              <w:noProof/>
            </w:rPr>
            <w:t>4</w:t>
          </w:r>
          <w:r w:rsidR="00AC7725">
            <w:rPr>
              <w:noProof/>
            </w:rPr>
            <w:fldChar w:fldCharType="end"/>
          </w:r>
        </w:p>
      </w:tc>
    </w:tr>
    <w:tr w:rsidR="00625620" w:rsidRPr="00034A8E" w14:paraId="4A029CE6" w14:textId="77777777" w:rsidTr="003B03D6">
      <w:trPr>
        <w:trHeight w:val="360"/>
      </w:trPr>
      <w:tc>
        <w:tcPr>
          <w:tcW w:w="14490" w:type="dxa"/>
          <w:gridSpan w:val="4"/>
          <w:vAlign w:val="center"/>
        </w:tcPr>
        <w:p w14:paraId="6BC04421" w14:textId="77777777" w:rsidR="00625620" w:rsidRPr="00034A8E" w:rsidRDefault="00625620" w:rsidP="00034A8E">
          <w:pPr>
            <w:pStyle w:val="Title"/>
          </w:pPr>
          <w:r w:rsidRPr="003B03D6">
            <w:t xml:space="preserve">      EMPLOYMENT APPLICATION FORM</w:t>
          </w:r>
        </w:p>
      </w:tc>
    </w:tr>
  </w:tbl>
  <w:p w14:paraId="614A0795" w14:textId="77777777" w:rsidR="00625620" w:rsidRPr="00034A8E" w:rsidRDefault="00625620" w:rsidP="00D36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A99"/>
    <w:multiLevelType w:val="multilevel"/>
    <w:tmpl w:val="40BE2270"/>
    <w:lvl w:ilvl="0">
      <w:start w:val="1"/>
      <w:numFmt w:val="decimal"/>
      <w:lvlText w:val="%1.0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7D341B3"/>
    <w:multiLevelType w:val="hybridMultilevel"/>
    <w:tmpl w:val="F188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880"/>
    <w:multiLevelType w:val="multilevel"/>
    <w:tmpl w:val="9EB899D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lang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1080" w:hanging="360"/>
      </w:p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B2A4CB2"/>
    <w:multiLevelType w:val="hybridMultilevel"/>
    <w:tmpl w:val="DF22A820"/>
    <w:lvl w:ilvl="0" w:tplc="36445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F4813"/>
    <w:multiLevelType w:val="hybridMultilevel"/>
    <w:tmpl w:val="63B0E6E2"/>
    <w:lvl w:ilvl="0" w:tplc="1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63939"/>
    <w:multiLevelType w:val="multilevel"/>
    <w:tmpl w:val="4FE44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710CB6"/>
    <w:multiLevelType w:val="multilevel"/>
    <w:tmpl w:val="ED1279F8"/>
    <w:lvl w:ilvl="0">
      <w:start w:val="1"/>
      <w:numFmt w:val="decimal"/>
      <w:lvlText w:val="%1.0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2A152A"/>
    <w:multiLevelType w:val="hybridMultilevel"/>
    <w:tmpl w:val="7A04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C30C8"/>
    <w:multiLevelType w:val="hybridMultilevel"/>
    <w:tmpl w:val="BCB870C0"/>
    <w:lvl w:ilvl="0" w:tplc="EEEC5B02">
      <w:start w:val="1"/>
      <w:numFmt w:val="lowerLetter"/>
      <w:pStyle w:val="NoSpacing"/>
      <w:lvlText w:val="%1)"/>
      <w:lvlJc w:val="left"/>
      <w:pPr>
        <w:ind w:left="720" w:hanging="360"/>
      </w:pPr>
      <w:rPr>
        <w:lang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F7A9D"/>
    <w:multiLevelType w:val="multilevel"/>
    <w:tmpl w:val="1CAE7E12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2C92C3E"/>
    <w:multiLevelType w:val="multilevel"/>
    <w:tmpl w:val="96DAA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86D8E"/>
    <w:multiLevelType w:val="multilevel"/>
    <w:tmpl w:val="40789D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E0B0B59"/>
    <w:multiLevelType w:val="hybridMultilevel"/>
    <w:tmpl w:val="059A669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FB73FED"/>
    <w:multiLevelType w:val="multilevel"/>
    <w:tmpl w:val="C5863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6CAB1F45"/>
    <w:multiLevelType w:val="hybridMultilevel"/>
    <w:tmpl w:val="23C24E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31A2"/>
    <w:multiLevelType w:val="hybridMultilevel"/>
    <w:tmpl w:val="F9B0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E722D"/>
    <w:multiLevelType w:val="multilevel"/>
    <w:tmpl w:val="1166BF12"/>
    <w:lvl w:ilvl="0">
      <w:start w:val="7"/>
      <w:numFmt w:val="decimal"/>
      <w:lvlText w:val="%1.0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F9C0E56"/>
    <w:multiLevelType w:val="multilevel"/>
    <w:tmpl w:val="AA9EFF26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FB6781C"/>
    <w:multiLevelType w:val="multilevel"/>
    <w:tmpl w:val="5114D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217E22"/>
    <w:multiLevelType w:val="hybridMultilevel"/>
    <w:tmpl w:val="4E2E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40111"/>
    <w:multiLevelType w:val="hybridMultilevel"/>
    <w:tmpl w:val="9FBA14EE"/>
    <w:lvl w:ilvl="0" w:tplc="E7C87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458D6"/>
    <w:multiLevelType w:val="hybridMultilevel"/>
    <w:tmpl w:val="BE6A5862"/>
    <w:lvl w:ilvl="0" w:tplc="040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6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1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19"/>
  </w:num>
  <w:num w:numId="17">
    <w:abstractNumId w:val="13"/>
  </w:num>
  <w:num w:numId="18">
    <w:abstractNumId w:val="1"/>
  </w:num>
  <w:num w:numId="19">
    <w:abstractNumId w:val="20"/>
  </w:num>
  <w:num w:numId="20">
    <w:abstractNumId w:val="15"/>
  </w:num>
  <w:num w:numId="21">
    <w:abstractNumId w:val="14"/>
  </w:num>
  <w:num w:numId="22">
    <w:abstractNumId w:val="3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2MTG3tLQ0szAxMTVS0lEKTi0uzszPAykwMq4FAG+n2V4tAAAA"/>
  </w:docVars>
  <w:rsids>
    <w:rsidRoot w:val="00BD11FB"/>
    <w:rsid w:val="00011B17"/>
    <w:rsid w:val="000219E8"/>
    <w:rsid w:val="00021F62"/>
    <w:rsid w:val="0002240D"/>
    <w:rsid w:val="00034A8E"/>
    <w:rsid w:val="00045DD8"/>
    <w:rsid w:val="00055535"/>
    <w:rsid w:val="00073EED"/>
    <w:rsid w:val="0009148C"/>
    <w:rsid w:val="00094561"/>
    <w:rsid w:val="000A35F9"/>
    <w:rsid w:val="000A6DC4"/>
    <w:rsid w:val="000B4E17"/>
    <w:rsid w:val="000E75EB"/>
    <w:rsid w:val="00105AFD"/>
    <w:rsid w:val="00125C46"/>
    <w:rsid w:val="001424F3"/>
    <w:rsid w:val="0015144F"/>
    <w:rsid w:val="00163B48"/>
    <w:rsid w:val="001719C4"/>
    <w:rsid w:val="001727A0"/>
    <w:rsid w:val="00190AE2"/>
    <w:rsid w:val="00190F04"/>
    <w:rsid w:val="001A4331"/>
    <w:rsid w:val="001A553D"/>
    <w:rsid w:val="001C40B4"/>
    <w:rsid w:val="001D21B6"/>
    <w:rsid w:val="001D21D2"/>
    <w:rsid w:val="001D2E0B"/>
    <w:rsid w:val="001F1056"/>
    <w:rsid w:val="00213126"/>
    <w:rsid w:val="00220751"/>
    <w:rsid w:val="00230AFE"/>
    <w:rsid w:val="00244823"/>
    <w:rsid w:val="002619CD"/>
    <w:rsid w:val="002864DB"/>
    <w:rsid w:val="002C0518"/>
    <w:rsid w:val="002C54BC"/>
    <w:rsid w:val="002F73DE"/>
    <w:rsid w:val="00310A73"/>
    <w:rsid w:val="0034386C"/>
    <w:rsid w:val="003823BC"/>
    <w:rsid w:val="0038535D"/>
    <w:rsid w:val="00387080"/>
    <w:rsid w:val="003A76D2"/>
    <w:rsid w:val="003B03D6"/>
    <w:rsid w:val="003B1BD7"/>
    <w:rsid w:val="003B2F83"/>
    <w:rsid w:val="003C1713"/>
    <w:rsid w:val="003C23EE"/>
    <w:rsid w:val="004065FC"/>
    <w:rsid w:val="00415729"/>
    <w:rsid w:val="004160A8"/>
    <w:rsid w:val="0042388F"/>
    <w:rsid w:val="00424966"/>
    <w:rsid w:val="00447077"/>
    <w:rsid w:val="00475417"/>
    <w:rsid w:val="00485E5C"/>
    <w:rsid w:val="004A1BDF"/>
    <w:rsid w:val="004A2018"/>
    <w:rsid w:val="004B1113"/>
    <w:rsid w:val="004C4467"/>
    <w:rsid w:val="004C4A17"/>
    <w:rsid w:val="004D4760"/>
    <w:rsid w:val="004D53AE"/>
    <w:rsid w:val="005353F3"/>
    <w:rsid w:val="00536057"/>
    <w:rsid w:val="00553678"/>
    <w:rsid w:val="005566FA"/>
    <w:rsid w:val="005704D1"/>
    <w:rsid w:val="005826EB"/>
    <w:rsid w:val="00582CAF"/>
    <w:rsid w:val="00584D36"/>
    <w:rsid w:val="005B7ABB"/>
    <w:rsid w:val="005C1F77"/>
    <w:rsid w:val="005C4635"/>
    <w:rsid w:val="005C4821"/>
    <w:rsid w:val="005E6972"/>
    <w:rsid w:val="005F688F"/>
    <w:rsid w:val="00617609"/>
    <w:rsid w:val="00625620"/>
    <w:rsid w:val="00634BF8"/>
    <w:rsid w:val="006440A4"/>
    <w:rsid w:val="0065720D"/>
    <w:rsid w:val="00667160"/>
    <w:rsid w:val="00670D25"/>
    <w:rsid w:val="006723AB"/>
    <w:rsid w:val="006736A3"/>
    <w:rsid w:val="006903AB"/>
    <w:rsid w:val="006A4849"/>
    <w:rsid w:val="006B0948"/>
    <w:rsid w:val="006B4484"/>
    <w:rsid w:val="006B6F4B"/>
    <w:rsid w:val="006D3600"/>
    <w:rsid w:val="006D6457"/>
    <w:rsid w:val="006D6C2D"/>
    <w:rsid w:val="006E183B"/>
    <w:rsid w:val="0071140B"/>
    <w:rsid w:val="00712C1A"/>
    <w:rsid w:val="00727E9E"/>
    <w:rsid w:val="00744124"/>
    <w:rsid w:val="00754566"/>
    <w:rsid w:val="007670D5"/>
    <w:rsid w:val="00776946"/>
    <w:rsid w:val="00795FD1"/>
    <w:rsid w:val="007C1D66"/>
    <w:rsid w:val="007E601B"/>
    <w:rsid w:val="007F5071"/>
    <w:rsid w:val="007F7CA7"/>
    <w:rsid w:val="00804F8E"/>
    <w:rsid w:val="00810081"/>
    <w:rsid w:val="0081092A"/>
    <w:rsid w:val="008154AA"/>
    <w:rsid w:val="00817C57"/>
    <w:rsid w:val="00825A30"/>
    <w:rsid w:val="00845B63"/>
    <w:rsid w:val="00863BBF"/>
    <w:rsid w:val="00890345"/>
    <w:rsid w:val="008907DE"/>
    <w:rsid w:val="00896F89"/>
    <w:rsid w:val="008A62FC"/>
    <w:rsid w:val="008C0B1B"/>
    <w:rsid w:val="008C4E24"/>
    <w:rsid w:val="008C672E"/>
    <w:rsid w:val="008D6765"/>
    <w:rsid w:val="00912AA1"/>
    <w:rsid w:val="00925820"/>
    <w:rsid w:val="009700F3"/>
    <w:rsid w:val="00972698"/>
    <w:rsid w:val="00980E59"/>
    <w:rsid w:val="0099018C"/>
    <w:rsid w:val="0099229C"/>
    <w:rsid w:val="00995DFD"/>
    <w:rsid w:val="00996EDE"/>
    <w:rsid w:val="009A5405"/>
    <w:rsid w:val="009A6E22"/>
    <w:rsid w:val="009B6DE2"/>
    <w:rsid w:val="009D3A3E"/>
    <w:rsid w:val="009E5EF5"/>
    <w:rsid w:val="009F2875"/>
    <w:rsid w:val="009F4DD0"/>
    <w:rsid w:val="00A05364"/>
    <w:rsid w:val="00A0580C"/>
    <w:rsid w:val="00A1118D"/>
    <w:rsid w:val="00A22394"/>
    <w:rsid w:val="00A6248C"/>
    <w:rsid w:val="00A72F20"/>
    <w:rsid w:val="00A7410C"/>
    <w:rsid w:val="00A82076"/>
    <w:rsid w:val="00A82113"/>
    <w:rsid w:val="00A90A3B"/>
    <w:rsid w:val="00AC7725"/>
    <w:rsid w:val="00AD09B5"/>
    <w:rsid w:val="00AD103D"/>
    <w:rsid w:val="00AF1DE4"/>
    <w:rsid w:val="00B007F0"/>
    <w:rsid w:val="00B02672"/>
    <w:rsid w:val="00B2774F"/>
    <w:rsid w:val="00B31FDA"/>
    <w:rsid w:val="00B5085F"/>
    <w:rsid w:val="00B5532B"/>
    <w:rsid w:val="00B65B5A"/>
    <w:rsid w:val="00B7303C"/>
    <w:rsid w:val="00B812DA"/>
    <w:rsid w:val="00B82652"/>
    <w:rsid w:val="00BA0BE0"/>
    <w:rsid w:val="00BA4731"/>
    <w:rsid w:val="00BB329E"/>
    <w:rsid w:val="00BC019E"/>
    <w:rsid w:val="00BC7F53"/>
    <w:rsid w:val="00BD11FB"/>
    <w:rsid w:val="00BF0297"/>
    <w:rsid w:val="00BF2265"/>
    <w:rsid w:val="00C11DEF"/>
    <w:rsid w:val="00C446D2"/>
    <w:rsid w:val="00C5030F"/>
    <w:rsid w:val="00C61DFA"/>
    <w:rsid w:val="00C63C01"/>
    <w:rsid w:val="00C67DF5"/>
    <w:rsid w:val="00CD2236"/>
    <w:rsid w:val="00CD79CF"/>
    <w:rsid w:val="00CE6384"/>
    <w:rsid w:val="00CF2C00"/>
    <w:rsid w:val="00CF3176"/>
    <w:rsid w:val="00CF34F8"/>
    <w:rsid w:val="00CF659F"/>
    <w:rsid w:val="00D000D4"/>
    <w:rsid w:val="00D148AB"/>
    <w:rsid w:val="00D17EC8"/>
    <w:rsid w:val="00D36C90"/>
    <w:rsid w:val="00D36EC5"/>
    <w:rsid w:val="00D37B5C"/>
    <w:rsid w:val="00D454E7"/>
    <w:rsid w:val="00D56246"/>
    <w:rsid w:val="00D879A4"/>
    <w:rsid w:val="00D94972"/>
    <w:rsid w:val="00DB2EE7"/>
    <w:rsid w:val="00DB6789"/>
    <w:rsid w:val="00DC56E0"/>
    <w:rsid w:val="00DD4186"/>
    <w:rsid w:val="00E037BB"/>
    <w:rsid w:val="00E82802"/>
    <w:rsid w:val="00E85177"/>
    <w:rsid w:val="00EA7C42"/>
    <w:rsid w:val="00EC185A"/>
    <w:rsid w:val="00ED5A58"/>
    <w:rsid w:val="00EE23B3"/>
    <w:rsid w:val="00EE256B"/>
    <w:rsid w:val="00EF2DF6"/>
    <w:rsid w:val="00F03597"/>
    <w:rsid w:val="00F256D3"/>
    <w:rsid w:val="00F73E76"/>
    <w:rsid w:val="00F97C37"/>
    <w:rsid w:val="00FD5A0B"/>
    <w:rsid w:val="00FE3D55"/>
    <w:rsid w:val="00FF0A7C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E87BA"/>
  <w15:chartTrackingRefBased/>
  <w15:docId w15:val="{E560C159-103F-4FCC-B141-9D49EF64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ZMI Normal"/>
    <w:qFormat/>
    <w:rsid w:val="00D36C90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aliases w:val="ZMI H1"/>
    <w:basedOn w:val="ListParagraph"/>
    <w:next w:val="Normal"/>
    <w:link w:val="Heading1Char"/>
    <w:uiPriority w:val="9"/>
    <w:qFormat/>
    <w:rsid w:val="00034A8E"/>
    <w:pPr>
      <w:numPr>
        <w:numId w:val="8"/>
      </w:numPr>
      <w:spacing w:after="120" w:line="240" w:lineRule="auto"/>
      <w:ind w:left="720" w:hanging="720"/>
      <w:outlineLvl w:val="0"/>
    </w:pPr>
    <w:rPr>
      <w:b/>
      <w:bCs/>
    </w:rPr>
  </w:style>
  <w:style w:type="paragraph" w:styleId="Heading2">
    <w:name w:val="heading 2"/>
    <w:aliases w:val="ZMI H2"/>
    <w:basedOn w:val="Heading1"/>
    <w:next w:val="Normal"/>
    <w:link w:val="Heading2Char"/>
    <w:autoRedefine/>
    <w:uiPriority w:val="9"/>
    <w:unhideWhenUsed/>
    <w:qFormat/>
    <w:rsid w:val="00AD103D"/>
    <w:pPr>
      <w:numPr>
        <w:ilvl w:val="1"/>
      </w:numPr>
      <w:ind w:left="720" w:hanging="720"/>
      <w:contextualSpacing w:val="0"/>
      <w:outlineLvl w:val="1"/>
    </w:pPr>
  </w:style>
  <w:style w:type="paragraph" w:styleId="Heading3">
    <w:name w:val="heading 3"/>
    <w:aliases w:val="ZMI H3"/>
    <w:basedOn w:val="Heading2"/>
    <w:next w:val="Normal"/>
    <w:link w:val="Heading3Char"/>
    <w:uiPriority w:val="9"/>
    <w:unhideWhenUsed/>
    <w:qFormat/>
    <w:rsid w:val="00FE3D55"/>
    <w:pPr>
      <w:numPr>
        <w:ilvl w:val="2"/>
      </w:numPr>
      <w:ind w:left="1440"/>
      <w:contextualSpacing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46"/>
    <w:pPr>
      <w:keepNext/>
      <w:spacing w:before="240" w:after="60" w:line="240" w:lineRule="auto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46"/>
    <w:pPr>
      <w:spacing w:before="240" w:after="60" w:line="240" w:lineRule="auto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46"/>
    <w:pPr>
      <w:spacing w:before="240" w:after="60" w:line="240" w:lineRule="auto"/>
      <w:jc w:val="left"/>
      <w:outlineLvl w:val="5"/>
    </w:pPr>
    <w:rPr>
      <w:rFonts w:ascii="Calibri" w:eastAsia="Times New Roman" w:hAnsi="Calibri" w:cs="Times New Roman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5C46"/>
    <w:pPr>
      <w:spacing w:before="240" w:after="60" w:line="240" w:lineRule="auto"/>
      <w:jc w:val="left"/>
      <w:outlineLvl w:val="6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46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46"/>
    <w:pPr>
      <w:spacing w:before="240" w:after="60" w:line="240" w:lineRule="auto"/>
      <w:jc w:val="left"/>
      <w:outlineLvl w:val="8"/>
    </w:pPr>
    <w:rPr>
      <w:rFonts w:ascii="Cambria" w:eastAsia="Times New Roman" w:hAnsi="Cambria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3D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D55"/>
  </w:style>
  <w:style w:type="paragraph" w:styleId="Footer">
    <w:name w:val="footer"/>
    <w:basedOn w:val="Normal"/>
    <w:link w:val="FooterChar"/>
    <w:unhideWhenUsed/>
    <w:rsid w:val="00FE3D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55"/>
  </w:style>
  <w:style w:type="paragraph" w:styleId="ListParagraph">
    <w:name w:val="List Paragraph"/>
    <w:basedOn w:val="Normal"/>
    <w:uiPriority w:val="34"/>
    <w:qFormat/>
    <w:rsid w:val="00FE3D55"/>
    <w:pPr>
      <w:ind w:left="720"/>
      <w:contextualSpacing/>
    </w:pPr>
  </w:style>
  <w:style w:type="character" w:customStyle="1" w:styleId="Heading1Char">
    <w:name w:val="Heading 1 Char"/>
    <w:aliases w:val="ZMI H1 Char"/>
    <w:link w:val="Heading1"/>
    <w:uiPriority w:val="9"/>
    <w:rsid w:val="00034A8E"/>
    <w:rPr>
      <w:rFonts w:ascii="Arial" w:hAnsi="Arial"/>
      <w:b/>
      <w:bCs/>
    </w:rPr>
  </w:style>
  <w:style w:type="paragraph" w:styleId="NoSpacing">
    <w:name w:val="No Spacing"/>
    <w:aliases w:val="ZMI ABC"/>
    <w:basedOn w:val="ListParagraph"/>
    <w:uiPriority w:val="1"/>
    <w:qFormat/>
    <w:rsid w:val="00FE3D55"/>
    <w:pPr>
      <w:numPr>
        <w:numId w:val="5"/>
      </w:numPr>
    </w:pPr>
  </w:style>
  <w:style w:type="paragraph" w:styleId="BodyText">
    <w:name w:val="Body Text"/>
    <w:basedOn w:val="Normal"/>
    <w:link w:val="BodyTextChar"/>
    <w:rsid w:val="00FE3D55"/>
    <w:pPr>
      <w:widowControl w:val="0"/>
      <w:kinsoku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FE3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ZMI H2 Char"/>
    <w:link w:val="Heading2"/>
    <w:uiPriority w:val="9"/>
    <w:rsid w:val="00AD103D"/>
    <w:rPr>
      <w:rFonts w:ascii="Arial" w:hAnsi="Arial"/>
      <w:b/>
      <w:bCs/>
      <w:color w:val="0070C0"/>
    </w:rPr>
  </w:style>
  <w:style w:type="paragraph" w:styleId="Title">
    <w:name w:val="Title"/>
    <w:aliases w:val="ZMI Header"/>
    <w:basedOn w:val="Normal"/>
    <w:next w:val="Normal"/>
    <w:link w:val="TitleChar"/>
    <w:uiPriority w:val="10"/>
    <w:qFormat/>
    <w:rsid w:val="00034A8E"/>
    <w:pPr>
      <w:widowControl w:val="0"/>
      <w:tabs>
        <w:tab w:val="center" w:pos="4320"/>
        <w:tab w:val="right" w:pos="8640"/>
      </w:tabs>
      <w:kinsoku w:val="0"/>
      <w:spacing w:line="240" w:lineRule="auto"/>
      <w:jc w:val="center"/>
    </w:pPr>
    <w:rPr>
      <w:rFonts w:eastAsia="Times New Roman"/>
      <w:b/>
      <w:bCs/>
    </w:rPr>
  </w:style>
  <w:style w:type="character" w:customStyle="1" w:styleId="TitleChar">
    <w:name w:val="Title Char"/>
    <w:aliases w:val="ZMI Header Char"/>
    <w:link w:val="Title"/>
    <w:uiPriority w:val="10"/>
    <w:rsid w:val="00034A8E"/>
    <w:rPr>
      <w:rFonts w:ascii="Arial" w:eastAsia="Times New Roman" w:hAnsi="Arial"/>
      <w:b/>
      <w:bCs/>
    </w:rPr>
  </w:style>
  <w:style w:type="paragraph" w:styleId="Subtitle">
    <w:name w:val="Subtitle"/>
    <w:aliases w:val="ZMI Header 2"/>
    <w:basedOn w:val="Title"/>
    <w:next w:val="Normal"/>
    <w:link w:val="SubtitleChar"/>
    <w:uiPriority w:val="11"/>
    <w:qFormat/>
    <w:rsid w:val="00FE3D55"/>
    <w:pPr>
      <w:jc w:val="left"/>
    </w:pPr>
    <w:rPr>
      <w:b w:val="0"/>
      <w:bCs w:val="0"/>
      <w:sz w:val="16"/>
      <w:szCs w:val="16"/>
    </w:rPr>
  </w:style>
  <w:style w:type="character" w:customStyle="1" w:styleId="SubtitleChar">
    <w:name w:val="Subtitle Char"/>
    <w:aliases w:val="ZMI Header 2 Char"/>
    <w:link w:val="Subtitle"/>
    <w:uiPriority w:val="11"/>
    <w:rsid w:val="00FE3D55"/>
    <w:rPr>
      <w:rFonts w:ascii="Arial" w:eastAsia="Times New Roman" w:hAnsi="Arial"/>
      <w:sz w:val="16"/>
      <w:szCs w:val="16"/>
    </w:rPr>
  </w:style>
  <w:style w:type="character" w:customStyle="1" w:styleId="Heading3Char">
    <w:name w:val="Heading 3 Char"/>
    <w:aliases w:val="ZMI H3 Char"/>
    <w:link w:val="Heading3"/>
    <w:uiPriority w:val="9"/>
    <w:rsid w:val="00FE3D5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36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C9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sid w:val="00125C46"/>
    <w:rPr>
      <w:rFonts w:eastAsia="Times New Roman" w:cs="Times New Roman"/>
      <w:b/>
      <w:bCs/>
      <w:sz w:val="28"/>
      <w:szCs w:val="28"/>
      <w:lang w:bidi="en-US"/>
    </w:rPr>
  </w:style>
  <w:style w:type="character" w:customStyle="1" w:styleId="Heading5Char">
    <w:name w:val="Heading 5 Char"/>
    <w:link w:val="Heading5"/>
    <w:uiPriority w:val="9"/>
    <w:semiHidden/>
    <w:rsid w:val="00125C46"/>
    <w:rPr>
      <w:rFonts w:eastAsia="Times New Roman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semiHidden/>
    <w:rsid w:val="00125C46"/>
    <w:rPr>
      <w:rFonts w:eastAsia="Times New Roman" w:cs="Times New Roman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rsid w:val="00125C46"/>
    <w:rPr>
      <w:rFonts w:eastAsia="Times New Roman" w:cs="Times New Roman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125C46"/>
    <w:rPr>
      <w:rFonts w:eastAsia="Times New Roman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125C46"/>
    <w:rPr>
      <w:rFonts w:ascii="Cambria" w:eastAsia="Times New Roman" w:hAnsi="Cambria" w:cs="Times New Roman"/>
      <w:sz w:val="22"/>
      <w:szCs w:val="22"/>
      <w:lang w:bidi="en-US"/>
    </w:rPr>
  </w:style>
  <w:style w:type="table" w:styleId="TableGrid">
    <w:name w:val="Table Grid"/>
    <w:basedOn w:val="TableNormal"/>
    <w:rsid w:val="00125C4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25C46"/>
  </w:style>
  <w:style w:type="paragraph" w:customStyle="1" w:styleId="TextHead">
    <w:name w:val="Text Head"/>
    <w:basedOn w:val="Normal"/>
    <w:rsid w:val="00125C46"/>
    <w:pPr>
      <w:spacing w:before="170" w:line="240" w:lineRule="atLeast"/>
      <w:jc w:val="left"/>
    </w:pPr>
    <w:rPr>
      <w:rFonts w:ascii="Book Antiqua" w:eastAsia="Times New Roman" w:hAnsi="Book Antiqua" w:cs="Times New Roman"/>
      <w:b/>
      <w:sz w:val="24"/>
      <w:szCs w:val="24"/>
      <w:lang w:bidi="en-US"/>
    </w:rPr>
  </w:style>
  <w:style w:type="character" w:styleId="Strong">
    <w:name w:val="Strong"/>
    <w:uiPriority w:val="22"/>
    <w:qFormat/>
    <w:rsid w:val="00125C46"/>
    <w:rPr>
      <w:b/>
      <w:bCs/>
    </w:rPr>
  </w:style>
  <w:style w:type="character" w:styleId="Emphasis">
    <w:name w:val="Emphasis"/>
    <w:uiPriority w:val="20"/>
    <w:qFormat/>
    <w:rsid w:val="00125C46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25C46"/>
    <w:pPr>
      <w:spacing w:line="240" w:lineRule="auto"/>
      <w:jc w:val="left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125C46"/>
    <w:rPr>
      <w:rFonts w:eastAsia="Times New Roman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46"/>
    <w:pPr>
      <w:spacing w:line="240" w:lineRule="auto"/>
      <w:ind w:left="720" w:right="720"/>
      <w:jc w:val="left"/>
    </w:pPr>
    <w:rPr>
      <w:rFonts w:ascii="Calibri" w:eastAsia="Times New Roman" w:hAnsi="Calibri" w:cs="Times New Roman"/>
      <w:b/>
      <w:i/>
      <w:sz w:val="24"/>
      <w:szCs w:val="22"/>
      <w:lang w:bidi="en-US"/>
    </w:rPr>
  </w:style>
  <w:style w:type="character" w:customStyle="1" w:styleId="IntenseQuoteChar">
    <w:name w:val="Intense Quote Char"/>
    <w:link w:val="IntenseQuote"/>
    <w:uiPriority w:val="30"/>
    <w:rsid w:val="00125C46"/>
    <w:rPr>
      <w:rFonts w:eastAsia="Times New Roman" w:cs="Times New Roman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125C46"/>
    <w:rPr>
      <w:i/>
      <w:color w:val="5A5A5A"/>
    </w:rPr>
  </w:style>
  <w:style w:type="character" w:styleId="IntenseEmphasis">
    <w:name w:val="Intense Emphasis"/>
    <w:uiPriority w:val="21"/>
    <w:qFormat/>
    <w:rsid w:val="00125C4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125C4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125C46"/>
    <w:rPr>
      <w:b/>
      <w:sz w:val="24"/>
      <w:u w:val="single"/>
    </w:rPr>
  </w:style>
  <w:style w:type="character" w:styleId="BookTitle">
    <w:name w:val="Book Title"/>
    <w:uiPriority w:val="33"/>
    <w:qFormat/>
    <w:rsid w:val="00125C4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C46"/>
    <w:pPr>
      <w:keepNext/>
      <w:numPr>
        <w:numId w:val="0"/>
      </w:numPr>
      <w:spacing w:before="240" w:after="60"/>
      <w:contextualSpacing w:val="0"/>
      <w:jc w:val="left"/>
      <w:outlineLvl w:val="9"/>
    </w:pPr>
    <w:rPr>
      <w:rFonts w:ascii="Cambria" w:eastAsia="Times New Roman" w:hAnsi="Cambria" w:cs="Times New Roman"/>
      <w:kern w:val="32"/>
      <w:sz w:val="32"/>
      <w:szCs w:val="32"/>
      <w:lang w:bidi="en-US"/>
    </w:rPr>
  </w:style>
  <w:style w:type="paragraph" w:styleId="Caption">
    <w:name w:val="caption"/>
    <w:basedOn w:val="Normal"/>
    <w:next w:val="Normal"/>
    <w:qFormat/>
    <w:rsid w:val="003B03D6"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spacing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4B1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wellmarine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PP%2003-01%20Employment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B804-33BB-466B-B8F3-0BA1E9F2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FPP 03-01 Employment Application Form</Template>
  <TotalTime>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Zakher Marine Intl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Lovely Singh</dc:creator>
  <cp:keywords/>
  <cp:lastModifiedBy>USER</cp:lastModifiedBy>
  <cp:revision>2</cp:revision>
  <cp:lastPrinted>2018-11-27T10:28:00Z</cp:lastPrinted>
  <dcterms:created xsi:type="dcterms:W3CDTF">2025-04-28T17:16:00Z</dcterms:created>
  <dcterms:modified xsi:type="dcterms:W3CDTF">2025-04-28T17:16:00Z</dcterms:modified>
</cp:coreProperties>
</file>