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652E79" w14:paraId="2A971CFC" w14:textId="77777777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2690" w14:textId="3D040295" w:rsidR="00652E79" w:rsidRDefault="001A03EA">
            <w:pPr>
              <w:pStyle w:val="Heading1"/>
              <w:framePr w:hSpace="180" w:wrap="auto" w:vAnchor="text" w:hAnchor="margin" w:xAlign="right" w:y="688"/>
              <w:tabs>
                <w:tab w:val="left" w:pos="5760"/>
              </w:tabs>
              <w:rPr>
                <w:color w:val="008000"/>
                <w:sz w:val="40"/>
              </w:rPr>
            </w:pPr>
            <w:r>
              <w:rPr>
                <w:noProof/>
                <w:color w:val="008000"/>
                <w:sz w:val="40"/>
                <w:lang w:val="ru-RU"/>
              </w:rPr>
              <w:drawing>
                <wp:inline distT="0" distB="0" distL="0" distR="0" wp14:anchorId="5DE3DD1A" wp14:editId="04EC2CE4">
                  <wp:extent cx="1028700" cy="143673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039" cy="1463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FABA5" w14:textId="77777777" w:rsidR="00652E79" w:rsidRDefault="00652E79">
      <w:pPr>
        <w:rPr>
          <w:rFonts w:ascii="Tahoma" w:hAnsi="Tahoma"/>
          <w:b/>
          <w:sz w:val="16"/>
          <w:szCs w:val="16"/>
          <w:lang w:val="en-US"/>
        </w:rPr>
      </w:pPr>
    </w:p>
    <w:p w14:paraId="5FA87FFA" w14:textId="77777777" w:rsidR="00652E79" w:rsidRDefault="00652E79">
      <w:pPr>
        <w:pStyle w:val="Heading1"/>
        <w:jc w:val="center"/>
        <w:rPr>
          <w:sz w:val="20"/>
        </w:rPr>
      </w:pPr>
    </w:p>
    <w:p w14:paraId="5E428C03" w14:textId="77777777" w:rsidR="00652E79" w:rsidRDefault="00652E79">
      <w:pPr>
        <w:rPr>
          <w:lang w:val="en-US"/>
        </w:rPr>
      </w:pPr>
    </w:p>
    <w:p w14:paraId="3A02390A" w14:textId="77777777" w:rsidR="00652E79" w:rsidRDefault="00652E79">
      <w:pPr>
        <w:rPr>
          <w:lang w:val="en-US"/>
        </w:rPr>
      </w:pPr>
    </w:p>
    <w:p w14:paraId="02530855" w14:textId="77777777" w:rsidR="00652E79" w:rsidRDefault="00652E79">
      <w:pPr>
        <w:rPr>
          <w:lang w:val="en-US"/>
        </w:rPr>
      </w:pPr>
    </w:p>
    <w:p w14:paraId="4673543C" w14:textId="77777777" w:rsidR="00652E79" w:rsidRDefault="00652E79">
      <w:pPr>
        <w:rPr>
          <w:lang w:val="en-US"/>
        </w:rPr>
      </w:pPr>
    </w:p>
    <w:p w14:paraId="517353D8" w14:textId="77777777" w:rsidR="00652E79" w:rsidRDefault="00652E79">
      <w:pPr>
        <w:rPr>
          <w:lang w:val="en-US"/>
        </w:rPr>
      </w:pPr>
    </w:p>
    <w:p w14:paraId="50647257" w14:textId="77777777" w:rsidR="00652E79" w:rsidRDefault="00652E79">
      <w:pPr>
        <w:rPr>
          <w:lang w:val="en-US"/>
        </w:rPr>
      </w:pPr>
    </w:p>
    <w:p w14:paraId="38834A86" w14:textId="77777777" w:rsidR="00652E79" w:rsidRDefault="00652E79">
      <w:pPr>
        <w:rPr>
          <w:lang w:val="en-US"/>
        </w:rPr>
      </w:pPr>
    </w:p>
    <w:p w14:paraId="1FCEC522" w14:textId="77777777" w:rsidR="00652E79" w:rsidRDefault="005849D7">
      <w:pPr>
        <w:pStyle w:val="Heading1"/>
        <w:jc w:val="center"/>
        <w:rPr>
          <w:sz w:val="40"/>
        </w:rPr>
      </w:pPr>
      <w:r>
        <w:rPr>
          <w:sz w:val="40"/>
        </w:rPr>
        <w:t>APPLICATION FORM</w:t>
      </w:r>
    </w:p>
    <w:p w14:paraId="5A6D63A5" w14:textId="77777777" w:rsidR="00652E79" w:rsidRDefault="00652E79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8"/>
      </w:tblGrid>
      <w:tr w:rsidR="00652E79" w14:paraId="5BBC3D59" w14:textId="77777777" w:rsidTr="001A03EA">
        <w:trPr>
          <w:trHeight w:val="299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6EC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9761" w14:textId="0B70E8D2" w:rsidR="00652E79" w:rsidRDefault="00885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E32" w14:textId="75A5ED78" w:rsidR="00652E79" w:rsidRDefault="00885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F25B" w14:textId="40844CB7" w:rsidR="00652E79" w:rsidRDefault="00885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5DC3" w14:textId="7CFD1FBB" w:rsidR="00652E79" w:rsidRDefault="00885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A701" w14:textId="33275958" w:rsidR="00652E79" w:rsidRDefault="00885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AECD" w14:textId="6B130517" w:rsidR="00652E79" w:rsidRDefault="00885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B55B" w14:textId="352F5EBC" w:rsidR="00652E79" w:rsidRDefault="00885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3774" w14:textId="69D64A84" w:rsidR="00652E79" w:rsidRDefault="00885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652E79" w14:paraId="5AD92FA7" w14:textId="77777777" w:rsidTr="001A03EA">
        <w:trPr>
          <w:trHeight w:val="286"/>
        </w:trPr>
        <w:tc>
          <w:tcPr>
            <w:tcW w:w="3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DC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14:paraId="590607BD" w14:textId="77777777" w:rsidR="00652E79" w:rsidRDefault="00652E79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652E79" w14:paraId="002B23E4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B0FB" w14:textId="242C4BCA" w:rsidR="00652E79" w:rsidRDefault="005849D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Position Applied for      </w:t>
            </w:r>
            <w:r w:rsidR="00DB22F5">
              <w:rPr>
                <w:b/>
                <w:sz w:val="28"/>
                <w:szCs w:val="28"/>
                <w:lang w:val="en-US"/>
              </w:rPr>
              <w:t>Able Seafarer Deck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666D" w14:textId="54ED1393" w:rsidR="00652E79" w:rsidRDefault="005849D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</w:t>
            </w:r>
            <w:r w:rsidR="00067C94">
              <w:rPr>
                <w:b/>
                <w:sz w:val="28"/>
                <w:szCs w:val="28"/>
                <w:lang w:val="en-US"/>
              </w:rPr>
              <w:t>18.01.2025</w:t>
            </w:r>
          </w:p>
        </w:tc>
      </w:tr>
    </w:tbl>
    <w:p w14:paraId="120C8F76" w14:textId="77777777" w:rsidR="00652E79" w:rsidRDefault="00652E79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652E79" w14:paraId="1DAE2804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E86D1A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652E79" w14:paraId="341B5C4B" w14:textId="77777777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D583" w14:textId="50B2E8CA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Family Name: </w:t>
            </w:r>
            <w:r w:rsidR="00DB22F5">
              <w:rPr>
                <w:b/>
                <w:lang w:val="en-US"/>
              </w:rPr>
              <w:t>SHUKUROV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C727" w14:textId="6BF0BA85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 w:rsidR="00DB22F5">
              <w:rPr>
                <w:b/>
                <w:lang w:val="en-US"/>
              </w:rPr>
              <w:t>MUBARIZ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DE5C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</w:tc>
      </w:tr>
      <w:tr w:rsidR="00652E79" w14:paraId="486C5E58" w14:textId="77777777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802A" w14:textId="27DF9564" w:rsidR="00652E79" w:rsidRDefault="005849D7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 </w:t>
            </w:r>
            <w:r w:rsidR="00DB22F5">
              <w:rPr>
                <w:lang w:val="en-US"/>
              </w:rPr>
              <w:t>01.01.1969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9B5" w14:textId="77777777" w:rsidR="00652E79" w:rsidRDefault="005849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14:paraId="77E29569" w14:textId="6D2046FF" w:rsidR="00652E79" w:rsidRDefault="005849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0"/>
                <w:szCs w:val="18"/>
                <w:lang w:val="en-US"/>
              </w:rPr>
              <w:t xml:space="preserve">Azerbaijan, </w:t>
            </w:r>
            <w:r w:rsidR="00DB22F5">
              <w:rPr>
                <w:b/>
                <w:sz w:val="20"/>
                <w:szCs w:val="18"/>
                <w:lang w:val="en-US"/>
              </w:rPr>
              <w:t>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C31F" w14:textId="77777777" w:rsidR="00652E79" w:rsidRDefault="005849D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Azerbaijanian</w:t>
            </w:r>
          </w:p>
        </w:tc>
      </w:tr>
      <w:tr w:rsidR="00652E79" w:rsidRPr="00E14B03" w14:paraId="36374F26" w14:textId="77777777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6E5" w14:textId="754C03CF" w:rsidR="00652E79" w:rsidRDefault="005849D7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Permanent Address Azerbaijan, </w:t>
            </w:r>
            <w:r w:rsidR="00DB22F5">
              <w:rPr>
                <w:lang w:val="en-US"/>
              </w:rPr>
              <w:t>Baku</w:t>
            </w:r>
            <w:r>
              <w:rPr>
                <w:lang w:val="en-US"/>
              </w:rPr>
              <w:t xml:space="preserve">, </w:t>
            </w:r>
            <w:r w:rsidR="00DB22F5">
              <w:rPr>
                <w:lang w:val="en-US"/>
              </w:rPr>
              <w:t>Khudu Mammadov 25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D943" w14:textId="2F519F5E" w:rsidR="00652E79" w:rsidRDefault="005849D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(Home): +994</w:t>
            </w:r>
            <w:r w:rsidR="00DB22F5">
              <w:rPr>
                <w:sz w:val="22"/>
                <w:szCs w:val="22"/>
                <w:lang w:val="en-US"/>
              </w:rPr>
              <w:t>123730078</w:t>
            </w:r>
          </w:p>
          <w:p w14:paraId="7DC7B069" w14:textId="00AF2E9B" w:rsidR="00652E79" w:rsidRDefault="005849D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(Business/ Mobile) +994</w:t>
            </w:r>
            <w:r w:rsidR="00DB22F5">
              <w:rPr>
                <w:sz w:val="22"/>
                <w:szCs w:val="22"/>
                <w:lang w:val="en-US"/>
              </w:rPr>
              <w:t>515220078</w:t>
            </w:r>
          </w:p>
          <w:p w14:paraId="70C7A5FA" w14:textId="07800E0B" w:rsidR="00652E79" w:rsidRDefault="005849D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 w:rsidR="00DB22F5">
              <w:rPr>
                <w:sz w:val="22"/>
                <w:szCs w:val="22"/>
                <w:lang w:val="en-US"/>
              </w:rPr>
              <w:t>mmm541@yandex.ru</w:t>
            </w:r>
          </w:p>
        </w:tc>
      </w:tr>
    </w:tbl>
    <w:p w14:paraId="02E42ADE" w14:textId="77777777" w:rsidR="00652E79" w:rsidRDefault="00652E79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652E79" w14:paraId="5AC75A4A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D33C2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652E79" w:rsidRPr="00E14B03" w14:paraId="5B4B63FD" w14:textId="77777777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BE4A" w14:textId="77777777" w:rsidR="00652E79" w:rsidRDefault="005849D7">
            <w:pPr>
              <w:pStyle w:val="Heading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D947" w14:textId="77777777" w:rsidR="00652E79" w:rsidRDefault="005849D7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3BB5" w14:textId="77777777" w:rsidR="00652E79" w:rsidRDefault="005849D7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4A18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586" w14:textId="77777777" w:rsidR="00652E79" w:rsidRDefault="005849D7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8ACA" w14:textId="77777777" w:rsidR="00652E79" w:rsidRDefault="005849D7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652E79" w14:paraId="627CF94B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D72" w14:textId="02C3D121" w:rsidR="00652E79" w:rsidRDefault="00652E7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A4C4" w14:textId="2D3A9550" w:rsidR="00652E79" w:rsidRDefault="00652E7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1D6" w14:textId="479A6FED" w:rsidR="00652E79" w:rsidRDefault="00652E7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865" w14:textId="6466D185" w:rsidR="00652E79" w:rsidRDefault="00652E79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2284" w14:textId="42E12B8F" w:rsidR="00652E79" w:rsidRDefault="00652E79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1CA" w14:textId="7DDAB4D6" w:rsidR="00652E79" w:rsidRDefault="00652E79">
            <w:pPr>
              <w:rPr>
                <w:lang w:val="en-US"/>
              </w:rPr>
            </w:pPr>
          </w:p>
        </w:tc>
      </w:tr>
      <w:tr w:rsidR="00652E79" w14:paraId="5C492DEC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646" w14:textId="77777777" w:rsidR="00652E79" w:rsidRDefault="00652E79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E813" w14:textId="77777777" w:rsidR="00652E79" w:rsidRDefault="00652E79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96D" w14:textId="77777777" w:rsidR="00652E79" w:rsidRDefault="00652E79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359" w14:textId="77777777" w:rsidR="00652E79" w:rsidRDefault="00652E79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4C7" w14:textId="77777777" w:rsidR="00652E79" w:rsidRDefault="00652E79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B8CB" w14:textId="77777777" w:rsidR="00652E79" w:rsidRDefault="00652E79">
            <w:pPr>
              <w:rPr>
                <w:lang w:val="en-US"/>
              </w:rPr>
            </w:pPr>
          </w:p>
        </w:tc>
      </w:tr>
    </w:tbl>
    <w:p w14:paraId="7E738FF8" w14:textId="77777777" w:rsidR="00652E79" w:rsidRDefault="00652E79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652E79" w14:paraId="3AC74851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672A1C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652E79" w14:paraId="61352A92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498" w14:textId="77777777" w:rsidR="00652E79" w:rsidRDefault="005849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14:paraId="273E948A" w14:textId="77777777" w:rsidR="00652E79" w:rsidRDefault="00652E79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4A40" w14:textId="77777777" w:rsidR="00652E79" w:rsidRDefault="005849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14:paraId="5F8E441A" w14:textId="77777777" w:rsidR="00652E79" w:rsidRDefault="00652E79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84E4" w14:textId="77777777" w:rsidR="00652E79" w:rsidRDefault="005849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14:paraId="3A120ACD" w14:textId="77777777" w:rsidR="00652E79" w:rsidRDefault="00652E79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652E79" w14:paraId="7893C938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38C" w14:textId="77777777" w:rsidR="00652E79" w:rsidRDefault="005849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14:paraId="0827E9E7" w14:textId="77777777" w:rsidR="00652E79" w:rsidRDefault="00652E79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14:paraId="7E4506CD" w14:textId="77777777" w:rsidR="00652E79" w:rsidRDefault="00652E79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D60B" w14:textId="77777777" w:rsidR="00652E79" w:rsidRDefault="005849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14:paraId="087A294F" w14:textId="77777777" w:rsidR="00652E79" w:rsidRDefault="00652E79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6FD9" w14:textId="77777777" w:rsidR="00652E79" w:rsidRDefault="005849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14:paraId="06C2C1DC" w14:textId="77777777" w:rsidR="00652E79" w:rsidRDefault="005849D7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652E79" w14:paraId="405C939C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614E" w14:textId="77777777" w:rsidR="00652E79" w:rsidRDefault="005849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14:paraId="5BF0BFD5" w14:textId="77777777" w:rsidR="00652E79" w:rsidRDefault="00652E79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7B2" w14:textId="77777777" w:rsidR="00652E79" w:rsidRDefault="005849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14:paraId="0D8B9EED" w14:textId="77777777" w:rsidR="00652E79" w:rsidRDefault="00652E79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3A979346" w14:textId="77777777" w:rsidR="00652E79" w:rsidRDefault="00652E79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652E79" w14:paraId="009A7C82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F9C8D5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652E79" w14:paraId="447D1286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4A2" w14:textId="77777777" w:rsidR="00652E79" w:rsidRDefault="005849D7">
            <w:pPr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</w:p>
          <w:p w14:paraId="469B078A" w14:textId="43D3B87C" w:rsidR="00652E79" w:rsidRDefault="001A03EA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Married</w:t>
            </w:r>
          </w:p>
        </w:tc>
      </w:tr>
      <w:tr w:rsidR="00652E79" w14:paraId="0AEDD017" w14:textId="77777777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6CE9" w14:textId="77777777" w:rsidR="00652E79" w:rsidRDefault="005849D7">
            <w:pPr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</w:p>
          <w:p w14:paraId="622ACC08" w14:textId="51EFF112" w:rsidR="00652E79" w:rsidRDefault="00DB22F5">
            <w:pPr>
              <w:rPr>
                <w:b/>
                <w:sz w:val="16"/>
                <w:lang w:val="en-US"/>
              </w:rPr>
            </w:pPr>
            <w:r>
              <w:rPr>
                <w:sz w:val="16"/>
                <w:lang w:val="en-US"/>
              </w:rPr>
              <w:t>Shukurov Gorkhmaz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140" w14:textId="77777777" w:rsidR="00652E79" w:rsidRDefault="005849D7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 </w:t>
            </w:r>
          </w:p>
          <w:p w14:paraId="68EDEEC4" w14:textId="4E7FD980" w:rsidR="00652E79" w:rsidRDefault="00DB22F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Son</w:t>
            </w:r>
          </w:p>
        </w:tc>
      </w:tr>
      <w:tr w:rsidR="00652E79" w14:paraId="07C0A569" w14:textId="77777777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B1A2" w14:textId="77777777" w:rsidR="00652E79" w:rsidRDefault="005849D7">
            <w:pPr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 w14:paraId="2C2F854B" w14:textId="1AA01B99" w:rsidR="00652E79" w:rsidRDefault="005849D7">
            <w:pPr>
              <w:rPr>
                <w:b/>
                <w:sz w:val="16"/>
                <w:lang w:val="en-US"/>
              </w:rPr>
            </w:pPr>
            <w:r>
              <w:rPr>
                <w:sz w:val="22"/>
                <w:lang w:val="en-US"/>
              </w:rPr>
              <w:t xml:space="preserve">Azerbaijan, </w:t>
            </w:r>
            <w:r w:rsidR="008857FA">
              <w:rPr>
                <w:sz w:val="22"/>
                <w:lang w:val="en-US"/>
              </w:rPr>
              <w:t>Baku</w:t>
            </w:r>
            <w:r>
              <w:rPr>
                <w:sz w:val="22"/>
                <w:lang w:val="en-US"/>
              </w:rPr>
              <w:t xml:space="preserve">, </w:t>
            </w:r>
            <w:r w:rsidR="008857FA">
              <w:rPr>
                <w:sz w:val="22"/>
                <w:lang w:val="en-US"/>
              </w:rPr>
              <w:t>Khudu Mammadov 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683C" w14:textId="18F9C992" w:rsidR="00652E79" w:rsidRDefault="005849D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Phone : +994</w:t>
            </w:r>
            <w:r w:rsidR="00DB22F5">
              <w:rPr>
                <w:sz w:val="16"/>
                <w:lang w:val="en-US"/>
              </w:rPr>
              <w:t>555256979</w:t>
            </w:r>
          </w:p>
        </w:tc>
      </w:tr>
    </w:tbl>
    <w:p w14:paraId="049657EF" w14:textId="77777777" w:rsidR="00652E79" w:rsidRDefault="00652E79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652E79" w14:paraId="67360C8D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470" w14:textId="77777777" w:rsidR="00652E79" w:rsidRDefault="00652E79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166" w14:textId="77777777" w:rsidR="00652E79" w:rsidRDefault="005849D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F30" w14:textId="77777777" w:rsidR="00652E79" w:rsidRDefault="005849D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2B4" w14:textId="77777777" w:rsidR="00652E79" w:rsidRDefault="00652E79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B0F" w14:textId="77777777" w:rsidR="00652E79" w:rsidRDefault="00652E79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15B" w14:textId="77777777" w:rsidR="00652E79" w:rsidRDefault="00652E79">
            <w:pPr>
              <w:rPr>
                <w:b/>
                <w:sz w:val="16"/>
                <w:lang w:val="en-US"/>
              </w:rPr>
            </w:pPr>
          </w:p>
        </w:tc>
      </w:tr>
      <w:tr w:rsidR="00652E79" w14:paraId="364D9338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7E07" w14:textId="77777777" w:rsidR="00652E79" w:rsidRDefault="005849D7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8F3C" w14:textId="77777777" w:rsidR="00652E79" w:rsidRDefault="005849D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CF94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586D" w14:textId="77777777" w:rsidR="00652E79" w:rsidRDefault="005849D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2A96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7FED" w14:textId="77777777" w:rsidR="00652E79" w:rsidRDefault="005849D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652E79" w14:paraId="2C06A255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A94D" w14:textId="77777777" w:rsidR="00652E79" w:rsidRDefault="005849D7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6A2" w14:textId="77777777" w:rsidR="00652E79" w:rsidRDefault="005849D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B1C4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68AC" w14:textId="77777777" w:rsidR="00652E79" w:rsidRDefault="005849D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585E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C55E" w14:textId="77777777" w:rsidR="00652E79" w:rsidRDefault="005849D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652E79" w14:paraId="76066BF0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6209" w14:textId="77777777" w:rsidR="00652E79" w:rsidRDefault="005849D7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ADDE" w14:textId="77777777" w:rsidR="00652E79" w:rsidRDefault="005849D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D2C6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C775" w14:textId="77777777" w:rsidR="00652E79" w:rsidRDefault="005849D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7898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35AF" w14:textId="77777777" w:rsidR="00652E79" w:rsidRDefault="005849D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652E79" w14:paraId="46A91187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F92" w14:textId="77777777" w:rsidR="00652E79" w:rsidRDefault="005849D7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7C4" w14:textId="77777777" w:rsidR="00652E79" w:rsidRDefault="005849D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116A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E90C" w14:textId="77777777" w:rsidR="00652E79" w:rsidRDefault="005849D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4D85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D131" w14:textId="77777777" w:rsidR="00652E79" w:rsidRDefault="005849D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652E79" w14:paraId="1C8D1778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1E1" w14:textId="77777777" w:rsidR="00652E79" w:rsidRDefault="005849D7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4CC6" w14:textId="77777777" w:rsidR="00652E79" w:rsidRDefault="005849D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2153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1503" w14:textId="77777777" w:rsidR="00652E79" w:rsidRDefault="005849D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0634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EB3A" w14:textId="77777777" w:rsidR="00652E79" w:rsidRDefault="005849D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</w:tbl>
    <w:p w14:paraId="6BCA12C2" w14:textId="77777777" w:rsidR="00652E79" w:rsidRDefault="00652E79">
      <w:pPr>
        <w:rPr>
          <w:sz w:val="2"/>
          <w:szCs w:val="2"/>
          <w:lang w:val="en-US"/>
        </w:rPr>
      </w:pPr>
    </w:p>
    <w:p w14:paraId="423E9736" w14:textId="77777777" w:rsidR="00652E79" w:rsidRDefault="005849D7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643"/>
        <w:gridCol w:w="2410"/>
        <w:gridCol w:w="1559"/>
        <w:gridCol w:w="1418"/>
      </w:tblGrid>
      <w:tr w:rsidR="00652E79" w14:paraId="6C6D9536" w14:textId="77777777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3BBA78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652E79" w14:paraId="654E65D1" w14:textId="77777777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3021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10A" w14:textId="77777777" w:rsidR="00652E79" w:rsidRDefault="005849D7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850" w14:textId="77777777" w:rsidR="00652E79" w:rsidRDefault="005849D7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A11" w14:textId="77777777" w:rsidR="00652E79" w:rsidRDefault="005849D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98A" w14:textId="77777777" w:rsidR="00652E79" w:rsidRDefault="005849D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4DA4" w14:textId="77777777" w:rsidR="00652E79" w:rsidRDefault="005849D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652E79" w14:paraId="5AFC31CC" w14:textId="77777777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E995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6C2" w14:textId="77777777" w:rsidR="00652E79" w:rsidRDefault="005849D7">
            <w:pPr>
              <w:pStyle w:val="Heading2"/>
              <w:jc w:val="left"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211" w14:textId="6FA8A7B2" w:rsidR="00652E79" w:rsidRDefault="005849D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AZE</w:t>
            </w:r>
            <w:r w:rsidR="008857FA">
              <w:rPr>
                <w:sz w:val="22"/>
                <w:lang w:val="en-US"/>
              </w:rPr>
              <w:t>022869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E1A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 - 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2D0" w14:textId="718E6D36" w:rsidR="00652E79" w:rsidRDefault="008857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775" w14:textId="6F4D7454" w:rsidR="00652E79" w:rsidRDefault="008857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09.</w:t>
            </w:r>
            <w:r w:rsidR="005849D7">
              <w:rPr>
                <w:b/>
                <w:lang w:val="en-US"/>
              </w:rPr>
              <w:t>07.202</w:t>
            </w:r>
            <w:r>
              <w:rPr>
                <w:b/>
                <w:lang w:val="en-US"/>
              </w:rPr>
              <w:t>6</w:t>
            </w:r>
          </w:p>
        </w:tc>
      </w:tr>
      <w:tr w:rsidR="00652E79" w14:paraId="6D643118" w14:textId="77777777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756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B1F" w14:textId="77777777" w:rsidR="00652E79" w:rsidRDefault="005849D7">
            <w:pPr>
              <w:pStyle w:val="Heading2"/>
              <w:jc w:val="left"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5AC" w14:textId="709B172B" w:rsidR="00652E79" w:rsidRDefault="005849D7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8857FA">
              <w:rPr>
                <w:lang w:val="en-US"/>
              </w:rPr>
              <w:t>02281929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748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Ministry of internal affairs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18EF" w14:textId="287322F2" w:rsidR="00652E79" w:rsidRDefault="008857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28.06.2019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003" w14:textId="11F00436" w:rsidR="00652E79" w:rsidRDefault="008857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27.06.2029</w:t>
            </w:r>
          </w:p>
        </w:tc>
      </w:tr>
      <w:tr w:rsidR="00652E79" w14:paraId="22731991" w14:textId="77777777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53CA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FC7" w14:textId="77777777" w:rsidR="00652E79" w:rsidRDefault="005849D7">
            <w:pPr>
              <w:pStyle w:val="Heading2"/>
              <w:jc w:val="left"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581" w14:textId="0AB76DC9" w:rsidR="00652E79" w:rsidRDefault="005849D7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8857FA">
              <w:rPr>
                <w:lang w:val="en-US"/>
              </w:rPr>
              <w:t>A1084617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3207" w14:textId="7C8F2581" w:rsidR="00652E79" w:rsidRDefault="008857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148" w14:textId="0C8FD3D4" w:rsidR="00652E79" w:rsidRDefault="008857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21.06.2019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38A7" w14:textId="3C345D16" w:rsidR="00652E79" w:rsidRDefault="008857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21.06.2029</w:t>
            </w:r>
          </w:p>
        </w:tc>
      </w:tr>
    </w:tbl>
    <w:p w14:paraId="34A885D0" w14:textId="77777777" w:rsidR="00652E79" w:rsidRDefault="00652E79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652E79" w14:paraId="7ED4009C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224C40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652E79" w14:paraId="21AE289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299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6038" w14:textId="77777777" w:rsidR="00652E79" w:rsidRDefault="005849D7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FFA" w14:textId="77777777" w:rsidR="00652E79" w:rsidRDefault="005849D7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652E79" w14:paraId="02F8F81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F35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9BE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E7E5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652E79" w14:paraId="72AE77E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64F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CE4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AFA7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</w:tbl>
    <w:p w14:paraId="2A3BAC45" w14:textId="77777777" w:rsidR="00652E79" w:rsidRDefault="00652E79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652E79" w:rsidRPr="00E14B03" w14:paraId="6C9268F8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4C9F91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652E79" w14:paraId="41331F9D" w14:textId="77777777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F67E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181D" w14:textId="77777777" w:rsidR="00652E79" w:rsidRDefault="005849D7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F04C" w14:textId="77777777" w:rsidR="00652E79" w:rsidRDefault="005849D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C55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652E79" w14:paraId="02F514D5" w14:textId="77777777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8F7E" w14:textId="77777777" w:rsidR="00652E79" w:rsidRDefault="00652E79">
            <w:pPr>
              <w:pStyle w:val="Header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D39" w14:textId="77777777" w:rsidR="00652E79" w:rsidRDefault="00652E79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57D" w14:textId="77777777" w:rsidR="00652E79" w:rsidRDefault="005849D7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37D2" w14:textId="77777777" w:rsidR="00652E79" w:rsidRDefault="005849D7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434" w14:textId="77777777" w:rsidR="00652E79" w:rsidRDefault="00652E79">
            <w:pPr>
              <w:rPr>
                <w:b/>
                <w:sz w:val="16"/>
                <w:lang w:val="en-US"/>
              </w:rPr>
            </w:pPr>
          </w:p>
        </w:tc>
      </w:tr>
    </w:tbl>
    <w:p w14:paraId="0F2CDF1D" w14:textId="77777777" w:rsidR="00652E79" w:rsidRDefault="00652E79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652E79" w14:paraId="6822DE30" w14:textId="77777777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803B3" w14:textId="4AB3AAA8" w:rsidR="00652E79" w:rsidRDefault="009857AC">
            <w:pPr>
              <w:pStyle w:val="Head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Able Seafarer Deck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C24B" w14:textId="12F1F001" w:rsidR="00652E79" w:rsidRDefault="009857A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RP06478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49009" w14:textId="2262238E" w:rsidR="00652E79" w:rsidRDefault="00C1310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9857AC"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.07.2018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8C79" w14:textId="519A32AB" w:rsidR="00652E79" w:rsidRDefault="00C1310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9857AC"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.07.202</w:t>
            </w:r>
            <w:r w:rsidR="009857AC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7EAAD" w14:textId="77777777" w:rsidR="00652E79" w:rsidRDefault="005849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52E79" w14:paraId="2AC79394" w14:textId="77777777">
        <w:trPr>
          <w:trHeight w:val="42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D4A5" w14:textId="7DE1776E" w:rsidR="00652E79" w:rsidRDefault="002842B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Basic training and qualifications on oil and chemical tanker cargo operations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856D" w14:textId="2F914169" w:rsidR="00652E79" w:rsidRDefault="002842B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SA-0185-21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6503" w14:textId="288756AC" w:rsidR="00652E79" w:rsidRDefault="002842B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09B2" w14:textId="274110B0" w:rsidR="00652E79" w:rsidRDefault="002842B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B0D5" w14:textId="77777777" w:rsidR="00652E79" w:rsidRDefault="005849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2842B4" w14:paraId="0344355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5115" w14:textId="2108D84F" w:rsidR="002842B4" w:rsidRDefault="002842B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for seafarers with designated security duties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74EF" w14:textId="0A89DE07" w:rsidR="002842B4" w:rsidRDefault="002842B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SH-0439-21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DAA6" w14:textId="3C74C5DE" w:rsidR="002842B4" w:rsidRDefault="002842B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0CBD" w14:textId="03945646" w:rsidR="002842B4" w:rsidRDefault="002842B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80DC" w14:textId="77777777" w:rsidR="002842B4" w:rsidRDefault="002842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2842B4" w14:paraId="1B0B07D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0886" w14:textId="77F74238" w:rsidR="002842B4" w:rsidRDefault="002842B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Basic Trainings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F16B" w14:textId="271DF93D" w:rsidR="002842B4" w:rsidRDefault="002842B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SO-1287-21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8690" w14:textId="67AE3DB9" w:rsidR="002842B4" w:rsidRDefault="002842B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2358" w14:textId="6ECF946C" w:rsidR="002842B4" w:rsidRDefault="002842B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C980" w14:textId="77777777" w:rsidR="002842B4" w:rsidRDefault="002842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2842B4" w14:paraId="624CA45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BDB9" w14:textId="6549BA3C" w:rsidR="002842B4" w:rsidRDefault="002842B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0F29" w14:textId="2FFE7509" w:rsidR="002842B4" w:rsidRDefault="002842B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SP-1712-22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780" w14:textId="3F20DDFF" w:rsidR="002842B4" w:rsidRDefault="00C56F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C9DD" w14:textId="70A1C8D1" w:rsidR="002842B4" w:rsidRDefault="00C56F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20.05.2027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FE40" w14:textId="77777777" w:rsidR="002842B4" w:rsidRDefault="002842B4">
            <w:pPr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2842B4" w14:paraId="5AC5D2B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1F5C" w14:textId="4F70F539" w:rsidR="002842B4" w:rsidRDefault="00C56F1D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Proficiency in survival craft and boats other than fast rescue boats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E045" w14:textId="2C8D6D6E" w:rsidR="002842B4" w:rsidRDefault="00C56F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SL-0876-21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745B" w14:textId="1B3C02E0" w:rsidR="002842B4" w:rsidRDefault="00C56F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73A" w14:textId="25174D0F" w:rsidR="002842B4" w:rsidRDefault="00C56F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02C3" w14:textId="77777777" w:rsidR="002842B4" w:rsidRDefault="002842B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9857AC" w14:paraId="08723131" w14:textId="77777777" w:rsidTr="0030616D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A2BDD" w14:textId="77777777" w:rsidR="009857AC" w:rsidRDefault="009857AC" w:rsidP="0030616D">
            <w:pPr>
              <w:pStyle w:val="Head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 Security-related familiarization security-awareness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17F39" w14:textId="5ADD74F8" w:rsidR="009857AC" w:rsidRDefault="009857AC" w:rsidP="0030616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SI-1</w:t>
            </w:r>
            <w:r w:rsidR="000E6048">
              <w:rPr>
                <w:b/>
                <w:sz w:val="20"/>
                <w:szCs w:val="20"/>
                <w:lang w:val="en-US"/>
              </w:rPr>
              <w:t>135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 w:rsidR="000E6048">
              <w:rPr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A818E" w14:textId="0C24E07A" w:rsidR="009857AC" w:rsidRDefault="000E6048" w:rsidP="0030616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  <w:r w:rsidR="009857AC"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="009857AC">
              <w:rPr>
                <w:b/>
                <w:sz w:val="20"/>
                <w:szCs w:val="20"/>
                <w:lang w:val="en-US"/>
              </w:rPr>
              <w:t>.20</w:t>
            </w:r>
            <w:r>
              <w:rPr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8E1E0" w14:textId="1C55AF25" w:rsidR="009857AC" w:rsidRDefault="000E6048" w:rsidP="0030616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  <w:r w:rsidR="009857AC"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="009857AC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E3E8A" w14:textId="77777777" w:rsidR="009857AC" w:rsidRDefault="009857AC" w:rsidP="003061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C56F1D" w14:paraId="58CE65C6" w14:textId="77777777" w:rsidTr="0004395F">
        <w:trPr>
          <w:trHeight w:val="50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77E" w14:textId="77777777" w:rsidR="00C56F1D" w:rsidRDefault="00C56F1D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  <w:p w14:paraId="35964F8D" w14:textId="77777777" w:rsidR="00C56F1D" w:rsidRDefault="00C56F1D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  <w:p w14:paraId="7A09D223" w14:textId="77777777" w:rsidR="00C56F1D" w:rsidRDefault="00C56F1D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  <w:p w14:paraId="0AEEAC45" w14:textId="6276939D" w:rsidR="00C56F1D" w:rsidRDefault="00C56F1D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84D3" w14:textId="77777777" w:rsidR="00C56F1D" w:rsidRDefault="00C56F1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3724" w14:textId="77777777" w:rsidR="00C56F1D" w:rsidRDefault="00C56F1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4B87" w14:textId="77777777" w:rsidR="00C56F1D" w:rsidRDefault="00C56F1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B31" w14:textId="77777777" w:rsidR="00C56F1D" w:rsidRDefault="00C56F1D">
            <w:pPr>
              <w:rPr>
                <w:color w:val="000000"/>
                <w:szCs w:val="16"/>
                <w:lang w:val="en-US"/>
              </w:rPr>
            </w:pPr>
          </w:p>
        </w:tc>
      </w:tr>
    </w:tbl>
    <w:p w14:paraId="739848FD" w14:textId="77777777" w:rsidR="00652E79" w:rsidRDefault="00652E79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652E79" w14:paraId="73AB6CC7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351676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652E79" w14:paraId="27CEDEFB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0C2D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3D1" w14:textId="23548D6D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0C67B7">
              <w:rPr>
                <w:lang w:val="en-US"/>
              </w:rPr>
              <w:t xml:space="preserve">4 </w:t>
            </w:r>
            <w:r>
              <w:rPr>
                <w:lang w:val="en-US"/>
              </w:rPr>
              <w:t>sm</w:t>
            </w:r>
          </w:p>
        </w:tc>
      </w:tr>
      <w:tr w:rsidR="00652E79" w14:paraId="33038A7B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05CB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8F2" w14:textId="24E890FA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C67B7">
              <w:rPr>
                <w:lang w:val="en-US"/>
              </w:rPr>
              <w:t>8</w:t>
            </w:r>
            <w:r>
              <w:rPr>
                <w:lang w:val="en-US"/>
              </w:rPr>
              <w:t xml:space="preserve"> kg</w:t>
            </w:r>
          </w:p>
        </w:tc>
      </w:tr>
      <w:tr w:rsidR="00652E79" w14:paraId="284F369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5DDD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E35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</w:tr>
      <w:tr w:rsidR="00652E79" w14:paraId="059ECFE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0DF4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2BC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 w:rsidR="00652E79" w14:paraId="6C461B4C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8C3B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4B0" w14:textId="3962E398" w:rsidR="00652E79" w:rsidRDefault="00D26E4B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652E79" w14:paraId="22906224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1A16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1FC" w14:textId="2D727103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26E4B">
              <w:rPr>
                <w:lang w:val="en-US"/>
              </w:rPr>
              <w:t>0</w:t>
            </w:r>
          </w:p>
        </w:tc>
      </w:tr>
    </w:tbl>
    <w:p w14:paraId="1811C0A5" w14:textId="77777777" w:rsidR="00652E79" w:rsidRDefault="00652E79">
      <w:pPr>
        <w:pStyle w:val="Heading1"/>
        <w:rPr>
          <w:sz w:val="4"/>
        </w:rPr>
      </w:pPr>
    </w:p>
    <w:p w14:paraId="7C182AF1" w14:textId="77777777" w:rsidR="00652E79" w:rsidRDefault="00652E79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652E79" w14:paraId="28C216C5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457D0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198E91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7F3FDF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652E79" w14:paraId="75DFBD8A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455B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9F7" w14:textId="77777777" w:rsidR="00652E79" w:rsidRDefault="00652E7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E4A0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  <w:tr w:rsidR="00652E79" w14:paraId="6165D4B6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5B3C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C944" w14:textId="77777777" w:rsidR="00652E79" w:rsidRDefault="00652E7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F96" w14:textId="77777777" w:rsidR="00652E79" w:rsidRDefault="005849D7">
            <w:pPr>
              <w:jc w:val="center"/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  <w:tr w:rsidR="00652E79" w14:paraId="41F1C19E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454D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6620" w14:textId="77777777" w:rsidR="00652E79" w:rsidRDefault="00652E7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BA95" w14:textId="77777777" w:rsidR="00652E79" w:rsidRDefault="005849D7">
            <w:pPr>
              <w:jc w:val="center"/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  <w:tr w:rsidR="00652E79" w14:paraId="07C43229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9BEB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830" w14:textId="77777777" w:rsidR="00652E79" w:rsidRDefault="00652E7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FFB" w14:textId="77777777" w:rsidR="00652E79" w:rsidRDefault="005849D7">
            <w:pPr>
              <w:jc w:val="center"/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</w:tbl>
    <w:p w14:paraId="0CC4F76F" w14:textId="77777777" w:rsidR="00652E79" w:rsidRDefault="00652E79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652E79" w:rsidRPr="00E14B03" w14:paraId="3D032C81" w14:textId="77777777" w:rsidTr="0004395F">
        <w:trPr>
          <w:trHeight w:val="55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B10" w14:textId="77777777" w:rsidR="00652E79" w:rsidRDefault="005849D7">
            <w:pPr>
              <w:pStyle w:val="Heading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14:paraId="0AFC286E" w14:textId="77777777" w:rsidR="00652E79" w:rsidRDefault="00652E79">
            <w:pPr>
              <w:pStyle w:val="Heading3"/>
              <w:rPr>
                <w:u w:val="none"/>
              </w:rPr>
            </w:pPr>
          </w:p>
          <w:p w14:paraId="06A7C1EE" w14:textId="77777777" w:rsidR="00652E79" w:rsidRDefault="00652E79">
            <w:pPr>
              <w:rPr>
                <w:lang w:val="en-US"/>
              </w:rPr>
            </w:pPr>
          </w:p>
          <w:p w14:paraId="6CC78340" w14:textId="77777777" w:rsidR="00652E79" w:rsidRDefault="00652E79">
            <w:pPr>
              <w:rPr>
                <w:lang w:val="en-US"/>
              </w:rPr>
            </w:pPr>
          </w:p>
        </w:tc>
      </w:tr>
    </w:tbl>
    <w:p w14:paraId="3DCF2D40" w14:textId="77777777" w:rsidR="00652E79" w:rsidRDefault="00652E79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652E79" w14:paraId="62813232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C8AA" w14:textId="77777777" w:rsidR="00652E79" w:rsidRDefault="00652E79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087C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5802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652E79" w14:paraId="7D9354F4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908B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8F3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9B72" w14:textId="1E62D1A3" w:rsidR="00652E79" w:rsidRDefault="00067C9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13.01.2026</w:t>
            </w:r>
          </w:p>
        </w:tc>
      </w:tr>
      <w:tr w:rsidR="00652E79" w14:paraId="09B540C6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BE4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A80F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240F" w14:textId="77777777" w:rsidR="00652E79" w:rsidRDefault="00652E79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652E79" w14:paraId="6C11CA0C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FEF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498C" w14:textId="77777777" w:rsidR="00652E79" w:rsidRDefault="005849D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62C4" w14:textId="77777777" w:rsidR="00652E79" w:rsidRDefault="00652E79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652E79" w14:paraId="36D2F2A5" w14:textId="77777777" w:rsidTr="0004395F">
        <w:trPr>
          <w:cantSplit/>
          <w:trHeight w:val="58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2E31" w14:textId="77777777" w:rsidR="00652E79" w:rsidRDefault="00652E79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CC8" w14:textId="77777777" w:rsidR="00652E79" w:rsidRDefault="00652E79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1A3A" w14:textId="77777777" w:rsidR="00652E79" w:rsidRDefault="00652E79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14:paraId="55B37A08" w14:textId="77777777" w:rsidR="00652E79" w:rsidRDefault="00652E79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652E79" w14:paraId="23E3465F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5D79CB" w14:textId="77777777" w:rsidR="00652E79" w:rsidRDefault="005849D7">
            <w:pPr>
              <w:pStyle w:val="Heading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16485F" w14:textId="77777777" w:rsidR="00652E79" w:rsidRDefault="005849D7">
            <w:pPr>
              <w:pStyle w:val="Heading1"/>
            </w:pPr>
            <w:r>
              <w:t>Office remarks</w:t>
            </w:r>
          </w:p>
        </w:tc>
      </w:tr>
    </w:tbl>
    <w:p w14:paraId="610F6687" w14:textId="77777777" w:rsidR="00652E79" w:rsidRDefault="00652E79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652E79" w14:paraId="008554F9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8FD2" w14:textId="77777777" w:rsidR="00652E79" w:rsidRDefault="005849D7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2BC" w14:textId="77777777" w:rsidR="00652E79" w:rsidRDefault="005849D7">
            <w:pPr>
              <w:rPr>
                <w:lang w:val="en-US"/>
              </w:rPr>
            </w:pPr>
            <w:r>
              <w:rPr>
                <w:lang w:val="en-US"/>
              </w:rPr>
              <w:t>+994559999172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7006" w14:textId="77777777" w:rsidR="00652E79" w:rsidRDefault="00652E79">
            <w:pPr>
              <w:rPr>
                <w:lang w:val="en-US"/>
              </w:rPr>
            </w:pPr>
          </w:p>
        </w:tc>
      </w:tr>
    </w:tbl>
    <w:p w14:paraId="1619902E" w14:textId="77777777" w:rsidR="00652E79" w:rsidRDefault="00652E79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652E79" w14:paraId="4696CA6F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DF45" w14:textId="77777777" w:rsidR="00652E79" w:rsidRDefault="005849D7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4601" w14:textId="77777777" w:rsidR="00652E79" w:rsidRDefault="005849D7">
            <w:pPr>
              <w:rPr>
                <w:lang w:val="en-US"/>
              </w:rPr>
            </w:pPr>
            <w:r>
              <w:rPr>
                <w:lang w:val="en-US"/>
              </w:rPr>
              <w:t>Palmali shipping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04DD5" w14:textId="77777777" w:rsidR="00652E79" w:rsidRDefault="00652E79">
            <w:pPr>
              <w:rPr>
                <w:lang w:val="en-US"/>
              </w:rPr>
            </w:pPr>
          </w:p>
        </w:tc>
      </w:tr>
      <w:tr w:rsidR="00652E79" w14:paraId="37DB71D0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DDF1" w14:textId="77777777" w:rsidR="00652E79" w:rsidRDefault="005849D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351" w14:textId="77777777" w:rsidR="00652E79" w:rsidRDefault="005849D7">
            <w:pPr>
              <w:rPr>
                <w:lang w:val="en-US"/>
              </w:rPr>
            </w:pPr>
            <w:r>
              <w:rPr>
                <w:lang w:val="en-US"/>
              </w:rPr>
              <w:t>Mahmud İmansoy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AC02E" w14:textId="77777777" w:rsidR="00652E79" w:rsidRDefault="00652E79">
            <w:pPr>
              <w:rPr>
                <w:lang w:val="en-US"/>
              </w:rPr>
            </w:pPr>
          </w:p>
        </w:tc>
      </w:tr>
    </w:tbl>
    <w:p w14:paraId="503DCB97" w14:textId="77777777" w:rsidR="00E14B03" w:rsidRDefault="00E14B03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652E79" w14:paraId="5002EDE7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83CD7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652E79" w14:paraId="28955C85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A30B" w14:textId="77777777" w:rsidR="00652E79" w:rsidRDefault="005849D7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9497" w14:textId="3EB293E7" w:rsidR="00652E79" w:rsidRDefault="00C56F1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Mubarız Shukurov</w:t>
            </w:r>
          </w:p>
        </w:tc>
      </w:tr>
      <w:tr w:rsidR="00652E79" w14:paraId="5F6D35C7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10DE" w14:textId="77777777" w:rsidR="00652E79" w:rsidRDefault="005849D7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D11E" w14:textId="7EE5F70C" w:rsidR="00652E79" w:rsidRDefault="005849D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3388</w:t>
            </w:r>
            <w:r w:rsidR="00C56F1D">
              <w:rPr>
                <w:sz w:val="20"/>
                <w:lang w:val="en-US"/>
              </w:rPr>
              <w:t>2018401841630208</w:t>
            </w:r>
          </w:p>
        </w:tc>
      </w:tr>
      <w:tr w:rsidR="00652E79" w14:paraId="2A13851B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F0E0" w14:textId="77777777" w:rsidR="00652E79" w:rsidRDefault="005849D7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BC8E" w14:textId="77777777" w:rsidR="00652E79" w:rsidRDefault="005849D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Bank Of Azerbaijan</w:t>
            </w:r>
          </w:p>
        </w:tc>
      </w:tr>
      <w:tr w:rsidR="00652E79" w:rsidRPr="00E14B03" w14:paraId="351586CE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1767" w14:textId="77777777" w:rsidR="00652E79" w:rsidRDefault="005849D7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A5E8" w14:textId="66C6199F" w:rsidR="00652E79" w:rsidRDefault="000C67B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Baku, Khatai district, near the M. ST. Ahmadli, Mahammad Hadi str., 155</w:t>
            </w:r>
          </w:p>
        </w:tc>
      </w:tr>
    </w:tbl>
    <w:p w14:paraId="15E1584B" w14:textId="77777777" w:rsidR="00652E79" w:rsidRDefault="00652E79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652E79" w14:paraId="19274198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04E55B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DF78B3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263E0D" w14:textId="77777777" w:rsidR="00652E79" w:rsidRDefault="005849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652E79" w14:paraId="38581939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1D48" w14:textId="77777777" w:rsidR="00652E79" w:rsidRDefault="005849D7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FFB3" w14:textId="77777777" w:rsidR="00652E79" w:rsidRDefault="00652E79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27D" w14:textId="77777777" w:rsidR="00652E79" w:rsidRDefault="005849D7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√</w:t>
            </w:r>
          </w:p>
        </w:tc>
      </w:tr>
      <w:tr w:rsidR="00652E79" w14:paraId="069E4B78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61F2" w14:textId="77777777" w:rsidR="00652E79" w:rsidRDefault="005849D7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A46" w14:textId="77777777" w:rsidR="00652E79" w:rsidRDefault="00652E79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0C3C" w14:textId="77777777" w:rsidR="00652E79" w:rsidRDefault="005849D7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√</w:t>
            </w:r>
          </w:p>
        </w:tc>
      </w:tr>
    </w:tbl>
    <w:p w14:paraId="01C1DCD7" w14:textId="77777777" w:rsidR="00652E79" w:rsidRDefault="00652E79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652E79" w:rsidRPr="00E14B03" w14:paraId="4A06A028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41D7F6" w14:textId="77777777" w:rsidR="00652E79" w:rsidRDefault="005849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652E79" w14:paraId="5DC47C03" w14:textId="77777777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FA4E" w14:textId="77777777" w:rsidR="00652E79" w:rsidRDefault="005849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</w:t>
            </w:r>
          </w:p>
          <w:p w14:paraId="20A186D0" w14:textId="77777777" w:rsidR="00652E79" w:rsidRDefault="00652E79">
            <w:pPr>
              <w:rPr>
                <w:sz w:val="16"/>
                <w:lang w:val="en-US"/>
              </w:rPr>
            </w:pPr>
          </w:p>
          <w:p w14:paraId="6FBD926E" w14:textId="77777777" w:rsidR="00652E79" w:rsidRDefault="005849D7">
            <w:pPr>
              <w:rPr>
                <w:lang w:val="en-US"/>
              </w:rPr>
            </w:pPr>
            <w:r>
              <w:rPr>
                <w:lang w:val="en-US"/>
              </w:rPr>
              <w:t>Azerbaijan, Baku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0FE" w14:textId="77777777" w:rsidR="00652E79" w:rsidRDefault="005849D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</w:t>
            </w:r>
          </w:p>
          <w:p w14:paraId="730C7400" w14:textId="77777777" w:rsidR="00652E79" w:rsidRDefault="00652E79">
            <w:pPr>
              <w:rPr>
                <w:sz w:val="20"/>
                <w:lang w:val="en-US"/>
              </w:rPr>
            </w:pPr>
          </w:p>
          <w:p w14:paraId="3FCB1B23" w14:textId="2A44802A" w:rsidR="00652E79" w:rsidRPr="00980C1A" w:rsidRDefault="00067C94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19.01.2025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05C" w14:textId="77777777" w:rsidR="00652E79" w:rsidRDefault="005849D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  <w:p w14:paraId="4D9810AC" w14:textId="77777777" w:rsidR="00652E79" w:rsidRDefault="00652E79">
            <w:pPr>
              <w:rPr>
                <w:sz w:val="20"/>
                <w:lang w:val="en-US"/>
              </w:rPr>
            </w:pPr>
          </w:p>
        </w:tc>
      </w:tr>
    </w:tbl>
    <w:p w14:paraId="55D65DA6" w14:textId="77777777" w:rsidR="00652E79" w:rsidRDefault="00652E79">
      <w:pPr>
        <w:rPr>
          <w:sz w:val="18"/>
          <w:szCs w:val="18"/>
          <w:lang w:val="en-US"/>
        </w:rPr>
      </w:pPr>
    </w:p>
    <w:p w14:paraId="1BD38BFD" w14:textId="77777777" w:rsidR="00652E79" w:rsidRDefault="00652E79">
      <w:pPr>
        <w:rPr>
          <w:b/>
          <w:lang w:val="en-US"/>
        </w:rPr>
        <w:sectPr w:rsidR="00652E79">
          <w:footerReference w:type="default" r:id="rId8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14:paraId="1DAE24DB" w14:textId="77777777" w:rsidR="00652E79" w:rsidRDefault="00097092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14</w:t>
      </w:r>
      <w:r w:rsidR="005849D7">
        <w:rPr>
          <w:b/>
          <w:lang w:val="en-US"/>
        </w:rPr>
        <w:t>. Seagoing Experience</w:t>
      </w:r>
    </w:p>
    <w:tbl>
      <w:tblPr>
        <w:tblpPr w:leftFromText="180" w:rightFromText="180" w:vertAnchor="text" w:horzAnchor="margin" w:tblpY="108"/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1171"/>
        <w:gridCol w:w="1483"/>
        <w:gridCol w:w="943"/>
        <w:gridCol w:w="1620"/>
        <w:gridCol w:w="867"/>
        <w:gridCol w:w="2356"/>
        <w:gridCol w:w="1859"/>
        <w:gridCol w:w="1116"/>
        <w:gridCol w:w="1004"/>
        <w:gridCol w:w="856"/>
      </w:tblGrid>
      <w:tr w:rsidR="00D33A6A" w14:paraId="4866EAF3" w14:textId="77777777" w:rsidTr="00D33A6A">
        <w:trPr>
          <w:trHeight w:val="650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C8A506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6FAB3F" w14:textId="77777777" w:rsidR="007C086F" w:rsidRDefault="007C086F" w:rsidP="00D33A6A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098872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C4614B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D55908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C55920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KWT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F91CEF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D7BD7D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8D34E2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329F16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4A0DF8CA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0E4982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6026B7D2" w14:textId="77777777" w:rsidR="007C086F" w:rsidRDefault="007C086F" w:rsidP="00D33A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04395F" w14:paraId="2B18795F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03B" w14:textId="127909C9" w:rsidR="0004395F" w:rsidRDefault="0004395F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Muhandis Khalid Muradov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C117" w14:textId="310BEC73" w:rsidR="0004395F" w:rsidRDefault="00DA7DF3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809" w14:textId="2C2B7759" w:rsidR="0004395F" w:rsidRDefault="00DA7DF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Dredger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3274" w14:textId="4E556FD1" w:rsidR="0004395F" w:rsidRDefault="00A243D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562C" w14:textId="292367E4" w:rsidR="0004395F" w:rsidRPr="00A243D3" w:rsidRDefault="00A243D3" w:rsidP="006E3FCB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B25" w14:textId="3EAF8489" w:rsidR="0004395F" w:rsidRDefault="00A243D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A705" w14:textId="52C69E49" w:rsidR="0004395F" w:rsidRDefault="000439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Caspian Sea Ways Service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36B7" w14:textId="4C0BA2C8" w:rsidR="0004395F" w:rsidRDefault="000439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0AC2" w14:textId="5AE9CD04" w:rsidR="0004395F" w:rsidRDefault="0004395F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8D1D" w14:textId="1B26BF8B" w:rsidR="0004395F" w:rsidRDefault="0004395F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06.09.2012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8D2A" w14:textId="7F5AD2EB" w:rsidR="0004395F" w:rsidRDefault="00DA7DF3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01/24</w:t>
            </w:r>
          </w:p>
        </w:tc>
      </w:tr>
      <w:tr w:rsidR="0004395F" w14:paraId="546B6F6D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C36E" w14:textId="0D9F191C" w:rsidR="0004395F" w:rsidRPr="0004395F" w:rsidRDefault="0004395F" w:rsidP="006E3FCB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Bar</w:t>
            </w:r>
            <w:r>
              <w:rPr>
                <w:sz w:val="20"/>
                <w:szCs w:val="20"/>
                <w:lang w:val="az-Latn-AZ"/>
              </w:rPr>
              <w:t>ış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0AB" w14:textId="6440408E" w:rsidR="0004395F" w:rsidRDefault="00A243D3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Turkey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252" w14:textId="01274AFC" w:rsidR="0004395F" w:rsidRDefault="00A243D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713C" w14:textId="19D5E294" w:rsidR="0004395F" w:rsidRDefault="00A243D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BC2D" w14:textId="3D620090" w:rsidR="0004395F" w:rsidRPr="00A243D3" w:rsidRDefault="00A243D3" w:rsidP="006E3FCB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az-Latn-AZ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az-Latn-AZ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E43A" w14:textId="73BC6203" w:rsidR="0004395F" w:rsidRDefault="00A243D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4702" w14:textId="1D74D011" w:rsidR="0004395F" w:rsidRDefault="00DA7DF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Barış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B92" w14:textId="0CDCAEE3" w:rsidR="0004395F" w:rsidRDefault="00DA7DF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23B1" w14:textId="1332B72F" w:rsidR="0004395F" w:rsidRDefault="00DA7DF3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13.09.2012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2D78" w14:textId="345894E9" w:rsidR="0004395F" w:rsidRDefault="00DA7DF3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07.12.2012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2B49" w14:textId="14A4F61D" w:rsidR="0004395F" w:rsidRDefault="00DA7DF3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02/24</w:t>
            </w:r>
          </w:p>
        </w:tc>
      </w:tr>
      <w:tr w:rsidR="00DA7DF3" w14:paraId="6EE9C518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8FF7" w14:textId="33B301FC" w:rsidR="00DA7DF3" w:rsidRDefault="00DA7DF3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Bırlııc 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A9F" w14:textId="5AE1C8F7" w:rsidR="00DA7DF3" w:rsidRDefault="00A243D3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Turkey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9FD4" w14:textId="37268AAA" w:rsidR="00DA7DF3" w:rsidRDefault="00A243D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RORO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483A" w14:textId="0FF97E5A" w:rsidR="00DA7DF3" w:rsidRDefault="00A243D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C75" w14:textId="7170F259" w:rsidR="00DA7DF3" w:rsidRPr="00A243D3" w:rsidRDefault="00A243D3" w:rsidP="006E3FCB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az-Latn-AZ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az-Latn-AZ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9A37" w14:textId="150E2E41" w:rsidR="00DA7DF3" w:rsidRDefault="00A243D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179B" w14:textId="5E5367B6" w:rsidR="00DA7DF3" w:rsidRDefault="00DA7DF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Bırlııc Ro Ro işletmeleri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7729" w14:textId="73FDED18" w:rsidR="00DA7DF3" w:rsidRDefault="00DA7DF3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68A4" w14:textId="6AD2BBB5" w:rsidR="00DA7DF3" w:rsidRDefault="00DA7DF3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07.01.2013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2217" w14:textId="004F5098" w:rsidR="00DA7DF3" w:rsidRDefault="00DA7DF3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08.05.2013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CE9" w14:textId="0EDB5042" w:rsidR="00DA7DF3" w:rsidRDefault="00DA7DF3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04/01</w:t>
            </w:r>
          </w:p>
        </w:tc>
      </w:tr>
      <w:tr w:rsidR="006E3FCB" w14:paraId="6881446E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4931" w14:textId="21FD8B50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Mirzaga Khalilov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945" w14:textId="1FF1C330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B5F2" w14:textId="68E5A302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E280" w14:textId="612FC329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1D52" w14:textId="7B5253FD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Wartsila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9DF0" w14:textId="31D9C803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2495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0783" w14:textId="1FC3E1BD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E1DD" w14:textId="32694333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 seaman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BABE" w14:textId="71A1C9EE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21.07.2013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F499" w14:textId="0970674A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04.03.2014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68CC" w14:textId="7DC1FFD7" w:rsidR="006E3FCB" w:rsidRDefault="009857AC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07/11</w:t>
            </w:r>
          </w:p>
        </w:tc>
      </w:tr>
      <w:tr w:rsidR="006E3FCB" w14:paraId="7ED70D7D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267F" w14:textId="3379B3A5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Riad Ahmedov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BD9E" w14:textId="57B297DB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Malta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3F4" w14:textId="0FDF05CF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9243" w14:textId="18609D67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0063" w14:textId="15E7598D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Wartsila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CF5" w14:textId="77777777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086C" w14:textId="06B932EC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F3C6" w14:textId="544E81C3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 seaman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B2EC" w14:textId="1338CB45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17.03.2014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BFDC" w14:textId="2A5C3746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16.09.2014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1045" w14:textId="5273467D" w:rsidR="006E3FCB" w:rsidRDefault="009857AC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</w:t>
            </w:r>
            <w:r w:rsidR="006E3FCB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</w:tr>
      <w:tr w:rsidR="006E3FCB" w14:paraId="0AF0B5C1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803B" w14:textId="35759BC2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Absheron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08D0" w14:textId="6FDAC84B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Malta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1F1" w14:textId="60183300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8DE1" w14:textId="0D28BA2C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104403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B479" w14:textId="4EAC1CAE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MAN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6796" w14:textId="22798338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D956" w14:textId="6E858448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4D2" w14:textId="70E78C2C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 seaman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CF6A" w14:textId="1B11F8EC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11.03.2016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EA8E" w14:textId="0EE6F978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05.08.2016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348" w14:textId="608B58AF" w:rsidR="006E3FCB" w:rsidRDefault="009857AC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  <w:r w:rsidR="006E3FCB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  <w:lang w:val="en-US"/>
              </w:rPr>
              <w:t>2</w:t>
            </w:r>
            <w:r w:rsidR="006E3FCB">
              <w:rPr>
                <w:sz w:val="16"/>
                <w:szCs w:val="16"/>
                <w:lang w:val="en-US"/>
              </w:rPr>
              <w:t>5</w:t>
            </w:r>
          </w:p>
        </w:tc>
      </w:tr>
      <w:tr w:rsidR="006E3FCB" w14:paraId="57E55A82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635C" w14:textId="50F72C8B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Guneshli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ADBD" w14:textId="1B2A5A2B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2C63" w14:textId="2F10A89C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AE33" w14:textId="0607E856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104403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B5E" w14:textId="2DB6AE6D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MAN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41E" w14:textId="6B3D449E" w:rsidR="006E3FCB" w:rsidRP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D1C" w14:textId="21A2C380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5FB0" w14:textId="51E3A9D2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 seaman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A7B9" w14:textId="1C58B2E0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05.11.2016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344E" w14:textId="1AD67ED0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06.03.2017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74D8" w14:textId="7DD29B24" w:rsidR="006E3FCB" w:rsidRDefault="009857AC" w:rsidP="009857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  <w:r w:rsidR="006E3FCB">
              <w:rPr>
                <w:sz w:val="16"/>
                <w:szCs w:val="16"/>
                <w:lang w:val="en-US"/>
              </w:rPr>
              <w:t>/0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6E3FCB" w14:paraId="0CB45C4B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177A" w14:textId="754E355C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Riroil 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6C87" w14:textId="533AB76D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Malta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C47" w14:textId="77777777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4357" w14:textId="3D609DCE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2863" w14:textId="2521A15B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MAK6M25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3840" w14:textId="0F4653E8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EABC" w14:textId="22817FC0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EF6" w14:textId="794EBAE2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23D7" w14:textId="6E02BA62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03.05.2017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C18" w14:textId="3A8B5C1C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07.09.2017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7827" w14:textId="259BFC99" w:rsidR="006E3FCB" w:rsidRDefault="009857AC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04/04</w:t>
            </w:r>
          </w:p>
        </w:tc>
      </w:tr>
      <w:tr w:rsidR="006E3FCB" w14:paraId="55AF6A03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60D7" w14:textId="1E87C571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Mubariz Ibrahimov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0FC4" w14:textId="18928112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Malta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AF31" w14:textId="2DDA19D9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AE3C" w14:textId="273147C3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1FEB" w14:textId="492A322C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Wartsila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5855" w14:textId="2F6A0BD0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62C" w14:textId="4BE2A9BD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4943" w14:textId="0A01A3DC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4BCF" w14:textId="329CAAC4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22.10.2017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0E14" w14:textId="70BE4103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15.06.2018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F2DA" w14:textId="5C7C6258" w:rsidR="006E3FCB" w:rsidRDefault="00CD4A5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07/24</w:t>
            </w:r>
          </w:p>
        </w:tc>
      </w:tr>
      <w:tr w:rsidR="006E3FCB" w14:paraId="6ACAE601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E69B" w14:textId="335E0890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Shovket Alekperova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A944" w14:textId="63579852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7131" w14:textId="57EDF526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3653" w14:textId="62F1CD9F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D99B" w14:textId="0C1A4D39" w:rsidR="006E3FCB" w:rsidRPr="005849D7" w:rsidRDefault="006E3FCB" w:rsidP="006E3FCB">
            <w:pPr>
              <w:rPr>
                <w:sz w:val="16"/>
                <w:szCs w:val="16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Wartsila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E5C7" w14:textId="6C2588A4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E4C" w14:textId="10660CC2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0CA2" w14:textId="163CD86F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6037" w14:textId="06AD8321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05.10.2018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151E" w14:textId="77EFED23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10.04.2019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264" w14:textId="785477C4" w:rsidR="006E3FCB" w:rsidRDefault="00CD4A5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06/05</w:t>
            </w:r>
          </w:p>
        </w:tc>
      </w:tr>
      <w:tr w:rsidR="006E3FCB" w14:paraId="1CCCBDD0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A1FD" w14:textId="52B3C48D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Mugan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107F" w14:textId="2DDBCF7B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AAB5" w14:textId="11578892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C20A" w14:textId="3207895C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BCC4" w14:textId="5946CC59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Wartsila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A1D1" w14:textId="7EACAFFF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9716" w14:textId="1B3C143F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D766" w14:textId="2F956A82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2492" w14:textId="47C57FAD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25.08.2019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C30A" w14:textId="07663270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09.03.2020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33D7" w14:textId="4E85B40D" w:rsidR="006E3FCB" w:rsidRDefault="006E3FCB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 w:rsidR="00CD4A54"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en-US"/>
              </w:rPr>
              <w:t>/</w:t>
            </w:r>
            <w:r w:rsidR="00CD4A54">
              <w:rPr>
                <w:sz w:val="16"/>
                <w:szCs w:val="16"/>
                <w:lang w:val="en-US"/>
              </w:rPr>
              <w:t>13</w:t>
            </w:r>
          </w:p>
        </w:tc>
      </w:tr>
      <w:tr w:rsidR="006E3FCB" w14:paraId="29665D49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8E08" w14:textId="4E53AC9E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Shovket Alekperova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AEF5" w14:textId="3BB2BB93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D620" w14:textId="682B1B5C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83C1" w14:textId="27F0A5AB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862A" w14:textId="4338133C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Wartsila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C742" w14:textId="0AA97B7E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0C30" w14:textId="77777777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5C7" w14:textId="50A12E18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630D" w14:textId="63E94CBD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29.07.2020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C8CE" w14:textId="7F72063D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08.06.2021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73EE" w14:textId="207F90B6" w:rsidR="006E3FCB" w:rsidRDefault="00CD4A5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10/10</w:t>
            </w:r>
          </w:p>
        </w:tc>
      </w:tr>
      <w:tr w:rsidR="006E3FCB" w14:paraId="3C899784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9FE5" w14:textId="05EE6894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Captain Nagdaliyev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378" w14:textId="42EB1EBA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C409" w14:textId="3D59FC6D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6768" w14:textId="27F6DA7A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EE53" w14:textId="0E85EF40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Wartsila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D593" w14:textId="23678589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FC7" w14:textId="3686F4D4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D1B0" w14:textId="286A8E5A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FD9" w14:textId="061783C2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04.10.2021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989" w14:textId="5A623D8F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10.04.2022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5794" w14:textId="5DB4711A" w:rsidR="006E3FCB" w:rsidRDefault="00CD4A5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06/06</w:t>
            </w:r>
          </w:p>
        </w:tc>
      </w:tr>
      <w:tr w:rsidR="006E3FCB" w14:paraId="000CF93A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21BB" w14:textId="5FD4B300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Caspian Mariner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B68F" w14:textId="16B47D6E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6B8F" w14:textId="289718F7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1E18" w14:textId="75E1B07D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740F" w14:textId="7714048A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MAN-B&amp;W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2850" w14:textId="015D2112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35C4" w14:textId="0D09F796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7C96" w14:textId="1AE3C9EC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546" w14:textId="219593FD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25.08.2022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8ECB" w14:textId="550ECE81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DCB6" w14:textId="70455DC0" w:rsidR="006E3FCB" w:rsidRDefault="00CD4A5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01/01</w:t>
            </w:r>
          </w:p>
        </w:tc>
      </w:tr>
      <w:tr w:rsidR="006E3FCB" w14:paraId="4D94C236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A62" w14:textId="6E2489A3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Iman Bahram Mammadzadeh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473E" w14:textId="4F9F7605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E6D1" w14:textId="3AC459B8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E334" w14:textId="195743A4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FE5C" w14:textId="17BC1284" w:rsidR="006E3FCB" w:rsidRDefault="006E3FCB" w:rsidP="006E3FCB">
            <w:pPr>
              <w:rPr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Wartsila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D94C" w14:textId="41B8439B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3C8E" w14:textId="3CAD561F" w:rsidR="006E3FCB" w:rsidRDefault="006E3FCB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0ED9" w14:textId="2FC61131" w:rsidR="006E3FCB" w:rsidRDefault="001C1194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4696" w14:textId="461C2CFE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26.09.2022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EBB2" w14:textId="4261A376" w:rsidR="006E3FCB" w:rsidRDefault="001C119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08.04.2023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CC6" w14:textId="62221130" w:rsidR="006E3FCB" w:rsidRDefault="00CD4A5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06/13</w:t>
            </w:r>
          </w:p>
        </w:tc>
      </w:tr>
      <w:tr w:rsidR="00067C94" w14:paraId="64D9AFEC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770" w14:textId="1A8D2C89" w:rsidR="00067C94" w:rsidRDefault="00EC385F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Khudayar Yusifzade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8E17" w14:textId="23A04511" w:rsidR="00067C94" w:rsidRDefault="00EC385F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F05B" w14:textId="25D8C23C" w:rsidR="00067C94" w:rsidRDefault="00EC38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B165" w14:textId="7449E8E2" w:rsidR="00067C94" w:rsidRDefault="00EC38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3D77" w14:textId="2FDD6AAC" w:rsidR="00067C94" w:rsidRDefault="00EC385F" w:rsidP="006E3FC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Wartsila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ECE7" w14:textId="37280A56" w:rsidR="00067C94" w:rsidRDefault="00EC38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1855" w14:textId="24C6C19A" w:rsidR="00067C94" w:rsidRDefault="00EC38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A7B" w14:textId="7788DB9E" w:rsidR="00067C94" w:rsidRDefault="00EC38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0637" w14:textId="38B1A0E8" w:rsidR="00067C94" w:rsidRDefault="00EC385F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20.06.2023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242C" w14:textId="295BBC74" w:rsidR="00067C94" w:rsidRDefault="00EC385F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21.01.2024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B508" w14:textId="0EE13BE6" w:rsidR="00067C94" w:rsidRDefault="00EC385F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07/01</w:t>
            </w:r>
          </w:p>
        </w:tc>
      </w:tr>
      <w:tr w:rsidR="00EC385F" w14:paraId="031A6477" w14:textId="77777777" w:rsidTr="00D33A6A">
        <w:trPr>
          <w:trHeight w:val="26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B7FD" w14:textId="007AF4AD" w:rsidR="00EC385F" w:rsidRDefault="00EC385F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Malik Aliyev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4E55" w14:textId="21CFDD13" w:rsidR="00EC385F" w:rsidRDefault="00EC385F" w:rsidP="006E3F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0287" w14:textId="09ADD4C1" w:rsidR="00EC385F" w:rsidRDefault="00EC38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9B08" w14:textId="5228B039" w:rsidR="00EC385F" w:rsidRDefault="00EC38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5F44" w14:textId="1C855D48" w:rsidR="00EC385F" w:rsidRDefault="00EC385F" w:rsidP="006E3FCB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Wartsila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9FC" w14:textId="3EA3595B" w:rsidR="00EC385F" w:rsidRDefault="00EC38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9B3" w14:textId="7BB3CDBB" w:rsidR="00EC385F" w:rsidRDefault="00EC38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F7DC" w14:textId="171AA376" w:rsidR="00EC385F" w:rsidRDefault="00EC385F" w:rsidP="006E3F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Boatswain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98F9" w14:textId="1714489D" w:rsidR="00EC385F" w:rsidRDefault="00EC385F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21.04.2024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16E" w14:textId="02EFC065" w:rsidR="00EC385F" w:rsidRDefault="00EC385F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03.11.2024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28" w14:textId="01DFA1C6" w:rsidR="00EC385F" w:rsidRDefault="00D66584" w:rsidP="006E3F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06/13</w:t>
            </w:r>
          </w:p>
        </w:tc>
      </w:tr>
    </w:tbl>
    <w:p w14:paraId="12B65B34" w14:textId="77777777" w:rsidR="00652E79" w:rsidRDefault="00652E79">
      <w:pPr>
        <w:jc w:val="center"/>
        <w:rPr>
          <w:b/>
          <w:lang w:val="en-US"/>
        </w:rPr>
      </w:pPr>
    </w:p>
    <w:p w14:paraId="78D58785" w14:textId="77777777" w:rsidR="00652E79" w:rsidRDefault="00652E79">
      <w:pPr>
        <w:ind w:left="2124" w:firstLine="708"/>
        <w:rPr>
          <w:b/>
          <w:lang w:val="en-US"/>
        </w:rPr>
      </w:pPr>
    </w:p>
    <w:p w14:paraId="32BCEAE9" w14:textId="77777777" w:rsidR="00652E79" w:rsidRDefault="00652E79">
      <w:pPr>
        <w:rPr>
          <w:b/>
          <w:lang w:val="en-US"/>
        </w:rPr>
      </w:pPr>
    </w:p>
    <w:sectPr w:rsidR="00652E79" w:rsidSect="00652E79">
      <w:footerReference w:type="default" r:id="rId9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E4C8" w14:textId="77777777" w:rsidR="007A0634" w:rsidRDefault="007A0634" w:rsidP="00652E79">
      <w:r>
        <w:separator/>
      </w:r>
    </w:p>
  </w:endnote>
  <w:endnote w:type="continuationSeparator" w:id="0">
    <w:p w14:paraId="40607EE3" w14:textId="77777777" w:rsidR="007A0634" w:rsidRDefault="007A0634" w:rsidP="0065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0F09" w14:textId="77777777" w:rsidR="005849D7" w:rsidRDefault="00000000">
    <w:pPr>
      <w:pStyle w:val="Footer"/>
      <w:jc w:val="center"/>
      <w:rPr>
        <w:lang w:val="en-US"/>
      </w:rPr>
    </w:pPr>
    <w:r>
      <w:rPr>
        <w:noProof/>
        <w:lang w:val="en-US" w:eastAsia="en-US"/>
      </w:rPr>
      <w:pict w14:anchorId="14D8FA78">
        <v:rect id="4097" o:spid="_x0000_s1036" style="position:absolute;left:0;text-align:left;margin-left:0;margin-top:0;width:551.55pt;height:48.4pt;z-index:251658240;visibility:visible;mso-wrap-distance-left:0;mso-wrap-distance-right:0;mso-position-horizontal:center;mso-position-horizontal-relative:margin;mso-position-vertical:bottom;mso-position-vertical-relative:page" o:allowincell="f" filled="f" stroked="f">
          <v:textbox inset=",0">
            <w:txbxContent>
              <w:p w14:paraId="410C3BC6" w14:textId="77777777" w:rsidR="005849D7" w:rsidRDefault="005849D7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Page </w:t>
                </w:r>
                <w:r>
                  <w:rPr>
                    <w:rStyle w:val="PageNumber"/>
                    <w:lang w:val="en-US"/>
                  </w:rPr>
                  <w:fldChar w:fldCharType="begin"/>
                </w:r>
                <w:r>
                  <w:rPr>
                    <w:rStyle w:val="PageNumber"/>
                    <w:lang w:val="en-US"/>
                  </w:rPr>
                  <w:instrText xml:space="preserve"> PAGE </w:instrText>
                </w:r>
                <w:r>
                  <w:rPr>
                    <w:rStyle w:val="PageNumber"/>
                    <w:lang w:val="en-US"/>
                  </w:rPr>
                  <w:fldChar w:fldCharType="separate"/>
                </w:r>
                <w:r w:rsidR="007C086F">
                  <w:rPr>
                    <w:rStyle w:val="PageNumber"/>
                    <w:noProof/>
                    <w:lang w:val="en-US"/>
                  </w:rPr>
                  <w:t>3</w:t>
                </w:r>
                <w:r>
                  <w:rPr>
                    <w:rStyle w:val="PageNumber"/>
                    <w:lang w:val="en-US"/>
                  </w:rPr>
                  <w:fldChar w:fldCharType="end"/>
                </w:r>
                <w:r>
                  <w:rPr>
                    <w:rStyle w:val="PageNumber"/>
                    <w:lang w:val="en-US"/>
                  </w:rPr>
                  <w:t xml:space="preserve"> of </w:t>
                </w:r>
                <w:r>
                  <w:rPr>
                    <w:rStyle w:val="PageNumber"/>
                    <w:lang w:val="en-US"/>
                  </w:rPr>
                  <w:fldChar w:fldCharType="begin"/>
                </w:r>
                <w:r>
                  <w:rPr>
                    <w:rStyle w:val="PageNumber"/>
                    <w:lang w:val="en-US"/>
                  </w:rPr>
                  <w:instrText xml:space="preserve"> NUMPAGES </w:instrText>
                </w:r>
                <w:r>
                  <w:rPr>
                    <w:rStyle w:val="PageNumber"/>
                    <w:lang w:val="en-US"/>
                  </w:rPr>
                  <w:fldChar w:fldCharType="separate"/>
                </w:r>
                <w:r w:rsidR="007C086F">
                  <w:rPr>
                    <w:rStyle w:val="PageNumber"/>
                    <w:noProof/>
                    <w:lang w:val="en-US"/>
                  </w:rPr>
                  <w:t>4</w:t>
                </w:r>
                <w:r>
                  <w:rPr>
                    <w:rStyle w:val="PageNumber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 w14:anchorId="630D8749">
        <v:shapetype id="_x0000_m1038" coordsize="21600,21600" o:spt="32" o:oned="t" path="m,l21600,21600e" filled="t">
          <v:path arrowok="t" fillok="f" o:connecttype="none"/>
          <o:lock v:ext="edit" shapetype="t"/>
        </v:shapetype>
      </w:pict>
    </w:r>
    <w:r>
      <w:rPr>
        <w:noProof/>
        <w:lang w:val="en-US" w:eastAsia="en-US"/>
      </w:rPr>
      <w:pict w14:anchorId="190BF67B">
        <v:group id="4098" o:spid="_x0000_s1031" style="position:absolute;left:0;text-align:left;margin-left:37.1pt;margin-top:803.25pt;width:5.45pt;height:38.65pt;z-index:251657216;mso-wrap-distance-left:0;mso-wrap-distance-right:0;mso-position-horizontal-relative:page;mso-position-vertical-relative:page" coordorigin="2820,4935" coordsize="120,1320">
          <v:shape id="4100" o:spid="_x0000_s1034" type="#_x0000_m1038" style="position:absolute;left:2820;top:4935;width:0;height:1320;mso-position-horizontal-relative:text;mso-position-vertical-relative:text;mso-width-relative:page;mso-height-relative:page" o:spt="32" o:oned="t" path="m,l21600,21600e" filled="f" strokecolor="#006c31">
            <v:path arrowok="t" fillok="f" o:connecttype="none"/>
            <o:lock v:ext="edit" shapetype="t"/>
          </v:shape>
          <v:shape id="4101" o:spid="_x0000_s1033" type="#_x0000_m1038" style="position:absolute;left:2880;top:4935;width:0;height:1320;mso-position-horizontal-relative:text;mso-position-vertical-relative:text;mso-width-relative:page;mso-height-relative:page" o:spt="32" o:oned="t" path="m,l21600,21600e" filled="f" strokecolor="#006c31">
            <v:path arrowok="t" fillok="f" o:connecttype="none"/>
            <o:lock v:ext="edit" shapetype="t"/>
          </v:shape>
          <v:shape id="4102" o:spid="_x0000_s1032" type="#_x0000_m1038" style="position:absolute;left:2940;top:4935;width:0;height:1320;mso-position-horizontal-relative:text;mso-position-vertical-relative:text;mso-width-relative:page;mso-height-relative:page" o:spt="32" o:oned="t" path="m,l21600,21600e" filled="f" strokecolor="#006c31">
            <v:path arrowok="t" fillok="f" o:connecttype="none"/>
            <o:lock v:ext="edit" shapetype="t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DAA3" w14:textId="77777777" w:rsidR="005849D7" w:rsidRDefault="00000000">
    <w:pPr>
      <w:pStyle w:val="Footer"/>
      <w:jc w:val="center"/>
      <w:rPr>
        <w:lang w:val="en-US"/>
      </w:rPr>
    </w:pPr>
    <w:r>
      <w:rPr>
        <w:noProof/>
        <w:lang w:val="en-US" w:eastAsia="en-US"/>
      </w:rPr>
      <w:pict w14:anchorId="7AFB82EE">
        <v:rect id="4103" o:spid="_x0000_s1030" style="position:absolute;left:0;text-align:left;margin-left:0;margin-top:0;width:532.6pt;height:48.4pt;z-index:251660288;visibility:visible;mso-wrap-distance-left:0;mso-wrap-distance-right:0;mso-position-horizontal:center;mso-position-horizontal-relative:margin;mso-position-vertical:bottom;mso-position-vertical-relative:page" o:allowincell="f" filled="f" stroked="f">
          <v:textbox inset=",0">
            <w:txbxContent>
              <w:p w14:paraId="69477271" w14:textId="77777777" w:rsidR="005849D7" w:rsidRDefault="005849D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Page </w:t>
                </w:r>
                <w:r>
                  <w:rPr>
                    <w:rStyle w:val="PageNumber"/>
                    <w:lang w:val="en-US"/>
                  </w:rPr>
                  <w:fldChar w:fldCharType="begin"/>
                </w:r>
                <w:r>
                  <w:rPr>
                    <w:rStyle w:val="PageNumber"/>
                    <w:lang w:val="en-US"/>
                  </w:rPr>
                  <w:instrText xml:space="preserve"> PAGE </w:instrText>
                </w:r>
                <w:r>
                  <w:rPr>
                    <w:rStyle w:val="PageNumber"/>
                    <w:lang w:val="en-US"/>
                  </w:rPr>
                  <w:fldChar w:fldCharType="separate"/>
                </w:r>
                <w:r w:rsidR="007C086F">
                  <w:rPr>
                    <w:rStyle w:val="PageNumber"/>
                    <w:noProof/>
                    <w:lang w:val="en-US"/>
                  </w:rPr>
                  <w:t>4</w:t>
                </w:r>
                <w:r>
                  <w:rPr>
                    <w:rStyle w:val="PageNumber"/>
                    <w:lang w:val="en-US"/>
                  </w:rPr>
                  <w:fldChar w:fldCharType="end"/>
                </w:r>
                <w:r>
                  <w:rPr>
                    <w:rStyle w:val="PageNumber"/>
                    <w:lang w:val="en-US"/>
                  </w:rPr>
                  <w:t xml:space="preserve"> of </w:t>
                </w:r>
                <w:r>
                  <w:rPr>
                    <w:rStyle w:val="PageNumber"/>
                    <w:lang w:val="en-US"/>
                  </w:rPr>
                  <w:fldChar w:fldCharType="begin"/>
                </w:r>
                <w:r>
                  <w:rPr>
                    <w:rStyle w:val="PageNumber"/>
                    <w:lang w:val="en-US"/>
                  </w:rPr>
                  <w:instrText xml:space="preserve"> NUMPAGES </w:instrText>
                </w:r>
                <w:r>
                  <w:rPr>
                    <w:rStyle w:val="PageNumber"/>
                    <w:lang w:val="en-US"/>
                  </w:rPr>
                  <w:fldChar w:fldCharType="separate"/>
                </w:r>
                <w:r w:rsidR="007C086F">
                  <w:rPr>
                    <w:rStyle w:val="PageNumber"/>
                    <w:noProof/>
                    <w:lang w:val="en-US"/>
                  </w:rPr>
                  <w:t>4</w:t>
                </w:r>
                <w:r>
                  <w:rPr>
                    <w:rStyle w:val="PageNumber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 w14:anchorId="1DDAD1C9">
        <v:shapetype id="_x0000_m1037" coordsize="21600,21600" o:spt="32" o:oned="t" path="m,l21600,21600e" filled="t">
          <v:path arrowok="t" fillok="f" o:connecttype="none"/>
          <o:lock v:ext="edit" shapetype="t"/>
        </v:shapetype>
      </w:pict>
    </w:r>
    <w:r>
      <w:rPr>
        <w:noProof/>
        <w:lang w:val="en-US" w:eastAsia="en-US"/>
      </w:rPr>
      <w:pict w14:anchorId="6EAEC018">
        <v:group id="4104" o:spid="_x0000_s1025" style="position:absolute;left:0;text-align:left;margin-left:37.1pt;margin-top:803.25pt;width:5.45pt;height:38.65pt;z-index:251659264;mso-wrap-distance-left:0;mso-wrap-distance-right:0;mso-position-horizontal-relative:page;mso-position-vertical-relative:page" coordorigin="2820,4935" coordsize="120,1320">
          <v:shape id="4105" o:spid="_x0000_s1028" type="#_x0000_m1037" style="position:absolute;left:2820;top:4935;width:0;height:1320;mso-position-horizontal-relative:text;mso-position-vertical-relative:text;mso-width-relative:page;mso-height-relative:page" o:spt="32" o:oned="t" path="m,l21600,21600e" filled="f" strokecolor="#006c31">
            <v:path arrowok="t" fillok="f" o:connecttype="none"/>
            <o:lock v:ext="edit" shapetype="t"/>
          </v:shape>
          <v:shape id="4106" o:spid="_x0000_s1027" type="#_x0000_m1037" style="position:absolute;left:2880;top:4935;width:0;height:1320;mso-position-horizontal-relative:text;mso-position-vertical-relative:text;mso-width-relative:page;mso-height-relative:page" o:spt="32" o:oned="t" path="m,l21600,21600e" filled="f" strokecolor="#006c31">
            <v:path arrowok="t" fillok="f" o:connecttype="none"/>
            <o:lock v:ext="edit" shapetype="t"/>
          </v:shape>
          <v:shape id="4107" o:spid="_x0000_s1026" type="#_x0000_m1037" style="position:absolute;left:2940;top:4935;width:0;height:1320;mso-position-horizontal-relative:text;mso-position-vertical-relative:text;mso-width-relative:page;mso-height-relative:page" o:spt="32" o:oned="t" path="m,l21600,21600e" filled="f" strokecolor="#006c31">
            <v:path arrowok="t" fillok="f" o:connecttype="none"/>
            <o:lock v:ext="edit" shapetype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044D" w14:textId="77777777" w:rsidR="007A0634" w:rsidRDefault="007A0634" w:rsidP="00652E79">
      <w:r>
        <w:separator/>
      </w:r>
    </w:p>
  </w:footnote>
  <w:footnote w:type="continuationSeparator" w:id="0">
    <w:p w14:paraId="2E14341D" w14:textId="77777777" w:rsidR="007A0634" w:rsidRDefault="007A0634" w:rsidP="00652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65088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98706707">
    <w:abstractNumId w:val="1"/>
  </w:num>
  <w:num w:numId="2" w16cid:durableId="178102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4100"/>
        <o:r id="V:Rule2" type="connector" idref="#4102"/>
        <o:r id="V:Rule3" type="connector" idref="#4101"/>
        <o:r id="V:Rule4" type="connector" idref="#_x0000_m1038"/>
        <o:r id="V:Rule5" type="connector" idref="#4107"/>
        <o:r id="V:Rule6" type="connector" idref="#4106"/>
        <o:r id="V:Rule7" type="connector" idref="#4105"/>
        <o:r id="V:Rule8" type="connector" idref="#_x0000_m103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E79"/>
    <w:rsid w:val="0004395F"/>
    <w:rsid w:val="00067C94"/>
    <w:rsid w:val="00097092"/>
    <w:rsid w:val="000C67B7"/>
    <w:rsid w:val="000E6048"/>
    <w:rsid w:val="001A03EA"/>
    <w:rsid w:val="001C1194"/>
    <w:rsid w:val="00263027"/>
    <w:rsid w:val="002842B4"/>
    <w:rsid w:val="003B1C20"/>
    <w:rsid w:val="003E034E"/>
    <w:rsid w:val="00450012"/>
    <w:rsid w:val="004F48D3"/>
    <w:rsid w:val="00535417"/>
    <w:rsid w:val="005849D7"/>
    <w:rsid w:val="005A7D94"/>
    <w:rsid w:val="005F3919"/>
    <w:rsid w:val="00652E79"/>
    <w:rsid w:val="006B2548"/>
    <w:rsid w:val="006E3FCB"/>
    <w:rsid w:val="007A0634"/>
    <w:rsid w:val="007C086F"/>
    <w:rsid w:val="007F417A"/>
    <w:rsid w:val="0082247B"/>
    <w:rsid w:val="008857FA"/>
    <w:rsid w:val="00980C1A"/>
    <w:rsid w:val="009857AC"/>
    <w:rsid w:val="00A243D3"/>
    <w:rsid w:val="00C1310D"/>
    <w:rsid w:val="00C56F1D"/>
    <w:rsid w:val="00CD4A54"/>
    <w:rsid w:val="00D26E4B"/>
    <w:rsid w:val="00D33A6A"/>
    <w:rsid w:val="00D66584"/>
    <w:rsid w:val="00DA7DF3"/>
    <w:rsid w:val="00DB22F5"/>
    <w:rsid w:val="00E14B03"/>
    <w:rsid w:val="00E41924"/>
    <w:rsid w:val="00EC385F"/>
    <w:rsid w:val="00ED0028"/>
    <w:rsid w:val="00F6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80105"/>
  <w15:docId w15:val="{6BD6B8E3-7E3E-46F4-B971-BB4D17C9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79"/>
    <w:rPr>
      <w:sz w:val="24"/>
      <w:szCs w:val="24"/>
    </w:rPr>
  </w:style>
  <w:style w:type="paragraph" w:styleId="Heading1">
    <w:name w:val="heading 1"/>
    <w:basedOn w:val="Normal"/>
    <w:next w:val="Normal"/>
    <w:qFormat/>
    <w:rsid w:val="00652E79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652E79"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rsid w:val="00652E79"/>
    <w:pPr>
      <w:keepNext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qFormat/>
    <w:rsid w:val="00652E79"/>
    <w:pPr>
      <w:keepNext/>
      <w:outlineLvl w:val="3"/>
    </w:pPr>
    <w:rPr>
      <w:b/>
      <w:bCs/>
      <w:u w:val="single"/>
      <w:lang w:val="en-US"/>
    </w:rPr>
  </w:style>
  <w:style w:type="paragraph" w:styleId="Heading5">
    <w:name w:val="heading 5"/>
    <w:basedOn w:val="Normal"/>
    <w:next w:val="Normal"/>
    <w:qFormat/>
    <w:rsid w:val="00652E79"/>
    <w:pPr>
      <w:keepNext/>
      <w:ind w:left="360"/>
      <w:outlineLvl w:val="4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2E79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sid w:val="00652E79"/>
    <w:rPr>
      <w:sz w:val="20"/>
      <w:lang w:val="en-US"/>
    </w:rPr>
  </w:style>
  <w:style w:type="character" w:customStyle="1" w:styleId="FooterChar">
    <w:name w:val="Footer Char"/>
    <w:link w:val="Footer"/>
    <w:rsid w:val="00652E79"/>
    <w:rPr>
      <w:rFonts w:cs="Times New Roman"/>
      <w:sz w:val="24"/>
      <w:szCs w:val="24"/>
    </w:rPr>
  </w:style>
  <w:style w:type="paragraph" w:styleId="DocumentMap">
    <w:name w:val="Document Map"/>
    <w:basedOn w:val="Normal"/>
    <w:rsid w:val="00652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652E79"/>
    <w:pPr>
      <w:tabs>
        <w:tab w:val="center" w:pos="4677"/>
        <w:tab w:val="right" w:pos="9355"/>
      </w:tabs>
    </w:pPr>
  </w:style>
  <w:style w:type="character" w:styleId="Hyperlink">
    <w:name w:val="Hyperlink"/>
    <w:rsid w:val="00652E79"/>
    <w:rPr>
      <w:rFonts w:cs="Times New Roman"/>
      <w:color w:val="0000FF"/>
      <w:u w:val="single"/>
    </w:rPr>
  </w:style>
  <w:style w:type="character" w:styleId="PageNumber">
    <w:name w:val="page number"/>
    <w:rsid w:val="00652E79"/>
    <w:rPr>
      <w:rFonts w:cs="Times New Roman"/>
    </w:rPr>
  </w:style>
  <w:style w:type="paragraph" w:styleId="BalloonText">
    <w:name w:val="Balloon Text"/>
    <w:basedOn w:val="Normal"/>
    <w:rsid w:val="00652E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2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rsid w:val="00652E7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652E7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652E7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652E7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652E7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652E7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652E7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255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Gorkhmaz Shukurov</cp:lastModifiedBy>
  <cp:revision>17</cp:revision>
  <cp:lastPrinted>2009-08-05T11:32:00Z</cp:lastPrinted>
  <dcterms:created xsi:type="dcterms:W3CDTF">2020-08-24T16:30:00Z</dcterms:created>
  <dcterms:modified xsi:type="dcterms:W3CDTF">2025-02-10T09:02:00Z</dcterms:modified>
</cp:coreProperties>
</file>