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BE226" w14:textId="77777777" w:rsidR="00EE3550" w:rsidRPr="000D4455" w:rsidRDefault="00EE3550" w:rsidP="000A4381">
      <w:pPr>
        <w:rPr>
          <w:rFonts w:eastAsia="PMingLiU"/>
          <w:lang w:val="ru-RU" w:eastAsia="zh-TW"/>
        </w:rPr>
      </w:pPr>
    </w:p>
    <w:p w14:paraId="62EF82E0" w14:textId="6B53D0FF" w:rsidR="00C760BE" w:rsidRDefault="00C760BE" w:rsidP="00057954">
      <w:pPr>
        <w:pStyle w:val="Header"/>
        <w:jc w:val="center"/>
        <w:rPr>
          <w:rFonts w:eastAsia="PMingLiU"/>
          <w:lang w:eastAsia="zh-TW"/>
        </w:rPr>
      </w:pPr>
    </w:p>
    <w:p w14:paraId="197CB8A0" w14:textId="6CCD7074" w:rsidR="00C760BE" w:rsidRDefault="00D6501C" w:rsidP="00057954">
      <w:pPr>
        <w:pStyle w:val="Header"/>
        <w:tabs>
          <w:tab w:val="clear" w:pos="4320"/>
          <w:tab w:val="clear" w:pos="8640"/>
          <w:tab w:val="left" w:pos="4860"/>
          <w:tab w:val="center" w:pos="5090"/>
        </w:tabs>
        <w:rPr>
          <w:rFonts w:ascii="Courier" w:hAnsi="Courier"/>
          <w:b/>
          <w:noProof/>
          <w:sz w:val="28"/>
          <w:szCs w:val="28"/>
        </w:rPr>
      </w:pPr>
      <w:r>
        <w:rPr>
          <w:rFonts w:ascii="Courier" w:hAnsi="Courier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3E66F1" wp14:editId="26000F48">
                <wp:simplePos x="0" y="0"/>
                <wp:positionH relativeFrom="column">
                  <wp:posOffset>5457825</wp:posOffset>
                </wp:positionH>
                <wp:positionV relativeFrom="paragraph">
                  <wp:posOffset>46355</wp:posOffset>
                </wp:positionV>
                <wp:extent cx="1000760" cy="1156335"/>
                <wp:effectExtent l="0" t="0" r="8890" b="5715"/>
                <wp:wrapNone/>
                <wp:docPr id="69499119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0760" cy="1156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C3F640" w14:textId="0985A9B2" w:rsidR="00D027BB" w:rsidRDefault="008F60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CBCA3C" wp14:editId="0668EE5A">
                                  <wp:extent cx="861060" cy="107378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8723" cy="11207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CAEBDC" w14:textId="61FE59A1" w:rsidR="00D027BB" w:rsidRDefault="00D027BB"/>
                          <w:p w14:paraId="2A4E955A" w14:textId="54721C34" w:rsidR="008F6003" w:rsidRDefault="00D027BB" w:rsidP="008F6003">
                            <w:pPr>
                              <w:pStyle w:val="NormalWeb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7AC7455D" w14:textId="23C47331" w:rsidR="00057954" w:rsidRDefault="000579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9BCF6F2" w14:textId="77777777" w:rsidR="00D027BB" w:rsidRDefault="00D027BB" w:rsidP="000579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E66F1" id="_x0000_t202" coordsize="21600,21600" o:spt="202" path="m,l,21600r21600,l21600,xe">
                <v:stroke joinstyle="miter"/>
                <v:path gradientshapeok="t" o:connecttype="rect"/>
              </v:shapetype>
              <v:shape id=" 5" o:spid="_x0000_s1026" type="#_x0000_t202" style="position:absolute;margin-left:429.75pt;margin-top:3.65pt;width:78.8pt;height:91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" filled="f">
                <v:path arrowok="t"/>
                <v:textbox>
                  <w:txbxContent>
                    <w:p w14:paraId="67C3F640" w14:textId="0985A9B2" w:rsidR="00D027BB" w:rsidRDefault="008F6003">
                      <w:r>
                        <w:rPr>
                          <w:noProof/>
                        </w:rPr>
                        <w:drawing>
                          <wp:inline distT="0" distB="0" distL="0" distR="0" wp14:anchorId="67CBCA3C" wp14:editId="0668EE5A">
                            <wp:extent cx="861060" cy="107378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8723" cy="11207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CAEBDC" w14:textId="61FE59A1" w:rsidR="00D027BB" w:rsidRDefault="00D027BB"/>
                    <w:p w14:paraId="2A4E955A" w14:textId="54721C34" w:rsidR="008F6003" w:rsidRDefault="00D027BB" w:rsidP="008F6003">
                      <w:pPr>
                        <w:pStyle w:val="NormalWeb"/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</w:p>
                    <w:p w14:paraId="7AC7455D" w14:textId="23C47331" w:rsidR="00057954" w:rsidRDefault="00057954">
                      <w:pPr>
                        <w:rPr>
                          <w:b/>
                          <w:bCs/>
                        </w:rPr>
                      </w:pPr>
                    </w:p>
                    <w:p w14:paraId="49BCF6F2" w14:textId="77777777" w:rsidR="00D027BB" w:rsidRDefault="00D027BB" w:rsidP="0005795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057954">
        <w:rPr>
          <w:rFonts w:ascii="Courier" w:hAnsi="Courier"/>
          <w:b/>
          <w:noProof/>
          <w:sz w:val="28"/>
          <w:szCs w:val="28"/>
        </w:rPr>
        <w:tab/>
      </w:r>
      <w:r w:rsidR="00057954">
        <w:rPr>
          <w:rFonts w:ascii="Courier" w:hAnsi="Courier"/>
          <w:b/>
          <w:noProof/>
          <w:sz w:val="28"/>
          <w:szCs w:val="28"/>
        </w:rPr>
        <w:tab/>
      </w:r>
    </w:p>
    <w:p w14:paraId="60C38CCB" w14:textId="77777777" w:rsidR="00E22F48" w:rsidRDefault="00E22F48">
      <w:pPr>
        <w:pStyle w:val="Header"/>
        <w:tabs>
          <w:tab w:val="clear" w:pos="4320"/>
          <w:tab w:val="clear" w:pos="8640"/>
        </w:tabs>
        <w:rPr>
          <w:rFonts w:ascii="Courier" w:hAnsi="Courier"/>
          <w:b/>
          <w:noProof/>
          <w:sz w:val="28"/>
          <w:szCs w:val="28"/>
        </w:rPr>
      </w:pPr>
    </w:p>
    <w:p w14:paraId="48FD2A34" w14:textId="77777777" w:rsidR="00291C71" w:rsidRPr="00EE3550" w:rsidRDefault="00291C71">
      <w:pPr>
        <w:pStyle w:val="Header"/>
        <w:tabs>
          <w:tab w:val="clear" w:pos="4320"/>
          <w:tab w:val="clear" w:pos="8640"/>
        </w:tabs>
        <w:rPr>
          <w:rFonts w:ascii="Courier" w:hAnsi="Courier"/>
          <w:b/>
          <w:noProof/>
          <w:sz w:val="28"/>
          <w:szCs w:val="28"/>
        </w:rPr>
      </w:pPr>
    </w:p>
    <w:p w14:paraId="3348DA4B" w14:textId="77777777" w:rsidR="00C760BE" w:rsidRDefault="00C760BE">
      <w:pPr>
        <w:rPr>
          <w:rFonts w:ascii="Courier" w:hAnsi="Courier"/>
          <w:b/>
          <w:sz w:val="19"/>
        </w:rPr>
      </w:pPr>
    </w:p>
    <w:p w14:paraId="0CEB3B14" w14:textId="77777777" w:rsidR="00291C71" w:rsidRDefault="00291C71">
      <w:pPr>
        <w:rPr>
          <w:rFonts w:ascii="Courier" w:hAnsi="Courier"/>
          <w:b/>
          <w:sz w:val="19"/>
        </w:rPr>
      </w:pPr>
    </w:p>
    <w:p w14:paraId="37461AD9" w14:textId="77777777" w:rsidR="00C62DF8" w:rsidRDefault="00C62DF8">
      <w:pPr>
        <w:rPr>
          <w:rFonts w:ascii="Courier" w:hAnsi="Courier"/>
          <w:b/>
          <w:sz w:val="19"/>
        </w:rPr>
      </w:pPr>
    </w:p>
    <w:p w14:paraId="1780D399" w14:textId="77777777" w:rsidR="00C62DF8" w:rsidRDefault="00C62DF8">
      <w:pPr>
        <w:rPr>
          <w:rFonts w:ascii="Courier" w:hAnsi="Courier"/>
          <w:b/>
          <w:sz w:val="19"/>
        </w:rPr>
      </w:pPr>
    </w:p>
    <w:p w14:paraId="4442431D" w14:textId="77777777" w:rsidR="00C62DF8" w:rsidRDefault="00C62DF8">
      <w:pPr>
        <w:rPr>
          <w:rFonts w:ascii="Courier" w:hAnsi="Courier"/>
          <w:b/>
          <w:sz w:val="19"/>
        </w:rPr>
      </w:pPr>
    </w:p>
    <w:p w14:paraId="3D1581A8" w14:textId="77777777" w:rsidR="00C760BE" w:rsidRPr="000A09A8" w:rsidRDefault="00C760BE">
      <w:pPr>
        <w:rPr>
          <w:rFonts w:ascii="Courier" w:hAnsi="Courier"/>
          <w:b/>
          <w:sz w:val="19"/>
        </w:rPr>
      </w:pPr>
      <w:r>
        <w:rPr>
          <w:rFonts w:ascii="Courier" w:hAnsi="Courier"/>
          <w:b/>
          <w:sz w:val="19"/>
        </w:rPr>
        <w:tab/>
      </w:r>
      <w:r>
        <w:rPr>
          <w:rFonts w:ascii="Courier" w:hAnsi="Courier"/>
          <w:b/>
          <w:sz w:val="19"/>
        </w:rPr>
        <w:tab/>
      </w:r>
      <w:r>
        <w:rPr>
          <w:rFonts w:ascii="Courier" w:hAnsi="Courier"/>
          <w:b/>
          <w:sz w:val="19"/>
        </w:rPr>
        <w:tab/>
      </w:r>
      <w:r>
        <w:rPr>
          <w:rFonts w:ascii="Courier" w:hAnsi="Courier"/>
          <w:b/>
          <w:sz w:val="19"/>
        </w:rPr>
        <w:tab/>
      </w:r>
      <w:r>
        <w:rPr>
          <w:rFonts w:ascii="Courier" w:hAnsi="Courier"/>
          <w:b/>
          <w:sz w:val="19"/>
        </w:rPr>
        <w:tab/>
      </w:r>
      <w:r>
        <w:rPr>
          <w:rFonts w:ascii="Courier" w:hAnsi="Courier"/>
          <w:b/>
          <w:sz w:val="19"/>
        </w:rPr>
        <w:tab/>
      </w:r>
      <w:r>
        <w:rPr>
          <w:rFonts w:ascii="Courier" w:hAnsi="Courier"/>
          <w:b/>
          <w:sz w:val="19"/>
        </w:rPr>
        <w:tab/>
      </w:r>
      <w:r>
        <w:rPr>
          <w:rFonts w:ascii="Arial" w:hAnsi="Arial"/>
          <w:b/>
          <w:sz w:val="19"/>
        </w:rPr>
        <w:t xml:space="preserve">       </w:t>
      </w:r>
    </w:p>
    <w:tbl>
      <w:tblPr>
        <w:tblW w:w="111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1160"/>
      </w:tblGrid>
      <w:tr w:rsidR="00C760BE" w14:paraId="3274AE83" w14:textId="77777777" w:rsidTr="000D4455">
        <w:tc>
          <w:tcPr>
            <w:tcW w:w="11160" w:type="dxa"/>
            <w:vAlign w:val="center"/>
          </w:tcPr>
          <w:p w14:paraId="7D1BE6DD" w14:textId="77777777" w:rsidR="00792D2C" w:rsidRPr="00792D2C" w:rsidRDefault="00C760BE" w:rsidP="00C62DF8">
            <w:pPr>
              <w:pStyle w:val="Heading4"/>
            </w:pPr>
            <w:r>
              <w:t>APPLICATION FORM</w:t>
            </w:r>
          </w:p>
        </w:tc>
      </w:tr>
    </w:tbl>
    <w:p w14:paraId="4157A597" w14:textId="77777777" w:rsidR="00CB64F6" w:rsidRDefault="00CB64F6">
      <w:pPr>
        <w:rPr>
          <w:rFonts w:ascii="Arial" w:hAnsi="Arial"/>
          <w:sz w:val="17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5712"/>
        <w:gridCol w:w="4140"/>
      </w:tblGrid>
      <w:tr w:rsidR="00C760BE" w14:paraId="5ECA7F33" w14:textId="77777777" w:rsidTr="00C84E9E">
        <w:trPr>
          <w:trHeight w:hRule="exact" w:val="325"/>
        </w:trPr>
        <w:tc>
          <w:tcPr>
            <w:tcW w:w="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5A786F11" w14:textId="77777777"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</w:t>
            </w:r>
          </w:p>
        </w:tc>
        <w:tc>
          <w:tcPr>
            <w:tcW w:w="277" w:type="dxa"/>
            <w:tcBorders>
              <w:left w:val="nil"/>
              <w:right w:val="single" w:sz="24" w:space="0" w:color="auto"/>
            </w:tcBorders>
          </w:tcPr>
          <w:p w14:paraId="5949B784" w14:textId="77777777"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5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  <w:vAlign w:val="center"/>
          </w:tcPr>
          <w:p w14:paraId="7C1222B5" w14:textId="3DCEEBF7" w:rsidR="00C760BE" w:rsidRDefault="00C760BE">
            <w:pPr>
              <w:pStyle w:val="Heading3"/>
            </w:pPr>
            <w:r>
              <w:t xml:space="preserve">Position                                                                                                </w:t>
            </w:r>
            <w:r w:rsidR="00EB378D" w:rsidRPr="00FB4DA5">
              <w:rPr>
                <w:noProof/>
              </w:rPr>
              <w:t>identity card</w:t>
            </w:r>
            <w:r w:rsidR="00EB378D">
              <w:rPr>
                <w:noProof/>
              </w:rPr>
              <w:t xml:space="preserve"> PIN Number</w:t>
            </w:r>
            <w:r w:rsidR="00842EE5">
              <w:rPr>
                <w:noProof/>
              </w:rPr>
              <w:t xml:space="preserve"> :</w:t>
            </w:r>
            <w:r w:rsidR="00842EE5">
              <w:t xml:space="preserve"> </w:t>
            </w:r>
            <w:r w:rsidR="008F6003">
              <w:t>7M9K8C6</w:t>
            </w:r>
          </w:p>
        </w:tc>
      </w:tr>
      <w:tr w:rsidR="00C760BE" w14:paraId="3C7BEBA4" w14:textId="77777777" w:rsidTr="00C84E9E">
        <w:trPr>
          <w:trHeight w:hRule="exact" w:val="298"/>
        </w:trPr>
        <w:tc>
          <w:tcPr>
            <w:tcW w:w="581" w:type="dxa"/>
          </w:tcPr>
          <w:p w14:paraId="197EB4B3" w14:textId="77777777"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</w:tcPr>
          <w:p w14:paraId="2CE70375" w14:textId="77777777" w:rsidR="00C760BE" w:rsidRDefault="00C760BE">
            <w:pPr>
              <w:rPr>
                <w:rFonts w:ascii="Arial" w:hAnsi="Arial"/>
                <w:sz w:val="17"/>
              </w:rPr>
            </w:pPr>
            <w:bookmarkStart w:id="0" w:name="Text1"/>
          </w:p>
        </w:tc>
        <w:tc>
          <w:tcPr>
            <w:tcW w:w="5712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C0C0C0"/>
            </w:tcBorders>
            <w:vAlign w:val="center"/>
          </w:tcPr>
          <w:p w14:paraId="357C5D78" w14:textId="77777777" w:rsidR="00C760BE" w:rsidRPr="00C935A4" w:rsidRDefault="00EB378D">
            <w:pPr>
              <w:rPr>
                <w:b/>
              </w:rPr>
            </w:pPr>
            <w:r w:rsidRPr="00C935A4">
              <w:rPr>
                <w:b/>
              </w:rPr>
              <w:t>Position Applied for:</w:t>
            </w:r>
          </w:p>
        </w:tc>
        <w:bookmarkEnd w:id="0"/>
        <w:tc>
          <w:tcPr>
            <w:tcW w:w="4140" w:type="dxa"/>
            <w:tcBorders>
              <w:top w:val="single" w:sz="2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F1AA6BF" w14:textId="77777777" w:rsidR="00C760BE" w:rsidRDefault="0064293B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Able Seafarer Deck </w:t>
            </w:r>
          </w:p>
        </w:tc>
      </w:tr>
      <w:tr w:rsidR="00C760BE" w14:paraId="5E71D999" w14:textId="77777777" w:rsidTr="00C84E9E">
        <w:trPr>
          <w:cantSplit/>
          <w:trHeight w:hRule="exact" w:val="240"/>
        </w:trPr>
        <w:tc>
          <w:tcPr>
            <w:tcW w:w="581" w:type="dxa"/>
          </w:tcPr>
          <w:p w14:paraId="790BCEF6" w14:textId="77777777"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</w:tcPr>
          <w:p w14:paraId="550FB225" w14:textId="77777777"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C0C0C0"/>
            </w:tcBorders>
            <w:vAlign w:val="center"/>
          </w:tcPr>
          <w:p w14:paraId="56321C2B" w14:textId="77777777" w:rsidR="00C760BE" w:rsidRPr="00C935A4" w:rsidRDefault="00EB378D">
            <w:pPr>
              <w:rPr>
                <w:rFonts w:ascii="Arial" w:hAnsi="Arial"/>
              </w:rPr>
            </w:pPr>
            <w:r w:rsidRPr="00C935A4">
              <w:rPr>
                <w:b/>
              </w:rPr>
              <w:t>Date Available from</w:t>
            </w:r>
            <w:r w:rsidR="00CD0AA8">
              <w:rPr>
                <w:b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B6F7895" w14:textId="77777777" w:rsidR="00C760BE" w:rsidRDefault="002D30AB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-</w:t>
            </w:r>
          </w:p>
        </w:tc>
      </w:tr>
    </w:tbl>
    <w:p w14:paraId="50B5AAE2" w14:textId="77777777" w:rsidR="00C760BE" w:rsidRDefault="00C760BE">
      <w:pPr>
        <w:rPr>
          <w:rFonts w:ascii="Arial" w:hAnsi="Arial"/>
          <w:sz w:val="17"/>
        </w:rPr>
      </w:pPr>
    </w:p>
    <w:tbl>
      <w:tblPr>
        <w:tblW w:w="1071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79"/>
        <w:gridCol w:w="278"/>
        <w:gridCol w:w="3733"/>
        <w:gridCol w:w="2790"/>
        <w:gridCol w:w="295"/>
        <w:gridCol w:w="3035"/>
      </w:tblGrid>
      <w:tr w:rsidR="00C760BE" w14:paraId="794AD515" w14:textId="77777777" w:rsidTr="00CC1421">
        <w:trPr>
          <w:trHeight w:hRule="exact" w:val="240"/>
        </w:trPr>
        <w:tc>
          <w:tcPr>
            <w:tcW w:w="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646973F2" w14:textId="77777777"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</w:t>
            </w:r>
          </w:p>
        </w:tc>
        <w:tc>
          <w:tcPr>
            <w:tcW w:w="278" w:type="dxa"/>
            <w:tcBorders>
              <w:left w:val="nil"/>
            </w:tcBorders>
          </w:tcPr>
          <w:p w14:paraId="3C91EE92" w14:textId="77777777" w:rsidR="00C760BE" w:rsidRDefault="00C760BE">
            <w:pPr>
              <w:rPr>
                <w:sz w:val="17"/>
              </w:rPr>
            </w:pPr>
          </w:p>
        </w:tc>
        <w:tc>
          <w:tcPr>
            <w:tcW w:w="985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457A20D8" w14:textId="77777777" w:rsidR="00C760BE" w:rsidRDefault="00E22F48">
            <w:pPr>
              <w:pStyle w:val="Heading3"/>
            </w:pPr>
            <w:r w:rsidRPr="00E22F48">
              <w:t>Personal Inf</w:t>
            </w:r>
            <w:r w:rsidR="00FA0E5E">
              <w:t>or</w:t>
            </w:r>
            <w:r w:rsidRPr="00E22F48">
              <w:t>mation</w:t>
            </w:r>
            <w:r w:rsidR="00CD0AA8">
              <w:t xml:space="preserve">                                                                          Gender:</w:t>
            </w:r>
            <w:r w:rsidR="00AE2BDA">
              <w:t xml:space="preserve"> Male </w:t>
            </w:r>
          </w:p>
        </w:tc>
      </w:tr>
      <w:tr w:rsidR="00C760BE" w14:paraId="2E18ED38" w14:textId="77777777" w:rsidTr="00CC1421">
        <w:trPr>
          <w:trHeight w:hRule="exact" w:val="120"/>
        </w:trPr>
        <w:tc>
          <w:tcPr>
            <w:tcW w:w="579" w:type="dxa"/>
          </w:tcPr>
          <w:p w14:paraId="46DD85EF" w14:textId="77777777" w:rsidR="00C760BE" w:rsidRDefault="00C760BE">
            <w:pPr>
              <w:rPr>
                <w:sz w:val="17"/>
              </w:rPr>
            </w:pPr>
          </w:p>
        </w:tc>
        <w:tc>
          <w:tcPr>
            <w:tcW w:w="278" w:type="dxa"/>
          </w:tcPr>
          <w:p w14:paraId="3B67ECAE" w14:textId="77777777" w:rsidR="00C760BE" w:rsidRDefault="00C760BE">
            <w:pPr>
              <w:rPr>
                <w:sz w:val="17"/>
              </w:rPr>
            </w:pPr>
          </w:p>
        </w:tc>
        <w:tc>
          <w:tcPr>
            <w:tcW w:w="9853" w:type="dxa"/>
            <w:gridSpan w:val="4"/>
            <w:tcBorders>
              <w:bottom w:val="single" w:sz="2" w:space="0" w:color="auto"/>
            </w:tcBorders>
          </w:tcPr>
          <w:p w14:paraId="1CEF944C" w14:textId="77777777" w:rsidR="00C760BE" w:rsidRDefault="00C760BE">
            <w:pPr>
              <w:rPr>
                <w:sz w:val="17"/>
              </w:rPr>
            </w:pPr>
          </w:p>
        </w:tc>
      </w:tr>
      <w:tr w:rsidR="00E22F48" w14:paraId="3AE246BC" w14:textId="77777777" w:rsidTr="00CC1421">
        <w:trPr>
          <w:trHeight w:hRule="exact" w:val="240"/>
        </w:trPr>
        <w:tc>
          <w:tcPr>
            <w:tcW w:w="579" w:type="dxa"/>
          </w:tcPr>
          <w:p w14:paraId="0D514D5F" w14:textId="77777777" w:rsidR="00E22F48" w:rsidRDefault="00E22F48" w:rsidP="00E22F48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0311E8B1" w14:textId="77777777" w:rsidR="00E22F48" w:rsidRDefault="00E22F48" w:rsidP="00E22F48">
            <w:pPr>
              <w:rPr>
                <w:rFonts w:ascii="Arial" w:hAnsi="Arial"/>
                <w:sz w:val="17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88419" w14:textId="3058DFEE" w:rsidR="00E22F48" w:rsidRDefault="00E22F48" w:rsidP="00E22F48">
            <w:pPr>
              <w:rPr>
                <w:rFonts w:ascii="Arial" w:hAnsi="Arial"/>
                <w:sz w:val="17"/>
              </w:rPr>
            </w:pPr>
            <w:r>
              <w:rPr>
                <w:b/>
              </w:rPr>
              <w:t>First Name:</w:t>
            </w:r>
            <w:r w:rsidR="00AE2BDA">
              <w:rPr>
                <w:b/>
              </w:rPr>
              <w:t xml:space="preserve"> </w:t>
            </w:r>
            <w:r w:rsidR="008F6003">
              <w:rPr>
                <w:b/>
              </w:rPr>
              <w:t>SAMIR</w:t>
            </w:r>
          </w:p>
        </w:tc>
        <w:tc>
          <w:tcPr>
            <w:tcW w:w="6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09CF6" w14:textId="07B4DD68" w:rsidR="00E22F48" w:rsidRDefault="00E22F48" w:rsidP="00E22F48">
            <w:pPr>
              <w:rPr>
                <w:rFonts w:ascii="Arial" w:hAnsi="Arial"/>
                <w:sz w:val="16"/>
              </w:rPr>
            </w:pPr>
            <w:r>
              <w:rPr>
                <w:b/>
              </w:rPr>
              <w:t>Last Name:</w:t>
            </w:r>
            <w:r w:rsidR="00AE2BDA">
              <w:rPr>
                <w:b/>
              </w:rPr>
              <w:t xml:space="preserve"> </w:t>
            </w:r>
            <w:r w:rsidR="008F6003">
              <w:rPr>
                <w:b/>
              </w:rPr>
              <w:t>XUDAVERDIYEV</w:t>
            </w:r>
          </w:p>
        </w:tc>
      </w:tr>
      <w:tr w:rsidR="00E22F48" w14:paraId="0D0768A1" w14:textId="77777777" w:rsidTr="00CC1421">
        <w:trPr>
          <w:trHeight w:hRule="exact" w:val="240"/>
        </w:trPr>
        <w:tc>
          <w:tcPr>
            <w:tcW w:w="579" w:type="dxa"/>
          </w:tcPr>
          <w:p w14:paraId="15C06B13" w14:textId="77777777" w:rsidR="00E22F48" w:rsidRDefault="00E22F48" w:rsidP="00E22F48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11D8640A" w14:textId="77777777" w:rsidR="00E22F48" w:rsidRDefault="00E22F48" w:rsidP="00E22F48">
            <w:pPr>
              <w:rPr>
                <w:rFonts w:ascii="Arial" w:hAnsi="Arial"/>
                <w:sz w:val="17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28696" w14:textId="53743A51" w:rsidR="00E22F48" w:rsidRDefault="00E22F48" w:rsidP="00E22F48">
            <w:pPr>
              <w:rPr>
                <w:rFonts w:ascii="Arial" w:hAnsi="Arial"/>
                <w:sz w:val="17"/>
              </w:rPr>
            </w:pPr>
            <w:r>
              <w:t>Date of Birth:</w:t>
            </w:r>
            <w:r w:rsidR="00AE2BDA">
              <w:t xml:space="preserve"> </w:t>
            </w:r>
            <w:r w:rsidR="008F6003">
              <w:t>31</w:t>
            </w:r>
            <w:r w:rsidR="00BF6DF6">
              <w:t>.03.2002</w:t>
            </w:r>
          </w:p>
        </w:tc>
        <w:tc>
          <w:tcPr>
            <w:tcW w:w="6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1EFBF" w14:textId="1E440BC6" w:rsidR="00E22F48" w:rsidRDefault="00E22F48" w:rsidP="00F751AE">
            <w:pPr>
              <w:rPr>
                <w:rFonts w:ascii="Arial" w:hAnsi="Arial"/>
                <w:sz w:val="16"/>
              </w:rPr>
            </w:pPr>
            <w:r>
              <w:rPr>
                <w:sz w:val="18"/>
                <w:szCs w:val="18"/>
              </w:rPr>
              <w:t>Place of Birth (City and Country):</w:t>
            </w:r>
            <w:r w:rsidR="00AE2BDA">
              <w:rPr>
                <w:sz w:val="18"/>
                <w:szCs w:val="18"/>
              </w:rPr>
              <w:t xml:space="preserve"> </w:t>
            </w:r>
            <w:r w:rsidR="00EB4858">
              <w:rPr>
                <w:sz w:val="18"/>
                <w:szCs w:val="18"/>
              </w:rPr>
              <w:t>Azerbaijan,</w:t>
            </w:r>
            <w:r w:rsidR="00A16353">
              <w:rPr>
                <w:sz w:val="18"/>
                <w:szCs w:val="18"/>
              </w:rPr>
              <w:t xml:space="preserve"> </w:t>
            </w:r>
            <w:r w:rsidR="008F6003">
              <w:rPr>
                <w:sz w:val="18"/>
                <w:szCs w:val="18"/>
              </w:rPr>
              <w:t>SIAZAN</w:t>
            </w:r>
            <w:r w:rsidR="00842EE5">
              <w:rPr>
                <w:sz w:val="18"/>
                <w:szCs w:val="18"/>
              </w:rPr>
              <w:t xml:space="preserve"> district</w:t>
            </w:r>
          </w:p>
        </w:tc>
      </w:tr>
      <w:tr w:rsidR="00E22F48" w14:paraId="01E92C3F" w14:textId="77777777" w:rsidTr="00CC1421">
        <w:trPr>
          <w:trHeight w:hRule="exact" w:val="240"/>
        </w:trPr>
        <w:tc>
          <w:tcPr>
            <w:tcW w:w="579" w:type="dxa"/>
          </w:tcPr>
          <w:p w14:paraId="70458DBA" w14:textId="77777777" w:rsidR="00E22F48" w:rsidRDefault="00E22F48" w:rsidP="00E22F48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375AFCFA" w14:textId="77777777" w:rsidR="00E22F48" w:rsidRDefault="00E22F48" w:rsidP="00E22F48">
            <w:pPr>
              <w:rPr>
                <w:rFonts w:ascii="Arial" w:hAnsi="Arial"/>
                <w:sz w:val="17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7C595" w14:textId="660E2E61" w:rsidR="00E22F48" w:rsidRDefault="00E22F48" w:rsidP="00E22F48">
            <w:pPr>
              <w:rPr>
                <w:rFonts w:ascii="Arial" w:hAnsi="Arial"/>
                <w:sz w:val="17"/>
              </w:rPr>
            </w:pPr>
            <w:r>
              <w:t>Email:</w:t>
            </w:r>
            <w:r w:rsidR="006A7997">
              <w:t xml:space="preserve"> </w:t>
            </w:r>
            <w:r w:rsidR="00842EE5">
              <w:t>samirxuda06</w:t>
            </w:r>
            <w:r w:rsidR="006A7997" w:rsidRPr="006A7997">
              <w:t>@gmail.com</w:t>
            </w:r>
          </w:p>
        </w:tc>
        <w:tc>
          <w:tcPr>
            <w:tcW w:w="6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3B8E7" w14:textId="5985FB48" w:rsidR="00E22F48" w:rsidRDefault="00E22F48" w:rsidP="00E22F48">
            <w:pPr>
              <w:rPr>
                <w:rFonts w:ascii="Arial" w:hAnsi="Arial"/>
                <w:sz w:val="16"/>
              </w:rPr>
            </w:pPr>
            <w:r>
              <w:t>Mobile Number:</w:t>
            </w:r>
            <w:r w:rsidR="00AE2BDA">
              <w:t xml:space="preserve"> (+</w:t>
            </w:r>
            <w:r w:rsidR="00240AF1">
              <w:t>9</w:t>
            </w:r>
            <w:r w:rsidR="00840A8D">
              <w:t>94</w:t>
            </w:r>
            <w:r w:rsidR="00AE2BDA">
              <w:t xml:space="preserve">) </w:t>
            </w:r>
            <w:r w:rsidR="00842EE5">
              <w:t>706531525</w:t>
            </w:r>
          </w:p>
        </w:tc>
      </w:tr>
      <w:tr w:rsidR="00E22F48" w14:paraId="6C245D89" w14:textId="77777777" w:rsidTr="00CC1421">
        <w:trPr>
          <w:trHeight w:hRule="exact" w:val="450"/>
        </w:trPr>
        <w:tc>
          <w:tcPr>
            <w:tcW w:w="579" w:type="dxa"/>
          </w:tcPr>
          <w:p w14:paraId="69531472" w14:textId="77777777" w:rsidR="00E22F48" w:rsidRDefault="00E22F48" w:rsidP="00E22F48">
            <w:pPr>
              <w:rPr>
                <w:rFonts w:ascii="Arial" w:hAnsi="Arial"/>
                <w:sz w:val="17"/>
              </w:rPr>
            </w:pPr>
          </w:p>
          <w:p w14:paraId="33445606" w14:textId="77777777" w:rsidR="00E22F48" w:rsidRDefault="00E22F48" w:rsidP="00E22F48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5FA4F147" w14:textId="77777777" w:rsidR="00E22F48" w:rsidRDefault="00E22F48" w:rsidP="00E22F48">
            <w:pPr>
              <w:rPr>
                <w:rFonts w:ascii="Arial" w:hAnsi="Arial"/>
                <w:sz w:val="17"/>
              </w:rPr>
            </w:pPr>
            <w:bookmarkStart w:id="1" w:name="Text12"/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92D79" w14:textId="7E62A696" w:rsidR="00E22F48" w:rsidRDefault="00E22F48" w:rsidP="00E22F48">
            <w:pPr>
              <w:rPr>
                <w:rFonts w:ascii="Arial" w:hAnsi="Arial"/>
                <w:sz w:val="17"/>
              </w:rPr>
            </w:pPr>
            <w:r>
              <w:t>Permanent Ad</w:t>
            </w:r>
            <w:r w:rsidR="00DE7EDB">
              <w:t>d</w:t>
            </w:r>
            <w:r>
              <w:t>ress:</w:t>
            </w:r>
            <w:r w:rsidR="008D301D">
              <w:t xml:space="preserve"> </w:t>
            </w:r>
            <w:proofErr w:type="spellStart"/>
            <w:r w:rsidR="008F6003">
              <w:t>M.</w:t>
            </w:r>
            <w:proofErr w:type="gramStart"/>
            <w:r w:rsidR="008F6003">
              <w:t>A.Sabir</w:t>
            </w:r>
            <w:proofErr w:type="spellEnd"/>
            <w:proofErr w:type="gramEnd"/>
            <w:r w:rsidR="008F6003">
              <w:t xml:space="preserve"> No56</w:t>
            </w:r>
            <w:r w:rsidR="00A256CA">
              <w:t xml:space="preserve">  </w:t>
            </w:r>
            <w:proofErr w:type="spellStart"/>
            <w:r w:rsidR="008F6003">
              <w:t>Siazan</w:t>
            </w:r>
            <w:proofErr w:type="spellEnd"/>
            <w:r w:rsidR="008F6003">
              <w:t xml:space="preserve"> district</w:t>
            </w:r>
            <w:r w:rsidR="00A256CA">
              <w:t xml:space="preserve">, Azerbaijan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1E25E64" w14:textId="4E09AFC0" w:rsidR="00E22F48" w:rsidRDefault="00E22F48" w:rsidP="00E22F48">
            <w:pPr>
              <w:rPr>
                <w:rFonts w:ascii="Arial" w:hAnsi="Arial"/>
                <w:sz w:val="17"/>
              </w:rPr>
            </w:pPr>
            <w:r w:rsidRPr="002322A1">
              <w:t>Expected Salary Per Month</w:t>
            </w:r>
            <w:r>
              <w:t>:</w:t>
            </w:r>
            <w:r w:rsidR="00AE2BDA">
              <w:t xml:space="preserve"> </w:t>
            </w:r>
          </w:p>
        </w:tc>
        <w:tc>
          <w:tcPr>
            <w:tcW w:w="295" w:type="dxa"/>
            <w:tcBorders>
              <w:top w:val="single" w:sz="2" w:space="0" w:color="auto"/>
              <w:bottom w:val="single" w:sz="4" w:space="0" w:color="auto"/>
            </w:tcBorders>
          </w:tcPr>
          <w:p w14:paraId="044BD73B" w14:textId="77777777" w:rsidR="00E22F48" w:rsidRDefault="00E22F48" w:rsidP="00E22F48">
            <w:pPr>
              <w:rPr>
                <w:rFonts w:ascii="Arial" w:hAnsi="Arial"/>
                <w:sz w:val="17"/>
              </w:rPr>
            </w:pPr>
          </w:p>
        </w:tc>
        <w:bookmarkEnd w:id="1"/>
        <w:tc>
          <w:tcPr>
            <w:tcW w:w="30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CAF0C" w14:textId="77777777" w:rsidR="00E22F48" w:rsidRDefault="00E22F48" w:rsidP="00E22F48">
            <w:pPr>
              <w:rPr>
                <w:rFonts w:ascii="Arial" w:hAnsi="Arial"/>
                <w:sz w:val="17"/>
              </w:rPr>
            </w:pPr>
          </w:p>
        </w:tc>
      </w:tr>
      <w:tr w:rsidR="00CD0AA8" w14:paraId="28289135" w14:textId="77777777" w:rsidTr="00CC1421">
        <w:trPr>
          <w:trHeight w:hRule="exact" w:val="450"/>
        </w:trPr>
        <w:tc>
          <w:tcPr>
            <w:tcW w:w="579" w:type="dxa"/>
          </w:tcPr>
          <w:p w14:paraId="4A254C7A" w14:textId="77777777" w:rsidR="00CD0AA8" w:rsidRDefault="00CD0AA8" w:rsidP="00E22F48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13F3B9F7" w14:textId="77777777" w:rsidR="00CD0AA8" w:rsidRDefault="00CD0AA8" w:rsidP="00E22F48">
            <w:pPr>
              <w:rPr>
                <w:rFonts w:ascii="Arial" w:hAnsi="Arial"/>
                <w:sz w:val="17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203D0" w14:textId="77777777" w:rsidR="00CD0AA8" w:rsidRDefault="00CD0AA8" w:rsidP="00E22F48">
            <w:r w:rsidRPr="00CD0AA8">
              <w:t>Nationality</w:t>
            </w:r>
            <w:r>
              <w:t>:</w:t>
            </w:r>
            <w:r w:rsidR="00AE2BDA">
              <w:t xml:space="preserve">  </w:t>
            </w:r>
            <w:r w:rsidR="00EB4858">
              <w:t xml:space="preserve">Azerbaijan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1C8F631" w14:textId="77777777" w:rsidR="00CD0AA8" w:rsidRPr="002322A1" w:rsidRDefault="00CD0AA8" w:rsidP="00E22F48">
            <w:r>
              <w:t>Alternative rank applying for</w:t>
            </w:r>
            <w:r w:rsidR="00E57F07">
              <w:t>:</w:t>
            </w:r>
            <w:r w:rsidR="00AE2BDA">
              <w:t xml:space="preserve"> </w:t>
            </w:r>
            <w:r w:rsidR="00FE6911">
              <w:t>-</w:t>
            </w:r>
          </w:p>
        </w:tc>
        <w:tc>
          <w:tcPr>
            <w:tcW w:w="295" w:type="dxa"/>
            <w:tcBorders>
              <w:top w:val="single" w:sz="2" w:space="0" w:color="auto"/>
              <w:bottom w:val="single" w:sz="4" w:space="0" w:color="auto"/>
            </w:tcBorders>
          </w:tcPr>
          <w:p w14:paraId="15996F0D" w14:textId="77777777" w:rsidR="00CD0AA8" w:rsidRDefault="00CD0AA8" w:rsidP="00E22F48">
            <w:pPr>
              <w:rPr>
                <w:rFonts w:ascii="Arial" w:hAnsi="Arial"/>
                <w:sz w:val="17"/>
              </w:rPr>
            </w:pPr>
          </w:p>
        </w:tc>
        <w:tc>
          <w:tcPr>
            <w:tcW w:w="30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5F082" w14:textId="77777777" w:rsidR="00CD0AA8" w:rsidRDefault="00CD0AA8" w:rsidP="00E22F48">
            <w:pPr>
              <w:rPr>
                <w:rFonts w:ascii="Arial" w:hAnsi="Arial"/>
                <w:sz w:val="17"/>
              </w:rPr>
            </w:pPr>
          </w:p>
        </w:tc>
      </w:tr>
      <w:tr w:rsidR="007B7F70" w14:paraId="67BEC457" w14:textId="77777777" w:rsidTr="00CC1421">
        <w:trPr>
          <w:trHeight w:hRule="exact" w:val="450"/>
        </w:trPr>
        <w:tc>
          <w:tcPr>
            <w:tcW w:w="579" w:type="dxa"/>
          </w:tcPr>
          <w:p w14:paraId="375759E6" w14:textId="77777777" w:rsidR="007B7F70" w:rsidRDefault="007B7F70" w:rsidP="00E22F48">
            <w:pPr>
              <w:rPr>
                <w:rFonts w:ascii="Arial" w:hAnsi="Arial"/>
                <w:sz w:val="17"/>
              </w:rPr>
            </w:pPr>
          </w:p>
          <w:p w14:paraId="2D209683" w14:textId="77777777" w:rsidR="00677AB7" w:rsidRDefault="00677AB7" w:rsidP="00E22F48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563ADDC8" w14:textId="77777777" w:rsidR="007B7F70" w:rsidRDefault="007B7F70" w:rsidP="00E22F48">
            <w:pPr>
              <w:rPr>
                <w:rFonts w:ascii="Arial" w:hAnsi="Arial"/>
                <w:sz w:val="17"/>
              </w:rPr>
            </w:pPr>
          </w:p>
        </w:tc>
        <w:tc>
          <w:tcPr>
            <w:tcW w:w="65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5B125B" w14:textId="042D9ACF" w:rsidR="007B7F70" w:rsidRDefault="007B7F70" w:rsidP="00677AB7">
            <w:r w:rsidRPr="00677AB7">
              <w:rPr>
                <w:rFonts w:ascii="Calibri" w:hAnsi="Calibri" w:cs="Calibri"/>
                <w:b/>
                <w:bCs/>
                <w:color w:val="000000"/>
              </w:rPr>
              <w:t>Person to call in emergency</w:t>
            </w:r>
            <w:r w:rsidR="00677AB7"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="00AE2BDA">
              <w:rPr>
                <w:rFonts w:ascii="Calibri" w:hAnsi="Calibri" w:cs="Calibri"/>
                <w:b/>
                <w:bCs/>
                <w:color w:val="000000"/>
              </w:rPr>
              <w:t xml:space="preserve"> (+994) </w:t>
            </w:r>
            <w:r w:rsidR="006A7997">
              <w:rPr>
                <w:rFonts w:ascii="Calibri" w:hAnsi="Calibri" w:cs="Calibri"/>
                <w:b/>
                <w:bCs/>
                <w:color w:val="000000"/>
              </w:rPr>
              <w:t xml:space="preserve">55 </w:t>
            </w:r>
            <w:r w:rsidR="008D301D">
              <w:rPr>
                <w:rFonts w:ascii="Calibri" w:hAnsi="Calibri" w:cs="Calibri"/>
                <w:b/>
                <w:bCs/>
                <w:color w:val="000000"/>
              </w:rPr>
              <w:t>215 37 34 (Father)</w:t>
            </w:r>
          </w:p>
        </w:tc>
        <w:tc>
          <w:tcPr>
            <w:tcW w:w="295" w:type="dxa"/>
            <w:tcBorders>
              <w:top w:val="single" w:sz="2" w:space="0" w:color="auto"/>
              <w:bottom w:val="single" w:sz="4" w:space="0" w:color="auto"/>
            </w:tcBorders>
          </w:tcPr>
          <w:p w14:paraId="5FDBF896" w14:textId="77777777" w:rsidR="007B7F70" w:rsidRDefault="007B7F70" w:rsidP="00E22F48">
            <w:pPr>
              <w:rPr>
                <w:rFonts w:ascii="Arial" w:hAnsi="Arial"/>
                <w:sz w:val="17"/>
              </w:rPr>
            </w:pPr>
          </w:p>
        </w:tc>
        <w:tc>
          <w:tcPr>
            <w:tcW w:w="30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C6FEE" w14:textId="77777777" w:rsidR="007B7F70" w:rsidRDefault="007B7F70" w:rsidP="00E22F48">
            <w:pPr>
              <w:rPr>
                <w:rFonts w:ascii="Arial" w:hAnsi="Arial"/>
                <w:sz w:val="17"/>
              </w:rPr>
            </w:pPr>
          </w:p>
        </w:tc>
      </w:tr>
    </w:tbl>
    <w:p w14:paraId="1C7F375E" w14:textId="77777777" w:rsidR="0084738F" w:rsidRDefault="0084738F">
      <w:pPr>
        <w:rPr>
          <w:sz w:val="17"/>
        </w:rPr>
      </w:pPr>
    </w:p>
    <w:tbl>
      <w:tblPr>
        <w:tblW w:w="1071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78"/>
        <w:gridCol w:w="278"/>
        <w:gridCol w:w="2294"/>
        <w:gridCol w:w="2340"/>
        <w:gridCol w:w="990"/>
        <w:gridCol w:w="2412"/>
        <w:gridCol w:w="1818"/>
      </w:tblGrid>
      <w:tr w:rsidR="00CC1421" w14:paraId="58738B6A" w14:textId="77777777" w:rsidTr="000A5869">
        <w:trPr>
          <w:trHeight w:hRule="exact" w:val="286"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577BCAFE" w14:textId="77777777" w:rsidR="00CC1421" w:rsidRPr="00CC1421" w:rsidRDefault="00CC1421" w:rsidP="000A5869">
            <w:pPr>
              <w:jc w:val="center"/>
              <w:rPr>
                <w:rFonts w:ascii="Arial" w:hAnsi="Arial"/>
                <w:b/>
                <w:sz w:val="17"/>
                <w:lang w:val="ru-RU"/>
              </w:rPr>
            </w:pPr>
            <w:bookmarkStart w:id="2" w:name="_Hlk152893913"/>
            <w:r w:rsidRPr="00CC1421">
              <w:rPr>
                <w:rFonts w:ascii="Arial" w:hAnsi="Arial"/>
                <w:b/>
                <w:sz w:val="17"/>
              </w:rPr>
              <w:t>3</w:t>
            </w:r>
          </w:p>
        </w:tc>
        <w:tc>
          <w:tcPr>
            <w:tcW w:w="278" w:type="dxa"/>
            <w:tcBorders>
              <w:left w:val="nil"/>
              <w:right w:val="single" w:sz="18" w:space="0" w:color="auto"/>
            </w:tcBorders>
            <w:vAlign w:val="center"/>
          </w:tcPr>
          <w:p w14:paraId="432754CE" w14:textId="77777777" w:rsidR="00CC1421" w:rsidRDefault="00CC1421" w:rsidP="000A5869">
            <w:pPr>
              <w:rPr>
                <w:rFonts w:ascii="Arial" w:hAnsi="Arial"/>
                <w:sz w:val="17"/>
              </w:rPr>
            </w:pPr>
          </w:p>
        </w:tc>
        <w:tc>
          <w:tcPr>
            <w:tcW w:w="98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56ED3734" w14:textId="77777777" w:rsidR="00CC1421" w:rsidRDefault="00CC1421" w:rsidP="00CC1421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Family Details</w:t>
            </w:r>
            <w:proofErr w:type="gramStart"/>
            <w:r>
              <w:rPr>
                <w:rFonts w:ascii="Arial" w:hAnsi="Arial"/>
                <w:b/>
                <w:sz w:val="17"/>
              </w:rPr>
              <w:t>:  (</w:t>
            </w:r>
            <w:proofErr w:type="gramEnd"/>
            <w:r>
              <w:rPr>
                <w:rFonts w:ascii="Arial" w:hAnsi="Arial"/>
                <w:b/>
                <w:sz w:val="17"/>
              </w:rPr>
              <w:t xml:space="preserve">If Unmarried kindly give details of Father / Mother)     </w:t>
            </w:r>
          </w:p>
          <w:p w14:paraId="656BB3F5" w14:textId="77777777" w:rsidR="00CC1421" w:rsidRDefault="00CC1421" w:rsidP="000A5869">
            <w:pPr>
              <w:rPr>
                <w:rFonts w:ascii="Arial" w:hAnsi="Arial"/>
                <w:b/>
                <w:sz w:val="17"/>
              </w:rPr>
            </w:pPr>
          </w:p>
          <w:p w14:paraId="6FE3B7AF" w14:textId="77777777" w:rsidR="00CC1421" w:rsidRDefault="00CC1421" w:rsidP="000A5869">
            <w:pPr>
              <w:rPr>
                <w:rFonts w:ascii="Arial" w:hAnsi="Arial"/>
                <w:b/>
                <w:sz w:val="17"/>
              </w:rPr>
            </w:pPr>
          </w:p>
          <w:p w14:paraId="0E0AB42E" w14:textId="77777777" w:rsidR="00CC1421" w:rsidRDefault="00CC1421" w:rsidP="000A5869">
            <w:pPr>
              <w:rPr>
                <w:rFonts w:ascii="Arial" w:hAnsi="Arial"/>
                <w:b/>
                <w:sz w:val="17"/>
              </w:rPr>
            </w:pPr>
          </w:p>
          <w:p w14:paraId="4BAF0913" w14:textId="77777777" w:rsidR="00CC1421" w:rsidRDefault="00CC1421" w:rsidP="000A5869">
            <w:pPr>
              <w:rPr>
                <w:rFonts w:ascii="Arial" w:hAnsi="Arial"/>
                <w:b/>
                <w:sz w:val="17"/>
              </w:rPr>
            </w:pPr>
          </w:p>
          <w:p w14:paraId="14FBF8DE" w14:textId="77777777" w:rsidR="00CC1421" w:rsidRDefault="00CC1421" w:rsidP="000A5869">
            <w:pPr>
              <w:rPr>
                <w:rFonts w:ascii="Arial" w:hAnsi="Arial"/>
                <w:b/>
                <w:sz w:val="17"/>
              </w:rPr>
            </w:pPr>
          </w:p>
          <w:p w14:paraId="218723C2" w14:textId="77777777" w:rsidR="00CC1421" w:rsidRDefault="00CC1421" w:rsidP="000A5869">
            <w:pPr>
              <w:rPr>
                <w:rFonts w:ascii="Arial" w:hAnsi="Arial"/>
                <w:sz w:val="17"/>
              </w:rPr>
            </w:pPr>
          </w:p>
        </w:tc>
      </w:tr>
      <w:tr w:rsidR="00F03A41" w:rsidRPr="00930017" w14:paraId="5AF778DB" w14:textId="77777777" w:rsidTr="00F03A41">
        <w:trPr>
          <w:trHeight w:hRule="exact" w:val="355"/>
        </w:trPr>
        <w:tc>
          <w:tcPr>
            <w:tcW w:w="578" w:type="dxa"/>
          </w:tcPr>
          <w:p w14:paraId="63B8355A" w14:textId="77777777" w:rsidR="00F03A41" w:rsidRDefault="00F03A41" w:rsidP="00F03A41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2CE3A15A" w14:textId="77777777" w:rsidR="00F03A41" w:rsidRDefault="00F03A41" w:rsidP="00F03A41">
            <w:pPr>
              <w:rPr>
                <w:rFonts w:ascii="Arial" w:hAnsi="Arial"/>
                <w:sz w:val="17"/>
              </w:rPr>
            </w:pPr>
          </w:p>
        </w:tc>
        <w:tc>
          <w:tcPr>
            <w:tcW w:w="22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1C380" w14:textId="77777777" w:rsidR="00F03A41" w:rsidRPr="00930017" w:rsidRDefault="00F03A41" w:rsidP="00F03A41">
            <w:pPr>
              <w:jc w:val="center"/>
              <w:rPr>
                <w:b/>
              </w:rPr>
            </w:pPr>
            <w:r w:rsidRPr="007F0DF0">
              <w:rPr>
                <w:b/>
              </w:rPr>
              <w:t>First Name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5DC1E" w14:textId="77777777" w:rsidR="00F03A41" w:rsidRPr="00930017" w:rsidRDefault="00F03A41" w:rsidP="00F03A41">
            <w:pPr>
              <w:jc w:val="center"/>
              <w:rPr>
                <w:b/>
              </w:rPr>
            </w:pPr>
            <w:r w:rsidRPr="007F0DF0">
              <w:rPr>
                <w:b/>
              </w:rPr>
              <w:t>Last Name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A43D8" w14:textId="77777777" w:rsidR="00F03A41" w:rsidRPr="00930017" w:rsidRDefault="00F03A41" w:rsidP="00F03A41">
            <w:pPr>
              <w:jc w:val="center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959E2" w14:textId="77777777" w:rsidR="00F03A41" w:rsidRPr="00930017" w:rsidRDefault="00F03A41" w:rsidP="00F03A41">
            <w:pPr>
              <w:spacing w:line="276" w:lineRule="auto"/>
              <w:jc w:val="center"/>
              <w:rPr>
                <w:b/>
              </w:rPr>
            </w:pPr>
            <w:r w:rsidRPr="00525E05">
              <w:rPr>
                <w:b/>
              </w:rPr>
              <w:t>Relation</w:t>
            </w:r>
          </w:p>
        </w:tc>
        <w:tc>
          <w:tcPr>
            <w:tcW w:w="18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A1794" w14:textId="77777777" w:rsidR="00F03A41" w:rsidRPr="00930017" w:rsidRDefault="00F03A41" w:rsidP="00F03A41">
            <w:pPr>
              <w:jc w:val="center"/>
              <w:rPr>
                <w:b/>
              </w:rPr>
            </w:pPr>
            <w:r w:rsidRPr="007F0DF0">
              <w:rPr>
                <w:b/>
              </w:rPr>
              <w:t>Contact</w:t>
            </w:r>
          </w:p>
        </w:tc>
      </w:tr>
      <w:tr w:rsidR="00CC1421" w14:paraId="361D013B" w14:textId="77777777" w:rsidTr="00F03A41">
        <w:trPr>
          <w:trHeight w:hRule="exact" w:val="286"/>
        </w:trPr>
        <w:tc>
          <w:tcPr>
            <w:tcW w:w="578" w:type="dxa"/>
          </w:tcPr>
          <w:p w14:paraId="62E45F92" w14:textId="77777777" w:rsidR="00CC1421" w:rsidRDefault="00CC1421" w:rsidP="000A5869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6E334119" w14:textId="77777777" w:rsidR="00CC1421" w:rsidRDefault="00CC1421" w:rsidP="000A5869">
            <w:pPr>
              <w:rPr>
                <w:rFonts w:ascii="Arial" w:hAnsi="Arial"/>
                <w:sz w:val="17"/>
              </w:rPr>
            </w:pPr>
          </w:p>
        </w:tc>
        <w:tc>
          <w:tcPr>
            <w:tcW w:w="2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54CD9" w14:textId="337FB650" w:rsidR="00CC1421" w:rsidRDefault="006A7997" w:rsidP="000A5869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</w:t>
            </w:r>
            <w:r w:rsidR="008D301D">
              <w:rPr>
                <w:rFonts w:ascii="Arial" w:hAnsi="Arial"/>
                <w:sz w:val="17"/>
              </w:rPr>
              <w:t>abir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208E8" w14:textId="7F68DA0B" w:rsidR="00CC1421" w:rsidRDefault="008D301D" w:rsidP="000A5869">
            <w:pPr>
              <w:jc w:val="center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Xudaverdiyev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C9196" w14:textId="77777777" w:rsidR="00CC1421" w:rsidRDefault="006A7997" w:rsidP="000A5869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Male 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9F127" w14:textId="77777777" w:rsidR="00CC1421" w:rsidRDefault="006A7997" w:rsidP="000A5869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Father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5077C" w14:textId="1BD4BCFF" w:rsidR="00CC1421" w:rsidRDefault="006A7997" w:rsidP="000A5869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+99455</w:t>
            </w:r>
            <w:r w:rsidR="008D301D">
              <w:rPr>
                <w:rFonts w:ascii="Arial" w:hAnsi="Arial"/>
                <w:sz w:val="17"/>
              </w:rPr>
              <w:t>2153734</w:t>
            </w:r>
          </w:p>
        </w:tc>
      </w:tr>
      <w:tr w:rsidR="00CC1421" w14:paraId="290ED100" w14:textId="77777777" w:rsidTr="00F03A41">
        <w:trPr>
          <w:trHeight w:hRule="exact" w:val="286"/>
        </w:trPr>
        <w:tc>
          <w:tcPr>
            <w:tcW w:w="578" w:type="dxa"/>
          </w:tcPr>
          <w:p w14:paraId="11C4FE77" w14:textId="77777777" w:rsidR="00CC1421" w:rsidRDefault="00CC1421" w:rsidP="000A5869">
            <w:pPr>
              <w:rPr>
                <w:rFonts w:ascii="Arial" w:hAnsi="Arial"/>
                <w:sz w:val="17"/>
              </w:rPr>
            </w:pPr>
          </w:p>
          <w:p w14:paraId="4D62E064" w14:textId="77777777" w:rsidR="00CC1421" w:rsidRDefault="00CC1421" w:rsidP="000A5869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654728E7" w14:textId="77777777" w:rsidR="00CC1421" w:rsidRDefault="00CC1421" w:rsidP="000A5869">
            <w:pPr>
              <w:rPr>
                <w:rFonts w:ascii="Arial" w:hAnsi="Arial"/>
                <w:sz w:val="17"/>
              </w:rPr>
            </w:pPr>
          </w:p>
        </w:tc>
        <w:tc>
          <w:tcPr>
            <w:tcW w:w="2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9182E" w14:textId="77777777" w:rsidR="00CC1421" w:rsidRDefault="00CC1421" w:rsidP="000A586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              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19CFC" w14:textId="77777777" w:rsidR="00CC1421" w:rsidRDefault="00CC1421" w:rsidP="000A586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   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06E8D" w14:textId="77777777" w:rsidR="00CC1421" w:rsidRDefault="00CC1421" w:rsidP="000A5869">
            <w:pPr>
              <w:rPr>
                <w:rFonts w:ascii="Arial" w:hAnsi="Arial"/>
                <w:sz w:val="17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DEC91" w14:textId="77777777" w:rsidR="00CC1421" w:rsidRDefault="00CC1421" w:rsidP="000A5869">
            <w:pPr>
              <w:rPr>
                <w:rFonts w:ascii="Arial" w:hAnsi="Arial"/>
                <w:sz w:val="17"/>
              </w:rPr>
            </w:pP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94C3F" w14:textId="77777777" w:rsidR="00CC1421" w:rsidRDefault="00CC1421" w:rsidP="000A5869">
            <w:pPr>
              <w:rPr>
                <w:rFonts w:ascii="Arial" w:hAnsi="Arial"/>
                <w:sz w:val="17"/>
              </w:rPr>
            </w:pPr>
          </w:p>
        </w:tc>
      </w:tr>
      <w:bookmarkEnd w:id="2"/>
    </w:tbl>
    <w:p w14:paraId="3874A4BF" w14:textId="77777777" w:rsidR="00CC1421" w:rsidRDefault="00CC1421">
      <w:pPr>
        <w:rPr>
          <w:sz w:val="17"/>
        </w:rPr>
      </w:pPr>
    </w:p>
    <w:tbl>
      <w:tblPr>
        <w:tblW w:w="1071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78"/>
        <w:gridCol w:w="278"/>
        <w:gridCol w:w="1657"/>
        <w:gridCol w:w="3863"/>
        <w:gridCol w:w="1348"/>
        <w:gridCol w:w="1168"/>
        <w:gridCol w:w="1818"/>
      </w:tblGrid>
      <w:tr w:rsidR="007F0DF0" w14:paraId="700CCC95" w14:textId="77777777" w:rsidTr="00C84E9E">
        <w:trPr>
          <w:trHeight w:hRule="exact" w:val="286"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6DE1129E" w14:textId="77777777" w:rsidR="007F0DF0" w:rsidRPr="00324B80" w:rsidRDefault="00CE33F5" w:rsidP="002E533D">
            <w:pPr>
              <w:jc w:val="center"/>
              <w:rPr>
                <w:rFonts w:ascii="Arial" w:hAnsi="Arial"/>
                <w:sz w:val="17"/>
                <w:lang w:val="ru-RU"/>
              </w:rPr>
            </w:pPr>
            <w:r>
              <w:rPr>
                <w:rFonts w:ascii="Arial" w:hAnsi="Arial"/>
                <w:b/>
                <w:sz w:val="17"/>
              </w:rPr>
              <w:t>4</w:t>
            </w:r>
          </w:p>
        </w:tc>
        <w:tc>
          <w:tcPr>
            <w:tcW w:w="278" w:type="dxa"/>
            <w:tcBorders>
              <w:left w:val="nil"/>
              <w:right w:val="single" w:sz="18" w:space="0" w:color="auto"/>
            </w:tcBorders>
            <w:vAlign w:val="center"/>
          </w:tcPr>
          <w:p w14:paraId="6E94326E" w14:textId="77777777" w:rsidR="007F0DF0" w:rsidRDefault="007F0DF0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98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465F898A" w14:textId="77777777" w:rsidR="007F0DF0" w:rsidRDefault="00374F20" w:rsidP="002E533D">
            <w:pPr>
              <w:rPr>
                <w:rFonts w:ascii="Arial" w:hAnsi="Arial"/>
                <w:b/>
                <w:sz w:val="17"/>
              </w:rPr>
            </w:pPr>
            <w:r w:rsidRPr="00374F20">
              <w:rPr>
                <w:rFonts w:ascii="Arial" w:hAnsi="Arial"/>
                <w:b/>
                <w:color w:val="000000"/>
                <w:sz w:val="17"/>
              </w:rPr>
              <w:t>Maritime Education</w:t>
            </w:r>
          </w:p>
          <w:p w14:paraId="5A2C5C68" w14:textId="77777777" w:rsidR="007F0DF0" w:rsidRDefault="007F0DF0" w:rsidP="002E533D">
            <w:pPr>
              <w:rPr>
                <w:rFonts w:ascii="Arial" w:hAnsi="Arial"/>
                <w:b/>
                <w:sz w:val="17"/>
              </w:rPr>
            </w:pPr>
          </w:p>
          <w:p w14:paraId="72E1E37C" w14:textId="77777777" w:rsidR="007F0DF0" w:rsidRDefault="007F0DF0" w:rsidP="002E533D">
            <w:pPr>
              <w:rPr>
                <w:rFonts w:ascii="Arial" w:hAnsi="Arial"/>
                <w:b/>
                <w:sz w:val="17"/>
              </w:rPr>
            </w:pPr>
          </w:p>
          <w:p w14:paraId="5EE106DA" w14:textId="77777777" w:rsidR="007F0DF0" w:rsidRDefault="007F0DF0" w:rsidP="002E533D">
            <w:pPr>
              <w:rPr>
                <w:rFonts w:ascii="Arial" w:hAnsi="Arial"/>
                <w:b/>
                <w:sz w:val="17"/>
              </w:rPr>
            </w:pPr>
          </w:p>
          <w:p w14:paraId="79D0CE4E" w14:textId="77777777" w:rsidR="007F0DF0" w:rsidRDefault="007F0DF0" w:rsidP="002E533D">
            <w:pPr>
              <w:rPr>
                <w:rFonts w:ascii="Arial" w:hAnsi="Arial"/>
                <w:b/>
                <w:sz w:val="17"/>
              </w:rPr>
            </w:pPr>
          </w:p>
          <w:p w14:paraId="5A8782DE" w14:textId="77777777" w:rsidR="007F0DF0" w:rsidRDefault="007F0DF0" w:rsidP="002E533D">
            <w:pPr>
              <w:rPr>
                <w:rFonts w:ascii="Arial" w:hAnsi="Arial"/>
                <w:b/>
                <w:sz w:val="17"/>
              </w:rPr>
            </w:pPr>
          </w:p>
          <w:p w14:paraId="1BB45425" w14:textId="77777777" w:rsidR="007F0DF0" w:rsidRDefault="007F0DF0" w:rsidP="002E533D">
            <w:pPr>
              <w:rPr>
                <w:rFonts w:ascii="Arial" w:hAnsi="Arial"/>
                <w:sz w:val="17"/>
              </w:rPr>
            </w:pPr>
          </w:p>
        </w:tc>
      </w:tr>
      <w:tr w:rsidR="00930017" w14:paraId="251F2E4B" w14:textId="77777777" w:rsidTr="00C84E9E">
        <w:trPr>
          <w:trHeight w:hRule="exact" w:val="571"/>
        </w:trPr>
        <w:tc>
          <w:tcPr>
            <w:tcW w:w="578" w:type="dxa"/>
          </w:tcPr>
          <w:p w14:paraId="3611525C" w14:textId="77777777" w:rsidR="00930017" w:rsidRDefault="00930017" w:rsidP="00930017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5191725B" w14:textId="77777777" w:rsidR="00930017" w:rsidRDefault="00930017" w:rsidP="00930017">
            <w:pPr>
              <w:rPr>
                <w:rFonts w:ascii="Arial" w:hAnsi="Arial"/>
                <w:sz w:val="17"/>
              </w:rPr>
            </w:pPr>
          </w:p>
        </w:tc>
        <w:tc>
          <w:tcPr>
            <w:tcW w:w="165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CEC37" w14:textId="77777777" w:rsidR="00930017" w:rsidRPr="00930017" w:rsidRDefault="00930017" w:rsidP="00930017">
            <w:pPr>
              <w:jc w:val="center"/>
              <w:rPr>
                <w:b/>
              </w:rPr>
            </w:pPr>
            <w:bookmarkStart w:id="3" w:name="_Hlk151104955"/>
            <w:r w:rsidRPr="00930017">
              <w:rPr>
                <w:b/>
              </w:rPr>
              <w:t xml:space="preserve">Name </w:t>
            </w:r>
            <w:proofErr w:type="gramStart"/>
            <w:r w:rsidRPr="00930017">
              <w:rPr>
                <w:b/>
              </w:rPr>
              <w:t>of  school</w:t>
            </w:r>
            <w:bookmarkEnd w:id="3"/>
            <w:proofErr w:type="gramEnd"/>
          </w:p>
        </w:tc>
        <w:tc>
          <w:tcPr>
            <w:tcW w:w="38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EEE0B" w14:textId="77777777" w:rsidR="00930017" w:rsidRPr="00930017" w:rsidRDefault="00930017" w:rsidP="00930017">
            <w:pPr>
              <w:jc w:val="center"/>
              <w:rPr>
                <w:b/>
              </w:rPr>
            </w:pPr>
            <w:bookmarkStart w:id="4" w:name="_Hlk151104975"/>
            <w:r w:rsidRPr="00930017">
              <w:rPr>
                <w:b/>
              </w:rPr>
              <w:t>Country</w:t>
            </w:r>
            <w:bookmarkEnd w:id="4"/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F03B3" w14:textId="77777777" w:rsidR="00930017" w:rsidRPr="00930017" w:rsidRDefault="00930017" w:rsidP="00930017">
            <w:pPr>
              <w:jc w:val="center"/>
              <w:rPr>
                <w:b/>
              </w:rPr>
            </w:pPr>
            <w:bookmarkStart w:id="5" w:name="_Hlk151104982"/>
            <w:r w:rsidRPr="00930017">
              <w:rPr>
                <w:b/>
              </w:rPr>
              <w:t>From</w:t>
            </w:r>
            <w:bookmarkEnd w:id="5"/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DAC7E" w14:textId="77777777" w:rsidR="00930017" w:rsidRPr="00930017" w:rsidRDefault="00930017" w:rsidP="00930017">
            <w:pPr>
              <w:jc w:val="center"/>
              <w:rPr>
                <w:b/>
              </w:rPr>
            </w:pPr>
            <w:bookmarkStart w:id="6" w:name="_Hlk151104992"/>
            <w:r w:rsidRPr="00930017">
              <w:rPr>
                <w:b/>
              </w:rPr>
              <w:t>To</w:t>
            </w:r>
            <w:bookmarkEnd w:id="6"/>
          </w:p>
        </w:tc>
        <w:tc>
          <w:tcPr>
            <w:tcW w:w="18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F15AC" w14:textId="77777777" w:rsidR="00930017" w:rsidRPr="00930017" w:rsidRDefault="00930017" w:rsidP="00930017">
            <w:pPr>
              <w:jc w:val="center"/>
              <w:rPr>
                <w:b/>
              </w:rPr>
            </w:pPr>
            <w:bookmarkStart w:id="7" w:name="_Hlk151105011"/>
            <w:r w:rsidRPr="00930017">
              <w:rPr>
                <w:b/>
              </w:rPr>
              <w:t>Type of degree or diploma</w:t>
            </w:r>
            <w:bookmarkEnd w:id="7"/>
          </w:p>
        </w:tc>
      </w:tr>
      <w:tr w:rsidR="007F0DF0" w14:paraId="351BD000" w14:textId="77777777" w:rsidTr="003210D3">
        <w:trPr>
          <w:trHeight w:hRule="exact" w:val="495"/>
        </w:trPr>
        <w:tc>
          <w:tcPr>
            <w:tcW w:w="578" w:type="dxa"/>
          </w:tcPr>
          <w:p w14:paraId="383FBFAC" w14:textId="77777777" w:rsidR="007F0DF0" w:rsidRDefault="007F0DF0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00A90DD1" w14:textId="77777777" w:rsidR="007F0DF0" w:rsidRDefault="007F0DF0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3C6B7" w14:textId="77777777" w:rsidR="007F0DF0" w:rsidRDefault="003210D3" w:rsidP="00B745D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Azerbaijan State Marine Academy </w:t>
            </w:r>
          </w:p>
        </w:tc>
        <w:tc>
          <w:tcPr>
            <w:tcW w:w="3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B58BD" w14:textId="77777777" w:rsidR="007F0DF0" w:rsidRDefault="003210D3" w:rsidP="00B745D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Azerbaijan 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80C12" w14:textId="77777777" w:rsidR="007F0DF0" w:rsidRDefault="00076C9E" w:rsidP="00B745D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2019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3FE55" w14:textId="77777777" w:rsidR="007F0DF0" w:rsidRDefault="00076C9E" w:rsidP="00B745D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2023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0DD04" w14:textId="77777777" w:rsidR="007F0DF0" w:rsidRDefault="003210D3" w:rsidP="00B745D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Bachelor </w:t>
            </w:r>
          </w:p>
        </w:tc>
      </w:tr>
      <w:tr w:rsidR="007F0DF0" w14:paraId="6DC0BE33" w14:textId="77777777" w:rsidTr="00C84E9E">
        <w:trPr>
          <w:trHeight w:hRule="exact" w:val="286"/>
        </w:trPr>
        <w:tc>
          <w:tcPr>
            <w:tcW w:w="578" w:type="dxa"/>
          </w:tcPr>
          <w:p w14:paraId="070758E9" w14:textId="77777777" w:rsidR="007F0DF0" w:rsidRDefault="007F0DF0" w:rsidP="002E533D">
            <w:pPr>
              <w:rPr>
                <w:rFonts w:ascii="Arial" w:hAnsi="Arial"/>
                <w:sz w:val="17"/>
              </w:rPr>
            </w:pPr>
          </w:p>
          <w:p w14:paraId="3FEA8C01" w14:textId="77777777" w:rsidR="007F0DF0" w:rsidRDefault="007F0DF0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2409E665" w14:textId="77777777" w:rsidR="007F0DF0" w:rsidRDefault="007F0DF0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876FA" w14:textId="77777777" w:rsidR="007F0DF0" w:rsidRDefault="007F0DF0" w:rsidP="002E533D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              </w:t>
            </w:r>
          </w:p>
        </w:tc>
        <w:tc>
          <w:tcPr>
            <w:tcW w:w="3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916D5" w14:textId="77777777" w:rsidR="007F0DF0" w:rsidRDefault="007F0DF0" w:rsidP="002E533D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   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DC431" w14:textId="77777777" w:rsidR="007F0DF0" w:rsidRDefault="007F0DF0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C6B57" w14:textId="77777777" w:rsidR="007F0DF0" w:rsidRDefault="007F0DF0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E8C7F" w14:textId="77777777" w:rsidR="007F0DF0" w:rsidRDefault="007F0DF0" w:rsidP="002E533D">
            <w:pPr>
              <w:rPr>
                <w:rFonts w:ascii="Arial" w:hAnsi="Arial"/>
                <w:sz w:val="17"/>
              </w:rPr>
            </w:pPr>
          </w:p>
        </w:tc>
      </w:tr>
    </w:tbl>
    <w:p w14:paraId="164D911B" w14:textId="77777777" w:rsidR="00324B80" w:rsidRDefault="00324B80">
      <w:pPr>
        <w:rPr>
          <w:sz w:val="17"/>
        </w:rPr>
      </w:pPr>
    </w:p>
    <w:tbl>
      <w:tblPr>
        <w:tblW w:w="1071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78"/>
        <w:gridCol w:w="278"/>
        <w:gridCol w:w="5520"/>
        <w:gridCol w:w="4334"/>
      </w:tblGrid>
      <w:tr w:rsidR="002441DB" w14:paraId="13798E48" w14:textId="77777777" w:rsidTr="00C84E9E">
        <w:trPr>
          <w:trHeight w:hRule="exact" w:val="286"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38C485E9" w14:textId="77777777" w:rsidR="002441DB" w:rsidRPr="00324B80" w:rsidRDefault="00CE33F5" w:rsidP="002E533D">
            <w:pPr>
              <w:jc w:val="center"/>
              <w:rPr>
                <w:rFonts w:ascii="Arial" w:hAnsi="Arial"/>
                <w:sz w:val="17"/>
                <w:lang w:val="ru-RU"/>
              </w:rPr>
            </w:pPr>
            <w:r>
              <w:rPr>
                <w:rFonts w:ascii="Arial" w:hAnsi="Arial"/>
                <w:b/>
                <w:sz w:val="17"/>
              </w:rPr>
              <w:t>5</w:t>
            </w:r>
          </w:p>
        </w:tc>
        <w:tc>
          <w:tcPr>
            <w:tcW w:w="278" w:type="dxa"/>
            <w:tcBorders>
              <w:left w:val="nil"/>
              <w:right w:val="single" w:sz="18" w:space="0" w:color="auto"/>
            </w:tcBorders>
            <w:vAlign w:val="center"/>
          </w:tcPr>
          <w:p w14:paraId="665211F6" w14:textId="77777777" w:rsidR="002441DB" w:rsidRDefault="002441DB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98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7587EDCB" w14:textId="77777777" w:rsidR="002441DB" w:rsidRPr="00BE1A40" w:rsidRDefault="00BE1A40" w:rsidP="002E533D">
            <w:pPr>
              <w:rPr>
                <w:rFonts w:ascii="Arial" w:hAnsi="Arial"/>
                <w:b/>
                <w:color w:val="000000"/>
                <w:sz w:val="17"/>
              </w:rPr>
            </w:pPr>
            <w:bookmarkStart w:id="8" w:name="_Hlk151106404"/>
            <w:r w:rsidRPr="00BE1A40">
              <w:rPr>
                <w:rFonts w:ascii="Arial" w:hAnsi="Arial"/>
                <w:b/>
                <w:color w:val="000000"/>
                <w:sz w:val="17"/>
              </w:rPr>
              <w:t>Physical Data</w:t>
            </w:r>
            <w:bookmarkEnd w:id="8"/>
          </w:p>
          <w:p w14:paraId="7ABA865E" w14:textId="77777777" w:rsidR="002441DB" w:rsidRDefault="002441DB" w:rsidP="002E533D">
            <w:pPr>
              <w:rPr>
                <w:rFonts w:ascii="Arial" w:hAnsi="Arial"/>
                <w:b/>
                <w:sz w:val="17"/>
              </w:rPr>
            </w:pPr>
          </w:p>
          <w:p w14:paraId="60C1CD7E" w14:textId="77777777" w:rsidR="002441DB" w:rsidRDefault="002441DB" w:rsidP="002E533D">
            <w:pPr>
              <w:rPr>
                <w:rFonts w:ascii="Arial" w:hAnsi="Arial"/>
                <w:b/>
                <w:sz w:val="17"/>
              </w:rPr>
            </w:pPr>
          </w:p>
          <w:p w14:paraId="05F532AB" w14:textId="77777777" w:rsidR="002441DB" w:rsidRDefault="002441DB" w:rsidP="002E533D">
            <w:pPr>
              <w:rPr>
                <w:rFonts w:ascii="Arial" w:hAnsi="Arial"/>
                <w:b/>
                <w:sz w:val="17"/>
              </w:rPr>
            </w:pPr>
          </w:p>
          <w:p w14:paraId="2AA58012" w14:textId="77777777" w:rsidR="002441DB" w:rsidRDefault="002441DB" w:rsidP="002E533D">
            <w:pPr>
              <w:rPr>
                <w:rFonts w:ascii="Arial" w:hAnsi="Arial"/>
                <w:b/>
                <w:sz w:val="17"/>
              </w:rPr>
            </w:pPr>
          </w:p>
          <w:p w14:paraId="2A2F03FD" w14:textId="77777777" w:rsidR="002441DB" w:rsidRDefault="002441DB" w:rsidP="002E533D">
            <w:pPr>
              <w:rPr>
                <w:rFonts w:ascii="Arial" w:hAnsi="Arial"/>
                <w:b/>
                <w:sz w:val="17"/>
              </w:rPr>
            </w:pPr>
          </w:p>
          <w:p w14:paraId="68B8C564" w14:textId="77777777" w:rsidR="002441DB" w:rsidRDefault="002441DB" w:rsidP="002E533D">
            <w:pPr>
              <w:rPr>
                <w:rFonts w:ascii="Arial" w:hAnsi="Arial"/>
                <w:sz w:val="17"/>
              </w:rPr>
            </w:pPr>
          </w:p>
        </w:tc>
      </w:tr>
      <w:tr w:rsidR="00BE1A40" w:rsidRPr="00930017" w14:paraId="374278FA" w14:textId="77777777" w:rsidTr="00C84E9E">
        <w:trPr>
          <w:trHeight w:hRule="exact" w:val="571"/>
        </w:trPr>
        <w:tc>
          <w:tcPr>
            <w:tcW w:w="578" w:type="dxa"/>
          </w:tcPr>
          <w:p w14:paraId="39542AC9" w14:textId="77777777" w:rsidR="00BE1A40" w:rsidRDefault="00BE1A40" w:rsidP="00BE1A40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6CFA378F" w14:textId="77777777" w:rsidR="00BE1A40" w:rsidRDefault="00BE1A40" w:rsidP="00BE1A40">
            <w:pPr>
              <w:rPr>
                <w:rFonts w:ascii="Arial" w:hAnsi="Arial"/>
                <w:sz w:val="17"/>
              </w:rPr>
            </w:pPr>
          </w:p>
        </w:tc>
        <w:tc>
          <w:tcPr>
            <w:tcW w:w="55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26148" w14:textId="77777777" w:rsidR="00BE1A40" w:rsidRPr="00930017" w:rsidRDefault="00BE1A40" w:rsidP="00BE1A40">
            <w:pPr>
              <w:rPr>
                <w:b/>
              </w:rPr>
            </w:pPr>
            <w:r>
              <w:t>Height</w:t>
            </w:r>
          </w:p>
        </w:tc>
        <w:tc>
          <w:tcPr>
            <w:tcW w:w="4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AFC6B" w14:textId="4DA483DE" w:rsidR="00BE1A40" w:rsidRPr="00930017" w:rsidRDefault="00310C52" w:rsidP="00DE797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6452E">
              <w:rPr>
                <w:b/>
              </w:rPr>
              <w:t>67</w:t>
            </w:r>
          </w:p>
        </w:tc>
      </w:tr>
      <w:tr w:rsidR="00BE1A40" w14:paraId="039AC98E" w14:textId="77777777" w:rsidTr="00C84E9E">
        <w:trPr>
          <w:trHeight w:hRule="exact" w:val="286"/>
        </w:trPr>
        <w:tc>
          <w:tcPr>
            <w:tcW w:w="578" w:type="dxa"/>
          </w:tcPr>
          <w:p w14:paraId="0C27DC13" w14:textId="77777777" w:rsidR="00BE1A40" w:rsidRDefault="00BE1A40" w:rsidP="00BE1A40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703282CA" w14:textId="77777777" w:rsidR="00BE1A40" w:rsidRDefault="00BE1A40" w:rsidP="00BE1A40">
            <w:pPr>
              <w:rPr>
                <w:rFonts w:ascii="Arial" w:hAnsi="Arial"/>
                <w:sz w:val="17"/>
              </w:rPr>
            </w:pPr>
          </w:p>
        </w:tc>
        <w:tc>
          <w:tcPr>
            <w:tcW w:w="5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080EF" w14:textId="77777777" w:rsidR="00BE1A40" w:rsidRDefault="00BE1A40" w:rsidP="00BE1A40">
            <w:pPr>
              <w:rPr>
                <w:rFonts w:ascii="Arial" w:hAnsi="Arial"/>
                <w:sz w:val="17"/>
              </w:rPr>
            </w:pPr>
            <w:r>
              <w:t>Weight</w:t>
            </w:r>
          </w:p>
        </w:tc>
        <w:tc>
          <w:tcPr>
            <w:tcW w:w="4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F2CE9" w14:textId="60D1BB2A" w:rsidR="00BE1A40" w:rsidRDefault="008D301D" w:rsidP="00DE7974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67</w:t>
            </w:r>
          </w:p>
        </w:tc>
      </w:tr>
      <w:tr w:rsidR="00BE1A40" w14:paraId="3F8F670B" w14:textId="77777777" w:rsidTr="00C84E9E">
        <w:trPr>
          <w:trHeight w:hRule="exact" w:val="286"/>
        </w:trPr>
        <w:tc>
          <w:tcPr>
            <w:tcW w:w="578" w:type="dxa"/>
          </w:tcPr>
          <w:p w14:paraId="6432F712" w14:textId="77777777" w:rsidR="00BE1A40" w:rsidRDefault="00BE1A40" w:rsidP="00BE1A40">
            <w:pPr>
              <w:rPr>
                <w:rFonts w:ascii="Arial" w:hAnsi="Arial"/>
                <w:sz w:val="17"/>
              </w:rPr>
            </w:pPr>
          </w:p>
          <w:p w14:paraId="123D4702" w14:textId="77777777" w:rsidR="00BE1A40" w:rsidRDefault="00BE1A40" w:rsidP="00BE1A40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53D9C68E" w14:textId="77777777" w:rsidR="00BE1A40" w:rsidRDefault="00BE1A40" w:rsidP="00BE1A40">
            <w:pPr>
              <w:rPr>
                <w:rFonts w:ascii="Arial" w:hAnsi="Arial"/>
                <w:sz w:val="17"/>
              </w:rPr>
            </w:pPr>
          </w:p>
        </w:tc>
        <w:tc>
          <w:tcPr>
            <w:tcW w:w="5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32394" w14:textId="77777777" w:rsidR="00BE1A40" w:rsidRDefault="00BE1A40" w:rsidP="00BE1A40">
            <w:pPr>
              <w:rPr>
                <w:rFonts w:ascii="Arial" w:hAnsi="Arial"/>
                <w:sz w:val="17"/>
              </w:rPr>
            </w:pPr>
            <w:r>
              <w:t>Boilersuit Size</w:t>
            </w:r>
          </w:p>
        </w:tc>
        <w:tc>
          <w:tcPr>
            <w:tcW w:w="4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8D77B" w14:textId="5FB12B40" w:rsidR="00BE1A40" w:rsidRDefault="008D301D" w:rsidP="00DE7974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</w:t>
            </w:r>
          </w:p>
        </w:tc>
      </w:tr>
      <w:tr w:rsidR="00BE1A40" w14:paraId="780BC8A9" w14:textId="77777777" w:rsidTr="00C84E9E">
        <w:trPr>
          <w:trHeight w:hRule="exact" w:val="286"/>
        </w:trPr>
        <w:tc>
          <w:tcPr>
            <w:tcW w:w="578" w:type="dxa"/>
          </w:tcPr>
          <w:p w14:paraId="7B70F745" w14:textId="77777777" w:rsidR="00BE1A40" w:rsidRDefault="00BE1A40" w:rsidP="00BE1A40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37CB0FF2" w14:textId="77777777" w:rsidR="00BE1A40" w:rsidRDefault="00BE1A40" w:rsidP="00BE1A40">
            <w:pPr>
              <w:rPr>
                <w:rFonts w:ascii="Arial" w:hAnsi="Arial"/>
                <w:sz w:val="17"/>
              </w:rPr>
            </w:pPr>
          </w:p>
        </w:tc>
        <w:tc>
          <w:tcPr>
            <w:tcW w:w="5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F96C0" w14:textId="77777777" w:rsidR="00BE1A40" w:rsidRDefault="00BE1A40" w:rsidP="00BE1A40">
            <w:r>
              <w:t>Shoes Size</w:t>
            </w:r>
          </w:p>
        </w:tc>
        <w:tc>
          <w:tcPr>
            <w:tcW w:w="4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70371" w14:textId="4DF35034" w:rsidR="00BE1A40" w:rsidRDefault="00310C52" w:rsidP="00DE7974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</w:t>
            </w:r>
            <w:r w:rsidR="008D301D">
              <w:rPr>
                <w:rFonts w:ascii="Arial" w:hAnsi="Arial"/>
                <w:sz w:val="17"/>
              </w:rPr>
              <w:t>1</w:t>
            </w:r>
          </w:p>
        </w:tc>
      </w:tr>
      <w:tr w:rsidR="00BE1A40" w:rsidRPr="0018797B" w14:paraId="0C2F0FFB" w14:textId="77777777" w:rsidTr="00C84E9E">
        <w:trPr>
          <w:trHeight w:hRule="exact" w:val="286"/>
        </w:trPr>
        <w:tc>
          <w:tcPr>
            <w:tcW w:w="578" w:type="dxa"/>
          </w:tcPr>
          <w:p w14:paraId="771DE797" w14:textId="77777777" w:rsidR="00BE1A40" w:rsidRDefault="00BE1A40" w:rsidP="00BE1A40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514A70C8" w14:textId="77777777" w:rsidR="00BE1A40" w:rsidRDefault="00BE1A40" w:rsidP="00BE1A40">
            <w:pPr>
              <w:rPr>
                <w:rFonts w:ascii="Arial" w:hAnsi="Arial"/>
                <w:sz w:val="17"/>
              </w:rPr>
            </w:pPr>
          </w:p>
        </w:tc>
        <w:tc>
          <w:tcPr>
            <w:tcW w:w="5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59C46" w14:textId="77777777" w:rsidR="00BE1A40" w:rsidRDefault="00BE1A40" w:rsidP="00BE1A40">
            <w:r w:rsidRPr="00E6590E">
              <w:t>Blood group</w:t>
            </w:r>
          </w:p>
        </w:tc>
        <w:tc>
          <w:tcPr>
            <w:tcW w:w="4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8E752" w14:textId="3428BBB0" w:rsidR="00B130EA" w:rsidRDefault="00E5643D" w:rsidP="00DE7974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A(II</w:t>
            </w:r>
            <w:r w:rsidR="008D301D">
              <w:rPr>
                <w:rFonts w:ascii="Arial" w:hAnsi="Arial"/>
                <w:sz w:val="17"/>
              </w:rPr>
              <w:t>I</w:t>
            </w:r>
            <w:r>
              <w:rPr>
                <w:rFonts w:ascii="Arial" w:hAnsi="Arial"/>
                <w:sz w:val="17"/>
              </w:rPr>
              <w:t>)RH+</w:t>
            </w:r>
          </w:p>
        </w:tc>
      </w:tr>
      <w:tr w:rsidR="00B130EA" w14:paraId="35912BC8" w14:textId="77777777" w:rsidTr="00C84E9E">
        <w:trPr>
          <w:trHeight w:hRule="exact" w:val="286"/>
        </w:trPr>
        <w:tc>
          <w:tcPr>
            <w:tcW w:w="578" w:type="dxa"/>
          </w:tcPr>
          <w:p w14:paraId="4FED37B4" w14:textId="77777777" w:rsidR="00B130EA" w:rsidRDefault="00B130EA" w:rsidP="00BE1A40">
            <w:pPr>
              <w:rPr>
                <w:rFonts w:ascii="Arial" w:hAnsi="Arial"/>
                <w:sz w:val="17"/>
              </w:rPr>
            </w:pPr>
          </w:p>
          <w:p w14:paraId="4C75ADB8" w14:textId="77777777" w:rsidR="00463446" w:rsidRDefault="00463446" w:rsidP="00BE1A40">
            <w:pPr>
              <w:rPr>
                <w:rFonts w:ascii="Arial" w:hAnsi="Arial"/>
                <w:sz w:val="17"/>
              </w:rPr>
            </w:pPr>
          </w:p>
          <w:p w14:paraId="75B6F3D6" w14:textId="77777777" w:rsidR="00463446" w:rsidRDefault="00463446" w:rsidP="00BE1A40">
            <w:pPr>
              <w:rPr>
                <w:rFonts w:ascii="Arial" w:hAnsi="Arial"/>
                <w:sz w:val="17"/>
              </w:rPr>
            </w:pPr>
          </w:p>
          <w:p w14:paraId="0484C5D6" w14:textId="59964A8D" w:rsidR="00463446" w:rsidRDefault="00463446" w:rsidP="00BE1A40">
            <w:pPr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right w:val="single" w:sz="2" w:space="0" w:color="auto"/>
            </w:tcBorders>
          </w:tcPr>
          <w:p w14:paraId="74A65850" w14:textId="77777777" w:rsidR="00B130EA" w:rsidRDefault="00B130EA" w:rsidP="00BE1A40">
            <w:pPr>
              <w:rPr>
                <w:rFonts w:ascii="Arial" w:hAnsi="Arial"/>
                <w:sz w:val="17"/>
              </w:rPr>
            </w:pPr>
          </w:p>
        </w:tc>
        <w:tc>
          <w:tcPr>
            <w:tcW w:w="9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6F065" w14:textId="77777777" w:rsidR="00B130EA" w:rsidRDefault="00B46F64" w:rsidP="00BE1A40">
            <w:pPr>
              <w:rPr>
                <w:rFonts w:ascii="Arial" w:hAnsi="Arial"/>
                <w:sz w:val="17"/>
              </w:rPr>
            </w:pPr>
            <w:r>
              <w:t xml:space="preserve">Additional Physical </w:t>
            </w:r>
            <w:proofErr w:type="gramStart"/>
            <w:r>
              <w:t>Information:</w:t>
            </w:r>
            <w:r w:rsidR="00ED581B">
              <w:rPr>
                <w:rFonts w:ascii="Arial" w:hAnsi="Arial"/>
                <w:sz w:val="17"/>
              </w:rPr>
              <w:t>{</w:t>
            </w:r>
            <w:proofErr w:type="gramEnd"/>
            <w:r w:rsidR="00B130EA" w:rsidRPr="00B130EA">
              <w:rPr>
                <w:rFonts w:ascii="Arial" w:hAnsi="Arial"/>
                <w:sz w:val="17"/>
              </w:rPr>
              <w:t>You can write any other information you want to add about your physique in this field.</w:t>
            </w:r>
            <w:r w:rsidR="00ED581B">
              <w:rPr>
                <w:rFonts w:ascii="Arial" w:hAnsi="Arial"/>
                <w:sz w:val="17"/>
              </w:rPr>
              <w:t>}</w:t>
            </w:r>
          </w:p>
        </w:tc>
      </w:tr>
    </w:tbl>
    <w:p w14:paraId="1D497060" w14:textId="35620273" w:rsidR="00792D2C" w:rsidRDefault="00792D2C" w:rsidP="00B053FF">
      <w:pPr>
        <w:ind w:right="-18"/>
        <w:rPr>
          <w:sz w:val="17"/>
        </w:rPr>
      </w:pPr>
    </w:p>
    <w:tbl>
      <w:tblPr>
        <w:tblW w:w="1071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79"/>
        <w:gridCol w:w="277"/>
        <w:gridCol w:w="1750"/>
        <w:gridCol w:w="1198"/>
        <w:gridCol w:w="244"/>
        <w:gridCol w:w="900"/>
        <w:gridCol w:w="698"/>
        <w:gridCol w:w="386"/>
        <w:gridCol w:w="1351"/>
        <w:gridCol w:w="179"/>
        <w:gridCol w:w="901"/>
        <w:gridCol w:w="179"/>
        <w:gridCol w:w="630"/>
        <w:gridCol w:w="363"/>
        <w:gridCol w:w="1075"/>
      </w:tblGrid>
      <w:tr w:rsidR="00C760BE" w14:paraId="09E771DA" w14:textId="77777777" w:rsidTr="00FF35E9">
        <w:trPr>
          <w:trHeight w:hRule="exact" w:val="328"/>
        </w:trPr>
        <w:tc>
          <w:tcPr>
            <w:tcW w:w="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2568C8C0" w14:textId="77777777" w:rsidR="00C760BE" w:rsidRPr="00324B80" w:rsidRDefault="00CE33F5">
            <w:pPr>
              <w:jc w:val="center"/>
              <w:rPr>
                <w:rFonts w:ascii="Arial" w:hAnsi="Arial"/>
                <w:sz w:val="17"/>
                <w:lang w:val="ru-RU"/>
              </w:rPr>
            </w:pPr>
            <w:r>
              <w:rPr>
                <w:rFonts w:ascii="Arial" w:hAnsi="Arial"/>
                <w:b/>
                <w:sz w:val="17"/>
              </w:rPr>
              <w:t>6</w:t>
            </w:r>
          </w:p>
        </w:tc>
        <w:tc>
          <w:tcPr>
            <w:tcW w:w="277" w:type="dxa"/>
            <w:tcBorders>
              <w:left w:val="nil"/>
            </w:tcBorders>
          </w:tcPr>
          <w:p w14:paraId="762AAD58" w14:textId="77777777" w:rsidR="00C760BE" w:rsidRDefault="00C760BE">
            <w:pPr>
              <w:rPr>
                <w:rFonts w:ascii="Arial" w:hAnsi="Arial"/>
                <w:sz w:val="17"/>
              </w:rPr>
            </w:pPr>
          </w:p>
          <w:p w14:paraId="3FEA383B" w14:textId="7D1575FB" w:rsidR="00463446" w:rsidRDefault="00463446">
            <w:pPr>
              <w:rPr>
                <w:rFonts w:ascii="Arial" w:hAnsi="Arial"/>
                <w:sz w:val="17"/>
              </w:rPr>
            </w:pPr>
          </w:p>
        </w:tc>
        <w:tc>
          <w:tcPr>
            <w:tcW w:w="985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177BF80B" w14:textId="77777777" w:rsidR="00C760BE" w:rsidRDefault="00D127F1">
            <w:pPr>
              <w:pStyle w:val="Heading3"/>
            </w:pPr>
            <w:r w:rsidRPr="00D127F1">
              <w:t>Seam</w:t>
            </w:r>
            <w:r w:rsidR="006813E1">
              <w:t>a</w:t>
            </w:r>
            <w:r w:rsidRPr="00D127F1">
              <w:t>n</w:t>
            </w:r>
            <w:r w:rsidR="006813E1">
              <w:t>`</w:t>
            </w:r>
            <w:r w:rsidRPr="00D127F1">
              <w:t>s Book &amp; Identify Docs</w:t>
            </w:r>
          </w:p>
        </w:tc>
      </w:tr>
      <w:tr w:rsidR="00C760BE" w14:paraId="28FA0B55" w14:textId="77777777" w:rsidTr="00C84E9E">
        <w:trPr>
          <w:trHeight w:hRule="exact" w:val="120"/>
        </w:trPr>
        <w:tc>
          <w:tcPr>
            <w:tcW w:w="10710" w:type="dxa"/>
            <w:gridSpan w:val="15"/>
          </w:tcPr>
          <w:p w14:paraId="0F075FFC" w14:textId="77777777"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</w:tr>
      <w:tr w:rsidR="00C760BE" w14:paraId="1404CBA2" w14:textId="77777777" w:rsidTr="00C84E9E">
        <w:trPr>
          <w:trHeight w:hRule="exact" w:val="405"/>
        </w:trPr>
        <w:tc>
          <w:tcPr>
            <w:tcW w:w="579" w:type="dxa"/>
          </w:tcPr>
          <w:p w14:paraId="1B918BFB" w14:textId="77777777"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right w:val="single" w:sz="2" w:space="0" w:color="auto"/>
            </w:tcBorders>
          </w:tcPr>
          <w:p w14:paraId="39B3D654" w14:textId="77777777"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22C8E" w14:textId="77777777"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DOCUMENT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42DD5" w14:textId="77777777"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COUNTRY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F33F3" w14:textId="77777777"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NUMBER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8B697" w14:textId="77777777"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DATE OF ISSUE</w:t>
            </w: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17302" w14:textId="77777777"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PLACE OF ISSUE</w:t>
            </w:r>
          </w:p>
        </w:tc>
        <w:tc>
          <w:tcPr>
            <w:tcW w:w="1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5D763" w14:textId="77777777"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DATE OF EXPIRY </w:t>
            </w:r>
          </w:p>
        </w:tc>
      </w:tr>
      <w:tr w:rsidR="003239C6" w14:paraId="06AB747F" w14:textId="77777777" w:rsidTr="00C84E9E">
        <w:trPr>
          <w:trHeight w:hRule="exact" w:val="240"/>
        </w:trPr>
        <w:tc>
          <w:tcPr>
            <w:tcW w:w="579" w:type="dxa"/>
          </w:tcPr>
          <w:p w14:paraId="1704B117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right w:val="single" w:sz="2" w:space="0" w:color="auto"/>
            </w:tcBorders>
          </w:tcPr>
          <w:p w14:paraId="2A0A6B6A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bookmarkStart w:id="9" w:name="Text33"/>
            <w:bookmarkStart w:id="10" w:name="Text34"/>
            <w:bookmarkStart w:id="11" w:name="Text35"/>
            <w:bookmarkStart w:id="12" w:name="Text36"/>
            <w:bookmarkStart w:id="13" w:name="Text37"/>
          </w:p>
        </w:tc>
        <w:tc>
          <w:tcPr>
            <w:tcW w:w="1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793DA" w14:textId="77777777" w:rsidR="003239C6" w:rsidRDefault="003239C6" w:rsidP="001332C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Seaman Book</w:t>
            </w:r>
          </w:p>
        </w:tc>
        <w:bookmarkEnd w:id="9"/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003F0" w14:textId="77777777" w:rsidR="003239C6" w:rsidRDefault="003239C6" w:rsidP="001332C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bookmarkEnd w:id="10"/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3DDB0" w14:textId="52F5F511" w:rsidR="003239C6" w:rsidRDefault="00EB4858" w:rsidP="001332C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DQK </w:t>
            </w:r>
            <w:r w:rsidR="007B1F3F">
              <w:rPr>
                <w:rFonts w:ascii="Arial" w:hAnsi="Arial"/>
                <w:sz w:val="17"/>
              </w:rPr>
              <w:t xml:space="preserve"> </w:t>
            </w:r>
            <w:r w:rsidR="008D301D">
              <w:rPr>
                <w:rFonts w:ascii="Arial" w:hAnsi="Arial"/>
                <w:sz w:val="17"/>
              </w:rPr>
              <w:t>017582</w:t>
            </w:r>
          </w:p>
        </w:tc>
        <w:bookmarkEnd w:id="11"/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C7810" w14:textId="06F6506D" w:rsidR="003239C6" w:rsidRDefault="008D301D" w:rsidP="001332C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21</w:t>
            </w:r>
            <w:r w:rsidR="00771CAE">
              <w:rPr>
                <w:rFonts w:ascii="Arial" w:hAnsi="Arial"/>
                <w:sz w:val="17"/>
              </w:rPr>
              <w:t>.0</w:t>
            </w:r>
            <w:r>
              <w:rPr>
                <w:rFonts w:ascii="Arial" w:hAnsi="Arial"/>
                <w:sz w:val="17"/>
              </w:rPr>
              <w:t>5</w:t>
            </w:r>
            <w:r w:rsidR="00771CAE">
              <w:rPr>
                <w:rFonts w:ascii="Arial" w:hAnsi="Arial"/>
                <w:sz w:val="17"/>
              </w:rPr>
              <w:t>.202</w:t>
            </w:r>
            <w:r>
              <w:rPr>
                <w:rFonts w:ascii="Arial" w:hAnsi="Arial"/>
                <w:sz w:val="17"/>
              </w:rPr>
              <w:t>1</w:t>
            </w:r>
          </w:p>
        </w:tc>
        <w:bookmarkEnd w:id="12"/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6D076" w14:textId="77777777" w:rsidR="003239C6" w:rsidRDefault="003239C6" w:rsidP="001332C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bookmarkEnd w:id="13"/>
        <w:tc>
          <w:tcPr>
            <w:tcW w:w="1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7FFC2" w14:textId="7BFD26EE" w:rsidR="003239C6" w:rsidRDefault="008D301D" w:rsidP="001332C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21</w:t>
            </w:r>
            <w:r w:rsidR="00771CAE">
              <w:rPr>
                <w:rFonts w:ascii="Arial" w:hAnsi="Arial"/>
                <w:sz w:val="17"/>
              </w:rPr>
              <w:t>.0</w:t>
            </w:r>
            <w:r>
              <w:rPr>
                <w:rFonts w:ascii="Arial" w:hAnsi="Arial"/>
                <w:sz w:val="17"/>
              </w:rPr>
              <w:t>5</w:t>
            </w:r>
            <w:r w:rsidR="00771CAE">
              <w:rPr>
                <w:rFonts w:ascii="Arial" w:hAnsi="Arial"/>
                <w:sz w:val="17"/>
              </w:rPr>
              <w:t>.202</w:t>
            </w:r>
            <w:r>
              <w:rPr>
                <w:rFonts w:ascii="Arial" w:hAnsi="Arial"/>
                <w:sz w:val="17"/>
              </w:rPr>
              <w:t>6</w:t>
            </w:r>
          </w:p>
        </w:tc>
      </w:tr>
      <w:tr w:rsidR="003239C6" w14:paraId="54378563" w14:textId="77777777" w:rsidTr="00A560BB">
        <w:trPr>
          <w:trHeight w:hRule="exact" w:val="450"/>
        </w:trPr>
        <w:tc>
          <w:tcPr>
            <w:tcW w:w="579" w:type="dxa"/>
          </w:tcPr>
          <w:p w14:paraId="7AA0D665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right w:val="single" w:sz="2" w:space="0" w:color="auto"/>
            </w:tcBorders>
          </w:tcPr>
          <w:p w14:paraId="074DCB9E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bookmarkStart w:id="14" w:name="Text38"/>
            <w:bookmarkStart w:id="15" w:name="Text39"/>
            <w:bookmarkStart w:id="16" w:name="Text40"/>
            <w:bookmarkStart w:id="17" w:name="Text41"/>
            <w:bookmarkStart w:id="18" w:name="Text42"/>
          </w:p>
        </w:tc>
        <w:tc>
          <w:tcPr>
            <w:tcW w:w="1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927AB" w14:textId="77777777" w:rsidR="003239C6" w:rsidRDefault="003239C6" w:rsidP="001332CF">
            <w:pPr>
              <w:ind w:left="-67" w:firstLine="67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Certificate of Competency</w:t>
            </w:r>
          </w:p>
        </w:tc>
        <w:bookmarkEnd w:id="14"/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39898" w14:textId="77777777" w:rsidR="003239C6" w:rsidRDefault="003239C6" w:rsidP="001332CF">
            <w:pPr>
              <w:jc w:val="center"/>
              <w:rPr>
                <w:rFonts w:ascii="Arial" w:hAnsi="Arial"/>
                <w:color w:val="C0C0C0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bookmarkEnd w:id="15"/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1F861" w14:textId="761821A7" w:rsidR="003239C6" w:rsidRDefault="00076C9E" w:rsidP="001332C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RP</w:t>
            </w:r>
            <w:r w:rsidR="008D301D">
              <w:rPr>
                <w:rFonts w:ascii="Arial" w:hAnsi="Arial"/>
                <w:sz w:val="17"/>
              </w:rPr>
              <w:t>12316</w:t>
            </w:r>
          </w:p>
        </w:tc>
        <w:bookmarkEnd w:id="16"/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27024" w14:textId="0344953E" w:rsidR="003239C6" w:rsidRDefault="008D301D" w:rsidP="001332C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25</w:t>
            </w:r>
            <w:r w:rsidR="0064293B">
              <w:rPr>
                <w:rFonts w:ascii="Arial" w:hAnsi="Arial"/>
                <w:sz w:val="17"/>
              </w:rPr>
              <w:t>.0</w:t>
            </w:r>
            <w:r>
              <w:rPr>
                <w:rFonts w:ascii="Arial" w:hAnsi="Arial"/>
                <w:sz w:val="17"/>
              </w:rPr>
              <w:t>1</w:t>
            </w:r>
            <w:r w:rsidR="0064293B">
              <w:rPr>
                <w:rFonts w:ascii="Arial" w:hAnsi="Arial"/>
                <w:sz w:val="17"/>
              </w:rPr>
              <w:t>.202</w:t>
            </w:r>
            <w:r>
              <w:rPr>
                <w:rFonts w:ascii="Arial" w:hAnsi="Arial"/>
                <w:sz w:val="17"/>
              </w:rPr>
              <w:t>3</w:t>
            </w:r>
          </w:p>
        </w:tc>
        <w:bookmarkEnd w:id="17"/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4D2D3" w14:textId="77777777" w:rsidR="003239C6" w:rsidRDefault="003239C6" w:rsidP="001332C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bookmarkEnd w:id="18"/>
        <w:tc>
          <w:tcPr>
            <w:tcW w:w="1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88F8B" w14:textId="77777777" w:rsidR="003239C6" w:rsidRDefault="00076C9E" w:rsidP="001332C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-</w:t>
            </w:r>
          </w:p>
        </w:tc>
      </w:tr>
      <w:tr w:rsidR="003239C6" w14:paraId="4A3CBC8F" w14:textId="77777777" w:rsidTr="00A560BB">
        <w:trPr>
          <w:trHeight w:hRule="exact" w:val="450"/>
        </w:trPr>
        <w:tc>
          <w:tcPr>
            <w:tcW w:w="579" w:type="dxa"/>
          </w:tcPr>
          <w:p w14:paraId="71050226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right w:val="single" w:sz="2" w:space="0" w:color="auto"/>
            </w:tcBorders>
          </w:tcPr>
          <w:p w14:paraId="68306E2E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bookmarkStart w:id="19" w:name="Text43"/>
            <w:bookmarkStart w:id="20" w:name="Text44"/>
            <w:bookmarkStart w:id="21" w:name="Text45"/>
            <w:bookmarkStart w:id="22" w:name="Text46"/>
          </w:p>
        </w:tc>
        <w:tc>
          <w:tcPr>
            <w:tcW w:w="1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FB6A6" w14:textId="77777777" w:rsidR="003239C6" w:rsidRDefault="003239C6" w:rsidP="001332C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Republic of Azerbaijan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ED347" w14:textId="77777777" w:rsidR="003239C6" w:rsidRDefault="003239C6" w:rsidP="001332C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bookmarkEnd w:id="19"/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BFD85" w14:textId="2272CDB3" w:rsidR="003239C6" w:rsidRDefault="008D301D" w:rsidP="001332C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AA0430054</w:t>
            </w:r>
          </w:p>
        </w:tc>
        <w:bookmarkEnd w:id="20"/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9B009" w14:textId="2E5DFF77" w:rsidR="003239C6" w:rsidRDefault="00463446" w:rsidP="001332C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17</w:t>
            </w:r>
            <w:r w:rsidR="00076C9E">
              <w:rPr>
                <w:rFonts w:ascii="Arial" w:hAnsi="Arial"/>
                <w:sz w:val="17"/>
              </w:rPr>
              <w:t>.0</w:t>
            </w:r>
            <w:r>
              <w:rPr>
                <w:rFonts w:ascii="Arial" w:hAnsi="Arial"/>
                <w:sz w:val="17"/>
              </w:rPr>
              <w:t>1</w:t>
            </w:r>
            <w:r w:rsidR="00076C9E">
              <w:rPr>
                <w:rFonts w:ascii="Arial" w:hAnsi="Arial"/>
                <w:sz w:val="17"/>
              </w:rPr>
              <w:t>.20</w:t>
            </w:r>
            <w:r>
              <w:rPr>
                <w:rFonts w:ascii="Arial" w:hAnsi="Arial"/>
                <w:sz w:val="17"/>
              </w:rPr>
              <w:t>19</w:t>
            </w:r>
          </w:p>
        </w:tc>
        <w:bookmarkEnd w:id="21"/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30AA6" w14:textId="77777777" w:rsidR="003239C6" w:rsidRDefault="003239C6" w:rsidP="001332C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bookmarkEnd w:id="22"/>
        <w:tc>
          <w:tcPr>
            <w:tcW w:w="1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C3511" w14:textId="569ABF62" w:rsidR="003239C6" w:rsidRDefault="00463446" w:rsidP="001332C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16</w:t>
            </w:r>
            <w:r w:rsidR="00076C9E">
              <w:rPr>
                <w:rFonts w:ascii="Arial" w:hAnsi="Arial"/>
                <w:sz w:val="17"/>
              </w:rPr>
              <w:t>.0</w:t>
            </w:r>
            <w:r>
              <w:rPr>
                <w:rFonts w:ascii="Arial" w:hAnsi="Arial"/>
                <w:sz w:val="17"/>
              </w:rPr>
              <w:t>1</w:t>
            </w:r>
            <w:r w:rsidR="00076C9E">
              <w:rPr>
                <w:rFonts w:ascii="Arial" w:hAnsi="Arial"/>
                <w:sz w:val="17"/>
              </w:rPr>
              <w:t>.2</w:t>
            </w:r>
            <w:r>
              <w:rPr>
                <w:rFonts w:ascii="Arial" w:hAnsi="Arial"/>
                <w:sz w:val="17"/>
              </w:rPr>
              <w:t>029</w:t>
            </w:r>
          </w:p>
        </w:tc>
      </w:tr>
      <w:tr w:rsidR="003239C6" w14:paraId="2D433827" w14:textId="77777777" w:rsidTr="00C84E9E">
        <w:trPr>
          <w:trHeight w:hRule="exact" w:val="240"/>
        </w:trPr>
        <w:tc>
          <w:tcPr>
            <w:tcW w:w="579" w:type="dxa"/>
          </w:tcPr>
          <w:p w14:paraId="171A8C73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right w:val="single" w:sz="2" w:space="0" w:color="auto"/>
            </w:tcBorders>
          </w:tcPr>
          <w:p w14:paraId="708ACABA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bookmarkStart w:id="23" w:name="Check5"/>
            <w:bookmarkStart w:id="24" w:name="Check6"/>
            <w:bookmarkStart w:id="25" w:name="Text60"/>
            <w:bookmarkStart w:id="26" w:name="Text61"/>
            <w:bookmarkStart w:id="27" w:name="Text62"/>
          </w:p>
        </w:tc>
        <w:tc>
          <w:tcPr>
            <w:tcW w:w="3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02F31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 you hold a US Visa ‘C1/D’?</w:t>
            </w:r>
          </w:p>
          <w:p w14:paraId="116F3AC1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</w:p>
        </w:tc>
        <w:bookmarkEnd w:id="23"/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DAA51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bookmarkEnd w:id="24"/>
        <w:tc>
          <w:tcPr>
            <w:tcW w:w="1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BEC13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</w:t>
            </w:r>
          </w:p>
        </w:tc>
        <w:bookmarkEnd w:id="25"/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C0C0C0"/>
            </w:tcBorders>
            <w:vAlign w:val="center"/>
          </w:tcPr>
          <w:p w14:paraId="2ACC581D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Issue Date:</w:t>
            </w:r>
          </w:p>
        </w:tc>
        <w:bookmarkEnd w:id="26"/>
        <w:tc>
          <w:tcPr>
            <w:tcW w:w="1080" w:type="dxa"/>
            <w:gridSpan w:val="2"/>
            <w:tcBorders>
              <w:top w:val="single" w:sz="2" w:space="0" w:color="auto"/>
              <w:left w:val="single" w:sz="6" w:space="0" w:color="C0C0C0"/>
              <w:bottom w:val="single" w:sz="2" w:space="0" w:color="auto"/>
              <w:right w:val="single" w:sz="6" w:space="0" w:color="C0C0C0"/>
            </w:tcBorders>
            <w:vAlign w:val="center"/>
          </w:tcPr>
          <w:p w14:paraId="7C5D27C0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-</w:t>
            </w:r>
          </w:p>
        </w:tc>
        <w:bookmarkEnd w:id="27"/>
        <w:tc>
          <w:tcPr>
            <w:tcW w:w="206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CCADB13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Expiry Date: -</w:t>
            </w:r>
          </w:p>
        </w:tc>
      </w:tr>
      <w:tr w:rsidR="003239C6" w14:paraId="05C41AFC" w14:textId="77777777" w:rsidTr="00C84E9E">
        <w:trPr>
          <w:trHeight w:hRule="exact" w:val="240"/>
        </w:trPr>
        <w:tc>
          <w:tcPr>
            <w:tcW w:w="579" w:type="dxa"/>
          </w:tcPr>
          <w:p w14:paraId="06CDF841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right w:val="single" w:sz="2" w:space="0" w:color="auto"/>
            </w:tcBorders>
          </w:tcPr>
          <w:p w14:paraId="26B97F0D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bookmarkStart w:id="28" w:name="Check7"/>
            <w:bookmarkStart w:id="29" w:name="Check8"/>
            <w:bookmarkStart w:id="30" w:name="Text63"/>
            <w:bookmarkStart w:id="31" w:name="Text64"/>
            <w:bookmarkStart w:id="32" w:name="Text65"/>
          </w:p>
        </w:tc>
        <w:tc>
          <w:tcPr>
            <w:tcW w:w="3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BDA5C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 you hold a US Visa ‘B1/B2’?</w:t>
            </w:r>
          </w:p>
          <w:p w14:paraId="3A04BD96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</w:p>
        </w:tc>
        <w:bookmarkEnd w:id="28"/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9E5E0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bookmarkEnd w:id="29"/>
        <w:tc>
          <w:tcPr>
            <w:tcW w:w="1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4C008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</w:t>
            </w:r>
          </w:p>
        </w:tc>
        <w:bookmarkEnd w:id="30"/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C0C0C0"/>
            </w:tcBorders>
            <w:vAlign w:val="center"/>
          </w:tcPr>
          <w:p w14:paraId="16E7BDD6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Issue Date:</w:t>
            </w:r>
          </w:p>
        </w:tc>
        <w:bookmarkEnd w:id="31"/>
        <w:tc>
          <w:tcPr>
            <w:tcW w:w="1080" w:type="dxa"/>
            <w:gridSpan w:val="2"/>
            <w:tcBorders>
              <w:top w:val="single" w:sz="2" w:space="0" w:color="auto"/>
              <w:left w:val="single" w:sz="6" w:space="0" w:color="C0C0C0"/>
              <w:bottom w:val="single" w:sz="2" w:space="0" w:color="auto"/>
              <w:right w:val="single" w:sz="6" w:space="0" w:color="C0C0C0"/>
            </w:tcBorders>
            <w:vAlign w:val="center"/>
          </w:tcPr>
          <w:p w14:paraId="536A86CB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-</w:t>
            </w:r>
          </w:p>
        </w:tc>
        <w:bookmarkEnd w:id="32"/>
        <w:tc>
          <w:tcPr>
            <w:tcW w:w="206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8C20199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Expiry </w:t>
            </w:r>
            <w:proofErr w:type="gramStart"/>
            <w:r>
              <w:rPr>
                <w:rFonts w:ascii="Arial" w:hAnsi="Arial"/>
                <w:sz w:val="17"/>
              </w:rPr>
              <w:t>Date:-</w:t>
            </w:r>
            <w:proofErr w:type="gramEnd"/>
          </w:p>
        </w:tc>
      </w:tr>
      <w:tr w:rsidR="003239C6" w14:paraId="0177C356" w14:textId="77777777" w:rsidTr="00C84E9E">
        <w:trPr>
          <w:cantSplit/>
          <w:trHeight w:hRule="exact" w:val="240"/>
        </w:trPr>
        <w:tc>
          <w:tcPr>
            <w:tcW w:w="579" w:type="dxa"/>
          </w:tcPr>
          <w:p w14:paraId="4F4BE533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right w:val="single" w:sz="2" w:space="0" w:color="auto"/>
            </w:tcBorders>
          </w:tcPr>
          <w:p w14:paraId="2DA4C373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bookmarkStart w:id="33" w:name="Check9"/>
            <w:bookmarkStart w:id="34" w:name="Text66"/>
          </w:p>
        </w:tc>
        <w:tc>
          <w:tcPr>
            <w:tcW w:w="51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AD82A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Have you been rejected for any visa applied for? </w:t>
            </w:r>
          </w:p>
        </w:tc>
        <w:bookmarkEnd w:id="33"/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C0C0C0"/>
            </w:tcBorders>
            <w:vAlign w:val="center"/>
          </w:tcPr>
          <w:p w14:paraId="60737E60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bookmarkEnd w:id="34"/>
        <w:tc>
          <w:tcPr>
            <w:tcW w:w="3148" w:type="dxa"/>
            <w:gridSpan w:val="5"/>
            <w:tcBorders>
              <w:top w:val="single" w:sz="2" w:space="0" w:color="auto"/>
              <w:left w:val="single" w:sz="6" w:space="0" w:color="C0C0C0"/>
              <w:bottom w:val="single" w:sz="2" w:space="0" w:color="auto"/>
              <w:right w:val="single" w:sz="2" w:space="0" w:color="auto"/>
            </w:tcBorders>
            <w:vAlign w:val="center"/>
          </w:tcPr>
          <w:p w14:paraId="49C40EC7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</w:t>
            </w:r>
          </w:p>
        </w:tc>
      </w:tr>
      <w:tr w:rsidR="003239C6" w14:paraId="2F611E42" w14:textId="77777777" w:rsidTr="00C84E9E">
        <w:trPr>
          <w:trHeight w:hRule="exact" w:val="240"/>
        </w:trPr>
        <w:tc>
          <w:tcPr>
            <w:tcW w:w="579" w:type="dxa"/>
          </w:tcPr>
          <w:p w14:paraId="6A8D61F4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right w:val="single" w:sz="2" w:space="0" w:color="auto"/>
            </w:tcBorders>
          </w:tcPr>
          <w:p w14:paraId="4CF3B1D2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bookmarkStart w:id="35" w:name="Text67"/>
          </w:p>
        </w:tc>
        <w:tc>
          <w:tcPr>
            <w:tcW w:w="51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9A4F9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If YES, please state the country and reasons</w:t>
            </w:r>
          </w:p>
        </w:tc>
        <w:bookmarkEnd w:id="35"/>
        <w:tc>
          <w:tcPr>
            <w:tcW w:w="46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ABC92" w14:textId="77777777" w:rsidR="003239C6" w:rsidRDefault="003239C6" w:rsidP="003239C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-</w:t>
            </w:r>
          </w:p>
        </w:tc>
      </w:tr>
      <w:tr w:rsidR="00463446" w14:paraId="3E3E08AF" w14:textId="77777777" w:rsidTr="00C84E9E">
        <w:trPr>
          <w:gridAfter w:val="14"/>
          <w:wAfter w:w="10131" w:type="dxa"/>
          <w:trHeight w:hRule="exact" w:val="240"/>
        </w:trPr>
        <w:tc>
          <w:tcPr>
            <w:tcW w:w="579" w:type="dxa"/>
          </w:tcPr>
          <w:p w14:paraId="31344B6B" w14:textId="77777777" w:rsidR="00463446" w:rsidRDefault="00463446" w:rsidP="00463446">
            <w:pPr>
              <w:rPr>
                <w:rFonts w:ascii="Arial" w:hAnsi="Arial"/>
                <w:sz w:val="17"/>
              </w:rPr>
            </w:pPr>
          </w:p>
        </w:tc>
      </w:tr>
      <w:tr w:rsidR="00463446" w14:paraId="6C87F0E8" w14:textId="77777777" w:rsidTr="00C84E9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40"/>
        </w:trPr>
        <w:tc>
          <w:tcPr>
            <w:tcW w:w="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14:paraId="6CDFFFFB" w14:textId="75D772AA" w:rsidR="00463446" w:rsidRPr="00324B80" w:rsidRDefault="00463446" w:rsidP="00463446">
            <w:pPr>
              <w:jc w:val="center"/>
              <w:rPr>
                <w:rFonts w:ascii="Arial" w:hAnsi="Arial"/>
                <w:sz w:val="17"/>
                <w:lang w:val="ru-RU"/>
              </w:rPr>
            </w:pPr>
            <w:r>
              <w:rPr>
                <w:rFonts w:ascii="Arial" w:hAnsi="Arial"/>
                <w:b/>
                <w:sz w:val="17"/>
              </w:rPr>
              <w:t>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86C3B4A" w14:textId="77777777" w:rsidR="00463446" w:rsidRDefault="00463446" w:rsidP="00463446">
            <w:pPr>
              <w:rPr>
                <w:rFonts w:ascii="Arial" w:hAnsi="Arial"/>
                <w:sz w:val="17"/>
              </w:rPr>
            </w:pPr>
          </w:p>
        </w:tc>
        <w:tc>
          <w:tcPr>
            <w:tcW w:w="985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14:paraId="1B2B7082" w14:textId="77777777" w:rsidR="00463446" w:rsidRDefault="00463446" w:rsidP="00463446">
            <w:pPr>
              <w:rPr>
                <w:rFonts w:ascii="Arial" w:hAnsi="Arial"/>
                <w:b/>
                <w:sz w:val="17"/>
              </w:rPr>
            </w:pPr>
            <w:r w:rsidRPr="00C66D04">
              <w:rPr>
                <w:rFonts w:ascii="Arial" w:hAnsi="Arial"/>
                <w:b/>
                <w:sz w:val="17"/>
              </w:rPr>
              <w:t>STCW Certificates &amp; Trainings</w:t>
            </w:r>
          </w:p>
        </w:tc>
      </w:tr>
      <w:tr w:rsidR="00463446" w14:paraId="486620E8" w14:textId="77777777" w:rsidTr="00C84E9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0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3631F1A3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50FCFB6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94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03642" w14:textId="77777777" w:rsidR="00463446" w:rsidRDefault="00463446" w:rsidP="00463446">
            <w:pPr>
              <w:pStyle w:val="Heading6"/>
            </w:pPr>
            <w:r>
              <w:t>Courses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E6435" w14:textId="77777777" w:rsidR="00463446" w:rsidRDefault="00463446" w:rsidP="00463446">
            <w:pPr>
              <w:pStyle w:val="Heading6"/>
            </w:pPr>
            <w:r>
              <w:t>Issued Country</w:t>
            </w:r>
          </w:p>
        </w:tc>
        <w:tc>
          <w:tcPr>
            <w:tcW w:w="1737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7241C" w14:textId="77777777" w:rsidR="00463446" w:rsidRDefault="00463446" w:rsidP="00463446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Certificate No.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144BA" w14:textId="77777777" w:rsidR="00463446" w:rsidRDefault="00463446" w:rsidP="00463446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Training Center</w:t>
            </w:r>
          </w:p>
        </w:tc>
        <w:tc>
          <w:tcPr>
            <w:tcW w:w="1172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66577" w14:textId="77777777" w:rsidR="00463446" w:rsidRDefault="00463446" w:rsidP="00463446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Date Issued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F7487" w14:textId="77777777" w:rsidR="00463446" w:rsidRDefault="00463446" w:rsidP="00463446">
            <w:pPr>
              <w:jc w:val="center"/>
              <w:rPr>
                <w:rFonts w:ascii="Arial" w:hAnsi="Arial"/>
                <w:b/>
                <w:bCs/>
                <w:sz w:val="17"/>
              </w:rPr>
            </w:pPr>
            <w:r>
              <w:rPr>
                <w:rFonts w:ascii="Arial" w:hAnsi="Arial"/>
                <w:b/>
                <w:bCs/>
                <w:sz w:val="17"/>
              </w:rPr>
              <w:t>Date Of Expiry</w:t>
            </w:r>
          </w:p>
        </w:tc>
      </w:tr>
      <w:tr w:rsidR="00463446" w14:paraId="5C9EC669" w14:textId="77777777" w:rsidTr="00C84E9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11093129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8AFB34F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EA720" w14:textId="77777777" w:rsidR="00463446" w:rsidRPr="00B34F4C" w:rsidRDefault="00463446" w:rsidP="00463446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B34F4C">
              <w:rPr>
                <w:rFonts w:ascii="Calibri" w:hAnsi="Calibri" w:cs="Calibri"/>
                <w:b/>
                <w:bCs/>
                <w:sz w:val="14"/>
                <w:szCs w:val="14"/>
              </w:rPr>
              <w:t>PERSONAL SURVIVAL TECHNICS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E7720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CF440" w14:textId="4B9E1ADE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SO-1200-21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2E4C3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SMPA</w:t>
            </w:r>
          </w:p>
        </w:tc>
        <w:tc>
          <w:tcPr>
            <w:tcW w:w="1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ED872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17.06.2021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256F4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31.05.2026</w:t>
            </w:r>
          </w:p>
        </w:tc>
      </w:tr>
      <w:tr w:rsidR="00463446" w14:paraId="1849A7FF" w14:textId="77777777" w:rsidTr="00C84E9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522EA4BA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27253B4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1FBF4" w14:textId="77777777" w:rsidR="00463446" w:rsidRPr="00B34F4C" w:rsidRDefault="00463446" w:rsidP="00463446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B34F4C">
              <w:rPr>
                <w:rFonts w:ascii="Calibri" w:hAnsi="Calibri" w:cs="Calibri"/>
                <w:b/>
                <w:bCs/>
                <w:sz w:val="14"/>
                <w:szCs w:val="14"/>
              </w:rPr>
              <w:t>FIRE PREVENTION &amp; FIRE FIGHTING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B9823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817AF" w14:textId="37E890D8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SO-1200-21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16B6B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SMPA</w:t>
            </w:r>
          </w:p>
        </w:tc>
        <w:tc>
          <w:tcPr>
            <w:tcW w:w="1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2C65A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17.06.2021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06CC5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31.05.2026</w:t>
            </w:r>
          </w:p>
        </w:tc>
      </w:tr>
      <w:tr w:rsidR="00463446" w14:paraId="42680C20" w14:textId="77777777" w:rsidTr="00C84E9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5CBEA0CD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82BB709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99096" w14:textId="77777777" w:rsidR="00463446" w:rsidRPr="00B34F4C" w:rsidRDefault="00463446" w:rsidP="00463446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B34F4C">
              <w:rPr>
                <w:rFonts w:ascii="Calibri" w:hAnsi="Calibri" w:cs="Calibri"/>
                <w:b/>
                <w:bCs/>
                <w:sz w:val="14"/>
                <w:szCs w:val="14"/>
              </w:rPr>
              <w:t>ELEMENTARY FIRST AID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CACCC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DF3EF" w14:textId="19C17E5D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SO-1200-21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41243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SMPA</w:t>
            </w:r>
          </w:p>
        </w:tc>
        <w:tc>
          <w:tcPr>
            <w:tcW w:w="1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D402D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17.06.2021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3BBCA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31.05.2026</w:t>
            </w:r>
          </w:p>
        </w:tc>
      </w:tr>
      <w:tr w:rsidR="00463446" w14:paraId="76289890" w14:textId="77777777" w:rsidTr="00C84E9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2CA5F600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5DB37B0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44508" w14:textId="77777777" w:rsidR="00463446" w:rsidRPr="00B34F4C" w:rsidRDefault="00463446" w:rsidP="00463446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B34F4C">
              <w:rPr>
                <w:rFonts w:ascii="Calibri" w:hAnsi="Calibri" w:cs="Calibri"/>
                <w:b/>
                <w:bCs/>
                <w:sz w:val="14"/>
                <w:szCs w:val="14"/>
              </w:rPr>
              <w:t>PERSONAL SAFETY &amp; SOCIAL RESPONSIBILITY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94BE7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1AA77" w14:textId="0CA6CA81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SO-1200-21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5975C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SMPA</w:t>
            </w:r>
          </w:p>
        </w:tc>
        <w:tc>
          <w:tcPr>
            <w:tcW w:w="1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C6F20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17.06.2021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FFC23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31.05.2026</w:t>
            </w:r>
          </w:p>
        </w:tc>
      </w:tr>
      <w:tr w:rsidR="00463446" w14:paraId="32E531F2" w14:textId="77777777" w:rsidTr="00C84E9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0E71C1F4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D2A67DC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F41EF" w14:textId="77777777" w:rsidR="00463446" w:rsidRPr="00B34F4C" w:rsidRDefault="00463446" w:rsidP="00463446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B34F4C">
              <w:rPr>
                <w:rFonts w:ascii="Calibri" w:hAnsi="Calibri" w:cs="Calibri"/>
                <w:b/>
                <w:bCs/>
                <w:sz w:val="14"/>
                <w:szCs w:val="14"/>
              </w:rPr>
              <w:t>SAFETY FAMILIARIZATION TRAINING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12D96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EC36F" w14:textId="72E18E1A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SO-1200-21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C6166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SMPA</w:t>
            </w:r>
          </w:p>
        </w:tc>
        <w:tc>
          <w:tcPr>
            <w:tcW w:w="1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16B5C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17.06.2021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07214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31.05.2026</w:t>
            </w:r>
          </w:p>
        </w:tc>
      </w:tr>
      <w:tr w:rsidR="00463446" w14:paraId="057E3309" w14:textId="77777777" w:rsidTr="00C84E9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1DB9F219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189731E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1E4B2" w14:textId="77777777" w:rsidR="00463446" w:rsidRPr="00B34F4C" w:rsidRDefault="00463446" w:rsidP="00463446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B34F4C">
              <w:rPr>
                <w:rFonts w:ascii="Arial" w:hAnsi="Arial"/>
                <w:b/>
                <w:bCs/>
                <w:sz w:val="14"/>
                <w:szCs w:val="14"/>
              </w:rPr>
              <w:t>International Safety Manag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e</w:t>
            </w:r>
            <w:r w:rsidRPr="00B34F4C">
              <w:rPr>
                <w:rFonts w:ascii="Arial" w:hAnsi="Arial"/>
                <w:b/>
                <w:bCs/>
                <w:sz w:val="14"/>
                <w:szCs w:val="14"/>
              </w:rPr>
              <w:t>ment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F4D3D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31AEE" w14:textId="533EA4DD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SP-0868-21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CDEA0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SMPA</w:t>
            </w:r>
          </w:p>
        </w:tc>
        <w:tc>
          <w:tcPr>
            <w:tcW w:w="1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56284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25.06.2021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112E2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02.06.2026</w:t>
            </w:r>
          </w:p>
        </w:tc>
      </w:tr>
      <w:tr w:rsidR="00463446" w14:paraId="672D8CB0" w14:textId="77777777" w:rsidTr="00C84E9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557885F5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BB7EFDC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974F5" w14:textId="77777777" w:rsidR="00463446" w:rsidRPr="00B34F4C" w:rsidRDefault="00463446" w:rsidP="00463446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B34F4C">
              <w:rPr>
                <w:rFonts w:ascii="Arial" w:hAnsi="Arial"/>
                <w:b/>
                <w:bCs/>
                <w:sz w:val="14"/>
                <w:szCs w:val="14"/>
              </w:rPr>
              <w:t>Proficiency in Survival Craft &amp; Rescue Boats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8B106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BFABC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 w:rsidRPr="00A84433">
              <w:rPr>
                <w:rFonts w:ascii="Arial" w:hAnsi="Arial"/>
                <w:color w:val="FF0000"/>
                <w:sz w:val="17"/>
              </w:rPr>
              <w:t>SL-2635-24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EEA0B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SMPA</w:t>
            </w:r>
          </w:p>
        </w:tc>
        <w:tc>
          <w:tcPr>
            <w:tcW w:w="1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58979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12.08.2024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7F34D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12.08.2029</w:t>
            </w:r>
          </w:p>
        </w:tc>
      </w:tr>
      <w:tr w:rsidR="00463446" w14:paraId="209F2520" w14:textId="77777777" w:rsidTr="00C84E9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597B3339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668F223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E2026" w14:textId="77777777" w:rsidR="00463446" w:rsidRPr="00B34F4C" w:rsidRDefault="00463446" w:rsidP="00463446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B34F4C">
              <w:rPr>
                <w:rFonts w:ascii="Arial" w:hAnsi="Arial"/>
                <w:b/>
                <w:bCs/>
                <w:sz w:val="14"/>
                <w:szCs w:val="14"/>
              </w:rPr>
              <w:t xml:space="preserve">Security Awareness Training </w:t>
            </w:r>
            <w:proofErr w:type="gramStart"/>
            <w:r w:rsidRPr="00B34F4C">
              <w:rPr>
                <w:rFonts w:ascii="Arial" w:hAnsi="Arial"/>
                <w:b/>
                <w:bCs/>
                <w:sz w:val="14"/>
                <w:szCs w:val="14"/>
              </w:rPr>
              <w:t>For</w:t>
            </w:r>
            <w:proofErr w:type="gramEnd"/>
            <w:r w:rsidRPr="00B34F4C">
              <w:rPr>
                <w:rFonts w:ascii="Arial" w:hAnsi="Arial"/>
                <w:b/>
                <w:bCs/>
                <w:sz w:val="14"/>
                <w:szCs w:val="14"/>
              </w:rPr>
              <w:t xml:space="preserve"> All Seafarers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4402D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EC72E" w14:textId="0469CB7E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SI-0</w:t>
            </w:r>
            <w:r w:rsidR="00A84433">
              <w:rPr>
                <w:rFonts w:ascii="Arial" w:hAnsi="Arial"/>
                <w:sz w:val="17"/>
              </w:rPr>
              <w:t>487</w:t>
            </w:r>
            <w:r>
              <w:rPr>
                <w:rFonts w:ascii="Arial" w:hAnsi="Arial"/>
                <w:sz w:val="17"/>
              </w:rPr>
              <w:t>-21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BF878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SMPA</w:t>
            </w:r>
          </w:p>
        </w:tc>
        <w:tc>
          <w:tcPr>
            <w:tcW w:w="1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7D562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18.06.2021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1D683" w14:textId="77777777" w:rsidR="00463446" w:rsidRDefault="00463446" w:rsidP="00463446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04.06.2026</w:t>
            </w:r>
          </w:p>
        </w:tc>
      </w:tr>
      <w:tr w:rsidR="00463446" w14:paraId="76F436FB" w14:textId="77777777" w:rsidTr="00C84E9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146005AF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2C6C1DF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863CC" w14:textId="77777777" w:rsidR="00463446" w:rsidRPr="00B34F4C" w:rsidRDefault="00463446" w:rsidP="00463446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B34F4C">
              <w:rPr>
                <w:rFonts w:ascii="Arial" w:hAnsi="Arial"/>
                <w:b/>
                <w:bCs/>
                <w:sz w:val="14"/>
                <w:szCs w:val="14"/>
              </w:rPr>
              <w:t xml:space="preserve">Security Training </w:t>
            </w:r>
            <w:proofErr w:type="gramStart"/>
            <w:r w:rsidRPr="00B34F4C">
              <w:rPr>
                <w:rFonts w:ascii="Arial" w:hAnsi="Arial"/>
                <w:b/>
                <w:bCs/>
                <w:sz w:val="14"/>
                <w:szCs w:val="14"/>
              </w:rPr>
              <w:t>For</w:t>
            </w:r>
            <w:proofErr w:type="gramEnd"/>
            <w:r w:rsidRPr="00B34F4C">
              <w:rPr>
                <w:rFonts w:ascii="Arial" w:hAnsi="Arial"/>
                <w:b/>
                <w:bCs/>
                <w:sz w:val="14"/>
                <w:szCs w:val="14"/>
              </w:rPr>
              <w:t xml:space="preserve"> Seafarers With Designated Security Duties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97682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41432" w14:textId="5E21170C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SH-</w:t>
            </w:r>
            <w:r w:rsidR="00A84433">
              <w:rPr>
                <w:rFonts w:ascii="Arial" w:hAnsi="Arial"/>
                <w:sz w:val="17"/>
              </w:rPr>
              <w:t>1351</w:t>
            </w:r>
            <w:r>
              <w:rPr>
                <w:rFonts w:ascii="Arial" w:hAnsi="Arial"/>
                <w:sz w:val="17"/>
              </w:rPr>
              <w:t>-2</w:t>
            </w:r>
            <w:r w:rsidR="00A84433">
              <w:rPr>
                <w:rFonts w:ascii="Arial" w:hAnsi="Arial"/>
                <w:sz w:val="17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79A21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SMPA</w:t>
            </w:r>
          </w:p>
        </w:tc>
        <w:tc>
          <w:tcPr>
            <w:tcW w:w="1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0DE46" w14:textId="7E7E9085" w:rsidR="00463446" w:rsidRDefault="00A84433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05</w:t>
            </w:r>
            <w:r w:rsidR="00463446">
              <w:rPr>
                <w:rFonts w:ascii="Arial" w:hAnsi="Arial"/>
                <w:sz w:val="17"/>
              </w:rPr>
              <w:t>.0</w:t>
            </w:r>
            <w:r>
              <w:rPr>
                <w:rFonts w:ascii="Arial" w:hAnsi="Arial"/>
                <w:sz w:val="17"/>
              </w:rPr>
              <w:t>9</w:t>
            </w:r>
            <w:r w:rsidR="00463446">
              <w:rPr>
                <w:rFonts w:ascii="Arial" w:hAnsi="Arial"/>
                <w:sz w:val="17"/>
              </w:rPr>
              <w:t>.202</w:t>
            </w:r>
            <w:r>
              <w:rPr>
                <w:rFonts w:ascii="Arial" w:hAnsi="Arial"/>
                <w:sz w:val="17"/>
              </w:rPr>
              <w:t>5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BE7B0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Unlimited </w:t>
            </w:r>
          </w:p>
        </w:tc>
      </w:tr>
      <w:tr w:rsidR="00463446" w14:paraId="2EE66F40" w14:textId="77777777" w:rsidTr="00C84E9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4AF1A7BF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3BD35AF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1589B" w14:textId="77777777" w:rsidR="00463446" w:rsidRPr="00B34F4C" w:rsidRDefault="00463446" w:rsidP="00463446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B34F4C">
              <w:rPr>
                <w:rFonts w:ascii="Arial" w:hAnsi="Arial" w:cs="Arial"/>
                <w:b/>
                <w:bCs/>
                <w:sz w:val="14"/>
                <w:szCs w:val="14"/>
              </w:rPr>
              <w:t>Global Maritime Distress and Safety System general operator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130F1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F3FFB" w14:textId="2633BA5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DQ-0</w:t>
            </w:r>
            <w:r w:rsidR="00A84433">
              <w:rPr>
                <w:rFonts w:ascii="Arial" w:hAnsi="Arial"/>
                <w:sz w:val="17"/>
              </w:rPr>
              <w:t>054</w:t>
            </w:r>
            <w:r>
              <w:rPr>
                <w:rFonts w:ascii="Arial" w:hAnsi="Arial"/>
                <w:sz w:val="17"/>
              </w:rPr>
              <w:t>-23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63D07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SMPA</w:t>
            </w:r>
          </w:p>
        </w:tc>
        <w:tc>
          <w:tcPr>
            <w:tcW w:w="1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FFBE6" w14:textId="131ADC82" w:rsidR="00463446" w:rsidRDefault="00A84433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31</w:t>
            </w:r>
            <w:r w:rsidR="00463446">
              <w:rPr>
                <w:rFonts w:ascii="Arial" w:hAnsi="Arial"/>
                <w:sz w:val="17"/>
              </w:rPr>
              <w:t>.0</w:t>
            </w:r>
            <w:r>
              <w:rPr>
                <w:rFonts w:ascii="Arial" w:hAnsi="Arial"/>
                <w:sz w:val="17"/>
              </w:rPr>
              <w:t>1</w:t>
            </w:r>
            <w:r w:rsidR="00463446">
              <w:rPr>
                <w:rFonts w:ascii="Arial" w:hAnsi="Arial"/>
                <w:sz w:val="17"/>
              </w:rPr>
              <w:t>.2023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F95E5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14.06.2027</w:t>
            </w:r>
          </w:p>
        </w:tc>
      </w:tr>
      <w:tr w:rsidR="00463446" w14:paraId="51F761B1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5946A3DE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6096FA4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CA0F3" w14:textId="77777777" w:rsidR="00463446" w:rsidRPr="00B34F4C" w:rsidRDefault="00463446" w:rsidP="00463446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B34F4C">
              <w:rPr>
                <w:rFonts w:ascii="Arial" w:hAnsi="Arial" w:cs="Arial"/>
                <w:b/>
                <w:bCs/>
                <w:sz w:val="14"/>
                <w:szCs w:val="14"/>
              </w:rPr>
              <w:t>Radar, ARPA, bridge teamwork and search and rescue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750DD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5E5CF" w14:textId="00C84615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SR-0</w:t>
            </w:r>
            <w:r w:rsidR="00A84433">
              <w:rPr>
                <w:rFonts w:ascii="Arial" w:hAnsi="Arial"/>
                <w:sz w:val="17"/>
              </w:rPr>
              <w:t>091</w:t>
            </w:r>
            <w:r>
              <w:rPr>
                <w:rFonts w:ascii="Arial" w:hAnsi="Arial"/>
                <w:sz w:val="17"/>
              </w:rPr>
              <w:t>-23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E0086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SMPA</w:t>
            </w:r>
          </w:p>
        </w:tc>
        <w:tc>
          <w:tcPr>
            <w:tcW w:w="1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71C13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17.02.2023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CE76F" w14:textId="7AF5FF80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</w:t>
            </w:r>
            <w:r w:rsidR="00A84433">
              <w:rPr>
                <w:rFonts w:ascii="Arial" w:hAnsi="Arial"/>
                <w:sz w:val="17"/>
              </w:rPr>
              <w:t>9</w:t>
            </w:r>
            <w:r>
              <w:rPr>
                <w:rFonts w:ascii="Arial" w:hAnsi="Arial"/>
                <w:sz w:val="17"/>
              </w:rPr>
              <w:t>.01.2028</w:t>
            </w:r>
          </w:p>
        </w:tc>
      </w:tr>
      <w:tr w:rsidR="00463446" w14:paraId="07CD557B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1A6BB160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0805CD5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6309E" w14:textId="77777777" w:rsidR="00463446" w:rsidRPr="00B34F4C" w:rsidRDefault="00463446" w:rsidP="0046344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34F4C">
              <w:rPr>
                <w:rFonts w:ascii="Arial" w:hAnsi="Arial" w:cs="Arial"/>
                <w:b/>
                <w:bCs/>
                <w:sz w:val="14"/>
                <w:szCs w:val="14"/>
              </w:rPr>
              <w:t>Operational Use of Electronic Chart Display and Information Systems (ECDIS)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4040D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Azerbaijan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C3AB8" w14:textId="3F756622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SZ-0</w:t>
            </w:r>
            <w:r w:rsidR="00A84433">
              <w:rPr>
                <w:rFonts w:ascii="Arial" w:hAnsi="Arial"/>
                <w:sz w:val="17"/>
              </w:rPr>
              <w:t>173</w:t>
            </w:r>
            <w:r>
              <w:rPr>
                <w:rFonts w:ascii="Arial" w:hAnsi="Arial"/>
                <w:sz w:val="17"/>
              </w:rPr>
              <w:t>-23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57013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SMPA</w:t>
            </w:r>
          </w:p>
        </w:tc>
        <w:tc>
          <w:tcPr>
            <w:tcW w:w="1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94A77" w14:textId="44797856" w:rsidR="00463446" w:rsidRDefault="00A84433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</w:t>
            </w:r>
            <w:r w:rsidR="00463446">
              <w:rPr>
                <w:rFonts w:ascii="Arial" w:hAnsi="Arial"/>
                <w:sz w:val="17"/>
              </w:rPr>
              <w:t>1.0</w:t>
            </w:r>
            <w:r>
              <w:rPr>
                <w:rFonts w:ascii="Arial" w:hAnsi="Arial"/>
                <w:sz w:val="17"/>
              </w:rPr>
              <w:t>3</w:t>
            </w:r>
            <w:r w:rsidR="00463446">
              <w:rPr>
                <w:rFonts w:ascii="Arial" w:hAnsi="Arial"/>
                <w:sz w:val="17"/>
              </w:rPr>
              <w:t>.2023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A8E99" w14:textId="2EF347D7" w:rsidR="00463446" w:rsidRDefault="00A84433" w:rsidP="0046344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</w:t>
            </w:r>
            <w:r w:rsidR="00463446">
              <w:rPr>
                <w:rFonts w:ascii="Arial" w:hAnsi="Arial"/>
                <w:sz w:val="17"/>
              </w:rPr>
              <w:t>.01.2028</w:t>
            </w:r>
          </w:p>
        </w:tc>
      </w:tr>
      <w:tr w:rsidR="00463446" w14:paraId="2097394B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9854" w:type="dxa"/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6B55179D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A77CA43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463446" w14:paraId="7099A79F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9854" w:type="dxa"/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647DBAA0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66D77CC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463446" w14:paraId="2F96080B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9854" w:type="dxa"/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51C068C9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5D80C1C2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463446" w14:paraId="3D145EBC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9854" w:type="dxa"/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29BF5C4C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D44A255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463446" w14:paraId="6FBFFE87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9854" w:type="dxa"/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5183338E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15D9F96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463446" w14:paraId="0A8E4505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9854" w:type="dxa"/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3394745C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140B5E0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463446" w14:paraId="667FC3CA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9854" w:type="dxa"/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0EFA80D9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B2DC8DE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463446" w14:paraId="28097CBE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9854" w:type="dxa"/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4E86FFBD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C0DC9F5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463446" w14:paraId="6B98F4E4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9854" w:type="dxa"/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0F035C78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EFF1A19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463446" w14:paraId="4792B699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9854" w:type="dxa"/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65F7B76D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B44C050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463446" w14:paraId="696C2BE1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9854" w:type="dxa"/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6273D6E2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1078B00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463446" w14:paraId="1D0BF638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9854" w:type="dxa"/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75DC4F5F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FDDDA49" w14:textId="7A631B14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463446" w14:paraId="05F358D9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9854" w:type="dxa"/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6EF171B2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FA3B213" w14:textId="77777777" w:rsidR="00463446" w:rsidRDefault="00463446" w:rsidP="00463446">
            <w:pPr>
              <w:jc w:val="center"/>
              <w:rPr>
                <w:rFonts w:ascii="Arial" w:hAnsi="Arial"/>
                <w:b/>
                <w:bCs/>
                <w:noProof/>
                <w:sz w:val="14"/>
                <w:szCs w:val="14"/>
              </w:rPr>
            </w:pPr>
          </w:p>
        </w:tc>
      </w:tr>
      <w:tr w:rsidR="00463446" w14:paraId="417C30C4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9854" w:type="dxa"/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63A43D6B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ED521BE" w14:textId="77777777" w:rsidR="00463446" w:rsidRDefault="00463446" w:rsidP="00463446">
            <w:pPr>
              <w:jc w:val="center"/>
              <w:rPr>
                <w:rFonts w:ascii="Arial" w:hAnsi="Arial"/>
                <w:b/>
                <w:bCs/>
                <w:noProof/>
                <w:sz w:val="14"/>
                <w:szCs w:val="14"/>
              </w:rPr>
            </w:pPr>
          </w:p>
        </w:tc>
      </w:tr>
      <w:tr w:rsidR="00463446" w14:paraId="12706EC6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9854" w:type="dxa"/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5467B8A0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A22C1C5" w14:textId="77777777" w:rsidR="00463446" w:rsidRDefault="00463446" w:rsidP="00463446">
            <w:pPr>
              <w:jc w:val="center"/>
              <w:rPr>
                <w:rFonts w:ascii="Arial" w:hAnsi="Arial"/>
                <w:b/>
                <w:bCs/>
                <w:noProof/>
                <w:sz w:val="14"/>
                <w:szCs w:val="14"/>
              </w:rPr>
            </w:pPr>
          </w:p>
        </w:tc>
      </w:tr>
      <w:tr w:rsidR="00463446" w14:paraId="2507E4CE" w14:textId="77777777" w:rsidTr="001332CF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3"/>
          <w:wAfter w:w="9854" w:type="dxa"/>
          <w:cantSplit/>
          <w:trHeight w:val="11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7E564AFD" w14:textId="77777777" w:rsidR="00463446" w:rsidRDefault="00463446" w:rsidP="00463446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F87BA6E" w14:textId="77777777" w:rsidR="00463446" w:rsidRDefault="00463446" w:rsidP="00463446">
            <w:pPr>
              <w:jc w:val="center"/>
              <w:rPr>
                <w:rFonts w:ascii="Arial" w:hAnsi="Arial"/>
                <w:b/>
                <w:bCs/>
                <w:noProof/>
                <w:sz w:val="14"/>
                <w:szCs w:val="14"/>
              </w:rPr>
            </w:pPr>
          </w:p>
        </w:tc>
      </w:tr>
    </w:tbl>
    <w:p w14:paraId="3AE17A51" w14:textId="7470482C" w:rsidR="00C760BE" w:rsidRDefault="00C760BE">
      <w:pPr>
        <w:tabs>
          <w:tab w:val="left" w:pos="9540"/>
        </w:tabs>
        <w:rPr>
          <w:rFonts w:ascii="Arial" w:hAnsi="Arial"/>
          <w:sz w:val="19"/>
        </w:rPr>
        <w:sectPr w:rsidR="00C760BE" w:rsidSect="00B053FF">
          <w:footerReference w:type="default" r:id="rId9"/>
          <w:pgSz w:w="11909" w:h="16834" w:code="9"/>
          <w:pgMar w:top="446" w:right="749" w:bottom="446" w:left="720" w:header="720" w:footer="720" w:gutter="288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268"/>
        <w:gridCol w:w="14762"/>
      </w:tblGrid>
      <w:tr w:rsidR="00C760BE" w14:paraId="552B6F4C" w14:textId="77777777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14:paraId="771E5A34" w14:textId="4BFF99E5" w:rsidR="00C760BE" w:rsidRDefault="00842EE5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lastRenderedPageBreak/>
              <w:t>8</w:t>
            </w:r>
          </w:p>
          <w:p w14:paraId="6277627E" w14:textId="77777777"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9</w:t>
            </w:r>
          </w:p>
        </w:tc>
        <w:tc>
          <w:tcPr>
            <w:tcW w:w="268" w:type="dxa"/>
            <w:tcBorders>
              <w:left w:val="nil"/>
            </w:tcBorders>
          </w:tcPr>
          <w:p w14:paraId="190A614E" w14:textId="77777777"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14:paraId="3E43A588" w14:textId="77777777" w:rsidR="000E5A77" w:rsidRDefault="000E5A77" w:rsidP="000E5A77">
            <w:pPr>
              <w:jc w:val="center"/>
              <w:rPr>
                <w:b/>
              </w:rPr>
            </w:pPr>
            <w:r>
              <w:rPr>
                <w:b/>
              </w:rPr>
              <w:t>Seagoing Experience</w:t>
            </w:r>
          </w:p>
          <w:p w14:paraId="44323516" w14:textId="77777777"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</w:tr>
      <w:tr w:rsidR="00C760BE" w14:paraId="4942064A" w14:textId="77777777">
        <w:trPr>
          <w:trHeight w:hRule="exact" w:val="240"/>
        </w:trPr>
        <w:tc>
          <w:tcPr>
            <w:tcW w:w="558" w:type="dxa"/>
          </w:tcPr>
          <w:p w14:paraId="7E599C6F" w14:textId="77777777"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68" w:type="dxa"/>
          </w:tcPr>
          <w:p w14:paraId="4ED348C2" w14:textId="77777777"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4762" w:type="dxa"/>
            <w:vAlign w:val="center"/>
          </w:tcPr>
          <w:p w14:paraId="1A9B0CAD" w14:textId="77777777"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sz w:val="17"/>
              </w:rPr>
              <w:t>(Please give a full record starting with the last vessel on which you served)</w:t>
            </w:r>
          </w:p>
        </w:tc>
      </w:tr>
    </w:tbl>
    <w:p w14:paraId="04F81CA1" w14:textId="794BC042" w:rsidR="00C760BE" w:rsidRDefault="00C760BE">
      <w:pPr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</w:p>
    <w:tbl>
      <w:tblPr>
        <w:tblW w:w="156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1646"/>
        <w:gridCol w:w="1260"/>
        <w:gridCol w:w="1170"/>
        <w:gridCol w:w="810"/>
        <w:gridCol w:w="1260"/>
        <w:gridCol w:w="810"/>
        <w:gridCol w:w="630"/>
        <w:gridCol w:w="1620"/>
        <w:gridCol w:w="1170"/>
        <w:gridCol w:w="1250"/>
        <w:gridCol w:w="1359"/>
        <w:gridCol w:w="1630"/>
      </w:tblGrid>
      <w:tr w:rsidR="006D7D04" w14:paraId="4D528A8A" w14:textId="77777777" w:rsidTr="00842EE5">
        <w:trPr>
          <w:trHeight w:hRule="exact" w:val="658"/>
        </w:trPr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EF480" w14:textId="77777777" w:rsidR="006D7D04" w:rsidRDefault="006D7D04" w:rsidP="006D7D04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COMPANY</w:t>
            </w:r>
          </w:p>
        </w:tc>
        <w:tc>
          <w:tcPr>
            <w:tcW w:w="16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A6AC30" w14:textId="77777777" w:rsidR="006D7D04" w:rsidRDefault="006D7D04" w:rsidP="006D7D04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b/>
              </w:rPr>
              <w:t>Name of vessel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289789" w14:textId="77777777" w:rsidR="006D7D04" w:rsidRDefault="006D7D04" w:rsidP="006D7D04">
            <w:pPr>
              <w:pStyle w:val="Heading7"/>
            </w:pPr>
            <w:r>
              <w:t>Flag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4A4466" w14:textId="77777777" w:rsidR="006D7D04" w:rsidRDefault="006D7D04" w:rsidP="006D7D04">
            <w:pPr>
              <w:rPr>
                <w:rFonts w:ascii="Arial" w:hAnsi="Arial"/>
                <w:b/>
                <w:sz w:val="17"/>
              </w:rPr>
            </w:pPr>
            <w:r>
              <w:rPr>
                <w:b/>
              </w:rPr>
              <w:t>Vessel’s Type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EF0E5" w14:textId="77777777" w:rsidR="006D7D04" w:rsidRDefault="006D7D04" w:rsidP="006D7D04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b/>
              </w:rPr>
              <w:t>DWT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C53FD" w14:textId="77777777" w:rsidR="006D7D04" w:rsidRDefault="006D7D04" w:rsidP="006D7D04">
            <w:pPr>
              <w:jc w:val="center"/>
              <w:rPr>
                <w:rFonts w:ascii="Arial" w:hAnsi="Arial"/>
                <w:b/>
                <w:sz w:val="17"/>
              </w:rPr>
            </w:pPr>
            <w:proofErr w:type="spellStart"/>
            <w:r>
              <w:rPr>
                <w:b/>
              </w:rPr>
              <w:t>Eng</w:t>
            </w:r>
            <w:proofErr w:type="spellEnd"/>
            <w:r>
              <w:rPr>
                <w:b/>
              </w:rPr>
              <w:t xml:space="preserve"> Type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8EDFBD" w14:textId="77777777" w:rsidR="006D7D04" w:rsidRDefault="006D7D04" w:rsidP="006D7D04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b/>
              </w:rPr>
              <w:t>GRT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2A0C6F" w14:textId="77777777" w:rsidR="006D7D04" w:rsidRDefault="006D7D04" w:rsidP="006D7D04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b/>
              </w:rPr>
              <w:t>TEU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2BCFB3" w14:textId="77777777" w:rsidR="006D7D04" w:rsidRDefault="006D7D04" w:rsidP="006D7D04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b/>
              </w:rPr>
              <w:t>Rank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CBC38C" w14:textId="77777777" w:rsidR="006D7D04" w:rsidRDefault="006D7D04" w:rsidP="006D7D04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b/>
              </w:rPr>
              <w:t>From m/d/y</w:t>
            </w:r>
          </w:p>
        </w:tc>
        <w:tc>
          <w:tcPr>
            <w:tcW w:w="12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198A36" w14:textId="77777777" w:rsidR="006D7D04" w:rsidRDefault="006D7D04" w:rsidP="006D7D04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 w14:paraId="10D7DD83" w14:textId="77777777" w:rsidR="006D7D04" w:rsidRDefault="006D7D04" w:rsidP="006D7D04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b/>
              </w:rPr>
              <w:t>m/d/y</w:t>
            </w:r>
          </w:p>
        </w:tc>
        <w:tc>
          <w:tcPr>
            <w:tcW w:w="13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599E4A" w14:textId="77777777" w:rsidR="006D7D04" w:rsidRDefault="006D7D04" w:rsidP="006D7D04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14:paraId="3D1A6376" w14:textId="77777777" w:rsidR="006D7D04" w:rsidRDefault="006D7D04" w:rsidP="006D7D04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b/>
              </w:rPr>
              <w:t>m/d</w:t>
            </w: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6672E5" w14:textId="77777777" w:rsidR="006D7D04" w:rsidRDefault="006D7D04" w:rsidP="006D7D04">
            <w:pPr>
              <w:jc w:val="center"/>
              <w:rPr>
                <w:rFonts w:ascii="Arial" w:hAnsi="Arial"/>
                <w:b/>
                <w:sz w:val="17"/>
              </w:rPr>
            </w:pPr>
            <w:bookmarkStart w:id="36" w:name="_Hlk151936063"/>
            <w:r>
              <w:rPr>
                <w:rFonts w:ascii="Arial" w:hAnsi="Arial"/>
                <w:b/>
                <w:sz w:val="17"/>
              </w:rPr>
              <w:t>REASONS FOR S/OFF</w:t>
            </w:r>
            <w:bookmarkEnd w:id="36"/>
          </w:p>
        </w:tc>
      </w:tr>
      <w:tr w:rsidR="00C760BE" w14:paraId="0C812AD2" w14:textId="77777777" w:rsidTr="00842EE5">
        <w:trPr>
          <w:trHeight w:hRule="exact" w:val="843"/>
        </w:trPr>
        <w:tc>
          <w:tcPr>
            <w:tcW w:w="1072" w:type="dxa"/>
            <w:tcBorders>
              <w:top w:val="nil"/>
            </w:tcBorders>
          </w:tcPr>
          <w:p w14:paraId="7299B7AE" w14:textId="77777777" w:rsidR="00C760B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ASCO</w:t>
            </w:r>
          </w:p>
        </w:tc>
        <w:tc>
          <w:tcPr>
            <w:tcW w:w="1646" w:type="dxa"/>
            <w:tcBorders>
              <w:top w:val="nil"/>
            </w:tcBorders>
          </w:tcPr>
          <w:p w14:paraId="0E288F77" w14:textId="166C77FB" w:rsidR="00C760BE" w:rsidRDefault="00D6501C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59776" behindDoc="1" locked="0" layoutInCell="1" allowOverlap="1" wp14:anchorId="102B2FD5" wp14:editId="63D6C782">
                  <wp:simplePos x="0" y="0"/>
                  <wp:positionH relativeFrom="column">
                    <wp:posOffset>919480</wp:posOffset>
                  </wp:positionH>
                  <wp:positionV relativeFrom="paragraph">
                    <wp:posOffset>123825</wp:posOffset>
                  </wp:positionV>
                  <wp:extent cx="6102985" cy="4072255"/>
                  <wp:effectExtent l="0" t="0" r="0" b="0"/>
                  <wp:wrapNone/>
                  <wp:docPr id="49" name="Shekil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9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985" cy="407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289E">
              <w:rPr>
                <w:rFonts w:ascii="Arial" w:hAnsi="Arial"/>
                <w:sz w:val="19"/>
              </w:rPr>
              <w:t xml:space="preserve">M/V </w:t>
            </w:r>
            <w:r w:rsidR="000324E6">
              <w:rPr>
                <w:rFonts w:ascii="Arial" w:hAnsi="Arial"/>
                <w:sz w:val="19"/>
              </w:rPr>
              <w:t>GENERAL ALIAGHA SHIXLINSKI</w:t>
            </w:r>
          </w:p>
        </w:tc>
        <w:tc>
          <w:tcPr>
            <w:tcW w:w="1260" w:type="dxa"/>
            <w:tcBorders>
              <w:top w:val="nil"/>
            </w:tcBorders>
          </w:tcPr>
          <w:p w14:paraId="45148872" w14:textId="77777777" w:rsidR="00C760B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Azerbaijan</w:t>
            </w:r>
          </w:p>
        </w:tc>
        <w:tc>
          <w:tcPr>
            <w:tcW w:w="1170" w:type="dxa"/>
            <w:tcBorders>
              <w:top w:val="nil"/>
            </w:tcBorders>
          </w:tcPr>
          <w:p w14:paraId="3FC34A71" w14:textId="73C058F0" w:rsidR="00C760BE" w:rsidRDefault="000324E6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 xml:space="preserve">Crane </w:t>
            </w:r>
            <w:r w:rsidR="00D15C55">
              <w:rPr>
                <w:rFonts w:ascii="Arial" w:hAnsi="Arial"/>
                <w:sz w:val="19"/>
              </w:rPr>
              <w:t>Vessel</w:t>
            </w:r>
          </w:p>
        </w:tc>
        <w:tc>
          <w:tcPr>
            <w:tcW w:w="810" w:type="dxa"/>
            <w:tcBorders>
              <w:top w:val="nil"/>
            </w:tcBorders>
          </w:tcPr>
          <w:p w14:paraId="420BA066" w14:textId="1C1D1629" w:rsidR="00C760BE" w:rsidRDefault="000324E6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3343</w:t>
            </w:r>
          </w:p>
        </w:tc>
        <w:tc>
          <w:tcPr>
            <w:tcW w:w="1260" w:type="dxa"/>
            <w:tcBorders>
              <w:top w:val="nil"/>
            </w:tcBorders>
          </w:tcPr>
          <w:p w14:paraId="5315509B" w14:textId="77777777" w:rsidR="00C760BE" w:rsidRDefault="00D15C55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Wartsila</w:t>
            </w:r>
          </w:p>
        </w:tc>
        <w:tc>
          <w:tcPr>
            <w:tcW w:w="810" w:type="dxa"/>
            <w:tcBorders>
              <w:top w:val="nil"/>
            </w:tcBorders>
          </w:tcPr>
          <w:p w14:paraId="73C22532" w14:textId="5A0C74F6" w:rsidR="00C760BE" w:rsidRDefault="00D15C55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</w:t>
            </w:r>
            <w:r w:rsidR="000324E6">
              <w:rPr>
                <w:rFonts w:ascii="Arial" w:hAnsi="Arial"/>
                <w:sz w:val="19"/>
              </w:rPr>
              <w:t>9813</w:t>
            </w:r>
          </w:p>
        </w:tc>
        <w:tc>
          <w:tcPr>
            <w:tcW w:w="630" w:type="dxa"/>
            <w:tcBorders>
              <w:top w:val="nil"/>
            </w:tcBorders>
          </w:tcPr>
          <w:p w14:paraId="7A19D5AA" w14:textId="77777777" w:rsidR="00C760B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-</w:t>
            </w:r>
          </w:p>
        </w:tc>
        <w:tc>
          <w:tcPr>
            <w:tcW w:w="1620" w:type="dxa"/>
            <w:tcBorders>
              <w:top w:val="nil"/>
            </w:tcBorders>
          </w:tcPr>
          <w:p w14:paraId="4C26C72E" w14:textId="77777777" w:rsidR="00C760B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Probationer</w:t>
            </w:r>
          </w:p>
        </w:tc>
        <w:tc>
          <w:tcPr>
            <w:tcW w:w="1170" w:type="dxa"/>
            <w:tcBorders>
              <w:top w:val="nil"/>
            </w:tcBorders>
          </w:tcPr>
          <w:p w14:paraId="06B40343" w14:textId="77777777" w:rsidR="00C760BE" w:rsidRDefault="00D32BCB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01.08.2021</w:t>
            </w:r>
          </w:p>
        </w:tc>
        <w:tc>
          <w:tcPr>
            <w:tcW w:w="1250" w:type="dxa"/>
            <w:tcBorders>
              <w:top w:val="nil"/>
            </w:tcBorders>
          </w:tcPr>
          <w:p w14:paraId="42EDC2C2" w14:textId="77777777" w:rsidR="00C760BE" w:rsidRDefault="00D32BCB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15.09.2021</w:t>
            </w:r>
          </w:p>
        </w:tc>
        <w:tc>
          <w:tcPr>
            <w:tcW w:w="1359" w:type="dxa"/>
            <w:tcBorders>
              <w:top w:val="nil"/>
            </w:tcBorders>
          </w:tcPr>
          <w:p w14:paraId="365566C4" w14:textId="77777777" w:rsidR="00C760BE" w:rsidRDefault="00D32BCB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 month</w:t>
            </w:r>
          </w:p>
        </w:tc>
        <w:tc>
          <w:tcPr>
            <w:tcW w:w="1630" w:type="dxa"/>
            <w:tcBorders>
              <w:top w:val="nil"/>
            </w:tcBorders>
          </w:tcPr>
          <w:p w14:paraId="05544253" w14:textId="77777777" w:rsidR="00C760B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End of Contract</w:t>
            </w:r>
          </w:p>
        </w:tc>
      </w:tr>
      <w:tr w:rsidR="0075289E" w14:paraId="74C23265" w14:textId="77777777" w:rsidTr="00842EE5">
        <w:trPr>
          <w:trHeight w:hRule="exact" w:val="537"/>
        </w:trPr>
        <w:tc>
          <w:tcPr>
            <w:tcW w:w="1072" w:type="dxa"/>
          </w:tcPr>
          <w:p w14:paraId="52546466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ASCO</w:t>
            </w:r>
          </w:p>
        </w:tc>
        <w:tc>
          <w:tcPr>
            <w:tcW w:w="1646" w:type="dxa"/>
          </w:tcPr>
          <w:p w14:paraId="0A9C7A0B" w14:textId="77777777" w:rsidR="0075289E" w:rsidRDefault="00BA2291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M/V SABIT ORUCOV</w:t>
            </w:r>
          </w:p>
        </w:tc>
        <w:tc>
          <w:tcPr>
            <w:tcW w:w="1260" w:type="dxa"/>
          </w:tcPr>
          <w:p w14:paraId="3002BB6F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Azerbaijan</w:t>
            </w:r>
          </w:p>
        </w:tc>
        <w:tc>
          <w:tcPr>
            <w:tcW w:w="1170" w:type="dxa"/>
          </w:tcPr>
          <w:p w14:paraId="73DD5714" w14:textId="77777777" w:rsidR="0075289E" w:rsidRDefault="00D15C55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Passenger Vessel</w:t>
            </w:r>
          </w:p>
        </w:tc>
        <w:tc>
          <w:tcPr>
            <w:tcW w:w="810" w:type="dxa"/>
          </w:tcPr>
          <w:p w14:paraId="0D629E98" w14:textId="77777777" w:rsidR="0075289E" w:rsidRDefault="00D15C55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549</w:t>
            </w:r>
          </w:p>
        </w:tc>
        <w:tc>
          <w:tcPr>
            <w:tcW w:w="1260" w:type="dxa"/>
          </w:tcPr>
          <w:p w14:paraId="1B6AD828" w14:textId="77777777" w:rsidR="0075289E" w:rsidRDefault="00D15C55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Wartsila</w:t>
            </w:r>
          </w:p>
        </w:tc>
        <w:tc>
          <w:tcPr>
            <w:tcW w:w="810" w:type="dxa"/>
          </w:tcPr>
          <w:p w14:paraId="6CF32D14" w14:textId="77777777" w:rsidR="0075289E" w:rsidRDefault="00D15C55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2126</w:t>
            </w:r>
          </w:p>
        </w:tc>
        <w:tc>
          <w:tcPr>
            <w:tcW w:w="630" w:type="dxa"/>
          </w:tcPr>
          <w:p w14:paraId="48153B19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-</w:t>
            </w:r>
          </w:p>
        </w:tc>
        <w:tc>
          <w:tcPr>
            <w:tcW w:w="1620" w:type="dxa"/>
          </w:tcPr>
          <w:p w14:paraId="7188F809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Probationer</w:t>
            </w:r>
          </w:p>
        </w:tc>
        <w:tc>
          <w:tcPr>
            <w:tcW w:w="1170" w:type="dxa"/>
          </w:tcPr>
          <w:p w14:paraId="2EA055D3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29.06.2021</w:t>
            </w:r>
          </w:p>
        </w:tc>
        <w:tc>
          <w:tcPr>
            <w:tcW w:w="1250" w:type="dxa"/>
          </w:tcPr>
          <w:p w14:paraId="58095059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30.07.2021</w:t>
            </w:r>
          </w:p>
        </w:tc>
        <w:tc>
          <w:tcPr>
            <w:tcW w:w="1359" w:type="dxa"/>
          </w:tcPr>
          <w:p w14:paraId="785C5838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 xml:space="preserve">1 </w:t>
            </w:r>
            <w:r w:rsidR="00D32BCB">
              <w:rPr>
                <w:rFonts w:ascii="Arial" w:hAnsi="Arial"/>
                <w:sz w:val="19"/>
              </w:rPr>
              <w:t>month</w:t>
            </w:r>
          </w:p>
        </w:tc>
        <w:tc>
          <w:tcPr>
            <w:tcW w:w="1630" w:type="dxa"/>
          </w:tcPr>
          <w:p w14:paraId="09B16025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End of Contract</w:t>
            </w:r>
          </w:p>
        </w:tc>
      </w:tr>
      <w:tr w:rsidR="0075289E" w14:paraId="68C686F5" w14:textId="77777777" w:rsidTr="00842EE5">
        <w:trPr>
          <w:trHeight w:hRule="exact" w:val="807"/>
        </w:trPr>
        <w:tc>
          <w:tcPr>
            <w:tcW w:w="1072" w:type="dxa"/>
          </w:tcPr>
          <w:p w14:paraId="59144D6B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ASCO</w:t>
            </w:r>
          </w:p>
        </w:tc>
        <w:tc>
          <w:tcPr>
            <w:tcW w:w="1646" w:type="dxa"/>
          </w:tcPr>
          <w:p w14:paraId="7AEADDF4" w14:textId="7D41A99E" w:rsidR="0075289E" w:rsidRDefault="00BA2291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 xml:space="preserve">M/V </w:t>
            </w:r>
            <w:r w:rsidR="000324E6">
              <w:rPr>
                <w:rFonts w:ascii="Arial" w:hAnsi="Arial"/>
                <w:sz w:val="19"/>
              </w:rPr>
              <w:t>SHIRVAN-3</w:t>
            </w:r>
          </w:p>
        </w:tc>
        <w:tc>
          <w:tcPr>
            <w:tcW w:w="1260" w:type="dxa"/>
          </w:tcPr>
          <w:p w14:paraId="1F51E2E9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Azerbaijan</w:t>
            </w:r>
          </w:p>
        </w:tc>
        <w:tc>
          <w:tcPr>
            <w:tcW w:w="1170" w:type="dxa"/>
          </w:tcPr>
          <w:p w14:paraId="237AD57F" w14:textId="3A18EE17" w:rsidR="0075289E" w:rsidRDefault="000324E6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Crane Vessel</w:t>
            </w:r>
          </w:p>
        </w:tc>
        <w:tc>
          <w:tcPr>
            <w:tcW w:w="810" w:type="dxa"/>
          </w:tcPr>
          <w:p w14:paraId="3A5D1C3D" w14:textId="5AA537B4" w:rsidR="0075289E" w:rsidRDefault="000324E6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1326</w:t>
            </w:r>
          </w:p>
        </w:tc>
        <w:tc>
          <w:tcPr>
            <w:tcW w:w="1260" w:type="dxa"/>
          </w:tcPr>
          <w:p w14:paraId="2111255B" w14:textId="182A7D13" w:rsidR="0075289E" w:rsidRDefault="000324E6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Sulzer-</w:t>
            </w:r>
            <w:proofErr w:type="spellStart"/>
            <w:r>
              <w:rPr>
                <w:rFonts w:ascii="Arial" w:hAnsi="Arial"/>
                <w:sz w:val="19"/>
              </w:rPr>
              <w:t>Yugoturbina</w:t>
            </w:r>
            <w:proofErr w:type="spellEnd"/>
          </w:p>
        </w:tc>
        <w:tc>
          <w:tcPr>
            <w:tcW w:w="810" w:type="dxa"/>
          </w:tcPr>
          <w:p w14:paraId="29D2DBB1" w14:textId="584D5FE5" w:rsidR="0075289E" w:rsidRDefault="000324E6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2971</w:t>
            </w:r>
          </w:p>
        </w:tc>
        <w:tc>
          <w:tcPr>
            <w:tcW w:w="630" w:type="dxa"/>
          </w:tcPr>
          <w:p w14:paraId="1942E1A8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-</w:t>
            </w:r>
          </w:p>
        </w:tc>
        <w:tc>
          <w:tcPr>
            <w:tcW w:w="1620" w:type="dxa"/>
          </w:tcPr>
          <w:p w14:paraId="35D7A108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Probationer</w:t>
            </w:r>
          </w:p>
        </w:tc>
        <w:tc>
          <w:tcPr>
            <w:tcW w:w="1170" w:type="dxa"/>
          </w:tcPr>
          <w:p w14:paraId="2C496FD2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15.06.2022</w:t>
            </w:r>
          </w:p>
        </w:tc>
        <w:tc>
          <w:tcPr>
            <w:tcW w:w="1250" w:type="dxa"/>
          </w:tcPr>
          <w:p w14:paraId="1853A2CF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07.09.2022</w:t>
            </w:r>
          </w:p>
        </w:tc>
        <w:tc>
          <w:tcPr>
            <w:tcW w:w="1359" w:type="dxa"/>
          </w:tcPr>
          <w:p w14:paraId="5B9998AB" w14:textId="77777777" w:rsidR="0075289E" w:rsidRDefault="00D32BCB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3 months</w:t>
            </w:r>
          </w:p>
        </w:tc>
        <w:tc>
          <w:tcPr>
            <w:tcW w:w="1630" w:type="dxa"/>
          </w:tcPr>
          <w:p w14:paraId="2E82BE2D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End of Contract</w:t>
            </w:r>
          </w:p>
        </w:tc>
      </w:tr>
      <w:tr w:rsidR="0075289E" w14:paraId="6F4109A7" w14:textId="77777777" w:rsidTr="00842EE5">
        <w:trPr>
          <w:trHeight w:hRule="exact" w:val="726"/>
        </w:trPr>
        <w:tc>
          <w:tcPr>
            <w:tcW w:w="1072" w:type="dxa"/>
          </w:tcPr>
          <w:p w14:paraId="23345134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ASCO</w:t>
            </w:r>
          </w:p>
        </w:tc>
        <w:tc>
          <w:tcPr>
            <w:tcW w:w="1646" w:type="dxa"/>
          </w:tcPr>
          <w:p w14:paraId="291BF675" w14:textId="057E34EE" w:rsidR="0075289E" w:rsidRDefault="00BA2291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 xml:space="preserve">M/V </w:t>
            </w:r>
            <w:r w:rsidR="000324E6">
              <w:rPr>
                <w:rFonts w:ascii="Arial" w:hAnsi="Arial"/>
                <w:sz w:val="19"/>
              </w:rPr>
              <w:t>SHAHDAG</w:t>
            </w:r>
          </w:p>
        </w:tc>
        <w:tc>
          <w:tcPr>
            <w:tcW w:w="1260" w:type="dxa"/>
          </w:tcPr>
          <w:p w14:paraId="30CAB3AE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Azerbaijan</w:t>
            </w:r>
          </w:p>
        </w:tc>
        <w:tc>
          <w:tcPr>
            <w:tcW w:w="1170" w:type="dxa"/>
          </w:tcPr>
          <w:p w14:paraId="6B5BF77F" w14:textId="2738E438" w:rsidR="0075289E" w:rsidRDefault="000324E6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Ferry Vessel</w:t>
            </w:r>
          </w:p>
        </w:tc>
        <w:tc>
          <w:tcPr>
            <w:tcW w:w="810" w:type="dxa"/>
          </w:tcPr>
          <w:p w14:paraId="4232A272" w14:textId="326397DC" w:rsidR="0075289E" w:rsidRDefault="00842EE5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5991</w:t>
            </w:r>
          </w:p>
        </w:tc>
        <w:tc>
          <w:tcPr>
            <w:tcW w:w="1260" w:type="dxa"/>
          </w:tcPr>
          <w:p w14:paraId="2B8ECB0E" w14:textId="473AE3B3" w:rsidR="0075289E" w:rsidRDefault="00842EE5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Wartsila</w:t>
            </w:r>
          </w:p>
        </w:tc>
        <w:tc>
          <w:tcPr>
            <w:tcW w:w="810" w:type="dxa"/>
          </w:tcPr>
          <w:p w14:paraId="2010912F" w14:textId="069DF979" w:rsidR="0075289E" w:rsidRDefault="00842EE5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8786</w:t>
            </w:r>
          </w:p>
        </w:tc>
        <w:tc>
          <w:tcPr>
            <w:tcW w:w="630" w:type="dxa"/>
          </w:tcPr>
          <w:p w14:paraId="369E7B49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-</w:t>
            </w:r>
          </w:p>
        </w:tc>
        <w:tc>
          <w:tcPr>
            <w:tcW w:w="1620" w:type="dxa"/>
          </w:tcPr>
          <w:p w14:paraId="78EC76BC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Probationer</w:t>
            </w:r>
          </w:p>
        </w:tc>
        <w:tc>
          <w:tcPr>
            <w:tcW w:w="1170" w:type="dxa"/>
          </w:tcPr>
          <w:p w14:paraId="2293F49F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02.02.2023</w:t>
            </w:r>
          </w:p>
        </w:tc>
        <w:tc>
          <w:tcPr>
            <w:tcW w:w="1250" w:type="dxa"/>
          </w:tcPr>
          <w:p w14:paraId="211C4803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25.05.2023</w:t>
            </w:r>
          </w:p>
        </w:tc>
        <w:tc>
          <w:tcPr>
            <w:tcW w:w="1359" w:type="dxa"/>
          </w:tcPr>
          <w:p w14:paraId="5503632B" w14:textId="77777777" w:rsidR="0075289E" w:rsidRDefault="00D32BCB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3 months</w:t>
            </w:r>
          </w:p>
        </w:tc>
        <w:tc>
          <w:tcPr>
            <w:tcW w:w="1630" w:type="dxa"/>
          </w:tcPr>
          <w:p w14:paraId="7E005EC8" w14:textId="77777777" w:rsidR="0075289E" w:rsidRDefault="0075289E" w:rsidP="00135984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End of Contract</w:t>
            </w:r>
          </w:p>
        </w:tc>
      </w:tr>
      <w:tr w:rsidR="00C760BE" w14:paraId="1C4A15A9" w14:textId="77777777" w:rsidTr="00842EE5">
        <w:trPr>
          <w:trHeight w:hRule="exact" w:val="253"/>
        </w:trPr>
        <w:tc>
          <w:tcPr>
            <w:tcW w:w="1072" w:type="dxa"/>
          </w:tcPr>
          <w:p w14:paraId="204F9AD5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46" w:type="dxa"/>
          </w:tcPr>
          <w:p w14:paraId="28F38ED5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260" w:type="dxa"/>
          </w:tcPr>
          <w:p w14:paraId="22BB56B9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170" w:type="dxa"/>
          </w:tcPr>
          <w:p w14:paraId="07FACCC7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10" w:type="dxa"/>
          </w:tcPr>
          <w:p w14:paraId="3B8EB267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260" w:type="dxa"/>
          </w:tcPr>
          <w:p w14:paraId="6C5EF787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10" w:type="dxa"/>
          </w:tcPr>
          <w:p w14:paraId="124AD548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14:paraId="5BE4D989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14:paraId="757A4751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170" w:type="dxa"/>
          </w:tcPr>
          <w:p w14:paraId="6F0ED380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250" w:type="dxa"/>
          </w:tcPr>
          <w:p w14:paraId="26D4D70E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9" w:type="dxa"/>
          </w:tcPr>
          <w:p w14:paraId="4E4AE9CF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30" w:type="dxa"/>
          </w:tcPr>
          <w:p w14:paraId="2AF88D1B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</w:tr>
      <w:tr w:rsidR="00C760BE" w14:paraId="6B382C0C" w14:textId="77777777" w:rsidTr="00842EE5">
        <w:trPr>
          <w:trHeight w:hRule="exact" w:val="75"/>
        </w:trPr>
        <w:tc>
          <w:tcPr>
            <w:tcW w:w="1072" w:type="dxa"/>
          </w:tcPr>
          <w:p w14:paraId="612DA77E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46" w:type="dxa"/>
          </w:tcPr>
          <w:p w14:paraId="2F7F8855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260" w:type="dxa"/>
          </w:tcPr>
          <w:p w14:paraId="4A9DEC83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170" w:type="dxa"/>
          </w:tcPr>
          <w:p w14:paraId="278729F2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10" w:type="dxa"/>
          </w:tcPr>
          <w:p w14:paraId="0760DFEA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260" w:type="dxa"/>
          </w:tcPr>
          <w:p w14:paraId="2A7AD3EC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810" w:type="dxa"/>
          </w:tcPr>
          <w:p w14:paraId="4520DC40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630" w:type="dxa"/>
          </w:tcPr>
          <w:p w14:paraId="18AE6316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20" w:type="dxa"/>
          </w:tcPr>
          <w:p w14:paraId="751C02AE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170" w:type="dxa"/>
          </w:tcPr>
          <w:p w14:paraId="4E9FB62F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250" w:type="dxa"/>
          </w:tcPr>
          <w:p w14:paraId="601D1558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359" w:type="dxa"/>
          </w:tcPr>
          <w:p w14:paraId="56C8BCDD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  <w:tc>
          <w:tcPr>
            <w:tcW w:w="1630" w:type="dxa"/>
          </w:tcPr>
          <w:p w14:paraId="6E0259B3" w14:textId="77777777" w:rsidR="00C760BE" w:rsidRDefault="00C760BE">
            <w:pPr>
              <w:rPr>
                <w:rFonts w:ascii="Arial" w:hAnsi="Arial"/>
                <w:sz w:val="19"/>
              </w:rPr>
            </w:pPr>
          </w:p>
        </w:tc>
      </w:tr>
    </w:tbl>
    <w:p w14:paraId="64FECA82" w14:textId="77777777" w:rsidR="00CE33F5" w:rsidRPr="00CE33F5" w:rsidRDefault="00CE33F5" w:rsidP="00CE33F5">
      <w:pPr>
        <w:rPr>
          <w:rFonts w:ascii="Arial" w:hAnsi="Arial"/>
        </w:rPr>
        <w:sectPr w:rsidR="00CE33F5" w:rsidRPr="00CE33F5" w:rsidSect="00FB11FC">
          <w:pgSz w:w="16840" w:h="11907" w:orient="landscape" w:code="9"/>
          <w:pgMar w:top="720" w:right="720" w:bottom="720" w:left="720" w:header="720" w:footer="0" w:gutter="289"/>
          <w:cols w:space="720"/>
          <w:docGrid w:linePitch="272"/>
        </w:sectPr>
      </w:pPr>
    </w:p>
    <w:p w14:paraId="706B0C64" w14:textId="77777777" w:rsidR="00C760BE" w:rsidRDefault="00C760BE">
      <w:pPr>
        <w:rPr>
          <w:rFonts w:ascii="Arial" w:hAnsi="Arial"/>
          <w:sz w:val="17"/>
        </w:rPr>
      </w:pPr>
    </w:p>
    <w:tbl>
      <w:tblPr>
        <w:tblW w:w="107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9859"/>
      </w:tblGrid>
      <w:tr w:rsidR="00181E80" w14:paraId="3CF8693C" w14:textId="77777777" w:rsidTr="00760034">
        <w:trPr>
          <w:trHeight w:hRule="exact" w:val="387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14:paraId="55C7451F" w14:textId="391DE45B" w:rsidR="00181E80" w:rsidRDefault="00842EE5" w:rsidP="002E533D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9</w:t>
            </w:r>
          </w:p>
        </w:tc>
        <w:tc>
          <w:tcPr>
            <w:tcW w:w="275" w:type="dxa"/>
            <w:tcBorders>
              <w:left w:val="nil"/>
            </w:tcBorders>
          </w:tcPr>
          <w:p w14:paraId="58B3AC93" w14:textId="77777777" w:rsidR="00181E80" w:rsidRDefault="00181E80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14:paraId="7FF055F8" w14:textId="77777777" w:rsidR="00181E80" w:rsidRDefault="00181E80" w:rsidP="00181E80">
            <w:pPr>
              <w:rPr>
                <w:b/>
              </w:rPr>
            </w:pPr>
            <w:r>
              <w:rPr>
                <w:b/>
              </w:rPr>
              <w:t>Other Experience</w:t>
            </w:r>
          </w:p>
          <w:p w14:paraId="421F11BD" w14:textId="77777777" w:rsidR="00181E80" w:rsidRDefault="00181E80" w:rsidP="002E533D">
            <w:pPr>
              <w:rPr>
                <w:rFonts w:ascii="Arial" w:hAnsi="Arial"/>
                <w:b/>
                <w:sz w:val="17"/>
              </w:rPr>
            </w:pPr>
          </w:p>
        </w:tc>
      </w:tr>
      <w:tr w:rsidR="00181E80" w14:paraId="33088BB0" w14:textId="77777777" w:rsidTr="002E533D">
        <w:trPr>
          <w:trHeight w:hRule="exact" w:val="120"/>
        </w:trPr>
        <w:tc>
          <w:tcPr>
            <w:tcW w:w="576" w:type="dxa"/>
          </w:tcPr>
          <w:p w14:paraId="20E9FA04" w14:textId="77777777" w:rsidR="00181E80" w:rsidRDefault="00181E80" w:rsidP="002E533D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</w:tcPr>
          <w:p w14:paraId="4B292F6A" w14:textId="77777777" w:rsidR="00181E80" w:rsidRDefault="00181E80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tcBorders>
              <w:bottom w:val="single" w:sz="2" w:space="0" w:color="auto"/>
            </w:tcBorders>
          </w:tcPr>
          <w:p w14:paraId="060CC5AF" w14:textId="77777777" w:rsidR="00181E80" w:rsidRDefault="00181E80" w:rsidP="002E533D">
            <w:pPr>
              <w:rPr>
                <w:rFonts w:ascii="Arial" w:hAnsi="Arial"/>
                <w:b/>
                <w:sz w:val="17"/>
              </w:rPr>
            </w:pPr>
          </w:p>
        </w:tc>
      </w:tr>
      <w:tr w:rsidR="00181E80" w14:paraId="4B53C403" w14:textId="77777777" w:rsidTr="002E533D">
        <w:trPr>
          <w:trHeight w:hRule="exact" w:val="240"/>
        </w:trPr>
        <w:tc>
          <w:tcPr>
            <w:tcW w:w="576" w:type="dxa"/>
          </w:tcPr>
          <w:p w14:paraId="69E3B2DB" w14:textId="77777777" w:rsidR="00181E80" w:rsidRDefault="00181E80" w:rsidP="002E533D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14:paraId="5F51662E" w14:textId="77777777" w:rsidR="00181E80" w:rsidRDefault="00181E80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C9DEC2" w14:textId="00528DCF" w:rsidR="00181E80" w:rsidRDefault="00240E7F" w:rsidP="00181E80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Russian </w:t>
            </w:r>
            <w:proofErr w:type="gramStart"/>
            <w:r>
              <w:rPr>
                <w:rFonts w:ascii="Arial" w:hAnsi="Arial"/>
                <w:sz w:val="17"/>
              </w:rPr>
              <w:t>Language :</w:t>
            </w:r>
            <w:proofErr w:type="gramEnd"/>
            <w:r>
              <w:rPr>
                <w:rFonts w:ascii="Arial" w:hAnsi="Arial"/>
                <w:sz w:val="17"/>
              </w:rPr>
              <w:t xml:space="preserve"> A</w:t>
            </w:r>
            <w:r w:rsidR="00842EE5">
              <w:rPr>
                <w:rFonts w:ascii="Arial" w:hAnsi="Arial"/>
                <w:sz w:val="17"/>
              </w:rPr>
              <w:t xml:space="preserve">verage             </w:t>
            </w:r>
            <w:proofErr w:type="spellStart"/>
            <w:r w:rsidR="00842EE5">
              <w:rPr>
                <w:rFonts w:ascii="Arial" w:hAnsi="Arial"/>
                <w:sz w:val="17"/>
              </w:rPr>
              <w:t>Azerbaijan,Turkish</w:t>
            </w:r>
            <w:proofErr w:type="spellEnd"/>
            <w:r w:rsidR="00842EE5">
              <w:rPr>
                <w:rFonts w:ascii="Arial" w:hAnsi="Arial"/>
                <w:sz w:val="17"/>
              </w:rPr>
              <w:t xml:space="preserve"> Language : Perfect</w:t>
            </w:r>
          </w:p>
          <w:p w14:paraId="6B738F77" w14:textId="20137FE9" w:rsidR="00240E7F" w:rsidRDefault="00240E7F" w:rsidP="00181E80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English Language: </w:t>
            </w:r>
            <w:r w:rsidR="00842EE5">
              <w:rPr>
                <w:rFonts w:ascii="Arial" w:hAnsi="Arial"/>
                <w:sz w:val="17"/>
              </w:rPr>
              <w:t>Good</w:t>
            </w:r>
          </w:p>
        </w:tc>
      </w:tr>
      <w:tr w:rsidR="00181E80" w14:paraId="7BADF78B" w14:textId="77777777" w:rsidTr="002E533D">
        <w:trPr>
          <w:trHeight w:hRule="exact" w:val="240"/>
        </w:trPr>
        <w:tc>
          <w:tcPr>
            <w:tcW w:w="576" w:type="dxa"/>
          </w:tcPr>
          <w:p w14:paraId="679383A0" w14:textId="77777777" w:rsidR="00181E80" w:rsidRDefault="00181E80" w:rsidP="002E533D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14:paraId="212D777B" w14:textId="77777777" w:rsidR="00181E80" w:rsidRDefault="00181E80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4D61CE" w14:textId="77777777" w:rsidR="00181E80" w:rsidRDefault="00181E80" w:rsidP="002E533D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181E80" w14:paraId="6F4DEE0D" w14:textId="77777777" w:rsidTr="002E533D">
        <w:trPr>
          <w:trHeight w:hRule="exact" w:val="240"/>
        </w:trPr>
        <w:tc>
          <w:tcPr>
            <w:tcW w:w="576" w:type="dxa"/>
          </w:tcPr>
          <w:p w14:paraId="5BFE9C49" w14:textId="77777777" w:rsidR="00181E80" w:rsidRDefault="00181E80" w:rsidP="002E533D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14:paraId="51BE820C" w14:textId="77777777" w:rsidR="00181E80" w:rsidRDefault="00181E80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8FE4EC" w14:textId="77777777" w:rsidR="00181E80" w:rsidRDefault="00181E80" w:rsidP="002E533D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181E80" w14:paraId="36086F54" w14:textId="77777777" w:rsidTr="002E533D">
        <w:trPr>
          <w:trHeight w:hRule="exact" w:val="240"/>
        </w:trPr>
        <w:tc>
          <w:tcPr>
            <w:tcW w:w="576" w:type="dxa"/>
          </w:tcPr>
          <w:p w14:paraId="1BB24B08" w14:textId="77777777" w:rsidR="00181E80" w:rsidRDefault="00181E80" w:rsidP="002E533D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14:paraId="21F5315F" w14:textId="77777777" w:rsidR="00181E80" w:rsidRDefault="00181E80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3DD95" w14:textId="77777777" w:rsidR="00181E80" w:rsidRDefault="00181E80" w:rsidP="002E533D">
            <w:pPr>
              <w:jc w:val="center"/>
              <w:rPr>
                <w:rFonts w:ascii="Arial" w:hAnsi="Arial"/>
                <w:sz w:val="17"/>
              </w:rPr>
            </w:pPr>
          </w:p>
        </w:tc>
      </w:tr>
    </w:tbl>
    <w:p w14:paraId="7CA3A6F4" w14:textId="77777777" w:rsidR="00760034" w:rsidRDefault="00760034">
      <w:pPr>
        <w:rPr>
          <w:rFonts w:ascii="Arial" w:hAnsi="Arial"/>
          <w:sz w:val="17"/>
        </w:rPr>
      </w:pPr>
    </w:p>
    <w:p w14:paraId="36BA97F8" w14:textId="77777777" w:rsidR="008A04CB" w:rsidRDefault="008A04CB">
      <w:pPr>
        <w:rPr>
          <w:rFonts w:ascii="Arial" w:hAnsi="Arial"/>
          <w:sz w:val="17"/>
        </w:rPr>
      </w:pPr>
    </w:p>
    <w:tbl>
      <w:tblPr>
        <w:tblW w:w="107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7339"/>
        <w:gridCol w:w="900"/>
        <w:gridCol w:w="1620"/>
      </w:tblGrid>
      <w:tr w:rsidR="00EE6B67" w14:paraId="35F139F9" w14:textId="77777777" w:rsidTr="002E533D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14:paraId="2F64D186" w14:textId="7CE23C59" w:rsidR="00EE6B67" w:rsidRDefault="00842EE5" w:rsidP="002E533D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10</w:t>
            </w:r>
          </w:p>
        </w:tc>
        <w:tc>
          <w:tcPr>
            <w:tcW w:w="275" w:type="dxa"/>
            <w:tcBorders>
              <w:left w:val="nil"/>
            </w:tcBorders>
          </w:tcPr>
          <w:p w14:paraId="49C6BFA5" w14:textId="77777777" w:rsidR="00EE6B67" w:rsidRDefault="00EE6B67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14:paraId="68B2FF18" w14:textId="77777777" w:rsidR="00EE6B67" w:rsidRDefault="00EE6B67" w:rsidP="002E533D">
            <w:pPr>
              <w:rPr>
                <w:rFonts w:ascii="Arial" w:hAnsi="Arial"/>
                <w:b/>
                <w:sz w:val="17"/>
              </w:rPr>
            </w:pPr>
            <w:proofErr w:type="gramStart"/>
            <w:r>
              <w:rPr>
                <w:rFonts w:ascii="Arial" w:hAnsi="Arial"/>
                <w:b/>
                <w:sz w:val="17"/>
              </w:rPr>
              <w:t>Insurance</w:t>
            </w:r>
            <w:r w:rsidR="008C2EFD">
              <w:rPr>
                <w:rFonts w:ascii="Arial" w:hAnsi="Arial"/>
                <w:b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,</w:t>
            </w:r>
            <w:r w:rsidRPr="00EE6B67">
              <w:rPr>
                <w:rFonts w:ascii="Arial" w:hAnsi="Arial"/>
                <w:b/>
                <w:sz w:val="17"/>
              </w:rPr>
              <w:t>Health</w:t>
            </w:r>
            <w:proofErr w:type="gramEnd"/>
            <w:r w:rsidRPr="00EE6B67">
              <w:rPr>
                <w:rFonts w:ascii="Arial" w:hAnsi="Arial"/>
                <w:b/>
                <w:sz w:val="17"/>
              </w:rPr>
              <w:t xml:space="preserve"> Related Documentation</w:t>
            </w:r>
          </w:p>
        </w:tc>
      </w:tr>
      <w:tr w:rsidR="00EE6B67" w14:paraId="208C65C8" w14:textId="77777777" w:rsidTr="002E533D">
        <w:trPr>
          <w:trHeight w:hRule="exact" w:val="120"/>
        </w:trPr>
        <w:tc>
          <w:tcPr>
            <w:tcW w:w="576" w:type="dxa"/>
          </w:tcPr>
          <w:p w14:paraId="0249E1C6" w14:textId="77777777" w:rsidR="00EE6B67" w:rsidRDefault="00EE6B67" w:rsidP="002E533D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</w:tcPr>
          <w:p w14:paraId="67671403" w14:textId="77777777" w:rsidR="00EE6B67" w:rsidRDefault="00EE6B67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3"/>
            <w:tcBorders>
              <w:bottom w:val="single" w:sz="2" w:space="0" w:color="auto"/>
            </w:tcBorders>
          </w:tcPr>
          <w:p w14:paraId="7877A1F0" w14:textId="77777777" w:rsidR="00EE6B67" w:rsidRDefault="00EE6B67" w:rsidP="002E533D">
            <w:pPr>
              <w:rPr>
                <w:rFonts w:ascii="Arial" w:hAnsi="Arial"/>
                <w:b/>
                <w:sz w:val="17"/>
              </w:rPr>
            </w:pPr>
          </w:p>
        </w:tc>
      </w:tr>
      <w:tr w:rsidR="00EE6B67" w14:paraId="666FDD9A" w14:textId="77777777" w:rsidTr="002E533D">
        <w:trPr>
          <w:trHeight w:hRule="exact" w:val="240"/>
        </w:trPr>
        <w:tc>
          <w:tcPr>
            <w:tcW w:w="576" w:type="dxa"/>
          </w:tcPr>
          <w:p w14:paraId="45296B38" w14:textId="77777777" w:rsidR="00EE6B67" w:rsidRDefault="00EE6B67" w:rsidP="002E533D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14:paraId="61031AB5" w14:textId="77777777" w:rsidR="00EE6B67" w:rsidRDefault="00EE6B67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7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48A03" w14:textId="77777777" w:rsidR="00EE6B67" w:rsidRDefault="00EE6B67" w:rsidP="002E533D">
            <w:pPr>
              <w:rPr>
                <w:rFonts w:ascii="Arial" w:hAnsi="Arial"/>
                <w:sz w:val="17"/>
              </w:rPr>
            </w:pPr>
            <w:r w:rsidRPr="00EE6B67">
              <w:rPr>
                <w:rFonts w:ascii="Arial" w:hAnsi="Arial"/>
                <w:sz w:val="17"/>
              </w:rPr>
              <w:t>Medical Certificate (Fit for Duty)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</w:p>
          <w:p w14:paraId="47CF8362" w14:textId="77777777" w:rsidR="00EE6B67" w:rsidRDefault="00EE6B67" w:rsidP="002E533D">
            <w:pPr>
              <w:rPr>
                <w:rFonts w:ascii="Arial" w:hAnsi="Arial"/>
                <w:b/>
                <w:sz w:val="17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02ED3" w14:textId="77777777" w:rsidR="00EE6B67" w:rsidRDefault="00EE6B67" w:rsidP="002E533D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147E4" w14:textId="77777777" w:rsidR="00EE6B67" w:rsidRDefault="00712C17" w:rsidP="007C1A8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</w:t>
            </w:r>
          </w:p>
        </w:tc>
      </w:tr>
      <w:tr w:rsidR="00EE6B67" w14:paraId="61EA00CE" w14:textId="77777777" w:rsidTr="002E533D">
        <w:trPr>
          <w:trHeight w:hRule="exact" w:val="240"/>
        </w:trPr>
        <w:tc>
          <w:tcPr>
            <w:tcW w:w="576" w:type="dxa"/>
          </w:tcPr>
          <w:p w14:paraId="6C954CBC" w14:textId="77777777" w:rsidR="00EE6B67" w:rsidRDefault="00EE6B67" w:rsidP="002E533D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14:paraId="36ADC8CD" w14:textId="77777777" w:rsidR="00EE6B67" w:rsidRDefault="00EE6B67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D27BB" w14:textId="77777777" w:rsidR="00EE6B67" w:rsidRPr="00EE6B67" w:rsidRDefault="00EE6B67" w:rsidP="007C1A86">
            <w:pPr>
              <w:jc w:val="center"/>
              <w:rPr>
                <w:rFonts w:ascii="Arial" w:hAnsi="Arial"/>
                <w:b/>
                <w:sz w:val="17"/>
              </w:rPr>
            </w:pPr>
            <w:r w:rsidRPr="00EE6B67">
              <w:rPr>
                <w:rFonts w:ascii="Arial" w:hAnsi="Arial"/>
                <w:b/>
                <w:sz w:val="17"/>
              </w:rPr>
              <w:t>Vaccination</w:t>
            </w:r>
          </w:p>
        </w:tc>
      </w:tr>
      <w:tr w:rsidR="00EE6B67" w14:paraId="355152E0" w14:textId="77777777" w:rsidTr="002E533D">
        <w:trPr>
          <w:trHeight w:hRule="exact" w:val="240"/>
        </w:trPr>
        <w:tc>
          <w:tcPr>
            <w:tcW w:w="576" w:type="dxa"/>
          </w:tcPr>
          <w:p w14:paraId="692DD0CD" w14:textId="77777777" w:rsidR="00EE6B67" w:rsidRDefault="00EE6B67" w:rsidP="002E533D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14:paraId="1DB02CE1" w14:textId="77777777" w:rsidR="00EE6B67" w:rsidRDefault="00EE6B67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7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67681" w14:textId="77777777" w:rsidR="00EE6B67" w:rsidRDefault="00535E44" w:rsidP="002E533D">
            <w:pPr>
              <w:rPr>
                <w:rFonts w:ascii="Arial" w:hAnsi="Arial"/>
                <w:sz w:val="17"/>
              </w:rPr>
            </w:pPr>
            <w:r w:rsidRPr="00300010">
              <w:rPr>
                <w:rFonts w:ascii="Arial" w:hAnsi="Arial"/>
                <w:sz w:val="17"/>
              </w:rPr>
              <w:t>Yellow Fever</w:t>
            </w:r>
            <w:r w:rsidR="00EE6B67">
              <w:rPr>
                <w:rFonts w:ascii="Arial" w:hAnsi="Arial"/>
                <w:sz w:val="17"/>
              </w:rPr>
              <w:tab/>
            </w:r>
            <w:r w:rsidR="00EE6B67">
              <w:rPr>
                <w:rFonts w:ascii="Arial" w:hAnsi="Arial"/>
                <w:sz w:val="17"/>
              </w:rPr>
              <w:tab/>
            </w:r>
          </w:p>
          <w:p w14:paraId="14ECE046" w14:textId="77777777" w:rsidR="00EE6B67" w:rsidRPr="00300010" w:rsidRDefault="00EE6B67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493C0" w14:textId="77777777" w:rsidR="00EE6B67" w:rsidRDefault="00EE6B67" w:rsidP="002E533D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5210A" w14:textId="77777777" w:rsidR="00EE6B67" w:rsidRDefault="00712C17" w:rsidP="007C1A8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</w:t>
            </w:r>
          </w:p>
        </w:tc>
      </w:tr>
      <w:tr w:rsidR="00EE6B67" w14:paraId="3BFFC2A6" w14:textId="77777777" w:rsidTr="002E533D">
        <w:trPr>
          <w:trHeight w:hRule="exact" w:val="240"/>
        </w:trPr>
        <w:tc>
          <w:tcPr>
            <w:tcW w:w="576" w:type="dxa"/>
          </w:tcPr>
          <w:p w14:paraId="0BE537D7" w14:textId="77777777" w:rsidR="00EE6B67" w:rsidRDefault="00EE6B67" w:rsidP="002E533D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14:paraId="739BEC20" w14:textId="77777777" w:rsidR="00EE6B67" w:rsidRDefault="00EE6B67" w:rsidP="002E533D">
            <w:pPr>
              <w:rPr>
                <w:rFonts w:ascii="Arial" w:hAnsi="Arial"/>
                <w:sz w:val="17"/>
              </w:rPr>
            </w:pPr>
          </w:p>
        </w:tc>
        <w:tc>
          <w:tcPr>
            <w:tcW w:w="7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E6A3B" w14:textId="77777777" w:rsidR="00EE6B67" w:rsidRPr="00300010" w:rsidRDefault="00535E44" w:rsidP="002E533D">
            <w:pPr>
              <w:rPr>
                <w:rFonts w:ascii="Arial" w:hAnsi="Arial"/>
                <w:sz w:val="17"/>
              </w:rPr>
            </w:pPr>
            <w:r w:rsidRPr="00300010">
              <w:rPr>
                <w:rFonts w:ascii="Arial" w:hAnsi="Arial"/>
                <w:sz w:val="17"/>
              </w:rPr>
              <w:t>COVID-19</w:t>
            </w:r>
            <w:r w:rsidR="00EE6B67">
              <w:rPr>
                <w:rFonts w:ascii="Arial" w:hAnsi="Arial"/>
                <w:sz w:val="17"/>
              </w:rPr>
              <w:tab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E34C6" w14:textId="77777777" w:rsidR="00EE6B67" w:rsidRDefault="00EE6B67" w:rsidP="002E533D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B5383" w14:textId="77777777" w:rsidR="00300010" w:rsidRDefault="00712C17" w:rsidP="007C1A86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</w:t>
            </w:r>
          </w:p>
        </w:tc>
      </w:tr>
    </w:tbl>
    <w:p w14:paraId="5DDB3005" w14:textId="77777777" w:rsidR="007C750C" w:rsidRDefault="007C750C" w:rsidP="007C750C">
      <w:pPr>
        <w:jc w:val="both"/>
        <w:rPr>
          <w:rFonts w:ascii="Arial" w:hAnsi="Arial"/>
          <w:sz w:val="17"/>
        </w:rPr>
      </w:pPr>
    </w:p>
    <w:p w14:paraId="14D67E9D" w14:textId="77777777" w:rsidR="00BC1C2F" w:rsidRDefault="00BC1C2F">
      <w:pPr>
        <w:rPr>
          <w:rFonts w:ascii="Arial" w:hAnsi="Arial"/>
          <w:sz w:val="17"/>
        </w:rPr>
      </w:pPr>
    </w:p>
    <w:p w14:paraId="03C40769" w14:textId="77777777" w:rsidR="00EE6B67" w:rsidRDefault="00EE6B67">
      <w:pPr>
        <w:rPr>
          <w:rFonts w:ascii="Arial" w:hAnsi="Arial"/>
          <w:sz w:val="17"/>
        </w:rPr>
      </w:pPr>
    </w:p>
    <w:tbl>
      <w:tblPr>
        <w:tblW w:w="107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7339"/>
        <w:gridCol w:w="900"/>
        <w:gridCol w:w="1620"/>
      </w:tblGrid>
      <w:tr w:rsidR="00C760BE" w14:paraId="0B3AD499" w14:textId="77777777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14:paraId="125CE75E" w14:textId="7D2797B5"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</w:t>
            </w:r>
            <w:r w:rsidR="0056452E">
              <w:rPr>
                <w:rFonts w:ascii="Arial" w:hAnsi="Arial"/>
                <w:b/>
                <w:sz w:val="17"/>
              </w:rPr>
              <w:t>1</w:t>
            </w:r>
          </w:p>
        </w:tc>
        <w:tc>
          <w:tcPr>
            <w:tcW w:w="275" w:type="dxa"/>
            <w:tcBorders>
              <w:left w:val="nil"/>
            </w:tcBorders>
          </w:tcPr>
          <w:p w14:paraId="1124B8AC" w14:textId="77777777"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14:paraId="48CD68D0" w14:textId="77777777"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Medical history</w:t>
            </w:r>
          </w:p>
        </w:tc>
      </w:tr>
      <w:tr w:rsidR="00C760BE" w14:paraId="78AE1414" w14:textId="77777777">
        <w:trPr>
          <w:trHeight w:hRule="exact" w:val="120"/>
        </w:trPr>
        <w:tc>
          <w:tcPr>
            <w:tcW w:w="576" w:type="dxa"/>
          </w:tcPr>
          <w:p w14:paraId="6AFAADAC" w14:textId="77777777"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</w:tcPr>
          <w:p w14:paraId="2DE59340" w14:textId="77777777"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3"/>
            <w:tcBorders>
              <w:bottom w:val="single" w:sz="2" w:space="0" w:color="auto"/>
            </w:tcBorders>
          </w:tcPr>
          <w:p w14:paraId="5B4ECA27" w14:textId="77777777"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</w:tr>
      <w:tr w:rsidR="00C760BE" w14:paraId="46EFA8AC" w14:textId="77777777">
        <w:trPr>
          <w:trHeight w:hRule="exact" w:val="240"/>
        </w:trPr>
        <w:tc>
          <w:tcPr>
            <w:tcW w:w="576" w:type="dxa"/>
          </w:tcPr>
          <w:p w14:paraId="49454245" w14:textId="77777777"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bookmarkStart w:id="37" w:name="_Hlk151917731"/>
          </w:p>
        </w:tc>
        <w:tc>
          <w:tcPr>
            <w:tcW w:w="275" w:type="dxa"/>
            <w:tcBorders>
              <w:right w:val="single" w:sz="2" w:space="0" w:color="auto"/>
            </w:tcBorders>
          </w:tcPr>
          <w:p w14:paraId="010C266A" w14:textId="77777777" w:rsidR="00C760BE" w:rsidRDefault="00C760BE">
            <w:pPr>
              <w:rPr>
                <w:rFonts w:ascii="Arial" w:hAnsi="Arial"/>
                <w:sz w:val="17"/>
              </w:rPr>
            </w:pPr>
            <w:bookmarkStart w:id="38" w:name="Check10"/>
            <w:bookmarkStart w:id="39" w:name="Check11"/>
          </w:p>
        </w:tc>
        <w:tc>
          <w:tcPr>
            <w:tcW w:w="7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A5FB6" w14:textId="77777777"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Have you ever signed off a ship due to medical reasons?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</w:p>
          <w:p w14:paraId="56A6B397" w14:textId="77777777"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  <w:bookmarkEnd w:id="38"/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4916E" w14:textId="77777777" w:rsidR="00C760BE" w:rsidRDefault="00C760BE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bookmarkEnd w:id="39"/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C002D" w14:textId="77777777" w:rsidR="00C760BE" w:rsidRDefault="008708EB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</w:t>
            </w:r>
          </w:p>
        </w:tc>
      </w:tr>
      <w:tr w:rsidR="008708EB" w14:paraId="6BA7EBCB" w14:textId="77777777">
        <w:trPr>
          <w:trHeight w:hRule="exact" w:val="240"/>
        </w:trPr>
        <w:tc>
          <w:tcPr>
            <w:tcW w:w="576" w:type="dxa"/>
          </w:tcPr>
          <w:p w14:paraId="73269EA8" w14:textId="77777777" w:rsidR="008708EB" w:rsidRDefault="008708EB" w:rsidP="008708EB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14:paraId="2BA17A82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  <w:bookmarkStart w:id="40" w:name="Check12"/>
            <w:bookmarkStart w:id="41" w:name="Check13"/>
          </w:p>
        </w:tc>
        <w:tc>
          <w:tcPr>
            <w:tcW w:w="7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5A138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Have you undergone any operation in the past?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</w:p>
          <w:p w14:paraId="4066D2EF" w14:textId="77777777" w:rsidR="008708EB" w:rsidRDefault="008708EB" w:rsidP="008708EB">
            <w:pPr>
              <w:rPr>
                <w:rFonts w:ascii="Arial" w:hAnsi="Arial"/>
                <w:b/>
                <w:sz w:val="17"/>
              </w:rPr>
            </w:pPr>
          </w:p>
        </w:tc>
        <w:bookmarkEnd w:id="40"/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702C0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bookmarkEnd w:id="41"/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1571D" w14:textId="77777777" w:rsidR="008708EB" w:rsidRDefault="008708EB" w:rsidP="008708EB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</w:t>
            </w:r>
          </w:p>
        </w:tc>
      </w:tr>
      <w:tr w:rsidR="008708EB" w14:paraId="11F0E510" w14:textId="77777777">
        <w:trPr>
          <w:trHeight w:hRule="exact" w:val="240"/>
        </w:trPr>
        <w:tc>
          <w:tcPr>
            <w:tcW w:w="576" w:type="dxa"/>
          </w:tcPr>
          <w:p w14:paraId="240DB90B" w14:textId="77777777" w:rsidR="008708EB" w:rsidRDefault="008708EB" w:rsidP="008708EB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14:paraId="3D809CDC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  <w:bookmarkStart w:id="42" w:name="Check14"/>
            <w:bookmarkStart w:id="43" w:name="Check15"/>
          </w:p>
        </w:tc>
        <w:tc>
          <w:tcPr>
            <w:tcW w:w="7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E70CD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Have you consulted a doctor during the last 12 months for an illness/accident?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</w:p>
          <w:p w14:paraId="670A29E2" w14:textId="77777777" w:rsidR="008708EB" w:rsidRDefault="008708EB" w:rsidP="008708EB">
            <w:pPr>
              <w:rPr>
                <w:rFonts w:ascii="Arial" w:hAnsi="Arial"/>
                <w:b/>
                <w:sz w:val="17"/>
              </w:rPr>
            </w:pPr>
          </w:p>
        </w:tc>
        <w:bookmarkEnd w:id="42"/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5B2E6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bookmarkEnd w:id="43"/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CD554" w14:textId="77777777" w:rsidR="008708EB" w:rsidRDefault="008708EB" w:rsidP="008708EB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</w:t>
            </w:r>
          </w:p>
        </w:tc>
      </w:tr>
      <w:tr w:rsidR="008708EB" w14:paraId="3F503CA5" w14:textId="77777777">
        <w:trPr>
          <w:trHeight w:hRule="exact" w:val="240"/>
        </w:trPr>
        <w:tc>
          <w:tcPr>
            <w:tcW w:w="576" w:type="dxa"/>
          </w:tcPr>
          <w:p w14:paraId="61905FB7" w14:textId="77777777" w:rsidR="008708EB" w:rsidRDefault="008708EB" w:rsidP="008708EB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14:paraId="7AB4E590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  <w:bookmarkStart w:id="44" w:name="Check16"/>
            <w:bookmarkStart w:id="45" w:name="Check17"/>
          </w:p>
        </w:tc>
        <w:tc>
          <w:tcPr>
            <w:tcW w:w="7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7CFB5" w14:textId="77777777" w:rsidR="008708EB" w:rsidRDefault="008708EB" w:rsidP="008708EB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sz w:val="17"/>
              </w:rPr>
              <w:t>Do you have any health or disability problems now?</w:t>
            </w:r>
            <w:r>
              <w:rPr>
                <w:rFonts w:ascii="Arial" w:hAnsi="Arial"/>
                <w:sz w:val="17"/>
              </w:rPr>
              <w:tab/>
            </w:r>
          </w:p>
        </w:tc>
        <w:bookmarkEnd w:id="44"/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8191C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bookmarkEnd w:id="45"/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83685" w14:textId="77777777" w:rsidR="008708EB" w:rsidRDefault="008708EB" w:rsidP="008708EB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</w:t>
            </w:r>
          </w:p>
        </w:tc>
      </w:tr>
      <w:tr w:rsidR="008708EB" w14:paraId="458DAC95" w14:textId="77777777">
        <w:trPr>
          <w:trHeight w:hRule="exact" w:val="240"/>
        </w:trPr>
        <w:tc>
          <w:tcPr>
            <w:tcW w:w="576" w:type="dxa"/>
          </w:tcPr>
          <w:p w14:paraId="043365DB" w14:textId="77777777" w:rsidR="008708EB" w:rsidRDefault="008708EB" w:rsidP="008708EB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14:paraId="42D722DA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</w:p>
        </w:tc>
        <w:tc>
          <w:tcPr>
            <w:tcW w:w="7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0EA0C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  <w:r w:rsidRPr="00ED4774">
              <w:rPr>
                <w:rFonts w:ascii="Arial" w:hAnsi="Arial"/>
                <w:sz w:val="17"/>
              </w:rPr>
              <w:t>Do you take any medications regularly?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FBAEE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31DDD" w14:textId="77777777" w:rsidR="008708EB" w:rsidRDefault="008708EB" w:rsidP="008708EB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</w:t>
            </w:r>
          </w:p>
        </w:tc>
      </w:tr>
    </w:tbl>
    <w:bookmarkEnd w:id="37"/>
    <w:p w14:paraId="6722AF5C" w14:textId="77777777" w:rsidR="00C760BE" w:rsidRDefault="00C760BE">
      <w:p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</w:p>
    <w:p w14:paraId="1E406CBD" w14:textId="2F4761E6" w:rsidR="00C760BE" w:rsidRDefault="00C760BE">
      <w:p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</w:p>
    <w:tbl>
      <w:tblPr>
        <w:tblW w:w="107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36"/>
        <w:gridCol w:w="7738"/>
        <w:gridCol w:w="1144"/>
        <w:gridCol w:w="1016"/>
      </w:tblGrid>
      <w:tr w:rsidR="00C760BE" w14:paraId="03998AD7" w14:textId="77777777" w:rsidTr="008708EB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14:paraId="289840DD" w14:textId="1182A246"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</w:t>
            </w:r>
            <w:r w:rsidR="0056452E">
              <w:rPr>
                <w:rFonts w:ascii="Arial" w:hAnsi="Arial"/>
                <w:b/>
                <w:sz w:val="17"/>
              </w:rPr>
              <w:t>2</w:t>
            </w:r>
          </w:p>
        </w:tc>
        <w:tc>
          <w:tcPr>
            <w:tcW w:w="236" w:type="dxa"/>
            <w:tcBorders>
              <w:left w:val="nil"/>
            </w:tcBorders>
          </w:tcPr>
          <w:p w14:paraId="73FD2C95" w14:textId="77777777"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14:paraId="52A44936" w14:textId="77777777"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General</w:t>
            </w:r>
          </w:p>
        </w:tc>
      </w:tr>
      <w:tr w:rsidR="00C760BE" w14:paraId="5B4BEB95" w14:textId="77777777" w:rsidTr="008708EB">
        <w:trPr>
          <w:trHeight w:hRule="exact" w:val="120"/>
        </w:trPr>
        <w:tc>
          <w:tcPr>
            <w:tcW w:w="576" w:type="dxa"/>
          </w:tcPr>
          <w:p w14:paraId="34701500" w14:textId="77777777"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36" w:type="dxa"/>
          </w:tcPr>
          <w:p w14:paraId="4AE271FF" w14:textId="77777777"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9898" w:type="dxa"/>
            <w:gridSpan w:val="3"/>
            <w:tcBorders>
              <w:bottom w:val="single" w:sz="2" w:space="0" w:color="auto"/>
            </w:tcBorders>
          </w:tcPr>
          <w:p w14:paraId="6C3C2B09" w14:textId="77777777" w:rsidR="00C760BE" w:rsidRDefault="00C760BE">
            <w:pPr>
              <w:rPr>
                <w:rFonts w:ascii="Arial" w:hAnsi="Arial"/>
                <w:b/>
                <w:sz w:val="17"/>
              </w:rPr>
            </w:pPr>
          </w:p>
        </w:tc>
      </w:tr>
      <w:tr w:rsidR="008708EB" w14:paraId="6972C479" w14:textId="77777777" w:rsidTr="008708EB">
        <w:trPr>
          <w:trHeight w:hRule="exact" w:val="240"/>
        </w:trPr>
        <w:tc>
          <w:tcPr>
            <w:tcW w:w="576" w:type="dxa"/>
          </w:tcPr>
          <w:p w14:paraId="0A99A1F4" w14:textId="77777777" w:rsidR="008708EB" w:rsidRDefault="008708EB" w:rsidP="008708EB">
            <w:pPr>
              <w:jc w:val="center"/>
              <w:rPr>
                <w:rFonts w:ascii="Arial" w:hAnsi="Arial"/>
                <w:b/>
                <w:sz w:val="17"/>
              </w:rPr>
            </w:pPr>
            <w:bookmarkStart w:id="46" w:name="_Hlk151917779"/>
          </w:p>
        </w:tc>
        <w:tc>
          <w:tcPr>
            <w:tcW w:w="236" w:type="dxa"/>
            <w:tcBorders>
              <w:right w:val="single" w:sz="2" w:space="0" w:color="auto"/>
            </w:tcBorders>
          </w:tcPr>
          <w:p w14:paraId="42E6B38E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  <w:bookmarkStart w:id="47" w:name="Check18"/>
            <w:bookmarkStart w:id="48" w:name="Check19"/>
          </w:p>
        </w:tc>
        <w:tc>
          <w:tcPr>
            <w:tcW w:w="7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324FB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Have you ever been the subject of a court of enquiry or involved in a maritime accident?</w:t>
            </w:r>
          </w:p>
        </w:tc>
        <w:bookmarkEnd w:id="47"/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E7537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bookmarkEnd w:id="48"/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3BC7D" w14:textId="77777777" w:rsidR="008708EB" w:rsidRDefault="008708EB" w:rsidP="008708EB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</w:t>
            </w:r>
          </w:p>
        </w:tc>
      </w:tr>
      <w:tr w:rsidR="008708EB" w14:paraId="397B1C63" w14:textId="77777777" w:rsidTr="008708EB">
        <w:trPr>
          <w:trHeight w:hRule="exact" w:val="240"/>
        </w:trPr>
        <w:tc>
          <w:tcPr>
            <w:tcW w:w="576" w:type="dxa"/>
          </w:tcPr>
          <w:p w14:paraId="72E85795" w14:textId="77777777" w:rsidR="008708EB" w:rsidRDefault="008708EB" w:rsidP="008708EB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14:paraId="5674D21C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  <w:bookmarkStart w:id="49" w:name="Check20"/>
            <w:bookmarkStart w:id="50" w:name="Check21"/>
          </w:p>
        </w:tc>
        <w:tc>
          <w:tcPr>
            <w:tcW w:w="7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D5410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Have you ever had a professional license suspended or revoked?</w:t>
            </w:r>
          </w:p>
        </w:tc>
        <w:bookmarkEnd w:id="49"/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EC620" w14:textId="77777777" w:rsidR="008708EB" w:rsidRDefault="008708EB" w:rsidP="008708EB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bookmarkEnd w:id="50"/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38B13" w14:textId="77777777" w:rsidR="008708EB" w:rsidRDefault="008708EB" w:rsidP="008708EB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</w:t>
            </w:r>
          </w:p>
        </w:tc>
      </w:tr>
      <w:bookmarkEnd w:id="46"/>
    </w:tbl>
    <w:p w14:paraId="1DF93BB4" w14:textId="77777777" w:rsidR="00F03A41" w:rsidRDefault="00F03A41" w:rsidP="006C7A03">
      <w:pPr>
        <w:tabs>
          <w:tab w:val="left" w:pos="2805"/>
        </w:tabs>
      </w:pPr>
    </w:p>
    <w:p w14:paraId="7D74266E" w14:textId="77777777" w:rsidR="00F03A41" w:rsidRDefault="00F03A41" w:rsidP="006C7A03">
      <w:pPr>
        <w:tabs>
          <w:tab w:val="left" w:pos="2805"/>
        </w:tabs>
      </w:pPr>
    </w:p>
    <w:p w14:paraId="6BF33315" w14:textId="77777777" w:rsidR="00F03A41" w:rsidRDefault="00F03A41" w:rsidP="006C7A03">
      <w:pPr>
        <w:tabs>
          <w:tab w:val="left" w:pos="2805"/>
        </w:tabs>
      </w:pPr>
    </w:p>
    <w:p w14:paraId="6BFBA6D6" w14:textId="77777777" w:rsidR="00F03A41" w:rsidRDefault="00F03A41" w:rsidP="006C7A03">
      <w:pPr>
        <w:tabs>
          <w:tab w:val="left" w:pos="2805"/>
        </w:tabs>
      </w:pPr>
    </w:p>
    <w:tbl>
      <w:tblPr>
        <w:tblW w:w="10321" w:type="dxa"/>
        <w:tblInd w:w="-3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1"/>
        <w:gridCol w:w="1209"/>
        <w:gridCol w:w="690"/>
        <w:gridCol w:w="3451"/>
      </w:tblGrid>
      <w:tr w:rsidR="00F03A41" w14:paraId="41B03DF9" w14:textId="77777777" w:rsidTr="000A5869">
        <w:trPr>
          <w:trHeight w:hRule="exact" w:val="488"/>
        </w:trPr>
        <w:tc>
          <w:tcPr>
            <w:tcW w:w="45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3C4379" w14:textId="77777777" w:rsidR="00F03A41" w:rsidRDefault="00F03A41" w:rsidP="000A5869">
            <w:pPr>
              <w:jc w:val="both"/>
              <w:rPr>
                <w:rFonts w:ascii="Arial" w:hAnsi="Arial"/>
                <w:sz w:val="17"/>
              </w:rPr>
            </w:pPr>
          </w:p>
          <w:p w14:paraId="12F549CF" w14:textId="77777777" w:rsidR="00F03A41" w:rsidRDefault="00F03A41" w:rsidP="000A5869">
            <w:pPr>
              <w:jc w:val="both"/>
              <w:rPr>
                <w:rFonts w:ascii="Arial" w:hAnsi="Arial"/>
                <w:sz w:val="17"/>
              </w:rPr>
            </w:pPr>
          </w:p>
          <w:p w14:paraId="671D3D4C" w14:textId="77777777" w:rsidR="00F03A41" w:rsidRDefault="00F03A41" w:rsidP="000A5869">
            <w:pPr>
              <w:jc w:val="both"/>
              <w:rPr>
                <w:rFonts w:ascii="Arial" w:hAnsi="Arial"/>
                <w:sz w:val="17"/>
              </w:rPr>
            </w:pPr>
          </w:p>
          <w:p w14:paraId="67C5882A" w14:textId="77777777" w:rsidR="00F03A41" w:rsidRDefault="00F03A41" w:rsidP="000A5869">
            <w:pPr>
              <w:jc w:val="both"/>
              <w:rPr>
                <w:rFonts w:ascii="Arial" w:hAnsi="Arial"/>
                <w:sz w:val="17"/>
              </w:rPr>
            </w:pPr>
          </w:p>
          <w:p w14:paraId="2005A141" w14:textId="77777777" w:rsidR="00F03A41" w:rsidRDefault="00F03A41" w:rsidP="000A5869">
            <w:pPr>
              <w:jc w:val="both"/>
              <w:rPr>
                <w:rFonts w:ascii="Arial" w:hAnsi="Arial"/>
                <w:sz w:val="17"/>
              </w:rPr>
            </w:pPr>
          </w:p>
          <w:p w14:paraId="130806F8" w14:textId="77777777" w:rsidR="00F03A41" w:rsidRDefault="00F03A41" w:rsidP="000A5869">
            <w:pPr>
              <w:jc w:val="both"/>
              <w:rPr>
                <w:rFonts w:ascii="Arial" w:hAnsi="Arial"/>
                <w:sz w:val="17"/>
              </w:rPr>
            </w:pPr>
          </w:p>
          <w:p w14:paraId="36000F18" w14:textId="77777777" w:rsidR="00F03A41" w:rsidRDefault="00F03A41" w:rsidP="000A5869">
            <w:pPr>
              <w:jc w:val="both"/>
              <w:rPr>
                <w:rFonts w:ascii="Arial" w:hAnsi="Arial"/>
                <w:sz w:val="17"/>
              </w:rPr>
            </w:pPr>
          </w:p>
          <w:p w14:paraId="3B4FCBA2" w14:textId="77777777" w:rsidR="00F03A41" w:rsidRDefault="00F03A41" w:rsidP="000A5869">
            <w:pPr>
              <w:jc w:val="both"/>
              <w:rPr>
                <w:rFonts w:ascii="Arial" w:hAnsi="Arial"/>
                <w:sz w:val="17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7F43DD5D" w14:textId="77777777" w:rsidR="00F03A41" w:rsidRDefault="00F03A41" w:rsidP="000A5869">
            <w:pPr>
              <w:jc w:val="both"/>
              <w:rPr>
                <w:rFonts w:ascii="Arial" w:hAnsi="Arial"/>
                <w:sz w:val="17"/>
              </w:rPr>
            </w:pPr>
            <w:bookmarkStart w:id="51" w:name="Text171"/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69903EFB" w14:textId="77777777" w:rsidR="00F03A41" w:rsidRDefault="00F03A41" w:rsidP="000A5869">
            <w:pPr>
              <w:jc w:val="both"/>
              <w:rPr>
                <w:rFonts w:ascii="Arial" w:hAnsi="Arial"/>
                <w:sz w:val="17"/>
              </w:rPr>
            </w:pPr>
          </w:p>
          <w:p w14:paraId="5DCD094F" w14:textId="77777777" w:rsidR="00F03A41" w:rsidRDefault="00F03A41" w:rsidP="000A5869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Date:</w:t>
            </w:r>
          </w:p>
        </w:tc>
        <w:bookmarkEnd w:id="51"/>
        <w:tc>
          <w:tcPr>
            <w:tcW w:w="31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B0BA5" w14:textId="77777777" w:rsidR="00F03A41" w:rsidRDefault="00F03A41" w:rsidP="000A5869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  <w:p w14:paraId="5D2A7AA7" w14:textId="5435CEB2" w:rsidR="00F03A41" w:rsidRDefault="00F03A41" w:rsidP="00842EE5">
            <w:pPr>
              <w:tabs>
                <w:tab w:val="center" w:pos="1617"/>
              </w:tabs>
              <w:jc w:val="both"/>
              <w:rPr>
                <w:rFonts w:ascii="Arial" w:hAnsi="Arial"/>
                <w:sz w:val="17"/>
              </w:rPr>
            </w:pPr>
          </w:p>
        </w:tc>
      </w:tr>
      <w:tr w:rsidR="00F03A41" w14:paraId="4A985BE4" w14:textId="77777777" w:rsidTr="000A5869">
        <w:trPr>
          <w:trHeight w:hRule="exact" w:val="262"/>
        </w:trPr>
        <w:tc>
          <w:tcPr>
            <w:tcW w:w="4593" w:type="dxa"/>
            <w:tcBorders>
              <w:top w:val="single" w:sz="6" w:space="0" w:color="auto"/>
              <w:left w:val="nil"/>
              <w:bottom w:val="nil"/>
            </w:tcBorders>
          </w:tcPr>
          <w:p w14:paraId="2146431D" w14:textId="77777777" w:rsidR="00F03A41" w:rsidRDefault="00F03A41" w:rsidP="000A5869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Signature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1F897838" w14:textId="77777777" w:rsidR="00F03A41" w:rsidRDefault="00F03A41" w:rsidP="000A5869">
            <w:pPr>
              <w:jc w:val="both"/>
              <w:rPr>
                <w:rFonts w:ascii="Arial" w:hAnsi="Arial"/>
                <w:sz w:val="17"/>
              </w:rPr>
            </w:pPr>
          </w:p>
        </w:tc>
        <w:tc>
          <w:tcPr>
            <w:tcW w:w="638" w:type="dxa"/>
            <w:tcBorders>
              <w:top w:val="nil"/>
              <w:bottom w:val="nil"/>
            </w:tcBorders>
          </w:tcPr>
          <w:p w14:paraId="77D5B729" w14:textId="77777777" w:rsidR="00F03A41" w:rsidRDefault="00F03A41" w:rsidP="000A5869">
            <w:pPr>
              <w:jc w:val="both"/>
              <w:rPr>
                <w:rFonts w:ascii="Arial" w:hAnsi="Arial"/>
                <w:sz w:val="17"/>
              </w:rPr>
            </w:pPr>
          </w:p>
        </w:tc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14:paraId="5CE09049" w14:textId="77777777" w:rsidR="00F03A41" w:rsidRDefault="00F03A41" w:rsidP="000A5869">
            <w:pPr>
              <w:jc w:val="center"/>
              <w:rPr>
                <w:rFonts w:ascii="Arial" w:hAnsi="Arial"/>
                <w:sz w:val="17"/>
              </w:rPr>
            </w:pPr>
          </w:p>
          <w:p w14:paraId="2E0C2C0B" w14:textId="77777777" w:rsidR="00F03A41" w:rsidRDefault="00F03A41" w:rsidP="000A5869">
            <w:pPr>
              <w:jc w:val="center"/>
              <w:rPr>
                <w:rFonts w:ascii="Arial" w:hAnsi="Arial"/>
                <w:sz w:val="17"/>
              </w:rPr>
            </w:pPr>
          </w:p>
          <w:p w14:paraId="24026E93" w14:textId="77777777" w:rsidR="00F03A41" w:rsidRDefault="00F03A41" w:rsidP="000A5869">
            <w:pPr>
              <w:jc w:val="center"/>
              <w:rPr>
                <w:rFonts w:ascii="Arial" w:hAnsi="Arial"/>
                <w:sz w:val="17"/>
              </w:rPr>
            </w:pPr>
          </w:p>
          <w:p w14:paraId="0C58C94F" w14:textId="77777777" w:rsidR="00F03A41" w:rsidRDefault="00F03A41" w:rsidP="000A5869">
            <w:pPr>
              <w:jc w:val="center"/>
              <w:rPr>
                <w:rFonts w:ascii="Arial" w:hAnsi="Arial"/>
                <w:sz w:val="17"/>
              </w:rPr>
            </w:pPr>
          </w:p>
          <w:p w14:paraId="452F8F40" w14:textId="77777777" w:rsidR="00F03A41" w:rsidRDefault="00F03A41" w:rsidP="000A5869">
            <w:pPr>
              <w:jc w:val="center"/>
              <w:rPr>
                <w:rFonts w:ascii="Arial" w:hAnsi="Arial"/>
                <w:sz w:val="17"/>
              </w:rPr>
            </w:pPr>
          </w:p>
          <w:p w14:paraId="4C9762E4" w14:textId="77777777" w:rsidR="00F03A41" w:rsidRDefault="00F03A41" w:rsidP="000A5869">
            <w:pPr>
              <w:jc w:val="center"/>
              <w:rPr>
                <w:rFonts w:ascii="Arial" w:hAnsi="Arial"/>
                <w:sz w:val="17"/>
              </w:rPr>
            </w:pPr>
          </w:p>
          <w:p w14:paraId="66B99A18" w14:textId="77777777" w:rsidR="00F03A41" w:rsidRDefault="00F03A41" w:rsidP="000A5869">
            <w:pPr>
              <w:jc w:val="center"/>
              <w:rPr>
                <w:rFonts w:ascii="Arial" w:hAnsi="Arial"/>
                <w:sz w:val="17"/>
              </w:rPr>
            </w:pPr>
          </w:p>
          <w:p w14:paraId="79597FAE" w14:textId="77777777" w:rsidR="00F03A41" w:rsidRDefault="00F03A41" w:rsidP="000A5869">
            <w:pPr>
              <w:jc w:val="center"/>
              <w:rPr>
                <w:rFonts w:ascii="Arial" w:hAnsi="Arial"/>
                <w:sz w:val="17"/>
              </w:rPr>
            </w:pPr>
          </w:p>
          <w:p w14:paraId="798424CD" w14:textId="77777777" w:rsidR="00F03A41" w:rsidRDefault="00F03A41" w:rsidP="000A5869">
            <w:pPr>
              <w:jc w:val="center"/>
              <w:rPr>
                <w:rFonts w:ascii="Arial" w:hAnsi="Arial"/>
                <w:sz w:val="17"/>
              </w:rPr>
            </w:pPr>
          </w:p>
          <w:p w14:paraId="5D84D092" w14:textId="77777777" w:rsidR="00F03A41" w:rsidRDefault="00F03A41" w:rsidP="000A5869">
            <w:pPr>
              <w:jc w:val="center"/>
              <w:rPr>
                <w:rFonts w:ascii="Arial" w:hAnsi="Arial"/>
                <w:sz w:val="17"/>
              </w:rPr>
            </w:pPr>
          </w:p>
          <w:p w14:paraId="4B4253DE" w14:textId="77777777" w:rsidR="00F03A41" w:rsidRDefault="00F03A41" w:rsidP="000A5869">
            <w:pPr>
              <w:jc w:val="center"/>
              <w:rPr>
                <w:rFonts w:ascii="Arial" w:hAnsi="Arial"/>
                <w:sz w:val="17"/>
              </w:rPr>
            </w:pPr>
          </w:p>
        </w:tc>
      </w:tr>
    </w:tbl>
    <w:p w14:paraId="520A176A" w14:textId="77777777" w:rsidR="00F03A41" w:rsidRDefault="00F03A41" w:rsidP="00F03A41">
      <w:pPr>
        <w:tabs>
          <w:tab w:val="left" w:pos="2805"/>
        </w:tabs>
      </w:pPr>
      <w:r>
        <w:t xml:space="preserve"> </w:t>
      </w:r>
    </w:p>
    <w:p w14:paraId="68311253" w14:textId="77777777" w:rsidR="00F03A41" w:rsidRDefault="00F03A41" w:rsidP="006C7A03">
      <w:pPr>
        <w:tabs>
          <w:tab w:val="left" w:pos="2805"/>
        </w:tabs>
      </w:pPr>
    </w:p>
    <w:p w14:paraId="3D98EBAB" w14:textId="77777777" w:rsidR="004C0B05" w:rsidRDefault="004C0B05" w:rsidP="006C7A03">
      <w:pPr>
        <w:tabs>
          <w:tab w:val="left" w:pos="2805"/>
        </w:tabs>
      </w:pPr>
    </w:p>
    <w:p w14:paraId="2E95E014" w14:textId="77777777" w:rsidR="004C0B05" w:rsidRDefault="004C0B05" w:rsidP="006C7A03">
      <w:pPr>
        <w:tabs>
          <w:tab w:val="left" w:pos="2805"/>
        </w:tabs>
      </w:pPr>
    </w:p>
    <w:p w14:paraId="46C23AC1" w14:textId="77777777" w:rsidR="004C0B05" w:rsidRDefault="004C0B05" w:rsidP="006C7A03">
      <w:pPr>
        <w:tabs>
          <w:tab w:val="left" w:pos="2805"/>
        </w:tabs>
      </w:pPr>
    </w:p>
    <w:p w14:paraId="2454CFA3" w14:textId="77777777" w:rsidR="004C0B05" w:rsidRDefault="004C0B05" w:rsidP="006C7A03">
      <w:pPr>
        <w:tabs>
          <w:tab w:val="left" w:pos="2805"/>
        </w:tabs>
      </w:pPr>
    </w:p>
    <w:p w14:paraId="64AE6BAA" w14:textId="77777777" w:rsidR="004C0B05" w:rsidRDefault="004C0B05" w:rsidP="006C7A03">
      <w:pPr>
        <w:tabs>
          <w:tab w:val="left" w:pos="2805"/>
        </w:tabs>
      </w:pPr>
    </w:p>
    <w:p w14:paraId="12655597" w14:textId="77777777" w:rsidR="004C0B05" w:rsidRDefault="004C0B05" w:rsidP="006C7A03">
      <w:pPr>
        <w:tabs>
          <w:tab w:val="left" w:pos="2805"/>
        </w:tabs>
      </w:pPr>
    </w:p>
    <w:p w14:paraId="54914CDC" w14:textId="77777777" w:rsidR="004C0B05" w:rsidRPr="006C7A03" w:rsidRDefault="00D6501C" w:rsidP="006C7A03">
      <w:pPr>
        <w:tabs>
          <w:tab w:val="left" w:pos="2805"/>
        </w:tabs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F06F8B7" wp14:editId="39804345">
            <wp:simplePos x="0" y="0"/>
            <wp:positionH relativeFrom="margin">
              <wp:posOffset>196215</wp:posOffset>
            </wp:positionH>
            <wp:positionV relativeFrom="paragraph">
              <wp:posOffset>3618230</wp:posOffset>
            </wp:positionV>
            <wp:extent cx="6309360" cy="639445"/>
            <wp:effectExtent l="0" t="0" r="0" b="0"/>
            <wp:wrapNone/>
            <wp:docPr id="5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08A19027" wp14:editId="3923D2BA">
            <wp:simplePos x="0" y="0"/>
            <wp:positionH relativeFrom="column">
              <wp:posOffset>222885</wp:posOffset>
            </wp:positionH>
            <wp:positionV relativeFrom="paragraph">
              <wp:posOffset>4267200</wp:posOffset>
            </wp:positionV>
            <wp:extent cx="6282690" cy="144780"/>
            <wp:effectExtent l="0" t="0" r="0" b="0"/>
            <wp:wrapNone/>
            <wp:docPr id="51" name="Shekil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69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0B05" w:rsidRPr="006C7A03" w:rsidSect="003B48E7">
      <w:pgSz w:w="11907" w:h="16840" w:code="9"/>
      <w:pgMar w:top="720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A0EC" w14:textId="77777777" w:rsidR="00861A4B" w:rsidRDefault="00861A4B">
      <w:r>
        <w:separator/>
      </w:r>
    </w:p>
  </w:endnote>
  <w:endnote w:type="continuationSeparator" w:id="0">
    <w:p w14:paraId="327B6CE4" w14:textId="77777777" w:rsidR="00861A4B" w:rsidRDefault="0086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DD0F" w14:textId="77777777" w:rsidR="00291C71" w:rsidRDefault="00291C71" w:rsidP="00CE33F5">
    <w:pPr>
      <w:tabs>
        <w:tab w:val="left" w:pos="2450"/>
      </w:tabs>
    </w:pPr>
  </w:p>
  <w:tbl>
    <w:tblPr>
      <w:tblW w:w="16061" w:type="dxa"/>
      <w:tblInd w:w="-720" w:type="dxa"/>
      <w:tblBorders>
        <w:insideH w:val="double" w:sz="4" w:space="0" w:color="auto"/>
      </w:tblBorders>
      <w:tblLook w:val="04A0" w:firstRow="1" w:lastRow="0" w:firstColumn="1" w:lastColumn="0" w:noHBand="0" w:noVBand="1"/>
    </w:tblPr>
    <w:tblGrid>
      <w:gridCol w:w="16061"/>
    </w:tblGrid>
    <w:tr w:rsidR="00324B80" w:rsidRPr="00FE410D" w14:paraId="3A66C88C" w14:textId="77777777" w:rsidTr="00FD0F9F">
      <w:trPr>
        <w:trHeight w:val="774"/>
      </w:trPr>
      <w:tc>
        <w:tcPr>
          <w:tcW w:w="16061" w:type="dxa"/>
        </w:tcPr>
        <w:p w14:paraId="12DA63DD" w14:textId="77777777" w:rsidR="00A808FC" w:rsidRPr="00FD0F9F" w:rsidRDefault="00A808FC" w:rsidP="00FD0F9F">
          <w:pPr>
            <w:pStyle w:val="Footer"/>
            <w:tabs>
              <w:tab w:val="left" w:pos="1263"/>
              <w:tab w:val="right" w:pos="5529"/>
            </w:tabs>
            <w:rPr>
              <w:b/>
              <w:bCs/>
              <w:sz w:val="16"/>
              <w:szCs w:val="16"/>
            </w:rPr>
          </w:pPr>
        </w:p>
        <w:p w14:paraId="5F35DFD6" w14:textId="77777777" w:rsidR="009C0843" w:rsidRPr="00FD0F9F" w:rsidRDefault="009C0843" w:rsidP="00FD0F9F">
          <w:pPr>
            <w:pStyle w:val="Footer"/>
            <w:tabs>
              <w:tab w:val="left" w:pos="1263"/>
              <w:tab w:val="right" w:pos="5529"/>
            </w:tabs>
            <w:rPr>
              <w:b/>
              <w:bCs/>
              <w:sz w:val="16"/>
              <w:szCs w:val="16"/>
            </w:rPr>
          </w:pPr>
        </w:p>
        <w:p w14:paraId="30D90AAE" w14:textId="77777777" w:rsidR="00324B80" w:rsidRPr="00FD0F9F" w:rsidRDefault="00324B80" w:rsidP="00AD0BD2">
          <w:pPr>
            <w:pStyle w:val="Footer"/>
            <w:tabs>
              <w:tab w:val="left" w:pos="1263"/>
              <w:tab w:val="right" w:pos="5529"/>
            </w:tabs>
            <w:rPr>
              <w:b/>
              <w:bCs/>
              <w:sz w:val="16"/>
              <w:szCs w:val="16"/>
            </w:rPr>
          </w:pPr>
        </w:p>
        <w:p w14:paraId="117B8B4F" w14:textId="77777777" w:rsidR="00AD0BD2" w:rsidRDefault="00AD0BD2" w:rsidP="00AD0BD2">
          <w:pPr>
            <w:pStyle w:val="Footer"/>
            <w:tabs>
              <w:tab w:val="left" w:pos="1263"/>
              <w:tab w:val="right" w:pos="5529"/>
            </w:tabs>
            <w:rPr>
              <w:b/>
              <w:bCs/>
              <w:sz w:val="16"/>
              <w:szCs w:val="16"/>
            </w:rPr>
          </w:pPr>
        </w:p>
        <w:p w14:paraId="4B9BFDDC" w14:textId="77777777" w:rsidR="00AD0BD2" w:rsidRPr="00254D48" w:rsidRDefault="00AD0BD2" w:rsidP="00AD0BD2">
          <w:pPr>
            <w:pStyle w:val="Footer"/>
            <w:tabs>
              <w:tab w:val="left" w:pos="1263"/>
              <w:tab w:val="right" w:pos="5529"/>
            </w:tabs>
            <w:rPr>
              <w:b/>
              <w:bCs/>
              <w:sz w:val="16"/>
              <w:szCs w:val="16"/>
            </w:rPr>
          </w:pPr>
        </w:p>
      </w:tc>
    </w:tr>
  </w:tbl>
  <w:p w14:paraId="142884B8" w14:textId="77777777" w:rsidR="00AD0BD2" w:rsidRPr="00636E81" w:rsidRDefault="00AD0BD2" w:rsidP="00AD0BD2">
    <w:pPr>
      <w:tabs>
        <w:tab w:val="left" w:pos="2450"/>
      </w:tabs>
      <w:jc w:val="center"/>
      <w:rPr>
        <w:color w:val="FFFFFF"/>
      </w:rPr>
    </w:pPr>
    <w:r>
      <w:tab/>
    </w:r>
    <w:r w:rsidRPr="00636E81">
      <w:rPr>
        <w:b/>
        <w:bCs/>
        <w:color w:val="FFFFFF"/>
        <w:sz w:val="16"/>
        <w:szCs w:val="16"/>
      </w:rPr>
      <w:t xml:space="preserve">PAGE  </w:t>
    </w:r>
    <w:r w:rsidRPr="00636E81">
      <w:rPr>
        <w:b/>
        <w:bCs/>
        <w:color w:val="FFFFFF"/>
        <w:sz w:val="16"/>
        <w:szCs w:val="16"/>
      </w:rPr>
      <w:fldChar w:fldCharType="begin"/>
    </w:r>
    <w:r w:rsidRPr="00636E81">
      <w:rPr>
        <w:b/>
        <w:bCs/>
        <w:color w:val="FFFFFF"/>
        <w:sz w:val="16"/>
        <w:szCs w:val="16"/>
      </w:rPr>
      <w:instrText xml:space="preserve"> PAGE   \* MERGEFORMAT </w:instrText>
    </w:r>
    <w:r w:rsidRPr="00636E81">
      <w:rPr>
        <w:b/>
        <w:bCs/>
        <w:color w:val="FFFFFF"/>
        <w:sz w:val="16"/>
        <w:szCs w:val="16"/>
      </w:rPr>
      <w:fldChar w:fldCharType="separate"/>
    </w:r>
    <w:r w:rsidRPr="00636E81">
      <w:rPr>
        <w:b/>
        <w:bCs/>
        <w:color w:val="FFFFFF"/>
        <w:sz w:val="16"/>
        <w:szCs w:val="16"/>
      </w:rPr>
      <w:t>4</w:t>
    </w:r>
    <w:r w:rsidRPr="00636E81">
      <w:rPr>
        <w:b/>
        <w:bCs/>
        <w:color w:val="FFFFFF"/>
        <w:sz w:val="16"/>
        <w:szCs w:val="16"/>
      </w:rPr>
      <w:fldChar w:fldCharType="end"/>
    </w:r>
    <w:r w:rsidRPr="00636E81">
      <w:rPr>
        <w:b/>
        <w:bCs/>
        <w:color w:val="FFFFFF"/>
        <w:sz w:val="16"/>
        <w:szCs w:val="16"/>
      </w:rPr>
      <w:t xml:space="preserve"> OF 5</w:t>
    </w:r>
  </w:p>
  <w:p w14:paraId="717842DC" w14:textId="77777777" w:rsidR="00D027BB" w:rsidRDefault="00D027BB" w:rsidP="00AD0BD2">
    <w:pPr>
      <w:pStyle w:val="Footer"/>
      <w:tabs>
        <w:tab w:val="clear" w:pos="4320"/>
        <w:tab w:val="clear" w:pos="8640"/>
        <w:tab w:val="right" w:pos="9639"/>
      </w:tabs>
    </w:pPr>
  </w:p>
  <w:p w14:paraId="2DA9DEB8" w14:textId="77777777" w:rsidR="00AD0BD2" w:rsidRDefault="00AD0BD2" w:rsidP="00AD0BD2">
    <w:pPr>
      <w:tabs>
        <w:tab w:val="left" w:pos="2450"/>
      </w:tabs>
      <w:jc w:val="center"/>
    </w:pPr>
    <w:r w:rsidRPr="00254D48">
      <w:rPr>
        <w:b/>
        <w:bCs/>
        <w:sz w:val="16"/>
        <w:szCs w:val="16"/>
      </w:rPr>
      <w:t xml:space="preserve">PAGE  </w:t>
    </w:r>
    <w:r w:rsidRPr="00254D48">
      <w:rPr>
        <w:b/>
        <w:bCs/>
        <w:sz w:val="16"/>
        <w:szCs w:val="16"/>
      </w:rPr>
      <w:fldChar w:fldCharType="begin"/>
    </w:r>
    <w:r w:rsidRPr="00254D48">
      <w:rPr>
        <w:b/>
        <w:bCs/>
        <w:sz w:val="16"/>
        <w:szCs w:val="16"/>
      </w:rPr>
      <w:instrText xml:space="preserve"> PAGE   \* MERGEFORMAT </w:instrText>
    </w:r>
    <w:r w:rsidRPr="00254D48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4</w:t>
    </w:r>
    <w:r w:rsidRPr="00254D48">
      <w:rPr>
        <w:b/>
        <w:bCs/>
        <w:sz w:val="16"/>
        <w:szCs w:val="16"/>
      </w:rPr>
      <w:fldChar w:fldCharType="end"/>
    </w:r>
    <w:r w:rsidRPr="00254D48">
      <w:rPr>
        <w:b/>
        <w:bCs/>
        <w:sz w:val="16"/>
        <w:szCs w:val="16"/>
      </w:rPr>
      <w:t xml:space="preserve"> OF </w:t>
    </w:r>
    <w:r>
      <w:rPr>
        <w:b/>
        <w:bCs/>
        <w:sz w:val="16"/>
        <w:szCs w:val="16"/>
      </w:rPr>
      <w:t>5</w:t>
    </w:r>
  </w:p>
  <w:p w14:paraId="68D208CA" w14:textId="77777777" w:rsidR="00AD0BD2" w:rsidRPr="0016666A" w:rsidRDefault="00AD6DDD" w:rsidP="00AD6DDD">
    <w:pPr>
      <w:pStyle w:val="Footer"/>
      <w:tabs>
        <w:tab w:val="clear" w:pos="4320"/>
        <w:tab w:val="clear" w:pos="8640"/>
        <w:tab w:val="left" w:pos="645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DFE5C" w14:textId="77777777" w:rsidR="00861A4B" w:rsidRDefault="00861A4B">
      <w:r>
        <w:separator/>
      </w:r>
    </w:p>
  </w:footnote>
  <w:footnote w:type="continuationSeparator" w:id="0">
    <w:p w14:paraId="2A699F34" w14:textId="77777777" w:rsidR="00861A4B" w:rsidRDefault="0086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61869"/>
    <w:multiLevelType w:val="multilevel"/>
    <w:tmpl w:val="5CB8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479A0"/>
    <w:multiLevelType w:val="multilevel"/>
    <w:tmpl w:val="971E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2E77C5"/>
    <w:multiLevelType w:val="multilevel"/>
    <w:tmpl w:val="3520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6E"/>
    <w:rsid w:val="00002F04"/>
    <w:rsid w:val="00003415"/>
    <w:rsid w:val="00003AA8"/>
    <w:rsid w:val="00010791"/>
    <w:rsid w:val="0001193F"/>
    <w:rsid w:val="00014971"/>
    <w:rsid w:val="000204CD"/>
    <w:rsid w:val="000311CF"/>
    <w:rsid w:val="00031A9C"/>
    <w:rsid w:val="000324E6"/>
    <w:rsid w:val="00043855"/>
    <w:rsid w:val="000440CE"/>
    <w:rsid w:val="00056B1B"/>
    <w:rsid w:val="00057954"/>
    <w:rsid w:val="00074020"/>
    <w:rsid w:val="00074696"/>
    <w:rsid w:val="00076C9E"/>
    <w:rsid w:val="0008191F"/>
    <w:rsid w:val="00082F45"/>
    <w:rsid w:val="00085312"/>
    <w:rsid w:val="000871E9"/>
    <w:rsid w:val="00093C50"/>
    <w:rsid w:val="00095C94"/>
    <w:rsid w:val="000A09A8"/>
    <w:rsid w:val="000A4381"/>
    <w:rsid w:val="000A5869"/>
    <w:rsid w:val="000B35B5"/>
    <w:rsid w:val="000B79D1"/>
    <w:rsid w:val="000C3039"/>
    <w:rsid w:val="000D4455"/>
    <w:rsid w:val="000E3F6E"/>
    <w:rsid w:val="000E5A77"/>
    <w:rsid w:val="000F4CEF"/>
    <w:rsid w:val="0010033E"/>
    <w:rsid w:val="001022BA"/>
    <w:rsid w:val="00106674"/>
    <w:rsid w:val="001220B6"/>
    <w:rsid w:val="001277D4"/>
    <w:rsid w:val="001332CF"/>
    <w:rsid w:val="00133629"/>
    <w:rsid w:val="00133E18"/>
    <w:rsid w:val="00135984"/>
    <w:rsid w:val="00135D1A"/>
    <w:rsid w:val="00142C9C"/>
    <w:rsid w:val="0014506F"/>
    <w:rsid w:val="00162E3C"/>
    <w:rsid w:val="0016666A"/>
    <w:rsid w:val="00174531"/>
    <w:rsid w:val="00181E80"/>
    <w:rsid w:val="0018797B"/>
    <w:rsid w:val="001A0638"/>
    <w:rsid w:val="001B4E8A"/>
    <w:rsid w:val="001B5BF9"/>
    <w:rsid w:val="001C0389"/>
    <w:rsid w:val="001D4BD7"/>
    <w:rsid w:val="001E2B3C"/>
    <w:rsid w:val="001E60D0"/>
    <w:rsid w:val="001F352B"/>
    <w:rsid w:val="001F5154"/>
    <w:rsid w:val="00200FAA"/>
    <w:rsid w:val="00204039"/>
    <w:rsid w:val="0021502F"/>
    <w:rsid w:val="00227C8D"/>
    <w:rsid w:val="002310B6"/>
    <w:rsid w:val="00231351"/>
    <w:rsid w:val="00240AF1"/>
    <w:rsid w:val="00240E7F"/>
    <w:rsid w:val="00241F02"/>
    <w:rsid w:val="002441DB"/>
    <w:rsid w:val="00254768"/>
    <w:rsid w:val="00254D48"/>
    <w:rsid w:val="00260B76"/>
    <w:rsid w:val="0028089E"/>
    <w:rsid w:val="00282929"/>
    <w:rsid w:val="002877A3"/>
    <w:rsid w:val="00291C71"/>
    <w:rsid w:val="00294157"/>
    <w:rsid w:val="002B2D8D"/>
    <w:rsid w:val="002D151F"/>
    <w:rsid w:val="002D30AB"/>
    <w:rsid w:val="002D6919"/>
    <w:rsid w:val="002E533D"/>
    <w:rsid w:val="00300010"/>
    <w:rsid w:val="00304E8C"/>
    <w:rsid w:val="00310C52"/>
    <w:rsid w:val="00314C54"/>
    <w:rsid w:val="0032053E"/>
    <w:rsid w:val="003210D3"/>
    <w:rsid w:val="003239C6"/>
    <w:rsid w:val="003244BF"/>
    <w:rsid w:val="00324B80"/>
    <w:rsid w:val="00325C5C"/>
    <w:rsid w:val="00325C71"/>
    <w:rsid w:val="00330D36"/>
    <w:rsid w:val="00333644"/>
    <w:rsid w:val="003429C1"/>
    <w:rsid w:val="00347870"/>
    <w:rsid w:val="00357616"/>
    <w:rsid w:val="00365442"/>
    <w:rsid w:val="00373C38"/>
    <w:rsid w:val="00374730"/>
    <w:rsid w:val="00374F20"/>
    <w:rsid w:val="00383195"/>
    <w:rsid w:val="00385BB4"/>
    <w:rsid w:val="00386E4F"/>
    <w:rsid w:val="00397980"/>
    <w:rsid w:val="003A522A"/>
    <w:rsid w:val="003A5F5B"/>
    <w:rsid w:val="003A61E9"/>
    <w:rsid w:val="003B2B95"/>
    <w:rsid w:val="003B48E7"/>
    <w:rsid w:val="003C1980"/>
    <w:rsid w:val="003C1CF2"/>
    <w:rsid w:val="003D0B45"/>
    <w:rsid w:val="003D21E3"/>
    <w:rsid w:val="003D54B7"/>
    <w:rsid w:val="004154AC"/>
    <w:rsid w:val="004232D1"/>
    <w:rsid w:val="004336D2"/>
    <w:rsid w:val="004507C1"/>
    <w:rsid w:val="00451F93"/>
    <w:rsid w:val="00463446"/>
    <w:rsid w:val="00467CEB"/>
    <w:rsid w:val="00475927"/>
    <w:rsid w:val="00476CE0"/>
    <w:rsid w:val="004A312D"/>
    <w:rsid w:val="004A51E3"/>
    <w:rsid w:val="004B5886"/>
    <w:rsid w:val="004C0B05"/>
    <w:rsid w:val="004D33F6"/>
    <w:rsid w:val="004D765D"/>
    <w:rsid w:val="004E15D7"/>
    <w:rsid w:val="004E1E81"/>
    <w:rsid w:val="004E7711"/>
    <w:rsid w:val="004F645E"/>
    <w:rsid w:val="00500B3C"/>
    <w:rsid w:val="00525E05"/>
    <w:rsid w:val="0052670F"/>
    <w:rsid w:val="00534FBF"/>
    <w:rsid w:val="00535E44"/>
    <w:rsid w:val="00545A32"/>
    <w:rsid w:val="00546EBF"/>
    <w:rsid w:val="00561298"/>
    <w:rsid w:val="0056452E"/>
    <w:rsid w:val="00564BB2"/>
    <w:rsid w:val="00567088"/>
    <w:rsid w:val="00571EFE"/>
    <w:rsid w:val="00573798"/>
    <w:rsid w:val="00573895"/>
    <w:rsid w:val="0057799A"/>
    <w:rsid w:val="00591BAA"/>
    <w:rsid w:val="005D6926"/>
    <w:rsid w:val="005E1F5C"/>
    <w:rsid w:val="005E632D"/>
    <w:rsid w:val="005F4E40"/>
    <w:rsid w:val="005F6879"/>
    <w:rsid w:val="005F6A61"/>
    <w:rsid w:val="00603171"/>
    <w:rsid w:val="006059D6"/>
    <w:rsid w:val="006305C4"/>
    <w:rsid w:val="00636E81"/>
    <w:rsid w:val="0064293B"/>
    <w:rsid w:val="006512C6"/>
    <w:rsid w:val="00656198"/>
    <w:rsid w:val="0066742D"/>
    <w:rsid w:val="00677AB7"/>
    <w:rsid w:val="00680986"/>
    <w:rsid w:val="006813E1"/>
    <w:rsid w:val="00697F64"/>
    <w:rsid w:val="006A7997"/>
    <w:rsid w:val="006B4422"/>
    <w:rsid w:val="006C7A03"/>
    <w:rsid w:val="006D464A"/>
    <w:rsid w:val="006D5F7B"/>
    <w:rsid w:val="006D7D04"/>
    <w:rsid w:val="006E0958"/>
    <w:rsid w:val="006E4340"/>
    <w:rsid w:val="006E493D"/>
    <w:rsid w:val="006F6363"/>
    <w:rsid w:val="006F7AA6"/>
    <w:rsid w:val="00705313"/>
    <w:rsid w:val="00707300"/>
    <w:rsid w:val="00712C17"/>
    <w:rsid w:val="00716489"/>
    <w:rsid w:val="00737A0C"/>
    <w:rsid w:val="0075289E"/>
    <w:rsid w:val="00760034"/>
    <w:rsid w:val="00761CB6"/>
    <w:rsid w:val="0076743D"/>
    <w:rsid w:val="00771CAE"/>
    <w:rsid w:val="00775BD7"/>
    <w:rsid w:val="00792D2C"/>
    <w:rsid w:val="00795FD0"/>
    <w:rsid w:val="007A01B0"/>
    <w:rsid w:val="007A770F"/>
    <w:rsid w:val="007B1F3F"/>
    <w:rsid w:val="007B75C0"/>
    <w:rsid w:val="007B7F70"/>
    <w:rsid w:val="007C1A86"/>
    <w:rsid w:val="007C3344"/>
    <w:rsid w:val="007C541B"/>
    <w:rsid w:val="007C750C"/>
    <w:rsid w:val="007D49D5"/>
    <w:rsid w:val="007D7F8F"/>
    <w:rsid w:val="007E5772"/>
    <w:rsid w:val="007E62F0"/>
    <w:rsid w:val="007E66C9"/>
    <w:rsid w:val="007F0DF0"/>
    <w:rsid w:val="008012FC"/>
    <w:rsid w:val="00804A6D"/>
    <w:rsid w:val="00813A19"/>
    <w:rsid w:val="00820177"/>
    <w:rsid w:val="00825B52"/>
    <w:rsid w:val="00837BDD"/>
    <w:rsid w:val="00840A8D"/>
    <w:rsid w:val="00842C6E"/>
    <w:rsid w:val="00842EE5"/>
    <w:rsid w:val="0084738F"/>
    <w:rsid w:val="00861A4B"/>
    <w:rsid w:val="008708EB"/>
    <w:rsid w:val="00872CA7"/>
    <w:rsid w:val="008737BD"/>
    <w:rsid w:val="00875A6B"/>
    <w:rsid w:val="008942E9"/>
    <w:rsid w:val="00896E18"/>
    <w:rsid w:val="008A04CB"/>
    <w:rsid w:val="008A2A5C"/>
    <w:rsid w:val="008A7014"/>
    <w:rsid w:val="008C04F7"/>
    <w:rsid w:val="008C0E16"/>
    <w:rsid w:val="008C2EFD"/>
    <w:rsid w:val="008D301D"/>
    <w:rsid w:val="008D3FDD"/>
    <w:rsid w:val="008D4979"/>
    <w:rsid w:val="008D59CD"/>
    <w:rsid w:val="008F6003"/>
    <w:rsid w:val="008F7C2F"/>
    <w:rsid w:val="00901204"/>
    <w:rsid w:val="00911C59"/>
    <w:rsid w:val="00913C49"/>
    <w:rsid w:val="009239DB"/>
    <w:rsid w:val="00930017"/>
    <w:rsid w:val="00933C07"/>
    <w:rsid w:val="009512EB"/>
    <w:rsid w:val="00951593"/>
    <w:rsid w:val="00955746"/>
    <w:rsid w:val="0096018F"/>
    <w:rsid w:val="00960F94"/>
    <w:rsid w:val="00962BF0"/>
    <w:rsid w:val="00962F15"/>
    <w:rsid w:val="00971E6E"/>
    <w:rsid w:val="00973F68"/>
    <w:rsid w:val="009A2843"/>
    <w:rsid w:val="009B0EED"/>
    <w:rsid w:val="009C0843"/>
    <w:rsid w:val="009C2C03"/>
    <w:rsid w:val="009C4314"/>
    <w:rsid w:val="009E598A"/>
    <w:rsid w:val="009F4C0A"/>
    <w:rsid w:val="00A00114"/>
    <w:rsid w:val="00A009AF"/>
    <w:rsid w:val="00A07717"/>
    <w:rsid w:val="00A07EA5"/>
    <w:rsid w:val="00A10F32"/>
    <w:rsid w:val="00A118C4"/>
    <w:rsid w:val="00A16353"/>
    <w:rsid w:val="00A2269D"/>
    <w:rsid w:val="00A256CA"/>
    <w:rsid w:val="00A310E1"/>
    <w:rsid w:val="00A4315B"/>
    <w:rsid w:val="00A466F6"/>
    <w:rsid w:val="00A47714"/>
    <w:rsid w:val="00A51009"/>
    <w:rsid w:val="00A560BB"/>
    <w:rsid w:val="00A808FC"/>
    <w:rsid w:val="00A84433"/>
    <w:rsid w:val="00A86E5E"/>
    <w:rsid w:val="00AB1D65"/>
    <w:rsid w:val="00AB3ED5"/>
    <w:rsid w:val="00AB40AC"/>
    <w:rsid w:val="00AB72D0"/>
    <w:rsid w:val="00AC358D"/>
    <w:rsid w:val="00AD0BD2"/>
    <w:rsid w:val="00AD3664"/>
    <w:rsid w:val="00AD3F3C"/>
    <w:rsid w:val="00AD5990"/>
    <w:rsid w:val="00AD6DDD"/>
    <w:rsid w:val="00AE1471"/>
    <w:rsid w:val="00AE1650"/>
    <w:rsid w:val="00AE2BDA"/>
    <w:rsid w:val="00AE49F4"/>
    <w:rsid w:val="00AE6D57"/>
    <w:rsid w:val="00B009CA"/>
    <w:rsid w:val="00B03105"/>
    <w:rsid w:val="00B04EFC"/>
    <w:rsid w:val="00B053FF"/>
    <w:rsid w:val="00B1127D"/>
    <w:rsid w:val="00B130EA"/>
    <w:rsid w:val="00B14E3E"/>
    <w:rsid w:val="00B2719E"/>
    <w:rsid w:val="00B32D3F"/>
    <w:rsid w:val="00B34C98"/>
    <w:rsid w:val="00B34F4C"/>
    <w:rsid w:val="00B3618C"/>
    <w:rsid w:val="00B46F64"/>
    <w:rsid w:val="00B52799"/>
    <w:rsid w:val="00B57984"/>
    <w:rsid w:val="00B745D5"/>
    <w:rsid w:val="00BA2291"/>
    <w:rsid w:val="00BB3B29"/>
    <w:rsid w:val="00BB7F8F"/>
    <w:rsid w:val="00BC1C2F"/>
    <w:rsid w:val="00BC4155"/>
    <w:rsid w:val="00BD1AF7"/>
    <w:rsid w:val="00BD7AB6"/>
    <w:rsid w:val="00BE1A40"/>
    <w:rsid w:val="00BE7F94"/>
    <w:rsid w:val="00BF1DE2"/>
    <w:rsid w:val="00BF6630"/>
    <w:rsid w:val="00BF6DF6"/>
    <w:rsid w:val="00C01B6C"/>
    <w:rsid w:val="00C01EA9"/>
    <w:rsid w:val="00C03BD4"/>
    <w:rsid w:val="00C1149C"/>
    <w:rsid w:val="00C244F4"/>
    <w:rsid w:val="00C26D39"/>
    <w:rsid w:val="00C31664"/>
    <w:rsid w:val="00C3257D"/>
    <w:rsid w:val="00C42497"/>
    <w:rsid w:val="00C42C9D"/>
    <w:rsid w:val="00C531DC"/>
    <w:rsid w:val="00C54583"/>
    <w:rsid w:val="00C55339"/>
    <w:rsid w:val="00C5783E"/>
    <w:rsid w:val="00C60E6B"/>
    <w:rsid w:val="00C62DF8"/>
    <w:rsid w:val="00C65335"/>
    <w:rsid w:val="00C66D04"/>
    <w:rsid w:val="00C73573"/>
    <w:rsid w:val="00C74756"/>
    <w:rsid w:val="00C747C8"/>
    <w:rsid w:val="00C760BE"/>
    <w:rsid w:val="00C777D0"/>
    <w:rsid w:val="00C82E78"/>
    <w:rsid w:val="00C84E9E"/>
    <w:rsid w:val="00C935A4"/>
    <w:rsid w:val="00CB50A8"/>
    <w:rsid w:val="00CB64F6"/>
    <w:rsid w:val="00CC1421"/>
    <w:rsid w:val="00CC1770"/>
    <w:rsid w:val="00CC67A9"/>
    <w:rsid w:val="00CD0AA8"/>
    <w:rsid w:val="00CD31DB"/>
    <w:rsid w:val="00CD5A1D"/>
    <w:rsid w:val="00CD5F5B"/>
    <w:rsid w:val="00CE33F5"/>
    <w:rsid w:val="00CE7B33"/>
    <w:rsid w:val="00CF29CF"/>
    <w:rsid w:val="00CF2F63"/>
    <w:rsid w:val="00CF6B68"/>
    <w:rsid w:val="00D027BB"/>
    <w:rsid w:val="00D127F1"/>
    <w:rsid w:val="00D154E1"/>
    <w:rsid w:val="00D15C55"/>
    <w:rsid w:val="00D212DD"/>
    <w:rsid w:val="00D32BCB"/>
    <w:rsid w:val="00D32E4C"/>
    <w:rsid w:val="00D35B04"/>
    <w:rsid w:val="00D4719D"/>
    <w:rsid w:val="00D61A32"/>
    <w:rsid w:val="00D6501C"/>
    <w:rsid w:val="00D7307D"/>
    <w:rsid w:val="00D82BFE"/>
    <w:rsid w:val="00D91296"/>
    <w:rsid w:val="00DA3682"/>
    <w:rsid w:val="00DB47AF"/>
    <w:rsid w:val="00DC55B5"/>
    <w:rsid w:val="00DC7CF1"/>
    <w:rsid w:val="00DD2F53"/>
    <w:rsid w:val="00DD43AB"/>
    <w:rsid w:val="00DE3671"/>
    <w:rsid w:val="00DE7974"/>
    <w:rsid w:val="00DE7EDB"/>
    <w:rsid w:val="00E01E05"/>
    <w:rsid w:val="00E02999"/>
    <w:rsid w:val="00E20BFC"/>
    <w:rsid w:val="00E22F48"/>
    <w:rsid w:val="00E24F4B"/>
    <w:rsid w:val="00E46D7D"/>
    <w:rsid w:val="00E50765"/>
    <w:rsid w:val="00E5643D"/>
    <w:rsid w:val="00E57F07"/>
    <w:rsid w:val="00E6087B"/>
    <w:rsid w:val="00E70884"/>
    <w:rsid w:val="00E7174E"/>
    <w:rsid w:val="00E72932"/>
    <w:rsid w:val="00E743E1"/>
    <w:rsid w:val="00E82DB1"/>
    <w:rsid w:val="00E949FD"/>
    <w:rsid w:val="00E97BA1"/>
    <w:rsid w:val="00EB0AE0"/>
    <w:rsid w:val="00EB0F95"/>
    <w:rsid w:val="00EB378D"/>
    <w:rsid w:val="00EB4858"/>
    <w:rsid w:val="00EC3469"/>
    <w:rsid w:val="00EC5A2B"/>
    <w:rsid w:val="00ED0FC6"/>
    <w:rsid w:val="00ED2F99"/>
    <w:rsid w:val="00ED4774"/>
    <w:rsid w:val="00ED581B"/>
    <w:rsid w:val="00EE3550"/>
    <w:rsid w:val="00EE6B67"/>
    <w:rsid w:val="00EF78C1"/>
    <w:rsid w:val="00F00A70"/>
    <w:rsid w:val="00F03A41"/>
    <w:rsid w:val="00F13714"/>
    <w:rsid w:val="00F15B55"/>
    <w:rsid w:val="00F22D6E"/>
    <w:rsid w:val="00F377BB"/>
    <w:rsid w:val="00F379D0"/>
    <w:rsid w:val="00F47355"/>
    <w:rsid w:val="00F50867"/>
    <w:rsid w:val="00F516B4"/>
    <w:rsid w:val="00F53F5E"/>
    <w:rsid w:val="00F61B2B"/>
    <w:rsid w:val="00F63715"/>
    <w:rsid w:val="00F751AE"/>
    <w:rsid w:val="00F823C1"/>
    <w:rsid w:val="00F83243"/>
    <w:rsid w:val="00F83F3E"/>
    <w:rsid w:val="00F84365"/>
    <w:rsid w:val="00FA0E5E"/>
    <w:rsid w:val="00FA1F24"/>
    <w:rsid w:val="00FB0270"/>
    <w:rsid w:val="00FB11FC"/>
    <w:rsid w:val="00FB7D58"/>
    <w:rsid w:val="00FC1954"/>
    <w:rsid w:val="00FD00FB"/>
    <w:rsid w:val="00FD0F9F"/>
    <w:rsid w:val="00FE1A61"/>
    <w:rsid w:val="00FE4821"/>
    <w:rsid w:val="00FE6852"/>
    <w:rsid w:val="00FE6911"/>
    <w:rsid w:val="00FF2EFB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05F29"/>
  <w15:chartTrackingRefBased/>
  <w15:docId w15:val="{E6DE33B9-021E-9943-8917-1FDB9ED4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421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9540"/>
      </w:tabs>
      <w:outlineLvl w:val="0"/>
    </w:pPr>
    <w:rPr>
      <w:rFonts w:ascii="Arial" w:hAnsi="Arial"/>
      <w:b/>
      <w:color w:val="C0C0C0"/>
      <w:sz w:val="1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19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7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pacing w:val="20"/>
      <w:sz w:val="31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urier" w:hAnsi="Courier"/>
      <w:u w:val="single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  <w:sz w:val="17"/>
    </w:rPr>
  </w:style>
  <w:style w:type="paragraph" w:styleId="Heading7">
    <w:name w:val="heading 7"/>
    <w:basedOn w:val="Normal"/>
    <w:next w:val="Normal"/>
    <w:qFormat/>
    <w:pPr>
      <w:keepNext/>
      <w:ind w:left="-94" w:right="-108" w:firstLine="94"/>
      <w:jc w:val="center"/>
      <w:outlineLvl w:val="6"/>
    </w:pPr>
    <w:rPr>
      <w:rFonts w:ascii="Arial" w:hAnsi="Arial"/>
      <w:b/>
      <w:sz w:val="17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E949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D6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8A7014"/>
  </w:style>
  <w:style w:type="character" w:customStyle="1" w:styleId="ant-tabsx">
    <w:name w:val="ant-tabsx"/>
    <w:basedOn w:val="DefaultParagraphFont"/>
    <w:rsid w:val="00760034"/>
  </w:style>
  <w:style w:type="character" w:customStyle="1" w:styleId="ant-tabsy">
    <w:name w:val="ant-tabsy"/>
    <w:basedOn w:val="DefaultParagraphFont"/>
    <w:rsid w:val="00760034"/>
  </w:style>
  <w:style w:type="character" w:styleId="UnresolvedMention">
    <w:name w:val="Unresolved Mention"/>
    <w:uiPriority w:val="99"/>
    <w:semiHidden/>
    <w:unhideWhenUsed/>
    <w:rsid w:val="00291C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600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Forms%2520&amp;%2520Formats\Application%2520form%2520%2520New%2520Application%2520(%2520For%2520ITM%2520Dubai).dot" TargetMode="Externa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s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098B-0B58-4788-BF59-2B98EB08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Application%20form%20%20New%20Application%20(%20For%20ITM%20Dubai).dot</Template>
  <TotalTime>0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MSC SHIP MANAGEMENT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MSC</dc:creator>
  <cp:keywords/>
  <cp:lastModifiedBy>Chinara Qurbanova</cp:lastModifiedBy>
  <cp:revision>2</cp:revision>
  <cp:lastPrinted>2024-03-14T05:04:00Z</cp:lastPrinted>
  <dcterms:created xsi:type="dcterms:W3CDTF">2025-10-30T15:49:00Z</dcterms:created>
  <dcterms:modified xsi:type="dcterms:W3CDTF">2025-10-30T15:49:00Z</dcterms:modified>
</cp:coreProperties>
</file>